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F21D3" w14:textId="77777777" w:rsidR="00CE1397" w:rsidRDefault="00CE1397" w:rsidP="00E56950">
      <w:pPr>
        <w:jc w:val="both"/>
      </w:pPr>
    </w:p>
    <w:p w14:paraId="1DA1708C" w14:textId="31967C8B" w:rsidR="00E56950" w:rsidRPr="00E56950" w:rsidRDefault="00EF02A1" w:rsidP="00E56950">
      <w:pPr>
        <w:jc w:val="both"/>
      </w:pPr>
      <w:r>
        <w:t>30 April</w:t>
      </w:r>
      <w:r w:rsidR="0050115F">
        <w:t xml:space="preserve"> 2018 </w:t>
      </w:r>
    </w:p>
    <w:p w14:paraId="55677CFB" w14:textId="77777777" w:rsidR="006C059A" w:rsidRDefault="00752C08" w:rsidP="004D48B7">
      <w:pPr>
        <w:rPr>
          <w:b/>
          <w:sz w:val="32"/>
        </w:rPr>
      </w:pPr>
      <w:r>
        <w:rPr>
          <w:b/>
          <w:sz w:val="32"/>
        </w:rPr>
        <w:t>TOTAL VOTING RIGHTS</w:t>
      </w:r>
    </w:p>
    <w:p w14:paraId="7E328604" w14:textId="77777777" w:rsidR="006C059A" w:rsidRPr="00E56950" w:rsidRDefault="006C059A" w:rsidP="004D48B7">
      <w:pPr>
        <w:jc w:val="both"/>
      </w:pPr>
    </w:p>
    <w:p w14:paraId="734C49AD" w14:textId="1F7E61B2" w:rsidR="00092C87" w:rsidRDefault="00CE1397" w:rsidP="004D48B7">
      <w:pPr>
        <w:jc w:val="both"/>
      </w:pPr>
      <w:r>
        <w:t>Irish Residential Properties REIT plc (“</w:t>
      </w:r>
      <w:r w:rsidRPr="005D5FC6">
        <w:rPr>
          <w:b/>
        </w:rPr>
        <w:t>I•RES</w:t>
      </w:r>
      <w:r>
        <w:t>” or the “</w:t>
      </w:r>
      <w:r w:rsidRPr="005D5FC6">
        <w:rPr>
          <w:b/>
        </w:rPr>
        <w:t>Company</w:t>
      </w:r>
      <w:r w:rsidR="005F38AD">
        <w:t xml:space="preserve">”) </w:t>
      </w:r>
      <w:r w:rsidR="00092C87">
        <w:t xml:space="preserve">confirms </w:t>
      </w:r>
      <w:r w:rsidR="0050115F">
        <w:t xml:space="preserve">that it has issued a total of </w:t>
      </w:r>
      <w:r w:rsidR="00CC2F49" w:rsidRPr="00CC2F49">
        <w:t>137,000</w:t>
      </w:r>
      <w:r w:rsidR="00EF02A1">
        <w:t xml:space="preserve"> </w:t>
      </w:r>
      <w:r w:rsidR="00092C87" w:rsidRPr="00387F41">
        <w:t xml:space="preserve"> ordinary</w:t>
      </w:r>
      <w:r w:rsidR="00092C87" w:rsidRPr="00092C87">
        <w:t xml:space="preserve"> shares of €0.10 each ("</w:t>
      </w:r>
      <w:r w:rsidR="00092C87" w:rsidRPr="00092C87">
        <w:rPr>
          <w:b/>
        </w:rPr>
        <w:t>New Ordinary Shares</w:t>
      </w:r>
      <w:r w:rsidR="00092C87" w:rsidRPr="00092C87">
        <w:t>") pursuant to the exercise</w:t>
      </w:r>
      <w:r w:rsidR="00092C87">
        <w:t xml:space="preserve"> </w:t>
      </w:r>
      <w:r w:rsidR="00092C87" w:rsidRPr="00092C87">
        <w:t>of share options under the Irish Residential Properties REIT plc 2014 Long Term Incentive Plan</w:t>
      </w:r>
      <w:r w:rsidR="00092C87">
        <w:t xml:space="preserve">. </w:t>
      </w:r>
      <w:r w:rsidR="00092C87" w:rsidRPr="00092C87">
        <w:t xml:space="preserve">The New Ordinary Shares have been admitted to trading on </w:t>
      </w:r>
      <w:r w:rsidR="00092C87">
        <w:t xml:space="preserve">the </w:t>
      </w:r>
      <w:r w:rsidR="00092C87" w:rsidRPr="00092C87">
        <w:t xml:space="preserve">Official List of </w:t>
      </w:r>
      <w:r w:rsidR="00486EB0" w:rsidRPr="00486EB0">
        <w:t>Euronext Dublin</w:t>
      </w:r>
      <w:r w:rsidR="00486EB0">
        <w:rPr>
          <w:rFonts w:ascii="Arial" w:hAnsi="Arial" w:cs="Arial"/>
          <w:sz w:val="20"/>
          <w:szCs w:val="20"/>
          <w:lang w:val="en-IE"/>
        </w:rPr>
        <w:t xml:space="preserve"> </w:t>
      </w:r>
      <w:r w:rsidR="00092C87" w:rsidRPr="00092C87">
        <w:t xml:space="preserve">under the block listing facility announced on </w:t>
      </w:r>
      <w:r w:rsidR="00092C87">
        <w:t>5 October 201</w:t>
      </w:r>
      <w:r w:rsidR="00092C87" w:rsidRPr="00092C87">
        <w:t xml:space="preserve">5. </w:t>
      </w:r>
    </w:p>
    <w:p w14:paraId="50B3665C" w14:textId="77777777" w:rsidR="00092C87" w:rsidRDefault="00092C87" w:rsidP="004D48B7">
      <w:pPr>
        <w:jc w:val="both"/>
      </w:pPr>
    </w:p>
    <w:p w14:paraId="0D6AC2A6" w14:textId="08D0EF1C" w:rsidR="006C059A" w:rsidRPr="001D7FA2" w:rsidRDefault="00EE53E6" w:rsidP="004D48B7">
      <w:pPr>
        <w:jc w:val="both"/>
      </w:pPr>
      <w:r>
        <w:t>Following the issue of the New Ordinary Shares and i</w:t>
      </w:r>
      <w:r w:rsidR="00752C08">
        <w:t xml:space="preserve">n conformity with Regulation 20 of the Transparency (Directive 2004/109/EC) </w:t>
      </w:r>
      <w:r w:rsidR="00752C08" w:rsidRPr="0050115F">
        <w:t>Regulations 2007</w:t>
      </w:r>
      <w:r w:rsidR="00600C9C" w:rsidRPr="0050115F">
        <w:t xml:space="preserve"> (as amended)</w:t>
      </w:r>
      <w:r w:rsidR="00752C08" w:rsidRPr="0050115F">
        <w:t xml:space="preserve">, </w:t>
      </w:r>
      <w:r w:rsidR="00700813" w:rsidRPr="0050115F">
        <w:t xml:space="preserve">the </w:t>
      </w:r>
      <w:r w:rsidR="00752C08" w:rsidRPr="0050115F">
        <w:t>total n</w:t>
      </w:r>
      <w:r w:rsidR="001418FA" w:rsidRPr="0050115F">
        <w:t>umber of ordinary shares of €</w:t>
      </w:r>
      <w:r w:rsidR="00752C08" w:rsidRPr="0050115F">
        <w:t>0.10 each</w:t>
      </w:r>
      <w:r w:rsidR="007A1A15" w:rsidRPr="0050115F">
        <w:t xml:space="preserve"> in</w:t>
      </w:r>
      <w:r w:rsidR="00752C08" w:rsidRPr="0050115F">
        <w:t xml:space="preserve"> issue as at the da</w:t>
      </w:r>
      <w:r w:rsidR="005F38AD" w:rsidRPr="0050115F">
        <w:t xml:space="preserve">te of this </w:t>
      </w:r>
      <w:r w:rsidR="005F38AD" w:rsidRPr="001D7FA2">
        <w:t>notice is</w:t>
      </w:r>
      <w:r w:rsidR="00EF02A1" w:rsidRPr="001D7FA2">
        <w:t xml:space="preserve"> </w:t>
      </w:r>
      <w:r w:rsidR="001D7FA2" w:rsidRPr="001D7FA2">
        <w:rPr>
          <w:lang w:val="en-GB"/>
        </w:rPr>
        <w:t>417,833,006</w:t>
      </w:r>
      <w:r w:rsidR="00752C08" w:rsidRPr="001D7FA2">
        <w:t xml:space="preserve">.  </w:t>
      </w:r>
      <w:r w:rsidRPr="001D7FA2">
        <w:t>T</w:t>
      </w:r>
      <w:r w:rsidR="00752C08" w:rsidRPr="001D7FA2">
        <w:t xml:space="preserve">he Company does not hold </w:t>
      </w:r>
      <w:r w:rsidRPr="001D7FA2">
        <w:t xml:space="preserve">any ordinary shares in treasury. Accordingly, </w:t>
      </w:r>
      <w:r w:rsidR="00752C08" w:rsidRPr="001D7FA2">
        <w:t>the total number</w:t>
      </w:r>
      <w:r w:rsidR="005F38AD" w:rsidRPr="001D7FA2">
        <w:t xml:space="preserve"> of voting rights is</w:t>
      </w:r>
      <w:r w:rsidR="001D7FA2" w:rsidRPr="001D7FA2">
        <w:t xml:space="preserve"> </w:t>
      </w:r>
      <w:r w:rsidR="001D7FA2" w:rsidRPr="001D7FA2">
        <w:rPr>
          <w:lang w:val="en-GB"/>
        </w:rPr>
        <w:t>417,833,006</w:t>
      </w:r>
      <w:r w:rsidR="00752C08" w:rsidRPr="001D7FA2">
        <w:t>.</w:t>
      </w:r>
    </w:p>
    <w:p w14:paraId="72C27999" w14:textId="77777777" w:rsidR="00E73771" w:rsidRPr="001D7FA2" w:rsidRDefault="00E73771" w:rsidP="004D48B7">
      <w:pPr>
        <w:jc w:val="both"/>
      </w:pPr>
    </w:p>
    <w:p w14:paraId="2345281D" w14:textId="1AA2257E" w:rsidR="008A0365" w:rsidRDefault="00752C08" w:rsidP="004D48B7">
      <w:pPr>
        <w:jc w:val="both"/>
      </w:pPr>
      <w:r w:rsidRPr="001D7FA2">
        <w:t>The</w:t>
      </w:r>
      <w:r w:rsidR="005F38AD" w:rsidRPr="001D7FA2">
        <w:t xml:space="preserve"> above figure, </w:t>
      </w:r>
      <w:r w:rsidR="001D7FA2" w:rsidRPr="001D7FA2">
        <w:rPr>
          <w:lang w:val="en-GB"/>
        </w:rPr>
        <w:t>417,833,006</w:t>
      </w:r>
      <w:r w:rsidRPr="001D7FA2">
        <w:t xml:space="preserve">, may be used by </w:t>
      </w:r>
      <w:r w:rsidR="00771AF4" w:rsidRPr="001D7FA2">
        <w:t>shareholders (</w:t>
      </w:r>
      <w:r w:rsidR="00BE7C69" w:rsidRPr="001D7FA2">
        <w:t xml:space="preserve">and others with notification obligations) </w:t>
      </w:r>
      <w:r w:rsidRPr="001D7FA2">
        <w:t xml:space="preserve">as the denominator for the calculations by which </w:t>
      </w:r>
      <w:r>
        <w:t xml:space="preserve">they will determine if they are required to notify their interest in, or </w:t>
      </w:r>
      <w:r w:rsidR="007A1A15">
        <w:t xml:space="preserve">a </w:t>
      </w:r>
      <w:r>
        <w:t xml:space="preserve">change to their interest in, the Company under the Transparency (Directive 2004/109/EC) Regulations 2007 </w:t>
      </w:r>
      <w:r w:rsidR="006D1BDC">
        <w:t xml:space="preserve">(as amended) </w:t>
      </w:r>
      <w:r>
        <w:t>and the Transparency Rules</w:t>
      </w:r>
      <w:r w:rsidR="00490D6D">
        <w:t xml:space="preserve"> issued by the Central Bank of Ireland</w:t>
      </w:r>
      <w:r>
        <w:t>.</w:t>
      </w:r>
    </w:p>
    <w:p w14:paraId="2F20B8F4" w14:textId="77777777" w:rsidR="004D48B7" w:rsidRDefault="004D48B7" w:rsidP="008A0365">
      <w:pPr>
        <w:jc w:val="both"/>
        <w:rPr>
          <w:b/>
        </w:rPr>
      </w:pPr>
    </w:p>
    <w:p w14:paraId="7520758F" w14:textId="77777777" w:rsidR="0050115F" w:rsidRDefault="0050115F" w:rsidP="0050115F">
      <w:pPr>
        <w:jc w:val="both"/>
        <w:rPr>
          <w:b/>
        </w:rPr>
      </w:pPr>
      <w:r>
        <w:rPr>
          <w:b/>
        </w:rPr>
        <w:t>For further information please contact:</w:t>
      </w:r>
    </w:p>
    <w:p w14:paraId="794AF478" w14:textId="77777777" w:rsidR="0050115F" w:rsidRDefault="0050115F" w:rsidP="0050115F">
      <w:pPr>
        <w:jc w:val="both"/>
      </w:pPr>
      <w:r>
        <w:t>For Investor Relations:</w:t>
      </w:r>
    </w:p>
    <w:p w14:paraId="4B9193CF" w14:textId="77777777" w:rsidR="0050115F" w:rsidRDefault="0050115F" w:rsidP="0050115F">
      <w:pPr>
        <w:jc w:val="both"/>
      </w:pPr>
      <w:r>
        <w:t>Irish Residential Properties REIT plc</w:t>
      </w:r>
    </w:p>
    <w:p w14:paraId="2AE03B8D" w14:textId="77777777" w:rsidR="0050115F" w:rsidRDefault="0050115F" w:rsidP="0050115F">
      <w:pPr>
        <w:jc w:val="both"/>
      </w:pPr>
      <w:r>
        <w:t>Margaret Sweeney, CEO</w:t>
      </w:r>
    </w:p>
    <w:p w14:paraId="77595168" w14:textId="77777777" w:rsidR="0050115F" w:rsidRPr="00D7789E" w:rsidRDefault="0050115F" w:rsidP="0050115F">
      <w:pPr>
        <w:jc w:val="both"/>
      </w:pPr>
      <w:r w:rsidRPr="00D7789E">
        <w:t xml:space="preserve">+353 (0) 1 </w:t>
      </w:r>
      <w:r>
        <w:t>445 6386</w:t>
      </w:r>
    </w:p>
    <w:p w14:paraId="38950409" w14:textId="77777777" w:rsidR="0050115F" w:rsidRDefault="0050115F" w:rsidP="0050115F">
      <w:pPr>
        <w:jc w:val="both"/>
      </w:pPr>
    </w:p>
    <w:p w14:paraId="47C88D7C" w14:textId="77777777" w:rsidR="0050115F" w:rsidRDefault="0050115F" w:rsidP="0050115F">
      <w:pPr>
        <w:jc w:val="both"/>
      </w:pPr>
      <w:r>
        <w:t>For Media Requests:</w:t>
      </w:r>
    </w:p>
    <w:p w14:paraId="73E89B12" w14:textId="77777777" w:rsidR="0050115F" w:rsidRDefault="0050115F" w:rsidP="0050115F">
      <w:pPr>
        <w:jc w:val="both"/>
      </w:pPr>
      <w:r>
        <w:t>Q4PR</w:t>
      </w:r>
    </w:p>
    <w:p w14:paraId="3D91F740" w14:textId="77777777" w:rsidR="0050115F" w:rsidRDefault="0050115F" w:rsidP="0050115F">
      <w:pPr>
        <w:jc w:val="both"/>
      </w:pPr>
      <w:r>
        <w:lastRenderedPageBreak/>
        <w:t>Gerry O’Sullivan</w:t>
      </w:r>
    </w:p>
    <w:p w14:paraId="23C739E1" w14:textId="77777777" w:rsidR="0050115F" w:rsidRDefault="0050115F" w:rsidP="0050115F">
      <w:pPr>
        <w:jc w:val="both"/>
      </w:pPr>
      <w:r>
        <w:t>+ 353 87 2597644</w:t>
      </w:r>
    </w:p>
    <w:p w14:paraId="2D04283C" w14:textId="77777777" w:rsidR="0050115F" w:rsidRDefault="0050115F" w:rsidP="0050115F">
      <w:pPr>
        <w:jc w:val="both"/>
      </w:pPr>
    </w:p>
    <w:p w14:paraId="138841D1" w14:textId="77777777" w:rsidR="0050115F" w:rsidRDefault="0050115F" w:rsidP="0050115F">
      <w:pPr>
        <w:jc w:val="both"/>
        <w:rPr>
          <w:b/>
        </w:rPr>
      </w:pPr>
      <w:r>
        <w:rPr>
          <w:b/>
        </w:rPr>
        <w:t>About Irish Residential Properties REIT plc</w:t>
      </w:r>
    </w:p>
    <w:p w14:paraId="6D51B55B" w14:textId="77777777" w:rsidR="0050115F" w:rsidRDefault="0050115F" w:rsidP="0050115F">
      <w:pPr>
        <w:jc w:val="both"/>
      </w:pPr>
    </w:p>
    <w:p w14:paraId="72A75A5E" w14:textId="136697EE" w:rsidR="0050115F" w:rsidRDefault="0050115F" w:rsidP="0050115F">
      <w:pPr>
        <w:jc w:val="both"/>
        <w:rPr>
          <w:lang w:val="en-GB"/>
        </w:rPr>
      </w:pPr>
      <w:r>
        <w:t>Irish Residential Properties REIT plc is an Irish Real Estate Investment Trust (“</w:t>
      </w:r>
      <w:r>
        <w:rPr>
          <w:b/>
        </w:rPr>
        <w:t>REIT</w:t>
      </w:r>
      <w:r>
        <w:t xml:space="preserve">”) listed on </w:t>
      </w:r>
      <w:r w:rsidR="00486EB0" w:rsidRPr="00486EB0">
        <w:t>Euronext Dublin</w:t>
      </w:r>
      <w:r>
        <w:t xml:space="preserve">. The Company is the first REIT established in Ireland primarily focused on residential rental accommodations. The Company will continue to seek to acquire, hold, manage and develop investments primarily focused on residential rental accommodations in Ireland.  I•RES currently </w:t>
      </w:r>
      <w:r w:rsidR="005646B1">
        <w:t>owns 2,451</w:t>
      </w:r>
      <w:r>
        <w:t xml:space="preserve"> apartments.  </w:t>
      </w:r>
      <w:r>
        <w:rPr>
          <w:lang w:val="en-GB"/>
        </w:rPr>
        <w:t xml:space="preserve">Further information in respect of I•RES can be obtained from </w:t>
      </w:r>
      <w:r>
        <w:t>I•RES’</w:t>
      </w:r>
      <w:r>
        <w:rPr>
          <w:lang w:val="en-GB"/>
        </w:rPr>
        <w:t xml:space="preserve"> website at </w:t>
      </w:r>
      <w:hyperlink r:id="rId10" w:history="1">
        <w:r>
          <w:rPr>
            <w:rStyle w:val="Hyperlink"/>
            <w:lang w:val="en-GB"/>
          </w:rPr>
          <w:t>www.iresreit.ie</w:t>
        </w:r>
      </w:hyperlink>
      <w:r>
        <w:rPr>
          <w:lang w:val="en-GB"/>
        </w:rPr>
        <w:t>.</w:t>
      </w:r>
    </w:p>
    <w:p w14:paraId="195B39C6" w14:textId="77777777" w:rsidR="00A0552B" w:rsidRDefault="00A0552B" w:rsidP="0050115F">
      <w:pPr>
        <w:jc w:val="both"/>
        <w:rPr>
          <w:lang w:val="en-GB"/>
        </w:rPr>
      </w:pPr>
    </w:p>
    <w:p w14:paraId="5BC42AF5" w14:textId="77777777" w:rsidR="00A0552B" w:rsidRDefault="00A0552B" w:rsidP="0050115F">
      <w:pPr>
        <w:jc w:val="both"/>
        <w:rPr>
          <w:lang w:val="en-GB"/>
        </w:rPr>
      </w:pPr>
    </w:p>
    <w:p w14:paraId="0FB0E487" w14:textId="77777777" w:rsidR="00A0552B" w:rsidRDefault="00A0552B" w:rsidP="0050115F">
      <w:pPr>
        <w:jc w:val="both"/>
        <w:rPr>
          <w:lang w:val="en-GB"/>
        </w:rPr>
      </w:pPr>
    </w:p>
    <w:p w14:paraId="103BDB9F" w14:textId="77777777" w:rsidR="00A0552B" w:rsidRDefault="00A0552B" w:rsidP="0050115F">
      <w:pPr>
        <w:jc w:val="both"/>
        <w:rPr>
          <w:lang w:val="en-GB"/>
        </w:rPr>
      </w:pPr>
    </w:p>
    <w:p w14:paraId="63652EAA" w14:textId="77777777" w:rsidR="00A0552B" w:rsidRDefault="00A0552B" w:rsidP="0050115F">
      <w:pPr>
        <w:jc w:val="both"/>
      </w:pPr>
    </w:p>
    <w:p w14:paraId="1942C129" w14:textId="77777777" w:rsidR="0050115F" w:rsidRDefault="0050115F" w:rsidP="0050115F">
      <w:pPr>
        <w:jc w:val="both"/>
      </w:pPr>
    </w:p>
    <w:p w14:paraId="30F902DC" w14:textId="77777777" w:rsidR="0050115F" w:rsidRDefault="0050115F" w:rsidP="0050115F">
      <w:pPr>
        <w:jc w:val="both"/>
        <w:rPr>
          <w:b/>
        </w:rPr>
      </w:pPr>
      <w:r>
        <w:rPr>
          <w:b/>
        </w:rPr>
        <w:t xml:space="preserve">Note on forward-looking information </w:t>
      </w:r>
    </w:p>
    <w:p w14:paraId="5BEF77E7" w14:textId="77777777" w:rsidR="0050115F" w:rsidRDefault="0050115F" w:rsidP="0050115F">
      <w:pPr>
        <w:jc w:val="both"/>
        <w:rPr>
          <w:b/>
        </w:rPr>
      </w:pPr>
    </w:p>
    <w:p w14:paraId="0CD7CBC9" w14:textId="77777777" w:rsidR="0050115F" w:rsidRDefault="0050115F" w:rsidP="0050115F">
      <w:pPr>
        <w:jc w:val="both"/>
        <w:rPr>
          <w:b/>
        </w:rPr>
      </w:pPr>
      <w:r>
        <w:rPr>
          <w:b/>
        </w:rPr>
        <w:t>This note applies if and to the extent that there are forward-looking statements in this Announcement.</w:t>
      </w:r>
    </w:p>
    <w:p w14:paraId="4DB1A2F4" w14:textId="77777777" w:rsidR="0050115F" w:rsidRDefault="0050115F" w:rsidP="0050115F">
      <w:pPr>
        <w:jc w:val="both"/>
      </w:pPr>
    </w:p>
    <w:p w14:paraId="32C548AD" w14:textId="77777777" w:rsidR="0050115F" w:rsidRDefault="0050115F" w:rsidP="0050115F">
      <w:pPr>
        <w:jc w:val="both"/>
      </w:pPr>
      <w:r>
        <w:t xml:space="preserve">This Announcement may contain forward-looking statements, which are subject to risks and uncertainties because they relate to expectations, beliefs, projections, future plans and strategies, anticipated events or trends, and similar expressions concerning matters that are not historical facts.   Such forward-looking statements involve known and unknown risks, uncertainties and other factors, which may cause the actual results, performance or achievements of the Company or the industry in which it operates, to be materially different from any future results, performance or achievements expressed or implied by such forward-looking statements.  The forward-looking statements referred to in this paragraph speak only as at the date </w:t>
      </w:r>
      <w:r>
        <w:lastRenderedPageBreak/>
        <w:t>of this Announcement.  The Company will not undertake any obligation to release publicly any revision or updates to these forward-looking statements to reflect future events, circumstances, unanticipated events, new information or otherwise except as required by law or by any appropriate regulatory authority.</w:t>
      </w:r>
    </w:p>
    <w:p w14:paraId="5581ED1D" w14:textId="77777777" w:rsidR="0050115F" w:rsidRDefault="0050115F" w:rsidP="0050115F">
      <w:pPr>
        <w:jc w:val="both"/>
      </w:pPr>
    </w:p>
    <w:p w14:paraId="750022BD" w14:textId="77777777" w:rsidR="00CA0EB1" w:rsidRPr="00EC6160" w:rsidRDefault="00CA0EB1" w:rsidP="00CA0EB1">
      <w:pPr>
        <w:rPr>
          <w:rFonts w:ascii="Arial" w:hAnsi="Arial" w:cs="Arial"/>
        </w:rPr>
      </w:pPr>
      <w:r>
        <w:rPr>
          <w:rFonts w:ascii="Arial" w:hAnsi="Arial" w:cs="Arial"/>
        </w:rPr>
        <w:t>T</w:t>
      </w:r>
      <w:r w:rsidRPr="00EC6160">
        <w:rPr>
          <w:rFonts w:ascii="Arial" w:hAnsi="Arial" w:cs="Arial"/>
        </w:rPr>
        <w:t xml:space="preserve">his announcement has been issued through the Companies Announcement Service </w:t>
      </w:r>
      <w:r>
        <w:rPr>
          <w:rFonts w:ascii="Arial" w:hAnsi="Arial" w:cs="Arial"/>
        </w:rPr>
        <w:t>of Euronext Dublin</w:t>
      </w:r>
      <w:r w:rsidRPr="00EC6160">
        <w:rPr>
          <w:rFonts w:ascii="Arial" w:hAnsi="Arial" w:cs="Arial"/>
        </w:rPr>
        <w:t>.</w:t>
      </w:r>
    </w:p>
    <w:p w14:paraId="7499D985" w14:textId="77777777" w:rsidR="0050115F" w:rsidRDefault="0050115F" w:rsidP="008A0365">
      <w:pPr>
        <w:jc w:val="both"/>
        <w:rPr>
          <w:b/>
        </w:rPr>
      </w:pPr>
      <w:bookmarkStart w:id="0" w:name="_GoBack"/>
      <w:bookmarkEnd w:id="0"/>
    </w:p>
    <w:sectPr w:rsidR="0050115F" w:rsidSect="00CB243F">
      <w:footerReference w:type="even" r:id="rId11"/>
      <w:footerReference w:type="default" r:id="rId12"/>
      <w:headerReference w:type="first" r:id="rId13"/>
      <w:pgSz w:w="12240" w:h="15840" w:code="1"/>
      <w:pgMar w:top="1440" w:right="1440" w:bottom="1440" w:left="1440" w:header="432"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BF99DE" w14:textId="77777777" w:rsidR="00FD3887" w:rsidRDefault="00FD3887" w:rsidP="006C059A">
      <w:r>
        <w:separator/>
      </w:r>
    </w:p>
  </w:endnote>
  <w:endnote w:type="continuationSeparator" w:id="0">
    <w:p w14:paraId="45E5E3F9" w14:textId="77777777" w:rsidR="00FD3887" w:rsidRDefault="00FD3887" w:rsidP="006C0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E9431" w14:textId="7E8BBBA5" w:rsidR="0050115F" w:rsidRDefault="001C22EE" w:rsidP="0009106B">
    <w:pPr>
      <w:pStyle w:val="Footer"/>
      <w:jc w:val="left"/>
    </w:pPr>
    <w:fldSimple w:instr=" DOCVARIABLE RBRO_EASYID_VALUE \* MERGEFORMAT ">
      <w:r w:rsidR="0009106B" w:rsidRPr="0009106B">
        <w:rPr>
          <w:rStyle w:val="EasyID"/>
          <w:rFonts w:eastAsiaTheme="minorHAnsi"/>
        </w:rPr>
        <w:t>5018 V1</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1803380"/>
      <w:docPartObj>
        <w:docPartGallery w:val="Page Numbers (Bottom of Page)"/>
        <w:docPartUnique/>
      </w:docPartObj>
    </w:sdtPr>
    <w:sdtEndPr>
      <w:rPr>
        <w:noProof/>
      </w:rPr>
    </w:sdtEndPr>
    <w:sdtContent>
      <w:p w14:paraId="65CBF078" w14:textId="77777777" w:rsidR="00345745" w:rsidRDefault="00345745">
        <w:pPr>
          <w:pStyle w:val="Footer"/>
          <w:jc w:val="right"/>
        </w:pPr>
        <w:r>
          <w:fldChar w:fldCharType="begin"/>
        </w:r>
        <w:r>
          <w:instrText xml:space="preserve"> PAGE   \* MERGEFORMAT </w:instrText>
        </w:r>
        <w:r>
          <w:fldChar w:fldCharType="separate"/>
        </w:r>
        <w:r w:rsidR="00CA0EB1">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98C99" w14:textId="77777777" w:rsidR="00FD3887" w:rsidRDefault="00FD3887" w:rsidP="006C059A">
      <w:r>
        <w:separator/>
      </w:r>
    </w:p>
  </w:footnote>
  <w:footnote w:type="continuationSeparator" w:id="0">
    <w:p w14:paraId="1ECF8275" w14:textId="77777777" w:rsidR="00FD3887" w:rsidRDefault="00FD3887" w:rsidP="006C05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058E9" w14:textId="77777777" w:rsidR="00CB243F" w:rsidRPr="006C059A" w:rsidRDefault="00CB243F" w:rsidP="00CB243F">
    <w:pPr>
      <w:pStyle w:val="Header"/>
      <w:tabs>
        <w:tab w:val="clear" w:pos="4680"/>
      </w:tabs>
      <w:jc w:val="both"/>
      <w:rPr>
        <w:lang w:val="en-CA"/>
      </w:rPr>
    </w:pPr>
    <w:r>
      <w:rPr>
        <w:lang w:val="en-CA"/>
      </w:rPr>
      <w:tab/>
    </w:r>
    <w:r>
      <w:rPr>
        <w:noProof/>
        <w:lang w:val="en-IE" w:eastAsia="en-IE"/>
      </w:rPr>
      <w:drawing>
        <wp:inline distT="0" distB="0" distL="0" distR="0" wp14:anchorId="3AD2C643" wp14:editId="430CCF55">
          <wp:extent cx="856034" cy="850932"/>
          <wp:effectExtent l="0" t="0" r="127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ES logo - with tagline DEFAUL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7083" cy="851975"/>
                  </a:xfrm>
                  <a:prstGeom prst="rect">
                    <a:avLst/>
                  </a:prstGeom>
                </pic:spPr>
              </pic:pic>
            </a:graphicData>
          </a:graphic>
        </wp:inline>
      </w:drawing>
    </w:r>
  </w:p>
  <w:p w14:paraId="6DFFC10D" w14:textId="77777777" w:rsidR="00CB243F" w:rsidRDefault="00CB24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4A1CBC"/>
    <w:multiLevelType w:val="hybridMultilevel"/>
    <w:tmpl w:val="B7F49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BRO_EasyID_Font" w:val="Book Antiqua|8"/>
    <w:docVar w:name="RBRO_EasyID_ID" w:val="%1% V%2%"/>
    <w:docVar w:name="RBRO_EasyID_Location" w:val="Footer|wdAlignParagraphLeft|All"/>
    <w:docVar w:name="RBRO_EASYID_VALUE" w:val="5018 V1"/>
  </w:docVars>
  <w:rsids>
    <w:rsidRoot w:val="006C059A"/>
    <w:rsid w:val="000075ED"/>
    <w:rsid w:val="0006501B"/>
    <w:rsid w:val="0009106B"/>
    <w:rsid w:val="00092C87"/>
    <w:rsid w:val="000B1DF8"/>
    <w:rsid w:val="000C299B"/>
    <w:rsid w:val="000C7D47"/>
    <w:rsid w:val="000E1247"/>
    <w:rsid w:val="000F7D16"/>
    <w:rsid w:val="00135841"/>
    <w:rsid w:val="001418FA"/>
    <w:rsid w:val="001C22EE"/>
    <w:rsid w:val="001D7FA2"/>
    <w:rsid w:val="002367E2"/>
    <w:rsid w:val="00247D08"/>
    <w:rsid w:val="002662C4"/>
    <w:rsid w:val="003329BB"/>
    <w:rsid w:val="00345745"/>
    <w:rsid w:val="00387F41"/>
    <w:rsid w:val="00390949"/>
    <w:rsid w:val="003D7287"/>
    <w:rsid w:val="004259F4"/>
    <w:rsid w:val="0045033F"/>
    <w:rsid w:val="0047434E"/>
    <w:rsid w:val="00475C62"/>
    <w:rsid w:val="00486EB0"/>
    <w:rsid w:val="00490D6D"/>
    <w:rsid w:val="004D48B7"/>
    <w:rsid w:val="004F21C2"/>
    <w:rsid w:val="0050115F"/>
    <w:rsid w:val="00543351"/>
    <w:rsid w:val="005646B1"/>
    <w:rsid w:val="005C1C02"/>
    <w:rsid w:val="005D5FC6"/>
    <w:rsid w:val="005E0923"/>
    <w:rsid w:val="005F38AD"/>
    <w:rsid w:val="00600C9C"/>
    <w:rsid w:val="006803D9"/>
    <w:rsid w:val="006C059A"/>
    <w:rsid w:val="006C6E77"/>
    <w:rsid w:val="006D1BDC"/>
    <w:rsid w:val="00700813"/>
    <w:rsid w:val="0073479B"/>
    <w:rsid w:val="0075262A"/>
    <w:rsid w:val="00752C08"/>
    <w:rsid w:val="00754145"/>
    <w:rsid w:val="00763FC8"/>
    <w:rsid w:val="00771AF4"/>
    <w:rsid w:val="00775C81"/>
    <w:rsid w:val="007A1A15"/>
    <w:rsid w:val="007A7BF6"/>
    <w:rsid w:val="00860929"/>
    <w:rsid w:val="008A0365"/>
    <w:rsid w:val="008D00F7"/>
    <w:rsid w:val="00920E14"/>
    <w:rsid w:val="009F0074"/>
    <w:rsid w:val="00A0552B"/>
    <w:rsid w:val="00A756E4"/>
    <w:rsid w:val="00A97266"/>
    <w:rsid w:val="00AD106E"/>
    <w:rsid w:val="00AE22FC"/>
    <w:rsid w:val="00B1361E"/>
    <w:rsid w:val="00B67640"/>
    <w:rsid w:val="00B82853"/>
    <w:rsid w:val="00BB45CA"/>
    <w:rsid w:val="00BE7C69"/>
    <w:rsid w:val="00BF1164"/>
    <w:rsid w:val="00BF63FC"/>
    <w:rsid w:val="00C13838"/>
    <w:rsid w:val="00C24C57"/>
    <w:rsid w:val="00C857F3"/>
    <w:rsid w:val="00C85DD8"/>
    <w:rsid w:val="00CA0EB1"/>
    <w:rsid w:val="00CB243F"/>
    <w:rsid w:val="00CC2F49"/>
    <w:rsid w:val="00CC3591"/>
    <w:rsid w:val="00CC506C"/>
    <w:rsid w:val="00CE1397"/>
    <w:rsid w:val="00D20A3E"/>
    <w:rsid w:val="00D579BB"/>
    <w:rsid w:val="00D80BB7"/>
    <w:rsid w:val="00DF5CCE"/>
    <w:rsid w:val="00E1295B"/>
    <w:rsid w:val="00E43223"/>
    <w:rsid w:val="00E45E98"/>
    <w:rsid w:val="00E56950"/>
    <w:rsid w:val="00E73771"/>
    <w:rsid w:val="00E9008A"/>
    <w:rsid w:val="00ED7C9C"/>
    <w:rsid w:val="00EE53E6"/>
    <w:rsid w:val="00EF02A1"/>
    <w:rsid w:val="00F77134"/>
    <w:rsid w:val="00F91866"/>
    <w:rsid w:val="00FB3BFC"/>
    <w:rsid w:val="00FD3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EFD125"/>
  <w15:docId w15:val="{3033484A-FFCB-42C2-8CFF-F08DA7D97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059A"/>
    <w:rPr>
      <w:rFonts w:ascii="Tahoma" w:hAnsi="Tahoma" w:cs="Tahoma"/>
      <w:sz w:val="16"/>
      <w:szCs w:val="16"/>
    </w:rPr>
  </w:style>
  <w:style w:type="character" w:customStyle="1" w:styleId="BalloonTextChar">
    <w:name w:val="Balloon Text Char"/>
    <w:basedOn w:val="DefaultParagraphFont"/>
    <w:link w:val="BalloonText"/>
    <w:uiPriority w:val="99"/>
    <w:semiHidden/>
    <w:rsid w:val="006C059A"/>
    <w:rPr>
      <w:rFonts w:ascii="Tahoma" w:hAnsi="Tahoma" w:cs="Tahoma"/>
      <w:sz w:val="16"/>
      <w:szCs w:val="16"/>
    </w:rPr>
  </w:style>
  <w:style w:type="paragraph" w:styleId="Header">
    <w:name w:val="header"/>
    <w:basedOn w:val="Normal"/>
    <w:link w:val="HeaderChar"/>
    <w:uiPriority w:val="99"/>
    <w:unhideWhenUsed/>
    <w:rsid w:val="006C059A"/>
    <w:pPr>
      <w:tabs>
        <w:tab w:val="center" w:pos="4680"/>
        <w:tab w:val="right" w:pos="9360"/>
      </w:tabs>
    </w:pPr>
  </w:style>
  <w:style w:type="character" w:customStyle="1" w:styleId="HeaderChar">
    <w:name w:val="Header Char"/>
    <w:basedOn w:val="DefaultParagraphFont"/>
    <w:link w:val="Header"/>
    <w:uiPriority w:val="99"/>
    <w:rsid w:val="006C059A"/>
  </w:style>
  <w:style w:type="paragraph" w:styleId="Footer">
    <w:name w:val="footer"/>
    <w:basedOn w:val="Normal"/>
    <w:link w:val="FooterChar"/>
    <w:uiPriority w:val="99"/>
    <w:unhideWhenUsed/>
    <w:rsid w:val="006C059A"/>
    <w:pPr>
      <w:tabs>
        <w:tab w:val="center" w:pos="4680"/>
        <w:tab w:val="right" w:pos="9360"/>
      </w:tabs>
    </w:pPr>
  </w:style>
  <w:style w:type="character" w:customStyle="1" w:styleId="FooterChar">
    <w:name w:val="Footer Char"/>
    <w:basedOn w:val="DefaultParagraphFont"/>
    <w:link w:val="Footer"/>
    <w:uiPriority w:val="99"/>
    <w:rsid w:val="006C059A"/>
  </w:style>
  <w:style w:type="paragraph" w:styleId="ListParagraph">
    <w:name w:val="List Paragraph"/>
    <w:basedOn w:val="Normal"/>
    <w:uiPriority w:val="34"/>
    <w:qFormat/>
    <w:rsid w:val="006C059A"/>
    <w:pPr>
      <w:ind w:left="720"/>
      <w:contextualSpacing/>
    </w:pPr>
  </w:style>
  <w:style w:type="character" w:styleId="Hyperlink">
    <w:name w:val="Hyperlink"/>
    <w:basedOn w:val="DefaultParagraphFont"/>
    <w:uiPriority w:val="99"/>
    <w:unhideWhenUsed/>
    <w:rsid w:val="008A0365"/>
    <w:rPr>
      <w:color w:val="0000FF" w:themeColor="hyperlink"/>
      <w:u w:val="single"/>
    </w:rPr>
  </w:style>
  <w:style w:type="character" w:styleId="CommentReference">
    <w:name w:val="annotation reference"/>
    <w:basedOn w:val="DefaultParagraphFont"/>
    <w:uiPriority w:val="99"/>
    <w:semiHidden/>
    <w:unhideWhenUsed/>
    <w:rsid w:val="00B67640"/>
    <w:rPr>
      <w:sz w:val="16"/>
      <w:szCs w:val="16"/>
    </w:rPr>
  </w:style>
  <w:style w:type="paragraph" w:styleId="CommentText">
    <w:name w:val="annotation text"/>
    <w:basedOn w:val="Normal"/>
    <w:link w:val="CommentTextChar"/>
    <w:uiPriority w:val="99"/>
    <w:semiHidden/>
    <w:unhideWhenUsed/>
    <w:rsid w:val="00B67640"/>
    <w:rPr>
      <w:sz w:val="20"/>
      <w:szCs w:val="20"/>
    </w:rPr>
  </w:style>
  <w:style w:type="character" w:customStyle="1" w:styleId="CommentTextChar">
    <w:name w:val="Comment Text Char"/>
    <w:basedOn w:val="DefaultParagraphFont"/>
    <w:link w:val="CommentText"/>
    <w:uiPriority w:val="99"/>
    <w:semiHidden/>
    <w:rsid w:val="00B67640"/>
    <w:rPr>
      <w:sz w:val="20"/>
      <w:szCs w:val="20"/>
    </w:rPr>
  </w:style>
  <w:style w:type="paragraph" w:styleId="CommentSubject">
    <w:name w:val="annotation subject"/>
    <w:basedOn w:val="CommentText"/>
    <w:next w:val="CommentText"/>
    <w:link w:val="CommentSubjectChar"/>
    <w:uiPriority w:val="99"/>
    <w:semiHidden/>
    <w:unhideWhenUsed/>
    <w:rsid w:val="00B67640"/>
    <w:rPr>
      <w:b/>
      <w:bCs/>
    </w:rPr>
  </w:style>
  <w:style w:type="character" w:customStyle="1" w:styleId="CommentSubjectChar">
    <w:name w:val="Comment Subject Char"/>
    <w:basedOn w:val="CommentTextChar"/>
    <w:link w:val="CommentSubject"/>
    <w:uiPriority w:val="99"/>
    <w:semiHidden/>
    <w:rsid w:val="00B67640"/>
    <w:rPr>
      <w:b/>
      <w:bCs/>
      <w:sz w:val="20"/>
      <w:szCs w:val="20"/>
    </w:rPr>
  </w:style>
  <w:style w:type="character" w:customStyle="1" w:styleId="EasyID">
    <w:name w:val="EasyID"/>
    <w:basedOn w:val="DefaultParagraphFont"/>
    <w:rsid w:val="0050115F"/>
    <w:rPr>
      <w:rFonts w:ascii="Book Antiqua" w:eastAsia="Times New Roman" w:hAnsi="Book Antiqua" w:cs="Times New Roman"/>
      <w:sz w:val="16"/>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iresreit.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2018-04-30T14:32:51+00:00</DateReceived>
    <DocType_AnnouncementDocument xmlns="http://schemas.microsoft.com/sharepoint/v3/fields">RNS 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3316F789-C8AA-485B-A9EB-EE541EC465C5}"/>
</file>

<file path=customXml/itemProps2.xml><?xml version="1.0" encoding="utf-8"?>
<ds:datastoreItem xmlns:ds="http://schemas.openxmlformats.org/officeDocument/2006/customXml" ds:itemID="{7A18D3AB-5F62-493C-A45A-A356C5223665}"/>
</file>

<file path=customXml/itemProps3.xml><?xml version="1.0" encoding="utf-8"?>
<ds:datastoreItem xmlns:ds="http://schemas.openxmlformats.org/officeDocument/2006/customXml" ds:itemID="{056A60E8-7615-4B3F-9756-11F28569D469}"/>
</file>

<file path=docProps/app.xml><?xml version="1.0" encoding="utf-8"?>
<Properties xmlns="http://schemas.openxmlformats.org/officeDocument/2006/extended-properties" xmlns:vt="http://schemas.openxmlformats.org/officeDocument/2006/docPropsVTypes">
  <Template>F30AAB9F</Template>
  <TotalTime>0</TotalTime>
  <Pages>2</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CAP REIT</Company>
  <LinksUpToDate>false</LinksUpToDate>
  <CharactersWithSpaces>3371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itadmin</dc:creator>
  <cp:lastModifiedBy>Laura Pakenham</cp:lastModifiedBy>
  <cp:revision>3</cp:revision>
  <cp:lastPrinted>2016-07-15T07:19:00Z</cp:lastPrinted>
  <dcterms:created xsi:type="dcterms:W3CDTF">2018-04-30T14:30:00Z</dcterms:created>
  <dcterms:modified xsi:type="dcterms:W3CDTF">2018-04-30T14:34:00Z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BRO_EasyID_ID">
    <vt:lpwstr>%1% V%2%</vt:lpwstr>
  </property>
  <property fmtid="{D5CDD505-2E9C-101B-9397-08002B2CF9AE}" pid="3" name="RBRO_EasyID_Location">
    <vt:lpwstr>Footer|wdAlignParagraphLeft|All</vt:lpwstr>
  </property>
  <property fmtid="{D5CDD505-2E9C-101B-9397-08002B2CF9AE}" pid="4" name="RBRO_EasyID_Font">
    <vt:lpwstr>Book Antiqua|8</vt:lpwstr>
  </property>
  <property fmtid="{D5CDD505-2E9C-101B-9397-08002B2CF9AE}" pid="5" name="RBRO_EASYID_VALUE">
    <vt:lpwstr>5018 V1</vt:lpwstr>
  </property>
  <property fmtid="{D5CDD505-2E9C-101B-9397-08002B2CF9AE}" pid="6" name="ContentTypeId">
    <vt:lpwstr>0x010100BE156B1CF39149A8843C57AB06C49AFE0011B886BEF4CCD94F85F46E94360FD412</vt:lpwstr>
  </property>
  <property fmtid="{D5CDD505-2E9C-101B-9397-08002B2CF9AE}" pid="7" name="DocType_AnnouncementDocument">
    <vt:lpwstr>RNS Announcement</vt:lpwstr>
  </property>
  <property fmtid="{D5CDD505-2E9C-101B-9397-08002B2CF9AE}" pid="8" name="SendToWeb">
    <vt:bool>false</vt:bool>
  </property>
  <property fmtid="{D5CDD505-2E9C-101B-9397-08002B2CF9AE}" pid="9" name="Visible">
    <vt:bool>false</vt:bool>
  </property>
  <property fmtid="{D5CDD505-2E9C-101B-9397-08002B2CF9AE}" pid="10" name="DocType_Miscellaneous">
    <vt:lpwstr>Miscellaneous</vt:lpwstr>
  </property>
  <property fmtid="{D5CDD505-2E9C-101B-9397-08002B2CF9AE}" pid="11" name="IssuerID">
    <vt:lpwstr/>
  </property>
  <property fmtid="{D5CDD505-2E9C-101B-9397-08002B2CF9AE}" pid="12" name="JobContentType">
    <vt:lpwstr/>
  </property>
  <property fmtid="{D5CDD505-2E9C-101B-9397-08002B2CF9AE}" pid="13" name="MediaServiceImageTags">
    <vt:lpwstr/>
  </property>
  <property fmtid="{D5CDD505-2E9C-101B-9397-08002B2CF9AE}" pid="14" name="Organisation">
    <vt:lpwstr/>
  </property>
  <property fmtid="{D5CDD505-2E9C-101B-9397-08002B2CF9AE}" pid="15" name="JobType">
    <vt:lpwstr/>
  </property>
  <property fmtid="{D5CDD505-2E9C-101B-9397-08002B2CF9AE}" pid="16" name="Contact">
    <vt:lpwstr/>
  </property>
  <property fmtid="{D5CDD505-2E9C-101B-9397-08002B2CF9AE}" pid="17" name="IssuerName">
    <vt:lpwstr/>
  </property>
</Properties>
</file>