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7D83D" w14:textId="77777777" w:rsidR="00E474AC" w:rsidRDefault="00E474AC" w:rsidP="00E56950">
      <w:pPr>
        <w:jc w:val="both"/>
      </w:pPr>
    </w:p>
    <w:p w14:paraId="38B27CC7" w14:textId="0B9F0497" w:rsidR="007B0E0D" w:rsidRDefault="00C66495" w:rsidP="007B0E0D">
      <w:pPr>
        <w:jc w:val="both"/>
        <w:rPr>
          <w:b/>
        </w:rPr>
      </w:pPr>
      <w:r>
        <w:t>2 November</w:t>
      </w:r>
      <w:r w:rsidR="007B0E0D">
        <w:t xml:space="preserve"> 2018</w:t>
      </w:r>
    </w:p>
    <w:p w14:paraId="3269AE51" w14:textId="77777777" w:rsidR="007B0E0D" w:rsidRDefault="007B0E0D" w:rsidP="007B0E0D">
      <w:pPr>
        <w:jc w:val="both"/>
        <w:rPr>
          <w:b/>
          <w:sz w:val="32"/>
          <w:szCs w:val="32"/>
        </w:rPr>
      </w:pPr>
    </w:p>
    <w:p w14:paraId="1B5132F8" w14:textId="5B0BB183" w:rsidR="007B0E0D" w:rsidRDefault="00C66495" w:rsidP="007B0E0D">
      <w:pPr>
        <w:rPr>
          <w:b/>
          <w:sz w:val="32"/>
          <w:szCs w:val="32"/>
        </w:rPr>
      </w:pPr>
      <w:r>
        <w:rPr>
          <w:b/>
          <w:sz w:val="32"/>
          <w:szCs w:val="32"/>
        </w:rPr>
        <w:t>CAPREIT Increases Shareholding following Exercise of Executive Options</w:t>
      </w:r>
    </w:p>
    <w:p w14:paraId="151D09E5" w14:textId="77777777" w:rsidR="007B0E0D" w:rsidRDefault="007B0E0D" w:rsidP="007B0E0D">
      <w:pPr>
        <w:jc w:val="both"/>
      </w:pPr>
    </w:p>
    <w:p w14:paraId="2A10018A" w14:textId="3B2CDEEC" w:rsidR="007B0E0D" w:rsidRPr="00C66495" w:rsidRDefault="007B0E0D" w:rsidP="007B0E0D">
      <w:pPr>
        <w:jc w:val="both"/>
      </w:pPr>
      <w:r>
        <w:t>Irish Residential Properties REIT plc (the “</w:t>
      </w:r>
      <w:r>
        <w:rPr>
          <w:b/>
        </w:rPr>
        <w:t>Company</w:t>
      </w:r>
      <w:r>
        <w:t>”) announces that</w:t>
      </w:r>
      <w:r w:rsidR="00114875">
        <w:t>,</w:t>
      </w:r>
      <w:r>
        <w:t xml:space="preserve"> </w:t>
      </w:r>
      <w:r w:rsidR="00C66495" w:rsidRPr="00C66495">
        <w:rPr>
          <w:lang w:val="en-GB"/>
        </w:rPr>
        <w:t xml:space="preserve">further to the Company’s announcement dated 15 May 2018, the </w:t>
      </w:r>
      <w:r w:rsidR="00C66495">
        <w:rPr>
          <w:lang w:val="en-GB"/>
        </w:rPr>
        <w:t>remaining 716,667 o</w:t>
      </w:r>
      <w:r w:rsidR="00C66495" w:rsidRPr="00C66495">
        <w:rPr>
          <w:lang w:val="en-GB"/>
        </w:rPr>
        <w:t xml:space="preserve">ptions </w:t>
      </w:r>
      <w:r w:rsidR="007318BB">
        <w:rPr>
          <w:lang w:val="en-GB"/>
        </w:rPr>
        <w:t xml:space="preserve">granted </w:t>
      </w:r>
      <w:r w:rsidR="00F25740">
        <w:rPr>
          <w:lang w:val="en-GB"/>
        </w:rPr>
        <w:t xml:space="preserve">to David Ehrlich </w:t>
      </w:r>
      <w:r w:rsidR="007318BB">
        <w:rPr>
          <w:lang w:val="en-GB"/>
        </w:rPr>
        <w:t xml:space="preserve">under the Company’s 2014 Long Term Incentive Plan </w:t>
      </w:r>
      <w:r w:rsidR="00F25740">
        <w:rPr>
          <w:lang w:val="en-GB"/>
        </w:rPr>
        <w:t>and held</w:t>
      </w:r>
      <w:r w:rsidR="007318BB">
        <w:rPr>
          <w:lang w:val="en-GB"/>
        </w:rPr>
        <w:t xml:space="preserve"> in escrow pursuant to the terms of his prior employment agreement with the Company</w:t>
      </w:r>
      <w:r w:rsidR="00C66495" w:rsidRPr="00C66495">
        <w:rPr>
          <w:lang w:val="en-GB"/>
        </w:rPr>
        <w:t xml:space="preserve"> </w:t>
      </w:r>
      <w:r w:rsidR="00433314">
        <w:rPr>
          <w:lang w:val="en-GB"/>
        </w:rPr>
        <w:t>were released from escrow as scheduled</w:t>
      </w:r>
      <w:r w:rsidR="007318BB">
        <w:rPr>
          <w:lang w:val="en-GB"/>
        </w:rPr>
        <w:t xml:space="preserve"> on 1 November 2018. Today</w:t>
      </w:r>
      <w:r w:rsidR="00F25740">
        <w:rPr>
          <w:lang w:val="en-GB"/>
        </w:rPr>
        <w:t>,</w:t>
      </w:r>
      <w:r w:rsidR="007318BB">
        <w:rPr>
          <w:lang w:val="en-GB"/>
        </w:rPr>
        <w:t xml:space="preserve"> David Ehrlich exercised all 716,677 options</w:t>
      </w:r>
      <w:r w:rsidR="00C66495" w:rsidRPr="00C66495">
        <w:rPr>
          <w:lang w:val="en-GB"/>
        </w:rPr>
        <w:t>, following which CAPREIT, through its qualifying investor alternative investment fund Irish Residential Properties Fund</w:t>
      </w:r>
      <w:r w:rsidR="00145A4E">
        <w:rPr>
          <w:lang w:val="en-GB"/>
        </w:rPr>
        <w:t xml:space="preserve"> (the “</w:t>
      </w:r>
      <w:r w:rsidR="00145A4E" w:rsidRPr="00145A4E">
        <w:rPr>
          <w:b/>
          <w:lang w:val="en-GB"/>
        </w:rPr>
        <w:t>QIAIF</w:t>
      </w:r>
      <w:r w:rsidR="00145A4E">
        <w:rPr>
          <w:lang w:val="en-GB"/>
        </w:rPr>
        <w:t>”)</w:t>
      </w:r>
      <w:r w:rsidR="00C66495" w:rsidRPr="00C66495">
        <w:rPr>
          <w:lang w:val="en-GB"/>
        </w:rPr>
        <w:t xml:space="preserve">, completed its acquisition of the shares issued upon exercise of </w:t>
      </w:r>
      <w:r w:rsidR="00C66495">
        <w:rPr>
          <w:lang w:val="en-GB"/>
        </w:rPr>
        <w:t xml:space="preserve">such options </w:t>
      </w:r>
      <w:r w:rsidR="00F25740">
        <w:rPr>
          <w:lang w:val="en-GB"/>
        </w:rPr>
        <w:t xml:space="preserve">in accordance with the agreement between Mr. Ehrlich and </w:t>
      </w:r>
      <w:r w:rsidR="00145A4E">
        <w:rPr>
          <w:lang w:val="en-GB"/>
        </w:rPr>
        <w:t>the QIAIF</w:t>
      </w:r>
      <w:r w:rsidR="00C66495">
        <w:rPr>
          <w:lang w:val="en-GB"/>
        </w:rPr>
        <w:t xml:space="preserve"> previously</w:t>
      </w:r>
      <w:r w:rsidR="00C66495" w:rsidRPr="00C66495">
        <w:rPr>
          <w:lang w:val="en-GB"/>
        </w:rPr>
        <w:t xml:space="preserve"> </w:t>
      </w:r>
      <w:r w:rsidR="00C66495">
        <w:rPr>
          <w:lang w:val="en-GB"/>
        </w:rPr>
        <w:t>described</w:t>
      </w:r>
      <w:r w:rsidR="00C66495" w:rsidRPr="00C66495">
        <w:rPr>
          <w:lang w:val="en-GB"/>
        </w:rPr>
        <w:t xml:space="preserve"> and announced on 15 May 2018.</w:t>
      </w:r>
    </w:p>
    <w:p w14:paraId="485CA275" w14:textId="77777777" w:rsidR="007B0E0D" w:rsidRDefault="007B0E0D" w:rsidP="008A0365">
      <w:pPr>
        <w:jc w:val="both"/>
        <w:rPr>
          <w:b/>
        </w:rPr>
      </w:pPr>
    </w:p>
    <w:p w14:paraId="7520758F" w14:textId="77777777" w:rsidR="0050115F" w:rsidRDefault="0050115F" w:rsidP="0050115F">
      <w:pPr>
        <w:jc w:val="both"/>
        <w:rPr>
          <w:b/>
        </w:rPr>
      </w:pPr>
      <w:r>
        <w:rPr>
          <w:b/>
        </w:rPr>
        <w:t>For further information please contact:</w:t>
      </w:r>
    </w:p>
    <w:p w14:paraId="794AF478" w14:textId="77777777" w:rsidR="0050115F" w:rsidRDefault="0050115F" w:rsidP="0050115F">
      <w:pPr>
        <w:jc w:val="both"/>
      </w:pPr>
      <w:r>
        <w:t>For Investor Relations:</w:t>
      </w:r>
    </w:p>
    <w:p w14:paraId="4B9193CF" w14:textId="77777777" w:rsidR="0050115F" w:rsidRDefault="0050115F" w:rsidP="0050115F">
      <w:pPr>
        <w:jc w:val="both"/>
      </w:pPr>
      <w:r>
        <w:t>Irish Residential Properties REIT plc</w:t>
      </w:r>
    </w:p>
    <w:p w14:paraId="2AE03B8D" w14:textId="77777777" w:rsidR="0050115F" w:rsidRDefault="0050115F" w:rsidP="0050115F">
      <w:pPr>
        <w:jc w:val="both"/>
      </w:pPr>
      <w:r>
        <w:t>Margaret Sweeney, CEO</w:t>
      </w:r>
    </w:p>
    <w:p w14:paraId="7D76D1F8" w14:textId="6AE367F4" w:rsidR="00C11921" w:rsidRDefault="00D828FA" w:rsidP="0050115F">
      <w:pPr>
        <w:jc w:val="both"/>
      </w:pPr>
      <w:r>
        <w:t>+ 353 (0) 1 557 0974</w:t>
      </w:r>
    </w:p>
    <w:p w14:paraId="2B722683" w14:textId="77777777" w:rsidR="00D828FA" w:rsidRDefault="00D828FA" w:rsidP="0050115F">
      <w:pPr>
        <w:jc w:val="both"/>
      </w:pPr>
    </w:p>
    <w:p w14:paraId="47C88D7C" w14:textId="77777777" w:rsidR="0050115F" w:rsidRDefault="0050115F" w:rsidP="0050115F">
      <w:pPr>
        <w:jc w:val="both"/>
      </w:pPr>
      <w:r>
        <w:t>For Media Requests:</w:t>
      </w:r>
    </w:p>
    <w:p w14:paraId="73E89B12" w14:textId="77777777" w:rsidR="0050115F" w:rsidRDefault="0050115F" w:rsidP="0050115F">
      <w:pPr>
        <w:jc w:val="both"/>
      </w:pPr>
      <w:r>
        <w:t>Q4PR</w:t>
      </w:r>
    </w:p>
    <w:p w14:paraId="3D91F740" w14:textId="77777777" w:rsidR="0050115F" w:rsidRDefault="0050115F" w:rsidP="0050115F">
      <w:pPr>
        <w:jc w:val="both"/>
      </w:pPr>
      <w:r>
        <w:t>Gerry O’Sullivan</w:t>
      </w:r>
    </w:p>
    <w:p w14:paraId="23C739E1" w14:textId="77777777" w:rsidR="0050115F" w:rsidRDefault="0050115F" w:rsidP="0050115F">
      <w:pPr>
        <w:jc w:val="both"/>
      </w:pPr>
      <w:r>
        <w:t>+ 353 87 2597644</w:t>
      </w:r>
    </w:p>
    <w:p w14:paraId="2D04283C" w14:textId="77777777" w:rsidR="0050115F" w:rsidRDefault="0050115F" w:rsidP="0050115F">
      <w:pPr>
        <w:jc w:val="both"/>
      </w:pPr>
    </w:p>
    <w:p w14:paraId="138841D1" w14:textId="77777777" w:rsidR="0050115F" w:rsidRDefault="0050115F" w:rsidP="0050115F">
      <w:pPr>
        <w:jc w:val="both"/>
        <w:rPr>
          <w:b/>
        </w:rPr>
      </w:pPr>
      <w:r>
        <w:rPr>
          <w:b/>
        </w:rPr>
        <w:t>About Irish Residential Properties REIT plc</w:t>
      </w:r>
    </w:p>
    <w:p w14:paraId="6D51B55B" w14:textId="77777777" w:rsidR="0050115F" w:rsidRDefault="0050115F" w:rsidP="0050115F">
      <w:pPr>
        <w:jc w:val="both"/>
      </w:pPr>
    </w:p>
    <w:p w14:paraId="72A75A5E" w14:textId="25A2BB31" w:rsidR="0050115F" w:rsidRDefault="0050115F" w:rsidP="0050115F">
      <w:pPr>
        <w:jc w:val="both"/>
        <w:rPr>
          <w:lang w:val="en-GB"/>
        </w:rPr>
      </w:pPr>
      <w:r>
        <w:lastRenderedPageBreak/>
        <w:t>Irish Residential Properties REIT plc is an Irish Real Estate Investment Trust (“</w:t>
      </w:r>
      <w:r>
        <w:rPr>
          <w:b/>
        </w:rPr>
        <w:t>REIT</w:t>
      </w:r>
      <w:r>
        <w:t xml:space="preserve">”) listed on </w:t>
      </w:r>
      <w:r w:rsidR="00486EB0" w:rsidRPr="00486EB0">
        <w:t>Euronext Dublin</w:t>
      </w:r>
      <w:r>
        <w:t>. The Company is the first REIT established in Ireland primarily focused on residential rental accommodations. The Company will continue to seek to acquire, hold, manage and develop investments primarily focused on residential rental accommodations in Irel</w:t>
      </w:r>
      <w:r w:rsidR="00357032">
        <w:t>and.  The Company</w:t>
      </w:r>
      <w:r>
        <w:t xml:space="preserve"> currently </w:t>
      </w:r>
      <w:r w:rsidR="005646B1">
        <w:t xml:space="preserve">owns </w:t>
      </w:r>
      <w:r w:rsidR="003B221E">
        <w:t>2,66</w:t>
      </w:r>
      <w:r w:rsidR="00AA55AA" w:rsidRPr="00B13E71">
        <w:t>4</w:t>
      </w:r>
      <w:r w:rsidR="007752ED" w:rsidRPr="007752ED">
        <w:t xml:space="preserve"> </w:t>
      </w:r>
      <w:r w:rsidR="00B35686">
        <w:t>residential units</w:t>
      </w:r>
      <w:r>
        <w:t xml:space="preserve">.  </w:t>
      </w:r>
      <w:r>
        <w:rPr>
          <w:lang w:val="en-GB"/>
        </w:rPr>
        <w:t>Further</w:t>
      </w:r>
      <w:r w:rsidR="00357032">
        <w:rPr>
          <w:lang w:val="en-GB"/>
        </w:rPr>
        <w:t xml:space="preserve"> information in respect of the Company</w:t>
      </w:r>
      <w:r>
        <w:rPr>
          <w:lang w:val="en-GB"/>
        </w:rPr>
        <w:t xml:space="preserve"> can be obtained from </w:t>
      </w:r>
      <w:r w:rsidR="00357032">
        <w:t>the Company’s</w:t>
      </w:r>
      <w:r>
        <w:rPr>
          <w:lang w:val="en-GB"/>
        </w:rPr>
        <w:t xml:space="preserve"> website at </w:t>
      </w:r>
      <w:hyperlink r:id="rId10" w:history="1">
        <w:r>
          <w:rPr>
            <w:rStyle w:val="Hyperlink"/>
            <w:lang w:val="en-GB"/>
          </w:rPr>
          <w:t>www.iresreit.ie</w:t>
        </w:r>
      </w:hyperlink>
      <w:r>
        <w:rPr>
          <w:lang w:val="en-GB"/>
        </w:rPr>
        <w:t>.</w:t>
      </w:r>
    </w:p>
    <w:p w14:paraId="0FB0E487" w14:textId="77777777" w:rsidR="00A0552B" w:rsidRDefault="00A0552B" w:rsidP="0050115F">
      <w:pPr>
        <w:jc w:val="both"/>
        <w:rPr>
          <w:lang w:val="en-GB"/>
        </w:rPr>
      </w:pPr>
    </w:p>
    <w:p w14:paraId="30F902DC" w14:textId="77777777" w:rsidR="0050115F" w:rsidRDefault="0050115F" w:rsidP="0050115F">
      <w:pPr>
        <w:jc w:val="both"/>
        <w:rPr>
          <w:b/>
        </w:rPr>
      </w:pPr>
      <w:r>
        <w:rPr>
          <w:b/>
        </w:rPr>
        <w:t xml:space="preserve">Note on forward-looking information </w:t>
      </w:r>
    </w:p>
    <w:p w14:paraId="5BEF77E7" w14:textId="77777777" w:rsidR="0050115F" w:rsidRDefault="0050115F" w:rsidP="0050115F">
      <w:pPr>
        <w:jc w:val="both"/>
        <w:rPr>
          <w:b/>
        </w:rPr>
      </w:pPr>
    </w:p>
    <w:p w14:paraId="0CD7CBC9" w14:textId="77777777" w:rsidR="0050115F" w:rsidRDefault="0050115F" w:rsidP="0050115F">
      <w:pPr>
        <w:jc w:val="both"/>
        <w:rPr>
          <w:b/>
        </w:rPr>
      </w:pPr>
      <w:r>
        <w:rPr>
          <w:b/>
        </w:rPr>
        <w:t>This note applies if and to the extent that there are forward-looking statements in this Announcement.</w:t>
      </w:r>
    </w:p>
    <w:p w14:paraId="4DB1A2F4" w14:textId="77777777" w:rsidR="0050115F" w:rsidRDefault="0050115F" w:rsidP="0050115F">
      <w:pPr>
        <w:jc w:val="both"/>
      </w:pPr>
    </w:p>
    <w:p w14:paraId="32C548AD" w14:textId="77777777" w:rsidR="0050115F" w:rsidRDefault="0050115F" w:rsidP="0050115F">
      <w:pPr>
        <w:jc w:val="both"/>
      </w:pPr>
      <w:r>
        <w:t>This Announcement may contain forward-looking statements, which are subject to risks and uncertainties because they relate to expectations, beliefs, projections, future plans and strategies, anticipated events or trends, and similar expressions concerning matters that are not historical facts.   Such forward-looking statements involve known and unknown risks, uncertainties and other factors, which may cause the actual results, performance or achievements of the Company or the industry in which it operates, to be materially different from any future results, performance or achievements expressed or implied by such forward-looking statements.  The forward-looking statements referred to in this paragraph speak only as at the date of this Announcement.  The Company will not undertake any obligation to release publicly any revision or updates to these forward-looking statements to reflect future events, circumstances, unanticipated events, new information or otherwise except as required by law or by any appropriate regulatory authority.</w:t>
      </w:r>
    </w:p>
    <w:p w14:paraId="5581ED1D" w14:textId="77777777" w:rsidR="0050115F" w:rsidRDefault="0050115F" w:rsidP="0050115F">
      <w:pPr>
        <w:jc w:val="both"/>
      </w:pPr>
    </w:p>
    <w:p w14:paraId="7499D985" w14:textId="77777777" w:rsidR="0050115F" w:rsidRDefault="0050115F" w:rsidP="008A0365">
      <w:pPr>
        <w:jc w:val="both"/>
        <w:rPr>
          <w:b/>
        </w:rPr>
      </w:pPr>
    </w:p>
    <w:p w14:paraId="7E2C1C80" w14:textId="6D85C448" w:rsidR="00964AC4" w:rsidRDefault="00964AC4" w:rsidP="008A0365">
      <w:pPr>
        <w:jc w:val="both"/>
        <w:rPr>
          <w:b/>
        </w:rPr>
      </w:pPr>
    </w:p>
    <w:p w14:paraId="39A44206" w14:textId="77777777" w:rsidR="00964AC4" w:rsidRDefault="00964AC4" w:rsidP="008A0365">
      <w:pPr>
        <w:jc w:val="both"/>
        <w:rPr>
          <w:b/>
        </w:rPr>
      </w:pPr>
    </w:p>
    <w:p w14:paraId="0DD2DB60" w14:textId="77777777" w:rsidR="00964AC4" w:rsidRDefault="00964AC4" w:rsidP="008A0365">
      <w:pPr>
        <w:jc w:val="both"/>
        <w:rPr>
          <w:b/>
        </w:rPr>
      </w:pPr>
    </w:p>
    <w:p w14:paraId="28972AE0" w14:textId="77777777" w:rsidR="00964AC4" w:rsidRDefault="00964AC4" w:rsidP="008A0365">
      <w:pPr>
        <w:jc w:val="both"/>
        <w:rPr>
          <w:b/>
        </w:rPr>
      </w:pPr>
    </w:p>
    <w:p w14:paraId="1B10F208" w14:textId="77777777" w:rsidR="00964AC4" w:rsidRDefault="00964AC4" w:rsidP="008A0365">
      <w:pPr>
        <w:jc w:val="both"/>
        <w:rPr>
          <w:b/>
        </w:rPr>
      </w:pPr>
    </w:p>
    <w:p w14:paraId="3571A422" w14:textId="77777777" w:rsidR="00964AC4" w:rsidRPr="00EA609E" w:rsidRDefault="00964AC4" w:rsidP="00964AC4">
      <w:pPr>
        <w:rPr>
          <w:rFonts w:ascii="Calibri" w:hAnsi="Calibri" w:cs="Calibri"/>
        </w:rPr>
      </w:pPr>
      <w:r w:rsidRPr="00EA609E">
        <w:rPr>
          <w:rFonts w:ascii="Calibri" w:hAnsi="Calibri" w:cs="Calibri"/>
        </w:rPr>
        <w:t>This announcement has been issued through the Companies Announcement Service of Euronext Dublin.</w:t>
      </w:r>
    </w:p>
    <w:p w14:paraId="63B28849" w14:textId="77777777" w:rsidR="00964AC4" w:rsidRPr="004F1686" w:rsidRDefault="00964AC4" w:rsidP="00964AC4">
      <w:pPr>
        <w:rPr>
          <w:rFonts w:ascii="Arial" w:hAnsi="Arial" w:cs="Arial"/>
          <w:sz w:val="20"/>
          <w:szCs w:val="20"/>
        </w:rPr>
      </w:pPr>
    </w:p>
    <w:p w14:paraId="6B67D189" w14:textId="77777777" w:rsidR="00964AC4" w:rsidRDefault="00964AC4" w:rsidP="008A0365">
      <w:pPr>
        <w:jc w:val="both"/>
        <w:rPr>
          <w:b/>
        </w:rPr>
      </w:pPr>
      <w:bookmarkStart w:id="0" w:name="_GoBack"/>
      <w:bookmarkEnd w:id="0"/>
    </w:p>
    <w:sectPr w:rsidR="00964AC4" w:rsidSect="00CB243F">
      <w:footerReference w:type="even" r:id="rId11"/>
      <w:footerReference w:type="default" r:id="rId12"/>
      <w:headerReference w:type="first" r:id="rId13"/>
      <w:pgSz w:w="12240" w:h="15840" w:code="1"/>
      <w:pgMar w:top="1440" w:right="1440" w:bottom="1440" w:left="1440" w:header="432"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F99DE" w14:textId="77777777" w:rsidR="00FD3887" w:rsidRDefault="00FD3887" w:rsidP="006C059A">
      <w:r>
        <w:separator/>
      </w:r>
    </w:p>
  </w:endnote>
  <w:endnote w:type="continuationSeparator" w:id="0">
    <w:p w14:paraId="45E5E3F9" w14:textId="77777777" w:rsidR="00FD3887" w:rsidRDefault="00FD3887" w:rsidP="006C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E9431" w14:textId="7E8BBBA5" w:rsidR="0050115F" w:rsidRDefault="00964AC4" w:rsidP="0009106B">
    <w:pPr>
      <w:pStyle w:val="Footer"/>
      <w:jc w:val="left"/>
    </w:pPr>
    <w:r>
      <w:rPr>
        <w:rStyle w:val="EasyID"/>
        <w:rFonts w:eastAsiaTheme="minorHAnsi"/>
      </w:rPr>
      <w:fldChar w:fldCharType="begin"/>
    </w:r>
    <w:r>
      <w:rPr>
        <w:rStyle w:val="EasyID"/>
        <w:rFonts w:eastAsiaTheme="minorHAnsi"/>
      </w:rPr>
      <w:instrText xml:space="preserve"> DOCVARIABLE RBRO_EASYID_VALUE \* MERGEFORMAT </w:instrText>
    </w:r>
    <w:r>
      <w:rPr>
        <w:rStyle w:val="EasyID"/>
        <w:rFonts w:eastAsiaTheme="minorHAnsi"/>
      </w:rPr>
      <w:fldChar w:fldCharType="separate"/>
    </w:r>
    <w:r w:rsidR="00583C38" w:rsidRPr="00583C38">
      <w:rPr>
        <w:rStyle w:val="EasyID"/>
        <w:rFonts w:eastAsiaTheme="minorHAnsi"/>
      </w:rPr>
      <w:t>5018 V1</w:t>
    </w:r>
    <w:r>
      <w:rPr>
        <w:rStyle w:val="EasyID"/>
        <w:rFonts w:eastAsia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803380"/>
      <w:docPartObj>
        <w:docPartGallery w:val="Page Numbers (Bottom of Page)"/>
        <w:docPartUnique/>
      </w:docPartObj>
    </w:sdtPr>
    <w:sdtEndPr>
      <w:rPr>
        <w:noProof/>
      </w:rPr>
    </w:sdtEndPr>
    <w:sdtContent>
      <w:p w14:paraId="65CBF078" w14:textId="77777777" w:rsidR="00345745" w:rsidRDefault="00345745">
        <w:pPr>
          <w:pStyle w:val="Footer"/>
          <w:jc w:val="right"/>
        </w:pPr>
        <w:r>
          <w:fldChar w:fldCharType="begin"/>
        </w:r>
        <w:r>
          <w:instrText xml:space="preserve"> PAGE   \* MERGEFORMAT </w:instrText>
        </w:r>
        <w:r>
          <w:fldChar w:fldCharType="separate"/>
        </w:r>
        <w:r w:rsidR="00964AC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98C99" w14:textId="77777777" w:rsidR="00FD3887" w:rsidRDefault="00FD3887" w:rsidP="006C059A">
      <w:r>
        <w:separator/>
      </w:r>
    </w:p>
  </w:footnote>
  <w:footnote w:type="continuationSeparator" w:id="0">
    <w:p w14:paraId="1ECF8275" w14:textId="77777777" w:rsidR="00FD3887" w:rsidRDefault="00FD3887" w:rsidP="006C0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058E9" w14:textId="77777777" w:rsidR="00CB243F" w:rsidRPr="006C059A" w:rsidRDefault="00CB243F" w:rsidP="00CB243F">
    <w:pPr>
      <w:pStyle w:val="Header"/>
      <w:tabs>
        <w:tab w:val="clear" w:pos="4680"/>
      </w:tabs>
      <w:jc w:val="both"/>
      <w:rPr>
        <w:lang w:val="en-CA"/>
      </w:rPr>
    </w:pPr>
    <w:r>
      <w:rPr>
        <w:lang w:val="en-CA"/>
      </w:rPr>
      <w:tab/>
    </w:r>
    <w:r>
      <w:rPr>
        <w:noProof/>
        <w:lang w:val="en-GB" w:eastAsia="en-GB"/>
      </w:rPr>
      <w:drawing>
        <wp:inline distT="0" distB="0" distL="0" distR="0" wp14:anchorId="3AD2C643" wp14:editId="430CCF55">
          <wp:extent cx="856034" cy="850932"/>
          <wp:effectExtent l="0" t="0" r="127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6DFFC10D" w14:textId="77777777" w:rsidR="00CB243F" w:rsidRDefault="00CB24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 w:name="RBRO_EasyID_Font" w:val="Book Antiqua|8"/>
    <w:docVar w:name="RBRO_EasyID_ID" w:val="%1% V%2%"/>
    <w:docVar w:name="RBRO_EasyID_Location" w:val="Footer|wdAlignParagraphLeft|All"/>
    <w:docVar w:name="RBRO_EASYID_VALUE" w:val="5018 V1"/>
  </w:docVars>
  <w:rsids>
    <w:rsidRoot w:val="006C059A"/>
    <w:rsid w:val="000075ED"/>
    <w:rsid w:val="0006501B"/>
    <w:rsid w:val="0009106B"/>
    <w:rsid w:val="00092C87"/>
    <w:rsid w:val="000B1DF8"/>
    <w:rsid w:val="000C299B"/>
    <w:rsid w:val="000C7D47"/>
    <w:rsid w:val="000E1247"/>
    <w:rsid w:val="000F7D16"/>
    <w:rsid w:val="00114875"/>
    <w:rsid w:val="00135841"/>
    <w:rsid w:val="001418FA"/>
    <w:rsid w:val="00145A4E"/>
    <w:rsid w:val="001D7FA2"/>
    <w:rsid w:val="001E441A"/>
    <w:rsid w:val="00227151"/>
    <w:rsid w:val="002367E2"/>
    <w:rsid w:val="00247D08"/>
    <w:rsid w:val="002662C4"/>
    <w:rsid w:val="003329BB"/>
    <w:rsid w:val="0034264C"/>
    <w:rsid w:val="00345745"/>
    <w:rsid w:val="00357032"/>
    <w:rsid w:val="00387F41"/>
    <w:rsid w:val="00390949"/>
    <w:rsid w:val="003B221E"/>
    <w:rsid w:val="003D7287"/>
    <w:rsid w:val="004259F4"/>
    <w:rsid w:val="00433314"/>
    <w:rsid w:val="0045033F"/>
    <w:rsid w:val="0047434E"/>
    <w:rsid w:val="00475C62"/>
    <w:rsid w:val="00486EB0"/>
    <w:rsid w:val="00490D6D"/>
    <w:rsid w:val="004D48B7"/>
    <w:rsid w:val="004F21C2"/>
    <w:rsid w:val="0050115F"/>
    <w:rsid w:val="00543351"/>
    <w:rsid w:val="005646B1"/>
    <w:rsid w:val="00583C38"/>
    <w:rsid w:val="005C1C02"/>
    <w:rsid w:val="005D5FC6"/>
    <w:rsid w:val="005E0923"/>
    <w:rsid w:val="005F38AD"/>
    <w:rsid w:val="00600C9C"/>
    <w:rsid w:val="00632904"/>
    <w:rsid w:val="006330C9"/>
    <w:rsid w:val="006803D9"/>
    <w:rsid w:val="006C059A"/>
    <w:rsid w:val="006C6E77"/>
    <w:rsid w:val="006D1BDC"/>
    <w:rsid w:val="00700813"/>
    <w:rsid w:val="007318BB"/>
    <w:rsid w:val="007340AF"/>
    <w:rsid w:val="0073479B"/>
    <w:rsid w:val="0075262A"/>
    <w:rsid w:val="00752C08"/>
    <w:rsid w:val="00754145"/>
    <w:rsid w:val="00763FC8"/>
    <w:rsid w:val="00771AF4"/>
    <w:rsid w:val="007752ED"/>
    <w:rsid w:val="00775C81"/>
    <w:rsid w:val="007A1A15"/>
    <w:rsid w:val="007A7BF6"/>
    <w:rsid w:val="007B0E0D"/>
    <w:rsid w:val="007D4974"/>
    <w:rsid w:val="00860929"/>
    <w:rsid w:val="008A0365"/>
    <w:rsid w:val="008D00F7"/>
    <w:rsid w:val="00920E14"/>
    <w:rsid w:val="00964AC4"/>
    <w:rsid w:val="009C12D7"/>
    <w:rsid w:val="009F0074"/>
    <w:rsid w:val="00A0552B"/>
    <w:rsid w:val="00A756E4"/>
    <w:rsid w:val="00A778E8"/>
    <w:rsid w:val="00A96F51"/>
    <w:rsid w:val="00A97266"/>
    <w:rsid w:val="00AA55AA"/>
    <w:rsid w:val="00AD106E"/>
    <w:rsid w:val="00AE22FC"/>
    <w:rsid w:val="00B1361E"/>
    <w:rsid w:val="00B13E71"/>
    <w:rsid w:val="00B35686"/>
    <w:rsid w:val="00B67640"/>
    <w:rsid w:val="00B82853"/>
    <w:rsid w:val="00BB45CA"/>
    <w:rsid w:val="00BE7C69"/>
    <w:rsid w:val="00BF1164"/>
    <w:rsid w:val="00BF63FC"/>
    <w:rsid w:val="00C11921"/>
    <w:rsid w:val="00C13838"/>
    <w:rsid w:val="00C20FA8"/>
    <w:rsid w:val="00C24C57"/>
    <w:rsid w:val="00C66495"/>
    <w:rsid w:val="00C857F3"/>
    <w:rsid w:val="00C85DD8"/>
    <w:rsid w:val="00CB243F"/>
    <w:rsid w:val="00CC2F49"/>
    <w:rsid w:val="00CC3591"/>
    <w:rsid w:val="00CC506C"/>
    <w:rsid w:val="00CE1397"/>
    <w:rsid w:val="00D109C4"/>
    <w:rsid w:val="00D20A3E"/>
    <w:rsid w:val="00D579BB"/>
    <w:rsid w:val="00D80BB7"/>
    <w:rsid w:val="00D828FA"/>
    <w:rsid w:val="00DC0305"/>
    <w:rsid w:val="00DF5CCE"/>
    <w:rsid w:val="00E1295B"/>
    <w:rsid w:val="00E43223"/>
    <w:rsid w:val="00E45E98"/>
    <w:rsid w:val="00E474AC"/>
    <w:rsid w:val="00E56950"/>
    <w:rsid w:val="00E73771"/>
    <w:rsid w:val="00E9008A"/>
    <w:rsid w:val="00EA5D6B"/>
    <w:rsid w:val="00ED7C9C"/>
    <w:rsid w:val="00EE53E6"/>
    <w:rsid w:val="00EF02A1"/>
    <w:rsid w:val="00F25740"/>
    <w:rsid w:val="00F77134"/>
    <w:rsid w:val="00F91866"/>
    <w:rsid w:val="00FB3BFC"/>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9EFD125"/>
  <w15:docId w15:val="{0752A1E5-FEA0-4AA4-A594-82A7E09E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59A"/>
    <w:rPr>
      <w:rFonts w:ascii="Tahoma" w:hAnsi="Tahoma" w:cs="Tahoma"/>
      <w:sz w:val="16"/>
      <w:szCs w:val="16"/>
    </w:rPr>
  </w:style>
  <w:style w:type="character" w:customStyle="1" w:styleId="BalloonTextChar">
    <w:name w:val="Balloon Text Char"/>
    <w:basedOn w:val="DefaultParagraphFont"/>
    <w:link w:val="BalloonText"/>
    <w:uiPriority w:val="99"/>
    <w:semiHidden/>
    <w:rsid w:val="006C059A"/>
    <w:rPr>
      <w:rFonts w:ascii="Tahoma" w:hAnsi="Tahoma" w:cs="Tahoma"/>
      <w:sz w:val="16"/>
      <w:szCs w:val="16"/>
    </w:rPr>
  </w:style>
  <w:style w:type="paragraph" w:styleId="Header">
    <w:name w:val="header"/>
    <w:basedOn w:val="Normal"/>
    <w:link w:val="HeaderChar"/>
    <w:uiPriority w:val="99"/>
    <w:unhideWhenUsed/>
    <w:rsid w:val="006C059A"/>
    <w:pPr>
      <w:tabs>
        <w:tab w:val="center" w:pos="4680"/>
        <w:tab w:val="right" w:pos="9360"/>
      </w:tabs>
    </w:pPr>
  </w:style>
  <w:style w:type="character" w:customStyle="1" w:styleId="HeaderChar">
    <w:name w:val="Header Char"/>
    <w:basedOn w:val="DefaultParagraphFont"/>
    <w:link w:val="Header"/>
    <w:uiPriority w:val="99"/>
    <w:rsid w:val="006C059A"/>
  </w:style>
  <w:style w:type="paragraph" w:styleId="Footer">
    <w:name w:val="footer"/>
    <w:basedOn w:val="Normal"/>
    <w:link w:val="FooterChar"/>
    <w:uiPriority w:val="99"/>
    <w:unhideWhenUsed/>
    <w:rsid w:val="006C059A"/>
    <w:pPr>
      <w:tabs>
        <w:tab w:val="center" w:pos="4680"/>
        <w:tab w:val="right" w:pos="9360"/>
      </w:tabs>
    </w:pPr>
  </w:style>
  <w:style w:type="character" w:customStyle="1" w:styleId="FooterChar">
    <w:name w:val="Footer Char"/>
    <w:basedOn w:val="DefaultParagraphFont"/>
    <w:link w:val="Footer"/>
    <w:uiPriority w:val="99"/>
    <w:rsid w:val="006C059A"/>
  </w:style>
  <w:style w:type="paragraph" w:styleId="ListParagraph">
    <w:name w:val="List Paragraph"/>
    <w:basedOn w:val="Normal"/>
    <w:uiPriority w:val="34"/>
    <w:qFormat/>
    <w:rsid w:val="006C059A"/>
    <w:pPr>
      <w:ind w:left="720"/>
      <w:contextualSpacing/>
    </w:pPr>
  </w:style>
  <w:style w:type="character" w:styleId="Hyperlink">
    <w:name w:val="Hyperlink"/>
    <w:basedOn w:val="DefaultParagraphFont"/>
    <w:uiPriority w:val="99"/>
    <w:unhideWhenUsed/>
    <w:rsid w:val="008A0365"/>
    <w:rPr>
      <w:color w:val="0000FF" w:themeColor="hyperlink"/>
      <w:u w:val="single"/>
    </w:rPr>
  </w:style>
  <w:style w:type="character" w:styleId="CommentReference">
    <w:name w:val="annotation reference"/>
    <w:basedOn w:val="DefaultParagraphFont"/>
    <w:uiPriority w:val="99"/>
    <w:semiHidden/>
    <w:unhideWhenUsed/>
    <w:rsid w:val="00B67640"/>
    <w:rPr>
      <w:sz w:val="16"/>
      <w:szCs w:val="16"/>
    </w:rPr>
  </w:style>
  <w:style w:type="paragraph" w:styleId="CommentText">
    <w:name w:val="annotation text"/>
    <w:basedOn w:val="Normal"/>
    <w:link w:val="CommentTextChar"/>
    <w:uiPriority w:val="99"/>
    <w:semiHidden/>
    <w:unhideWhenUsed/>
    <w:rsid w:val="00B67640"/>
    <w:rPr>
      <w:sz w:val="20"/>
      <w:szCs w:val="20"/>
    </w:rPr>
  </w:style>
  <w:style w:type="character" w:customStyle="1" w:styleId="CommentTextChar">
    <w:name w:val="Comment Text Char"/>
    <w:basedOn w:val="DefaultParagraphFont"/>
    <w:link w:val="CommentText"/>
    <w:uiPriority w:val="99"/>
    <w:semiHidden/>
    <w:rsid w:val="00B67640"/>
    <w:rPr>
      <w:sz w:val="20"/>
      <w:szCs w:val="20"/>
    </w:rPr>
  </w:style>
  <w:style w:type="paragraph" w:styleId="CommentSubject">
    <w:name w:val="annotation subject"/>
    <w:basedOn w:val="CommentText"/>
    <w:next w:val="CommentText"/>
    <w:link w:val="CommentSubjectChar"/>
    <w:uiPriority w:val="99"/>
    <w:semiHidden/>
    <w:unhideWhenUsed/>
    <w:rsid w:val="00B67640"/>
    <w:rPr>
      <w:b/>
      <w:bCs/>
    </w:rPr>
  </w:style>
  <w:style w:type="character" w:customStyle="1" w:styleId="CommentSubjectChar">
    <w:name w:val="Comment Subject Char"/>
    <w:basedOn w:val="CommentTextChar"/>
    <w:link w:val="CommentSubject"/>
    <w:uiPriority w:val="99"/>
    <w:semiHidden/>
    <w:rsid w:val="00B67640"/>
    <w:rPr>
      <w:b/>
      <w:bCs/>
      <w:sz w:val="20"/>
      <w:szCs w:val="20"/>
    </w:rPr>
  </w:style>
  <w:style w:type="character" w:customStyle="1" w:styleId="EasyID">
    <w:name w:val="EasyID"/>
    <w:basedOn w:val="DefaultParagraphFont"/>
    <w:rsid w:val="0050115F"/>
    <w:rPr>
      <w:rFonts w:ascii="Book Antiqua" w:eastAsia="Times New Roman" w:hAnsi="Book Antiqua" w:cs="Times New Roman"/>
      <w:sz w:val="16"/>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resreit.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2018-11-02T13:20:37+00:00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4276552B-CD1C-4A4E-A725-63816B2E610B}"/>
</file>

<file path=customXml/itemProps2.xml><?xml version="1.0" encoding="utf-8"?>
<ds:datastoreItem xmlns:ds="http://schemas.openxmlformats.org/officeDocument/2006/customXml" ds:itemID="{992421E7-3658-41D8-9EAD-C9DBBAA3F112}"/>
</file>

<file path=customXml/itemProps3.xml><?xml version="1.0" encoding="utf-8"?>
<ds:datastoreItem xmlns:ds="http://schemas.openxmlformats.org/officeDocument/2006/customXml" ds:itemID="{298F99DB-5E4D-4504-AE62-A369626518E0}"/>
</file>

<file path=docProps/app.xml><?xml version="1.0" encoding="utf-8"?>
<Properties xmlns="http://schemas.openxmlformats.org/officeDocument/2006/extended-properties" xmlns:vt="http://schemas.openxmlformats.org/officeDocument/2006/docPropsVTypes">
  <Template>AD3C1520</Template>
  <TotalTime>2</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CAP REIT</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itadmin</dc:creator>
  <cp:lastModifiedBy>Leane, Colm</cp:lastModifiedBy>
  <cp:revision>3</cp:revision>
  <cp:lastPrinted>2018-06-19T15:28:00Z</cp:lastPrinted>
  <dcterms:created xsi:type="dcterms:W3CDTF">2018-10-25T14:31:00Z</dcterms:created>
  <dcterms:modified xsi:type="dcterms:W3CDTF">2018-11-02T13:26:00Z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RO_EasyID_ID">
    <vt:lpwstr>%1% V%2%</vt:lpwstr>
  </property>
  <property fmtid="{D5CDD505-2E9C-101B-9397-08002B2CF9AE}" pid="3" name="RBRO_EasyID_Location">
    <vt:lpwstr>Footer|wdAlignParagraphLeft|All</vt:lpwstr>
  </property>
  <property fmtid="{D5CDD505-2E9C-101B-9397-08002B2CF9AE}" pid="4" name="RBRO_EasyID_Font">
    <vt:lpwstr>Book Antiqua|8</vt:lpwstr>
  </property>
  <property fmtid="{D5CDD505-2E9C-101B-9397-08002B2CF9AE}" pid="5" name="RBRO_EASYID_VALUE">
    <vt:lpwstr>5018 V1</vt:lpwstr>
  </property>
  <property fmtid="{D5CDD505-2E9C-101B-9397-08002B2CF9AE}" pid="6" name="_NewReviewCycle">
    <vt:lpwstr/>
  </property>
  <property fmtid="{D5CDD505-2E9C-101B-9397-08002B2CF9AE}" pid="7" name="MSIP_Label_bec79d4a-8636-4734-9a24-702408a372e1_Enabled">
    <vt:lpwstr>True</vt:lpwstr>
  </property>
  <property fmtid="{D5CDD505-2E9C-101B-9397-08002B2CF9AE}" pid="8" name="MSIP_Label_bec79d4a-8636-4734-9a24-702408a372e1_SiteId">
    <vt:lpwstr>6d6a11bc-469a-48df-a548-d3f353ac1be8</vt:lpwstr>
  </property>
  <property fmtid="{D5CDD505-2E9C-101B-9397-08002B2CF9AE}" pid="9" name="MSIP_Label_bec79d4a-8636-4734-9a24-702408a372e1_Owner">
    <vt:lpwstr>Shane.Lawlor@investec.ie</vt:lpwstr>
  </property>
  <property fmtid="{D5CDD505-2E9C-101B-9397-08002B2CF9AE}" pid="10" name="MSIP_Label_bec79d4a-8636-4734-9a24-702408a372e1_SetDate">
    <vt:lpwstr>2018-06-25T22:25:36.5978767Z</vt:lpwstr>
  </property>
  <property fmtid="{D5CDD505-2E9C-101B-9397-08002B2CF9AE}" pid="11" name="MSIP_Label_bec79d4a-8636-4734-9a24-702408a372e1_Name">
    <vt:lpwstr>Investec Confidential</vt:lpwstr>
  </property>
  <property fmtid="{D5CDD505-2E9C-101B-9397-08002B2CF9AE}" pid="12" name="MSIP_Label_bec79d4a-8636-4734-9a24-702408a372e1_Application">
    <vt:lpwstr>Microsoft Azure Information Protection</vt:lpwstr>
  </property>
  <property fmtid="{D5CDD505-2E9C-101B-9397-08002B2CF9AE}" pid="13" name="MSIP_Label_bec79d4a-8636-4734-9a24-702408a372e1_Extended_MSFT_Method">
    <vt:lpwstr>Manual</vt:lpwstr>
  </property>
  <property fmtid="{D5CDD505-2E9C-101B-9397-08002B2CF9AE}" pid="14" name="Sensitivity">
    <vt:lpwstr>Investec Confidential</vt:lpwstr>
  </property>
  <property fmtid="{D5CDD505-2E9C-101B-9397-08002B2CF9AE}" pid="15" name="ContentTypeId">
    <vt:lpwstr>0x010100BE156B1CF39149A8843C57AB06C49AFE0011B886BEF4CCD94F85F46E94360FD412</vt:lpwstr>
  </property>
  <property fmtid="{D5CDD505-2E9C-101B-9397-08002B2CF9AE}" pid="16" name="IssuerID">
    <vt:lpwstr/>
  </property>
  <property fmtid="{D5CDD505-2E9C-101B-9397-08002B2CF9AE}" pid="17" name="JobContentType">
    <vt:lpwstr/>
  </property>
  <property fmtid="{D5CDD505-2E9C-101B-9397-08002B2CF9AE}" pid="18" name="MediaServiceImageTags">
    <vt:lpwstr/>
  </property>
  <property fmtid="{D5CDD505-2E9C-101B-9397-08002B2CF9AE}" pid="19" name="JobType">
    <vt:lpwstr/>
  </property>
  <property fmtid="{D5CDD505-2E9C-101B-9397-08002B2CF9AE}" pid="20" name="Contact">
    <vt:lpwstr/>
  </property>
  <property fmtid="{D5CDD505-2E9C-101B-9397-08002B2CF9AE}" pid="21" name="IssuerName">
    <vt:lpwstr/>
  </property>
  <property fmtid="{D5CDD505-2E9C-101B-9397-08002B2CF9AE}" pid="22" name="Organisation">
    <vt:lpwstr/>
  </property>
</Properties>
</file>