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675E0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6FA675E1" w14:textId="77777777" w:rsidR="00307D0A" w:rsidRDefault="00307D0A" w:rsidP="00307D0A">
      <w:pPr>
        <w:spacing w:after="0"/>
        <w:rPr>
          <w:sz w:val="20"/>
          <w:szCs w:val="20"/>
        </w:rPr>
      </w:pPr>
    </w:p>
    <w:p w14:paraId="6FA675E2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6FA675E3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6FA675E7" w14:textId="77777777" w:rsidTr="00DC62B0">
        <w:tc>
          <w:tcPr>
            <w:tcW w:w="39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FA675E4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FA675E5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6FA675E6" w14:textId="77777777" w:rsidR="00092A71" w:rsidRDefault="00092A71"/>
        </w:tc>
      </w:tr>
      <w:tr w:rsidR="00C27DA6" w14:paraId="6FA675EC" w14:textId="77777777" w:rsidTr="00DC62B0">
        <w:tc>
          <w:tcPr>
            <w:tcW w:w="3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5E8" w14:textId="77777777" w:rsidR="00C27DA6" w:rsidRPr="00DC62B0" w:rsidRDefault="00C27DA6">
            <w:r w:rsidRPr="00DC62B0"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5E9" w14:textId="77777777" w:rsidR="00C27DA6" w:rsidRPr="00DC62B0" w:rsidRDefault="00C27DA6" w:rsidP="00120C18">
            <w:r w:rsidRPr="00DC62B0">
              <w:t>Name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5EA" w14:textId="77777777" w:rsidR="00C27DA6" w:rsidRPr="00DC62B0" w:rsidRDefault="001016F5" w:rsidP="00092A71">
            <w:pPr>
              <w:jc w:val="both"/>
            </w:pPr>
            <w:r>
              <w:t>DAVID EHRLICH</w:t>
            </w:r>
          </w:p>
          <w:p w14:paraId="6FA675EB" w14:textId="77777777" w:rsidR="00E35BAE" w:rsidRPr="00DC62B0" w:rsidRDefault="00E35BAE" w:rsidP="00092A71">
            <w:pPr>
              <w:jc w:val="both"/>
            </w:pPr>
          </w:p>
        </w:tc>
      </w:tr>
      <w:tr w:rsidR="00C27DA6" w14:paraId="6FA675F0" w14:textId="77777777" w:rsidTr="00DC62B0">
        <w:tc>
          <w:tcPr>
            <w:tcW w:w="3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5ED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5EE" w14:textId="77777777" w:rsidR="00C27DA6" w:rsidRDefault="00C27DA6"/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5EF" w14:textId="77777777" w:rsidR="00E35BAE" w:rsidRPr="00DC62B0" w:rsidRDefault="00E35BAE" w:rsidP="000D1451">
            <w:pPr>
              <w:jc w:val="both"/>
            </w:pPr>
          </w:p>
        </w:tc>
      </w:tr>
      <w:tr w:rsidR="00C27DA6" w14:paraId="6FA675F4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5F1" w14:textId="77777777" w:rsidR="00C27DA6" w:rsidRPr="00DC62B0" w:rsidRDefault="00C27DA6">
            <w:r w:rsidRPr="00DC62B0"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5F2" w14:textId="77777777" w:rsidR="00C27DA6" w:rsidRDefault="00C27DA6">
            <w:r w:rsidRPr="00C27DA6">
              <w:t>Reason for the notification</w:t>
            </w:r>
          </w:p>
          <w:p w14:paraId="6FA675F3" w14:textId="77777777" w:rsidR="00092A71" w:rsidRDefault="00092A71"/>
        </w:tc>
      </w:tr>
      <w:tr w:rsidR="00C27DA6" w14:paraId="6FA675F8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5F5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5F6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5F7" w14:textId="77777777" w:rsidR="00E35BAE" w:rsidRPr="00DC62B0" w:rsidRDefault="001016F5" w:rsidP="001016F5">
            <w:pPr>
              <w:jc w:val="both"/>
            </w:pPr>
            <w:r>
              <w:t>NON-EXECUTIVE DIRECTOR</w:t>
            </w:r>
          </w:p>
        </w:tc>
      </w:tr>
      <w:tr w:rsidR="00C27DA6" w14:paraId="6FA675FE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5F9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5FA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5FB" w14:textId="77777777" w:rsidR="00E35BAE" w:rsidRPr="00DC62B0" w:rsidRDefault="000D1451" w:rsidP="00092A71">
            <w:pPr>
              <w:jc w:val="both"/>
            </w:pPr>
            <w:r w:rsidRPr="00DC62B0">
              <w:t>INITIAL NOTIFICATION</w:t>
            </w:r>
          </w:p>
          <w:p w14:paraId="6FA675FC" w14:textId="77777777" w:rsidR="00307D0A" w:rsidRPr="00DC62B0" w:rsidRDefault="00307D0A" w:rsidP="00092A71">
            <w:pPr>
              <w:jc w:val="both"/>
            </w:pPr>
          </w:p>
          <w:p w14:paraId="6FA675FD" w14:textId="77777777" w:rsidR="00C27DA6" w:rsidRPr="00DC62B0" w:rsidRDefault="00C27DA6">
            <w:r w:rsidRPr="00DC62B0">
              <w:t xml:space="preserve">  </w:t>
            </w:r>
          </w:p>
        </w:tc>
      </w:tr>
      <w:tr w:rsidR="00120C18" w14:paraId="6FA67601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5FF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00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6FA67606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02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03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04" w14:textId="77777777" w:rsidR="00120C18" w:rsidRPr="00DC62B0" w:rsidRDefault="009139E1">
            <w:r w:rsidRPr="00DC62B0">
              <w:t>IRISH RESIDENTIAL PROPERTIES REIT</w:t>
            </w:r>
            <w:r w:rsidR="008D1DA4">
              <w:t xml:space="preserve"> PLC</w:t>
            </w:r>
          </w:p>
          <w:p w14:paraId="6FA67605" w14:textId="77777777" w:rsidR="00E35BAE" w:rsidRPr="00DC62B0" w:rsidRDefault="00E35BAE"/>
        </w:tc>
      </w:tr>
      <w:tr w:rsidR="00120C18" w14:paraId="6FA6760B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07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08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09" w14:textId="77777777" w:rsidR="00E35BAE" w:rsidRDefault="003160DA" w:rsidP="003160DA">
            <w:r w:rsidRPr="003160DA">
              <w:t>635400EOPACLULRENY18</w:t>
            </w:r>
          </w:p>
          <w:p w14:paraId="6FA6760A" w14:textId="77777777" w:rsidR="00C30FD9" w:rsidRPr="00DC62B0" w:rsidRDefault="00C30FD9" w:rsidP="003160DA"/>
        </w:tc>
      </w:tr>
      <w:tr w:rsidR="00120C18" w14:paraId="6FA6760E" w14:textId="77777777" w:rsidTr="00DC62B0">
        <w:trPr>
          <w:trHeight w:val="644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0C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0D" w14:textId="77777777"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14:paraId="6FA67617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0F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10" w14:textId="77777777" w:rsidR="00E35BAE" w:rsidRDefault="00E35BAE" w:rsidP="00E35BAE">
            <w:r>
              <w:t xml:space="preserve">Description of the financial  instrument, </w:t>
            </w:r>
          </w:p>
          <w:p w14:paraId="6FA67611" w14:textId="77777777" w:rsidR="00E35BAE" w:rsidRDefault="00E35BAE" w:rsidP="00E35BAE">
            <w:r>
              <w:t>type  of</w:t>
            </w:r>
          </w:p>
          <w:p w14:paraId="6FA67612" w14:textId="77777777" w:rsidR="00E35BAE" w:rsidRDefault="00E35BAE" w:rsidP="00E35BAE">
            <w:r>
              <w:t>instrument</w:t>
            </w:r>
          </w:p>
          <w:p w14:paraId="6FA67613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14" w14:textId="77777777" w:rsidR="00D03F79" w:rsidRPr="00D03F79" w:rsidRDefault="001016F5" w:rsidP="00D03F79">
            <w:pPr>
              <w:jc w:val="both"/>
              <w:rPr>
                <w:caps/>
              </w:rPr>
            </w:pPr>
            <w:r>
              <w:t>OPTIONS TO SUSBCRIBE FOR ORDINARY SHARES OF</w:t>
            </w:r>
            <w:r w:rsidR="00030137" w:rsidRPr="00DC62B0">
              <w:t xml:space="preserve"> </w:t>
            </w:r>
            <w:r w:rsidR="000D1451" w:rsidRPr="00DC62B0">
              <w:t>€</w:t>
            </w:r>
            <w:r w:rsidR="00530E29">
              <w:t>0.10 EACH</w:t>
            </w:r>
            <w:r w:rsidR="00D03F79">
              <w:t>;</w:t>
            </w:r>
            <w:r w:rsidR="002709FA">
              <w:t xml:space="preserve"> </w:t>
            </w:r>
            <w:r>
              <w:t>ORDINARY SHARES OF</w:t>
            </w:r>
            <w:r w:rsidR="00D03F79">
              <w:t xml:space="preserve"> </w:t>
            </w:r>
            <w:r w:rsidRPr="00DC62B0">
              <w:t>€</w:t>
            </w:r>
            <w:r>
              <w:t>0.10 EACH</w:t>
            </w:r>
          </w:p>
          <w:p w14:paraId="6FA67615" w14:textId="77777777" w:rsidR="000D1451" w:rsidRDefault="000D1451" w:rsidP="007E23E7">
            <w:pPr>
              <w:jc w:val="both"/>
            </w:pPr>
          </w:p>
          <w:p w14:paraId="6FA67616" w14:textId="77777777" w:rsidR="00BD1E4E" w:rsidRPr="00DC62B0" w:rsidRDefault="00BD1E4E" w:rsidP="001016F5">
            <w:pPr>
              <w:jc w:val="both"/>
            </w:pPr>
            <w:r>
              <w:t xml:space="preserve">IDENTIFICATION CODE: </w:t>
            </w:r>
            <w:r w:rsidR="00131842" w:rsidRPr="00131842">
              <w:t>IE00BJ34P519</w:t>
            </w:r>
          </w:p>
        </w:tc>
      </w:tr>
      <w:tr w:rsidR="00120C18" w14:paraId="6FA6761C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18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19" w14:textId="77777777" w:rsidR="00120C18" w:rsidRPr="00DC62B0" w:rsidRDefault="00E35BAE">
            <w:r w:rsidRPr="00DC62B0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1A" w14:textId="77777777" w:rsidR="00D03F79" w:rsidRDefault="001016F5" w:rsidP="00D03F79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EXERCISE OF OPTIONS </w:t>
            </w:r>
          </w:p>
          <w:p w14:paraId="6FA6761B" w14:textId="77777777" w:rsidR="001016F5" w:rsidRPr="00714E6E" w:rsidRDefault="001016F5" w:rsidP="00714E6E">
            <w:pPr>
              <w:pStyle w:val="ListParagraph"/>
              <w:numPr>
                <w:ilvl w:val="0"/>
                <w:numId w:val="4"/>
              </w:numPr>
              <w:jc w:val="both"/>
              <w:rPr>
                <w:i/>
              </w:rPr>
            </w:pPr>
            <w:r>
              <w:t>DISPOSAL OF ORDINARY SHARES</w:t>
            </w:r>
          </w:p>
        </w:tc>
      </w:tr>
      <w:tr w:rsidR="00092A71" w14:paraId="6FA6762F" w14:textId="77777777" w:rsidTr="004F1DD8">
        <w:trPr>
          <w:trHeight w:val="2259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1D" w14:textId="77777777" w:rsidR="00092A71" w:rsidRDefault="00092A7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1E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1F" w14:textId="77777777" w:rsidR="00092A71" w:rsidRDefault="00C76110">
            <w:r>
              <w:t>(I)</w:t>
            </w:r>
          </w:p>
          <w:tbl>
            <w:tblPr>
              <w:tblStyle w:val="TableGrid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3274"/>
              <w:gridCol w:w="3287"/>
            </w:tblGrid>
            <w:tr w:rsidR="00092A71" w14:paraId="6FA67622" w14:textId="77777777" w:rsidTr="00C76110">
              <w:tc>
                <w:tcPr>
                  <w:tcW w:w="3274" w:type="dxa"/>
                </w:tcPr>
                <w:p w14:paraId="6FA67620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287" w:type="dxa"/>
                </w:tcPr>
                <w:p w14:paraId="6FA67621" w14:textId="77777777" w:rsidR="00092A71" w:rsidRDefault="00092A71">
                  <w:r>
                    <w:t>Volume(s)</w:t>
                  </w:r>
                </w:p>
              </w:tc>
            </w:tr>
            <w:tr w:rsidR="00030137" w:rsidRPr="00307D0A" w14:paraId="6FA67625" w14:textId="77777777" w:rsidTr="00C76110">
              <w:tc>
                <w:tcPr>
                  <w:tcW w:w="3274" w:type="dxa"/>
                </w:tcPr>
                <w:p w14:paraId="6FA67623" w14:textId="77777777" w:rsidR="00030137" w:rsidRPr="00DC62B0" w:rsidRDefault="001016F5" w:rsidP="001016F5">
                  <w:r w:rsidRPr="001C54AE">
                    <w:t>€1</w:t>
                  </w:r>
                  <w:r w:rsidR="00161B3C">
                    <w:t>.005</w:t>
                  </w:r>
                </w:p>
              </w:tc>
              <w:tc>
                <w:tcPr>
                  <w:tcW w:w="3287" w:type="dxa"/>
                </w:tcPr>
                <w:p w14:paraId="6FA67624" w14:textId="77777777" w:rsidR="00030137" w:rsidRPr="00DC62B0" w:rsidRDefault="00161B3C" w:rsidP="009B7BD4">
                  <w:r>
                    <w:rPr>
                      <w:rStyle w:val="Prompt"/>
                      <w:color w:val="000000"/>
                    </w:rPr>
                    <w:t>716,667</w:t>
                  </w:r>
                </w:p>
              </w:tc>
            </w:tr>
          </w:tbl>
          <w:p w14:paraId="6FA67626" w14:textId="77777777" w:rsidR="00092A71" w:rsidRDefault="00C76110" w:rsidP="009B7BD4">
            <w:pPr>
              <w:jc w:val="both"/>
            </w:pPr>
            <w:r>
              <w:t>(II)</w:t>
            </w:r>
          </w:p>
          <w:tbl>
            <w:tblPr>
              <w:tblStyle w:val="TableGrid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3274"/>
              <w:gridCol w:w="3287"/>
            </w:tblGrid>
            <w:tr w:rsidR="00C76110" w14:paraId="6FA67629" w14:textId="77777777" w:rsidTr="00C76110">
              <w:tc>
                <w:tcPr>
                  <w:tcW w:w="3274" w:type="dxa"/>
                </w:tcPr>
                <w:p w14:paraId="6FA67627" w14:textId="77777777" w:rsidR="00C76110" w:rsidRDefault="00C76110" w:rsidP="00C76110">
                  <w:r w:rsidRPr="00092A71">
                    <w:t>Price(s)</w:t>
                  </w:r>
                </w:p>
              </w:tc>
              <w:tc>
                <w:tcPr>
                  <w:tcW w:w="3287" w:type="dxa"/>
                </w:tcPr>
                <w:p w14:paraId="6FA67628" w14:textId="77777777" w:rsidR="00C76110" w:rsidRDefault="00C76110" w:rsidP="00C76110">
                  <w:r>
                    <w:t>Volume(s)</w:t>
                  </w:r>
                </w:p>
              </w:tc>
            </w:tr>
            <w:tr w:rsidR="00C76110" w:rsidRPr="00B71892" w14:paraId="6FA6762C" w14:textId="77777777" w:rsidTr="00C76110">
              <w:tc>
                <w:tcPr>
                  <w:tcW w:w="3274" w:type="dxa"/>
                </w:tcPr>
                <w:p w14:paraId="6FA6762A" w14:textId="77777777" w:rsidR="00C76110" w:rsidRPr="00B71892" w:rsidRDefault="00C76110" w:rsidP="00C76110">
                  <w:r w:rsidRPr="00B71892">
                    <w:t>€1.3773</w:t>
                  </w:r>
                </w:p>
              </w:tc>
              <w:tc>
                <w:tcPr>
                  <w:tcW w:w="3287" w:type="dxa"/>
                </w:tcPr>
                <w:p w14:paraId="6FA6762B" w14:textId="77777777" w:rsidR="00C76110" w:rsidRPr="00B71892" w:rsidRDefault="00161B3C" w:rsidP="00C76110">
                  <w:r>
                    <w:t>716,667</w:t>
                  </w:r>
                </w:p>
              </w:tc>
            </w:tr>
          </w:tbl>
          <w:p w14:paraId="6FA6762D" w14:textId="77777777" w:rsidR="00D739AC" w:rsidRDefault="00D739AC" w:rsidP="009B7BD4">
            <w:pPr>
              <w:jc w:val="both"/>
            </w:pPr>
          </w:p>
          <w:p w14:paraId="6FA6762E" w14:textId="77777777" w:rsidR="00D739AC" w:rsidRPr="00C27DA6" w:rsidRDefault="00D739AC" w:rsidP="009B7BD4">
            <w:pPr>
              <w:jc w:val="both"/>
            </w:pPr>
          </w:p>
        </w:tc>
      </w:tr>
      <w:tr w:rsidR="00120C18" w14:paraId="6FA67637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30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31" w14:textId="77777777" w:rsidR="00E35BAE" w:rsidRDefault="00E35BAE" w:rsidP="00E35BAE">
            <w:r>
              <w:t>Aggregated information</w:t>
            </w:r>
          </w:p>
          <w:p w14:paraId="6FA67632" w14:textId="77777777" w:rsidR="00E35BAE" w:rsidRDefault="00E35BAE" w:rsidP="00E35BAE">
            <w:r>
              <w:t>— Aggregated volume</w:t>
            </w:r>
          </w:p>
          <w:p w14:paraId="6FA67633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34" w14:textId="77777777" w:rsidR="00E35BAE" w:rsidRDefault="00161B3C" w:rsidP="001016F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716,667</w:t>
            </w:r>
            <w:r w:rsidR="001016F5">
              <w:t xml:space="preserve"> OPTIONS AT EXERCISE </w:t>
            </w:r>
            <w:r w:rsidR="00AB3442">
              <w:t xml:space="preserve">PRICE OF </w:t>
            </w:r>
            <w:r w:rsidR="00AB3442" w:rsidRPr="008B455A">
              <w:t>€</w:t>
            </w:r>
            <w:r>
              <w:t>1.005</w:t>
            </w:r>
            <w:r w:rsidR="001016F5">
              <w:t xml:space="preserve"> PE</w:t>
            </w:r>
            <w:r w:rsidR="00AB3442" w:rsidRPr="001C54AE">
              <w:t>R</w:t>
            </w:r>
            <w:r w:rsidR="00AB3442">
              <w:t xml:space="preserve"> </w:t>
            </w:r>
            <w:r w:rsidR="001016F5">
              <w:t>OPTION</w:t>
            </w:r>
          </w:p>
          <w:p w14:paraId="6FA67635" w14:textId="77777777" w:rsidR="001016F5" w:rsidRDefault="00161B3C" w:rsidP="001016F5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716,667</w:t>
            </w:r>
            <w:r w:rsidR="001016F5">
              <w:t xml:space="preserve"> SHARES AT €1.3773 PER SHARE</w:t>
            </w:r>
          </w:p>
          <w:p w14:paraId="6FA67636" w14:textId="77777777" w:rsidR="001016F5" w:rsidRPr="00C27DA6" w:rsidRDefault="001016F5" w:rsidP="00714E6E">
            <w:pPr>
              <w:ind w:left="360"/>
              <w:jc w:val="both"/>
            </w:pPr>
          </w:p>
        </w:tc>
      </w:tr>
      <w:tr w:rsidR="00E35BAE" w:rsidRPr="00307D0A" w14:paraId="6FA6763D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38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39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3A" w14:textId="77777777" w:rsidR="001016F5" w:rsidRPr="00131842" w:rsidRDefault="001016F5" w:rsidP="001016F5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2018</w:t>
            </w:r>
            <w:r w:rsidRPr="00DC62B0">
              <w:t xml:space="preserve"> </w:t>
            </w:r>
            <w:r>
              <w:t>–</w:t>
            </w:r>
            <w:r w:rsidRPr="00DC62B0">
              <w:t xml:space="preserve"> </w:t>
            </w:r>
            <w:r w:rsidR="00161B3C">
              <w:t>11</w:t>
            </w:r>
            <w:r>
              <w:t xml:space="preserve"> </w:t>
            </w:r>
            <w:r w:rsidRPr="00131842">
              <w:t xml:space="preserve">– </w:t>
            </w:r>
            <w:r w:rsidR="00161B3C">
              <w:t>02</w:t>
            </w:r>
          </w:p>
          <w:p w14:paraId="6FA6763B" w14:textId="77777777" w:rsidR="001016F5" w:rsidRPr="00131842" w:rsidRDefault="00161B3C" w:rsidP="001016F5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2018 – 11</w:t>
            </w:r>
            <w:r w:rsidR="001016F5" w:rsidRPr="00131842">
              <w:t xml:space="preserve"> – </w:t>
            </w:r>
            <w:r>
              <w:t>02</w:t>
            </w:r>
          </w:p>
          <w:p w14:paraId="6FA6763C" w14:textId="77777777" w:rsidR="00DA2F64" w:rsidRPr="00DC62B0" w:rsidRDefault="00DA2F64" w:rsidP="00714E6E">
            <w:pPr>
              <w:pStyle w:val="ListParagraph"/>
              <w:ind w:left="1080"/>
              <w:jc w:val="both"/>
            </w:pPr>
          </w:p>
        </w:tc>
      </w:tr>
      <w:tr w:rsidR="00E35BAE" w:rsidRPr="00307D0A" w14:paraId="6FA67644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3E" w14:textId="77777777"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3F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40" w14:textId="77777777" w:rsidR="001016F5" w:rsidRDefault="001016F5" w:rsidP="001016F5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OUTSIDE OF TRADING VENUE</w:t>
            </w:r>
          </w:p>
          <w:p w14:paraId="6FA67641" w14:textId="77777777" w:rsidR="00030137" w:rsidRDefault="001016F5" w:rsidP="001016F5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EURONEXT, </w:t>
            </w:r>
            <w:r w:rsidR="00AB3442" w:rsidRPr="00DD1233">
              <w:t>DUBLIN</w:t>
            </w:r>
          </w:p>
          <w:p w14:paraId="6FA67642" w14:textId="77777777" w:rsidR="00030137" w:rsidRPr="00DC62B0" w:rsidRDefault="00030137" w:rsidP="00092A71">
            <w:pPr>
              <w:jc w:val="both"/>
            </w:pPr>
          </w:p>
          <w:p w14:paraId="6FA67643" w14:textId="77777777" w:rsidR="00E35BAE" w:rsidRPr="00DC62B0" w:rsidRDefault="00E35BAE" w:rsidP="00682694">
            <w:pPr>
              <w:jc w:val="both"/>
            </w:pPr>
          </w:p>
        </w:tc>
      </w:tr>
      <w:tr w:rsidR="00CF70DC" w:rsidRPr="00307D0A" w14:paraId="6FA6764A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45" w14:textId="77777777"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46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A67647" w14:textId="77777777" w:rsidR="00CF70DC" w:rsidRPr="00DC62B0" w:rsidRDefault="00CF70DC" w:rsidP="00092A71">
            <w:pPr>
              <w:jc w:val="both"/>
            </w:pPr>
          </w:p>
          <w:p w14:paraId="6FA67648" w14:textId="77777777" w:rsidR="00CF70DC" w:rsidRPr="00DC62B0" w:rsidRDefault="00CF70DC" w:rsidP="00092A71">
            <w:pPr>
              <w:jc w:val="both"/>
            </w:pPr>
          </w:p>
          <w:p w14:paraId="6FA67649" w14:textId="77777777" w:rsidR="00CF70DC" w:rsidRPr="00DC62B0" w:rsidRDefault="00CF70DC" w:rsidP="00092A71">
            <w:pPr>
              <w:jc w:val="both"/>
            </w:pPr>
          </w:p>
        </w:tc>
      </w:tr>
    </w:tbl>
    <w:p w14:paraId="6FA6764B" w14:textId="77777777" w:rsidR="00C27DA6" w:rsidRDefault="00C27DA6"/>
    <w:p w14:paraId="5F45AA2C" w14:textId="0DD3AF05" w:rsidR="00A22129" w:rsidRDefault="00A22129"/>
    <w:p w14:paraId="012544F9" w14:textId="77777777" w:rsidR="00A22129" w:rsidRDefault="00A22129"/>
    <w:p w14:paraId="01030321" w14:textId="77777777" w:rsidR="00A22129" w:rsidRDefault="00A22129"/>
    <w:p w14:paraId="0D45E0DF" w14:textId="77777777" w:rsidR="00A22129" w:rsidRDefault="00A22129"/>
    <w:p w14:paraId="009ED6ED" w14:textId="77777777" w:rsidR="00A22129" w:rsidRPr="00EA609E" w:rsidRDefault="00A22129" w:rsidP="00A22129">
      <w:pPr>
        <w:jc w:val="center"/>
        <w:rPr>
          <w:rFonts w:ascii="Calibri" w:hAnsi="Calibri" w:cs="Calibri"/>
        </w:rPr>
      </w:pPr>
      <w:r w:rsidRPr="00EA609E">
        <w:rPr>
          <w:rFonts w:ascii="Calibri" w:hAnsi="Calibri" w:cs="Calibri"/>
        </w:rPr>
        <w:t>This announcement has been issued through the Companies Announcement Service of Euronext Dublin.</w:t>
      </w:r>
    </w:p>
    <w:p w14:paraId="68A7F0DA" w14:textId="77777777" w:rsidR="00A22129" w:rsidRPr="004F1686" w:rsidRDefault="00A22129" w:rsidP="00A22129">
      <w:pPr>
        <w:jc w:val="center"/>
        <w:rPr>
          <w:rFonts w:ascii="Arial" w:hAnsi="Arial" w:cs="Arial"/>
          <w:sz w:val="20"/>
          <w:szCs w:val="20"/>
        </w:rPr>
      </w:pPr>
    </w:p>
    <w:p w14:paraId="5D1F0670" w14:textId="77777777" w:rsidR="00A22129" w:rsidRDefault="00A22129">
      <w:bookmarkStart w:id="0" w:name="_GoBack"/>
      <w:bookmarkEnd w:id="0"/>
    </w:p>
    <w:sectPr w:rsidR="00A22129" w:rsidSect="00DC62B0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6764E" w14:textId="77777777"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14:paraId="6FA6764F" w14:textId="77777777"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67650" w14:textId="77777777" w:rsidR="001F5EF8" w:rsidRDefault="00714E6E" w:rsidP="00F70FEB">
    <w:pPr>
      <w:pStyle w:val="Footer"/>
    </w:pPr>
    <w:fldSimple w:instr=" DOCVARIABLE RBRO_EASYID_VALUE \* MERGEFORMAT ">
      <w:r w:rsidR="00F70FEB" w:rsidRPr="00F70FEB">
        <w:rPr>
          <w:rStyle w:val="EasyID"/>
          <w:rFonts w:eastAsiaTheme="minorEastAsia"/>
        </w:rPr>
        <w:t>4845 V1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67651" w14:textId="77777777" w:rsidR="00950D9B" w:rsidRDefault="00950D9B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67652" w14:textId="77777777" w:rsidR="001F5EF8" w:rsidRDefault="00714E6E" w:rsidP="00F70FEB">
    <w:pPr>
      <w:pStyle w:val="Footer"/>
    </w:pPr>
    <w:fldSimple w:instr=" DOCVARIABLE RBRO_EASYID_VALUE \* MERGEFORMAT ">
      <w:r w:rsidR="00F70FEB" w:rsidRPr="00F70FEB">
        <w:rPr>
          <w:rStyle w:val="EasyID"/>
          <w:rFonts w:eastAsiaTheme="minorEastAsia"/>
        </w:rPr>
        <w:t>4845 V1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6764C" w14:textId="77777777"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14:paraId="6FA6764D" w14:textId="77777777"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B03C5"/>
    <w:multiLevelType w:val="hybridMultilevel"/>
    <w:tmpl w:val="319CA3B8"/>
    <w:lvl w:ilvl="0" w:tplc="72C43A6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B134B"/>
    <w:multiLevelType w:val="hybridMultilevel"/>
    <w:tmpl w:val="1C1489D6"/>
    <w:lvl w:ilvl="0" w:tplc="D7E4C22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E67C7"/>
    <w:multiLevelType w:val="hybridMultilevel"/>
    <w:tmpl w:val="77EE6E60"/>
    <w:lvl w:ilvl="0" w:tplc="740C715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66CEA"/>
    <w:multiLevelType w:val="hybridMultilevel"/>
    <w:tmpl w:val="0FB02E4A"/>
    <w:lvl w:ilvl="0" w:tplc="13ACFBE2">
      <w:start w:val="1"/>
      <w:numFmt w:val="upp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F40F4"/>
    <w:multiLevelType w:val="hybridMultilevel"/>
    <w:tmpl w:val="87567D30"/>
    <w:lvl w:ilvl="0" w:tplc="915ACA1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BRO_EasyID_Font" w:val="Book Antiqua|8"/>
    <w:docVar w:name="RBRO_EasyID_ID" w:val="%1% V%2%"/>
    <w:docVar w:name="RBRO_EasyID_Location" w:val="Footer|wdAlignParagraphLeft|All"/>
    <w:docVar w:name="RBRO_EASYID_VALUE" w:val="4845 V1"/>
  </w:docVars>
  <w:rsids>
    <w:rsidRoot w:val="00C27DA6"/>
    <w:rsid w:val="00030137"/>
    <w:rsid w:val="00092A71"/>
    <w:rsid w:val="000A5323"/>
    <w:rsid w:val="000D1451"/>
    <w:rsid w:val="000F101D"/>
    <w:rsid w:val="000F7445"/>
    <w:rsid w:val="001016F5"/>
    <w:rsid w:val="00120C18"/>
    <w:rsid w:val="00131842"/>
    <w:rsid w:val="0015106A"/>
    <w:rsid w:val="00161B3C"/>
    <w:rsid w:val="001C54AE"/>
    <w:rsid w:val="001F5EF8"/>
    <w:rsid w:val="002576D4"/>
    <w:rsid w:val="002709FA"/>
    <w:rsid w:val="002A3DA8"/>
    <w:rsid w:val="002C5906"/>
    <w:rsid w:val="002F712F"/>
    <w:rsid w:val="003017A5"/>
    <w:rsid w:val="00307D0A"/>
    <w:rsid w:val="003160DA"/>
    <w:rsid w:val="0032182E"/>
    <w:rsid w:val="00327D57"/>
    <w:rsid w:val="00433F9F"/>
    <w:rsid w:val="004626E1"/>
    <w:rsid w:val="00465B04"/>
    <w:rsid w:val="004F1DD8"/>
    <w:rsid w:val="00530E29"/>
    <w:rsid w:val="00531DD7"/>
    <w:rsid w:val="00593132"/>
    <w:rsid w:val="005B00C9"/>
    <w:rsid w:val="00682694"/>
    <w:rsid w:val="00701CD8"/>
    <w:rsid w:val="007044B3"/>
    <w:rsid w:val="00714E6E"/>
    <w:rsid w:val="00716098"/>
    <w:rsid w:val="00773D7D"/>
    <w:rsid w:val="007816D0"/>
    <w:rsid w:val="007D0D1F"/>
    <w:rsid w:val="007E23E7"/>
    <w:rsid w:val="00804A37"/>
    <w:rsid w:val="00826215"/>
    <w:rsid w:val="008B455A"/>
    <w:rsid w:val="008C32D1"/>
    <w:rsid w:val="008D1DA4"/>
    <w:rsid w:val="008D696D"/>
    <w:rsid w:val="009139E1"/>
    <w:rsid w:val="00950D9B"/>
    <w:rsid w:val="009A0262"/>
    <w:rsid w:val="009B7BD4"/>
    <w:rsid w:val="00A114B2"/>
    <w:rsid w:val="00A22129"/>
    <w:rsid w:val="00A66A8A"/>
    <w:rsid w:val="00AA6A46"/>
    <w:rsid w:val="00AB3442"/>
    <w:rsid w:val="00AB7252"/>
    <w:rsid w:val="00B43474"/>
    <w:rsid w:val="00B6321B"/>
    <w:rsid w:val="00B71892"/>
    <w:rsid w:val="00BD1E4E"/>
    <w:rsid w:val="00C20AA8"/>
    <w:rsid w:val="00C27DA6"/>
    <w:rsid w:val="00C30FD9"/>
    <w:rsid w:val="00C76110"/>
    <w:rsid w:val="00CC75D7"/>
    <w:rsid w:val="00CF70DC"/>
    <w:rsid w:val="00D03F79"/>
    <w:rsid w:val="00D04ECA"/>
    <w:rsid w:val="00D739AC"/>
    <w:rsid w:val="00D7618C"/>
    <w:rsid w:val="00D87553"/>
    <w:rsid w:val="00DA2F64"/>
    <w:rsid w:val="00DA4EE8"/>
    <w:rsid w:val="00DB3A4C"/>
    <w:rsid w:val="00DC62B0"/>
    <w:rsid w:val="00DD1233"/>
    <w:rsid w:val="00E35BAE"/>
    <w:rsid w:val="00E36457"/>
    <w:rsid w:val="00E53E7A"/>
    <w:rsid w:val="00E61B44"/>
    <w:rsid w:val="00F00927"/>
    <w:rsid w:val="00F70FEB"/>
    <w:rsid w:val="00FA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6FA675E0"/>
  <w15:docId w15:val="{AC95D0F7-227A-450B-A208-ADE8058B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customStyle="1" w:styleId="EasyID">
    <w:name w:val="EasyID"/>
    <w:basedOn w:val="DefaultParagraphFont"/>
    <w:rsid w:val="001F5EF8"/>
    <w:rPr>
      <w:rFonts w:ascii="Book Antiqua" w:eastAsia="Times New Roman" w:hAnsi="Book Antiqua" w:cs="Times New Roman"/>
      <w:b w:val="0"/>
      <w:sz w:val="16"/>
      <w:szCs w:val="20"/>
      <w:lang w:val="en-US" w:eastAsia="en-US" w:bidi="ar-SA"/>
    </w:rPr>
  </w:style>
  <w:style w:type="character" w:customStyle="1" w:styleId="Prompt">
    <w:name w:val="Prompt"/>
    <w:rsid w:val="001016F5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2018-11-02T13:57:50+00:00</DateReceived>
    <DocType_AnnouncementDocument xmlns="http://schemas.microsoft.com/sharepoint/v3/fields">RNS 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009CAA-8CD9-456A-A2EB-898792FFD472}"/>
</file>

<file path=customXml/itemProps2.xml><?xml version="1.0" encoding="utf-8"?>
<ds:datastoreItem xmlns:ds="http://schemas.openxmlformats.org/officeDocument/2006/customXml" ds:itemID="{8A589AA0-2F2D-4C36-83B6-2B481150F9DF}"/>
</file>

<file path=customXml/itemProps3.xml><?xml version="1.0" encoding="utf-8"?>
<ds:datastoreItem xmlns:ds="http://schemas.openxmlformats.org/officeDocument/2006/customXml" ds:itemID="{1F0BCF57-B61B-41F2-8953-DA4519FDC68D}"/>
</file>

<file path=customXml/itemProps4.xml><?xml version="1.0" encoding="utf-8"?>
<ds:datastoreItem xmlns:ds="http://schemas.openxmlformats.org/officeDocument/2006/customXml" ds:itemID="{E3BE11DD-AF29-45D6-A869-3CAE70B6DCDA}"/>
</file>

<file path=docProps/app.xml><?xml version="1.0" encoding="utf-8"?>
<Properties xmlns="http://schemas.openxmlformats.org/officeDocument/2006/extended-properties" xmlns:vt="http://schemas.openxmlformats.org/officeDocument/2006/docPropsVTypes">
  <Template>5AA3F4BC</Template>
  <TotalTime>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Leane, Colm</cp:lastModifiedBy>
  <cp:revision>4</cp:revision>
  <cp:lastPrinted>2017-11-17T14:09:00Z</cp:lastPrinted>
  <dcterms:created xsi:type="dcterms:W3CDTF">2018-10-09T21:11:00Z</dcterms:created>
  <dcterms:modified xsi:type="dcterms:W3CDTF">2018-11-02T14:07:00Z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RBRO_EasyID_ID">
    <vt:lpwstr>%1% V%2%</vt:lpwstr>
  </property>
  <property fmtid="{D5CDD505-2E9C-101B-9397-08002B2CF9AE}" pid="7" name="RBRO_EasyID_Location">
    <vt:lpwstr>Footer|wdAlignParagraphLeft|All</vt:lpwstr>
  </property>
  <property fmtid="{D5CDD505-2E9C-101B-9397-08002B2CF9AE}" pid="8" name="RBRO_EasyID_Font">
    <vt:lpwstr>Book Antiqua|8</vt:lpwstr>
  </property>
  <property fmtid="{D5CDD505-2E9C-101B-9397-08002B2CF9AE}" pid="9" name="RBRO_EASYID_VALUE">
    <vt:lpwstr>4845 V1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IssuerID">
    <vt:lpwstr/>
  </property>
  <property fmtid="{D5CDD505-2E9C-101B-9397-08002B2CF9AE}" pid="13" name="JobContentType">
    <vt:lpwstr/>
  </property>
  <property fmtid="{D5CDD505-2E9C-101B-9397-08002B2CF9AE}" pid="14" name="MediaServiceImageTags">
    <vt:lpwstr/>
  </property>
  <property fmtid="{D5CDD505-2E9C-101B-9397-08002B2CF9AE}" pid="15" name="JobType">
    <vt:lpwstr/>
  </property>
  <property fmtid="{D5CDD505-2E9C-101B-9397-08002B2CF9AE}" pid="16" name="Contact">
    <vt:lpwstr/>
  </property>
  <property fmtid="{D5CDD505-2E9C-101B-9397-08002B2CF9AE}" pid="17" name="IssuerName">
    <vt:lpwstr/>
  </property>
  <property fmtid="{D5CDD505-2E9C-101B-9397-08002B2CF9AE}" pid="18" name="Organisation">
    <vt:lpwstr/>
  </property>
</Properties>
</file>