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82" w:rsidRPr="00C84075" w:rsidRDefault="007C0534" w:rsidP="00CD7482">
      <w:pPr>
        <w:pStyle w:val="Titel"/>
      </w:pPr>
      <w:r>
        <w:t>Bram Schot nieuwe CFO Novisource</w:t>
      </w:r>
    </w:p>
    <w:p w:rsidR="00F958AC" w:rsidRPr="00C84075" w:rsidRDefault="00F958AC" w:rsidP="00920235">
      <w:pPr>
        <w:jc w:val="right"/>
        <w:rPr>
          <w:i/>
        </w:rPr>
      </w:pPr>
    </w:p>
    <w:p w:rsidR="00920235" w:rsidRPr="00C84075" w:rsidRDefault="00920235" w:rsidP="00920235">
      <w:pPr>
        <w:jc w:val="right"/>
        <w:rPr>
          <w:i/>
        </w:rPr>
      </w:pPr>
      <w:r w:rsidRPr="00C84075">
        <w:rPr>
          <w:i/>
        </w:rPr>
        <w:t xml:space="preserve">Nieuwegein, </w:t>
      </w:r>
      <w:sdt>
        <w:sdtPr>
          <w:rPr>
            <w:b/>
            <w:i/>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5-06-03T00:00:00Z">
            <w:dateFormat w:val="d-M-yyyy"/>
            <w:lid w:val="nl-NL"/>
            <w:storeMappedDataAs w:val="dateTime"/>
            <w:calendar w:val="gregorian"/>
          </w:date>
        </w:sdtPr>
        <w:sdtContent>
          <w:r w:rsidR="00F13E77">
            <w:rPr>
              <w:b/>
              <w:i/>
            </w:rPr>
            <w:t>3-6-2015</w:t>
          </w:r>
        </w:sdtContent>
      </w:sdt>
    </w:p>
    <w:p w:rsidR="007C0534" w:rsidRPr="009F47A7" w:rsidRDefault="007C0534" w:rsidP="007C0534">
      <w:pPr>
        <w:rPr>
          <w:rFonts w:ascii="Lucida Sans Unicode" w:hAnsi="Lucida Sans Unicode" w:cs="Lucida Sans Unicode"/>
          <w:szCs w:val="20"/>
        </w:rPr>
      </w:pPr>
      <w:r>
        <w:rPr>
          <w:rFonts w:ascii="Verdana" w:hAnsi="Verdana"/>
          <w:szCs w:val="20"/>
        </w:rPr>
        <w:br/>
      </w:r>
      <w:r w:rsidR="00F13E77">
        <w:rPr>
          <w:rFonts w:ascii="Lucida Sans Unicode" w:hAnsi="Lucida Sans Unicode" w:cs="Lucida Sans Unicode"/>
          <w:szCs w:val="20"/>
        </w:rPr>
        <w:t xml:space="preserve">Vandaag tijdens de Algemene Vergadering van Aandeelhouders is </w:t>
      </w:r>
      <w:r w:rsidRPr="009F47A7">
        <w:rPr>
          <w:rFonts w:ascii="Lucida Sans Unicode" w:hAnsi="Lucida Sans Unicode" w:cs="Lucida Sans Unicode"/>
          <w:szCs w:val="20"/>
        </w:rPr>
        <w:t>Bram Schot</w:t>
      </w:r>
      <w:r w:rsidR="000D1D7B">
        <w:rPr>
          <w:rFonts w:ascii="Lucida Sans Unicode" w:hAnsi="Lucida Sans Unicode" w:cs="Lucida Sans Unicode"/>
          <w:szCs w:val="20"/>
        </w:rPr>
        <w:t xml:space="preserve"> </w:t>
      </w:r>
      <w:r w:rsidR="000D1D7B" w:rsidRPr="009F47A7">
        <w:rPr>
          <w:rFonts w:ascii="Lucida Sans Unicode" w:hAnsi="Lucida Sans Unicode" w:cs="Lucida Sans Unicode"/>
          <w:szCs w:val="20"/>
        </w:rPr>
        <w:t xml:space="preserve">(1962) </w:t>
      </w:r>
      <w:r w:rsidR="00F13E77">
        <w:rPr>
          <w:rFonts w:ascii="Lucida Sans Unicode" w:hAnsi="Lucida Sans Unicode" w:cs="Lucida Sans Unicode"/>
          <w:szCs w:val="20"/>
        </w:rPr>
        <w:t>benoemd tot</w:t>
      </w:r>
      <w:r w:rsidRPr="009F47A7">
        <w:rPr>
          <w:rFonts w:ascii="Lucida Sans Unicode" w:hAnsi="Lucida Sans Unicode" w:cs="Lucida Sans Unicode"/>
          <w:szCs w:val="20"/>
        </w:rPr>
        <w:t xml:space="preserve"> </w:t>
      </w:r>
      <w:proofErr w:type="spellStart"/>
      <w:r w:rsidRPr="009F47A7">
        <w:rPr>
          <w:rFonts w:ascii="Lucida Sans Unicode" w:hAnsi="Lucida Sans Unicode" w:cs="Lucida Sans Unicode"/>
          <w:szCs w:val="20"/>
        </w:rPr>
        <w:t>Chief</w:t>
      </w:r>
      <w:proofErr w:type="spellEnd"/>
      <w:r w:rsidRPr="009F47A7">
        <w:rPr>
          <w:rFonts w:ascii="Lucida Sans Unicode" w:hAnsi="Lucida Sans Unicode" w:cs="Lucida Sans Unicode"/>
          <w:szCs w:val="20"/>
        </w:rPr>
        <w:t xml:space="preserve"> Financial </w:t>
      </w:r>
      <w:proofErr w:type="spellStart"/>
      <w:r w:rsidRPr="009F47A7">
        <w:rPr>
          <w:rFonts w:ascii="Lucida Sans Unicode" w:hAnsi="Lucida Sans Unicode" w:cs="Lucida Sans Unicode"/>
          <w:szCs w:val="20"/>
        </w:rPr>
        <w:t>Officer</w:t>
      </w:r>
      <w:proofErr w:type="spellEnd"/>
      <w:r w:rsidRPr="009F47A7">
        <w:rPr>
          <w:rFonts w:ascii="Lucida Sans Unicode" w:hAnsi="Lucida Sans Unicode" w:cs="Lucida Sans Unicode"/>
          <w:szCs w:val="20"/>
        </w:rPr>
        <w:t xml:space="preserve"> van het aan Euronext A</w:t>
      </w:r>
      <w:r w:rsidR="00F13E77">
        <w:rPr>
          <w:rFonts w:ascii="Lucida Sans Unicode" w:hAnsi="Lucida Sans Unicode" w:cs="Lucida Sans Unicode"/>
          <w:szCs w:val="20"/>
        </w:rPr>
        <w:t>msterdam genoteerde Novisource.</w:t>
      </w:r>
    </w:p>
    <w:p w:rsidR="007C0534" w:rsidRPr="009F47A7" w:rsidRDefault="007C0534" w:rsidP="007C0534">
      <w:pPr>
        <w:rPr>
          <w:rFonts w:ascii="Lucida Sans Unicode" w:hAnsi="Lucida Sans Unicode" w:cs="Lucida Sans Unicode"/>
          <w:szCs w:val="20"/>
        </w:rPr>
      </w:pPr>
    </w:p>
    <w:p w:rsidR="007C0534" w:rsidRDefault="007C0534" w:rsidP="007C0534">
      <w:pPr>
        <w:rPr>
          <w:rFonts w:ascii="Lucida Sans Unicode" w:hAnsi="Lucida Sans Unicode" w:cs="Lucida Sans Unicode"/>
          <w:szCs w:val="20"/>
        </w:rPr>
      </w:pPr>
      <w:r w:rsidRPr="009F47A7">
        <w:rPr>
          <w:rFonts w:ascii="Lucida Sans Unicode" w:hAnsi="Lucida Sans Unicode" w:cs="Lucida Sans Unicode"/>
          <w:szCs w:val="20"/>
        </w:rPr>
        <w:t xml:space="preserve">Bram Schot begon zijn </w:t>
      </w:r>
      <w:r w:rsidR="009F47A7" w:rsidRPr="009F47A7">
        <w:rPr>
          <w:rFonts w:ascii="Lucida Sans Unicode" w:hAnsi="Lucida Sans Unicode" w:cs="Lucida Sans Unicode"/>
          <w:szCs w:val="20"/>
        </w:rPr>
        <w:t>loopbaan</w:t>
      </w:r>
      <w:r w:rsidRPr="009F47A7">
        <w:rPr>
          <w:rFonts w:ascii="Lucida Sans Unicode" w:hAnsi="Lucida Sans Unicode" w:cs="Lucida Sans Unicode"/>
          <w:szCs w:val="20"/>
        </w:rPr>
        <w:t xml:space="preserve"> in 1983 bij </w:t>
      </w:r>
      <w:proofErr w:type="spellStart"/>
      <w:r w:rsidRPr="009F47A7">
        <w:rPr>
          <w:rFonts w:ascii="Lucida Sans Unicode" w:hAnsi="Lucida Sans Unicode" w:cs="Lucida Sans Unicode"/>
          <w:szCs w:val="20"/>
        </w:rPr>
        <w:t>Moret</w:t>
      </w:r>
      <w:proofErr w:type="spellEnd"/>
      <w:r w:rsidRPr="009F47A7">
        <w:rPr>
          <w:rFonts w:ascii="Lucida Sans Unicode" w:hAnsi="Lucida Sans Unicode" w:cs="Lucida Sans Unicode"/>
          <w:szCs w:val="20"/>
        </w:rPr>
        <w:t xml:space="preserve"> &amp; </w:t>
      </w:r>
      <w:proofErr w:type="spellStart"/>
      <w:r w:rsidRPr="009F47A7">
        <w:rPr>
          <w:rFonts w:ascii="Lucida Sans Unicode" w:hAnsi="Lucida Sans Unicode" w:cs="Lucida Sans Unicode"/>
          <w:szCs w:val="20"/>
        </w:rPr>
        <w:t>Limperg</w:t>
      </w:r>
      <w:proofErr w:type="spellEnd"/>
      <w:r w:rsidRPr="009F47A7">
        <w:rPr>
          <w:rFonts w:ascii="Lucida Sans Unicode" w:hAnsi="Lucida Sans Unicode" w:cs="Lucida Sans Unicode"/>
          <w:szCs w:val="20"/>
        </w:rPr>
        <w:t xml:space="preserve">. </w:t>
      </w:r>
      <w:r w:rsidR="009F47A7" w:rsidRPr="009F47A7">
        <w:rPr>
          <w:rFonts w:ascii="Lucida Sans Unicode" w:hAnsi="Lucida Sans Unicode" w:cs="Lucida Sans Unicode"/>
          <w:szCs w:val="20"/>
        </w:rPr>
        <w:t>In die</w:t>
      </w:r>
      <w:r w:rsidRPr="009F47A7">
        <w:rPr>
          <w:rFonts w:ascii="Lucida Sans Unicode" w:hAnsi="Lucida Sans Unicode" w:cs="Lucida Sans Unicode"/>
          <w:szCs w:val="20"/>
        </w:rPr>
        <w:t xml:space="preserve"> periode heeft hij zijn studie bij het </w:t>
      </w:r>
      <w:proofErr w:type="spellStart"/>
      <w:r w:rsidRPr="009F47A7">
        <w:rPr>
          <w:rFonts w:ascii="Lucida Sans Unicode" w:hAnsi="Lucida Sans Unicode" w:cs="Lucida Sans Unicode"/>
          <w:szCs w:val="20"/>
        </w:rPr>
        <w:t>Nivra</w:t>
      </w:r>
      <w:proofErr w:type="spellEnd"/>
      <w:r w:rsidRPr="009F47A7">
        <w:rPr>
          <w:rFonts w:ascii="Lucida Sans Unicode" w:hAnsi="Lucida Sans Unicode" w:cs="Lucida Sans Unicode"/>
          <w:szCs w:val="20"/>
        </w:rPr>
        <w:t xml:space="preserve"> tot R</w:t>
      </w:r>
      <w:r w:rsidR="009F47A7" w:rsidRPr="009F47A7">
        <w:rPr>
          <w:rFonts w:ascii="Lucida Sans Unicode" w:hAnsi="Lucida Sans Unicode" w:cs="Lucida Sans Unicode"/>
          <w:szCs w:val="20"/>
        </w:rPr>
        <w:t>egisteraccountant (RA)</w:t>
      </w:r>
      <w:r w:rsidRPr="009F47A7">
        <w:rPr>
          <w:rFonts w:ascii="Lucida Sans Unicode" w:hAnsi="Lucida Sans Unicode" w:cs="Lucida Sans Unicode"/>
          <w:szCs w:val="20"/>
        </w:rPr>
        <w:t xml:space="preserve"> afgerond. Van 1991 </w:t>
      </w:r>
      <w:r w:rsidR="009F47A7" w:rsidRPr="009F47A7">
        <w:rPr>
          <w:rFonts w:ascii="Lucida Sans Unicode" w:hAnsi="Lucida Sans Unicode" w:cs="Lucida Sans Unicode"/>
          <w:szCs w:val="20"/>
        </w:rPr>
        <w:t>tot en met</w:t>
      </w:r>
      <w:r w:rsidRPr="009F47A7">
        <w:rPr>
          <w:rFonts w:ascii="Lucida Sans Unicode" w:hAnsi="Lucida Sans Unicode" w:cs="Lucida Sans Unicode"/>
          <w:szCs w:val="20"/>
        </w:rPr>
        <w:t xml:space="preserve"> 2010 was hij werkzaam bij ICT Automatisering N</w:t>
      </w:r>
      <w:r w:rsidR="009F47A7" w:rsidRPr="009F47A7">
        <w:rPr>
          <w:rFonts w:ascii="Lucida Sans Unicode" w:hAnsi="Lucida Sans Unicode" w:cs="Lucida Sans Unicode"/>
          <w:szCs w:val="20"/>
        </w:rPr>
        <w:t>.</w:t>
      </w:r>
      <w:r w:rsidRPr="009F47A7">
        <w:rPr>
          <w:rFonts w:ascii="Lucida Sans Unicode" w:hAnsi="Lucida Sans Unicode" w:cs="Lucida Sans Unicode"/>
          <w:szCs w:val="20"/>
        </w:rPr>
        <w:t xml:space="preserve">V. Vanaf 1996 als CFO en de laatste 10 jaar van deze periode ook als CEO. Van 2011 </w:t>
      </w:r>
      <w:r w:rsidR="009F47A7" w:rsidRPr="009F47A7">
        <w:rPr>
          <w:rFonts w:ascii="Lucida Sans Unicode" w:hAnsi="Lucida Sans Unicode" w:cs="Lucida Sans Unicode"/>
          <w:szCs w:val="20"/>
        </w:rPr>
        <w:t>tot en met</w:t>
      </w:r>
      <w:r w:rsidRPr="009F47A7">
        <w:rPr>
          <w:rFonts w:ascii="Lucida Sans Unicode" w:hAnsi="Lucida Sans Unicode" w:cs="Lucida Sans Unicode"/>
          <w:szCs w:val="20"/>
        </w:rPr>
        <w:t xml:space="preserve"> 2013 was hij </w:t>
      </w:r>
      <w:r w:rsidR="009F47A7" w:rsidRPr="009F47A7">
        <w:rPr>
          <w:rFonts w:ascii="Lucida Sans Unicode" w:hAnsi="Lucida Sans Unicode" w:cs="Lucida Sans Unicode"/>
          <w:szCs w:val="20"/>
        </w:rPr>
        <w:t xml:space="preserve">als managing director </w:t>
      </w:r>
      <w:r w:rsidRPr="009F47A7">
        <w:rPr>
          <w:rFonts w:ascii="Lucida Sans Unicode" w:hAnsi="Lucida Sans Unicode" w:cs="Lucida Sans Unicode"/>
          <w:szCs w:val="20"/>
        </w:rPr>
        <w:t xml:space="preserve">werkzaam bij </w:t>
      </w:r>
      <w:proofErr w:type="spellStart"/>
      <w:r w:rsidRPr="009F47A7">
        <w:rPr>
          <w:rFonts w:ascii="Lucida Sans Unicode" w:hAnsi="Lucida Sans Unicode" w:cs="Lucida Sans Unicode"/>
          <w:szCs w:val="20"/>
        </w:rPr>
        <w:t>Laudame</w:t>
      </w:r>
      <w:proofErr w:type="spellEnd"/>
      <w:r w:rsidRPr="009F47A7">
        <w:rPr>
          <w:rFonts w:ascii="Lucida Sans Unicode" w:hAnsi="Lucida Sans Unicode" w:cs="Lucida Sans Unicode"/>
          <w:szCs w:val="20"/>
        </w:rPr>
        <w:t xml:space="preserve"> </w:t>
      </w:r>
      <w:proofErr w:type="spellStart"/>
      <w:r w:rsidRPr="009F47A7">
        <w:rPr>
          <w:rFonts w:ascii="Lucida Sans Unicode" w:hAnsi="Lucida Sans Unicode" w:cs="Lucida Sans Unicode"/>
          <w:szCs w:val="20"/>
        </w:rPr>
        <w:t>Financials</w:t>
      </w:r>
      <w:proofErr w:type="spellEnd"/>
      <w:r w:rsidRPr="009F47A7">
        <w:rPr>
          <w:rFonts w:ascii="Lucida Sans Unicode" w:hAnsi="Lucida Sans Unicode" w:cs="Lucida Sans Unicode"/>
          <w:szCs w:val="20"/>
        </w:rPr>
        <w:t>.</w:t>
      </w:r>
      <w:r w:rsidR="009F47A7" w:rsidRPr="009F47A7">
        <w:rPr>
          <w:rFonts w:ascii="Lucida Sans Unicode" w:hAnsi="Lucida Sans Unicode" w:cs="Lucida Sans Unicode"/>
          <w:szCs w:val="20"/>
        </w:rPr>
        <w:t xml:space="preserve"> </w:t>
      </w:r>
      <w:r w:rsidR="00380CF1">
        <w:rPr>
          <w:rFonts w:ascii="Lucida Sans Unicode" w:hAnsi="Lucida Sans Unicode" w:cs="Lucida Sans Unicode"/>
          <w:szCs w:val="20"/>
        </w:rPr>
        <w:t xml:space="preserve">Tijdens zijn </w:t>
      </w:r>
      <w:proofErr w:type="spellStart"/>
      <w:r w:rsidR="00380CF1">
        <w:rPr>
          <w:rFonts w:ascii="Lucida Sans Unicode" w:hAnsi="Lucida Sans Unicode" w:cs="Lucida Sans Unicode"/>
          <w:szCs w:val="20"/>
        </w:rPr>
        <w:t>sabbatical</w:t>
      </w:r>
      <w:proofErr w:type="spellEnd"/>
      <w:r w:rsidR="00380CF1">
        <w:rPr>
          <w:rFonts w:ascii="Lucida Sans Unicode" w:hAnsi="Lucida Sans Unicode" w:cs="Lucida Sans Unicode"/>
          <w:szCs w:val="20"/>
        </w:rPr>
        <w:t xml:space="preserve"> in het afgelopen jaar heeft Bram Schot een studie gevolgd.</w:t>
      </w:r>
    </w:p>
    <w:p w:rsidR="00F13E77" w:rsidRPr="009F47A7" w:rsidRDefault="00F13E77" w:rsidP="007C0534">
      <w:pPr>
        <w:rPr>
          <w:rFonts w:ascii="Lucida Sans Unicode" w:hAnsi="Lucida Sans Unicode" w:cs="Lucida Sans Unicode"/>
          <w:szCs w:val="20"/>
        </w:rPr>
      </w:pPr>
      <w:r>
        <w:rPr>
          <w:rFonts w:ascii="Lucida Sans Unicode" w:hAnsi="Lucida Sans Unicode" w:cs="Lucida Sans Unicode"/>
          <w:szCs w:val="20"/>
        </w:rPr>
        <w:br/>
        <w:t xml:space="preserve">Bram Schot zal samen met </w:t>
      </w:r>
      <w:proofErr w:type="spellStart"/>
      <w:r>
        <w:rPr>
          <w:rFonts w:ascii="Lucida Sans Unicode" w:hAnsi="Lucida Sans Unicode" w:cs="Lucida Sans Unicode"/>
          <w:szCs w:val="20"/>
        </w:rPr>
        <w:t>Chief</w:t>
      </w:r>
      <w:proofErr w:type="spellEnd"/>
      <w:r>
        <w:rPr>
          <w:rFonts w:ascii="Lucida Sans Unicode" w:hAnsi="Lucida Sans Unicode" w:cs="Lucida Sans Unicode"/>
          <w:szCs w:val="20"/>
        </w:rPr>
        <w:t xml:space="preserve"> </w:t>
      </w:r>
      <w:proofErr w:type="spellStart"/>
      <w:r>
        <w:rPr>
          <w:rFonts w:ascii="Lucida Sans Unicode" w:hAnsi="Lucida Sans Unicode" w:cs="Lucida Sans Unicode"/>
          <w:szCs w:val="20"/>
        </w:rPr>
        <w:t>Executive</w:t>
      </w:r>
      <w:proofErr w:type="spellEnd"/>
      <w:r>
        <w:rPr>
          <w:rFonts w:ascii="Lucida Sans Unicode" w:hAnsi="Lucida Sans Unicode" w:cs="Lucida Sans Unicode"/>
          <w:szCs w:val="20"/>
        </w:rPr>
        <w:t xml:space="preserve"> </w:t>
      </w:r>
      <w:proofErr w:type="spellStart"/>
      <w:r>
        <w:rPr>
          <w:rFonts w:ascii="Lucida Sans Unicode" w:hAnsi="Lucida Sans Unicode" w:cs="Lucida Sans Unicode"/>
          <w:szCs w:val="20"/>
        </w:rPr>
        <w:t>Officer</w:t>
      </w:r>
      <w:proofErr w:type="spellEnd"/>
      <w:r>
        <w:rPr>
          <w:rFonts w:ascii="Lucida Sans Unicode" w:hAnsi="Lucida Sans Unicode" w:cs="Lucida Sans Unicode"/>
          <w:szCs w:val="20"/>
        </w:rPr>
        <w:t xml:space="preserve"> Willem van der Vorm de Raad van Bestuur van Novisource N.V. vormen.</w:t>
      </w:r>
    </w:p>
    <w:p w:rsidR="007C0534" w:rsidRPr="007C0534" w:rsidRDefault="007C0534" w:rsidP="007C0534">
      <w:pPr>
        <w:rPr>
          <w:rFonts w:ascii="Lucida Sans Unicode" w:hAnsi="Lucida Sans Unicode" w:cs="Lucida Sans Unicode"/>
          <w:szCs w:val="20"/>
        </w:rPr>
      </w:pPr>
    </w:p>
    <w:p w:rsidR="00CD7482" w:rsidRPr="00063B5F" w:rsidRDefault="00CD7482" w:rsidP="00CD7482">
      <w:pPr>
        <w:autoSpaceDE w:val="0"/>
        <w:autoSpaceDN w:val="0"/>
        <w:adjustRightInd w:val="0"/>
        <w:rPr>
          <w:rFonts w:ascii="Lucida Sans Unicode" w:hAnsi="Lucida Sans Unicode" w:cs="Lucida Sans Unicode"/>
          <w:b/>
          <w:szCs w:val="20"/>
        </w:rPr>
      </w:pPr>
      <w:r w:rsidRPr="00063B5F">
        <w:rPr>
          <w:rFonts w:ascii="Lucida Sans Unicode" w:hAnsi="Lucida Sans Unicode" w:cs="Lucida Sans Unicode"/>
          <w:b/>
          <w:szCs w:val="20"/>
        </w:rPr>
        <w:t>Voor meer informatie over dit persbericht:</w:t>
      </w:r>
    </w:p>
    <w:p w:rsidR="00CD7482" w:rsidRPr="00F13E77" w:rsidRDefault="00F13E77" w:rsidP="00CD7482">
      <w:pPr>
        <w:rPr>
          <w:rFonts w:ascii="Lucida Sans Unicode" w:hAnsi="Lucida Sans Unicode" w:cs="Lucida Sans Unicode"/>
          <w:szCs w:val="20"/>
          <w:lang w:val="en-US"/>
        </w:rPr>
      </w:pPr>
      <w:r w:rsidRPr="00F13E77">
        <w:rPr>
          <w:rFonts w:ascii="Lucida Sans Unicode" w:hAnsi="Lucida Sans Unicode" w:cs="Lucida Sans Unicode"/>
          <w:szCs w:val="20"/>
          <w:lang w:val="en-US"/>
        </w:rPr>
        <w:t>Wouter Beuzel</w:t>
      </w:r>
      <w:r w:rsidR="00CD7482" w:rsidRPr="00F13E77">
        <w:rPr>
          <w:rFonts w:ascii="Lucida Sans Unicode" w:hAnsi="Lucida Sans Unicode" w:cs="Lucida Sans Unicode"/>
          <w:szCs w:val="20"/>
          <w:lang w:val="en-US"/>
        </w:rPr>
        <w:t xml:space="preserve">, </w:t>
      </w:r>
      <w:r w:rsidRPr="00F13E77">
        <w:rPr>
          <w:rFonts w:ascii="Lucida Sans Unicode" w:hAnsi="Lucida Sans Unicode" w:cs="Lucida Sans Unicode"/>
          <w:szCs w:val="20"/>
          <w:lang w:val="en-US"/>
        </w:rPr>
        <w:t>Marketing, Communicatie &amp; I</w:t>
      </w:r>
      <w:r>
        <w:rPr>
          <w:rFonts w:ascii="Lucida Sans Unicode" w:hAnsi="Lucida Sans Unicode" w:cs="Lucida Sans Unicode"/>
          <w:szCs w:val="20"/>
          <w:lang w:val="en-US"/>
        </w:rPr>
        <w:t>nvestor Relations</w:t>
      </w:r>
    </w:p>
    <w:p w:rsidR="00CD7482" w:rsidRPr="00063B5F" w:rsidRDefault="00CD7482" w:rsidP="00CD7482">
      <w:pPr>
        <w:tabs>
          <w:tab w:val="left" w:pos="284"/>
        </w:tabs>
        <w:rPr>
          <w:rFonts w:ascii="Lucida Sans Unicode" w:hAnsi="Lucida Sans Unicode" w:cs="Lucida Sans Unicode"/>
          <w:b/>
          <w:szCs w:val="20"/>
        </w:rPr>
      </w:pPr>
      <w:r w:rsidRPr="00063B5F">
        <w:rPr>
          <w:rFonts w:ascii="Lucida Sans Unicode" w:hAnsi="Lucida Sans Unicode" w:cs="Lucida Sans Unicode"/>
          <w:noProof/>
          <w:szCs w:val="20"/>
          <w:lang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Pr="00063B5F">
        <w:rPr>
          <w:rFonts w:ascii="Lucida Sans Unicode" w:hAnsi="Lucida Sans Unicode" w:cs="Lucida Sans Unicode"/>
          <w:szCs w:val="20"/>
        </w:rPr>
        <w:tab/>
      </w:r>
      <w:r w:rsidRPr="00063B5F">
        <w:rPr>
          <w:rFonts w:ascii="Lucida Sans Unicode" w:hAnsi="Lucida Sans Unicode" w:cs="Lucida Sans Unicode"/>
          <w:szCs w:val="20"/>
        </w:rPr>
        <w:tab/>
        <w:t xml:space="preserve">+31 (0)30 850 44 </w:t>
      </w:r>
      <w:proofErr w:type="spellStart"/>
      <w:r w:rsidRPr="00063B5F">
        <w:rPr>
          <w:rFonts w:ascii="Lucida Sans Unicode" w:hAnsi="Lucida Sans Unicode" w:cs="Lucida Sans Unicode"/>
          <w:szCs w:val="20"/>
        </w:rPr>
        <w:t>44</w:t>
      </w:r>
      <w:proofErr w:type="spellEnd"/>
    </w:p>
    <w:p w:rsidR="00063B5F" w:rsidRPr="00063B5F" w:rsidRDefault="00CD7482" w:rsidP="00CD7482">
      <w:pPr>
        <w:rPr>
          <w:rFonts w:ascii="Lucida Sans" w:hAnsi="Lucida Sans"/>
        </w:rPr>
      </w:pPr>
      <w:r w:rsidRPr="00063B5F">
        <w:rPr>
          <w:rFonts w:ascii="Lucida Sans Unicode" w:hAnsi="Lucida Sans Unicode" w:cs="Lucida Sans Unicode"/>
          <w:noProof/>
          <w:szCs w:val="20"/>
          <w:lang w:eastAsia="nl-NL"/>
        </w:rPr>
        <w:drawing>
          <wp:inline distT="0" distB="0" distL="0" distR="0">
            <wp:extent cx="104775" cy="76200"/>
            <wp:effectExtent l="0" t="0" r="9525" b="0"/>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063B5F">
        <w:rPr>
          <w:rFonts w:ascii="Lucida Sans Unicode" w:hAnsi="Lucida Sans Unicode" w:cs="Lucida Sans Unicode"/>
          <w:szCs w:val="20"/>
        </w:rPr>
        <w:tab/>
        <w:t>ir@novisource.nl</w:t>
      </w:r>
      <w:r w:rsidR="005C3134" w:rsidRPr="005C3134">
        <w:rPr>
          <w:noProof/>
          <w:lang w:eastAsia="nl-NL"/>
        </w:rPr>
        <w:pict>
          <v:line id="Rechte verbindingslijn 12" o:spid="_x0000_s1026" style="position:absolute;z-index:251661312;visibility:visible;mso-wrap-distance-top:-1e-4mm;mso-wrap-distance-bottom:-1e-4mm;mso-position-horizontal-relative:text;mso-position-vertical-relative:text" from="-113.2pt,666.3pt" to="525.05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" strokecolor="#e5123d [3044]">
            <o:lock v:ext="edit" shapetype="f"/>
          </v:line>
        </w:pict>
      </w:r>
      <w:r w:rsidR="005C3134" w:rsidRPr="005C3134">
        <w:rPr>
          <w:noProof/>
          <w:lang w:eastAsia="nl-NL"/>
        </w:rPr>
        <w:pict>
          <v:line id="Rechte verbindingslijn 5" o:spid="_x0000_s1027" style="position:absolute;z-index:251660288;visibility:visible;mso-wrap-distance-top:-1e-4mm;mso-wrap-distance-bottom:-1e-4mm;mso-position-horizontal-relative:text;mso-position-vertical-relative:text" from="-113.2pt,714pt" to="525.0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" strokecolor="#e5123d [3044]">
            <o:lock v:ext="edit" shapetype="f"/>
          </v:line>
        </w:pict>
      </w:r>
    </w:p>
    <w:p w:rsidR="00063B5F" w:rsidRPr="00063B5F" w:rsidRDefault="00063B5F" w:rsidP="00063B5F"/>
    <w:p w:rsidR="00063B5F" w:rsidRPr="00063B5F" w:rsidRDefault="00063B5F" w:rsidP="00063B5F">
      <w:pPr>
        <w:spacing w:after="200" w:line="276" w:lineRule="auto"/>
        <w:rPr>
          <w:sz w:val="14"/>
          <w:szCs w:val="14"/>
        </w:rPr>
      </w:pPr>
      <w:r w:rsidRPr="00063B5F">
        <w:rPr>
          <w:b/>
          <w:sz w:val="14"/>
          <w:szCs w:val="14"/>
        </w:rPr>
        <w:t>Disclaimer</w:t>
      </w:r>
      <w:r w:rsidRPr="00063B5F">
        <w:rPr>
          <w:b/>
          <w:sz w:val="14"/>
          <w:szCs w:val="14"/>
        </w:rPr>
        <w:br/>
      </w:r>
      <w:r w:rsidRPr="00063B5F">
        <w:rPr>
          <w:sz w:val="14"/>
          <w:szCs w:val="14"/>
        </w:rPr>
        <w:t>Dit persbericht is beschikbaar in het Nederlands en Engels. Bij onduidelijkheden is de Nederlandse tekst doorslaggevend.</w:t>
      </w:r>
    </w:p>
    <w:p w:rsidR="00063B5F" w:rsidRPr="001B0E3B" w:rsidRDefault="00063B5F" w:rsidP="00063B5F">
      <w:pPr>
        <w:pStyle w:val="Disclaimer"/>
        <w:rPr>
          <w:b/>
          <w:sz w:val="14"/>
          <w:szCs w:val="14"/>
        </w:rPr>
      </w:pPr>
      <w:r w:rsidRPr="001B0E3B">
        <w:rPr>
          <w:b/>
          <w:sz w:val="14"/>
          <w:szCs w:val="14"/>
        </w:rPr>
        <w:t xml:space="preserve">Over Novisource N.V. </w:t>
      </w:r>
    </w:p>
    <w:p w:rsidR="00063B5F" w:rsidRPr="001B0E3B" w:rsidRDefault="00063B5F" w:rsidP="00063B5F">
      <w:pPr>
        <w:pStyle w:val="Disclaimer"/>
        <w:rPr>
          <w:sz w:val="14"/>
          <w:szCs w:val="14"/>
        </w:rPr>
      </w:pPr>
      <w:r w:rsidRPr="00E94EE1">
        <w:rPr>
          <w:sz w:val="14"/>
          <w:szCs w:val="14"/>
        </w:rPr>
        <w:t xml:space="preserve">Het merkenportfolio van Novisource N.V. (NOVI: AEX) bevat de merken Novisource Banking &amp; Investments, Novisource Insurance &amp; Pensions, Novisource </w:t>
      </w:r>
      <w:proofErr w:type="spellStart"/>
      <w:r w:rsidRPr="00E94EE1">
        <w:rPr>
          <w:sz w:val="14"/>
          <w:szCs w:val="14"/>
        </w:rPr>
        <w:t>In</w:t>
      </w:r>
      <w:r>
        <w:rPr>
          <w:sz w:val="14"/>
          <w:szCs w:val="14"/>
        </w:rPr>
        <w:t>formation</w:t>
      </w:r>
      <w:proofErr w:type="spellEnd"/>
      <w:r>
        <w:rPr>
          <w:sz w:val="14"/>
          <w:szCs w:val="14"/>
        </w:rPr>
        <w:t xml:space="preserve"> Management</w:t>
      </w:r>
      <w:r w:rsidRPr="00E94EE1">
        <w:rPr>
          <w:sz w:val="14"/>
          <w:szCs w:val="14"/>
        </w:rPr>
        <w:t>, B-Street</w:t>
      </w:r>
      <w:r>
        <w:rPr>
          <w:sz w:val="14"/>
          <w:szCs w:val="14"/>
        </w:rPr>
        <w:t xml:space="preserve"> en </w:t>
      </w:r>
      <w:r w:rsidRPr="00E94EE1">
        <w:rPr>
          <w:sz w:val="14"/>
          <w:szCs w:val="14"/>
        </w:rPr>
        <w:t>Diesis Consultancy.</w:t>
      </w:r>
      <w:r w:rsidRPr="00E94EE1">
        <w:rPr>
          <w:sz w:val="14"/>
          <w:szCs w:val="14"/>
        </w:rPr>
        <w:br/>
      </w:r>
      <w:r w:rsidRPr="001B0E3B">
        <w:rPr>
          <w:sz w:val="14"/>
          <w:szCs w:val="14"/>
        </w:rPr>
        <w:t xml:space="preserve">Dagelijks vertalen projectmanagers, businessconsultants en interim-managers van Novisource actuele en relevante thema’s op het gebied van business en ICT naar de bedrijfsvoering en operationele processen van organisaties in vooral de financiële sector. Dit doen zij op een puur ondernemende wijze en met de benodigde realisatiekracht. Zo helpt Novisource organisaties zich te ontwikkelen en hun doelen te realiseren. Met </w:t>
      </w:r>
      <w:proofErr w:type="spellStart"/>
      <w:r>
        <w:rPr>
          <w:sz w:val="14"/>
          <w:szCs w:val="14"/>
        </w:rPr>
        <w:t>Information</w:t>
      </w:r>
      <w:proofErr w:type="spellEnd"/>
      <w:r>
        <w:rPr>
          <w:sz w:val="14"/>
          <w:szCs w:val="14"/>
        </w:rPr>
        <w:t xml:space="preserve"> Management</w:t>
      </w:r>
      <w:r w:rsidRPr="001B0E3B">
        <w:rPr>
          <w:sz w:val="14"/>
          <w:szCs w:val="14"/>
        </w:rPr>
        <w:t xml:space="preserve"> richt Novisource zich </w:t>
      </w:r>
      <w:r>
        <w:rPr>
          <w:sz w:val="14"/>
          <w:szCs w:val="14"/>
        </w:rPr>
        <w:t>ook</w:t>
      </w:r>
      <w:r w:rsidRPr="001B0E3B">
        <w:rPr>
          <w:sz w:val="14"/>
          <w:szCs w:val="14"/>
        </w:rPr>
        <w:t xml:space="preserve"> op de sectoren Telecom</w:t>
      </w:r>
      <w:r>
        <w:rPr>
          <w:sz w:val="14"/>
          <w:szCs w:val="14"/>
        </w:rPr>
        <w:t xml:space="preserve">, </w:t>
      </w:r>
      <w:r w:rsidRPr="001B0E3B">
        <w:rPr>
          <w:sz w:val="14"/>
          <w:szCs w:val="14"/>
        </w:rPr>
        <w:t xml:space="preserve"> Technology </w:t>
      </w:r>
      <w:r>
        <w:rPr>
          <w:sz w:val="14"/>
          <w:szCs w:val="14"/>
        </w:rPr>
        <w:t>en</w:t>
      </w:r>
      <w:r w:rsidRPr="001B0E3B">
        <w:rPr>
          <w:sz w:val="14"/>
          <w:szCs w:val="14"/>
        </w:rPr>
        <w:t xml:space="preserve"> </w:t>
      </w:r>
      <w:proofErr w:type="spellStart"/>
      <w:r w:rsidRPr="001B0E3B">
        <w:rPr>
          <w:sz w:val="14"/>
          <w:szCs w:val="14"/>
        </w:rPr>
        <w:t>Utilities</w:t>
      </w:r>
      <w:proofErr w:type="spellEnd"/>
      <w:r w:rsidRPr="001B0E3B">
        <w:rPr>
          <w:sz w:val="14"/>
          <w:szCs w:val="14"/>
        </w:rPr>
        <w:t>.</w:t>
      </w:r>
    </w:p>
    <w:p w:rsidR="00063B5F" w:rsidRPr="001B0E3B" w:rsidRDefault="00063B5F" w:rsidP="00063B5F">
      <w:pPr>
        <w:pStyle w:val="Disclaimer"/>
        <w:rPr>
          <w:sz w:val="14"/>
          <w:szCs w:val="14"/>
        </w:rPr>
      </w:pPr>
      <w:r w:rsidRPr="001B0E3B">
        <w:rPr>
          <w:sz w:val="14"/>
          <w:szCs w:val="14"/>
        </w:rPr>
        <w:t xml:space="preserve">Onder het label B-Street worden interim-professionals aangeboden en ingezet, die extern worden ingehuurd. Met B-Street is de onderneming in staat om snel op vragen van de klant in te spelen zonder dat hier het risico van overcapaciteit speelt. B-Street beschikt over een uitgebreid netwerk van externe interim-professionals. </w:t>
      </w:r>
    </w:p>
    <w:p w:rsidR="00063B5F" w:rsidRPr="005840DB" w:rsidRDefault="00063B5F" w:rsidP="00063B5F">
      <w:pPr>
        <w:pStyle w:val="Disclaimer"/>
        <w:rPr>
          <w:szCs w:val="16"/>
        </w:rPr>
      </w:pPr>
    </w:p>
    <w:p w:rsidR="00063B5F" w:rsidRPr="0076064F" w:rsidRDefault="00063B5F" w:rsidP="00063B5F">
      <w:pPr>
        <w:pStyle w:val="Disclaimer"/>
        <w:rPr>
          <w:sz w:val="14"/>
          <w:szCs w:val="14"/>
        </w:rPr>
      </w:pPr>
      <w:r w:rsidRPr="0076064F">
        <w:rPr>
          <w:sz w:val="14"/>
          <w:szCs w:val="14"/>
        </w:rPr>
        <w:t xml:space="preserve">Bezoek voor meer informatie over Novisource N.V. of haar werkmaatschappijen onze website </w:t>
      </w:r>
      <w:r w:rsidRPr="000D0D40">
        <w:rPr>
          <w:sz w:val="14"/>
          <w:szCs w:val="14"/>
        </w:rPr>
        <w:t>www.novisource.nl</w:t>
      </w:r>
      <w:r>
        <w:rPr>
          <w:sz w:val="14"/>
          <w:szCs w:val="14"/>
        </w:rPr>
        <w:t>, www.diesis.nl</w:t>
      </w:r>
      <w:r w:rsidRPr="0076064F">
        <w:rPr>
          <w:sz w:val="14"/>
          <w:szCs w:val="14"/>
        </w:rPr>
        <w:t xml:space="preserve"> of </w:t>
      </w:r>
    </w:p>
    <w:p w:rsidR="000111B0" w:rsidRPr="00C84075" w:rsidRDefault="00063B5F" w:rsidP="00063B5F">
      <w:pPr>
        <w:pStyle w:val="Disclaimer"/>
        <w:rPr>
          <w:sz w:val="14"/>
          <w:szCs w:val="14"/>
        </w:rPr>
      </w:pPr>
      <w:r>
        <w:rPr>
          <w:sz w:val="14"/>
          <w:szCs w:val="14"/>
        </w:rPr>
        <w:t>www.b-street.nl.</w:t>
      </w:r>
    </w:p>
    <w:sectPr w:rsidR="000111B0" w:rsidRPr="00C84075"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D7B" w:rsidRDefault="000D1D7B" w:rsidP="00920235">
      <w:r>
        <w:separator/>
      </w:r>
    </w:p>
  </w:endnote>
  <w:endnote w:type="continuationSeparator" w:id="0">
    <w:p w:rsidR="000D1D7B" w:rsidRDefault="000D1D7B"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0D1D7B" w:rsidRPr="00D81D4D" w:rsidRDefault="005C3134" w:rsidP="00D81D4D">
        <w:pPr>
          <w:pStyle w:val="Voettekst"/>
          <w:jc w:val="right"/>
          <w:rPr>
            <w:sz w:val="18"/>
            <w:szCs w:val="18"/>
          </w:rPr>
        </w:pPr>
        <w:r w:rsidRPr="00D81D4D">
          <w:rPr>
            <w:sz w:val="18"/>
            <w:szCs w:val="18"/>
          </w:rPr>
          <w:fldChar w:fldCharType="begin"/>
        </w:r>
        <w:r w:rsidR="000D1D7B" w:rsidRPr="00D81D4D">
          <w:rPr>
            <w:sz w:val="18"/>
            <w:szCs w:val="18"/>
          </w:rPr>
          <w:instrText>PAGE   \* MERGEFORMAT</w:instrText>
        </w:r>
        <w:r w:rsidRPr="00D81D4D">
          <w:rPr>
            <w:sz w:val="18"/>
            <w:szCs w:val="18"/>
          </w:rPr>
          <w:fldChar w:fldCharType="separate"/>
        </w:r>
        <w:r w:rsidR="00F13E77" w:rsidRPr="00F13E77">
          <w:rPr>
            <w:noProof/>
            <w:szCs w:val="18"/>
          </w:rPr>
          <w:t>1</w:t>
        </w:r>
        <w:r w:rsidRPr="00D81D4D">
          <w:rPr>
            <w:sz w:val="18"/>
            <w:szCs w:val="18"/>
          </w:rPr>
          <w:fldChar w:fldCharType="end"/>
        </w:r>
        <w:r w:rsidR="000D1D7B">
          <w:rPr>
            <w:sz w:val="18"/>
            <w:szCs w:val="18"/>
          </w:rPr>
          <w:t>/</w:t>
        </w:r>
        <w:fldSimple w:instr=" NUMPAGES   \* MERGEFORMAT ">
          <w:r w:rsidR="00F13E77" w:rsidRPr="00F13E77">
            <w:rPr>
              <w:noProof/>
              <w:szCs w:val="18"/>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D7B" w:rsidRDefault="000D1D7B" w:rsidP="00920235">
      <w:r>
        <w:separator/>
      </w:r>
    </w:p>
  </w:footnote>
  <w:footnote w:type="continuationSeparator" w:id="0">
    <w:p w:rsidR="000D1D7B" w:rsidRDefault="000D1D7B"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D7B" w:rsidRDefault="000D1D7B">
    <w:pPr>
      <w:pStyle w:val="Koptekst"/>
    </w:pPr>
    <w:r>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1200" cy="234000"/>
                  </a:xfrm>
                  <a:prstGeom prst="rect">
                    <a:avLst/>
                  </a:prstGeom>
                </pic:spPr>
              </pic:pic>
            </a:graphicData>
          </a:graphic>
        </wp:anchor>
      </w:drawing>
    </w: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6.5pt;visibility:visible;mso-wrap-style:square" o:bullet="t">
        <v:imagedata r:id="rId1" o:title=""/>
      </v:shape>
    </w:pict>
  </w:numPicBullet>
  <w:numPicBullet w:numPicBulletId="1">
    <w:pict>
      <v:shape id="_x0000_i1027" type="#_x0000_t75" style="width:8.25pt;height:6pt;visibility:visible;mso-wrap-style:square" o:bullet="t">
        <v:imagedata r:id="rId2"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DC44EF"/>
    <w:multiLevelType w:val="multilevel"/>
    <w:tmpl w:val="8BF4703A"/>
    <w:numStyleLink w:val="Stijl1"/>
  </w:abstractNum>
  <w:num w:numId="1">
    <w:abstractNumId w:val="1"/>
  </w:num>
  <w:num w:numId="2">
    <w:abstractNumId w:val="3"/>
  </w:num>
  <w:num w:numId="3">
    <w:abstractNumId w:val="2"/>
  </w:num>
  <w:num w:numId="4">
    <w:abstractNumId w:val="4"/>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15F9F"/>
    <w:rsid w:val="00000222"/>
    <w:rsid w:val="00003DB1"/>
    <w:rsid w:val="000111B0"/>
    <w:rsid w:val="000318A0"/>
    <w:rsid w:val="00036C9F"/>
    <w:rsid w:val="00063B5F"/>
    <w:rsid w:val="00080B20"/>
    <w:rsid w:val="0008180A"/>
    <w:rsid w:val="000839CE"/>
    <w:rsid w:val="000C449A"/>
    <w:rsid w:val="000C795B"/>
    <w:rsid w:val="000D1D7B"/>
    <w:rsid w:val="000D7AB4"/>
    <w:rsid w:val="000E2073"/>
    <w:rsid w:val="000F28F0"/>
    <w:rsid w:val="000F563E"/>
    <w:rsid w:val="000F7AE1"/>
    <w:rsid w:val="00107A3F"/>
    <w:rsid w:val="00107DBF"/>
    <w:rsid w:val="00111304"/>
    <w:rsid w:val="001130E8"/>
    <w:rsid w:val="0012324E"/>
    <w:rsid w:val="001542F7"/>
    <w:rsid w:val="00167FFA"/>
    <w:rsid w:val="00171279"/>
    <w:rsid w:val="00190D01"/>
    <w:rsid w:val="0019306C"/>
    <w:rsid w:val="00194628"/>
    <w:rsid w:val="001B0E3B"/>
    <w:rsid w:val="001B5528"/>
    <w:rsid w:val="001C0AE3"/>
    <w:rsid w:val="001C19DC"/>
    <w:rsid w:val="001E288D"/>
    <w:rsid w:val="001E2F05"/>
    <w:rsid w:val="001F25FE"/>
    <w:rsid w:val="001F57AD"/>
    <w:rsid w:val="00200A62"/>
    <w:rsid w:val="00227777"/>
    <w:rsid w:val="00235A38"/>
    <w:rsid w:val="0023733E"/>
    <w:rsid w:val="00241D85"/>
    <w:rsid w:val="0024538B"/>
    <w:rsid w:val="00251F3C"/>
    <w:rsid w:val="00253660"/>
    <w:rsid w:val="00253B91"/>
    <w:rsid w:val="00254544"/>
    <w:rsid w:val="00254B58"/>
    <w:rsid w:val="002A1CA8"/>
    <w:rsid w:val="002A35E5"/>
    <w:rsid w:val="002C5075"/>
    <w:rsid w:val="002E5FF5"/>
    <w:rsid w:val="00304043"/>
    <w:rsid w:val="00312771"/>
    <w:rsid w:val="00314030"/>
    <w:rsid w:val="00315F9F"/>
    <w:rsid w:val="00316DD6"/>
    <w:rsid w:val="00320188"/>
    <w:rsid w:val="003270F0"/>
    <w:rsid w:val="00342F43"/>
    <w:rsid w:val="003466B3"/>
    <w:rsid w:val="00353DC7"/>
    <w:rsid w:val="00365968"/>
    <w:rsid w:val="003670CF"/>
    <w:rsid w:val="0037137C"/>
    <w:rsid w:val="00373FF0"/>
    <w:rsid w:val="00380CF1"/>
    <w:rsid w:val="0038712D"/>
    <w:rsid w:val="0039168D"/>
    <w:rsid w:val="003A7606"/>
    <w:rsid w:val="003B46CB"/>
    <w:rsid w:val="003B4B34"/>
    <w:rsid w:val="003B60AA"/>
    <w:rsid w:val="003C0D7F"/>
    <w:rsid w:val="003C3F01"/>
    <w:rsid w:val="003D07CD"/>
    <w:rsid w:val="003F090B"/>
    <w:rsid w:val="003F1E2C"/>
    <w:rsid w:val="003F36EB"/>
    <w:rsid w:val="003F5B56"/>
    <w:rsid w:val="00402FD7"/>
    <w:rsid w:val="004360F8"/>
    <w:rsid w:val="00437A3C"/>
    <w:rsid w:val="0044393A"/>
    <w:rsid w:val="00445D1E"/>
    <w:rsid w:val="00446705"/>
    <w:rsid w:val="00455AC2"/>
    <w:rsid w:val="00461725"/>
    <w:rsid w:val="00465F80"/>
    <w:rsid w:val="00480AB9"/>
    <w:rsid w:val="00492D4E"/>
    <w:rsid w:val="004932E9"/>
    <w:rsid w:val="004B498C"/>
    <w:rsid w:val="004C0AAE"/>
    <w:rsid w:val="004C304B"/>
    <w:rsid w:val="004C357D"/>
    <w:rsid w:val="004D1084"/>
    <w:rsid w:val="004D2693"/>
    <w:rsid w:val="004D4689"/>
    <w:rsid w:val="004F5BA3"/>
    <w:rsid w:val="00506F2D"/>
    <w:rsid w:val="005134D6"/>
    <w:rsid w:val="00516CF9"/>
    <w:rsid w:val="00533C5F"/>
    <w:rsid w:val="00534C91"/>
    <w:rsid w:val="00537D40"/>
    <w:rsid w:val="005421DA"/>
    <w:rsid w:val="00550CB2"/>
    <w:rsid w:val="005705CB"/>
    <w:rsid w:val="0058442F"/>
    <w:rsid w:val="00585C87"/>
    <w:rsid w:val="00592AE1"/>
    <w:rsid w:val="0059368D"/>
    <w:rsid w:val="0059457D"/>
    <w:rsid w:val="00594FC5"/>
    <w:rsid w:val="00597F24"/>
    <w:rsid w:val="005B09CE"/>
    <w:rsid w:val="005C0D85"/>
    <w:rsid w:val="005C3134"/>
    <w:rsid w:val="005C417B"/>
    <w:rsid w:val="005E37AC"/>
    <w:rsid w:val="005F1C55"/>
    <w:rsid w:val="00604BE6"/>
    <w:rsid w:val="006144F6"/>
    <w:rsid w:val="00631F04"/>
    <w:rsid w:val="00645A42"/>
    <w:rsid w:val="00655B26"/>
    <w:rsid w:val="006642DB"/>
    <w:rsid w:val="00670262"/>
    <w:rsid w:val="00676A64"/>
    <w:rsid w:val="00687FF0"/>
    <w:rsid w:val="00691025"/>
    <w:rsid w:val="006930EE"/>
    <w:rsid w:val="00694E3B"/>
    <w:rsid w:val="006A33C9"/>
    <w:rsid w:val="006D3A47"/>
    <w:rsid w:val="006D3D7A"/>
    <w:rsid w:val="006D4207"/>
    <w:rsid w:val="006E101C"/>
    <w:rsid w:val="006F78FD"/>
    <w:rsid w:val="007055B8"/>
    <w:rsid w:val="00713D1F"/>
    <w:rsid w:val="00721614"/>
    <w:rsid w:val="007225F4"/>
    <w:rsid w:val="0073277F"/>
    <w:rsid w:val="0074457C"/>
    <w:rsid w:val="0074466B"/>
    <w:rsid w:val="007458CC"/>
    <w:rsid w:val="00747CF4"/>
    <w:rsid w:val="0076064F"/>
    <w:rsid w:val="00790029"/>
    <w:rsid w:val="00795168"/>
    <w:rsid w:val="00796770"/>
    <w:rsid w:val="0079739C"/>
    <w:rsid w:val="007A2296"/>
    <w:rsid w:val="007B544A"/>
    <w:rsid w:val="007C0534"/>
    <w:rsid w:val="007C0E57"/>
    <w:rsid w:val="007E076A"/>
    <w:rsid w:val="007E5470"/>
    <w:rsid w:val="007F0FF6"/>
    <w:rsid w:val="007F575A"/>
    <w:rsid w:val="00805649"/>
    <w:rsid w:val="008223EC"/>
    <w:rsid w:val="00842EB5"/>
    <w:rsid w:val="00846EA6"/>
    <w:rsid w:val="008707FD"/>
    <w:rsid w:val="00871669"/>
    <w:rsid w:val="008735F5"/>
    <w:rsid w:val="00876564"/>
    <w:rsid w:val="00877E63"/>
    <w:rsid w:val="008812C9"/>
    <w:rsid w:val="00882095"/>
    <w:rsid w:val="00887D8F"/>
    <w:rsid w:val="00893A03"/>
    <w:rsid w:val="008A3E71"/>
    <w:rsid w:val="008C7B2F"/>
    <w:rsid w:val="008D1592"/>
    <w:rsid w:val="008E48A4"/>
    <w:rsid w:val="008F398B"/>
    <w:rsid w:val="00906160"/>
    <w:rsid w:val="00920235"/>
    <w:rsid w:val="00927322"/>
    <w:rsid w:val="00940332"/>
    <w:rsid w:val="00940B41"/>
    <w:rsid w:val="00951522"/>
    <w:rsid w:val="0095668D"/>
    <w:rsid w:val="00960B73"/>
    <w:rsid w:val="00961B56"/>
    <w:rsid w:val="0096457F"/>
    <w:rsid w:val="009678C6"/>
    <w:rsid w:val="00973EB1"/>
    <w:rsid w:val="009824D6"/>
    <w:rsid w:val="00992573"/>
    <w:rsid w:val="00994080"/>
    <w:rsid w:val="009C3F7D"/>
    <w:rsid w:val="009C79D6"/>
    <w:rsid w:val="009D0AFE"/>
    <w:rsid w:val="009F47A7"/>
    <w:rsid w:val="00A007F9"/>
    <w:rsid w:val="00A17A33"/>
    <w:rsid w:val="00A2475F"/>
    <w:rsid w:val="00A4725F"/>
    <w:rsid w:val="00A61F2F"/>
    <w:rsid w:val="00A73680"/>
    <w:rsid w:val="00A73AA1"/>
    <w:rsid w:val="00A8209A"/>
    <w:rsid w:val="00A84CE2"/>
    <w:rsid w:val="00A907BB"/>
    <w:rsid w:val="00AA06A5"/>
    <w:rsid w:val="00AA112A"/>
    <w:rsid w:val="00AB78CE"/>
    <w:rsid w:val="00AB7D8D"/>
    <w:rsid w:val="00AD48A3"/>
    <w:rsid w:val="00B048C6"/>
    <w:rsid w:val="00B05A35"/>
    <w:rsid w:val="00B05C61"/>
    <w:rsid w:val="00B068CA"/>
    <w:rsid w:val="00B07623"/>
    <w:rsid w:val="00B20396"/>
    <w:rsid w:val="00B260D7"/>
    <w:rsid w:val="00B27EE9"/>
    <w:rsid w:val="00B310B5"/>
    <w:rsid w:val="00B463EB"/>
    <w:rsid w:val="00B51F25"/>
    <w:rsid w:val="00B53133"/>
    <w:rsid w:val="00B576DD"/>
    <w:rsid w:val="00B6235E"/>
    <w:rsid w:val="00B66E86"/>
    <w:rsid w:val="00B77EF3"/>
    <w:rsid w:val="00BB1B08"/>
    <w:rsid w:val="00BB3E19"/>
    <w:rsid w:val="00BB765D"/>
    <w:rsid w:val="00BC133A"/>
    <w:rsid w:val="00BC673B"/>
    <w:rsid w:val="00BD3527"/>
    <w:rsid w:val="00BD7FEB"/>
    <w:rsid w:val="00BE230C"/>
    <w:rsid w:val="00BF54DC"/>
    <w:rsid w:val="00C0103F"/>
    <w:rsid w:val="00C07B7C"/>
    <w:rsid w:val="00C24F34"/>
    <w:rsid w:val="00C26C37"/>
    <w:rsid w:val="00C3000B"/>
    <w:rsid w:val="00C34756"/>
    <w:rsid w:val="00C435C3"/>
    <w:rsid w:val="00C4374C"/>
    <w:rsid w:val="00C47636"/>
    <w:rsid w:val="00C50127"/>
    <w:rsid w:val="00C6718D"/>
    <w:rsid w:val="00C7140F"/>
    <w:rsid w:val="00C7260D"/>
    <w:rsid w:val="00C84075"/>
    <w:rsid w:val="00C92BAF"/>
    <w:rsid w:val="00CA2B40"/>
    <w:rsid w:val="00CA6576"/>
    <w:rsid w:val="00CB0733"/>
    <w:rsid w:val="00CD7482"/>
    <w:rsid w:val="00CE625B"/>
    <w:rsid w:val="00CF5028"/>
    <w:rsid w:val="00CF7876"/>
    <w:rsid w:val="00D2076A"/>
    <w:rsid w:val="00D42687"/>
    <w:rsid w:val="00D67863"/>
    <w:rsid w:val="00D71D56"/>
    <w:rsid w:val="00D81D4D"/>
    <w:rsid w:val="00D94AF0"/>
    <w:rsid w:val="00DA3958"/>
    <w:rsid w:val="00DA7802"/>
    <w:rsid w:val="00DB7D06"/>
    <w:rsid w:val="00DC46CD"/>
    <w:rsid w:val="00DC6D54"/>
    <w:rsid w:val="00DE1A2C"/>
    <w:rsid w:val="00DE5D6D"/>
    <w:rsid w:val="00DE6920"/>
    <w:rsid w:val="00DE76C6"/>
    <w:rsid w:val="00E0658E"/>
    <w:rsid w:val="00E06E67"/>
    <w:rsid w:val="00E21F99"/>
    <w:rsid w:val="00E27F22"/>
    <w:rsid w:val="00E4299F"/>
    <w:rsid w:val="00E7699D"/>
    <w:rsid w:val="00E818A9"/>
    <w:rsid w:val="00EA77D2"/>
    <w:rsid w:val="00EB677E"/>
    <w:rsid w:val="00EC196B"/>
    <w:rsid w:val="00EE4940"/>
    <w:rsid w:val="00EF60C2"/>
    <w:rsid w:val="00EF6F0A"/>
    <w:rsid w:val="00F02BBE"/>
    <w:rsid w:val="00F13E77"/>
    <w:rsid w:val="00F16EC8"/>
    <w:rsid w:val="00F21B94"/>
    <w:rsid w:val="00F22F06"/>
    <w:rsid w:val="00F23E6F"/>
    <w:rsid w:val="00F312E0"/>
    <w:rsid w:val="00F31454"/>
    <w:rsid w:val="00F54BA7"/>
    <w:rsid w:val="00F5659C"/>
    <w:rsid w:val="00F6281E"/>
    <w:rsid w:val="00F669E6"/>
    <w:rsid w:val="00F71447"/>
    <w:rsid w:val="00F72497"/>
    <w:rsid w:val="00F73A8F"/>
    <w:rsid w:val="00F958AC"/>
    <w:rsid w:val="00F97203"/>
    <w:rsid w:val="00FA32DE"/>
    <w:rsid w:val="00FA7DC3"/>
    <w:rsid w:val="00FB575E"/>
    <w:rsid w:val="00FC3491"/>
    <w:rsid w:val="00FE24AC"/>
    <w:rsid w:val="00FE7A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paragraph" w:styleId="Revisie">
    <w:name w:val="Revision"/>
    <w:hidden/>
    <w:uiPriority w:val="99"/>
    <w:semiHidden/>
    <w:rsid w:val="009C79D6"/>
    <w:pPr>
      <w:spacing w:after="0" w:line="240" w:lineRule="auto"/>
    </w:pPr>
    <w:rPr>
      <w:sz w:val="20"/>
      <w:lang w:val="nl-NL"/>
    </w:rPr>
  </w:style>
</w:styles>
</file>

<file path=word/webSettings.xml><?xml version="1.0" encoding="utf-8"?>
<w:webSettings xmlns:r="http://schemas.openxmlformats.org/officeDocument/2006/relationships" xmlns:w="http://schemas.openxmlformats.org/wordprocessingml/2006/main">
  <w:divs>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730924719">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B138F"/>
    <w:rsid w:val="00085AF4"/>
    <w:rsid w:val="00233BD6"/>
    <w:rsid w:val="0023722C"/>
    <w:rsid w:val="00274D2D"/>
    <w:rsid w:val="00292ABC"/>
    <w:rsid w:val="0030542C"/>
    <w:rsid w:val="00355032"/>
    <w:rsid w:val="003F4738"/>
    <w:rsid w:val="004674FB"/>
    <w:rsid w:val="004F7637"/>
    <w:rsid w:val="0051783A"/>
    <w:rsid w:val="00535BB6"/>
    <w:rsid w:val="005C494F"/>
    <w:rsid w:val="005C6448"/>
    <w:rsid w:val="005F4EDC"/>
    <w:rsid w:val="00641853"/>
    <w:rsid w:val="00676ED0"/>
    <w:rsid w:val="006F0B7D"/>
    <w:rsid w:val="007B04D0"/>
    <w:rsid w:val="007B138F"/>
    <w:rsid w:val="008121B3"/>
    <w:rsid w:val="00852BB2"/>
    <w:rsid w:val="008965E3"/>
    <w:rsid w:val="009A35B6"/>
    <w:rsid w:val="009B471C"/>
    <w:rsid w:val="009D7484"/>
    <w:rsid w:val="00A21F42"/>
    <w:rsid w:val="00A32B22"/>
    <w:rsid w:val="00A34AC4"/>
    <w:rsid w:val="00AE6F73"/>
    <w:rsid w:val="00B422CA"/>
    <w:rsid w:val="00B93E29"/>
    <w:rsid w:val="00BB7E4E"/>
    <w:rsid w:val="00BE1A9C"/>
    <w:rsid w:val="00D37173"/>
    <w:rsid w:val="00D64293"/>
    <w:rsid w:val="00DB7A32"/>
    <w:rsid w:val="00E31CEA"/>
    <w:rsid w:val="00E539AE"/>
    <w:rsid w:val="00E824A5"/>
    <w:rsid w:val="00EC7452"/>
    <w:rsid w:val="00F56278"/>
    <w:rsid w:val="00FB6615"/>
    <w:rsid w:val="00FD2F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A39513-8A09-47DE-B9DD-E87DE25D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Template>
  <TotalTime>1</TotalTime>
  <Pages>1</Pages>
  <Words>354</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2</cp:revision>
  <cp:lastPrinted>2015-05-22T15:53:00Z</cp:lastPrinted>
  <dcterms:created xsi:type="dcterms:W3CDTF">2015-06-01T13:52:00Z</dcterms:created>
  <dcterms:modified xsi:type="dcterms:W3CDTF">2015-06-01T13:52:00Z</dcterms:modified>
</cp:coreProperties>
</file>