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157BF" w14:textId="77777777" w:rsidR="00186856" w:rsidRPr="00BB205C" w:rsidRDefault="001D54D9" w:rsidP="001F16CE">
      <w:pPr>
        <w:jc w:val="both"/>
        <w:rPr>
          <w:rFonts w:ascii="Arial" w:eastAsia="Calibri" w:hAnsi="Arial" w:cs="Arial"/>
          <w:b/>
          <w:sz w:val="36"/>
          <w:szCs w:val="36"/>
          <w:lang w:val="en-GB"/>
        </w:rPr>
      </w:pPr>
      <w:r w:rsidRPr="00BB205C">
        <w:rPr>
          <w:rFonts w:ascii="Arial" w:eastAsia="Calibri" w:hAnsi="Arial" w:cs="Arial"/>
          <w:b/>
          <w:sz w:val="48"/>
          <w:szCs w:val="48"/>
          <w:lang w:val="en-GB"/>
        </w:rPr>
        <w:t>Press Release</w:t>
      </w:r>
    </w:p>
    <w:p w14:paraId="28B03319" w14:textId="77777777" w:rsidR="00186856" w:rsidRPr="00BB205C" w:rsidRDefault="00186856" w:rsidP="001F16CE">
      <w:pPr>
        <w:spacing w:line="300" w:lineRule="exact"/>
        <w:jc w:val="both"/>
        <w:rPr>
          <w:rFonts w:ascii="Arial" w:eastAsia="Calibri" w:hAnsi="Arial" w:cs="Arial"/>
          <w:sz w:val="36"/>
          <w:szCs w:val="36"/>
          <w:lang w:val="en-GB"/>
        </w:rPr>
      </w:pPr>
    </w:p>
    <w:p w14:paraId="0AA51177" w14:textId="77777777" w:rsidR="00F04366" w:rsidRPr="00BB3B4F" w:rsidRDefault="001D54D9" w:rsidP="00F04366">
      <w:pPr>
        <w:rPr>
          <w:rFonts w:ascii="Arial" w:eastAsia="Calibri" w:hAnsi="Arial" w:cs="Arial"/>
          <w:sz w:val="32"/>
          <w:szCs w:val="32"/>
        </w:rPr>
      </w:pPr>
      <w:r w:rsidRPr="00884366">
        <w:rPr>
          <w:rFonts w:ascii="Arial" w:eastAsia="Calibri" w:hAnsi="Arial" w:cs="Arial"/>
          <w:sz w:val="32"/>
          <w:szCs w:val="32"/>
        </w:rPr>
        <w:t xml:space="preserve">Brunel reports </w:t>
      </w:r>
      <w:r w:rsidR="00677146">
        <w:rPr>
          <w:rFonts w:ascii="Arial" w:eastAsia="Calibri" w:hAnsi="Arial" w:cs="Arial"/>
          <w:sz w:val="32"/>
          <w:szCs w:val="32"/>
        </w:rPr>
        <w:t xml:space="preserve">strong </w:t>
      </w:r>
      <w:r w:rsidR="00884366" w:rsidRPr="00884366">
        <w:rPr>
          <w:rFonts w:ascii="Arial" w:eastAsia="Calibri" w:hAnsi="Arial" w:cs="Arial"/>
          <w:sz w:val="32"/>
          <w:szCs w:val="32"/>
        </w:rPr>
        <w:t>organic growth</w:t>
      </w:r>
      <w:r w:rsidR="000274C9">
        <w:rPr>
          <w:rFonts w:ascii="Arial" w:eastAsia="Calibri" w:hAnsi="Arial" w:cs="Arial"/>
          <w:sz w:val="32"/>
          <w:szCs w:val="32"/>
        </w:rPr>
        <w:t xml:space="preserve"> </w:t>
      </w:r>
      <w:r w:rsidR="00677146">
        <w:rPr>
          <w:rFonts w:ascii="Arial" w:eastAsia="Calibri" w:hAnsi="Arial" w:cs="Arial"/>
          <w:sz w:val="32"/>
          <w:szCs w:val="32"/>
        </w:rPr>
        <w:t>supported by</w:t>
      </w:r>
      <w:r w:rsidR="000274C9">
        <w:rPr>
          <w:rFonts w:ascii="Arial" w:eastAsia="Calibri" w:hAnsi="Arial" w:cs="Arial"/>
          <w:sz w:val="32"/>
          <w:szCs w:val="32"/>
        </w:rPr>
        <w:t xml:space="preserve"> all regions</w:t>
      </w:r>
      <w:r w:rsidR="0013545F">
        <w:rPr>
          <w:rFonts w:ascii="Arial" w:eastAsia="Calibri" w:hAnsi="Arial" w:cs="Arial"/>
          <w:sz w:val="32"/>
          <w:szCs w:val="32"/>
        </w:rPr>
        <w:t>, additional boost from Taylor Hopkinson acquisitio</w:t>
      </w:r>
      <w:r w:rsidR="00F3116B">
        <w:rPr>
          <w:rFonts w:ascii="Arial" w:eastAsia="Calibri" w:hAnsi="Arial" w:cs="Arial"/>
          <w:sz w:val="32"/>
          <w:szCs w:val="32"/>
        </w:rPr>
        <w:t>n</w:t>
      </w:r>
    </w:p>
    <w:p w14:paraId="799BAB5D" w14:textId="77777777" w:rsidR="00F04366" w:rsidRPr="00E0640E" w:rsidRDefault="00F04366" w:rsidP="00F04366">
      <w:pPr>
        <w:spacing w:line="300" w:lineRule="exact"/>
        <w:jc w:val="both"/>
        <w:rPr>
          <w:rFonts w:ascii="Arial" w:eastAsia="Calibri" w:hAnsi="Arial" w:cs="Arial"/>
          <w:sz w:val="20"/>
          <w:szCs w:val="36"/>
        </w:rPr>
      </w:pPr>
    </w:p>
    <w:p w14:paraId="640A0445" w14:textId="77777777" w:rsidR="00F04366" w:rsidRPr="006B2505" w:rsidRDefault="001D54D9" w:rsidP="00F04366">
      <w:pPr>
        <w:spacing w:line="300" w:lineRule="exact"/>
        <w:jc w:val="both"/>
        <w:rPr>
          <w:rFonts w:ascii="Arial" w:eastAsia="Calibri" w:hAnsi="Arial" w:cs="Arial"/>
          <w:sz w:val="20"/>
          <w:szCs w:val="20"/>
          <w:lang w:val="en-GB"/>
        </w:rPr>
      </w:pPr>
      <w:r w:rsidRPr="00BB205C">
        <w:rPr>
          <w:rFonts w:ascii="Arial" w:eastAsia="Calibri" w:hAnsi="Arial" w:cs="Arial"/>
          <w:sz w:val="20"/>
          <w:szCs w:val="20"/>
          <w:lang w:val="en-GB"/>
        </w:rPr>
        <w:t xml:space="preserve">Amsterdam, </w:t>
      </w:r>
      <w:r>
        <w:rPr>
          <w:rFonts w:ascii="Arial" w:eastAsia="Calibri" w:hAnsi="Arial" w:cs="Arial"/>
          <w:sz w:val="20"/>
          <w:szCs w:val="20"/>
          <w:lang w:val="en-GB"/>
        </w:rPr>
        <w:t>29</w:t>
      </w:r>
      <w:r w:rsidRPr="00BB205C">
        <w:rPr>
          <w:rFonts w:ascii="Arial" w:eastAsia="Calibri" w:hAnsi="Arial" w:cs="Arial"/>
          <w:sz w:val="20"/>
          <w:szCs w:val="20"/>
          <w:lang w:val="en-GB"/>
        </w:rPr>
        <w:t xml:space="preserve"> </w:t>
      </w:r>
      <w:r>
        <w:rPr>
          <w:rFonts w:ascii="Arial" w:eastAsia="Calibri" w:hAnsi="Arial" w:cs="Arial"/>
          <w:sz w:val="20"/>
          <w:szCs w:val="20"/>
          <w:lang w:val="en-GB"/>
        </w:rPr>
        <w:t>April</w:t>
      </w:r>
      <w:r w:rsidRPr="00BB205C">
        <w:rPr>
          <w:rFonts w:ascii="Arial" w:eastAsia="Calibri" w:hAnsi="Arial" w:cs="Arial"/>
          <w:sz w:val="20"/>
          <w:szCs w:val="20"/>
          <w:lang w:val="en-GB"/>
        </w:rPr>
        <w:t xml:space="preserve"> 20</w:t>
      </w:r>
      <w:r>
        <w:rPr>
          <w:rFonts w:ascii="Arial" w:eastAsia="Calibri" w:hAnsi="Arial" w:cs="Arial"/>
          <w:sz w:val="20"/>
          <w:szCs w:val="20"/>
          <w:lang w:val="en-GB"/>
        </w:rPr>
        <w:t xml:space="preserve">22 – </w:t>
      </w:r>
      <w:r w:rsidRPr="006B2505">
        <w:rPr>
          <w:rFonts w:ascii="Arial" w:eastAsia="Calibri" w:hAnsi="Arial" w:cs="Arial"/>
          <w:sz w:val="20"/>
          <w:szCs w:val="20"/>
          <w:lang w:val="en-GB"/>
        </w:rPr>
        <w:t>Brunel International N.V. (Brunel; BRNL), a global provider of flexible</w:t>
      </w:r>
    </w:p>
    <w:p w14:paraId="6F52C413" w14:textId="77777777" w:rsidR="00F04366" w:rsidRPr="00BB205C" w:rsidRDefault="001D54D9" w:rsidP="00F04366">
      <w:pPr>
        <w:spacing w:line="300" w:lineRule="exact"/>
        <w:jc w:val="both"/>
        <w:rPr>
          <w:rFonts w:ascii="Arial" w:eastAsia="Calibri" w:hAnsi="Arial" w:cs="Arial"/>
          <w:sz w:val="20"/>
          <w:szCs w:val="20"/>
          <w:lang w:val="en-GB"/>
        </w:rPr>
      </w:pPr>
      <w:r w:rsidRPr="006B2505">
        <w:rPr>
          <w:rFonts w:ascii="Arial" w:eastAsia="Calibri" w:hAnsi="Arial" w:cs="Arial"/>
          <w:sz w:val="20"/>
          <w:szCs w:val="20"/>
          <w:lang w:val="en-GB"/>
        </w:rPr>
        <w:t>workforce solutions and expertise</w:t>
      </w:r>
      <w:r>
        <w:rPr>
          <w:rFonts w:ascii="Arial" w:eastAsia="Calibri" w:hAnsi="Arial" w:cs="Arial"/>
          <w:sz w:val="20"/>
          <w:szCs w:val="20"/>
          <w:lang w:val="en-GB"/>
        </w:rPr>
        <w:t xml:space="preserve">, </w:t>
      </w:r>
      <w:r w:rsidRPr="006B2505">
        <w:rPr>
          <w:rFonts w:ascii="Arial" w:eastAsia="Calibri" w:hAnsi="Arial" w:cs="Arial"/>
          <w:sz w:val="20"/>
          <w:szCs w:val="20"/>
          <w:lang w:val="en-GB"/>
        </w:rPr>
        <w:t xml:space="preserve">today announced its </w:t>
      </w:r>
      <w:r>
        <w:rPr>
          <w:rFonts w:ascii="Arial" w:eastAsia="Calibri" w:hAnsi="Arial" w:cs="Arial"/>
          <w:sz w:val="20"/>
          <w:szCs w:val="20"/>
          <w:lang w:val="en-GB"/>
        </w:rPr>
        <w:t>first</w:t>
      </w:r>
      <w:r w:rsidRPr="006B2505">
        <w:rPr>
          <w:rFonts w:ascii="Arial" w:eastAsia="Calibri" w:hAnsi="Arial" w:cs="Arial"/>
          <w:sz w:val="20"/>
          <w:szCs w:val="20"/>
          <w:lang w:val="en-GB"/>
        </w:rPr>
        <w:t xml:space="preserve"> quarter</w:t>
      </w:r>
      <w:r>
        <w:rPr>
          <w:rFonts w:ascii="Arial" w:eastAsia="Calibri" w:hAnsi="Arial" w:cs="Arial"/>
          <w:sz w:val="20"/>
          <w:szCs w:val="20"/>
          <w:lang w:val="en-GB"/>
        </w:rPr>
        <w:t xml:space="preserve"> (Q1)</w:t>
      </w:r>
      <w:r w:rsidRPr="006B2505">
        <w:rPr>
          <w:rFonts w:ascii="Arial" w:eastAsia="Calibri" w:hAnsi="Arial" w:cs="Arial"/>
          <w:sz w:val="20"/>
          <w:szCs w:val="20"/>
          <w:lang w:val="en-GB"/>
        </w:rPr>
        <w:t xml:space="preserve"> 202</w:t>
      </w:r>
      <w:r w:rsidR="003C5815">
        <w:rPr>
          <w:rFonts w:ascii="Arial" w:eastAsia="Calibri" w:hAnsi="Arial" w:cs="Arial"/>
          <w:sz w:val="20"/>
          <w:szCs w:val="20"/>
          <w:lang w:val="en-GB"/>
        </w:rPr>
        <w:t>2</w:t>
      </w:r>
      <w:r>
        <w:rPr>
          <w:rFonts w:ascii="Arial" w:eastAsia="Calibri" w:hAnsi="Arial" w:cs="Arial"/>
          <w:sz w:val="20"/>
          <w:szCs w:val="20"/>
          <w:lang w:val="en-GB"/>
        </w:rPr>
        <w:t xml:space="preserve"> </w:t>
      </w:r>
      <w:r w:rsidRPr="006B2505">
        <w:rPr>
          <w:rFonts w:ascii="Arial" w:eastAsia="Calibri" w:hAnsi="Arial" w:cs="Arial"/>
          <w:sz w:val="20"/>
          <w:szCs w:val="20"/>
          <w:lang w:val="en-GB"/>
        </w:rPr>
        <w:t>results.</w:t>
      </w:r>
      <w:r w:rsidRPr="006B2505">
        <w:rPr>
          <w:rFonts w:ascii="Arial" w:eastAsia="Calibri" w:hAnsi="Arial" w:cs="Arial"/>
          <w:sz w:val="20"/>
          <w:szCs w:val="20"/>
          <w:lang w:val="en-GB"/>
        </w:rPr>
        <w:cr/>
      </w:r>
    </w:p>
    <w:p w14:paraId="5538F427" w14:textId="77777777" w:rsidR="00F04366" w:rsidRPr="002A6A8D" w:rsidRDefault="001D54D9" w:rsidP="00F04366">
      <w:pPr>
        <w:spacing w:line="300" w:lineRule="exact"/>
        <w:jc w:val="both"/>
        <w:rPr>
          <w:rFonts w:ascii="Arial" w:eastAsia="Calibri" w:hAnsi="Arial" w:cs="Arial"/>
          <w:b/>
          <w:sz w:val="20"/>
          <w:szCs w:val="20"/>
          <w:lang w:val="en-GB"/>
        </w:rPr>
      </w:pPr>
      <w:r w:rsidRPr="002A6A8D">
        <w:rPr>
          <w:rFonts w:ascii="Arial" w:eastAsia="Calibri" w:hAnsi="Arial" w:cs="Arial"/>
          <w:b/>
          <w:sz w:val="20"/>
          <w:szCs w:val="20"/>
          <w:lang w:val="en-GB"/>
        </w:rPr>
        <w:t>Key points Q1 202</w:t>
      </w:r>
      <w:r>
        <w:rPr>
          <w:rFonts w:ascii="Arial" w:eastAsia="Calibri" w:hAnsi="Arial" w:cs="Arial"/>
          <w:b/>
          <w:sz w:val="20"/>
          <w:szCs w:val="20"/>
          <w:lang w:val="en-GB"/>
        </w:rPr>
        <w:t>2</w:t>
      </w:r>
      <w:r w:rsidRPr="002A6A8D">
        <w:rPr>
          <w:rFonts w:ascii="Arial" w:eastAsia="Calibri" w:hAnsi="Arial" w:cs="Arial"/>
          <w:b/>
          <w:sz w:val="20"/>
          <w:szCs w:val="20"/>
          <w:lang w:val="en-GB"/>
        </w:rPr>
        <w:tab/>
      </w:r>
    </w:p>
    <w:p w14:paraId="35085BFF" w14:textId="77777777" w:rsidR="00425E05" w:rsidRPr="00425E05" w:rsidRDefault="00425E05" w:rsidP="00425E05">
      <w:pPr>
        <w:pStyle w:val="ListParagraph"/>
        <w:numPr>
          <w:ilvl w:val="0"/>
          <w:numId w:val="47"/>
        </w:numPr>
        <w:spacing w:line="300" w:lineRule="exact"/>
        <w:jc w:val="both"/>
        <w:rPr>
          <w:rFonts w:ascii="Arial" w:eastAsia="Calibri" w:hAnsi="Arial" w:cs="Arial"/>
          <w:sz w:val="20"/>
          <w:szCs w:val="20"/>
          <w:lang w:val="en-GB"/>
        </w:rPr>
      </w:pPr>
      <w:r w:rsidRPr="00425E05">
        <w:rPr>
          <w:rFonts w:ascii="Arial" w:eastAsia="Calibri" w:hAnsi="Arial" w:cs="Arial"/>
          <w:sz w:val="20"/>
          <w:szCs w:val="20"/>
          <w:lang w:val="en-GB"/>
        </w:rPr>
        <w:t xml:space="preserve">Revenue of EUR 275 million, up 29%, 18% growth like-for-like </w:t>
      </w:r>
    </w:p>
    <w:p w14:paraId="1CBE2061" w14:textId="77777777" w:rsidR="00425E05" w:rsidRPr="00425E05" w:rsidRDefault="00425E05" w:rsidP="00425E05">
      <w:pPr>
        <w:pStyle w:val="ListParagraph"/>
        <w:numPr>
          <w:ilvl w:val="0"/>
          <w:numId w:val="47"/>
        </w:numPr>
        <w:spacing w:line="300" w:lineRule="exact"/>
        <w:jc w:val="both"/>
        <w:rPr>
          <w:rFonts w:ascii="Arial" w:eastAsia="Calibri" w:hAnsi="Arial" w:cs="Arial"/>
          <w:sz w:val="20"/>
          <w:szCs w:val="20"/>
          <w:lang w:val="en-GB"/>
        </w:rPr>
      </w:pPr>
      <w:r w:rsidRPr="00425E05">
        <w:rPr>
          <w:rFonts w:ascii="Arial" w:eastAsia="Calibri" w:hAnsi="Arial" w:cs="Arial"/>
          <w:sz w:val="20"/>
          <w:szCs w:val="20"/>
          <w:lang w:val="en-GB"/>
        </w:rPr>
        <w:t>EBIT up 46% to EUR 15.6 million</w:t>
      </w:r>
    </w:p>
    <w:p w14:paraId="44ECDB71" w14:textId="77777777" w:rsidR="00425E05" w:rsidRPr="00425E05" w:rsidRDefault="00425E05" w:rsidP="00425E05">
      <w:pPr>
        <w:pStyle w:val="ListParagraph"/>
        <w:numPr>
          <w:ilvl w:val="0"/>
          <w:numId w:val="47"/>
        </w:numPr>
        <w:spacing w:line="300" w:lineRule="exact"/>
        <w:jc w:val="both"/>
        <w:rPr>
          <w:rFonts w:ascii="Arial" w:eastAsia="Calibri" w:hAnsi="Arial" w:cs="Arial"/>
          <w:sz w:val="20"/>
          <w:szCs w:val="20"/>
          <w:lang w:val="en-GB"/>
        </w:rPr>
      </w:pPr>
      <w:r w:rsidRPr="00425E05">
        <w:rPr>
          <w:rFonts w:ascii="Arial" w:eastAsia="Calibri" w:hAnsi="Arial" w:cs="Arial"/>
          <w:sz w:val="20"/>
          <w:szCs w:val="20"/>
          <w:lang w:val="en-GB"/>
        </w:rPr>
        <w:t>Strategy continues to gain traction with strong need for specialists and engineering solutions across global industries; all regions growing and profitable</w:t>
      </w:r>
    </w:p>
    <w:p w14:paraId="4DAB4C5A" w14:textId="77777777" w:rsidR="00425E05" w:rsidRPr="00425E05" w:rsidRDefault="00425E05" w:rsidP="00425E05">
      <w:pPr>
        <w:pStyle w:val="ListParagraph"/>
        <w:numPr>
          <w:ilvl w:val="0"/>
          <w:numId w:val="47"/>
        </w:numPr>
        <w:spacing w:line="300" w:lineRule="exact"/>
        <w:jc w:val="both"/>
        <w:rPr>
          <w:rFonts w:ascii="Arial" w:eastAsia="Calibri" w:hAnsi="Arial" w:cs="Arial"/>
          <w:sz w:val="20"/>
          <w:szCs w:val="20"/>
          <w:lang w:val="en-GB"/>
        </w:rPr>
      </w:pPr>
      <w:r w:rsidRPr="00425E05">
        <w:rPr>
          <w:rFonts w:ascii="Arial" w:eastAsia="Calibri" w:hAnsi="Arial" w:cs="Arial"/>
          <w:sz w:val="20"/>
          <w:szCs w:val="20"/>
          <w:lang w:val="en-GB"/>
        </w:rPr>
        <w:t>Updated ESG strategy to accelerate commitments: Net zero emission in 2022</w:t>
      </w:r>
    </w:p>
    <w:p w14:paraId="3F9CEB6B" w14:textId="77777777" w:rsidR="00425E05" w:rsidRPr="00425E05" w:rsidRDefault="00425E05" w:rsidP="00425E05">
      <w:pPr>
        <w:pStyle w:val="ListParagraph"/>
        <w:numPr>
          <w:ilvl w:val="0"/>
          <w:numId w:val="47"/>
        </w:numPr>
        <w:spacing w:line="300" w:lineRule="exact"/>
        <w:jc w:val="both"/>
        <w:rPr>
          <w:rFonts w:ascii="Arial" w:eastAsia="Calibri" w:hAnsi="Arial" w:cs="Arial"/>
          <w:sz w:val="20"/>
          <w:szCs w:val="20"/>
          <w:lang w:val="en-GB"/>
        </w:rPr>
      </w:pPr>
      <w:r w:rsidRPr="00425E05">
        <w:rPr>
          <w:rFonts w:ascii="Arial" w:eastAsia="Calibri" w:hAnsi="Arial" w:cs="Arial"/>
          <w:sz w:val="20"/>
          <w:szCs w:val="20"/>
          <w:lang w:val="en-GB"/>
        </w:rPr>
        <w:t>Acceleration in renewable recruitment solutions through Taylor Hopkinson acquisition. Integration on track; market leadership position strengthened</w:t>
      </w:r>
    </w:p>
    <w:p w14:paraId="02002FBB" w14:textId="77777777" w:rsidR="00425E05" w:rsidRPr="00425E05" w:rsidRDefault="00425E05" w:rsidP="00425E05">
      <w:pPr>
        <w:pStyle w:val="ListParagraph"/>
        <w:numPr>
          <w:ilvl w:val="0"/>
          <w:numId w:val="47"/>
        </w:numPr>
        <w:spacing w:line="300" w:lineRule="exact"/>
        <w:jc w:val="both"/>
        <w:rPr>
          <w:rFonts w:ascii="Arial" w:eastAsia="Calibri" w:hAnsi="Arial" w:cs="Arial"/>
          <w:sz w:val="20"/>
          <w:szCs w:val="20"/>
          <w:lang w:val="en-GB"/>
        </w:rPr>
      </w:pPr>
      <w:r w:rsidRPr="00425E05">
        <w:rPr>
          <w:rFonts w:ascii="Arial" w:eastAsia="Calibri" w:hAnsi="Arial" w:cs="Arial"/>
          <w:sz w:val="20"/>
          <w:szCs w:val="20"/>
          <w:lang w:val="en-GB"/>
        </w:rPr>
        <w:t>Operational leverage further enhanced with a conversion to EBIT of 39% of the increase in gross profit</w:t>
      </w:r>
    </w:p>
    <w:p w14:paraId="5C33D3D3" w14:textId="77777777" w:rsidR="00425E05" w:rsidRPr="00425E05" w:rsidRDefault="00425E05" w:rsidP="00425E05">
      <w:pPr>
        <w:pStyle w:val="ListParagraph"/>
        <w:numPr>
          <w:ilvl w:val="0"/>
          <w:numId w:val="47"/>
        </w:numPr>
        <w:spacing w:line="300" w:lineRule="exact"/>
        <w:jc w:val="both"/>
        <w:rPr>
          <w:rFonts w:ascii="Arial" w:eastAsia="Calibri" w:hAnsi="Arial" w:cs="Arial"/>
          <w:sz w:val="20"/>
          <w:szCs w:val="20"/>
          <w:lang w:val="en-GB"/>
        </w:rPr>
      </w:pPr>
      <w:r w:rsidRPr="00425E05">
        <w:rPr>
          <w:rFonts w:ascii="Arial" w:eastAsia="Calibri" w:hAnsi="Arial" w:cs="Arial"/>
          <w:sz w:val="20"/>
          <w:szCs w:val="20"/>
          <w:lang w:val="en-GB"/>
        </w:rPr>
        <w:t xml:space="preserve">Strong cash position maintained at EUR 103 million </w:t>
      </w:r>
    </w:p>
    <w:p w14:paraId="4B523D04" w14:textId="77777777" w:rsidR="00425E05" w:rsidRPr="00425E05" w:rsidRDefault="00425E05" w:rsidP="00425E05">
      <w:pPr>
        <w:pStyle w:val="ListParagraph"/>
        <w:numPr>
          <w:ilvl w:val="0"/>
          <w:numId w:val="47"/>
        </w:numPr>
        <w:spacing w:line="300" w:lineRule="exact"/>
        <w:jc w:val="both"/>
        <w:rPr>
          <w:rFonts w:ascii="Arial" w:eastAsia="Calibri" w:hAnsi="Arial" w:cs="Arial"/>
          <w:sz w:val="20"/>
          <w:szCs w:val="20"/>
          <w:lang w:val="en-GB"/>
        </w:rPr>
      </w:pPr>
      <w:r w:rsidRPr="00425E05">
        <w:rPr>
          <w:rFonts w:ascii="Arial" w:eastAsia="Calibri" w:hAnsi="Arial" w:cs="Arial"/>
          <w:sz w:val="20"/>
          <w:szCs w:val="20"/>
          <w:lang w:val="en-GB"/>
        </w:rPr>
        <w:t>Brunel is in the process of selling the activities in Russia to local management.</w:t>
      </w:r>
    </w:p>
    <w:p w14:paraId="25EF268A" w14:textId="77777777" w:rsidR="00F04366" w:rsidRPr="004D55E7" w:rsidRDefault="00F04366" w:rsidP="00F04366">
      <w:pPr>
        <w:spacing w:line="300" w:lineRule="exact"/>
        <w:contextualSpacing/>
        <w:jc w:val="both"/>
        <w:rPr>
          <w:rFonts w:ascii="Arial" w:eastAsia="Calibri" w:hAnsi="Arial" w:cs="Arial"/>
          <w:sz w:val="20"/>
          <w:szCs w:val="20"/>
          <w:highlight w:val="yellow"/>
          <w:lang w:val="en-GB"/>
        </w:rPr>
      </w:pPr>
    </w:p>
    <w:p w14:paraId="62A63992" w14:textId="413D4C42" w:rsidR="00272D56" w:rsidRPr="00BE1FC4" w:rsidRDefault="001D54D9" w:rsidP="001D69CB">
      <w:pPr>
        <w:spacing w:line="276" w:lineRule="auto"/>
        <w:rPr>
          <w:rFonts w:ascii="Arial" w:eastAsia="Arial Unicode MS" w:hAnsi="Arial" w:cs="Arial"/>
          <w:i/>
          <w:iCs/>
          <w:sz w:val="20"/>
          <w:szCs w:val="20"/>
          <w:u w:color="000000"/>
        </w:rPr>
      </w:pPr>
      <w:r w:rsidRPr="005C3487">
        <w:rPr>
          <w:rFonts w:ascii="Arial" w:hAnsi="Arial" w:cs="Arial"/>
          <w:b/>
          <w:bCs/>
          <w:sz w:val="20"/>
          <w:szCs w:val="20"/>
          <w:lang w:val="it-IT"/>
        </w:rPr>
        <w:t>Jilko Andringa, CEO of Brunel</w:t>
      </w:r>
      <w:r>
        <w:rPr>
          <w:rFonts w:ascii="Arial" w:hAnsi="Arial" w:cs="Arial"/>
          <w:b/>
          <w:bCs/>
          <w:sz w:val="20"/>
          <w:szCs w:val="20"/>
          <w:lang w:val="it-IT"/>
        </w:rPr>
        <w:t xml:space="preserve"> International N.V</w:t>
      </w:r>
      <w:r w:rsidRPr="00BE1FC4">
        <w:rPr>
          <w:rFonts w:ascii="Arial" w:hAnsi="Arial" w:cs="Arial"/>
          <w:b/>
          <w:bCs/>
          <w:i/>
          <w:iCs/>
          <w:sz w:val="20"/>
          <w:szCs w:val="20"/>
          <w:lang w:val="it-IT"/>
        </w:rPr>
        <w:t>.</w:t>
      </w:r>
      <w:r w:rsidRPr="00BE1FC4">
        <w:rPr>
          <w:rFonts w:ascii="Arial" w:hAnsi="Arial" w:cs="Arial"/>
          <w:i/>
          <w:iCs/>
          <w:sz w:val="20"/>
          <w:szCs w:val="20"/>
        </w:rPr>
        <w:t xml:space="preserve">: </w:t>
      </w:r>
      <w:r w:rsidR="00272D56" w:rsidRPr="00BE1FC4">
        <w:rPr>
          <w:rFonts w:ascii="Arial" w:eastAsia="Arial Unicode MS" w:hAnsi="Arial" w:cs="Arial"/>
          <w:i/>
          <w:iCs/>
          <w:sz w:val="20"/>
          <w:szCs w:val="20"/>
          <w:u w:color="000000"/>
        </w:rPr>
        <w:t>“</w:t>
      </w:r>
      <w:r w:rsidR="00A012F6" w:rsidRPr="00BE1FC4">
        <w:rPr>
          <w:rFonts w:ascii="Arial" w:eastAsia="Arial Unicode MS" w:hAnsi="Arial" w:cs="Arial"/>
          <w:i/>
          <w:iCs/>
          <w:sz w:val="20"/>
          <w:szCs w:val="20"/>
          <w:u w:color="000000"/>
        </w:rPr>
        <w:t>We started t</w:t>
      </w:r>
      <w:r w:rsidR="00272D56" w:rsidRPr="00BE1FC4">
        <w:rPr>
          <w:rFonts w:ascii="Arial" w:eastAsia="Arial Unicode MS" w:hAnsi="Arial" w:cs="Arial"/>
          <w:i/>
          <w:iCs/>
          <w:sz w:val="20"/>
          <w:szCs w:val="20"/>
          <w:u w:color="000000"/>
        </w:rPr>
        <w:t>he year 2022 strong</w:t>
      </w:r>
      <w:r w:rsidR="001D69CB" w:rsidRPr="00BE1FC4">
        <w:rPr>
          <w:rFonts w:ascii="Arial" w:eastAsia="Arial Unicode MS" w:hAnsi="Arial" w:cs="Arial"/>
          <w:i/>
          <w:iCs/>
          <w:sz w:val="20"/>
          <w:szCs w:val="20"/>
          <w:u w:color="000000"/>
        </w:rPr>
        <w:t>ly</w:t>
      </w:r>
      <w:r w:rsidR="00272D56" w:rsidRPr="00BE1FC4">
        <w:rPr>
          <w:rFonts w:ascii="Arial" w:eastAsia="Arial Unicode MS" w:hAnsi="Arial" w:cs="Arial"/>
          <w:i/>
          <w:iCs/>
          <w:sz w:val="20"/>
          <w:szCs w:val="20"/>
          <w:u w:color="000000"/>
        </w:rPr>
        <w:t xml:space="preserve"> with revenue growth</w:t>
      </w:r>
      <w:r w:rsidR="00B44E46" w:rsidRPr="00BE1FC4">
        <w:rPr>
          <w:rFonts w:ascii="Arial" w:eastAsia="Arial Unicode MS" w:hAnsi="Arial" w:cs="Arial"/>
          <w:i/>
          <w:iCs/>
          <w:sz w:val="20"/>
          <w:szCs w:val="20"/>
          <w:u w:color="000000"/>
        </w:rPr>
        <w:t xml:space="preserve"> accelerating</w:t>
      </w:r>
      <w:r w:rsidR="00272D56" w:rsidRPr="00BE1FC4">
        <w:rPr>
          <w:rFonts w:ascii="Arial" w:eastAsia="Arial Unicode MS" w:hAnsi="Arial" w:cs="Arial"/>
          <w:i/>
          <w:iCs/>
          <w:sz w:val="20"/>
          <w:szCs w:val="20"/>
          <w:u w:color="000000"/>
        </w:rPr>
        <w:t xml:space="preserve"> in all regions and strong growth outside of Europe</w:t>
      </w:r>
      <w:r w:rsidR="00F24953" w:rsidRPr="00BE1FC4">
        <w:rPr>
          <w:rFonts w:ascii="Arial" w:eastAsia="Arial Unicode MS" w:hAnsi="Arial" w:cs="Arial"/>
          <w:i/>
          <w:iCs/>
          <w:sz w:val="20"/>
          <w:szCs w:val="20"/>
          <w:u w:color="000000"/>
        </w:rPr>
        <w:t>,</w:t>
      </w:r>
      <w:r w:rsidR="00272D56" w:rsidRPr="00BE1FC4">
        <w:rPr>
          <w:rFonts w:ascii="Arial" w:eastAsia="Arial Unicode MS" w:hAnsi="Arial" w:cs="Arial"/>
          <w:i/>
          <w:iCs/>
          <w:sz w:val="20"/>
          <w:szCs w:val="20"/>
          <w:u w:color="000000"/>
        </w:rPr>
        <w:t xml:space="preserve"> particularly in Asia. </w:t>
      </w:r>
      <w:r w:rsidR="00A012F6" w:rsidRPr="00BE1FC4">
        <w:rPr>
          <w:rFonts w:ascii="Arial" w:eastAsia="Arial Unicode MS" w:hAnsi="Arial" w:cs="Arial"/>
          <w:i/>
          <w:iCs/>
          <w:sz w:val="20"/>
          <w:szCs w:val="20"/>
          <w:u w:color="000000"/>
        </w:rPr>
        <w:t xml:space="preserve">As the quarter advanced, we saw the trend accelerating even </w:t>
      </w:r>
      <w:r w:rsidR="00C50DBA" w:rsidRPr="00BE1FC4">
        <w:rPr>
          <w:rFonts w:ascii="Arial" w:eastAsia="Arial Unicode MS" w:hAnsi="Arial" w:cs="Arial"/>
          <w:i/>
          <w:iCs/>
          <w:sz w:val="20"/>
          <w:szCs w:val="20"/>
          <w:u w:color="000000"/>
        </w:rPr>
        <w:t>faster</w:t>
      </w:r>
      <w:r w:rsidR="00A012F6" w:rsidRPr="00BE1FC4">
        <w:rPr>
          <w:rFonts w:ascii="Arial" w:eastAsia="Arial Unicode MS" w:hAnsi="Arial" w:cs="Arial"/>
          <w:i/>
          <w:iCs/>
          <w:sz w:val="20"/>
          <w:szCs w:val="20"/>
          <w:u w:color="000000"/>
        </w:rPr>
        <w:t xml:space="preserve"> with revenue exceeding EUR 100 million in March. Our gross margin increased in almost all regions, as </w:t>
      </w:r>
      <w:r w:rsidR="00A624F0" w:rsidRPr="00BE1FC4">
        <w:rPr>
          <w:rFonts w:ascii="Arial" w:eastAsia="Arial Unicode MS" w:hAnsi="Arial" w:cs="Arial"/>
          <w:i/>
          <w:iCs/>
          <w:sz w:val="20"/>
          <w:szCs w:val="20"/>
          <w:u w:color="000000"/>
        </w:rPr>
        <w:t xml:space="preserve">our clients </w:t>
      </w:r>
      <w:r w:rsidR="00A012F6" w:rsidRPr="00BE1FC4">
        <w:rPr>
          <w:rFonts w:ascii="Arial" w:eastAsia="Arial Unicode MS" w:hAnsi="Arial" w:cs="Arial"/>
          <w:i/>
          <w:iCs/>
          <w:sz w:val="20"/>
          <w:szCs w:val="20"/>
          <w:u w:color="000000"/>
        </w:rPr>
        <w:t xml:space="preserve">recognize </w:t>
      </w:r>
      <w:r w:rsidR="00A624F0" w:rsidRPr="00BE1FC4">
        <w:rPr>
          <w:rFonts w:ascii="Arial" w:eastAsia="Arial Unicode MS" w:hAnsi="Arial" w:cs="Arial"/>
          <w:i/>
          <w:iCs/>
          <w:sz w:val="20"/>
          <w:szCs w:val="20"/>
          <w:u w:color="000000"/>
        </w:rPr>
        <w:t xml:space="preserve">the value </w:t>
      </w:r>
      <w:r w:rsidR="00FB4B73" w:rsidRPr="00BE1FC4">
        <w:rPr>
          <w:rFonts w:ascii="Arial" w:eastAsia="Arial Unicode MS" w:hAnsi="Arial" w:cs="Arial"/>
          <w:i/>
          <w:iCs/>
          <w:sz w:val="20"/>
          <w:szCs w:val="20"/>
          <w:u w:color="000000"/>
        </w:rPr>
        <w:t xml:space="preserve">of the connected </w:t>
      </w:r>
      <w:r w:rsidR="00602533" w:rsidRPr="00BE1FC4">
        <w:rPr>
          <w:rFonts w:ascii="Arial" w:eastAsia="Arial Unicode MS" w:hAnsi="Arial" w:cs="Arial"/>
          <w:i/>
          <w:iCs/>
          <w:sz w:val="20"/>
          <w:szCs w:val="20"/>
          <w:u w:color="000000"/>
        </w:rPr>
        <w:t>Brunel</w:t>
      </w:r>
      <w:r w:rsidR="00272D56" w:rsidRPr="00BE1FC4">
        <w:rPr>
          <w:rFonts w:ascii="Arial" w:eastAsia="Arial Unicode MS" w:hAnsi="Arial" w:cs="Arial"/>
          <w:i/>
          <w:iCs/>
          <w:sz w:val="20"/>
          <w:szCs w:val="20"/>
          <w:u w:color="000000"/>
        </w:rPr>
        <w:t xml:space="preserve"> specialists </w:t>
      </w:r>
      <w:r w:rsidR="00A012F6" w:rsidRPr="00BE1FC4">
        <w:rPr>
          <w:rFonts w:ascii="Arial" w:eastAsia="Arial Unicode MS" w:hAnsi="Arial" w:cs="Arial"/>
          <w:i/>
          <w:iCs/>
          <w:sz w:val="20"/>
          <w:szCs w:val="20"/>
          <w:u w:color="000000"/>
        </w:rPr>
        <w:t xml:space="preserve">in </w:t>
      </w:r>
      <w:r w:rsidR="00602533" w:rsidRPr="00BE1FC4">
        <w:rPr>
          <w:rFonts w:ascii="Arial" w:eastAsia="Arial Unicode MS" w:hAnsi="Arial" w:cs="Arial"/>
          <w:i/>
          <w:iCs/>
          <w:sz w:val="20"/>
          <w:szCs w:val="20"/>
          <w:u w:color="000000"/>
        </w:rPr>
        <w:t xml:space="preserve">many </w:t>
      </w:r>
      <w:r w:rsidR="00272D56" w:rsidRPr="00BE1FC4">
        <w:rPr>
          <w:rFonts w:ascii="Arial" w:eastAsia="Arial Unicode MS" w:hAnsi="Arial" w:cs="Arial"/>
          <w:i/>
          <w:iCs/>
          <w:sz w:val="20"/>
          <w:szCs w:val="20"/>
          <w:u w:color="000000"/>
        </w:rPr>
        <w:t>pioneering projects</w:t>
      </w:r>
      <w:r w:rsidR="00E764BB" w:rsidRPr="00BE1FC4">
        <w:rPr>
          <w:rFonts w:ascii="Arial" w:eastAsia="Arial Unicode MS" w:hAnsi="Arial" w:cs="Arial"/>
          <w:i/>
          <w:iCs/>
          <w:sz w:val="20"/>
          <w:szCs w:val="20"/>
          <w:u w:color="000000"/>
        </w:rPr>
        <w:t xml:space="preserve">. Supported by </w:t>
      </w:r>
      <w:r w:rsidR="00340A4B" w:rsidRPr="00BE1FC4">
        <w:rPr>
          <w:rFonts w:ascii="Arial" w:eastAsia="Arial Unicode MS" w:hAnsi="Arial" w:cs="Arial"/>
          <w:i/>
          <w:iCs/>
          <w:sz w:val="20"/>
          <w:szCs w:val="20"/>
          <w:u w:color="000000"/>
        </w:rPr>
        <w:t>strict</w:t>
      </w:r>
      <w:r w:rsidR="00E764BB" w:rsidRPr="00BE1FC4">
        <w:rPr>
          <w:rFonts w:ascii="Arial" w:eastAsia="Arial Unicode MS" w:hAnsi="Arial" w:cs="Arial"/>
          <w:i/>
          <w:iCs/>
          <w:sz w:val="20"/>
          <w:szCs w:val="20"/>
          <w:u w:color="000000"/>
        </w:rPr>
        <w:t xml:space="preserve"> operating cost management</w:t>
      </w:r>
      <w:r w:rsidR="00340A4B" w:rsidRPr="00BE1FC4">
        <w:rPr>
          <w:rFonts w:ascii="Arial" w:eastAsia="Arial Unicode MS" w:hAnsi="Arial" w:cs="Arial"/>
          <w:i/>
          <w:iCs/>
          <w:sz w:val="20"/>
          <w:szCs w:val="20"/>
          <w:u w:color="000000"/>
        </w:rPr>
        <w:t>,</w:t>
      </w:r>
      <w:r w:rsidR="00E764BB" w:rsidRPr="00BE1FC4">
        <w:rPr>
          <w:rFonts w:ascii="Arial" w:eastAsia="Arial Unicode MS" w:hAnsi="Arial" w:cs="Arial"/>
          <w:i/>
          <w:iCs/>
          <w:sz w:val="20"/>
          <w:szCs w:val="20"/>
          <w:u w:color="000000"/>
        </w:rPr>
        <w:t xml:space="preserve"> this resulted in an</w:t>
      </w:r>
      <w:r w:rsidR="00272D56" w:rsidRPr="00BE1FC4">
        <w:rPr>
          <w:rFonts w:ascii="Arial" w:eastAsia="Arial Unicode MS" w:hAnsi="Arial" w:cs="Arial"/>
          <w:i/>
          <w:iCs/>
          <w:sz w:val="20"/>
          <w:szCs w:val="20"/>
          <w:u w:color="000000"/>
        </w:rPr>
        <w:t xml:space="preserve"> EBIT of 5.7% for the quarter</w:t>
      </w:r>
      <w:r w:rsidR="00A012F6" w:rsidRPr="00BE1FC4">
        <w:rPr>
          <w:rFonts w:ascii="Arial" w:eastAsia="Arial Unicode MS" w:hAnsi="Arial" w:cs="Arial"/>
          <w:i/>
          <w:iCs/>
          <w:sz w:val="20"/>
          <w:szCs w:val="20"/>
          <w:u w:color="000000"/>
        </w:rPr>
        <w:t>,</w:t>
      </w:r>
      <w:r w:rsidR="00272D56" w:rsidRPr="00BE1FC4">
        <w:rPr>
          <w:rFonts w:ascii="Arial" w:eastAsia="Arial Unicode MS" w:hAnsi="Arial" w:cs="Arial"/>
          <w:i/>
          <w:iCs/>
          <w:sz w:val="20"/>
          <w:szCs w:val="20"/>
          <w:u w:color="000000"/>
        </w:rPr>
        <w:t xml:space="preserve"> which is testament to our ability of disciplined execution. </w:t>
      </w:r>
    </w:p>
    <w:p w14:paraId="1DFB9425" w14:textId="77777777" w:rsidR="00272D56" w:rsidRPr="00BE1FC4" w:rsidRDefault="00272D56" w:rsidP="001D69CB">
      <w:pPr>
        <w:spacing w:line="276" w:lineRule="auto"/>
        <w:rPr>
          <w:rFonts w:ascii="Arial" w:eastAsia="Arial Unicode MS" w:hAnsi="Arial" w:cs="Arial"/>
          <w:i/>
          <w:iCs/>
          <w:sz w:val="20"/>
          <w:szCs w:val="20"/>
          <w:u w:color="000000"/>
        </w:rPr>
      </w:pPr>
    </w:p>
    <w:p w14:paraId="3B07D915" w14:textId="77777777" w:rsidR="006F7826" w:rsidRPr="006F7826" w:rsidRDefault="006F7826" w:rsidP="006F7826">
      <w:pPr>
        <w:spacing w:line="276" w:lineRule="auto"/>
        <w:rPr>
          <w:rFonts w:ascii="Arial" w:eastAsia="Arial Unicode MS" w:hAnsi="Arial" w:cs="Arial"/>
          <w:i/>
          <w:iCs/>
          <w:sz w:val="20"/>
          <w:szCs w:val="20"/>
          <w:u w:color="000000"/>
        </w:rPr>
      </w:pPr>
      <w:r w:rsidRPr="006F7826">
        <w:rPr>
          <w:rFonts w:ascii="Arial" w:eastAsia="Arial Unicode MS" w:hAnsi="Arial" w:cs="Arial"/>
          <w:i/>
          <w:iCs/>
          <w:sz w:val="20"/>
          <w:szCs w:val="20"/>
          <w:u w:color="000000"/>
        </w:rPr>
        <w:t>We are in the process of selling our Russian activities to local management. I would like to thank our Russian colleagues for their commitment to Brunel and the business they build over the last 20 years.</w:t>
      </w:r>
    </w:p>
    <w:p w14:paraId="371FBDEA" w14:textId="77777777" w:rsidR="006F7826" w:rsidRPr="006F7826" w:rsidRDefault="006F7826" w:rsidP="006F7826">
      <w:pPr>
        <w:spacing w:line="276" w:lineRule="auto"/>
        <w:rPr>
          <w:rFonts w:ascii="Arial" w:eastAsia="Arial Unicode MS" w:hAnsi="Arial" w:cs="Arial"/>
          <w:i/>
          <w:iCs/>
          <w:sz w:val="20"/>
          <w:szCs w:val="20"/>
          <w:u w:color="000000"/>
        </w:rPr>
      </w:pPr>
    </w:p>
    <w:p w14:paraId="0C544C18" w14:textId="77424FBD" w:rsidR="006F7826" w:rsidRPr="00BE1FC4" w:rsidRDefault="006F7826" w:rsidP="006F7826">
      <w:pPr>
        <w:spacing w:line="276" w:lineRule="auto"/>
        <w:rPr>
          <w:rFonts w:ascii="Arial" w:eastAsia="Arial Unicode MS" w:hAnsi="Arial" w:cs="Arial"/>
          <w:i/>
          <w:iCs/>
          <w:sz w:val="20"/>
          <w:szCs w:val="20"/>
          <w:u w:color="000000"/>
        </w:rPr>
      </w:pPr>
      <w:r w:rsidRPr="006F7826">
        <w:rPr>
          <w:rFonts w:ascii="Arial" w:eastAsia="Arial Unicode MS" w:hAnsi="Arial" w:cs="Arial"/>
          <w:i/>
          <w:iCs/>
          <w:sz w:val="20"/>
          <w:szCs w:val="20"/>
          <w:u w:color="000000"/>
        </w:rPr>
        <w:t>As we acquired Taylor Hopkinson in the last quarter of 2021 to expand our capabilities in the renewable market, we are steadily progressing with the post-merger integration activities and are confident that we will complete this in the coming months. This will allow us to maintain our leading position in the renewables vertical as we are driving the energy transition of our clients. To show our strong commitment to these trends, we have updated our own ESG strategy and accelerate our ambitions to become carbon neutral.</w:t>
      </w:r>
    </w:p>
    <w:p w14:paraId="5CD7B49D" w14:textId="77777777" w:rsidR="00272D56" w:rsidRPr="00BE1FC4" w:rsidRDefault="00272D56" w:rsidP="001D69CB">
      <w:pPr>
        <w:spacing w:line="276" w:lineRule="auto"/>
        <w:rPr>
          <w:rFonts w:ascii="Arial" w:eastAsia="Arial Unicode MS" w:hAnsi="Arial" w:cs="Arial"/>
          <w:i/>
          <w:iCs/>
          <w:sz w:val="20"/>
          <w:szCs w:val="20"/>
          <w:u w:color="000000"/>
        </w:rPr>
      </w:pPr>
    </w:p>
    <w:p w14:paraId="4225E9C2" w14:textId="59EAE304" w:rsidR="00B3167C" w:rsidRPr="00BE1FC4" w:rsidRDefault="00B3167C" w:rsidP="00B3167C">
      <w:pPr>
        <w:spacing w:line="276" w:lineRule="auto"/>
        <w:rPr>
          <w:rFonts w:ascii="Arial" w:eastAsia="Arial Unicode MS" w:hAnsi="Arial" w:cs="Arial"/>
          <w:i/>
          <w:iCs/>
          <w:sz w:val="20"/>
          <w:szCs w:val="20"/>
          <w:u w:color="000000"/>
        </w:rPr>
      </w:pPr>
      <w:r w:rsidRPr="00BE1FC4">
        <w:rPr>
          <w:rFonts w:ascii="Arial" w:eastAsia="Arial Unicode MS" w:hAnsi="Arial" w:cs="Arial"/>
          <w:i/>
          <w:iCs/>
          <w:sz w:val="20"/>
          <w:szCs w:val="20"/>
          <w:u w:color="000000"/>
        </w:rPr>
        <w:t xml:space="preserve">We can build upon our strong team of Brunellers. We ask all Brunellers to be ‘curious’ to grow our knowledge leadership </w:t>
      </w:r>
      <w:proofErr w:type="gramStart"/>
      <w:r w:rsidRPr="00BE1FC4">
        <w:rPr>
          <w:rFonts w:ascii="Arial" w:eastAsia="Arial Unicode MS" w:hAnsi="Arial" w:cs="Arial"/>
          <w:i/>
          <w:iCs/>
          <w:sz w:val="20"/>
          <w:szCs w:val="20"/>
          <w:u w:color="000000"/>
        </w:rPr>
        <w:t>and  to</w:t>
      </w:r>
      <w:proofErr w:type="gramEnd"/>
      <w:r w:rsidRPr="00BE1FC4">
        <w:rPr>
          <w:rFonts w:ascii="Arial" w:eastAsia="Arial Unicode MS" w:hAnsi="Arial" w:cs="Arial"/>
          <w:i/>
          <w:iCs/>
          <w:sz w:val="20"/>
          <w:szCs w:val="20"/>
          <w:u w:color="000000"/>
        </w:rPr>
        <w:t xml:space="preserve"> be ‘eager’ to show the right attitude  to further expand our business. We are confident we can stay ahead of our </w:t>
      </w:r>
      <w:proofErr w:type="gramStart"/>
      <w:r w:rsidRPr="00BE1FC4">
        <w:rPr>
          <w:rFonts w:ascii="Arial" w:eastAsia="Arial Unicode MS" w:hAnsi="Arial" w:cs="Arial"/>
          <w:i/>
          <w:iCs/>
          <w:sz w:val="20"/>
          <w:szCs w:val="20"/>
          <w:u w:color="000000"/>
        </w:rPr>
        <w:t>five year</w:t>
      </w:r>
      <w:proofErr w:type="gramEnd"/>
      <w:r w:rsidRPr="00BE1FC4">
        <w:rPr>
          <w:rFonts w:ascii="Arial" w:eastAsia="Arial Unicode MS" w:hAnsi="Arial" w:cs="Arial"/>
          <w:i/>
          <w:iCs/>
          <w:sz w:val="20"/>
          <w:szCs w:val="20"/>
          <w:u w:color="000000"/>
        </w:rPr>
        <w:t xml:space="preserve"> plan and take advantage of the post-COVID momentum as most regions have abandoned their restrictions and are already delivering upon the increased demand for engineers.” </w:t>
      </w:r>
    </w:p>
    <w:p w14:paraId="51555AFB" w14:textId="33E1DEE4" w:rsidR="00122C7E" w:rsidRDefault="00122C7E">
      <w:pPr>
        <w:rPr>
          <w:rFonts w:ascii="Arial" w:eastAsia="Arial Unicode MS" w:hAnsi="Arial" w:cs="Arial"/>
          <w:i/>
          <w:iCs/>
          <w:color w:val="353F49"/>
          <w:sz w:val="20"/>
          <w:szCs w:val="20"/>
          <w:u w:color="000000"/>
        </w:rPr>
      </w:pPr>
      <w:r>
        <w:rPr>
          <w:rFonts w:ascii="Arial" w:eastAsia="Arial Unicode MS" w:hAnsi="Arial" w:cs="Arial"/>
          <w:i/>
          <w:iCs/>
          <w:color w:val="353F49"/>
          <w:sz w:val="20"/>
          <w:szCs w:val="20"/>
          <w:u w:color="000000"/>
        </w:rPr>
        <w:br w:type="page"/>
      </w:r>
    </w:p>
    <w:p w14:paraId="13817FEF" w14:textId="77777777" w:rsidR="009803BE" w:rsidRDefault="009803BE" w:rsidP="009803BE">
      <w:pPr>
        <w:rPr>
          <w:rFonts w:ascii="Arial" w:eastAsia="Calibri" w:hAnsi="Arial" w:cs="Arial"/>
          <w:b/>
          <w:sz w:val="20"/>
          <w:szCs w:val="20"/>
          <w:lang w:val="en-GB"/>
        </w:rPr>
      </w:pPr>
      <w:r>
        <w:rPr>
          <w:rFonts w:ascii="Arial" w:eastAsia="Calibri" w:hAnsi="Arial" w:cs="Arial"/>
          <w:b/>
          <w:sz w:val="20"/>
          <w:szCs w:val="20"/>
          <w:lang w:val="en-GB"/>
        </w:rPr>
        <w:lastRenderedPageBreak/>
        <w:t>ESG strategy</w:t>
      </w:r>
    </w:p>
    <w:p w14:paraId="3524E6A2" w14:textId="63AF23F9" w:rsidR="006F7826" w:rsidRDefault="006F7826" w:rsidP="00B3167C">
      <w:pPr>
        <w:spacing w:line="300" w:lineRule="exact"/>
        <w:jc w:val="both"/>
        <w:rPr>
          <w:rFonts w:ascii="Arial" w:eastAsia="Calibri" w:hAnsi="Arial" w:cs="Arial"/>
          <w:sz w:val="20"/>
          <w:szCs w:val="20"/>
          <w:lang w:val="en-GB"/>
        </w:rPr>
      </w:pPr>
      <w:r w:rsidRPr="006F7826">
        <w:rPr>
          <w:rFonts w:ascii="Arial" w:eastAsia="Calibri" w:hAnsi="Arial" w:cs="Arial"/>
          <w:sz w:val="20"/>
          <w:szCs w:val="20"/>
          <w:lang w:val="en-GB"/>
        </w:rPr>
        <w:t xml:space="preserve">Following our strategy update in March 2021, we have seen our new growth strategy gaining further traction. We are well positioned to take advantage of the increased demand for specialists and engineering solutions for a more sustainable world. The acquisition of Taylor Hopkinson has established our leadership position in the renewables vertical and we are instrumental in our clients’ energy transition. To underline our commitments for a more sustainable world, we have updated our ESG strategy and will accelerate the efforts to become carbon neutral. At last year’s capital markets day, we had committed to reduce our footprint and to fully compensate the remaining emission by 2030. The reduction plan is well underway. We have decided to already offset all remaining emission as of 2022. </w:t>
      </w:r>
    </w:p>
    <w:p w14:paraId="10A15F67" w14:textId="76435CF8" w:rsidR="00B44E46" w:rsidRPr="00272D56" w:rsidRDefault="00B44E46" w:rsidP="00272D56">
      <w:pPr>
        <w:spacing w:line="300" w:lineRule="exact"/>
        <w:jc w:val="both"/>
        <w:rPr>
          <w:rFonts w:ascii="Arial" w:eastAsia="Calibri" w:hAnsi="Arial" w:cs="Arial"/>
          <w:sz w:val="20"/>
          <w:szCs w:val="20"/>
        </w:rPr>
      </w:pPr>
    </w:p>
    <w:p w14:paraId="22EB02ED" w14:textId="77777777" w:rsidR="00B44E46" w:rsidRDefault="00B44E46" w:rsidP="002B2DF0">
      <w:pPr>
        <w:keepNext/>
        <w:keepLines/>
        <w:spacing w:line="20" w:lineRule="exact"/>
        <w:rPr>
          <w:rFonts w:ascii="Arial" w:eastAsia="Calibri" w:hAnsi="Arial" w:cs="Arial"/>
          <w:sz w:val="20"/>
          <w:szCs w:val="20"/>
          <w:highlight w:val="yellow"/>
          <w:lang w:val="en-GB"/>
        </w:rPr>
      </w:pPr>
    </w:p>
    <w:tbl>
      <w:tblPr>
        <w:tblW w:w="7756" w:type="dxa"/>
        <w:tblInd w:w="70" w:type="dxa"/>
        <w:tblCellMar>
          <w:left w:w="70" w:type="dxa"/>
          <w:right w:w="70" w:type="dxa"/>
        </w:tblCellMar>
        <w:tblLook w:val="04A0" w:firstRow="1" w:lastRow="0" w:firstColumn="1" w:lastColumn="0" w:noHBand="0" w:noVBand="1"/>
      </w:tblPr>
      <w:tblGrid>
        <w:gridCol w:w="4063"/>
        <w:gridCol w:w="1312"/>
        <w:gridCol w:w="1222"/>
        <w:gridCol w:w="6"/>
        <w:gridCol w:w="876"/>
        <w:gridCol w:w="9"/>
        <w:gridCol w:w="37"/>
        <w:gridCol w:w="179"/>
        <w:gridCol w:w="52"/>
      </w:tblGrid>
      <w:tr w:rsidR="000E586D" w14:paraId="35A30818" w14:textId="77777777" w:rsidTr="000E586D">
        <w:trPr>
          <w:gridAfter w:val="1"/>
          <w:wAfter w:w="52" w:type="dxa"/>
          <w:trHeight w:val="255"/>
        </w:trPr>
        <w:tc>
          <w:tcPr>
            <w:tcW w:w="7483" w:type="dxa"/>
            <w:gridSpan w:val="5"/>
            <w:tcBorders>
              <w:top w:val="nil"/>
              <w:left w:val="nil"/>
              <w:bottom w:val="single" w:sz="4" w:space="0" w:color="auto"/>
              <w:right w:val="nil"/>
            </w:tcBorders>
            <w:shd w:val="clear" w:color="auto" w:fill="auto"/>
            <w:vAlign w:val="center"/>
            <w:hideMark/>
          </w:tcPr>
          <w:p w14:paraId="236D6F14" w14:textId="77777777" w:rsidR="000800D8" w:rsidRDefault="000800D8" w:rsidP="000800D8">
            <w:pPr>
              <w:keepNext/>
              <w:keepLines/>
              <w:rPr>
                <w:rFonts w:ascii="Arial" w:hAnsi="Arial" w:cs="Arial"/>
                <w:b/>
                <w:bCs/>
                <w:color w:val="000000"/>
                <w:sz w:val="20"/>
                <w:szCs w:val="20"/>
              </w:rPr>
            </w:pPr>
            <w:r>
              <w:rPr>
                <w:rFonts w:ascii="Arial" w:hAnsi="Arial" w:cs="Arial"/>
                <w:b/>
                <w:bCs/>
                <w:color w:val="000000"/>
                <w:sz w:val="20"/>
                <w:szCs w:val="20"/>
              </w:rPr>
              <w:t>Brunel International (unaudited)</w:t>
            </w:r>
          </w:p>
        </w:tc>
        <w:tc>
          <w:tcPr>
            <w:tcW w:w="221" w:type="dxa"/>
            <w:gridSpan w:val="3"/>
            <w:tcBorders>
              <w:top w:val="nil"/>
              <w:left w:val="nil"/>
              <w:bottom w:val="nil"/>
              <w:right w:val="nil"/>
            </w:tcBorders>
            <w:shd w:val="clear" w:color="auto" w:fill="auto"/>
            <w:vAlign w:val="bottom"/>
            <w:hideMark/>
          </w:tcPr>
          <w:p w14:paraId="384B23A3" w14:textId="77777777" w:rsidR="000800D8" w:rsidRDefault="000800D8" w:rsidP="000800D8">
            <w:pPr>
              <w:keepNext/>
              <w:keepLines/>
              <w:rPr>
                <w:rFonts w:ascii="Arial" w:hAnsi="Arial" w:cs="Arial"/>
                <w:b/>
                <w:bCs/>
                <w:color w:val="000000"/>
                <w:sz w:val="20"/>
                <w:szCs w:val="20"/>
              </w:rPr>
            </w:pPr>
          </w:p>
        </w:tc>
      </w:tr>
      <w:tr w:rsidR="006D694C" w14:paraId="58DE756E" w14:textId="77777777" w:rsidTr="000E586D">
        <w:trPr>
          <w:gridAfter w:val="1"/>
          <w:wAfter w:w="48" w:type="dxa"/>
          <w:trHeight w:val="255"/>
        </w:trPr>
        <w:tc>
          <w:tcPr>
            <w:tcW w:w="5379" w:type="dxa"/>
            <w:gridSpan w:val="2"/>
            <w:tcBorders>
              <w:top w:val="single" w:sz="4" w:space="0" w:color="auto"/>
              <w:left w:val="nil"/>
              <w:bottom w:val="nil"/>
              <w:right w:val="nil"/>
            </w:tcBorders>
            <w:shd w:val="clear" w:color="auto" w:fill="auto"/>
            <w:vAlign w:val="center"/>
            <w:hideMark/>
          </w:tcPr>
          <w:p w14:paraId="4A7A5F6E"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P&amp;L amounts in EUR million</w:t>
            </w:r>
          </w:p>
        </w:tc>
        <w:tc>
          <w:tcPr>
            <w:tcW w:w="1222" w:type="dxa"/>
            <w:tcBorders>
              <w:top w:val="nil"/>
              <w:left w:val="nil"/>
              <w:bottom w:val="nil"/>
              <w:right w:val="nil"/>
            </w:tcBorders>
            <w:shd w:val="clear" w:color="auto" w:fill="auto"/>
            <w:vAlign w:val="bottom"/>
            <w:hideMark/>
          </w:tcPr>
          <w:p w14:paraId="53ABC937" w14:textId="77777777" w:rsidR="000800D8" w:rsidRDefault="000800D8" w:rsidP="000800D8">
            <w:pPr>
              <w:keepNext/>
              <w:keepLines/>
              <w:rPr>
                <w:rFonts w:ascii="Arial" w:hAnsi="Arial" w:cs="Arial"/>
                <w:color w:val="000000"/>
                <w:sz w:val="20"/>
                <w:szCs w:val="20"/>
              </w:rPr>
            </w:pPr>
          </w:p>
        </w:tc>
        <w:tc>
          <w:tcPr>
            <w:tcW w:w="891" w:type="dxa"/>
            <w:gridSpan w:val="3"/>
            <w:tcBorders>
              <w:top w:val="nil"/>
              <w:left w:val="nil"/>
              <w:bottom w:val="nil"/>
              <w:right w:val="nil"/>
            </w:tcBorders>
            <w:shd w:val="clear" w:color="auto" w:fill="auto"/>
            <w:vAlign w:val="bottom"/>
            <w:hideMark/>
          </w:tcPr>
          <w:p w14:paraId="00531D0C" w14:textId="77777777" w:rsidR="000800D8" w:rsidRPr="000800D8" w:rsidRDefault="000800D8" w:rsidP="000800D8">
            <w:pPr>
              <w:keepNext/>
              <w:keepLines/>
              <w:jc w:val="right"/>
              <w:rPr>
                <w:rFonts w:ascii="Arial" w:hAnsi="Arial" w:cs="Arial"/>
                <w:sz w:val="20"/>
                <w:szCs w:val="20"/>
              </w:rPr>
            </w:pPr>
          </w:p>
        </w:tc>
        <w:tc>
          <w:tcPr>
            <w:tcW w:w="216" w:type="dxa"/>
            <w:gridSpan w:val="2"/>
            <w:tcBorders>
              <w:top w:val="nil"/>
              <w:left w:val="nil"/>
              <w:bottom w:val="nil"/>
              <w:right w:val="nil"/>
            </w:tcBorders>
            <w:shd w:val="clear" w:color="auto" w:fill="auto"/>
            <w:vAlign w:val="bottom"/>
            <w:hideMark/>
          </w:tcPr>
          <w:p w14:paraId="0F8E1594" w14:textId="77777777" w:rsidR="000800D8" w:rsidRPr="000800D8" w:rsidRDefault="000800D8" w:rsidP="000800D8">
            <w:pPr>
              <w:keepNext/>
              <w:keepLines/>
              <w:rPr>
                <w:rFonts w:ascii="Arial" w:hAnsi="Arial" w:cs="Arial"/>
                <w:sz w:val="20"/>
                <w:szCs w:val="20"/>
              </w:rPr>
            </w:pPr>
          </w:p>
        </w:tc>
      </w:tr>
      <w:tr w:rsidR="009F3607" w14:paraId="3AFA990A" w14:textId="77777777" w:rsidTr="000E586D">
        <w:trPr>
          <w:gridAfter w:val="1"/>
          <w:wAfter w:w="48" w:type="dxa"/>
          <w:trHeight w:val="255"/>
        </w:trPr>
        <w:tc>
          <w:tcPr>
            <w:tcW w:w="4067" w:type="dxa"/>
            <w:tcBorders>
              <w:top w:val="nil"/>
              <w:left w:val="nil"/>
              <w:bottom w:val="nil"/>
              <w:right w:val="nil"/>
            </w:tcBorders>
            <w:shd w:val="clear" w:color="auto" w:fill="auto"/>
            <w:vAlign w:val="bottom"/>
            <w:hideMark/>
          </w:tcPr>
          <w:p w14:paraId="694BDAAD" w14:textId="77777777" w:rsidR="000800D8" w:rsidRPr="000800D8" w:rsidRDefault="000800D8" w:rsidP="000800D8">
            <w:pPr>
              <w:keepNext/>
              <w:keepLines/>
              <w:rPr>
                <w:rFonts w:ascii="Arial" w:hAnsi="Arial" w:cs="Arial"/>
                <w:sz w:val="20"/>
                <w:szCs w:val="20"/>
              </w:rPr>
            </w:pPr>
          </w:p>
        </w:tc>
        <w:tc>
          <w:tcPr>
            <w:tcW w:w="1312" w:type="dxa"/>
            <w:tcBorders>
              <w:top w:val="nil"/>
              <w:left w:val="nil"/>
              <w:bottom w:val="nil"/>
              <w:right w:val="nil"/>
            </w:tcBorders>
            <w:shd w:val="clear" w:color="auto" w:fill="auto"/>
            <w:vAlign w:val="center"/>
            <w:hideMark/>
          </w:tcPr>
          <w:p w14:paraId="1E110979"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Q1 2022</w:t>
            </w:r>
          </w:p>
        </w:tc>
        <w:tc>
          <w:tcPr>
            <w:tcW w:w="1228" w:type="dxa"/>
            <w:gridSpan w:val="2"/>
            <w:tcBorders>
              <w:top w:val="nil"/>
              <w:left w:val="nil"/>
              <w:bottom w:val="nil"/>
              <w:right w:val="nil"/>
            </w:tcBorders>
            <w:shd w:val="clear" w:color="auto" w:fill="auto"/>
            <w:vAlign w:val="center"/>
            <w:hideMark/>
          </w:tcPr>
          <w:p w14:paraId="0EA52CA5"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Q1 2021</w:t>
            </w:r>
          </w:p>
        </w:tc>
        <w:tc>
          <w:tcPr>
            <w:tcW w:w="885" w:type="dxa"/>
            <w:gridSpan w:val="2"/>
            <w:tcBorders>
              <w:top w:val="nil"/>
              <w:left w:val="nil"/>
              <w:bottom w:val="nil"/>
              <w:right w:val="nil"/>
            </w:tcBorders>
            <w:shd w:val="clear" w:color="auto" w:fill="auto"/>
            <w:vAlign w:val="center"/>
            <w:hideMark/>
          </w:tcPr>
          <w:p w14:paraId="71AE6691"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Δ%</w:t>
            </w:r>
          </w:p>
        </w:tc>
        <w:tc>
          <w:tcPr>
            <w:tcW w:w="216" w:type="dxa"/>
            <w:gridSpan w:val="2"/>
            <w:tcBorders>
              <w:top w:val="nil"/>
              <w:left w:val="nil"/>
              <w:bottom w:val="nil"/>
              <w:right w:val="nil"/>
            </w:tcBorders>
            <w:shd w:val="clear" w:color="auto" w:fill="auto"/>
            <w:vAlign w:val="bottom"/>
            <w:hideMark/>
          </w:tcPr>
          <w:p w14:paraId="4AA1C475" w14:textId="77777777" w:rsidR="000800D8" w:rsidRDefault="000800D8" w:rsidP="000800D8">
            <w:pPr>
              <w:keepNext/>
              <w:keepLines/>
              <w:rPr>
                <w:rFonts w:ascii="Arial" w:hAnsi="Arial" w:cs="Arial"/>
                <w:b/>
                <w:bCs/>
                <w:color w:val="000000"/>
                <w:sz w:val="20"/>
                <w:szCs w:val="20"/>
              </w:rPr>
            </w:pPr>
          </w:p>
        </w:tc>
      </w:tr>
      <w:tr w:rsidR="009F3607" w14:paraId="13163C67" w14:textId="77777777" w:rsidTr="000E586D">
        <w:trPr>
          <w:gridAfter w:val="1"/>
          <w:wAfter w:w="48" w:type="dxa"/>
          <w:trHeight w:val="285"/>
        </w:trPr>
        <w:tc>
          <w:tcPr>
            <w:tcW w:w="4067" w:type="dxa"/>
            <w:tcBorders>
              <w:top w:val="nil"/>
              <w:left w:val="nil"/>
              <w:bottom w:val="nil"/>
              <w:right w:val="nil"/>
            </w:tcBorders>
            <w:shd w:val="clear" w:color="auto" w:fill="auto"/>
            <w:vAlign w:val="center"/>
            <w:hideMark/>
          </w:tcPr>
          <w:p w14:paraId="3ACDFAFC"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Revenue</w:t>
            </w:r>
          </w:p>
        </w:tc>
        <w:tc>
          <w:tcPr>
            <w:tcW w:w="1312" w:type="dxa"/>
            <w:tcBorders>
              <w:top w:val="nil"/>
              <w:left w:val="nil"/>
              <w:bottom w:val="nil"/>
              <w:right w:val="nil"/>
            </w:tcBorders>
            <w:shd w:val="clear" w:color="auto" w:fill="auto"/>
            <w:vAlign w:val="center"/>
            <w:hideMark/>
          </w:tcPr>
          <w:p w14:paraId="0B227409" w14:textId="77777777" w:rsidR="000800D8" w:rsidRDefault="000800D8" w:rsidP="000800D8">
            <w:pPr>
              <w:keepNext/>
              <w:keepLines/>
              <w:tabs>
                <w:tab w:val="right" w:pos="1171"/>
              </w:tabs>
              <w:jc w:val="right"/>
              <w:rPr>
                <w:rFonts w:ascii="Arial" w:hAnsi="Arial" w:cs="Arial"/>
                <w:color w:val="000000"/>
                <w:sz w:val="20"/>
                <w:szCs w:val="20"/>
              </w:rPr>
            </w:pPr>
            <w:r>
              <w:rPr>
                <w:rFonts w:ascii="Arial" w:hAnsi="Arial" w:cs="Arial"/>
                <w:color w:val="000000"/>
                <w:sz w:val="20"/>
                <w:szCs w:val="20"/>
              </w:rPr>
              <w:tab/>
              <w:t>274.6</w:t>
            </w:r>
          </w:p>
        </w:tc>
        <w:tc>
          <w:tcPr>
            <w:tcW w:w="1228" w:type="dxa"/>
            <w:gridSpan w:val="2"/>
            <w:tcBorders>
              <w:top w:val="nil"/>
              <w:left w:val="nil"/>
              <w:bottom w:val="nil"/>
              <w:right w:val="nil"/>
            </w:tcBorders>
            <w:shd w:val="clear" w:color="auto" w:fill="auto"/>
            <w:vAlign w:val="center"/>
            <w:hideMark/>
          </w:tcPr>
          <w:p w14:paraId="43CA329E" w14:textId="77777777" w:rsidR="000800D8" w:rsidRDefault="000800D8" w:rsidP="000800D8">
            <w:pPr>
              <w:keepNext/>
              <w:keepLines/>
              <w:tabs>
                <w:tab w:val="right" w:pos="997"/>
              </w:tabs>
              <w:jc w:val="right"/>
              <w:rPr>
                <w:rFonts w:ascii="Arial" w:hAnsi="Arial" w:cs="Arial"/>
                <w:color w:val="000000"/>
                <w:sz w:val="20"/>
                <w:szCs w:val="20"/>
              </w:rPr>
            </w:pPr>
            <w:r>
              <w:rPr>
                <w:rFonts w:ascii="Arial" w:hAnsi="Arial" w:cs="Arial"/>
                <w:color w:val="000000"/>
                <w:sz w:val="20"/>
                <w:szCs w:val="20"/>
              </w:rPr>
              <w:tab/>
              <w:t>213.0</w:t>
            </w:r>
          </w:p>
        </w:tc>
        <w:tc>
          <w:tcPr>
            <w:tcW w:w="885" w:type="dxa"/>
            <w:gridSpan w:val="2"/>
            <w:tcBorders>
              <w:top w:val="nil"/>
              <w:left w:val="nil"/>
              <w:bottom w:val="nil"/>
              <w:right w:val="nil"/>
            </w:tcBorders>
            <w:shd w:val="clear" w:color="auto" w:fill="auto"/>
            <w:vAlign w:val="center"/>
            <w:hideMark/>
          </w:tcPr>
          <w:p w14:paraId="3F04BDD3"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29%</w:t>
            </w:r>
          </w:p>
        </w:tc>
        <w:tc>
          <w:tcPr>
            <w:tcW w:w="216" w:type="dxa"/>
            <w:gridSpan w:val="2"/>
            <w:tcBorders>
              <w:top w:val="single" w:sz="4" w:space="0" w:color="FFFFFF"/>
              <w:left w:val="nil"/>
              <w:bottom w:val="single" w:sz="4" w:space="0" w:color="FFFFFF"/>
              <w:right w:val="nil"/>
            </w:tcBorders>
            <w:shd w:val="clear" w:color="auto" w:fill="auto"/>
            <w:hideMark/>
          </w:tcPr>
          <w:p w14:paraId="33F32D1B" w14:textId="77777777" w:rsidR="000800D8" w:rsidRPr="000800D8" w:rsidRDefault="000800D8" w:rsidP="000800D8">
            <w:pPr>
              <w:keepNext/>
              <w:keepLines/>
              <w:rPr>
                <w:rFonts w:ascii="Arial" w:hAnsi="Arial" w:cs="Arial"/>
                <w:color w:val="081020"/>
                <w:sz w:val="20"/>
                <w:szCs w:val="20"/>
                <w:vertAlign w:val="superscript"/>
              </w:rPr>
            </w:pPr>
            <w:r w:rsidRPr="000800D8">
              <w:rPr>
                <w:rFonts w:ascii="Arial" w:hAnsi="Arial" w:cs="Arial"/>
                <w:color w:val="081020"/>
                <w:sz w:val="20"/>
                <w:szCs w:val="20"/>
                <w:vertAlign w:val="superscript"/>
              </w:rPr>
              <w:t>a</w:t>
            </w:r>
          </w:p>
        </w:tc>
      </w:tr>
      <w:tr w:rsidR="009F3607" w14:paraId="03B581D4" w14:textId="77777777" w:rsidTr="000E586D">
        <w:trPr>
          <w:gridAfter w:val="1"/>
          <w:wAfter w:w="48" w:type="dxa"/>
          <w:trHeight w:val="255"/>
        </w:trPr>
        <w:tc>
          <w:tcPr>
            <w:tcW w:w="4067" w:type="dxa"/>
            <w:tcBorders>
              <w:top w:val="nil"/>
              <w:left w:val="nil"/>
              <w:bottom w:val="nil"/>
              <w:right w:val="nil"/>
            </w:tcBorders>
            <w:shd w:val="clear" w:color="auto" w:fill="auto"/>
            <w:vAlign w:val="center"/>
            <w:hideMark/>
          </w:tcPr>
          <w:p w14:paraId="5717FBDB"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Gross Profit</w:t>
            </w:r>
          </w:p>
        </w:tc>
        <w:tc>
          <w:tcPr>
            <w:tcW w:w="1312" w:type="dxa"/>
            <w:tcBorders>
              <w:top w:val="nil"/>
              <w:left w:val="nil"/>
              <w:bottom w:val="nil"/>
              <w:right w:val="nil"/>
            </w:tcBorders>
            <w:shd w:val="clear" w:color="auto" w:fill="auto"/>
            <w:vAlign w:val="center"/>
            <w:hideMark/>
          </w:tcPr>
          <w:p w14:paraId="4E25E27D" w14:textId="77777777" w:rsidR="000800D8" w:rsidRDefault="000800D8" w:rsidP="000800D8">
            <w:pPr>
              <w:keepNext/>
              <w:keepLines/>
              <w:tabs>
                <w:tab w:val="right" w:pos="1171"/>
              </w:tabs>
              <w:jc w:val="right"/>
              <w:rPr>
                <w:rFonts w:ascii="Arial" w:hAnsi="Arial" w:cs="Arial"/>
                <w:color w:val="000000"/>
                <w:sz w:val="20"/>
                <w:szCs w:val="20"/>
              </w:rPr>
            </w:pPr>
            <w:r>
              <w:rPr>
                <w:rFonts w:ascii="Arial" w:hAnsi="Arial" w:cs="Arial"/>
                <w:color w:val="000000"/>
                <w:sz w:val="20"/>
                <w:szCs w:val="20"/>
              </w:rPr>
              <w:tab/>
              <w:t>61.8</w:t>
            </w:r>
          </w:p>
        </w:tc>
        <w:tc>
          <w:tcPr>
            <w:tcW w:w="1228" w:type="dxa"/>
            <w:gridSpan w:val="2"/>
            <w:tcBorders>
              <w:top w:val="nil"/>
              <w:left w:val="nil"/>
              <w:bottom w:val="nil"/>
              <w:right w:val="nil"/>
            </w:tcBorders>
            <w:shd w:val="clear" w:color="auto" w:fill="auto"/>
            <w:vAlign w:val="center"/>
            <w:hideMark/>
          </w:tcPr>
          <w:p w14:paraId="1E6EBEC3" w14:textId="77777777" w:rsidR="000800D8" w:rsidRDefault="000800D8" w:rsidP="000800D8">
            <w:pPr>
              <w:keepNext/>
              <w:keepLines/>
              <w:tabs>
                <w:tab w:val="right" w:pos="997"/>
              </w:tabs>
              <w:jc w:val="right"/>
              <w:rPr>
                <w:rFonts w:ascii="Arial" w:hAnsi="Arial" w:cs="Arial"/>
                <w:color w:val="000000"/>
                <w:sz w:val="20"/>
                <w:szCs w:val="20"/>
              </w:rPr>
            </w:pPr>
            <w:r>
              <w:rPr>
                <w:rFonts w:ascii="Arial" w:hAnsi="Arial" w:cs="Arial"/>
                <w:color w:val="000000"/>
                <w:sz w:val="20"/>
                <w:szCs w:val="20"/>
              </w:rPr>
              <w:tab/>
              <w:t>49.3</w:t>
            </w:r>
          </w:p>
        </w:tc>
        <w:tc>
          <w:tcPr>
            <w:tcW w:w="885" w:type="dxa"/>
            <w:gridSpan w:val="2"/>
            <w:tcBorders>
              <w:top w:val="nil"/>
              <w:left w:val="nil"/>
              <w:bottom w:val="nil"/>
              <w:right w:val="nil"/>
            </w:tcBorders>
            <w:shd w:val="clear" w:color="auto" w:fill="auto"/>
            <w:vAlign w:val="center"/>
            <w:hideMark/>
          </w:tcPr>
          <w:p w14:paraId="19990127"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25%</w:t>
            </w:r>
          </w:p>
        </w:tc>
        <w:tc>
          <w:tcPr>
            <w:tcW w:w="216" w:type="dxa"/>
            <w:gridSpan w:val="2"/>
            <w:tcBorders>
              <w:top w:val="nil"/>
              <w:left w:val="nil"/>
              <w:bottom w:val="nil"/>
              <w:right w:val="nil"/>
            </w:tcBorders>
            <w:shd w:val="clear" w:color="auto" w:fill="auto"/>
            <w:vAlign w:val="bottom"/>
            <w:hideMark/>
          </w:tcPr>
          <w:p w14:paraId="1DCE057E" w14:textId="77777777" w:rsidR="000800D8" w:rsidRDefault="000800D8" w:rsidP="000800D8">
            <w:pPr>
              <w:keepNext/>
              <w:keepLines/>
              <w:rPr>
                <w:rFonts w:ascii="Arial" w:hAnsi="Arial" w:cs="Arial"/>
                <w:b/>
                <w:bCs/>
                <w:color w:val="000000"/>
                <w:sz w:val="20"/>
                <w:szCs w:val="20"/>
              </w:rPr>
            </w:pPr>
          </w:p>
        </w:tc>
      </w:tr>
      <w:tr w:rsidR="009F3607" w14:paraId="78B23D55" w14:textId="77777777" w:rsidTr="000E586D">
        <w:trPr>
          <w:gridAfter w:val="1"/>
          <w:wAfter w:w="48" w:type="dxa"/>
          <w:trHeight w:val="255"/>
        </w:trPr>
        <w:tc>
          <w:tcPr>
            <w:tcW w:w="4067" w:type="dxa"/>
            <w:tcBorders>
              <w:top w:val="nil"/>
              <w:left w:val="nil"/>
              <w:bottom w:val="nil"/>
              <w:right w:val="nil"/>
            </w:tcBorders>
            <w:shd w:val="clear" w:color="auto" w:fill="auto"/>
            <w:vAlign w:val="center"/>
            <w:hideMark/>
          </w:tcPr>
          <w:p w14:paraId="65424754"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Gross margin</w:t>
            </w:r>
          </w:p>
        </w:tc>
        <w:tc>
          <w:tcPr>
            <w:tcW w:w="1312" w:type="dxa"/>
            <w:tcBorders>
              <w:top w:val="nil"/>
              <w:left w:val="nil"/>
              <w:bottom w:val="nil"/>
              <w:right w:val="nil"/>
            </w:tcBorders>
            <w:shd w:val="clear" w:color="auto" w:fill="auto"/>
            <w:vAlign w:val="center"/>
            <w:hideMark/>
          </w:tcPr>
          <w:p w14:paraId="3AB74CE3"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22.5%</w:t>
            </w:r>
          </w:p>
        </w:tc>
        <w:tc>
          <w:tcPr>
            <w:tcW w:w="1228" w:type="dxa"/>
            <w:gridSpan w:val="2"/>
            <w:tcBorders>
              <w:top w:val="nil"/>
              <w:left w:val="nil"/>
              <w:bottom w:val="nil"/>
              <w:right w:val="nil"/>
            </w:tcBorders>
            <w:shd w:val="clear" w:color="auto" w:fill="auto"/>
            <w:vAlign w:val="center"/>
            <w:hideMark/>
          </w:tcPr>
          <w:p w14:paraId="250D8578"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23.1%</w:t>
            </w:r>
          </w:p>
        </w:tc>
        <w:tc>
          <w:tcPr>
            <w:tcW w:w="885" w:type="dxa"/>
            <w:gridSpan w:val="2"/>
            <w:tcBorders>
              <w:top w:val="nil"/>
              <w:left w:val="nil"/>
              <w:bottom w:val="nil"/>
              <w:right w:val="nil"/>
            </w:tcBorders>
            <w:shd w:val="clear" w:color="auto" w:fill="auto"/>
            <w:vAlign w:val="bottom"/>
            <w:hideMark/>
          </w:tcPr>
          <w:p w14:paraId="12C620BE" w14:textId="77777777" w:rsidR="000800D8" w:rsidRDefault="000800D8" w:rsidP="000800D8">
            <w:pPr>
              <w:keepNext/>
              <w:keepLines/>
              <w:jc w:val="right"/>
              <w:rPr>
                <w:rFonts w:ascii="Arial" w:hAnsi="Arial" w:cs="Arial"/>
                <w:color w:val="000000"/>
                <w:sz w:val="20"/>
                <w:szCs w:val="20"/>
              </w:rPr>
            </w:pPr>
          </w:p>
        </w:tc>
        <w:tc>
          <w:tcPr>
            <w:tcW w:w="216" w:type="dxa"/>
            <w:gridSpan w:val="2"/>
            <w:tcBorders>
              <w:top w:val="nil"/>
              <w:left w:val="nil"/>
              <w:bottom w:val="nil"/>
              <w:right w:val="nil"/>
            </w:tcBorders>
            <w:shd w:val="clear" w:color="auto" w:fill="auto"/>
            <w:vAlign w:val="bottom"/>
            <w:hideMark/>
          </w:tcPr>
          <w:p w14:paraId="55E2CBD3" w14:textId="77777777" w:rsidR="000800D8" w:rsidRPr="000800D8" w:rsidRDefault="000800D8" w:rsidP="000800D8">
            <w:pPr>
              <w:keepNext/>
              <w:keepLines/>
              <w:rPr>
                <w:rFonts w:ascii="Arial" w:hAnsi="Arial" w:cs="Arial"/>
                <w:sz w:val="20"/>
                <w:szCs w:val="20"/>
              </w:rPr>
            </w:pPr>
          </w:p>
        </w:tc>
      </w:tr>
      <w:tr w:rsidR="009F3607" w14:paraId="7F195F98" w14:textId="77777777" w:rsidTr="000E586D">
        <w:trPr>
          <w:gridAfter w:val="1"/>
          <w:wAfter w:w="48" w:type="dxa"/>
          <w:trHeight w:val="285"/>
        </w:trPr>
        <w:tc>
          <w:tcPr>
            <w:tcW w:w="4067" w:type="dxa"/>
            <w:tcBorders>
              <w:top w:val="nil"/>
              <w:left w:val="nil"/>
              <w:bottom w:val="nil"/>
              <w:right w:val="nil"/>
            </w:tcBorders>
            <w:shd w:val="clear" w:color="auto" w:fill="auto"/>
            <w:vAlign w:val="center"/>
            <w:hideMark/>
          </w:tcPr>
          <w:p w14:paraId="68E7E45B"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Operating costs</w:t>
            </w:r>
          </w:p>
        </w:tc>
        <w:tc>
          <w:tcPr>
            <w:tcW w:w="1312" w:type="dxa"/>
            <w:tcBorders>
              <w:top w:val="nil"/>
              <w:left w:val="nil"/>
              <w:bottom w:val="nil"/>
              <w:right w:val="nil"/>
            </w:tcBorders>
            <w:shd w:val="clear" w:color="auto" w:fill="auto"/>
            <w:vAlign w:val="center"/>
            <w:hideMark/>
          </w:tcPr>
          <w:p w14:paraId="23306847" w14:textId="77777777" w:rsidR="000800D8" w:rsidRDefault="000800D8" w:rsidP="000800D8">
            <w:pPr>
              <w:keepNext/>
              <w:keepLines/>
              <w:tabs>
                <w:tab w:val="right" w:pos="1171"/>
              </w:tabs>
              <w:jc w:val="right"/>
              <w:rPr>
                <w:rFonts w:ascii="Arial" w:hAnsi="Arial" w:cs="Arial"/>
                <w:color w:val="000000"/>
                <w:sz w:val="20"/>
                <w:szCs w:val="20"/>
              </w:rPr>
            </w:pPr>
            <w:r>
              <w:rPr>
                <w:rFonts w:ascii="Arial" w:hAnsi="Arial" w:cs="Arial"/>
                <w:color w:val="000000"/>
                <w:sz w:val="20"/>
                <w:szCs w:val="20"/>
              </w:rPr>
              <w:tab/>
              <w:t>45.1</w:t>
            </w:r>
          </w:p>
        </w:tc>
        <w:tc>
          <w:tcPr>
            <w:tcW w:w="1228" w:type="dxa"/>
            <w:gridSpan w:val="2"/>
            <w:tcBorders>
              <w:top w:val="nil"/>
              <w:left w:val="nil"/>
              <w:bottom w:val="nil"/>
              <w:right w:val="nil"/>
            </w:tcBorders>
            <w:shd w:val="clear" w:color="auto" w:fill="auto"/>
            <w:vAlign w:val="center"/>
            <w:hideMark/>
          </w:tcPr>
          <w:p w14:paraId="131D30E1" w14:textId="77777777" w:rsidR="000800D8" w:rsidRDefault="000800D8" w:rsidP="000800D8">
            <w:pPr>
              <w:keepNext/>
              <w:keepLines/>
              <w:tabs>
                <w:tab w:val="right" w:pos="997"/>
              </w:tabs>
              <w:jc w:val="right"/>
              <w:rPr>
                <w:rFonts w:ascii="Arial" w:hAnsi="Arial" w:cs="Arial"/>
                <w:color w:val="000000"/>
                <w:sz w:val="20"/>
                <w:szCs w:val="20"/>
              </w:rPr>
            </w:pPr>
            <w:r>
              <w:rPr>
                <w:rFonts w:ascii="Arial" w:hAnsi="Arial" w:cs="Arial"/>
                <w:color w:val="000000"/>
                <w:sz w:val="20"/>
                <w:szCs w:val="20"/>
              </w:rPr>
              <w:tab/>
              <w:t>38.6</w:t>
            </w:r>
          </w:p>
        </w:tc>
        <w:tc>
          <w:tcPr>
            <w:tcW w:w="885" w:type="dxa"/>
            <w:gridSpan w:val="2"/>
            <w:tcBorders>
              <w:top w:val="nil"/>
              <w:left w:val="nil"/>
              <w:bottom w:val="nil"/>
              <w:right w:val="nil"/>
            </w:tcBorders>
            <w:shd w:val="clear" w:color="auto" w:fill="auto"/>
            <w:vAlign w:val="center"/>
            <w:hideMark/>
          </w:tcPr>
          <w:p w14:paraId="61E8ED58"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17%</w:t>
            </w:r>
          </w:p>
        </w:tc>
        <w:tc>
          <w:tcPr>
            <w:tcW w:w="216" w:type="dxa"/>
            <w:gridSpan w:val="2"/>
            <w:tcBorders>
              <w:top w:val="single" w:sz="4" w:space="0" w:color="FFFFFF"/>
              <w:left w:val="nil"/>
              <w:bottom w:val="single" w:sz="4" w:space="0" w:color="FFFFFF"/>
              <w:right w:val="nil"/>
            </w:tcBorders>
            <w:shd w:val="clear" w:color="auto" w:fill="auto"/>
            <w:hideMark/>
          </w:tcPr>
          <w:p w14:paraId="3FE63F5B" w14:textId="77777777" w:rsidR="000800D8" w:rsidRPr="000800D8" w:rsidRDefault="000800D8" w:rsidP="000800D8">
            <w:pPr>
              <w:keepNext/>
              <w:keepLines/>
              <w:rPr>
                <w:rFonts w:ascii="Arial" w:hAnsi="Arial" w:cs="Arial"/>
                <w:color w:val="081020"/>
                <w:sz w:val="20"/>
                <w:szCs w:val="20"/>
                <w:vertAlign w:val="superscript"/>
              </w:rPr>
            </w:pPr>
            <w:r w:rsidRPr="000800D8">
              <w:rPr>
                <w:rFonts w:ascii="Arial" w:hAnsi="Arial" w:cs="Arial"/>
                <w:color w:val="081020"/>
                <w:sz w:val="20"/>
                <w:szCs w:val="20"/>
                <w:vertAlign w:val="superscript"/>
              </w:rPr>
              <w:t>b</w:t>
            </w:r>
          </w:p>
        </w:tc>
      </w:tr>
      <w:tr w:rsidR="009F3607" w14:paraId="6EA4F3D3" w14:textId="77777777" w:rsidTr="000E586D">
        <w:trPr>
          <w:gridAfter w:val="1"/>
          <w:wAfter w:w="48" w:type="dxa"/>
          <w:trHeight w:val="285"/>
        </w:trPr>
        <w:tc>
          <w:tcPr>
            <w:tcW w:w="4067" w:type="dxa"/>
            <w:tcBorders>
              <w:top w:val="nil"/>
              <w:left w:val="nil"/>
              <w:bottom w:val="nil"/>
              <w:right w:val="nil"/>
            </w:tcBorders>
            <w:shd w:val="clear" w:color="auto" w:fill="auto"/>
            <w:vAlign w:val="center"/>
            <w:hideMark/>
          </w:tcPr>
          <w:p w14:paraId="0B754CBF"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Operating result</w:t>
            </w:r>
          </w:p>
        </w:tc>
        <w:tc>
          <w:tcPr>
            <w:tcW w:w="1312" w:type="dxa"/>
            <w:tcBorders>
              <w:top w:val="nil"/>
              <w:left w:val="nil"/>
              <w:bottom w:val="nil"/>
              <w:right w:val="nil"/>
            </w:tcBorders>
            <w:shd w:val="clear" w:color="auto" w:fill="auto"/>
            <w:vAlign w:val="center"/>
            <w:hideMark/>
          </w:tcPr>
          <w:p w14:paraId="2E0DFF0C" w14:textId="77777777" w:rsidR="000800D8" w:rsidRDefault="000800D8" w:rsidP="000800D8">
            <w:pPr>
              <w:keepNext/>
              <w:keepLines/>
              <w:tabs>
                <w:tab w:val="right" w:pos="1171"/>
              </w:tabs>
              <w:jc w:val="right"/>
              <w:rPr>
                <w:rFonts w:ascii="Arial" w:hAnsi="Arial" w:cs="Arial"/>
                <w:color w:val="000000"/>
                <w:sz w:val="20"/>
                <w:szCs w:val="20"/>
              </w:rPr>
            </w:pPr>
            <w:r>
              <w:rPr>
                <w:rFonts w:ascii="Arial" w:hAnsi="Arial" w:cs="Arial"/>
                <w:color w:val="000000"/>
                <w:sz w:val="20"/>
                <w:szCs w:val="20"/>
              </w:rPr>
              <w:tab/>
              <w:t>16.7</w:t>
            </w:r>
          </w:p>
        </w:tc>
        <w:tc>
          <w:tcPr>
            <w:tcW w:w="1228" w:type="dxa"/>
            <w:gridSpan w:val="2"/>
            <w:tcBorders>
              <w:top w:val="nil"/>
              <w:left w:val="nil"/>
              <w:bottom w:val="nil"/>
              <w:right w:val="nil"/>
            </w:tcBorders>
            <w:shd w:val="clear" w:color="auto" w:fill="auto"/>
            <w:vAlign w:val="center"/>
            <w:hideMark/>
          </w:tcPr>
          <w:p w14:paraId="69FE4A05" w14:textId="77777777" w:rsidR="000800D8" w:rsidRDefault="000800D8" w:rsidP="000800D8">
            <w:pPr>
              <w:keepNext/>
              <w:keepLines/>
              <w:tabs>
                <w:tab w:val="right" w:pos="997"/>
              </w:tabs>
              <w:jc w:val="right"/>
              <w:rPr>
                <w:rFonts w:ascii="Arial" w:hAnsi="Arial" w:cs="Arial"/>
                <w:color w:val="000000"/>
                <w:sz w:val="20"/>
                <w:szCs w:val="20"/>
              </w:rPr>
            </w:pPr>
            <w:r>
              <w:rPr>
                <w:rFonts w:ascii="Arial" w:hAnsi="Arial" w:cs="Arial"/>
                <w:color w:val="000000"/>
                <w:sz w:val="20"/>
                <w:szCs w:val="20"/>
              </w:rPr>
              <w:tab/>
              <w:t>10.7</w:t>
            </w:r>
          </w:p>
        </w:tc>
        <w:tc>
          <w:tcPr>
            <w:tcW w:w="885" w:type="dxa"/>
            <w:gridSpan w:val="2"/>
            <w:tcBorders>
              <w:top w:val="nil"/>
              <w:left w:val="nil"/>
              <w:bottom w:val="nil"/>
              <w:right w:val="nil"/>
            </w:tcBorders>
            <w:shd w:val="clear" w:color="auto" w:fill="auto"/>
            <w:vAlign w:val="center"/>
            <w:hideMark/>
          </w:tcPr>
          <w:p w14:paraId="5B6A99C6"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56%</w:t>
            </w:r>
          </w:p>
        </w:tc>
        <w:tc>
          <w:tcPr>
            <w:tcW w:w="216" w:type="dxa"/>
            <w:gridSpan w:val="2"/>
            <w:tcBorders>
              <w:top w:val="nil"/>
              <w:left w:val="nil"/>
              <w:bottom w:val="nil"/>
              <w:right w:val="nil"/>
            </w:tcBorders>
            <w:shd w:val="clear" w:color="auto" w:fill="auto"/>
            <w:hideMark/>
          </w:tcPr>
          <w:p w14:paraId="239A39B7" w14:textId="77777777" w:rsidR="000800D8" w:rsidRPr="000800D8" w:rsidRDefault="000800D8" w:rsidP="000800D8">
            <w:pPr>
              <w:keepNext/>
              <w:keepLines/>
              <w:rPr>
                <w:rFonts w:ascii="Arial" w:hAnsi="Arial" w:cs="Arial"/>
                <w:b/>
                <w:bCs/>
                <w:color w:val="000000"/>
                <w:sz w:val="20"/>
                <w:szCs w:val="20"/>
                <w:vertAlign w:val="subscript"/>
              </w:rPr>
            </w:pPr>
          </w:p>
        </w:tc>
      </w:tr>
      <w:tr w:rsidR="009F3607" w14:paraId="68E2D28B" w14:textId="77777777" w:rsidTr="000E586D">
        <w:trPr>
          <w:gridAfter w:val="1"/>
          <w:wAfter w:w="48" w:type="dxa"/>
          <w:trHeight w:val="283"/>
        </w:trPr>
        <w:tc>
          <w:tcPr>
            <w:tcW w:w="4067" w:type="dxa"/>
            <w:tcBorders>
              <w:top w:val="nil"/>
              <w:left w:val="nil"/>
              <w:bottom w:val="nil"/>
              <w:right w:val="nil"/>
            </w:tcBorders>
            <w:shd w:val="clear" w:color="auto" w:fill="auto"/>
            <w:vAlign w:val="center"/>
            <w:hideMark/>
          </w:tcPr>
          <w:p w14:paraId="492AD765"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 xml:space="preserve">Earn out related </w:t>
            </w:r>
            <w:proofErr w:type="gramStart"/>
            <w:r>
              <w:rPr>
                <w:rFonts w:ascii="Arial" w:hAnsi="Arial" w:cs="Arial"/>
                <w:color w:val="000000"/>
                <w:sz w:val="20"/>
                <w:szCs w:val="20"/>
              </w:rPr>
              <w:t>share based</w:t>
            </w:r>
            <w:proofErr w:type="gramEnd"/>
            <w:r>
              <w:rPr>
                <w:rFonts w:ascii="Arial" w:hAnsi="Arial" w:cs="Arial"/>
                <w:color w:val="000000"/>
                <w:sz w:val="20"/>
                <w:szCs w:val="20"/>
              </w:rPr>
              <w:t xml:space="preserve"> payments*</w:t>
            </w:r>
          </w:p>
        </w:tc>
        <w:tc>
          <w:tcPr>
            <w:tcW w:w="1312" w:type="dxa"/>
            <w:tcBorders>
              <w:top w:val="nil"/>
              <w:left w:val="nil"/>
              <w:bottom w:val="nil"/>
              <w:right w:val="nil"/>
            </w:tcBorders>
            <w:shd w:val="clear" w:color="auto" w:fill="auto"/>
            <w:vAlign w:val="center"/>
            <w:hideMark/>
          </w:tcPr>
          <w:p w14:paraId="0B960D58" w14:textId="77777777" w:rsidR="000800D8" w:rsidRDefault="000800D8" w:rsidP="000800D8">
            <w:pPr>
              <w:keepNext/>
              <w:keepLines/>
              <w:tabs>
                <w:tab w:val="right" w:pos="1171"/>
              </w:tabs>
              <w:jc w:val="right"/>
              <w:rPr>
                <w:rFonts w:ascii="Arial" w:hAnsi="Arial" w:cs="Arial"/>
                <w:color w:val="000000"/>
                <w:sz w:val="20"/>
                <w:szCs w:val="20"/>
              </w:rPr>
            </w:pPr>
            <w:r>
              <w:rPr>
                <w:rFonts w:ascii="Arial" w:hAnsi="Arial" w:cs="Arial"/>
                <w:color w:val="000000"/>
                <w:sz w:val="20"/>
                <w:szCs w:val="20"/>
              </w:rPr>
              <w:tab/>
              <w:t>1.1</w:t>
            </w:r>
          </w:p>
        </w:tc>
        <w:tc>
          <w:tcPr>
            <w:tcW w:w="1228" w:type="dxa"/>
            <w:gridSpan w:val="2"/>
            <w:tcBorders>
              <w:top w:val="nil"/>
              <w:left w:val="nil"/>
              <w:bottom w:val="nil"/>
              <w:right w:val="nil"/>
            </w:tcBorders>
            <w:shd w:val="clear" w:color="auto" w:fill="auto"/>
            <w:vAlign w:val="center"/>
            <w:hideMark/>
          </w:tcPr>
          <w:p w14:paraId="168A9FAB" w14:textId="77777777" w:rsidR="000800D8" w:rsidRDefault="000800D8" w:rsidP="000800D8">
            <w:pPr>
              <w:keepNext/>
              <w:keepLines/>
              <w:tabs>
                <w:tab w:val="right" w:pos="997"/>
              </w:tabs>
              <w:jc w:val="right"/>
              <w:rPr>
                <w:rFonts w:ascii="Arial" w:hAnsi="Arial" w:cs="Arial"/>
                <w:color w:val="000000"/>
                <w:sz w:val="20"/>
                <w:szCs w:val="20"/>
              </w:rPr>
            </w:pPr>
            <w:r>
              <w:rPr>
                <w:rFonts w:ascii="Arial" w:hAnsi="Arial" w:cs="Arial"/>
                <w:color w:val="000000"/>
                <w:sz w:val="20"/>
                <w:szCs w:val="20"/>
              </w:rPr>
              <w:tab/>
              <w:t>-</w:t>
            </w:r>
          </w:p>
        </w:tc>
        <w:tc>
          <w:tcPr>
            <w:tcW w:w="885" w:type="dxa"/>
            <w:gridSpan w:val="2"/>
            <w:tcBorders>
              <w:top w:val="nil"/>
              <w:left w:val="nil"/>
              <w:bottom w:val="nil"/>
              <w:right w:val="nil"/>
            </w:tcBorders>
            <w:shd w:val="clear" w:color="auto" w:fill="auto"/>
            <w:vAlign w:val="center"/>
            <w:hideMark/>
          </w:tcPr>
          <w:p w14:paraId="5F1C2D86" w14:textId="77777777" w:rsidR="000800D8" w:rsidRDefault="000800D8" w:rsidP="000800D8">
            <w:pPr>
              <w:keepNext/>
              <w:keepLines/>
              <w:jc w:val="right"/>
              <w:rPr>
                <w:rFonts w:ascii="Arial" w:hAnsi="Arial" w:cs="Arial"/>
                <w:color w:val="000000"/>
                <w:sz w:val="20"/>
                <w:szCs w:val="20"/>
              </w:rPr>
            </w:pPr>
          </w:p>
        </w:tc>
        <w:tc>
          <w:tcPr>
            <w:tcW w:w="216" w:type="dxa"/>
            <w:gridSpan w:val="2"/>
            <w:tcBorders>
              <w:top w:val="nil"/>
              <w:left w:val="nil"/>
              <w:bottom w:val="nil"/>
              <w:right w:val="nil"/>
            </w:tcBorders>
            <w:shd w:val="clear" w:color="auto" w:fill="auto"/>
            <w:hideMark/>
          </w:tcPr>
          <w:p w14:paraId="570B55AE" w14:textId="77777777" w:rsidR="000800D8" w:rsidRPr="000800D8" w:rsidRDefault="000800D8" w:rsidP="000800D8">
            <w:pPr>
              <w:keepNext/>
              <w:keepLines/>
              <w:rPr>
                <w:rFonts w:ascii="Arial" w:hAnsi="Arial" w:cs="Arial"/>
                <w:sz w:val="20"/>
                <w:szCs w:val="20"/>
                <w:vertAlign w:val="subscript"/>
              </w:rPr>
            </w:pPr>
          </w:p>
        </w:tc>
      </w:tr>
      <w:tr w:rsidR="009F3607" w14:paraId="7301C0C8" w14:textId="77777777" w:rsidTr="000E586D">
        <w:trPr>
          <w:gridAfter w:val="1"/>
          <w:wAfter w:w="48" w:type="dxa"/>
          <w:trHeight w:val="255"/>
        </w:trPr>
        <w:tc>
          <w:tcPr>
            <w:tcW w:w="4067" w:type="dxa"/>
            <w:tcBorders>
              <w:top w:val="nil"/>
              <w:left w:val="nil"/>
              <w:bottom w:val="nil"/>
              <w:right w:val="nil"/>
            </w:tcBorders>
            <w:shd w:val="clear" w:color="auto" w:fill="auto"/>
            <w:vAlign w:val="center"/>
            <w:hideMark/>
          </w:tcPr>
          <w:p w14:paraId="60B412A2"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EBIT</w:t>
            </w:r>
          </w:p>
        </w:tc>
        <w:tc>
          <w:tcPr>
            <w:tcW w:w="1312" w:type="dxa"/>
            <w:tcBorders>
              <w:top w:val="nil"/>
              <w:left w:val="nil"/>
              <w:bottom w:val="nil"/>
              <w:right w:val="nil"/>
            </w:tcBorders>
            <w:shd w:val="clear" w:color="auto" w:fill="auto"/>
            <w:vAlign w:val="center"/>
            <w:hideMark/>
          </w:tcPr>
          <w:p w14:paraId="773BBF85" w14:textId="77777777" w:rsidR="000800D8" w:rsidRDefault="000800D8" w:rsidP="000800D8">
            <w:pPr>
              <w:keepNext/>
              <w:keepLines/>
              <w:tabs>
                <w:tab w:val="right" w:pos="1171"/>
              </w:tabs>
              <w:jc w:val="right"/>
              <w:rPr>
                <w:rFonts w:ascii="Arial" w:hAnsi="Arial" w:cs="Arial"/>
                <w:color w:val="000000"/>
                <w:sz w:val="20"/>
                <w:szCs w:val="20"/>
              </w:rPr>
            </w:pPr>
            <w:r>
              <w:rPr>
                <w:rFonts w:ascii="Arial" w:hAnsi="Arial" w:cs="Arial"/>
                <w:color w:val="000000"/>
                <w:sz w:val="20"/>
                <w:szCs w:val="20"/>
              </w:rPr>
              <w:tab/>
              <w:t>15.6</w:t>
            </w:r>
          </w:p>
        </w:tc>
        <w:tc>
          <w:tcPr>
            <w:tcW w:w="1228" w:type="dxa"/>
            <w:gridSpan w:val="2"/>
            <w:tcBorders>
              <w:top w:val="nil"/>
              <w:left w:val="nil"/>
              <w:bottom w:val="nil"/>
              <w:right w:val="nil"/>
            </w:tcBorders>
            <w:shd w:val="clear" w:color="auto" w:fill="auto"/>
            <w:vAlign w:val="center"/>
            <w:hideMark/>
          </w:tcPr>
          <w:p w14:paraId="4A2F3605" w14:textId="77777777" w:rsidR="000800D8" w:rsidRDefault="000800D8" w:rsidP="000800D8">
            <w:pPr>
              <w:keepNext/>
              <w:keepLines/>
              <w:tabs>
                <w:tab w:val="right" w:pos="997"/>
              </w:tabs>
              <w:jc w:val="right"/>
              <w:rPr>
                <w:rFonts w:ascii="Arial" w:hAnsi="Arial" w:cs="Arial"/>
                <w:color w:val="000000"/>
                <w:sz w:val="20"/>
                <w:szCs w:val="20"/>
              </w:rPr>
            </w:pPr>
            <w:r>
              <w:rPr>
                <w:rFonts w:ascii="Arial" w:hAnsi="Arial" w:cs="Arial"/>
                <w:color w:val="000000"/>
                <w:sz w:val="20"/>
                <w:szCs w:val="20"/>
              </w:rPr>
              <w:tab/>
              <w:t>10.7</w:t>
            </w:r>
          </w:p>
        </w:tc>
        <w:tc>
          <w:tcPr>
            <w:tcW w:w="885" w:type="dxa"/>
            <w:gridSpan w:val="2"/>
            <w:tcBorders>
              <w:top w:val="nil"/>
              <w:left w:val="nil"/>
              <w:bottom w:val="nil"/>
              <w:right w:val="nil"/>
            </w:tcBorders>
            <w:shd w:val="clear" w:color="auto" w:fill="auto"/>
            <w:vAlign w:val="center"/>
            <w:hideMark/>
          </w:tcPr>
          <w:p w14:paraId="10383C74"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46%</w:t>
            </w:r>
          </w:p>
        </w:tc>
        <w:tc>
          <w:tcPr>
            <w:tcW w:w="216" w:type="dxa"/>
            <w:gridSpan w:val="2"/>
            <w:tcBorders>
              <w:top w:val="nil"/>
              <w:left w:val="nil"/>
              <w:bottom w:val="nil"/>
              <w:right w:val="nil"/>
            </w:tcBorders>
            <w:shd w:val="clear" w:color="auto" w:fill="auto"/>
            <w:vAlign w:val="bottom"/>
            <w:hideMark/>
          </w:tcPr>
          <w:p w14:paraId="5873F16D" w14:textId="5B45C72D" w:rsidR="000800D8" w:rsidRDefault="002C4CBD" w:rsidP="000800D8">
            <w:pPr>
              <w:keepNext/>
              <w:keepLines/>
              <w:rPr>
                <w:rFonts w:ascii="Arial" w:hAnsi="Arial" w:cs="Arial"/>
                <w:b/>
                <w:bCs/>
                <w:color w:val="000000"/>
                <w:sz w:val="20"/>
                <w:szCs w:val="20"/>
              </w:rPr>
            </w:pPr>
            <w:r>
              <w:rPr>
                <w:rFonts w:ascii="Arial" w:hAnsi="Arial" w:cs="Arial"/>
                <w:color w:val="081020"/>
                <w:sz w:val="20"/>
                <w:szCs w:val="20"/>
                <w:vertAlign w:val="superscript"/>
              </w:rPr>
              <w:t>c</w:t>
            </w:r>
          </w:p>
        </w:tc>
      </w:tr>
      <w:tr w:rsidR="009F3607" w14:paraId="58FCF824" w14:textId="77777777" w:rsidTr="000E586D">
        <w:trPr>
          <w:gridAfter w:val="1"/>
          <w:wAfter w:w="48" w:type="dxa"/>
          <w:trHeight w:val="255"/>
        </w:trPr>
        <w:tc>
          <w:tcPr>
            <w:tcW w:w="4067" w:type="dxa"/>
            <w:tcBorders>
              <w:top w:val="nil"/>
              <w:left w:val="nil"/>
              <w:bottom w:val="nil"/>
              <w:right w:val="nil"/>
            </w:tcBorders>
            <w:shd w:val="clear" w:color="auto" w:fill="auto"/>
            <w:vAlign w:val="center"/>
            <w:hideMark/>
          </w:tcPr>
          <w:p w14:paraId="254D9EDC"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EBIT %</w:t>
            </w:r>
          </w:p>
        </w:tc>
        <w:tc>
          <w:tcPr>
            <w:tcW w:w="1312" w:type="dxa"/>
            <w:tcBorders>
              <w:top w:val="nil"/>
              <w:left w:val="nil"/>
              <w:bottom w:val="nil"/>
              <w:right w:val="nil"/>
            </w:tcBorders>
            <w:shd w:val="clear" w:color="auto" w:fill="auto"/>
            <w:vAlign w:val="center"/>
            <w:hideMark/>
          </w:tcPr>
          <w:p w14:paraId="2DD42E79"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5.7%</w:t>
            </w:r>
          </w:p>
        </w:tc>
        <w:tc>
          <w:tcPr>
            <w:tcW w:w="1228" w:type="dxa"/>
            <w:gridSpan w:val="2"/>
            <w:tcBorders>
              <w:top w:val="nil"/>
              <w:left w:val="nil"/>
              <w:bottom w:val="nil"/>
              <w:right w:val="nil"/>
            </w:tcBorders>
            <w:shd w:val="clear" w:color="auto" w:fill="auto"/>
            <w:vAlign w:val="center"/>
            <w:hideMark/>
          </w:tcPr>
          <w:p w14:paraId="4007958C"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5.0%</w:t>
            </w:r>
          </w:p>
        </w:tc>
        <w:tc>
          <w:tcPr>
            <w:tcW w:w="885" w:type="dxa"/>
            <w:gridSpan w:val="2"/>
            <w:tcBorders>
              <w:top w:val="nil"/>
              <w:left w:val="nil"/>
              <w:bottom w:val="nil"/>
              <w:right w:val="nil"/>
            </w:tcBorders>
            <w:shd w:val="clear" w:color="auto" w:fill="auto"/>
            <w:vAlign w:val="bottom"/>
            <w:hideMark/>
          </w:tcPr>
          <w:p w14:paraId="7E010189" w14:textId="77777777" w:rsidR="000800D8" w:rsidRDefault="000800D8" w:rsidP="000800D8">
            <w:pPr>
              <w:keepNext/>
              <w:keepLines/>
              <w:jc w:val="right"/>
              <w:rPr>
                <w:rFonts w:ascii="Arial" w:hAnsi="Arial" w:cs="Arial"/>
                <w:color w:val="000000"/>
                <w:sz w:val="20"/>
                <w:szCs w:val="20"/>
              </w:rPr>
            </w:pPr>
          </w:p>
        </w:tc>
        <w:tc>
          <w:tcPr>
            <w:tcW w:w="216" w:type="dxa"/>
            <w:gridSpan w:val="2"/>
            <w:tcBorders>
              <w:top w:val="nil"/>
              <w:left w:val="nil"/>
              <w:bottom w:val="nil"/>
              <w:right w:val="nil"/>
            </w:tcBorders>
            <w:shd w:val="clear" w:color="auto" w:fill="auto"/>
            <w:vAlign w:val="bottom"/>
            <w:hideMark/>
          </w:tcPr>
          <w:p w14:paraId="07A4D145" w14:textId="77777777" w:rsidR="000800D8" w:rsidRPr="000800D8" w:rsidRDefault="000800D8" w:rsidP="000800D8">
            <w:pPr>
              <w:keepNext/>
              <w:keepLines/>
              <w:rPr>
                <w:rFonts w:ascii="Arial" w:hAnsi="Arial" w:cs="Arial"/>
                <w:sz w:val="20"/>
                <w:szCs w:val="20"/>
              </w:rPr>
            </w:pPr>
          </w:p>
        </w:tc>
      </w:tr>
      <w:tr w:rsidR="009F3607" w14:paraId="20D17643" w14:textId="77777777" w:rsidTr="000E586D">
        <w:trPr>
          <w:gridAfter w:val="1"/>
          <w:wAfter w:w="48" w:type="dxa"/>
          <w:trHeight w:val="255"/>
        </w:trPr>
        <w:tc>
          <w:tcPr>
            <w:tcW w:w="4067" w:type="dxa"/>
            <w:tcBorders>
              <w:top w:val="nil"/>
              <w:left w:val="nil"/>
              <w:bottom w:val="nil"/>
              <w:right w:val="nil"/>
            </w:tcBorders>
            <w:shd w:val="clear" w:color="auto" w:fill="auto"/>
            <w:vAlign w:val="bottom"/>
            <w:hideMark/>
          </w:tcPr>
          <w:p w14:paraId="7BC86021" w14:textId="77777777" w:rsidR="000800D8" w:rsidRPr="000800D8" w:rsidRDefault="000800D8" w:rsidP="000800D8">
            <w:pPr>
              <w:keepNext/>
              <w:keepLines/>
              <w:rPr>
                <w:rFonts w:ascii="Arial" w:hAnsi="Arial" w:cs="Arial"/>
                <w:sz w:val="20"/>
                <w:szCs w:val="20"/>
              </w:rPr>
            </w:pPr>
          </w:p>
        </w:tc>
        <w:tc>
          <w:tcPr>
            <w:tcW w:w="1312" w:type="dxa"/>
            <w:tcBorders>
              <w:top w:val="nil"/>
              <w:left w:val="nil"/>
              <w:bottom w:val="nil"/>
              <w:right w:val="nil"/>
            </w:tcBorders>
            <w:shd w:val="clear" w:color="auto" w:fill="auto"/>
            <w:vAlign w:val="bottom"/>
            <w:hideMark/>
          </w:tcPr>
          <w:p w14:paraId="511CD723" w14:textId="77777777" w:rsidR="000800D8" w:rsidRPr="000800D8" w:rsidRDefault="000800D8" w:rsidP="000800D8">
            <w:pPr>
              <w:keepNext/>
              <w:keepLines/>
              <w:jc w:val="right"/>
              <w:rPr>
                <w:rFonts w:ascii="Arial" w:hAnsi="Arial" w:cs="Arial"/>
                <w:sz w:val="20"/>
                <w:szCs w:val="20"/>
              </w:rPr>
            </w:pPr>
          </w:p>
        </w:tc>
        <w:tc>
          <w:tcPr>
            <w:tcW w:w="1228" w:type="dxa"/>
            <w:gridSpan w:val="2"/>
            <w:tcBorders>
              <w:top w:val="nil"/>
              <w:left w:val="nil"/>
              <w:bottom w:val="nil"/>
              <w:right w:val="nil"/>
            </w:tcBorders>
            <w:shd w:val="clear" w:color="auto" w:fill="auto"/>
            <w:vAlign w:val="bottom"/>
            <w:hideMark/>
          </w:tcPr>
          <w:p w14:paraId="5A762B03" w14:textId="77777777" w:rsidR="000800D8" w:rsidRPr="000800D8" w:rsidRDefault="000800D8" w:rsidP="000800D8">
            <w:pPr>
              <w:keepNext/>
              <w:keepLines/>
              <w:jc w:val="right"/>
              <w:rPr>
                <w:rFonts w:ascii="Arial" w:hAnsi="Arial" w:cs="Arial"/>
                <w:sz w:val="20"/>
                <w:szCs w:val="20"/>
              </w:rPr>
            </w:pPr>
          </w:p>
        </w:tc>
        <w:tc>
          <w:tcPr>
            <w:tcW w:w="885" w:type="dxa"/>
            <w:gridSpan w:val="2"/>
            <w:tcBorders>
              <w:top w:val="nil"/>
              <w:left w:val="nil"/>
              <w:bottom w:val="nil"/>
              <w:right w:val="nil"/>
            </w:tcBorders>
            <w:shd w:val="clear" w:color="auto" w:fill="auto"/>
            <w:vAlign w:val="bottom"/>
            <w:hideMark/>
          </w:tcPr>
          <w:p w14:paraId="025CEF01" w14:textId="77777777" w:rsidR="000800D8" w:rsidRPr="000800D8" w:rsidRDefault="000800D8" w:rsidP="000800D8">
            <w:pPr>
              <w:keepNext/>
              <w:keepLines/>
              <w:jc w:val="right"/>
              <w:rPr>
                <w:rFonts w:ascii="Arial" w:hAnsi="Arial" w:cs="Arial"/>
                <w:sz w:val="20"/>
                <w:szCs w:val="20"/>
              </w:rPr>
            </w:pPr>
          </w:p>
        </w:tc>
        <w:tc>
          <w:tcPr>
            <w:tcW w:w="216" w:type="dxa"/>
            <w:gridSpan w:val="2"/>
            <w:tcBorders>
              <w:top w:val="nil"/>
              <w:left w:val="nil"/>
              <w:bottom w:val="nil"/>
              <w:right w:val="nil"/>
            </w:tcBorders>
            <w:shd w:val="clear" w:color="auto" w:fill="auto"/>
            <w:vAlign w:val="bottom"/>
            <w:hideMark/>
          </w:tcPr>
          <w:p w14:paraId="4249B5D5" w14:textId="77777777" w:rsidR="000800D8" w:rsidRPr="000800D8" w:rsidRDefault="000800D8" w:rsidP="000800D8">
            <w:pPr>
              <w:keepNext/>
              <w:keepLines/>
              <w:rPr>
                <w:rFonts w:ascii="Arial" w:hAnsi="Arial" w:cs="Arial"/>
                <w:sz w:val="20"/>
                <w:szCs w:val="20"/>
              </w:rPr>
            </w:pPr>
          </w:p>
        </w:tc>
      </w:tr>
      <w:tr w:rsidR="009F3607" w14:paraId="62CFDEF6" w14:textId="77777777" w:rsidTr="000E586D">
        <w:trPr>
          <w:gridAfter w:val="1"/>
          <w:wAfter w:w="48" w:type="dxa"/>
          <w:trHeight w:val="255"/>
        </w:trPr>
        <w:tc>
          <w:tcPr>
            <w:tcW w:w="4067" w:type="dxa"/>
            <w:tcBorders>
              <w:top w:val="nil"/>
              <w:left w:val="nil"/>
              <w:bottom w:val="nil"/>
              <w:right w:val="nil"/>
            </w:tcBorders>
            <w:shd w:val="clear" w:color="auto" w:fill="auto"/>
            <w:vAlign w:val="center"/>
            <w:hideMark/>
          </w:tcPr>
          <w:p w14:paraId="1EB2B691"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Average directs</w:t>
            </w:r>
          </w:p>
        </w:tc>
        <w:tc>
          <w:tcPr>
            <w:tcW w:w="1312" w:type="dxa"/>
            <w:tcBorders>
              <w:top w:val="nil"/>
              <w:left w:val="nil"/>
              <w:bottom w:val="nil"/>
              <w:right w:val="nil"/>
            </w:tcBorders>
            <w:shd w:val="clear" w:color="auto" w:fill="auto"/>
            <w:vAlign w:val="center"/>
            <w:hideMark/>
          </w:tcPr>
          <w:p w14:paraId="4912A46E" w14:textId="77777777" w:rsidR="000800D8" w:rsidRDefault="000800D8" w:rsidP="000800D8">
            <w:pPr>
              <w:keepNext/>
              <w:keepLines/>
              <w:tabs>
                <w:tab w:val="right" w:pos="1171"/>
              </w:tabs>
              <w:jc w:val="right"/>
              <w:rPr>
                <w:rFonts w:ascii="Arial" w:hAnsi="Arial" w:cs="Arial"/>
                <w:color w:val="000000"/>
                <w:sz w:val="20"/>
                <w:szCs w:val="20"/>
              </w:rPr>
            </w:pPr>
            <w:r>
              <w:rPr>
                <w:rFonts w:ascii="Arial" w:hAnsi="Arial" w:cs="Arial"/>
                <w:color w:val="000000"/>
                <w:sz w:val="20"/>
                <w:szCs w:val="20"/>
              </w:rPr>
              <w:tab/>
              <w:t>11,233</w:t>
            </w:r>
          </w:p>
        </w:tc>
        <w:tc>
          <w:tcPr>
            <w:tcW w:w="1228" w:type="dxa"/>
            <w:gridSpan w:val="2"/>
            <w:tcBorders>
              <w:top w:val="nil"/>
              <w:left w:val="nil"/>
              <w:bottom w:val="nil"/>
              <w:right w:val="nil"/>
            </w:tcBorders>
            <w:shd w:val="clear" w:color="auto" w:fill="auto"/>
            <w:vAlign w:val="center"/>
            <w:hideMark/>
          </w:tcPr>
          <w:p w14:paraId="6B3ADBF0" w14:textId="77777777" w:rsidR="000800D8" w:rsidRDefault="000800D8" w:rsidP="000800D8">
            <w:pPr>
              <w:keepNext/>
              <w:keepLines/>
              <w:tabs>
                <w:tab w:val="right" w:pos="997"/>
              </w:tabs>
              <w:jc w:val="right"/>
              <w:rPr>
                <w:rFonts w:ascii="Arial" w:hAnsi="Arial" w:cs="Arial"/>
                <w:color w:val="000000"/>
                <w:sz w:val="20"/>
                <w:szCs w:val="20"/>
              </w:rPr>
            </w:pPr>
            <w:r>
              <w:rPr>
                <w:rFonts w:ascii="Arial" w:hAnsi="Arial" w:cs="Arial"/>
                <w:color w:val="000000"/>
                <w:sz w:val="20"/>
                <w:szCs w:val="20"/>
              </w:rPr>
              <w:tab/>
              <w:t>9,290</w:t>
            </w:r>
          </w:p>
        </w:tc>
        <w:tc>
          <w:tcPr>
            <w:tcW w:w="885" w:type="dxa"/>
            <w:gridSpan w:val="2"/>
            <w:tcBorders>
              <w:top w:val="nil"/>
              <w:left w:val="nil"/>
              <w:bottom w:val="nil"/>
              <w:right w:val="nil"/>
            </w:tcBorders>
            <w:shd w:val="clear" w:color="auto" w:fill="auto"/>
            <w:vAlign w:val="center"/>
            <w:hideMark/>
          </w:tcPr>
          <w:p w14:paraId="4C146712"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21%</w:t>
            </w:r>
          </w:p>
        </w:tc>
        <w:tc>
          <w:tcPr>
            <w:tcW w:w="216" w:type="dxa"/>
            <w:gridSpan w:val="2"/>
            <w:tcBorders>
              <w:top w:val="nil"/>
              <w:left w:val="nil"/>
              <w:bottom w:val="nil"/>
              <w:right w:val="nil"/>
            </w:tcBorders>
            <w:shd w:val="clear" w:color="auto" w:fill="auto"/>
            <w:vAlign w:val="bottom"/>
            <w:hideMark/>
          </w:tcPr>
          <w:p w14:paraId="45C2F222" w14:textId="77777777" w:rsidR="000800D8" w:rsidRDefault="000800D8" w:rsidP="000800D8">
            <w:pPr>
              <w:keepNext/>
              <w:keepLines/>
              <w:rPr>
                <w:rFonts w:ascii="Arial" w:hAnsi="Arial" w:cs="Arial"/>
                <w:b/>
                <w:bCs/>
                <w:color w:val="000000"/>
                <w:sz w:val="20"/>
                <w:szCs w:val="20"/>
              </w:rPr>
            </w:pPr>
          </w:p>
        </w:tc>
      </w:tr>
      <w:tr w:rsidR="009F3607" w14:paraId="707C1EBE" w14:textId="77777777" w:rsidTr="000E586D">
        <w:trPr>
          <w:gridAfter w:val="1"/>
          <w:wAfter w:w="48" w:type="dxa"/>
          <w:trHeight w:val="255"/>
        </w:trPr>
        <w:tc>
          <w:tcPr>
            <w:tcW w:w="4067" w:type="dxa"/>
            <w:tcBorders>
              <w:top w:val="nil"/>
              <w:left w:val="nil"/>
              <w:bottom w:val="nil"/>
              <w:right w:val="nil"/>
            </w:tcBorders>
            <w:shd w:val="clear" w:color="auto" w:fill="auto"/>
            <w:vAlign w:val="center"/>
            <w:hideMark/>
          </w:tcPr>
          <w:p w14:paraId="5BA970B0"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 xml:space="preserve">Average </w:t>
            </w:r>
            <w:proofErr w:type="spellStart"/>
            <w:r>
              <w:rPr>
                <w:rFonts w:ascii="Arial" w:hAnsi="Arial" w:cs="Arial"/>
                <w:color w:val="000000"/>
                <w:sz w:val="20"/>
                <w:szCs w:val="20"/>
              </w:rPr>
              <w:t>indirects</w:t>
            </w:r>
            <w:proofErr w:type="spellEnd"/>
          </w:p>
        </w:tc>
        <w:tc>
          <w:tcPr>
            <w:tcW w:w="1312" w:type="dxa"/>
            <w:tcBorders>
              <w:top w:val="nil"/>
              <w:left w:val="nil"/>
              <w:bottom w:val="nil"/>
              <w:right w:val="nil"/>
            </w:tcBorders>
            <w:shd w:val="clear" w:color="auto" w:fill="auto"/>
            <w:vAlign w:val="center"/>
            <w:hideMark/>
          </w:tcPr>
          <w:p w14:paraId="0E54EA4E" w14:textId="77777777" w:rsidR="000800D8" w:rsidRDefault="000800D8" w:rsidP="000800D8">
            <w:pPr>
              <w:keepNext/>
              <w:keepLines/>
              <w:tabs>
                <w:tab w:val="right" w:pos="1171"/>
              </w:tabs>
              <w:jc w:val="right"/>
              <w:rPr>
                <w:rFonts w:ascii="Arial" w:hAnsi="Arial" w:cs="Arial"/>
                <w:color w:val="000000"/>
                <w:sz w:val="20"/>
                <w:szCs w:val="20"/>
              </w:rPr>
            </w:pPr>
            <w:r>
              <w:rPr>
                <w:rFonts w:ascii="Arial" w:hAnsi="Arial" w:cs="Arial"/>
                <w:color w:val="000000"/>
                <w:sz w:val="20"/>
                <w:szCs w:val="20"/>
              </w:rPr>
              <w:tab/>
              <w:t>1,436</w:t>
            </w:r>
          </w:p>
        </w:tc>
        <w:tc>
          <w:tcPr>
            <w:tcW w:w="1228" w:type="dxa"/>
            <w:gridSpan w:val="2"/>
            <w:tcBorders>
              <w:top w:val="nil"/>
              <w:left w:val="nil"/>
              <w:bottom w:val="nil"/>
              <w:right w:val="nil"/>
            </w:tcBorders>
            <w:shd w:val="clear" w:color="auto" w:fill="auto"/>
            <w:vAlign w:val="center"/>
            <w:hideMark/>
          </w:tcPr>
          <w:p w14:paraId="6AAD680F" w14:textId="77777777" w:rsidR="000800D8" w:rsidRDefault="000800D8" w:rsidP="000800D8">
            <w:pPr>
              <w:keepNext/>
              <w:keepLines/>
              <w:tabs>
                <w:tab w:val="right" w:pos="997"/>
              </w:tabs>
              <w:jc w:val="right"/>
              <w:rPr>
                <w:rFonts w:ascii="Arial" w:hAnsi="Arial" w:cs="Arial"/>
                <w:color w:val="000000"/>
                <w:sz w:val="20"/>
                <w:szCs w:val="20"/>
              </w:rPr>
            </w:pPr>
            <w:r>
              <w:rPr>
                <w:rFonts w:ascii="Arial" w:hAnsi="Arial" w:cs="Arial"/>
                <w:color w:val="000000"/>
                <w:sz w:val="20"/>
                <w:szCs w:val="20"/>
              </w:rPr>
              <w:tab/>
              <w:t>1,310</w:t>
            </w:r>
          </w:p>
        </w:tc>
        <w:tc>
          <w:tcPr>
            <w:tcW w:w="885" w:type="dxa"/>
            <w:gridSpan w:val="2"/>
            <w:tcBorders>
              <w:top w:val="nil"/>
              <w:left w:val="nil"/>
              <w:bottom w:val="nil"/>
              <w:right w:val="nil"/>
            </w:tcBorders>
            <w:shd w:val="clear" w:color="auto" w:fill="auto"/>
            <w:vAlign w:val="center"/>
            <w:hideMark/>
          </w:tcPr>
          <w:p w14:paraId="197DEA5B"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10%</w:t>
            </w:r>
          </w:p>
        </w:tc>
        <w:tc>
          <w:tcPr>
            <w:tcW w:w="216" w:type="dxa"/>
            <w:gridSpan w:val="2"/>
            <w:tcBorders>
              <w:top w:val="nil"/>
              <w:left w:val="nil"/>
              <w:bottom w:val="nil"/>
              <w:right w:val="nil"/>
            </w:tcBorders>
            <w:shd w:val="clear" w:color="auto" w:fill="auto"/>
            <w:vAlign w:val="bottom"/>
            <w:hideMark/>
          </w:tcPr>
          <w:p w14:paraId="0E9475E9" w14:textId="77777777" w:rsidR="000800D8" w:rsidRDefault="000800D8" w:rsidP="000800D8">
            <w:pPr>
              <w:keepNext/>
              <w:keepLines/>
              <w:rPr>
                <w:rFonts w:ascii="Arial" w:hAnsi="Arial" w:cs="Arial"/>
                <w:b/>
                <w:bCs/>
                <w:color w:val="000000"/>
                <w:sz w:val="20"/>
                <w:szCs w:val="20"/>
              </w:rPr>
            </w:pPr>
          </w:p>
        </w:tc>
      </w:tr>
      <w:tr w:rsidR="009F3607" w14:paraId="7F8F58DE" w14:textId="77777777" w:rsidTr="000E586D">
        <w:trPr>
          <w:gridAfter w:val="1"/>
          <w:wAfter w:w="48" w:type="dxa"/>
          <w:trHeight w:val="255"/>
        </w:trPr>
        <w:tc>
          <w:tcPr>
            <w:tcW w:w="4067" w:type="dxa"/>
            <w:tcBorders>
              <w:top w:val="nil"/>
              <w:left w:val="nil"/>
              <w:bottom w:val="nil"/>
              <w:right w:val="nil"/>
            </w:tcBorders>
            <w:shd w:val="clear" w:color="auto" w:fill="auto"/>
            <w:vAlign w:val="center"/>
            <w:hideMark/>
          </w:tcPr>
          <w:p w14:paraId="64B45A94"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Ratio direct / Indirect</w:t>
            </w:r>
          </w:p>
        </w:tc>
        <w:tc>
          <w:tcPr>
            <w:tcW w:w="1312" w:type="dxa"/>
            <w:tcBorders>
              <w:top w:val="nil"/>
              <w:left w:val="nil"/>
              <w:bottom w:val="nil"/>
              <w:right w:val="nil"/>
            </w:tcBorders>
            <w:shd w:val="clear" w:color="auto" w:fill="auto"/>
            <w:vAlign w:val="center"/>
            <w:hideMark/>
          </w:tcPr>
          <w:p w14:paraId="7603CDD5" w14:textId="77777777" w:rsidR="000800D8" w:rsidRDefault="000800D8" w:rsidP="000800D8">
            <w:pPr>
              <w:keepNext/>
              <w:keepLines/>
              <w:tabs>
                <w:tab w:val="right" w:pos="1171"/>
              </w:tabs>
              <w:jc w:val="right"/>
              <w:rPr>
                <w:rFonts w:ascii="Arial" w:hAnsi="Arial" w:cs="Arial"/>
                <w:color w:val="000000"/>
                <w:sz w:val="20"/>
                <w:szCs w:val="20"/>
              </w:rPr>
            </w:pPr>
            <w:r>
              <w:rPr>
                <w:rFonts w:ascii="Arial" w:hAnsi="Arial" w:cs="Arial"/>
                <w:color w:val="000000"/>
                <w:sz w:val="20"/>
                <w:szCs w:val="20"/>
              </w:rPr>
              <w:tab/>
              <w:t>7.8</w:t>
            </w:r>
          </w:p>
        </w:tc>
        <w:tc>
          <w:tcPr>
            <w:tcW w:w="1228" w:type="dxa"/>
            <w:gridSpan w:val="2"/>
            <w:tcBorders>
              <w:top w:val="nil"/>
              <w:left w:val="nil"/>
              <w:bottom w:val="nil"/>
              <w:right w:val="nil"/>
            </w:tcBorders>
            <w:shd w:val="clear" w:color="auto" w:fill="auto"/>
            <w:vAlign w:val="center"/>
            <w:hideMark/>
          </w:tcPr>
          <w:p w14:paraId="0AFC5E11" w14:textId="77777777" w:rsidR="000800D8" w:rsidRDefault="000800D8" w:rsidP="000800D8">
            <w:pPr>
              <w:keepNext/>
              <w:keepLines/>
              <w:tabs>
                <w:tab w:val="right" w:pos="997"/>
              </w:tabs>
              <w:jc w:val="right"/>
              <w:rPr>
                <w:rFonts w:ascii="Arial" w:hAnsi="Arial" w:cs="Arial"/>
                <w:color w:val="000000"/>
                <w:sz w:val="20"/>
                <w:szCs w:val="20"/>
              </w:rPr>
            </w:pPr>
            <w:r>
              <w:rPr>
                <w:rFonts w:ascii="Arial" w:hAnsi="Arial" w:cs="Arial"/>
                <w:color w:val="000000"/>
                <w:sz w:val="20"/>
                <w:szCs w:val="20"/>
              </w:rPr>
              <w:tab/>
              <w:t>7.1</w:t>
            </w:r>
          </w:p>
        </w:tc>
        <w:tc>
          <w:tcPr>
            <w:tcW w:w="885" w:type="dxa"/>
            <w:gridSpan w:val="2"/>
            <w:tcBorders>
              <w:top w:val="nil"/>
              <w:left w:val="nil"/>
              <w:bottom w:val="nil"/>
              <w:right w:val="nil"/>
            </w:tcBorders>
            <w:shd w:val="clear" w:color="auto" w:fill="auto"/>
            <w:vAlign w:val="bottom"/>
            <w:hideMark/>
          </w:tcPr>
          <w:p w14:paraId="0EB1650E" w14:textId="77777777" w:rsidR="000800D8" w:rsidRDefault="000800D8" w:rsidP="000800D8">
            <w:pPr>
              <w:keepNext/>
              <w:keepLines/>
              <w:jc w:val="right"/>
              <w:rPr>
                <w:rFonts w:ascii="Arial" w:hAnsi="Arial" w:cs="Arial"/>
                <w:color w:val="000000"/>
                <w:sz w:val="20"/>
                <w:szCs w:val="20"/>
              </w:rPr>
            </w:pPr>
          </w:p>
        </w:tc>
        <w:tc>
          <w:tcPr>
            <w:tcW w:w="216" w:type="dxa"/>
            <w:gridSpan w:val="2"/>
            <w:tcBorders>
              <w:top w:val="nil"/>
              <w:left w:val="nil"/>
              <w:bottom w:val="nil"/>
              <w:right w:val="nil"/>
            </w:tcBorders>
            <w:shd w:val="clear" w:color="auto" w:fill="auto"/>
            <w:vAlign w:val="bottom"/>
            <w:hideMark/>
          </w:tcPr>
          <w:p w14:paraId="467E8A60" w14:textId="77777777" w:rsidR="000800D8" w:rsidRPr="000800D8" w:rsidRDefault="000800D8" w:rsidP="000800D8">
            <w:pPr>
              <w:keepNext/>
              <w:keepLines/>
              <w:rPr>
                <w:rFonts w:ascii="Arial" w:hAnsi="Arial" w:cs="Arial"/>
                <w:sz w:val="20"/>
                <w:szCs w:val="20"/>
              </w:rPr>
            </w:pPr>
          </w:p>
        </w:tc>
      </w:tr>
      <w:tr w:rsidR="009F3607" w14:paraId="03181FBA" w14:textId="77777777" w:rsidTr="000E586D">
        <w:trPr>
          <w:gridAfter w:val="1"/>
          <w:wAfter w:w="48" w:type="dxa"/>
          <w:trHeight w:val="255"/>
        </w:trPr>
        <w:tc>
          <w:tcPr>
            <w:tcW w:w="4067" w:type="dxa"/>
            <w:tcBorders>
              <w:top w:val="nil"/>
              <w:left w:val="nil"/>
              <w:bottom w:val="nil"/>
              <w:right w:val="nil"/>
            </w:tcBorders>
            <w:shd w:val="clear" w:color="auto" w:fill="auto"/>
            <w:vAlign w:val="center"/>
            <w:hideMark/>
          </w:tcPr>
          <w:p w14:paraId="39512E3E" w14:textId="77777777" w:rsidR="000800D8" w:rsidRPr="000800D8" w:rsidRDefault="000800D8" w:rsidP="000800D8">
            <w:pPr>
              <w:keepNext/>
              <w:keepLines/>
              <w:rPr>
                <w:rFonts w:ascii="Arial" w:hAnsi="Arial" w:cs="Arial"/>
                <w:sz w:val="20"/>
                <w:szCs w:val="20"/>
              </w:rPr>
            </w:pPr>
          </w:p>
        </w:tc>
        <w:tc>
          <w:tcPr>
            <w:tcW w:w="1312" w:type="dxa"/>
            <w:tcBorders>
              <w:top w:val="nil"/>
              <w:left w:val="nil"/>
              <w:bottom w:val="nil"/>
              <w:right w:val="nil"/>
            </w:tcBorders>
            <w:shd w:val="clear" w:color="auto" w:fill="auto"/>
            <w:vAlign w:val="bottom"/>
            <w:hideMark/>
          </w:tcPr>
          <w:p w14:paraId="7A67C215" w14:textId="77777777" w:rsidR="000800D8" w:rsidRPr="000800D8" w:rsidRDefault="000800D8" w:rsidP="000800D8">
            <w:pPr>
              <w:keepNext/>
              <w:keepLines/>
              <w:rPr>
                <w:rFonts w:ascii="Arial" w:hAnsi="Arial" w:cs="Arial"/>
                <w:sz w:val="20"/>
                <w:szCs w:val="20"/>
              </w:rPr>
            </w:pPr>
          </w:p>
        </w:tc>
        <w:tc>
          <w:tcPr>
            <w:tcW w:w="1228" w:type="dxa"/>
            <w:gridSpan w:val="2"/>
            <w:tcBorders>
              <w:top w:val="nil"/>
              <w:left w:val="nil"/>
              <w:bottom w:val="nil"/>
              <w:right w:val="nil"/>
            </w:tcBorders>
            <w:shd w:val="clear" w:color="auto" w:fill="auto"/>
            <w:vAlign w:val="bottom"/>
            <w:hideMark/>
          </w:tcPr>
          <w:p w14:paraId="798D9D5B" w14:textId="77777777" w:rsidR="000800D8" w:rsidRPr="000800D8" w:rsidRDefault="000800D8" w:rsidP="000800D8">
            <w:pPr>
              <w:keepNext/>
              <w:keepLines/>
              <w:rPr>
                <w:rFonts w:ascii="Arial" w:hAnsi="Arial" w:cs="Arial"/>
                <w:sz w:val="20"/>
                <w:szCs w:val="20"/>
              </w:rPr>
            </w:pPr>
          </w:p>
        </w:tc>
        <w:tc>
          <w:tcPr>
            <w:tcW w:w="885" w:type="dxa"/>
            <w:gridSpan w:val="2"/>
            <w:tcBorders>
              <w:top w:val="nil"/>
              <w:left w:val="nil"/>
              <w:bottom w:val="nil"/>
              <w:right w:val="nil"/>
            </w:tcBorders>
            <w:shd w:val="clear" w:color="auto" w:fill="auto"/>
            <w:vAlign w:val="bottom"/>
            <w:hideMark/>
          </w:tcPr>
          <w:p w14:paraId="48DAA478" w14:textId="77777777" w:rsidR="000800D8" w:rsidRPr="000800D8" w:rsidRDefault="000800D8" w:rsidP="000800D8">
            <w:pPr>
              <w:keepNext/>
              <w:keepLines/>
              <w:jc w:val="right"/>
              <w:rPr>
                <w:rFonts w:ascii="Arial" w:hAnsi="Arial" w:cs="Arial"/>
                <w:sz w:val="20"/>
                <w:szCs w:val="20"/>
              </w:rPr>
            </w:pPr>
          </w:p>
        </w:tc>
        <w:tc>
          <w:tcPr>
            <w:tcW w:w="216" w:type="dxa"/>
            <w:gridSpan w:val="2"/>
            <w:tcBorders>
              <w:top w:val="nil"/>
              <w:left w:val="nil"/>
              <w:bottom w:val="nil"/>
              <w:right w:val="nil"/>
            </w:tcBorders>
            <w:shd w:val="clear" w:color="auto" w:fill="auto"/>
            <w:vAlign w:val="bottom"/>
            <w:hideMark/>
          </w:tcPr>
          <w:p w14:paraId="06E4658A" w14:textId="77777777" w:rsidR="000800D8" w:rsidRPr="000800D8" w:rsidRDefault="000800D8" w:rsidP="000800D8">
            <w:pPr>
              <w:keepNext/>
              <w:keepLines/>
              <w:rPr>
                <w:rFonts w:ascii="Arial" w:hAnsi="Arial" w:cs="Arial"/>
                <w:sz w:val="20"/>
                <w:szCs w:val="20"/>
              </w:rPr>
            </w:pPr>
          </w:p>
        </w:tc>
      </w:tr>
      <w:tr w:rsidR="006D694C" w14:paraId="1BEE6323" w14:textId="77777777" w:rsidTr="000E586D">
        <w:trPr>
          <w:trHeight w:val="285"/>
        </w:trPr>
        <w:tc>
          <w:tcPr>
            <w:tcW w:w="7529" w:type="dxa"/>
            <w:gridSpan w:val="7"/>
            <w:tcBorders>
              <w:top w:val="nil"/>
              <w:left w:val="nil"/>
              <w:bottom w:val="nil"/>
              <w:right w:val="nil"/>
            </w:tcBorders>
            <w:shd w:val="clear" w:color="auto" w:fill="auto"/>
            <w:vAlign w:val="center"/>
            <w:hideMark/>
          </w:tcPr>
          <w:p w14:paraId="4F85C5B6" w14:textId="77777777" w:rsidR="000800D8" w:rsidRDefault="000800D8" w:rsidP="000800D8">
            <w:pPr>
              <w:keepNext/>
              <w:keepLines/>
              <w:rPr>
                <w:rFonts w:ascii="Arial" w:hAnsi="Arial" w:cs="Arial"/>
                <w:i/>
                <w:iCs/>
                <w:color w:val="000000"/>
                <w:sz w:val="20"/>
                <w:szCs w:val="20"/>
              </w:rPr>
            </w:pPr>
            <w:r w:rsidRPr="000800D8">
              <w:rPr>
                <w:rFonts w:ascii="Arial" w:hAnsi="Arial" w:cs="Arial"/>
                <w:i/>
                <w:iCs/>
                <w:color w:val="000000"/>
                <w:sz w:val="20"/>
                <w:szCs w:val="20"/>
                <w:vertAlign w:val="superscript"/>
              </w:rPr>
              <w:t>a</w:t>
            </w:r>
            <w:r>
              <w:rPr>
                <w:rFonts w:ascii="Arial" w:hAnsi="Arial" w:cs="Arial"/>
                <w:i/>
                <w:iCs/>
                <w:color w:val="000000"/>
                <w:sz w:val="20"/>
                <w:szCs w:val="20"/>
                <w:vertAlign w:val="superscript"/>
              </w:rPr>
              <w:t xml:space="preserve"> 18 % like-for-like</w:t>
            </w:r>
          </w:p>
        </w:tc>
        <w:tc>
          <w:tcPr>
            <w:tcW w:w="227" w:type="dxa"/>
            <w:gridSpan w:val="2"/>
            <w:tcBorders>
              <w:top w:val="nil"/>
              <w:left w:val="nil"/>
              <w:bottom w:val="nil"/>
              <w:right w:val="nil"/>
            </w:tcBorders>
            <w:shd w:val="clear" w:color="auto" w:fill="auto"/>
            <w:vAlign w:val="bottom"/>
            <w:hideMark/>
          </w:tcPr>
          <w:p w14:paraId="59FEB83A" w14:textId="77777777" w:rsidR="000800D8" w:rsidRDefault="000800D8" w:rsidP="000800D8">
            <w:pPr>
              <w:keepNext/>
              <w:keepLines/>
              <w:rPr>
                <w:rFonts w:ascii="Arial" w:hAnsi="Arial" w:cs="Arial"/>
                <w:i/>
                <w:iCs/>
                <w:color w:val="000000"/>
                <w:sz w:val="20"/>
                <w:szCs w:val="20"/>
              </w:rPr>
            </w:pPr>
          </w:p>
        </w:tc>
      </w:tr>
      <w:tr w:rsidR="006D694C" w14:paraId="1B0B22C3" w14:textId="77777777" w:rsidTr="000E586D">
        <w:trPr>
          <w:trHeight w:val="285"/>
        </w:trPr>
        <w:tc>
          <w:tcPr>
            <w:tcW w:w="7529" w:type="dxa"/>
            <w:gridSpan w:val="7"/>
            <w:tcBorders>
              <w:top w:val="nil"/>
              <w:left w:val="nil"/>
              <w:bottom w:val="nil"/>
              <w:right w:val="nil"/>
            </w:tcBorders>
            <w:shd w:val="clear" w:color="auto" w:fill="auto"/>
            <w:vAlign w:val="center"/>
            <w:hideMark/>
          </w:tcPr>
          <w:p w14:paraId="235DF5EE" w14:textId="77777777" w:rsidR="000800D8" w:rsidRDefault="000800D8" w:rsidP="000800D8">
            <w:pPr>
              <w:keepNext/>
              <w:keepLines/>
              <w:rPr>
                <w:rFonts w:ascii="Arial" w:hAnsi="Arial" w:cs="Arial"/>
                <w:i/>
                <w:iCs/>
                <w:color w:val="000000"/>
                <w:sz w:val="20"/>
                <w:szCs w:val="20"/>
              </w:rPr>
            </w:pPr>
            <w:r w:rsidRPr="000800D8">
              <w:rPr>
                <w:rFonts w:ascii="Arial" w:hAnsi="Arial" w:cs="Arial"/>
                <w:i/>
                <w:iCs/>
                <w:color w:val="000000"/>
                <w:sz w:val="20"/>
                <w:szCs w:val="20"/>
                <w:vertAlign w:val="superscript"/>
              </w:rPr>
              <w:t>b</w:t>
            </w:r>
            <w:r>
              <w:rPr>
                <w:rFonts w:ascii="Arial" w:hAnsi="Arial" w:cs="Arial"/>
                <w:i/>
                <w:iCs/>
                <w:color w:val="000000"/>
                <w:sz w:val="20"/>
                <w:szCs w:val="20"/>
                <w:vertAlign w:val="superscript"/>
              </w:rPr>
              <w:t xml:space="preserve"> 8 % like-for-like</w:t>
            </w:r>
          </w:p>
        </w:tc>
        <w:tc>
          <w:tcPr>
            <w:tcW w:w="227" w:type="dxa"/>
            <w:gridSpan w:val="2"/>
            <w:tcBorders>
              <w:top w:val="nil"/>
              <w:left w:val="nil"/>
              <w:bottom w:val="nil"/>
              <w:right w:val="nil"/>
            </w:tcBorders>
            <w:shd w:val="clear" w:color="auto" w:fill="auto"/>
            <w:vAlign w:val="bottom"/>
            <w:hideMark/>
          </w:tcPr>
          <w:p w14:paraId="66B0787C" w14:textId="77777777" w:rsidR="000800D8" w:rsidRDefault="000800D8" w:rsidP="000800D8">
            <w:pPr>
              <w:keepNext/>
              <w:keepLines/>
              <w:rPr>
                <w:rFonts w:ascii="Arial" w:hAnsi="Arial" w:cs="Arial"/>
                <w:i/>
                <w:iCs/>
                <w:color w:val="000000"/>
                <w:sz w:val="20"/>
                <w:szCs w:val="20"/>
              </w:rPr>
            </w:pPr>
          </w:p>
        </w:tc>
      </w:tr>
      <w:tr w:rsidR="002C4CBD" w14:paraId="7FDF63C3" w14:textId="77777777" w:rsidTr="000E586D">
        <w:trPr>
          <w:trHeight w:val="285"/>
        </w:trPr>
        <w:tc>
          <w:tcPr>
            <w:tcW w:w="7529" w:type="dxa"/>
            <w:gridSpan w:val="7"/>
            <w:tcBorders>
              <w:top w:val="nil"/>
              <w:left w:val="nil"/>
              <w:bottom w:val="nil"/>
              <w:right w:val="nil"/>
            </w:tcBorders>
            <w:shd w:val="clear" w:color="auto" w:fill="auto"/>
            <w:vAlign w:val="center"/>
          </w:tcPr>
          <w:p w14:paraId="7B53C158" w14:textId="427F11DB" w:rsidR="002C4CBD" w:rsidRPr="000800D8" w:rsidRDefault="002C4CBD" w:rsidP="000800D8">
            <w:pPr>
              <w:keepNext/>
              <w:keepLines/>
              <w:rPr>
                <w:rFonts w:ascii="Arial" w:hAnsi="Arial" w:cs="Arial"/>
                <w:i/>
                <w:iCs/>
                <w:color w:val="000000"/>
                <w:sz w:val="20"/>
                <w:szCs w:val="20"/>
                <w:vertAlign w:val="superscript"/>
              </w:rPr>
            </w:pPr>
            <w:r>
              <w:rPr>
                <w:rFonts w:ascii="Arial" w:hAnsi="Arial" w:cs="Arial"/>
                <w:i/>
                <w:iCs/>
                <w:color w:val="000000"/>
                <w:sz w:val="20"/>
                <w:szCs w:val="20"/>
                <w:vertAlign w:val="superscript"/>
              </w:rPr>
              <w:t>c 43 % like-for-like</w:t>
            </w:r>
          </w:p>
        </w:tc>
        <w:tc>
          <w:tcPr>
            <w:tcW w:w="227" w:type="dxa"/>
            <w:gridSpan w:val="2"/>
            <w:tcBorders>
              <w:top w:val="nil"/>
              <w:left w:val="nil"/>
              <w:bottom w:val="nil"/>
              <w:right w:val="nil"/>
            </w:tcBorders>
            <w:shd w:val="clear" w:color="auto" w:fill="auto"/>
            <w:vAlign w:val="bottom"/>
          </w:tcPr>
          <w:p w14:paraId="572D4C92" w14:textId="77777777" w:rsidR="002C4CBD" w:rsidRDefault="002C4CBD" w:rsidP="000800D8">
            <w:pPr>
              <w:keepNext/>
              <w:keepLines/>
              <w:rPr>
                <w:rFonts w:ascii="Arial" w:hAnsi="Arial" w:cs="Arial"/>
                <w:i/>
                <w:iCs/>
                <w:color w:val="000000"/>
                <w:sz w:val="20"/>
                <w:szCs w:val="20"/>
              </w:rPr>
            </w:pPr>
          </w:p>
        </w:tc>
      </w:tr>
      <w:tr w:rsidR="006D694C" w14:paraId="16C34177" w14:textId="77777777" w:rsidTr="000E586D">
        <w:trPr>
          <w:trHeight w:val="285"/>
        </w:trPr>
        <w:tc>
          <w:tcPr>
            <w:tcW w:w="7529" w:type="dxa"/>
            <w:gridSpan w:val="7"/>
            <w:tcBorders>
              <w:top w:val="nil"/>
              <w:left w:val="nil"/>
              <w:bottom w:val="nil"/>
              <w:right w:val="nil"/>
            </w:tcBorders>
            <w:shd w:val="clear" w:color="auto" w:fill="auto"/>
            <w:vAlign w:val="center"/>
            <w:hideMark/>
          </w:tcPr>
          <w:p w14:paraId="15415408" w14:textId="77777777" w:rsidR="000800D8" w:rsidRPr="000800D8" w:rsidRDefault="000800D8" w:rsidP="000800D8">
            <w:pPr>
              <w:keepNext/>
              <w:keepLines/>
              <w:rPr>
                <w:rFonts w:ascii="Arial" w:hAnsi="Arial" w:cs="Arial"/>
                <w:i/>
                <w:iCs/>
                <w:color w:val="000000"/>
                <w:sz w:val="20"/>
                <w:szCs w:val="20"/>
                <w:vertAlign w:val="superscript"/>
              </w:rPr>
            </w:pPr>
            <w:r w:rsidRPr="000800D8">
              <w:rPr>
                <w:rFonts w:ascii="Arial" w:hAnsi="Arial" w:cs="Arial"/>
                <w:i/>
                <w:iCs/>
                <w:color w:val="000000"/>
                <w:sz w:val="20"/>
                <w:szCs w:val="20"/>
                <w:vertAlign w:val="superscript"/>
              </w:rPr>
              <w:t>Like-for-like is measured excluding the impact of currencies and acquisitions</w:t>
            </w:r>
          </w:p>
        </w:tc>
        <w:tc>
          <w:tcPr>
            <w:tcW w:w="227" w:type="dxa"/>
            <w:gridSpan w:val="2"/>
            <w:tcBorders>
              <w:top w:val="nil"/>
              <w:left w:val="nil"/>
              <w:bottom w:val="nil"/>
              <w:right w:val="nil"/>
            </w:tcBorders>
            <w:shd w:val="clear" w:color="auto" w:fill="auto"/>
            <w:vAlign w:val="bottom"/>
            <w:hideMark/>
          </w:tcPr>
          <w:p w14:paraId="06416B6F" w14:textId="77777777" w:rsidR="000800D8" w:rsidRDefault="000800D8" w:rsidP="000800D8">
            <w:pPr>
              <w:keepNext/>
              <w:keepLines/>
              <w:rPr>
                <w:rFonts w:ascii="Arial" w:hAnsi="Arial" w:cs="Arial"/>
                <w:i/>
                <w:iCs/>
                <w:color w:val="000000"/>
                <w:sz w:val="20"/>
                <w:szCs w:val="20"/>
              </w:rPr>
            </w:pPr>
          </w:p>
        </w:tc>
      </w:tr>
      <w:tr w:rsidR="006D694C" w14:paraId="17955DE0" w14:textId="77777777" w:rsidTr="000E586D">
        <w:trPr>
          <w:trHeight w:val="285"/>
        </w:trPr>
        <w:tc>
          <w:tcPr>
            <w:tcW w:w="7529" w:type="dxa"/>
            <w:gridSpan w:val="7"/>
            <w:tcBorders>
              <w:top w:val="nil"/>
              <w:left w:val="nil"/>
              <w:bottom w:val="nil"/>
              <w:right w:val="nil"/>
            </w:tcBorders>
            <w:shd w:val="clear" w:color="auto" w:fill="auto"/>
            <w:vAlign w:val="center"/>
            <w:hideMark/>
          </w:tcPr>
          <w:p w14:paraId="5BB33849" w14:textId="77777777" w:rsidR="000800D8" w:rsidRPr="000800D8" w:rsidRDefault="000800D8" w:rsidP="000800D8">
            <w:pPr>
              <w:keepNext/>
              <w:keepLines/>
              <w:rPr>
                <w:rFonts w:ascii="Arial" w:hAnsi="Arial" w:cs="Arial"/>
                <w:i/>
                <w:iCs/>
                <w:color w:val="000000"/>
                <w:sz w:val="20"/>
                <w:szCs w:val="20"/>
                <w:vertAlign w:val="superscript"/>
              </w:rPr>
            </w:pPr>
            <w:r w:rsidRPr="000800D8">
              <w:rPr>
                <w:rFonts w:ascii="Arial" w:hAnsi="Arial" w:cs="Arial"/>
                <w:i/>
                <w:iCs/>
                <w:color w:val="000000"/>
                <w:sz w:val="20"/>
                <w:szCs w:val="20"/>
                <w:vertAlign w:val="superscript"/>
              </w:rPr>
              <w:t>*Relates to the acquisition related expenses for Taylor Hopkinson</w:t>
            </w:r>
          </w:p>
        </w:tc>
        <w:tc>
          <w:tcPr>
            <w:tcW w:w="227" w:type="dxa"/>
            <w:gridSpan w:val="2"/>
            <w:tcBorders>
              <w:top w:val="nil"/>
              <w:left w:val="nil"/>
              <w:bottom w:val="nil"/>
              <w:right w:val="nil"/>
            </w:tcBorders>
            <w:shd w:val="clear" w:color="auto" w:fill="auto"/>
            <w:vAlign w:val="bottom"/>
            <w:hideMark/>
          </w:tcPr>
          <w:p w14:paraId="0583425B" w14:textId="77777777" w:rsidR="000800D8" w:rsidRDefault="000800D8" w:rsidP="000800D8">
            <w:pPr>
              <w:keepNext/>
              <w:keepLines/>
              <w:rPr>
                <w:rFonts w:ascii="Arial" w:hAnsi="Arial" w:cs="Arial"/>
                <w:i/>
                <w:iCs/>
                <w:color w:val="000000"/>
                <w:sz w:val="20"/>
                <w:szCs w:val="20"/>
              </w:rPr>
            </w:pPr>
          </w:p>
        </w:tc>
      </w:tr>
    </w:tbl>
    <w:p w14:paraId="583F126C" w14:textId="77777777" w:rsidR="00BB30A3" w:rsidRDefault="00BB30A3" w:rsidP="002B2DF0">
      <w:pPr>
        <w:spacing w:line="20" w:lineRule="exact"/>
        <w:rPr>
          <w:sz w:val="2"/>
        </w:rPr>
      </w:pPr>
    </w:p>
    <w:p w14:paraId="06B28DFB" w14:textId="77777777" w:rsidR="006068A1" w:rsidRDefault="006068A1" w:rsidP="001F16CE">
      <w:pPr>
        <w:spacing w:line="300" w:lineRule="exact"/>
        <w:rPr>
          <w:rFonts w:ascii="Arial" w:eastAsia="Calibri" w:hAnsi="Arial" w:cs="Arial"/>
          <w:b/>
          <w:sz w:val="20"/>
          <w:szCs w:val="20"/>
          <w:lang w:val="en-GB"/>
        </w:rPr>
      </w:pPr>
    </w:p>
    <w:p w14:paraId="0AFD9A5F" w14:textId="5103EDCF" w:rsidR="001E18E2" w:rsidRPr="00DE5EDB" w:rsidRDefault="001D54D9" w:rsidP="001F16CE">
      <w:pPr>
        <w:spacing w:line="300" w:lineRule="exact"/>
        <w:rPr>
          <w:rFonts w:ascii="Arial" w:eastAsia="Calibri" w:hAnsi="Arial" w:cs="Arial"/>
          <w:b/>
          <w:sz w:val="20"/>
          <w:szCs w:val="20"/>
          <w:lang w:val="en-GB"/>
        </w:rPr>
      </w:pPr>
      <w:r w:rsidRPr="00DE5EDB">
        <w:rPr>
          <w:rFonts w:ascii="Arial" w:eastAsia="Calibri" w:hAnsi="Arial" w:cs="Arial"/>
          <w:b/>
          <w:sz w:val="20"/>
          <w:szCs w:val="20"/>
          <w:lang w:val="en-GB"/>
        </w:rPr>
        <w:t>Q1 20</w:t>
      </w:r>
      <w:r w:rsidR="00384E82" w:rsidRPr="00DE5EDB">
        <w:rPr>
          <w:rFonts w:ascii="Arial" w:eastAsia="Calibri" w:hAnsi="Arial" w:cs="Arial"/>
          <w:b/>
          <w:sz w:val="20"/>
          <w:szCs w:val="20"/>
          <w:lang w:val="en-GB"/>
        </w:rPr>
        <w:t>2</w:t>
      </w:r>
      <w:r w:rsidR="00F04366" w:rsidRPr="00DE5EDB">
        <w:rPr>
          <w:rFonts w:ascii="Arial" w:eastAsia="Calibri" w:hAnsi="Arial" w:cs="Arial"/>
          <w:b/>
          <w:sz w:val="20"/>
          <w:szCs w:val="20"/>
          <w:lang w:val="en-GB"/>
        </w:rPr>
        <w:t>2</w:t>
      </w:r>
      <w:r w:rsidRPr="00DE5EDB">
        <w:rPr>
          <w:rFonts w:ascii="Arial" w:eastAsia="Calibri" w:hAnsi="Arial" w:cs="Arial"/>
          <w:b/>
          <w:sz w:val="20"/>
          <w:szCs w:val="20"/>
          <w:lang w:val="en-GB"/>
        </w:rPr>
        <w:t xml:space="preserve"> results by </w:t>
      </w:r>
      <w:r w:rsidR="00425E05">
        <w:rPr>
          <w:rFonts w:ascii="Arial" w:eastAsia="Calibri" w:hAnsi="Arial" w:cs="Arial"/>
          <w:b/>
          <w:sz w:val="20"/>
          <w:szCs w:val="20"/>
          <w:lang w:val="en-GB"/>
        </w:rPr>
        <w:t>region</w:t>
      </w:r>
    </w:p>
    <w:p w14:paraId="3E17ED3A" w14:textId="77777777" w:rsidR="001E18E2" w:rsidRPr="00DE5EDB" w:rsidRDefault="001D54D9" w:rsidP="001F16CE">
      <w:pPr>
        <w:spacing w:line="300" w:lineRule="exact"/>
        <w:rPr>
          <w:rFonts w:ascii="Arial" w:hAnsi="Arial" w:cs="Arial"/>
          <w:sz w:val="20"/>
          <w:szCs w:val="20"/>
          <w:lang w:val="en-GB"/>
        </w:rPr>
      </w:pPr>
      <w:r w:rsidRPr="00DE5EDB">
        <w:rPr>
          <w:rFonts w:ascii="Arial" w:hAnsi="Arial" w:cs="Arial"/>
          <w:sz w:val="20"/>
          <w:szCs w:val="20"/>
          <w:lang w:val="en-GB"/>
        </w:rPr>
        <w:t>P&amp;L amounts in EUR million</w:t>
      </w:r>
    </w:p>
    <w:p w14:paraId="36F4A52F" w14:textId="77777777" w:rsidR="006068A1" w:rsidRPr="006068A1" w:rsidRDefault="006068A1" w:rsidP="006068A1">
      <w:pPr>
        <w:spacing w:line="300" w:lineRule="exact"/>
        <w:rPr>
          <w:rFonts w:ascii="Arial" w:hAnsi="Arial" w:cs="Arial"/>
          <w:bCs/>
          <w:sz w:val="20"/>
          <w:szCs w:val="20"/>
          <w:lang w:val="en-GB"/>
        </w:rPr>
      </w:pPr>
    </w:p>
    <w:p w14:paraId="6271D11E" w14:textId="77777777" w:rsidR="001E18E2" w:rsidRDefault="001D54D9" w:rsidP="001F16CE">
      <w:pPr>
        <w:spacing w:line="300" w:lineRule="exact"/>
        <w:rPr>
          <w:rFonts w:ascii="Arial" w:hAnsi="Arial" w:cs="Arial"/>
          <w:b/>
          <w:sz w:val="20"/>
          <w:szCs w:val="20"/>
          <w:lang w:val="en-GB"/>
        </w:rPr>
      </w:pPr>
      <w:r w:rsidRPr="00A82B31">
        <w:rPr>
          <w:rFonts w:ascii="Arial" w:hAnsi="Arial" w:cs="Arial"/>
          <w:b/>
          <w:sz w:val="20"/>
          <w:szCs w:val="20"/>
          <w:lang w:val="en-GB"/>
        </w:rPr>
        <w:t>Summary</w:t>
      </w:r>
      <w:r>
        <w:rPr>
          <w:rFonts w:ascii="Arial" w:hAnsi="Arial" w:cs="Arial"/>
          <w:b/>
          <w:sz w:val="20"/>
          <w:szCs w:val="20"/>
          <w:lang w:val="en-GB"/>
        </w:rPr>
        <w:t>:</w:t>
      </w:r>
    </w:p>
    <w:p w14:paraId="43704BF5" w14:textId="77777777" w:rsidR="00DE5EDB" w:rsidRPr="00B57C94" w:rsidRDefault="00DE5EDB" w:rsidP="001F16CE">
      <w:pPr>
        <w:spacing w:line="300" w:lineRule="exact"/>
        <w:rPr>
          <w:rFonts w:ascii="Arial" w:hAnsi="Arial" w:cs="Arial"/>
          <w:b/>
          <w:sz w:val="20"/>
          <w:szCs w:val="20"/>
          <w:lang w:val="en-GB"/>
        </w:rPr>
      </w:pPr>
    </w:p>
    <w:p w14:paraId="461ECA99" w14:textId="77777777" w:rsidR="000800D8" w:rsidRDefault="000800D8" w:rsidP="002B2DF0">
      <w:pPr>
        <w:keepNext/>
        <w:keepLines/>
        <w:spacing w:line="20" w:lineRule="exact"/>
        <w:rPr>
          <w:rFonts w:ascii="Arial" w:eastAsia="Calibri" w:hAnsi="Arial" w:cs="Arial"/>
          <w:b/>
          <w:strike/>
          <w:sz w:val="20"/>
          <w:szCs w:val="20"/>
          <w:highlight w:val="yellow"/>
          <w:lang w:val="en-GB"/>
        </w:rPr>
      </w:pPr>
    </w:p>
    <w:tbl>
      <w:tblPr>
        <w:tblW w:w="7813" w:type="dxa"/>
        <w:tblInd w:w="70" w:type="dxa"/>
        <w:tblCellMar>
          <w:left w:w="70" w:type="dxa"/>
          <w:right w:w="70" w:type="dxa"/>
        </w:tblCellMar>
        <w:tblLook w:val="04A0" w:firstRow="1" w:lastRow="0" w:firstColumn="1" w:lastColumn="0" w:noHBand="0" w:noVBand="1"/>
      </w:tblPr>
      <w:tblGrid>
        <w:gridCol w:w="3969"/>
        <w:gridCol w:w="1304"/>
        <w:gridCol w:w="1304"/>
        <w:gridCol w:w="1236"/>
      </w:tblGrid>
      <w:tr w:rsidR="000800D8" w14:paraId="395EB486" w14:textId="77777777" w:rsidTr="000E586D">
        <w:trPr>
          <w:trHeight w:val="255"/>
        </w:trPr>
        <w:tc>
          <w:tcPr>
            <w:tcW w:w="3969" w:type="dxa"/>
            <w:tcBorders>
              <w:top w:val="nil"/>
              <w:left w:val="nil"/>
              <w:bottom w:val="nil"/>
              <w:right w:val="nil"/>
            </w:tcBorders>
            <w:shd w:val="clear" w:color="auto" w:fill="auto"/>
            <w:vAlign w:val="bottom"/>
            <w:hideMark/>
          </w:tcPr>
          <w:p w14:paraId="264F2C32" w14:textId="77777777" w:rsidR="000800D8" w:rsidRDefault="000800D8" w:rsidP="000800D8">
            <w:pPr>
              <w:keepNext/>
              <w:keepLines/>
              <w:rPr>
                <w:rFonts w:ascii="Arial" w:hAnsi="Arial" w:cs="Arial"/>
                <w:b/>
                <w:bCs/>
                <w:color w:val="000000"/>
                <w:sz w:val="18"/>
                <w:szCs w:val="18"/>
              </w:rPr>
            </w:pPr>
            <w:r>
              <w:rPr>
                <w:rFonts w:ascii="Arial" w:hAnsi="Arial" w:cs="Arial"/>
                <w:b/>
                <w:bCs/>
                <w:color w:val="000000"/>
                <w:sz w:val="18"/>
                <w:szCs w:val="18"/>
              </w:rPr>
              <w:t>Revenue</w:t>
            </w:r>
          </w:p>
        </w:tc>
        <w:tc>
          <w:tcPr>
            <w:tcW w:w="1304" w:type="dxa"/>
            <w:tcBorders>
              <w:top w:val="nil"/>
              <w:left w:val="nil"/>
              <w:bottom w:val="nil"/>
              <w:right w:val="nil"/>
            </w:tcBorders>
            <w:shd w:val="clear" w:color="auto" w:fill="auto"/>
            <w:vAlign w:val="bottom"/>
            <w:hideMark/>
          </w:tcPr>
          <w:p w14:paraId="465F411F" w14:textId="77777777" w:rsidR="000800D8" w:rsidRDefault="000800D8" w:rsidP="000800D8">
            <w:pPr>
              <w:keepNext/>
              <w:keepLines/>
              <w:jc w:val="right"/>
              <w:rPr>
                <w:rFonts w:ascii="Arial" w:hAnsi="Arial" w:cs="Arial"/>
                <w:b/>
                <w:bCs/>
                <w:color w:val="000000"/>
                <w:sz w:val="18"/>
                <w:szCs w:val="18"/>
              </w:rPr>
            </w:pPr>
            <w:r>
              <w:rPr>
                <w:rFonts w:ascii="Arial" w:hAnsi="Arial" w:cs="Arial"/>
                <w:b/>
                <w:bCs/>
                <w:color w:val="000000"/>
                <w:sz w:val="18"/>
                <w:szCs w:val="18"/>
              </w:rPr>
              <w:t>Q1 2022</w:t>
            </w:r>
          </w:p>
        </w:tc>
        <w:tc>
          <w:tcPr>
            <w:tcW w:w="1304" w:type="dxa"/>
            <w:tcBorders>
              <w:top w:val="nil"/>
              <w:left w:val="nil"/>
              <w:bottom w:val="nil"/>
              <w:right w:val="nil"/>
            </w:tcBorders>
            <w:shd w:val="clear" w:color="auto" w:fill="auto"/>
            <w:vAlign w:val="bottom"/>
            <w:hideMark/>
          </w:tcPr>
          <w:p w14:paraId="4F521CA0" w14:textId="77777777" w:rsidR="000800D8" w:rsidRDefault="000800D8" w:rsidP="000800D8">
            <w:pPr>
              <w:keepNext/>
              <w:keepLines/>
              <w:jc w:val="right"/>
              <w:rPr>
                <w:rFonts w:ascii="Arial" w:hAnsi="Arial" w:cs="Arial"/>
                <w:b/>
                <w:bCs/>
                <w:color w:val="000000"/>
                <w:sz w:val="18"/>
                <w:szCs w:val="18"/>
              </w:rPr>
            </w:pPr>
            <w:r>
              <w:rPr>
                <w:rFonts w:ascii="Arial" w:hAnsi="Arial" w:cs="Arial"/>
                <w:b/>
                <w:bCs/>
                <w:color w:val="000000"/>
                <w:sz w:val="18"/>
                <w:szCs w:val="18"/>
              </w:rPr>
              <w:t>Q1 2021</w:t>
            </w:r>
          </w:p>
        </w:tc>
        <w:tc>
          <w:tcPr>
            <w:tcW w:w="1236" w:type="dxa"/>
            <w:tcBorders>
              <w:top w:val="nil"/>
              <w:left w:val="nil"/>
              <w:bottom w:val="nil"/>
              <w:right w:val="nil"/>
            </w:tcBorders>
            <w:shd w:val="clear" w:color="auto" w:fill="auto"/>
            <w:vAlign w:val="bottom"/>
            <w:hideMark/>
          </w:tcPr>
          <w:p w14:paraId="1C210237" w14:textId="77777777" w:rsidR="000800D8" w:rsidRDefault="000800D8" w:rsidP="000800D8">
            <w:pPr>
              <w:keepNext/>
              <w:keepLines/>
              <w:jc w:val="right"/>
              <w:rPr>
                <w:rFonts w:ascii="Arial" w:hAnsi="Arial" w:cs="Arial"/>
                <w:b/>
                <w:bCs/>
                <w:color w:val="000000"/>
                <w:sz w:val="18"/>
                <w:szCs w:val="18"/>
              </w:rPr>
            </w:pPr>
            <w:r>
              <w:rPr>
                <w:rFonts w:ascii="Arial" w:hAnsi="Arial" w:cs="Arial"/>
                <w:b/>
                <w:bCs/>
                <w:color w:val="000000"/>
                <w:sz w:val="18"/>
                <w:szCs w:val="18"/>
              </w:rPr>
              <w:t>Δ%</w:t>
            </w:r>
          </w:p>
        </w:tc>
      </w:tr>
      <w:tr w:rsidR="000800D8" w14:paraId="787F781C" w14:textId="77777777" w:rsidTr="000E586D">
        <w:trPr>
          <w:trHeight w:val="255"/>
        </w:trPr>
        <w:tc>
          <w:tcPr>
            <w:tcW w:w="3969" w:type="dxa"/>
            <w:tcBorders>
              <w:top w:val="nil"/>
              <w:left w:val="nil"/>
              <w:bottom w:val="nil"/>
              <w:right w:val="nil"/>
            </w:tcBorders>
            <w:shd w:val="clear" w:color="auto" w:fill="auto"/>
            <w:vAlign w:val="bottom"/>
            <w:hideMark/>
          </w:tcPr>
          <w:p w14:paraId="01404988" w14:textId="77777777" w:rsidR="000800D8" w:rsidRDefault="000800D8" w:rsidP="000800D8">
            <w:pPr>
              <w:keepNext/>
              <w:keepLines/>
              <w:rPr>
                <w:rFonts w:ascii="Arial" w:hAnsi="Arial" w:cs="Arial"/>
                <w:b/>
                <w:bCs/>
                <w:color w:val="000000"/>
                <w:sz w:val="18"/>
                <w:szCs w:val="18"/>
              </w:rPr>
            </w:pPr>
          </w:p>
        </w:tc>
        <w:tc>
          <w:tcPr>
            <w:tcW w:w="1304" w:type="dxa"/>
            <w:tcBorders>
              <w:top w:val="nil"/>
              <w:left w:val="nil"/>
              <w:bottom w:val="nil"/>
              <w:right w:val="nil"/>
            </w:tcBorders>
            <w:shd w:val="clear" w:color="auto" w:fill="auto"/>
            <w:vAlign w:val="bottom"/>
            <w:hideMark/>
          </w:tcPr>
          <w:p w14:paraId="1A519983" w14:textId="77777777" w:rsidR="000800D8" w:rsidRPr="000800D8" w:rsidRDefault="000800D8" w:rsidP="000800D8">
            <w:pPr>
              <w:keepNext/>
              <w:keepLines/>
              <w:rPr>
                <w:rFonts w:ascii="Arial" w:hAnsi="Arial" w:cs="Arial"/>
                <w:sz w:val="18"/>
                <w:szCs w:val="20"/>
              </w:rPr>
            </w:pPr>
          </w:p>
        </w:tc>
        <w:tc>
          <w:tcPr>
            <w:tcW w:w="1304" w:type="dxa"/>
            <w:tcBorders>
              <w:top w:val="nil"/>
              <w:left w:val="nil"/>
              <w:bottom w:val="nil"/>
              <w:right w:val="nil"/>
            </w:tcBorders>
            <w:shd w:val="clear" w:color="auto" w:fill="auto"/>
            <w:vAlign w:val="bottom"/>
            <w:hideMark/>
          </w:tcPr>
          <w:p w14:paraId="477AE56C" w14:textId="77777777" w:rsidR="000800D8" w:rsidRPr="000800D8" w:rsidRDefault="000800D8" w:rsidP="000800D8">
            <w:pPr>
              <w:keepNext/>
              <w:keepLines/>
              <w:rPr>
                <w:rFonts w:ascii="Arial" w:hAnsi="Arial" w:cs="Arial"/>
                <w:sz w:val="18"/>
                <w:szCs w:val="20"/>
              </w:rPr>
            </w:pPr>
          </w:p>
        </w:tc>
        <w:tc>
          <w:tcPr>
            <w:tcW w:w="1236" w:type="dxa"/>
            <w:tcBorders>
              <w:top w:val="nil"/>
              <w:left w:val="nil"/>
              <w:bottom w:val="nil"/>
              <w:right w:val="nil"/>
            </w:tcBorders>
            <w:shd w:val="clear" w:color="auto" w:fill="auto"/>
            <w:vAlign w:val="bottom"/>
            <w:hideMark/>
          </w:tcPr>
          <w:p w14:paraId="50C0335E" w14:textId="77777777" w:rsidR="000800D8" w:rsidRPr="000800D8" w:rsidRDefault="000800D8" w:rsidP="000800D8">
            <w:pPr>
              <w:keepNext/>
              <w:keepLines/>
              <w:rPr>
                <w:rFonts w:ascii="Arial" w:hAnsi="Arial" w:cs="Arial"/>
                <w:sz w:val="18"/>
                <w:szCs w:val="20"/>
              </w:rPr>
            </w:pPr>
          </w:p>
        </w:tc>
      </w:tr>
      <w:tr w:rsidR="000800D8" w14:paraId="64FF2506" w14:textId="77777777" w:rsidTr="000E586D">
        <w:trPr>
          <w:trHeight w:val="255"/>
        </w:trPr>
        <w:tc>
          <w:tcPr>
            <w:tcW w:w="3969" w:type="dxa"/>
            <w:tcBorders>
              <w:top w:val="nil"/>
              <w:left w:val="nil"/>
              <w:bottom w:val="nil"/>
              <w:right w:val="nil"/>
            </w:tcBorders>
            <w:shd w:val="clear" w:color="auto" w:fill="auto"/>
            <w:vAlign w:val="bottom"/>
            <w:hideMark/>
          </w:tcPr>
          <w:p w14:paraId="4D2FB7A4" w14:textId="77777777" w:rsidR="000800D8" w:rsidRDefault="000800D8" w:rsidP="000800D8">
            <w:pPr>
              <w:keepNext/>
              <w:keepLines/>
              <w:rPr>
                <w:rFonts w:ascii="Arial" w:hAnsi="Arial" w:cs="Arial"/>
                <w:color w:val="000000"/>
                <w:sz w:val="18"/>
                <w:szCs w:val="18"/>
              </w:rPr>
            </w:pPr>
            <w:r>
              <w:rPr>
                <w:rFonts w:ascii="Arial" w:hAnsi="Arial" w:cs="Arial"/>
                <w:color w:val="000000"/>
                <w:sz w:val="18"/>
                <w:szCs w:val="18"/>
              </w:rPr>
              <w:t>DACH region</w:t>
            </w:r>
          </w:p>
        </w:tc>
        <w:tc>
          <w:tcPr>
            <w:tcW w:w="1304" w:type="dxa"/>
            <w:tcBorders>
              <w:top w:val="nil"/>
              <w:left w:val="nil"/>
              <w:bottom w:val="nil"/>
              <w:right w:val="nil"/>
            </w:tcBorders>
            <w:shd w:val="clear" w:color="auto" w:fill="auto"/>
            <w:vAlign w:val="bottom"/>
            <w:hideMark/>
          </w:tcPr>
          <w:p w14:paraId="3AA4F6F4"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58.4</w:t>
            </w:r>
          </w:p>
        </w:tc>
        <w:tc>
          <w:tcPr>
            <w:tcW w:w="1304" w:type="dxa"/>
            <w:tcBorders>
              <w:top w:val="nil"/>
              <w:left w:val="nil"/>
              <w:bottom w:val="nil"/>
              <w:right w:val="nil"/>
            </w:tcBorders>
            <w:shd w:val="clear" w:color="auto" w:fill="auto"/>
            <w:vAlign w:val="bottom"/>
            <w:hideMark/>
          </w:tcPr>
          <w:p w14:paraId="65A2C974"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55.7</w:t>
            </w:r>
          </w:p>
        </w:tc>
        <w:tc>
          <w:tcPr>
            <w:tcW w:w="1236" w:type="dxa"/>
            <w:tcBorders>
              <w:top w:val="nil"/>
              <w:left w:val="nil"/>
              <w:bottom w:val="nil"/>
              <w:right w:val="nil"/>
            </w:tcBorders>
            <w:shd w:val="clear" w:color="auto" w:fill="auto"/>
            <w:vAlign w:val="center"/>
            <w:hideMark/>
          </w:tcPr>
          <w:p w14:paraId="311746AD"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5%</w:t>
            </w:r>
          </w:p>
        </w:tc>
      </w:tr>
      <w:tr w:rsidR="000800D8" w14:paraId="2C745C7F" w14:textId="77777777" w:rsidTr="000E586D">
        <w:trPr>
          <w:trHeight w:val="255"/>
        </w:trPr>
        <w:tc>
          <w:tcPr>
            <w:tcW w:w="3969" w:type="dxa"/>
            <w:tcBorders>
              <w:top w:val="nil"/>
              <w:left w:val="nil"/>
              <w:bottom w:val="nil"/>
              <w:right w:val="nil"/>
            </w:tcBorders>
            <w:shd w:val="clear" w:color="auto" w:fill="auto"/>
            <w:vAlign w:val="bottom"/>
            <w:hideMark/>
          </w:tcPr>
          <w:p w14:paraId="2B3C50A4" w14:textId="77777777" w:rsidR="000800D8" w:rsidRDefault="000800D8" w:rsidP="000800D8">
            <w:pPr>
              <w:keepNext/>
              <w:keepLines/>
              <w:rPr>
                <w:rFonts w:ascii="Arial" w:hAnsi="Arial" w:cs="Arial"/>
                <w:color w:val="000000"/>
                <w:sz w:val="18"/>
                <w:szCs w:val="18"/>
              </w:rPr>
            </w:pPr>
            <w:r>
              <w:rPr>
                <w:rFonts w:ascii="Arial" w:hAnsi="Arial" w:cs="Arial"/>
                <w:color w:val="000000"/>
                <w:sz w:val="18"/>
                <w:szCs w:val="18"/>
              </w:rPr>
              <w:t>The Netherlands</w:t>
            </w:r>
          </w:p>
        </w:tc>
        <w:tc>
          <w:tcPr>
            <w:tcW w:w="1304" w:type="dxa"/>
            <w:tcBorders>
              <w:top w:val="nil"/>
              <w:left w:val="nil"/>
              <w:bottom w:val="nil"/>
              <w:right w:val="nil"/>
            </w:tcBorders>
            <w:shd w:val="clear" w:color="auto" w:fill="auto"/>
            <w:vAlign w:val="bottom"/>
            <w:hideMark/>
          </w:tcPr>
          <w:p w14:paraId="43EE67EA"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48.9</w:t>
            </w:r>
          </w:p>
        </w:tc>
        <w:tc>
          <w:tcPr>
            <w:tcW w:w="1304" w:type="dxa"/>
            <w:tcBorders>
              <w:top w:val="nil"/>
              <w:left w:val="nil"/>
              <w:bottom w:val="nil"/>
              <w:right w:val="nil"/>
            </w:tcBorders>
            <w:shd w:val="clear" w:color="auto" w:fill="auto"/>
            <w:vAlign w:val="bottom"/>
            <w:hideMark/>
          </w:tcPr>
          <w:p w14:paraId="2C1548A9"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47.2</w:t>
            </w:r>
          </w:p>
        </w:tc>
        <w:tc>
          <w:tcPr>
            <w:tcW w:w="1236" w:type="dxa"/>
            <w:tcBorders>
              <w:top w:val="nil"/>
              <w:left w:val="nil"/>
              <w:bottom w:val="nil"/>
              <w:right w:val="nil"/>
            </w:tcBorders>
            <w:shd w:val="clear" w:color="auto" w:fill="auto"/>
            <w:vAlign w:val="center"/>
            <w:hideMark/>
          </w:tcPr>
          <w:p w14:paraId="47914E44"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4%</w:t>
            </w:r>
          </w:p>
        </w:tc>
      </w:tr>
      <w:tr w:rsidR="000800D8" w14:paraId="1FE74CBE" w14:textId="77777777" w:rsidTr="000E586D">
        <w:trPr>
          <w:trHeight w:val="255"/>
        </w:trPr>
        <w:tc>
          <w:tcPr>
            <w:tcW w:w="3969" w:type="dxa"/>
            <w:tcBorders>
              <w:top w:val="nil"/>
              <w:left w:val="nil"/>
              <w:bottom w:val="nil"/>
              <w:right w:val="nil"/>
            </w:tcBorders>
            <w:shd w:val="clear" w:color="auto" w:fill="auto"/>
            <w:vAlign w:val="bottom"/>
            <w:hideMark/>
          </w:tcPr>
          <w:p w14:paraId="070D4D28" w14:textId="77777777" w:rsidR="000800D8" w:rsidRDefault="000800D8" w:rsidP="000800D8">
            <w:pPr>
              <w:keepNext/>
              <w:keepLines/>
              <w:rPr>
                <w:rFonts w:ascii="Arial" w:hAnsi="Arial" w:cs="Arial"/>
                <w:color w:val="000000"/>
                <w:sz w:val="18"/>
                <w:szCs w:val="18"/>
              </w:rPr>
            </w:pPr>
            <w:r>
              <w:rPr>
                <w:rFonts w:ascii="Arial" w:hAnsi="Arial" w:cs="Arial"/>
                <w:color w:val="000000"/>
                <w:sz w:val="18"/>
                <w:szCs w:val="18"/>
              </w:rPr>
              <w:t>Australasia</w:t>
            </w:r>
          </w:p>
        </w:tc>
        <w:tc>
          <w:tcPr>
            <w:tcW w:w="1304" w:type="dxa"/>
            <w:tcBorders>
              <w:top w:val="nil"/>
              <w:left w:val="nil"/>
              <w:bottom w:val="nil"/>
              <w:right w:val="nil"/>
            </w:tcBorders>
            <w:shd w:val="clear" w:color="auto" w:fill="auto"/>
            <w:vAlign w:val="bottom"/>
            <w:hideMark/>
          </w:tcPr>
          <w:p w14:paraId="2455A2EB"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34.0</w:t>
            </w:r>
          </w:p>
        </w:tc>
        <w:tc>
          <w:tcPr>
            <w:tcW w:w="1304" w:type="dxa"/>
            <w:tcBorders>
              <w:top w:val="nil"/>
              <w:left w:val="nil"/>
              <w:bottom w:val="nil"/>
              <w:right w:val="nil"/>
            </w:tcBorders>
            <w:shd w:val="clear" w:color="auto" w:fill="auto"/>
            <w:vAlign w:val="bottom"/>
            <w:hideMark/>
          </w:tcPr>
          <w:p w14:paraId="0457CB5F"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25.2</w:t>
            </w:r>
          </w:p>
        </w:tc>
        <w:tc>
          <w:tcPr>
            <w:tcW w:w="1236" w:type="dxa"/>
            <w:tcBorders>
              <w:top w:val="nil"/>
              <w:left w:val="nil"/>
              <w:bottom w:val="nil"/>
              <w:right w:val="nil"/>
            </w:tcBorders>
            <w:shd w:val="clear" w:color="auto" w:fill="auto"/>
            <w:vAlign w:val="center"/>
            <w:hideMark/>
          </w:tcPr>
          <w:p w14:paraId="37219F41"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35%</w:t>
            </w:r>
          </w:p>
        </w:tc>
      </w:tr>
      <w:tr w:rsidR="000800D8" w14:paraId="7AB60E83" w14:textId="77777777" w:rsidTr="000E586D">
        <w:trPr>
          <w:trHeight w:val="255"/>
        </w:trPr>
        <w:tc>
          <w:tcPr>
            <w:tcW w:w="3969" w:type="dxa"/>
            <w:tcBorders>
              <w:top w:val="nil"/>
              <w:left w:val="nil"/>
              <w:bottom w:val="nil"/>
              <w:right w:val="nil"/>
            </w:tcBorders>
            <w:shd w:val="clear" w:color="auto" w:fill="auto"/>
            <w:vAlign w:val="bottom"/>
            <w:hideMark/>
          </w:tcPr>
          <w:p w14:paraId="0777DD7C" w14:textId="77777777" w:rsidR="000800D8" w:rsidRDefault="000800D8" w:rsidP="000800D8">
            <w:pPr>
              <w:keepNext/>
              <w:keepLines/>
              <w:rPr>
                <w:rFonts w:ascii="Arial" w:hAnsi="Arial" w:cs="Arial"/>
                <w:color w:val="000000"/>
                <w:sz w:val="18"/>
                <w:szCs w:val="18"/>
              </w:rPr>
            </w:pPr>
            <w:r>
              <w:rPr>
                <w:rFonts w:ascii="Arial" w:hAnsi="Arial" w:cs="Arial"/>
                <w:color w:val="000000"/>
                <w:sz w:val="18"/>
                <w:szCs w:val="18"/>
              </w:rPr>
              <w:t>Middle East &amp; India</w:t>
            </w:r>
          </w:p>
        </w:tc>
        <w:tc>
          <w:tcPr>
            <w:tcW w:w="1304" w:type="dxa"/>
            <w:tcBorders>
              <w:top w:val="nil"/>
              <w:left w:val="nil"/>
              <w:bottom w:val="nil"/>
              <w:right w:val="nil"/>
            </w:tcBorders>
            <w:shd w:val="clear" w:color="auto" w:fill="auto"/>
            <w:vAlign w:val="bottom"/>
            <w:hideMark/>
          </w:tcPr>
          <w:p w14:paraId="1C7883F7"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30.8</w:t>
            </w:r>
          </w:p>
        </w:tc>
        <w:tc>
          <w:tcPr>
            <w:tcW w:w="1304" w:type="dxa"/>
            <w:tcBorders>
              <w:top w:val="nil"/>
              <w:left w:val="nil"/>
              <w:bottom w:val="nil"/>
              <w:right w:val="nil"/>
            </w:tcBorders>
            <w:shd w:val="clear" w:color="auto" w:fill="auto"/>
            <w:vAlign w:val="bottom"/>
            <w:hideMark/>
          </w:tcPr>
          <w:p w14:paraId="566B4AC2"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25.2</w:t>
            </w:r>
          </w:p>
        </w:tc>
        <w:tc>
          <w:tcPr>
            <w:tcW w:w="1236" w:type="dxa"/>
            <w:tcBorders>
              <w:top w:val="nil"/>
              <w:left w:val="nil"/>
              <w:bottom w:val="nil"/>
              <w:right w:val="nil"/>
            </w:tcBorders>
            <w:shd w:val="clear" w:color="auto" w:fill="auto"/>
            <w:vAlign w:val="center"/>
            <w:hideMark/>
          </w:tcPr>
          <w:p w14:paraId="6D1FDEDF"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22%</w:t>
            </w:r>
          </w:p>
        </w:tc>
      </w:tr>
      <w:tr w:rsidR="000800D8" w14:paraId="327C1EDE" w14:textId="77777777" w:rsidTr="000E586D">
        <w:trPr>
          <w:trHeight w:val="255"/>
        </w:trPr>
        <w:tc>
          <w:tcPr>
            <w:tcW w:w="3969" w:type="dxa"/>
            <w:tcBorders>
              <w:top w:val="nil"/>
              <w:left w:val="nil"/>
              <w:bottom w:val="nil"/>
              <w:right w:val="nil"/>
            </w:tcBorders>
            <w:shd w:val="clear" w:color="auto" w:fill="auto"/>
            <w:vAlign w:val="bottom"/>
            <w:hideMark/>
          </w:tcPr>
          <w:p w14:paraId="3557C162" w14:textId="77777777" w:rsidR="000800D8" w:rsidRDefault="000800D8" w:rsidP="000800D8">
            <w:pPr>
              <w:keepNext/>
              <w:keepLines/>
              <w:rPr>
                <w:rFonts w:ascii="Arial" w:hAnsi="Arial" w:cs="Arial"/>
                <w:color w:val="000000"/>
                <w:sz w:val="18"/>
                <w:szCs w:val="18"/>
              </w:rPr>
            </w:pPr>
            <w:r>
              <w:rPr>
                <w:rFonts w:ascii="Arial" w:hAnsi="Arial" w:cs="Arial"/>
                <w:color w:val="000000"/>
                <w:sz w:val="18"/>
                <w:szCs w:val="18"/>
              </w:rPr>
              <w:t>Americas</w:t>
            </w:r>
          </w:p>
        </w:tc>
        <w:tc>
          <w:tcPr>
            <w:tcW w:w="1304" w:type="dxa"/>
            <w:tcBorders>
              <w:top w:val="nil"/>
              <w:left w:val="nil"/>
              <w:bottom w:val="nil"/>
              <w:right w:val="nil"/>
            </w:tcBorders>
            <w:shd w:val="clear" w:color="auto" w:fill="auto"/>
            <w:vAlign w:val="bottom"/>
            <w:hideMark/>
          </w:tcPr>
          <w:p w14:paraId="02A2A7F1"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32.5</w:t>
            </w:r>
          </w:p>
        </w:tc>
        <w:tc>
          <w:tcPr>
            <w:tcW w:w="1304" w:type="dxa"/>
            <w:tcBorders>
              <w:top w:val="nil"/>
              <w:left w:val="nil"/>
              <w:bottom w:val="nil"/>
              <w:right w:val="nil"/>
            </w:tcBorders>
            <w:shd w:val="clear" w:color="auto" w:fill="auto"/>
            <w:vAlign w:val="bottom"/>
            <w:hideMark/>
          </w:tcPr>
          <w:p w14:paraId="35118C23"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20.3</w:t>
            </w:r>
          </w:p>
        </w:tc>
        <w:tc>
          <w:tcPr>
            <w:tcW w:w="1236" w:type="dxa"/>
            <w:tcBorders>
              <w:top w:val="nil"/>
              <w:left w:val="nil"/>
              <w:bottom w:val="nil"/>
              <w:right w:val="nil"/>
            </w:tcBorders>
            <w:shd w:val="clear" w:color="auto" w:fill="auto"/>
            <w:vAlign w:val="center"/>
            <w:hideMark/>
          </w:tcPr>
          <w:p w14:paraId="7D39EE69"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60%</w:t>
            </w:r>
          </w:p>
        </w:tc>
      </w:tr>
      <w:tr w:rsidR="000800D8" w14:paraId="1F95B0F7" w14:textId="77777777" w:rsidTr="000E586D">
        <w:trPr>
          <w:trHeight w:val="255"/>
        </w:trPr>
        <w:tc>
          <w:tcPr>
            <w:tcW w:w="3969" w:type="dxa"/>
            <w:tcBorders>
              <w:top w:val="nil"/>
              <w:left w:val="nil"/>
              <w:bottom w:val="nil"/>
              <w:right w:val="nil"/>
            </w:tcBorders>
            <w:shd w:val="clear" w:color="auto" w:fill="auto"/>
            <w:vAlign w:val="bottom"/>
            <w:hideMark/>
          </w:tcPr>
          <w:p w14:paraId="5EB8F3B4" w14:textId="77777777" w:rsidR="000800D8" w:rsidRDefault="000800D8" w:rsidP="000800D8">
            <w:pPr>
              <w:keepNext/>
              <w:keepLines/>
              <w:rPr>
                <w:rFonts w:ascii="Arial" w:hAnsi="Arial" w:cs="Arial"/>
                <w:color w:val="000000"/>
                <w:sz w:val="18"/>
                <w:szCs w:val="18"/>
              </w:rPr>
            </w:pPr>
            <w:r>
              <w:rPr>
                <w:rFonts w:ascii="Arial" w:hAnsi="Arial" w:cs="Arial"/>
                <w:color w:val="000000"/>
                <w:sz w:val="18"/>
                <w:szCs w:val="18"/>
              </w:rPr>
              <w:t>Rest of world</w:t>
            </w:r>
          </w:p>
        </w:tc>
        <w:tc>
          <w:tcPr>
            <w:tcW w:w="1304" w:type="dxa"/>
            <w:tcBorders>
              <w:top w:val="nil"/>
              <w:left w:val="nil"/>
              <w:bottom w:val="nil"/>
              <w:right w:val="nil"/>
            </w:tcBorders>
            <w:shd w:val="clear" w:color="auto" w:fill="auto"/>
            <w:vAlign w:val="bottom"/>
            <w:hideMark/>
          </w:tcPr>
          <w:p w14:paraId="786A1E0C"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70.0</w:t>
            </w:r>
          </w:p>
        </w:tc>
        <w:tc>
          <w:tcPr>
            <w:tcW w:w="1304" w:type="dxa"/>
            <w:tcBorders>
              <w:top w:val="nil"/>
              <w:left w:val="nil"/>
              <w:bottom w:val="nil"/>
              <w:right w:val="nil"/>
            </w:tcBorders>
            <w:shd w:val="clear" w:color="auto" w:fill="auto"/>
            <w:vAlign w:val="bottom"/>
            <w:hideMark/>
          </w:tcPr>
          <w:p w14:paraId="1A0FB483"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39.4</w:t>
            </w:r>
          </w:p>
        </w:tc>
        <w:tc>
          <w:tcPr>
            <w:tcW w:w="1236" w:type="dxa"/>
            <w:tcBorders>
              <w:top w:val="nil"/>
              <w:left w:val="nil"/>
              <w:bottom w:val="nil"/>
              <w:right w:val="nil"/>
            </w:tcBorders>
            <w:shd w:val="clear" w:color="auto" w:fill="auto"/>
            <w:vAlign w:val="center"/>
            <w:hideMark/>
          </w:tcPr>
          <w:p w14:paraId="678CCCB2"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78%</w:t>
            </w:r>
          </w:p>
        </w:tc>
      </w:tr>
      <w:tr w:rsidR="000800D8" w14:paraId="48009ED6" w14:textId="77777777" w:rsidTr="000E586D">
        <w:trPr>
          <w:trHeight w:val="255"/>
        </w:trPr>
        <w:tc>
          <w:tcPr>
            <w:tcW w:w="3969" w:type="dxa"/>
            <w:tcBorders>
              <w:top w:val="nil"/>
              <w:left w:val="nil"/>
              <w:bottom w:val="nil"/>
              <w:right w:val="nil"/>
            </w:tcBorders>
            <w:shd w:val="clear" w:color="auto" w:fill="auto"/>
            <w:vAlign w:val="bottom"/>
            <w:hideMark/>
          </w:tcPr>
          <w:p w14:paraId="4CB2C793" w14:textId="77777777" w:rsidR="000800D8" w:rsidRDefault="000800D8" w:rsidP="000800D8">
            <w:pPr>
              <w:keepNext/>
              <w:keepLines/>
              <w:rPr>
                <w:rFonts w:ascii="Arial" w:hAnsi="Arial" w:cs="Arial"/>
                <w:color w:val="000000"/>
                <w:sz w:val="18"/>
                <w:szCs w:val="18"/>
              </w:rPr>
            </w:pPr>
          </w:p>
        </w:tc>
        <w:tc>
          <w:tcPr>
            <w:tcW w:w="1304" w:type="dxa"/>
            <w:tcBorders>
              <w:top w:val="nil"/>
              <w:left w:val="nil"/>
              <w:bottom w:val="nil"/>
              <w:right w:val="nil"/>
            </w:tcBorders>
            <w:shd w:val="clear" w:color="auto" w:fill="auto"/>
            <w:vAlign w:val="bottom"/>
            <w:hideMark/>
          </w:tcPr>
          <w:p w14:paraId="019F3610" w14:textId="77777777" w:rsidR="000800D8" w:rsidRPr="000800D8" w:rsidRDefault="000800D8" w:rsidP="000800D8">
            <w:pPr>
              <w:keepNext/>
              <w:keepLines/>
              <w:jc w:val="right"/>
              <w:rPr>
                <w:rFonts w:ascii="Arial" w:hAnsi="Arial" w:cs="Arial"/>
                <w:sz w:val="18"/>
                <w:szCs w:val="20"/>
              </w:rPr>
            </w:pPr>
          </w:p>
        </w:tc>
        <w:tc>
          <w:tcPr>
            <w:tcW w:w="1304" w:type="dxa"/>
            <w:tcBorders>
              <w:top w:val="nil"/>
              <w:left w:val="nil"/>
              <w:bottom w:val="nil"/>
              <w:right w:val="nil"/>
            </w:tcBorders>
            <w:shd w:val="clear" w:color="auto" w:fill="auto"/>
            <w:vAlign w:val="bottom"/>
            <w:hideMark/>
          </w:tcPr>
          <w:p w14:paraId="53E9A741" w14:textId="77777777" w:rsidR="000800D8" w:rsidRPr="000800D8" w:rsidRDefault="000800D8" w:rsidP="000800D8">
            <w:pPr>
              <w:keepNext/>
              <w:keepLines/>
              <w:jc w:val="right"/>
              <w:rPr>
                <w:rFonts w:ascii="Arial" w:hAnsi="Arial" w:cs="Arial"/>
                <w:sz w:val="18"/>
                <w:szCs w:val="20"/>
              </w:rPr>
            </w:pPr>
          </w:p>
        </w:tc>
        <w:tc>
          <w:tcPr>
            <w:tcW w:w="1236" w:type="dxa"/>
            <w:tcBorders>
              <w:top w:val="nil"/>
              <w:left w:val="nil"/>
              <w:bottom w:val="nil"/>
              <w:right w:val="nil"/>
            </w:tcBorders>
            <w:shd w:val="clear" w:color="auto" w:fill="auto"/>
            <w:vAlign w:val="center"/>
            <w:hideMark/>
          </w:tcPr>
          <w:p w14:paraId="45C23F3B" w14:textId="77777777" w:rsidR="000800D8" w:rsidRPr="000800D8" w:rsidRDefault="000800D8" w:rsidP="000800D8">
            <w:pPr>
              <w:keepNext/>
              <w:keepLines/>
              <w:jc w:val="right"/>
              <w:rPr>
                <w:rFonts w:ascii="Arial" w:hAnsi="Arial" w:cs="Arial"/>
                <w:sz w:val="18"/>
                <w:szCs w:val="20"/>
              </w:rPr>
            </w:pPr>
          </w:p>
        </w:tc>
      </w:tr>
      <w:tr w:rsidR="000800D8" w14:paraId="60AF7B9E" w14:textId="77777777" w:rsidTr="000E586D">
        <w:trPr>
          <w:trHeight w:val="255"/>
        </w:trPr>
        <w:tc>
          <w:tcPr>
            <w:tcW w:w="3969" w:type="dxa"/>
            <w:tcBorders>
              <w:top w:val="nil"/>
              <w:left w:val="nil"/>
              <w:bottom w:val="nil"/>
              <w:right w:val="nil"/>
            </w:tcBorders>
            <w:shd w:val="clear" w:color="auto" w:fill="auto"/>
            <w:vAlign w:val="bottom"/>
            <w:hideMark/>
          </w:tcPr>
          <w:p w14:paraId="5ADA60DE" w14:textId="77777777" w:rsidR="000800D8" w:rsidRDefault="000800D8" w:rsidP="000800D8">
            <w:pPr>
              <w:keepNext/>
              <w:keepLines/>
              <w:rPr>
                <w:rFonts w:ascii="Arial" w:hAnsi="Arial" w:cs="Arial"/>
                <w:b/>
                <w:bCs/>
                <w:color w:val="000000"/>
                <w:sz w:val="18"/>
                <w:szCs w:val="18"/>
              </w:rPr>
            </w:pPr>
            <w:r>
              <w:rPr>
                <w:rFonts w:ascii="Arial" w:hAnsi="Arial" w:cs="Arial"/>
                <w:b/>
                <w:bCs/>
                <w:color w:val="000000"/>
                <w:sz w:val="18"/>
                <w:szCs w:val="18"/>
              </w:rPr>
              <w:t>Total</w:t>
            </w:r>
          </w:p>
        </w:tc>
        <w:tc>
          <w:tcPr>
            <w:tcW w:w="1304" w:type="dxa"/>
            <w:tcBorders>
              <w:top w:val="nil"/>
              <w:left w:val="nil"/>
              <w:bottom w:val="nil"/>
              <w:right w:val="nil"/>
            </w:tcBorders>
            <w:shd w:val="clear" w:color="auto" w:fill="auto"/>
            <w:vAlign w:val="bottom"/>
            <w:hideMark/>
          </w:tcPr>
          <w:p w14:paraId="06C2F86C" w14:textId="77777777" w:rsidR="000800D8" w:rsidRDefault="000800D8" w:rsidP="000800D8">
            <w:pPr>
              <w:keepNext/>
              <w:keepLines/>
              <w:jc w:val="right"/>
              <w:rPr>
                <w:rFonts w:ascii="Arial" w:hAnsi="Arial" w:cs="Arial"/>
                <w:b/>
                <w:bCs/>
                <w:color w:val="000000"/>
                <w:sz w:val="18"/>
                <w:szCs w:val="18"/>
              </w:rPr>
            </w:pPr>
            <w:r>
              <w:rPr>
                <w:rFonts w:ascii="Arial" w:hAnsi="Arial" w:cs="Arial"/>
                <w:b/>
                <w:bCs/>
                <w:color w:val="000000"/>
                <w:sz w:val="18"/>
                <w:szCs w:val="18"/>
              </w:rPr>
              <w:t>274.6</w:t>
            </w:r>
          </w:p>
        </w:tc>
        <w:tc>
          <w:tcPr>
            <w:tcW w:w="1304" w:type="dxa"/>
            <w:tcBorders>
              <w:top w:val="nil"/>
              <w:left w:val="nil"/>
              <w:bottom w:val="nil"/>
              <w:right w:val="nil"/>
            </w:tcBorders>
            <w:shd w:val="clear" w:color="auto" w:fill="auto"/>
            <w:vAlign w:val="bottom"/>
            <w:hideMark/>
          </w:tcPr>
          <w:p w14:paraId="00C0FD90" w14:textId="77777777" w:rsidR="000800D8" w:rsidRDefault="000800D8" w:rsidP="000800D8">
            <w:pPr>
              <w:keepNext/>
              <w:keepLines/>
              <w:jc w:val="right"/>
              <w:rPr>
                <w:rFonts w:ascii="Arial" w:hAnsi="Arial" w:cs="Arial"/>
                <w:b/>
                <w:bCs/>
                <w:color w:val="000000"/>
                <w:sz w:val="18"/>
                <w:szCs w:val="18"/>
              </w:rPr>
            </w:pPr>
            <w:r>
              <w:rPr>
                <w:rFonts w:ascii="Arial" w:hAnsi="Arial" w:cs="Arial"/>
                <w:b/>
                <w:bCs/>
                <w:color w:val="000000"/>
                <w:sz w:val="18"/>
                <w:szCs w:val="18"/>
              </w:rPr>
              <w:t>213.0</w:t>
            </w:r>
          </w:p>
        </w:tc>
        <w:tc>
          <w:tcPr>
            <w:tcW w:w="1236" w:type="dxa"/>
            <w:tcBorders>
              <w:top w:val="nil"/>
              <w:left w:val="nil"/>
              <w:bottom w:val="nil"/>
              <w:right w:val="nil"/>
            </w:tcBorders>
            <w:shd w:val="clear" w:color="auto" w:fill="auto"/>
            <w:vAlign w:val="center"/>
            <w:hideMark/>
          </w:tcPr>
          <w:p w14:paraId="06CC24E1" w14:textId="77777777" w:rsidR="000800D8" w:rsidRDefault="000800D8" w:rsidP="000800D8">
            <w:pPr>
              <w:keepNext/>
              <w:keepLines/>
              <w:jc w:val="right"/>
              <w:rPr>
                <w:rFonts w:ascii="Arial" w:hAnsi="Arial" w:cs="Arial"/>
                <w:b/>
                <w:bCs/>
                <w:color w:val="000000"/>
                <w:sz w:val="18"/>
                <w:szCs w:val="18"/>
              </w:rPr>
            </w:pPr>
            <w:r>
              <w:rPr>
                <w:rFonts w:ascii="Arial" w:hAnsi="Arial" w:cs="Arial"/>
                <w:b/>
                <w:bCs/>
                <w:color w:val="000000"/>
                <w:sz w:val="18"/>
                <w:szCs w:val="18"/>
              </w:rPr>
              <w:t>29%</w:t>
            </w:r>
          </w:p>
        </w:tc>
      </w:tr>
    </w:tbl>
    <w:p w14:paraId="4726445C" w14:textId="77777777" w:rsidR="00BB30A3" w:rsidRDefault="00BB30A3" w:rsidP="002B2DF0">
      <w:pPr>
        <w:spacing w:line="20" w:lineRule="exact"/>
        <w:rPr>
          <w:sz w:val="2"/>
        </w:rPr>
      </w:pPr>
    </w:p>
    <w:p w14:paraId="22196B6B" w14:textId="77777777" w:rsidR="00BB205C" w:rsidRDefault="00BB205C" w:rsidP="00186856">
      <w:pPr>
        <w:spacing w:line="276" w:lineRule="auto"/>
        <w:jc w:val="both"/>
        <w:rPr>
          <w:rFonts w:ascii="Arial" w:eastAsia="Calibri" w:hAnsi="Arial" w:cs="Arial"/>
          <w:strike/>
          <w:sz w:val="20"/>
          <w:szCs w:val="20"/>
          <w:highlight w:val="yellow"/>
          <w:lang w:val="en-GB"/>
        </w:rPr>
      </w:pPr>
    </w:p>
    <w:p w14:paraId="443AB439" w14:textId="77777777" w:rsidR="000800D8" w:rsidRDefault="000800D8" w:rsidP="002B2DF0">
      <w:pPr>
        <w:keepNext/>
        <w:keepLines/>
        <w:spacing w:line="20" w:lineRule="exact"/>
        <w:rPr>
          <w:rFonts w:ascii="Arial" w:eastAsia="Calibri" w:hAnsi="Arial" w:cs="Arial"/>
          <w:sz w:val="20"/>
          <w:szCs w:val="20"/>
          <w:highlight w:val="yellow"/>
          <w:lang w:val="en-GB"/>
        </w:rPr>
      </w:pPr>
    </w:p>
    <w:tbl>
      <w:tblPr>
        <w:tblW w:w="7813" w:type="dxa"/>
        <w:tblInd w:w="70" w:type="dxa"/>
        <w:tblCellMar>
          <w:left w:w="70" w:type="dxa"/>
          <w:right w:w="70" w:type="dxa"/>
        </w:tblCellMar>
        <w:tblLook w:val="04A0" w:firstRow="1" w:lastRow="0" w:firstColumn="1" w:lastColumn="0" w:noHBand="0" w:noVBand="1"/>
      </w:tblPr>
      <w:tblGrid>
        <w:gridCol w:w="3969"/>
        <w:gridCol w:w="1304"/>
        <w:gridCol w:w="1304"/>
        <w:gridCol w:w="1236"/>
      </w:tblGrid>
      <w:tr w:rsidR="000800D8" w14:paraId="25CFE76A" w14:textId="77777777" w:rsidTr="00DE0ED4">
        <w:trPr>
          <w:trHeight w:val="285"/>
        </w:trPr>
        <w:tc>
          <w:tcPr>
            <w:tcW w:w="3969" w:type="dxa"/>
            <w:tcBorders>
              <w:top w:val="nil"/>
              <w:left w:val="nil"/>
              <w:bottom w:val="nil"/>
              <w:right w:val="nil"/>
            </w:tcBorders>
            <w:shd w:val="clear" w:color="auto" w:fill="auto"/>
            <w:vAlign w:val="bottom"/>
            <w:hideMark/>
          </w:tcPr>
          <w:p w14:paraId="1B20CC12" w14:textId="77777777" w:rsidR="000800D8" w:rsidRDefault="000800D8" w:rsidP="000800D8">
            <w:pPr>
              <w:keepNext/>
              <w:keepLines/>
              <w:rPr>
                <w:rFonts w:ascii="Arial" w:hAnsi="Arial" w:cs="Arial"/>
                <w:b/>
                <w:bCs/>
                <w:color w:val="000000"/>
                <w:sz w:val="18"/>
                <w:szCs w:val="18"/>
              </w:rPr>
            </w:pPr>
            <w:r>
              <w:rPr>
                <w:rFonts w:ascii="Arial" w:hAnsi="Arial" w:cs="Arial"/>
                <w:b/>
                <w:bCs/>
                <w:color w:val="000000"/>
                <w:sz w:val="18"/>
                <w:szCs w:val="18"/>
              </w:rPr>
              <w:t>EBIT</w:t>
            </w:r>
          </w:p>
        </w:tc>
        <w:tc>
          <w:tcPr>
            <w:tcW w:w="1304" w:type="dxa"/>
            <w:tcBorders>
              <w:top w:val="nil"/>
              <w:left w:val="nil"/>
              <w:bottom w:val="nil"/>
              <w:right w:val="nil"/>
            </w:tcBorders>
            <w:shd w:val="clear" w:color="auto" w:fill="auto"/>
            <w:vAlign w:val="bottom"/>
            <w:hideMark/>
          </w:tcPr>
          <w:p w14:paraId="54418E74" w14:textId="77777777" w:rsidR="000800D8" w:rsidRDefault="000800D8" w:rsidP="000800D8">
            <w:pPr>
              <w:keepNext/>
              <w:keepLines/>
              <w:jc w:val="right"/>
              <w:rPr>
                <w:rFonts w:ascii="Arial" w:hAnsi="Arial" w:cs="Arial"/>
                <w:b/>
                <w:bCs/>
                <w:color w:val="000000"/>
                <w:sz w:val="18"/>
                <w:szCs w:val="18"/>
              </w:rPr>
            </w:pPr>
            <w:r>
              <w:rPr>
                <w:rFonts w:ascii="Arial" w:hAnsi="Arial" w:cs="Arial"/>
                <w:b/>
                <w:bCs/>
                <w:color w:val="000000"/>
                <w:sz w:val="18"/>
                <w:szCs w:val="18"/>
              </w:rPr>
              <w:t>Q1 2022</w:t>
            </w:r>
          </w:p>
        </w:tc>
        <w:tc>
          <w:tcPr>
            <w:tcW w:w="1304" w:type="dxa"/>
            <w:tcBorders>
              <w:top w:val="nil"/>
              <w:left w:val="nil"/>
              <w:bottom w:val="nil"/>
              <w:right w:val="nil"/>
            </w:tcBorders>
            <w:shd w:val="clear" w:color="auto" w:fill="auto"/>
            <w:vAlign w:val="bottom"/>
            <w:hideMark/>
          </w:tcPr>
          <w:p w14:paraId="7202CFA7" w14:textId="77777777" w:rsidR="000800D8" w:rsidRDefault="000800D8" w:rsidP="000800D8">
            <w:pPr>
              <w:keepNext/>
              <w:keepLines/>
              <w:jc w:val="right"/>
              <w:rPr>
                <w:rFonts w:ascii="Arial" w:hAnsi="Arial" w:cs="Arial"/>
                <w:b/>
                <w:bCs/>
                <w:color w:val="000000"/>
                <w:sz w:val="18"/>
                <w:szCs w:val="18"/>
              </w:rPr>
            </w:pPr>
            <w:r>
              <w:rPr>
                <w:rFonts w:ascii="Arial" w:hAnsi="Arial" w:cs="Arial"/>
                <w:b/>
                <w:bCs/>
                <w:color w:val="000000"/>
                <w:sz w:val="18"/>
                <w:szCs w:val="18"/>
              </w:rPr>
              <w:t>Q1 2021</w:t>
            </w:r>
          </w:p>
        </w:tc>
        <w:tc>
          <w:tcPr>
            <w:tcW w:w="1236" w:type="dxa"/>
            <w:tcBorders>
              <w:top w:val="nil"/>
              <w:left w:val="nil"/>
              <w:bottom w:val="nil"/>
              <w:right w:val="nil"/>
            </w:tcBorders>
            <w:shd w:val="clear" w:color="auto" w:fill="auto"/>
            <w:vAlign w:val="bottom"/>
            <w:hideMark/>
          </w:tcPr>
          <w:p w14:paraId="70E53FDD" w14:textId="77777777" w:rsidR="000800D8" w:rsidRDefault="000800D8" w:rsidP="000800D8">
            <w:pPr>
              <w:keepNext/>
              <w:keepLines/>
              <w:jc w:val="right"/>
              <w:rPr>
                <w:rFonts w:ascii="Arial" w:hAnsi="Arial" w:cs="Arial"/>
                <w:b/>
                <w:bCs/>
                <w:color w:val="000000"/>
                <w:sz w:val="18"/>
                <w:szCs w:val="18"/>
              </w:rPr>
            </w:pPr>
            <w:r>
              <w:rPr>
                <w:rFonts w:ascii="Arial" w:hAnsi="Arial" w:cs="Arial"/>
                <w:b/>
                <w:bCs/>
                <w:color w:val="000000"/>
                <w:sz w:val="18"/>
                <w:szCs w:val="18"/>
              </w:rPr>
              <w:t>Δ%</w:t>
            </w:r>
          </w:p>
        </w:tc>
      </w:tr>
      <w:tr w:rsidR="000800D8" w14:paraId="7B9905A7" w14:textId="77777777" w:rsidTr="00DE0ED4">
        <w:trPr>
          <w:trHeight w:val="255"/>
        </w:trPr>
        <w:tc>
          <w:tcPr>
            <w:tcW w:w="3969" w:type="dxa"/>
            <w:tcBorders>
              <w:top w:val="nil"/>
              <w:left w:val="nil"/>
              <w:bottom w:val="nil"/>
              <w:right w:val="nil"/>
            </w:tcBorders>
            <w:shd w:val="clear" w:color="auto" w:fill="auto"/>
            <w:vAlign w:val="bottom"/>
            <w:hideMark/>
          </w:tcPr>
          <w:p w14:paraId="33ED972A" w14:textId="77777777" w:rsidR="000800D8" w:rsidRDefault="000800D8" w:rsidP="000800D8">
            <w:pPr>
              <w:keepNext/>
              <w:keepLines/>
              <w:rPr>
                <w:rFonts w:ascii="Arial" w:hAnsi="Arial" w:cs="Arial"/>
                <w:b/>
                <w:bCs/>
                <w:color w:val="000000"/>
                <w:sz w:val="18"/>
                <w:szCs w:val="18"/>
              </w:rPr>
            </w:pPr>
          </w:p>
        </w:tc>
        <w:tc>
          <w:tcPr>
            <w:tcW w:w="1304" w:type="dxa"/>
            <w:tcBorders>
              <w:top w:val="nil"/>
              <w:left w:val="nil"/>
              <w:bottom w:val="nil"/>
              <w:right w:val="nil"/>
            </w:tcBorders>
            <w:shd w:val="clear" w:color="auto" w:fill="auto"/>
            <w:vAlign w:val="bottom"/>
            <w:hideMark/>
          </w:tcPr>
          <w:p w14:paraId="3CCCEEF0" w14:textId="77777777" w:rsidR="000800D8" w:rsidRPr="000800D8" w:rsidRDefault="000800D8" w:rsidP="000800D8">
            <w:pPr>
              <w:keepNext/>
              <w:keepLines/>
              <w:rPr>
                <w:rFonts w:ascii="Arial" w:hAnsi="Arial" w:cs="Arial"/>
                <w:sz w:val="18"/>
                <w:szCs w:val="20"/>
              </w:rPr>
            </w:pPr>
          </w:p>
        </w:tc>
        <w:tc>
          <w:tcPr>
            <w:tcW w:w="1304" w:type="dxa"/>
            <w:tcBorders>
              <w:top w:val="nil"/>
              <w:left w:val="nil"/>
              <w:bottom w:val="nil"/>
              <w:right w:val="nil"/>
            </w:tcBorders>
            <w:shd w:val="clear" w:color="auto" w:fill="auto"/>
            <w:vAlign w:val="bottom"/>
            <w:hideMark/>
          </w:tcPr>
          <w:p w14:paraId="1CF74E5F" w14:textId="77777777" w:rsidR="000800D8" w:rsidRPr="000800D8" w:rsidRDefault="000800D8" w:rsidP="000800D8">
            <w:pPr>
              <w:keepNext/>
              <w:keepLines/>
              <w:rPr>
                <w:rFonts w:ascii="Arial" w:hAnsi="Arial" w:cs="Arial"/>
                <w:sz w:val="18"/>
                <w:szCs w:val="20"/>
              </w:rPr>
            </w:pPr>
          </w:p>
        </w:tc>
        <w:tc>
          <w:tcPr>
            <w:tcW w:w="1236" w:type="dxa"/>
            <w:tcBorders>
              <w:top w:val="nil"/>
              <w:left w:val="nil"/>
              <w:bottom w:val="nil"/>
              <w:right w:val="nil"/>
            </w:tcBorders>
            <w:shd w:val="clear" w:color="auto" w:fill="auto"/>
            <w:vAlign w:val="bottom"/>
            <w:hideMark/>
          </w:tcPr>
          <w:p w14:paraId="56865C8A" w14:textId="77777777" w:rsidR="000800D8" w:rsidRPr="000800D8" w:rsidRDefault="000800D8" w:rsidP="000800D8">
            <w:pPr>
              <w:keepNext/>
              <w:keepLines/>
              <w:rPr>
                <w:rFonts w:ascii="Arial" w:hAnsi="Arial" w:cs="Arial"/>
                <w:sz w:val="18"/>
                <w:szCs w:val="20"/>
              </w:rPr>
            </w:pPr>
          </w:p>
        </w:tc>
      </w:tr>
      <w:tr w:rsidR="000800D8" w14:paraId="6E3CFCD9" w14:textId="77777777" w:rsidTr="00DE0ED4">
        <w:trPr>
          <w:trHeight w:val="255"/>
        </w:trPr>
        <w:tc>
          <w:tcPr>
            <w:tcW w:w="3969" w:type="dxa"/>
            <w:tcBorders>
              <w:top w:val="nil"/>
              <w:left w:val="nil"/>
              <w:bottom w:val="nil"/>
              <w:right w:val="nil"/>
            </w:tcBorders>
            <w:shd w:val="clear" w:color="auto" w:fill="auto"/>
            <w:vAlign w:val="bottom"/>
            <w:hideMark/>
          </w:tcPr>
          <w:p w14:paraId="387ACA9C" w14:textId="77777777" w:rsidR="000800D8" w:rsidRDefault="000800D8" w:rsidP="000800D8">
            <w:pPr>
              <w:keepNext/>
              <w:keepLines/>
              <w:rPr>
                <w:rFonts w:ascii="Arial" w:hAnsi="Arial" w:cs="Arial"/>
                <w:color w:val="000000"/>
                <w:sz w:val="18"/>
                <w:szCs w:val="18"/>
              </w:rPr>
            </w:pPr>
            <w:r>
              <w:rPr>
                <w:rFonts w:ascii="Arial" w:hAnsi="Arial" w:cs="Arial"/>
                <w:color w:val="000000"/>
                <w:sz w:val="18"/>
                <w:szCs w:val="18"/>
              </w:rPr>
              <w:t>DACH region</w:t>
            </w:r>
          </w:p>
        </w:tc>
        <w:tc>
          <w:tcPr>
            <w:tcW w:w="1304" w:type="dxa"/>
            <w:tcBorders>
              <w:top w:val="nil"/>
              <w:left w:val="nil"/>
              <w:bottom w:val="nil"/>
              <w:right w:val="nil"/>
            </w:tcBorders>
            <w:shd w:val="clear" w:color="auto" w:fill="auto"/>
            <w:vAlign w:val="bottom"/>
            <w:hideMark/>
          </w:tcPr>
          <w:p w14:paraId="59BB8EB9"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6.9</w:t>
            </w:r>
          </w:p>
        </w:tc>
        <w:tc>
          <w:tcPr>
            <w:tcW w:w="1304" w:type="dxa"/>
            <w:tcBorders>
              <w:top w:val="nil"/>
              <w:left w:val="nil"/>
              <w:bottom w:val="nil"/>
              <w:right w:val="nil"/>
            </w:tcBorders>
            <w:shd w:val="clear" w:color="auto" w:fill="auto"/>
            <w:vAlign w:val="bottom"/>
            <w:hideMark/>
          </w:tcPr>
          <w:p w14:paraId="0B5F3710"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6.0</w:t>
            </w:r>
          </w:p>
        </w:tc>
        <w:tc>
          <w:tcPr>
            <w:tcW w:w="1236" w:type="dxa"/>
            <w:tcBorders>
              <w:top w:val="nil"/>
              <w:left w:val="nil"/>
              <w:bottom w:val="nil"/>
              <w:right w:val="nil"/>
            </w:tcBorders>
            <w:shd w:val="clear" w:color="auto" w:fill="auto"/>
            <w:vAlign w:val="center"/>
            <w:hideMark/>
          </w:tcPr>
          <w:p w14:paraId="5ED00AD9"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15%</w:t>
            </w:r>
          </w:p>
        </w:tc>
      </w:tr>
      <w:tr w:rsidR="000800D8" w14:paraId="7028E036" w14:textId="77777777" w:rsidTr="00DE0ED4">
        <w:trPr>
          <w:trHeight w:val="255"/>
        </w:trPr>
        <w:tc>
          <w:tcPr>
            <w:tcW w:w="3969" w:type="dxa"/>
            <w:tcBorders>
              <w:top w:val="nil"/>
              <w:left w:val="nil"/>
              <w:bottom w:val="nil"/>
              <w:right w:val="nil"/>
            </w:tcBorders>
            <w:shd w:val="clear" w:color="auto" w:fill="auto"/>
            <w:vAlign w:val="bottom"/>
            <w:hideMark/>
          </w:tcPr>
          <w:p w14:paraId="34BCFEC1" w14:textId="77777777" w:rsidR="000800D8" w:rsidRDefault="000800D8" w:rsidP="000800D8">
            <w:pPr>
              <w:keepNext/>
              <w:keepLines/>
              <w:rPr>
                <w:rFonts w:ascii="Arial" w:hAnsi="Arial" w:cs="Arial"/>
                <w:color w:val="000000"/>
                <w:sz w:val="18"/>
                <w:szCs w:val="18"/>
              </w:rPr>
            </w:pPr>
            <w:r>
              <w:rPr>
                <w:rFonts w:ascii="Arial" w:hAnsi="Arial" w:cs="Arial"/>
                <w:color w:val="000000"/>
                <w:sz w:val="18"/>
                <w:szCs w:val="18"/>
              </w:rPr>
              <w:t>The Netherlands</w:t>
            </w:r>
          </w:p>
        </w:tc>
        <w:tc>
          <w:tcPr>
            <w:tcW w:w="1304" w:type="dxa"/>
            <w:tcBorders>
              <w:top w:val="nil"/>
              <w:left w:val="nil"/>
              <w:bottom w:val="nil"/>
              <w:right w:val="nil"/>
            </w:tcBorders>
            <w:shd w:val="clear" w:color="auto" w:fill="auto"/>
            <w:vAlign w:val="bottom"/>
            <w:hideMark/>
          </w:tcPr>
          <w:p w14:paraId="5185F792"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5.2</w:t>
            </w:r>
          </w:p>
        </w:tc>
        <w:tc>
          <w:tcPr>
            <w:tcW w:w="1304" w:type="dxa"/>
            <w:tcBorders>
              <w:top w:val="nil"/>
              <w:left w:val="nil"/>
              <w:bottom w:val="nil"/>
              <w:right w:val="nil"/>
            </w:tcBorders>
            <w:shd w:val="clear" w:color="auto" w:fill="auto"/>
            <w:vAlign w:val="bottom"/>
            <w:hideMark/>
          </w:tcPr>
          <w:p w14:paraId="1B77847E"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4.0</w:t>
            </w:r>
          </w:p>
        </w:tc>
        <w:tc>
          <w:tcPr>
            <w:tcW w:w="1236" w:type="dxa"/>
            <w:tcBorders>
              <w:top w:val="nil"/>
              <w:left w:val="nil"/>
              <w:bottom w:val="nil"/>
              <w:right w:val="nil"/>
            </w:tcBorders>
            <w:shd w:val="clear" w:color="auto" w:fill="auto"/>
            <w:vAlign w:val="center"/>
            <w:hideMark/>
          </w:tcPr>
          <w:p w14:paraId="53229131"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30%</w:t>
            </w:r>
          </w:p>
        </w:tc>
      </w:tr>
      <w:tr w:rsidR="000800D8" w14:paraId="102399E9" w14:textId="77777777" w:rsidTr="00DE0ED4">
        <w:trPr>
          <w:trHeight w:val="255"/>
        </w:trPr>
        <w:tc>
          <w:tcPr>
            <w:tcW w:w="3969" w:type="dxa"/>
            <w:tcBorders>
              <w:top w:val="nil"/>
              <w:left w:val="nil"/>
              <w:bottom w:val="nil"/>
              <w:right w:val="nil"/>
            </w:tcBorders>
            <w:shd w:val="clear" w:color="auto" w:fill="auto"/>
            <w:vAlign w:val="bottom"/>
            <w:hideMark/>
          </w:tcPr>
          <w:p w14:paraId="6B2E6888" w14:textId="77777777" w:rsidR="000800D8" w:rsidRDefault="000800D8" w:rsidP="000800D8">
            <w:pPr>
              <w:keepNext/>
              <w:keepLines/>
              <w:rPr>
                <w:rFonts w:ascii="Arial" w:hAnsi="Arial" w:cs="Arial"/>
                <w:color w:val="000000"/>
                <w:sz w:val="18"/>
                <w:szCs w:val="18"/>
              </w:rPr>
            </w:pPr>
            <w:r>
              <w:rPr>
                <w:rFonts w:ascii="Arial" w:hAnsi="Arial" w:cs="Arial"/>
                <w:color w:val="000000"/>
                <w:sz w:val="18"/>
                <w:szCs w:val="18"/>
              </w:rPr>
              <w:t>Australasia</w:t>
            </w:r>
          </w:p>
        </w:tc>
        <w:tc>
          <w:tcPr>
            <w:tcW w:w="1304" w:type="dxa"/>
            <w:tcBorders>
              <w:top w:val="nil"/>
              <w:left w:val="nil"/>
              <w:bottom w:val="nil"/>
              <w:right w:val="nil"/>
            </w:tcBorders>
            <w:shd w:val="clear" w:color="auto" w:fill="auto"/>
            <w:vAlign w:val="bottom"/>
            <w:hideMark/>
          </w:tcPr>
          <w:p w14:paraId="6E6D1F6A"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0.2</w:t>
            </w:r>
          </w:p>
        </w:tc>
        <w:tc>
          <w:tcPr>
            <w:tcW w:w="1304" w:type="dxa"/>
            <w:tcBorders>
              <w:top w:val="nil"/>
              <w:left w:val="nil"/>
              <w:bottom w:val="nil"/>
              <w:right w:val="nil"/>
            </w:tcBorders>
            <w:shd w:val="clear" w:color="auto" w:fill="auto"/>
            <w:vAlign w:val="bottom"/>
            <w:hideMark/>
          </w:tcPr>
          <w:p w14:paraId="6B5B2901"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0.0</w:t>
            </w:r>
          </w:p>
        </w:tc>
        <w:tc>
          <w:tcPr>
            <w:tcW w:w="1236" w:type="dxa"/>
            <w:tcBorders>
              <w:top w:val="nil"/>
              <w:left w:val="nil"/>
              <w:bottom w:val="nil"/>
              <w:right w:val="nil"/>
            </w:tcBorders>
            <w:shd w:val="clear" w:color="auto" w:fill="auto"/>
            <w:vAlign w:val="center"/>
            <w:hideMark/>
          </w:tcPr>
          <w:p w14:paraId="2341032D" w14:textId="77777777" w:rsidR="000800D8" w:rsidRDefault="000800D8" w:rsidP="000800D8">
            <w:pPr>
              <w:keepNext/>
              <w:keepLines/>
              <w:jc w:val="right"/>
              <w:rPr>
                <w:rFonts w:ascii="Arial" w:hAnsi="Arial" w:cs="Arial"/>
                <w:color w:val="000000"/>
                <w:sz w:val="18"/>
                <w:szCs w:val="18"/>
              </w:rPr>
            </w:pPr>
          </w:p>
        </w:tc>
      </w:tr>
      <w:tr w:rsidR="000800D8" w14:paraId="743A2B03" w14:textId="77777777" w:rsidTr="00DE0ED4">
        <w:trPr>
          <w:trHeight w:val="255"/>
        </w:trPr>
        <w:tc>
          <w:tcPr>
            <w:tcW w:w="3969" w:type="dxa"/>
            <w:tcBorders>
              <w:top w:val="nil"/>
              <w:left w:val="nil"/>
              <w:bottom w:val="nil"/>
              <w:right w:val="nil"/>
            </w:tcBorders>
            <w:shd w:val="clear" w:color="auto" w:fill="auto"/>
            <w:vAlign w:val="bottom"/>
            <w:hideMark/>
          </w:tcPr>
          <w:p w14:paraId="40D43AD7" w14:textId="77777777" w:rsidR="000800D8" w:rsidRDefault="000800D8" w:rsidP="000800D8">
            <w:pPr>
              <w:keepNext/>
              <w:keepLines/>
              <w:rPr>
                <w:rFonts w:ascii="Arial" w:hAnsi="Arial" w:cs="Arial"/>
                <w:color w:val="000000"/>
                <w:sz w:val="18"/>
                <w:szCs w:val="18"/>
              </w:rPr>
            </w:pPr>
            <w:r>
              <w:rPr>
                <w:rFonts w:ascii="Arial" w:hAnsi="Arial" w:cs="Arial"/>
                <w:color w:val="000000"/>
                <w:sz w:val="18"/>
                <w:szCs w:val="18"/>
              </w:rPr>
              <w:t>Middle East &amp; India</w:t>
            </w:r>
          </w:p>
        </w:tc>
        <w:tc>
          <w:tcPr>
            <w:tcW w:w="1304" w:type="dxa"/>
            <w:tcBorders>
              <w:top w:val="nil"/>
              <w:left w:val="nil"/>
              <w:bottom w:val="nil"/>
              <w:right w:val="nil"/>
            </w:tcBorders>
            <w:shd w:val="clear" w:color="auto" w:fill="auto"/>
            <w:vAlign w:val="bottom"/>
            <w:hideMark/>
          </w:tcPr>
          <w:p w14:paraId="28E2109D"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3.0</w:t>
            </w:r>
          </w:p>
        </w:tc>
        <w:tc>
          <w:tcPr>
            <w:tcW w:w="1304" w:type="dxa"/>
            <w:tcBorders>
              <w:top w:val="nil"/>
              <w:left w:val="nil"/>
              <w:bottom w:val="nil"/>
              <w:right w:val="nil"/>
            </w:tcBorders>
            <w:shd w:val="clear" w:color="auto" w:fill="auto"/>
            <w:vAlign w:val="bottom"/>
            <w:hideMark/>
          </w:tcPr>
          <w:p w14:paraId="03A42DF5"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2.4</w:t>
            </w:r>
          </w:p>
        </w:tc>
        <w:tc>
          <w:tcPr>
            <w:tcW w:w="1236" w:type="dxa"/>
            <w:tcBorders>
              <w:top w:val="nil"/>
              <w:left w:val="nil"/>
              <w:bottom w:val="nil"/>
              <w:right w:val="nil"/>
            </w:tcBorders>
            <w:shd w:val="clear" w:color="auto" w:fill="auto"/>
            <w:vAlign w:val="center"/>
            <w:hideMark/>
          </w:tcPr>
          <w:p w14:paraId="4C83B817"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25%</w:t>
            </w:r>
          </w:p>
        </w:tc>
      </w:tr>
      <w:tr w:rsidR="000800D8" w14:paraId="23ACB1E0" w14:textId="77777777" w:rsidTr="00DE0ED4">
        <w:trPr>
          <w:trHeight w:val="255"/>
        </w:trPr>
        <w:tc>
          <w:tcPr>
            <w:tcW w:w="3969" w:type="dxa"/>
            <w:tcBorders>
              <w:top w:val="nil"/>
              <w:left w:val="nil"/>
              <w:bottom w:val="nil"/>
              <w:right w:val="nil"/>
            </w:tcBorders>
            <w:shd w:val="clear" w:color="auto" w:fill="auto"/>
            <w:vAlign w:val="bottom"/>
            <w:hideMark/>
          </w:tcPr>
          <w:p w14:paraId="7690F810" w14:textId="77777777" w:rsidR="000800D8" w:rsidRDefault="000800D8" w:rsidP="000800D8">
            <w:pPr>
              <w:keepNext/>
              <w:keepLines/>
              <w:rPr>
                <w:rFonts w:ascii="Arial" w:hAnsi="Arial" w:cs="Arial"/>
                <w:color w:val="000000"/>
                <w:sz w:val="18"/>
                <w:szCs w:val="18"/>
              </w:rPr>
            </w:pPr>
            <w:r>
              <w:rPr>
                <w:rFonts w:ascii="Arial" w:hAnsi="Arial" w:cs="Arial"/>
                <w:color w:val="000000"/>
                <w:sz w:val="18"/>
                <w:szCs w:val="18"/>
              </w:rPr>
              <w:t>Americas</w:t>
            </w:r>
          </w:p>
        </w:tc>
        <w:tc>
          <w:tcPr>
            <w:tcW w:w="1304" w:type="dxa"/>
            <w:tcBorders>
              <w:top w:val="nil"/>
              <w:left w:val="nil"/>
              <w:bottom w:val="nil"/>
              <w:right w:val="nil"/>
            </w:tcBorders>
            <w:shd w:val="clear" w:color="auto" w:fill="auto"/>
            <w:vAlign w:val="bottom"/>
            <w:hideMark/>
          </w:tcPr>
          <w:p w14:paraId="32898642"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0.4</w:t>
            </w:r>
          </w:p>
        </w:tc>
        <w:tc>
          <w:tcPr>
            <w:tcW w:w="1304" w:type="dxa"/>
            <w:tcBorders>
              <w:top w:val="nil"/>
              <w:left w:val="nil"/>
              <w:bottom w:val="nil"/>
              <w:right w:val="nil"/>
            </w:tcBorders>
            <w:shd w:val="clear" w:color="auto" w:fill="auto"/>
            <w:vAlign w:val="bottom"/>
            <w:hideMark/>
          </w:tcPr>
          <w:p w14:paraId="60F062F9"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-0.1</w:t>
            </w:r>
          </w:p>
        </w:tc>
        <w:tc>
          <w:tcPr>
            <w:tcW w:w="1236" w:type="dxa"/>
            <w:tcBorders>
              <w:top w:val="nil"/>
              <w:left w:val="nil"/>
              <w:bottom w:val="nil"/>
              <w:right w:val="nil"/>
            </w:tcBorders>
            <w:shd w:val="clear" w:color="auto" w:fill="auto"/>
            <w:vAlign w:val="center"/>
            <w:hideMark/>
          </w:tcPr>
          <w:p w14:paraId="0111D1DD"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500%</w:t>
            </w:r>
          </w:p>
        </w:tc>
      </w:tr>
      <w:tr w:rsidR="000800D8" w14:paraId="017856B0" w14:textId="77777777" w:rsidTr="00DE0ED4">
        <w:trPr>
          <w:trHeight w:val="255"/>
        </w:trPr>
        <w:tc>
          <w:tcPr>
            <w:tcW w:w="3969" w:type="dxa"/>
            <w:tcBorders>
              <w:top w:val="nil"/>
              <w:left w:val="nil"/>
              <w:bottom w:val="nil"/>
              <w:right w:val="nil"/>
            </w:tcBorders>
            <w:shd w:val="clear" w:color="auto" w:fill="auto"/>
            <w:vAlign w:val="bottom"/>
            <w:hideMark/>
          </w:tcPr>
          <w:p w14:paraId="3330A6C2" w14:textId="77777777" w:rsidR="000800D8" w:rsidRDefault="000800D8" w:rsidP="000800D8">
            <w:pPr>
              <w:keepNext/>
              <w:keepLines/>
              <w:rPr>
                <w:rFonts w:ascii="Arial" w:hAnsi="Arial" w:cs="Arial"/>
                <w:color w:val="000000"/>
                <w:sz w:val="18"/>
                <w:szCs w:val="18"/>
              </w:rPr>
            </w:pPr>
            <w:r>
              <w:rPr>
                <w:rFonts w:ascii="Arial" w:hAnsi="Arial" w:cs="Arial"/>
                <w:color w:val="000000"/>
                <w:sz w:val="18"/>
                <w:szCs w:val="18"/>
              </w:rPr>
              <w:t>Rest of world</w:t>
            </w:r>
          </w:p>
        </w:tc>
        <w:tc>
          <w:tcPr>
            <w:tcW w:w="1304" w:type="dxa"/>
            <w:tcBorders>
              <w:top w:val="nil"/>
              <w:left w:val="nil"/>
              <w:bottom w:val="nil"/>
              <w:right w:val="nil"/>
            </w:tcBorders>
            <w:shd w:val="clear" w:color="auto" w:fill="auto"/>
            <w:vAlign w:val="bottom"/>
            <w:hideMark/>
          </w:tcPr>
          <w:p w14:paraId="6C7A3149"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2.8</w:t>
            </w:r>
          </w:p>
        </w:tc>
        <w:tc>
          <w:tcPr>
            <w:tcW w:w="1304" w:type="dxa"/>
            <w:tcBorders>
              <w:top w:val="nil"/>
              <w:left w:val="nil"/>
              <w:bottom w:val="nil"/>
              <w:right w:val="nil"/>
            </w:tcBorders>
            <w:shd w:val="clear" w:color="auto" w:fill="auto"/>
            <w:vAlign w:val="bottom"/>
            <w:hideMark/>
          </w:tcPr>
          <w:p w14:paraId="26C1A6AF"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1.3</w:t>
            </w:r>
          </w:p>
        </w:tc>
        <w:tc>
          <w:tcPr>
            <w:tcW w:w="1236" w:type="dxa"/>
            <w:tcBorders>
              <w:top w:val="nil"/>
              <w:left w:val="nil"/>
              <w:bottom w:val="nil"/>
              <w:right w:val="nil"/>
            </w:tcBorders>
            <w:shd w:val="clear" w:color="auto" w:fill="auto"/>
            <w:vAlign w:val="center"/>
            <w:hideMark/>
          </w:tcPr>
          <w:p w14:paraId="6E244BAE"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115%</w:t>
            </w:r>
          </w:p>
        </w:tc>
      </w:tr>
      <w:tr w:rsidR="000800D8" w14:paraId="3EDE74BC" w14:textId="77777777" w:rsidTr="00DE0ED4">
        <w:trPr>
          <w:trHeight w:val="255"/>
        </w:trPr>
        <w:tc>
          <w:tcPr>
            <w:tcW w:w="3969" w:type="dxa"/>
            <w:tcBorders>
              <w:top w:val="nil"/>
              <w:left w:val="nil"/>
              <w:bottom w:val="nil"/>
              <w:right w:val="nil"/>
            </w:tcBorders>
            <w:shd w:val="clear" w:color="auto" w:fill="auto"/>
            <w:vAlign w:val="bottom"/>
            <w:hideMark/>
          </w:tcPr>
          <w:p w14:paraId="00A256D0" w14:textId="77777777" w:rsidR="000800D8" w:rsidRDefault="000800D8" w:rsidP="000800D8">
            <w:pPr>
              <w:keepNext/>
              <w:keepLines/>
              <w:rPr>
                <w:rFonts w:ascii="Arial" w:hAnsi="Arial" w:cs="Arial"/>
                <w:color w:val="000000"/>
                <w:sz w:val="18"/>
                <w:szCs w:val="18"/>
              </w:rPr>
            </w:pPr>
            <w:r>
              <w:rPr>
                <w:rFonts w:ascii="Arial" w:hAnsi="Arial" w:cs="Arial"/>
                <w:color w:val="000000"/>
                <w:sz w:val="18"/>
                <w:szCs w:val="18"/>
              </w:rPr>
              <w:t>Unallocated</w:t>
            </w:r>
          </w:p>
        </w:tc>
        <w:tc>
          <w:tcPr>
            <w:tcW w:w="1304" w:type="dxa"/>
            <w:tcBorders>
              <w:top w:val="nil"/>
              <w:left w:val="nil"/>
              <w:bottom w:val="nil"/>
              <w:right w:val="nil"/>
            </w:tcBorders>
            <w:shd w:val="clear" w:color="auto" w:fill="auto"/>
            <w:vAlign w:val="bottom"/>
            <w:hideMark/>
          </w:tcPr>
          <w:p w14:paraId="6EE917DE"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-2.9</w:t>
            </w:r>
          </w:p>
        </w:tc>
        <w:tc>
          <w:tcPr>
            <w:tcW w:w="1304" w:type="dxa"/>
            <w:tcBorders>
              <w:top w:val="nil"/>
              <w:left w:val="nil"/>
              <w:bottom w:val="nil"/>
              <w:right w:val="nil"/>
            </w:tcBorders>
            <w:shd w:val="clear" w:color="auto" w:fill="auto"/>
            <w:vAlign w:val="bottom"/>
            <w:hideMark/>
          </w:tcPr>
          <w:p w14:paraId="7F458EB9"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-2.9</w:t>
            </w:r>
          </w:p>
        </w:tc>
        <w:tc>
          <w:tcPr>
            <w:tcW w:w="1236" w:type="dxa"/>
            <w:tcBorders>
              <w:top w:val="nil"/>
              <w:left w:val="nil"/>
              <w:bottom w:val="nil"/>
              <w:right w:val="nil"/>
            </w:tcBorders>
            <w:shd w:val="clear" w:color="auto" w:fill="auto"/>
            <w:vAlign w:val="center"/>
            <w:hideMark/>
          </w:tcPr>
          <w:p w14:paraId="2A815674" w14:textId="77777777" w:rsidR="000800D8" w:rsidRDefault="000800D8" w:rsidP="000800D8">
            <w:pPr>
              <w:keepNext/>
              <w:keepLines/>
              <w:jc w:val="right"/>
              <w:rPr>
                <w:rFonts w:ascii="Arial" w:hAnsi="Arial" w:cs="Arial"/>
                <w:color w:val="000000"/>
                <w:sz w:val="18"/>
                <w:szCs w:val="18"/>
              </w:rPr>
            </w:pPr>
            <w:r>
              <w:rPr>
                <w:rFonts w:ascii="Arial" w:hAnsi="Arial" w:cs="Arial"/>
                <w:color w:val="000000"/>
                <w:sz w:val="18"/>
                <w:szCs w:val="18"/>
              </w:rPr>
              <w:t>0%</w:t>
            </w:r>
          </w:p>
        </w:tc>
      </w:tr>
      <w:tr w:rsidR="000800D8" w14:paraId="38D154D1" w14:textId="77777777" w:rsidTr="00DE0ED4">
        <w:trPr>
          <w:trHeight w:val="255"/>
        </w:trPr>
        <w:tc>
          <w:tcPr>
            <w:tcW w:w="3969" w:type="dxa"/>
            <w:tcBorders>
              <w:top w:val="nil"/>
              <w:left w:val="nil"/>
              <w:bottom w:val="nil"/>
              <w:right w:val="nil"/>
            </w:tcBorders>
            <w:shd w:val="clear" w:color="auto" w:fill="auto"/>
            <w:vAlign w:val="bottom"/>
            <w:hideMark/>
          </w:tcPr>
          <w:p w14:paraId="77312CE8" w14:textId="77777777" w:rsidR="000800D8" w:rsidRDefault="000800D8" w:rsidP="000800D8">
            <w:pPr>
              <w:keepNext/>
              <w:keepLines/>
              <w:rPr>
                <w:rFonts w:ascii="Arial" w:hAnsi="Arial" w:cs="Arial"/>
                <w:color w:val="000000"/>
                <w:sz w:val="18"/>
                <w:szCs w:val="18"/>
              </w:rPr>
            </w:pPr>
          </w:p>
        </w:tc>
        <w:tc>
          <w:tcPr>
            <w:tcW w:w="1304" w:type="dxa"/>
            <w:tcBorders>
              <w:top w:val="nil"/>
              <w:left w:val="nil"/>
              <w:bottom w:val="nil"/>
              <w:right w:val="nil"/>
            </w:tcBorders>
            <w:shd w:val="clear" w:color="auto" w:fill="auto"/>
            <w:vAlign w:val="bottom"/>
            <w:hideMark/>
          </w:tcPr>
          <w:p w14:paraId="3494AD9A" w14:textId="77777777" w:rsidR="000800D8" w:rsidRPr="000800D8" w:rsidRDefault="000800D8" w:rsidP="000800D8">
            <w:pPr>
              <w:keepNext/>
              <w:keepLines/>
              <w:jc w:val="right"/>
              <w:rPr>
                <w:rFonts w:ascii="Arial" w:hAnsi="Arial" w:cs="Arial"/>
                <w:sz w:val="18"/>
                <w:szCs w:val="20"/>
              </w:rPr>
            </w:pPr>
          </w:p>
        </w:tc>
        <w:tc>
          <w:tcPr>
            <w:tcW w:w="1304" w:type="dxa"/>
            <w:tcBorders>
              <w:top w:val="nil"/>
              <w:left w:val="nil"/>
              <w:bottom w:val="nil"/>
              <w:right w:val="nil"/>
            </w:tcBorders>
            <w:shd w:val="clear" w:color="auto" w:fill="auto"/>
            <w:vAlign w:val="bottom"/>
            <w:hideMark/>
          </w:tcPr>
          <w:p w14:paraId="46D4C762" w14:textId="77777777" w:rsidR="000800D8" w:rsidRPr="000800D8" w:rsidRDefault="000800D8" w:rsidP="000800D8">
            <w:pPr>
              <w:keepNext/>
              <w:keepLines/>
              <w:jc w:val="right"/>
              <w:rPr>
                <w:rFonts w:ascii="Arial" w:hAnsi="Arial" w:cs="Arial"/>
                <w:sz w:val="18"/>
                <w:szCs w:val="20"/>
              </w:rPr>
            </w:pPr>
          </w:p>
        </w:tc>
        <w:tc>
          <w:tcPr>
            <w:tcW w:w="1236" w:type="dxa"/>
            <w:tcBorders>
              <w:top w:val="nil"/>
              <w:left w:val="nil"/>
              <w:bottom w:val="nil"/>
              <w:right w:val="nil"/>
            </w:tcBorders>
            <w:shd w:val="clear" w:color="auto" w:fill="auto"/>
            <w:vAlign w:val="center"/>
            <w:hideMark/>
          </w:tcPr>
          <w:p w14:paraId="6BF1DDA8" w14:textId="77777777" w:rsidR="000800D8" w:rsidRPr="000800D8" w:rsidRDefault="000800D8" w:rsidP="000800D8">
            <w:pPr>
              <w:keepNext/>
              <w:keepLines/>
              <w:jc w:val="right"/>
              <w:rPr>
                <w:rFonts w:ascii="Arial" w:hAnsi="Arial" w:cs="Arial"/>
                <w:sz w:val="18"/>
                <w:szCs w:val="20"/>
              </w:rPr>
            </w:pPr>
          </w:p>
        </w:tc>
      </w:tr>
      <w:tr w:rsidR="000800D8" w14:paraId="475AC1A6" w14:textId="77777777" w:rsidTr="00DE0ED4">
        <w:trPr>
          <w:trHeight w:val="255"/>
        </w:trPr>
        <w:tc>
          <w:tcPr>
            <w:tcW w:w="3969" w:type="dxa"/>
            <w:tcBorders>
              <w:top w:val="nil"/>
              <w:left w:val="nil"/>
              <w:bottom w:val="nil"/>
              <w:right w:val="nil"/>
            </w:tcBorders>
            <w:shd w:val="clear" w:color="auto" w:fill="auto"/>
            <w:vAlign w:val="bottom"/>
            <w:hideMark/>
          </w:tcPr>
          <w:p w14:paraId="51AFA739" w14:textId="77777777" w:rsidR="000800D8" w:rsidRDefault="000800D8" w:rsidP="000800D8">
            <w:pPr>
              <w:keepNext/>
              <w:keepLines/>
              <w:rPr>
                <w:rFonts w:ascii="Arial" w:hAnsi="Arial" w:cs="Arial"/>
                <w:b/>
                <w:bCs/>
                <w:color w:val="000000"/>
                <w:sz w:val="18"/>
                <w:szCs w:val="18"/>
              </w:rPr>
            </w:pPr>
            <w:r>
              <w:rPr>
                <w:rFonts w:ascii="Arial" w:hAnsi="Arial" w:cs="Arial"/>
                <w:b/>
                <w:bCs/>
                <w:color w:val="000000"/>
                <w:sz w:val="18"/>
                <w:szCs w:val="18"/>
              </w:rPr>
              <w:t>Total</w:t>
            </w:r>
          </w:p>
        </w:tc>
        <w:tc>
          <w:tcPr>
            <w:tcW w:w="1304" w:type="dxa"/>
            <w:tcBorders>
              <w:top w:val="nil"/>
              <w:left w:val="nil"/>
              <w:bottom w:val="nil"/>
              <w:right w:val="nil"/>
            </w:tcBorders>
            <w:shd w:val="clear" w:color="auto" w:fill="auto"/>
            <w:vAlign w:val="bottom"/>
            <w:hideMark/>
          </w:tcPr>
          <w:p w14:paraId="5AAF129E" w14:textId="77777777" w:rsidR="000800D8" w:rsidRDefault="000800D8" w:rsidP="000800D8">
            <w:pPr>
              <w:keepNext/>
              <w:keepLines/>
              <w:jc w:val="right"/>
              <w:rPr>
                <w:rFonts w:ascii="Arial" w:hAnsi="Arial" w:cs="Arial"/>
                <w:b/>
                <w:bCs/>
                <w:color w:val="000000"/>
                <w:sz w:val="18"/>
                <w:szCs w:val="18"/>
              </w:rPr>
            </w:pPr>
            <w:r>
              <w:rPr>
                <w:rFonts w:ascii="Arial" w:hAnsi="Arial" w:cs="Arial"/>
                <w:b/>
                <w:bCs/>
                <w:color w:val="000000"/>
                <w:sz w:val="18"/>
                <w:szCs w:val="18"/>
              </w:rPr>
              <w:t>15.6</w:t>
            </w:r>
          </w:p>
        </w:tc>
        <w:tc>
          <w:tcPr>
            <w:tcW w:w="1304" w:type="dxa"/>
            <w:tcBorders>
              <w:top w:val="nil"/>
              <w:left w:val="nil"/>
              <w:bottom w:val="nil"/>
              <w:right w:val="nil"/>
            </w:tcBorders>
            <w:shd w:val="clear" w:color="auto" w:fill="auto"/>
            <w:vAlign w:val="bottom"/>
            <w:hideMark/>
          </w:tcPr>
          <w:p w14:paraId="096A1A3C" w14:textId="77777777" w:rsidR="000800D8" w:rsidRDefault="000800D8" w:rsidP="000800D8">
            <w:pPr>
              <w:keepNext/>
              <w:keepLines/>
              <w:jc w:val="right"/>
              <w:rPr>
                <w:rFonts w:ascii="Arial" w:hAnsi="Arial" w:cs="Arial"/>
                <w:b/>
                <w:bCs/>
                <w:color w:val="000000"/>
                <w:sz w:val="18"/>
                <w:szCs w:val="18"/>
              </w:rPr>
            </w:pPr>
            <w:r>
              <w:rPr>
                <w:rFonts w:ascii="Arial" w:hAnsi="Arial" w:cs="Arial"/>
                <w:b/>
                <w:bCs/>
                <w:color w:val="000000"/>
                <w:sz w:val="18"/>
                <w:szCs w:val="18"/>
              </w:rPr>
              <w:t>10.7</w:t>
            </w:r>
          </w:p>
        </w:tc>
        <w:tc>
          <w:tcPr>
            <w:tcW w:w="1236" w:type="dxa"/>
            <w:tcBorders>
              <w:top w:val="nil"/>
              <w:left w:val="nil"/>
              <w:bottom w:val="nil"/>
              <w:right w:val="nil"/>
            </w:tcBorders>
            <w:shd w:val="clear" w:color="auto" w:fill="auto"/>
            <w:vAlign w:val="center"/>
            <w:hideMark/>
          </w:tcPr>
          <w:p w14:paraId="467D1350" w14:textId="77777777" w:rsidR="000800D8" w:rsidRDefault="000800D8" w:rsidP="000800D8">
            <w:pPr>
              <w:keepNext/>
              <w:keepLines/>
              <w:jc w:val="right"/>
              <w:rPr>
                <w:rFonts w:ascii="Arial" w:hAnsi="Arial" w:cs="Arial"/>
                <w:b/>
                <w:bCs/>
                <w:color w:val="000000"/>
                <w:sz w:val="18"/>
                <w:szCs w:val="18"/>
              </w:rPr>
            </w:pPr>
            <w:r>
              <w:rPr>
                <w:rFonts w:ascii="Arial" w:hAnsi="Arial" w:cs="Arial"/>
                <w:b/>
                <w:bCs/>
                <w:color w:val="000000"/>
                <w:sz w:val="18"/>
                <w:szCs w:val="18"/>
              </w:rPr>
              <w:t>46%</w:t>
            </w:r>
          </w:p>
        </w:tc>
      </w:tr>
    </w:tbl>
    <w:p w14:paraId="7FC3D21F" w14:textId="77777777" w:rsidR="00BB30A3" w:rsidRDefault="00BB30A3" w:rsidP="002B2DF0">
      <w:pPr>
        <w:spacing w:line="20" w:lineRule="exact"/>
        <w:rPr>
          <w:sz w:val="2"/>
        </w:rPr>
      </w:pPr>
    </w:p>
    <w:p w14:paraId="1660E0C8" w14:textId="77777777" w:rsidR="00436A04" w:rsidRDefault="00436A04" w:rsidP="00436A04">
      <w:pPr>
        <w:spacing w:line="300" w:lineRule="exact"/>
        <w:jc w:val="both"/>
        <w:rPr>
          <w:rFonts w:ascii="Arial" w:eastAsia="Calibri" w:hAnsi="Arial" w:cs="Arial"/>
          <w:sz w:val="20"/>
          <w:szCs w:val="20"/>
          <w:lang w:val="en-GB"/>
        </w:rPr>
      </w:pPr>
    </w:p>
    <w:p w14:paraId="1D9C1354" w14:textId="7D1A04DA" w:rsidR="00F04366" w:rsidRPr="00F04366" w:rsidRDefault="00D07CF3" w:rsidP="00F04366">
      <w:pPr>
        <w:spacing w:line="300" w:lineRule="exact"/>
        <w:jc w:val="both"/>
        <w:rPr>
          <w:rFonts w:ascii="Arial" w:eastAsia="Calibri" w:hAnsi="Arial" w:cs="Arial"/>
          <w:sz w:val="20"/>
          <w:szCs w:val="20"/>
          <w:highlight w:val="yellow"/>
          <w:lang w:val="en-GB"/>
        </w:rPr>
      </w:pPr>
      <w:r>
        <w:rPr>
          <w:rFonts w:ascii="Arial" w:eastAsia="Calibri" w:hAnsi="Arial" w:cs="Arial"/>
          <w:sz w:val="20"/>
          <w:szCs w:val="20"/>
          <w:lang w:val="en-GB"/>
        </w:rPr>
        <w:t>In Q1 2022 t</w:t>
      </w:r>
      <w:r w:rsidR="001D54D9" w:rsidRPr="002339CC">
        <w:rPr>
          <w:rFonts w:ascii="Arial" w:eastAsia="Calibri" w:hAnsi="Arial" w:cs="Arial"/>
          <w:sz w:val="20"/>
          <w:szCs w:val="20"/>
          <w:lang w:val="en-GB"/>
        </w:rPr>
        <w:t xml:space="preserve">he </w:t>
      </w:r>
      <w:r w:rsidR="001D54D9" w:rsidRPr="00CB201F">
        <w:rPr>
          <w:rFonts w:ascii="Arial" w:eastAsia="Calibri" w:hAnsi="Arial" w:cs="Arial"/>
          <w:bCs/>
          <w:sz w:val="20"/>
          <w:szCs w:val="20"/>
          <w:lang w:val="en-GB"/>
        </w:rPr>
        <w:t xml:space="preserve">Group’s </w:t>
      </w:r>
      <w:r w:rsidR="001D54D9" w:rsidRPr="002339CC">
        <w:rPr>
          <w:rFonts w:ascii="Arial" w:eastAsia="Calibri" w:hAnsi="Arial" w:cs="Arial"/>
          <w:sz w:val="20"/>
          <w:szCs w:val="20"/>
          <w:lang w:val="en-GB"/>
        </w:rPr>
        <w:t xml:space="preserve">revenue </w:t>
      </w:r>
      <w:r w:rsidR="0013545F" w:rsidRPr="002339CC">
        <w:rPr>
          <w:rFonts w:ascii="Arial" w:eastAsia="Calibri" w:hAnsi="Arial" w:cs="Arial"/>
          <w:sz w:val="20"/>
          <w:szCs w:val="20"/>
          <w:lang w:val="en-GB"/>
        </w:rPr>
        <w:t>increased</w:t>
      </w:r>
      <w:r w:rsidR="001D54D9" w:rsidRPr="002339CC">
        <w:rPr>
          <w:rFonts w:ascii="Arial" w:eastAsia="Calibri" w:hAnsi="Arial" w:cs="Arial"/>
          <w:sz w:val="20"/>
          <w:szCs w:val="20"/>
          <w:lang w:val="en-GB"/>
        </w:rPr>
        <w:t xml:space="preserve"> by </w:t>
      </w:r>
      <w:r w:rsidR="0013545F" w:rsidRPr="002339CC">
        <w:rPr>
          <w:rFonts w:ascii="Arial" w:eastAsia="Calibri" w:hAnsi="Arial" w:cs="Arial"/>
          <w:sz w:val="20"/>
          <w:szCs w:val="20"/>
          <w:lang w:val="en-GB"/>
        </w:rPr>
        <w:t>2</w:t>
      </w:r>
      <w:r w:rsidR="00AC10D0">
        <w:rPr>
          <w:rFonts w:ascii="Arial" w:eastAsia="Calibri" w:hAnsi="Arial" w:cs="Arial"/>
          <w:sz w:val="20"/>
          <w:szCs w:val="20"/>
          <w:lang w:val="en-GB"/>
        </w:rPr>
        <w:t>9</w:t>
      </w:r>
      <w:r w:rsidR="001D54D9" w:rsidRPr="002339CC">
        <w:rPr>
          <w:rFonts w:ascii="Arial" w:eastAsia="Calibri" w:hAnsi="Arial" w:cs="Arial"/>
          <w:sz w:val="20"/>
          <w:szCs w:val="20"/>
          <w:lang w:val="en-GB"/>
        </w:rPr>
        <w:t xml:space="preserve">% or EUR </w:t>
      </w:r>
      <w:r w:rsidR="002339CC" w:rsidRPr="002339CC">
        <w:rPr>
          <w:rFonts w:ascii="Arial" w:eastAsia="Calibri" w:hAnsi="Arial" w:cs="Arial"/>
          <w:sz w:val="20"/>
          <w:szCs w:val="20"/>
          <w:lang w:val="en-GB"/>
        </w:rPr>
        <w:t>6</w:t>
      </w:r>
      <w:r w:rsidR="008A3A43">
        <w:rPr>
          <w:rFonts w:ascii="Arial" w:eastAsia="Calibri" w:hAnsi="Arial" w:cs="Arial"/>
          <w:sz w:val="20"/>
          <w:szCs w:val="20"/>
          <w:lang w:val="en-GB"/>
        </w:rPr>
        <w:t>1</w:t>
      </w:r>
      <w:r w:rsidR="001D54D9" w:rsidRPr="002339CC">
        <w:rPr>
          <w:rFonts w:ascii="Arial" w:eastAsia="Calibri" w:hAnsi="Arial" w:cs="Arial"/>
          <w:sz w:val="20"/>
          <w:szCs w:val="20"/>
          <w:lang w:val="en-GB"/>
        </w:rPr>
        <w:t>.</w:t>
      </w:r>
      <w:r w:rsidR="008A3A43">
        <w:rPr>
          <w:rFonts w:ascii="Arial" w:eastAsia="Calibri" w:hAnsi="Arial" w:cs="Arial"/>
          <w:sz w:val="20"/>
          <w:szCs w:val="20"/>
          <w:lang w:val="en-GB"/>
        </w:rPr>
        <w:t>6</w:t>
      </w:r>
      <w:r w:rsidR="001D54D9" w:rsidRPr="002339CC">
        <w:rPr>
          <w:rFonts w:ascii="Arial" w:eastAsia="Calibri" w:hAnsi="Arial" w:cs="Arial"/>
          <w:sz w:val="20"/>
          <w:szCs w:val="20"/>
          <w:lang w:val="en-GB"/>
        </w:rPr>
        <w:t xml:space="preserve"> million </w:t>
      </w:r>
      <w:r w:rsidR="002339CC">
        <w:rPr>
          <w:rFonts w:ascii="Arial" w:eastAsia="Calibri" w:hAnsi="Arial" w:cs="Arial"/>
          <w:sz w:val="20"/>
          <w:szCs w:val="20"/>
          <w:lang w:val="en-GB"/>
        </w:rPr>
        <w:t>y-o-y</w:t>
      </w:r>
      <w:r w:rsidR="00027CC1">
        <w:rPr>
          <w:rFonts w:ascii="Arial" w:eastAsia="Calibri" w:hAnsi="Arial" w:cs="Arial"/>
          <w:sz w:val="20"/>
          <w:szCs w:val="20"/>
          <w:lang w:val="en-GB"/>
        </w:rPr>
        <w:t xml:space="preserve">, </w:t>
      </w:r>
      <w:r w:rsidR="009502FA">
        <w:rPr>
          <w:rFonts w:ascii="Arial" w:eastAsia="Calibri" w:hAnsi="Arial" w:cs="Arial"/>
          <w:sz w:val="20"/>
          <w:szCs w:val="20"/>
          <w:lang w:val="en-GB"/>
        </w:rPr>
        <w:t xml:space="preserve">driven by all regions, </w:t>
      </w:r>
      <w:r w:rsidR="00027CC1">
        <w:rPr>
          <w:rFonts w:ascii="Arial" w:eastAsia="Calibri" w:hAnsi="Arial" w:cs="Arial"/>
          <w:sz w:val="20"/>
          <w:szCs w:val="20"/>
          <w:lang w:val="en-GB"/>
        </w:rPr>
        <w:t xml:space="preserve">with the largest growth in </w:t>
      </w:r>
      <w:r w:rsidR="00106A7E">
        <w:rPr>
          <w:rFonts w:ascii="Arial" w:eastAsia="Calibri" w:hAnsi="Arial" w:cs="Arial"/>
          <w:sz w:val="20"/>
          <w:szCs w:val="20"/>
          <w:lang w:val="en-GB"/>
        </w:rPr>
        <w:t>Rest of World</w:t>
      </w:r>
      <w:r w:rsidR="00027CC1">
        <w:rPr>
          <w:rFonts w:ascii="Arial" w:eastAsia="Calibri" w:hAnsi="Arial" w:cs="Arial"/>
          <w:sz w:val="20"/>
          <w:szCs w:val="20"/>
          <w:lang w:val="en-GB"/>
        </w:rPr>
        <w:t xml:space="preserve"> and Americas</w:t>
      </w:r>
      <w:r w:rsidR="001D54D9" w:rsidRPr="002339CC">
        <w:rPr>
          <w:rFonts w:ascii="Arial" w:eastAsia="Calibri" w:hAnsi="Arial" w:cs="Arial"/>
          <w:sz w:val="20"/>
          <w:szCs w:val="20"/>
          <w:lang w:val="en-GB"/>
        </w:rPr>
        <w:t xml:space="preserve">. </w:t>
      </w:r>
      <w:r w:rsidR="002339CC">
        <w:rPr>
          <w:rFonts w:ascii="Arial" w:eastAsia="Calibri" w:hAnsi="Arial" w:cs="Arial"/>
          <w:sz w:val="20"/>
          <w:szCs w:val="20"/>
          <w:lang w:val="en-GB"/>
        </w:rPr>
        <w:t>Excluding acquisition</w:t>
      </w:r>
      <w:r w:rsidR="00CA0DE6">
        <w:rPr>
          <w:rFonts w:ascii="Arial" w:eastAsia="Calibri" w:hAnsi="Arial" w:cs="Arial"/>
          <w:sz w:val="20"/>
          <w:szCs w:val="20"/>
          <w:lang w:val="en-GB"/>
        </w:rPr>
        <w:t>s</w:t>
      </w:r>
      <w:r w:rsidR="009502FA">
        <w:rPr>
          <w:rFonts w:ascii="Arial" w:eastAsia="Calibri" w:hAnsi="Arial" w:cs="Arial"/>
          <w:sz w:val="20"/>
          <w:szCs w:val="20"/>
          <w:lang w:val="en-GB"/>
        </w:rPr>
        <w:t>,</w:t>
      </w:r>
      <w:r w:rsidR="00CA0DE6">
        <w:rPr>
          <w:rFonts w:ascii="Arial" w:eastAsia="Calibri" w:hAnsi="Arial" w:cs="Arial"/>
          <w:sz w:val="20"/>
          <w:szCs w:val="20"/>
          <w:lang w:val="en-GB"/>
        </w:rPr>
        <w:t xml:space="preserve"> </w:t>
      </w:r>
      <w:r w:rsidR="002339CC">
        <w:rPr>
          <w:rFonts w:ascii="Arial" w:eastAsia="Calibri" w:hAnsi="Arial" w:cs="Arial"/>
          <w:sz w:val="20"/>
          <w:szCs w:val="20"/>
          <w:lang w:val="en-GB"/>
        </w:rPr>
        <w:t xml:space="preserve">revenue increased </w:t>
      </w:r>
      <w:r w:rsidR="002339CC" w:rsidRPr="00A52864">
        <w:rPr>
          <w:rFonts w:ascii="Arial" w:eastAsia="Calibri" w:hAnsi="Arial" w:cs="Arial"/>
          <w:sz w:val="20"/>
          <w:szCs w:val="20"/>
          <w:lang w:val="en-GB"/>
        </w:rPr>
        <w:t>by 2</w:t>
      </w:r>
      <w:r w:rsidR="008A3A43">
        <w:rPr>
          <w:rFonts w:ascii="Arial" w:eastAsia="Calibri" w:hAnsi="Arial" w:cs="Arial"/>
          <w:sz w:val="20"/>
          <w:szCs w:val="20"/>
          <w:lang w:val="en-GB"/>
        </w:rPr>
        <w:t>2</w:t>
      </w:r>
      <w:r w:rsidR="002339CC" w:rsidRPr="00A52864">
        <w:rPr>
          <w:rFonts w:ascii="Arial" w:eastAsia="Calibri" w:hAnsi="Arial" w:cs="Arial"/>
          <w:sz w:val="20"/>
          <w:szCs w:val="20"/>
          <w:lang w:val="en-GB"/>
        </w:rPr>
        <w:t>%.</w:t>
      </w:r>
      <w:r w:rsidR="002339CC">
        <w:rPr>
          <w:rFonts w:ascii="Arial" w:eastAsia="Calibri" w:hAnsi="Arial" w:cs="Arial"/>
          <w:sz w:val="20"/>
          <w:szCs w:val="20"/>
          <w:lang w:val="en-GB"/>
        </w:rPr>
        <w:t xml:space="preserve">  </w:t>
      </w:r>
    </w:p>
    <w:p w14:paraId="079E399D" w14:textId="2A42D428" w:rsidR="002339CC" w:rsidRDefault="009502FA" w:rsidP="00F04366">
      <w:pPr>
        <w:spacing w:line="300" w:lineRule="exact"/>
        <w:jc w:val="both"/>
        <w:rPr>
          <w:rFonts w:ascii="Arial" w:eastAsia="Calibri" w:hAnsi="Arial" w:cs="Arial"/>
          <w:sz w:val="20"/>
          <w:szCs w:val="20"/>
          <w:lang w:val="en-GB"/>
        </w:rPr>
      </w:pPr>
      <w:r>
        <w:rPr>
          <w:rFonts w:ascii="Arial" w:eastAsia="Calibri" w:hAnsi="Arial" w:cs="Arial"/>
          <w:sz w:val="20"/>
          <w:szCs w:val="20"/>
          <w:lang w:val="en-GB"/>
        </w:rPr>
        <w:t>G</w:t>
      </w:r>
      <w:r w:rsidR="00B659E7">
        <w:rPr>
          <w:rFonts w:ascii="Arial" w:eastAsia="Calibri" w:hAnsi="Arial" w:cs="Arial"/>
          <w:sz w:val="20"/>
          <w:szCs w:val="20"/>
          <w:lang w:val="en-GB"/>
        </w:rPr>
        <w:t>ross margin</w:t>
      </w:r>
      <w:r w:rsidR="00D07CF3">
        <w:rPr>
          <w:rFonts w:ascii="Arial" w:eastAsia="Calibri" w:hAnsi="Arial" w:cs="Arial"/>
          <w:sz w:val="20"/>
          <w:szCs w:val="20"/>
          <w:lang w:val="en-GB"/>
        </w:rPr>
        <w:t xml:space="preserve"> in DACH and </w:t>
      </w:r>
      <w:r w:rsidR="00505EFC">
        <w:rPr>
          <w:rFonts w:ascii="Arial" w:eastAsia="Calibri" w:hAnsi="Arial" w:cs="Arial"/>
          <w:sz w:val="20"/>
          <w:szCs w:val="20"/>
          <w:lang w:val="en-GB"/>
        </w:rPr>
        <w:t xml:space="preserve">The </w:t>
      </w:r>
      <w:r w:rsidR="00D07CF3">
        <w:rPr>
          <w:rFonts w:ascii="Arial" w:eastAsia="Calibri" w:hAnsi="Arial" w:cs="Arial"/>
          <w:sz w:val="20"/>
          <w:szCs w:val="20"/>
          <w:lang w:val="en-GB"/>
        </w:rPr>
        <w:t>Netherlands</w:t>
      </w:r>
      <w:r>
        <w:rPr>
          <w:rFonts w:ascii="Arial" w:eastAsia="Calibri" w:hAnsi="Arial" w:cs="Arial"/>
          <w:sz w:val="20"/>
          <w:szCs w:val="20"/>
          <w:lang w:val="en-GB"/>
        </w:rPr>
        <w:t xml:space="preserve"> increased over the quarter. As a result of the </w:t>
      </w:r>
      <w:r w:rsidR="002339CC" w:rsidRPr="002339CC">
        <w:rPr>
          <w:rFonts w:ascii="Arial" w:eastAsia="Calibri" w:hAnsi="Arial" w:cs="Arial"/>
          <w:sz w:val="20"/>
          <w:szCs w:val="20"/>
          <w:lang w:val="en-GB"/>
        </w:rPr>
        <w:t>change in the mix between Europe and the other regions</w:t>
      </w:r>
      <w:r>
        <w:rPr>
          <w:rFonts w:ascii="Arial" w:eastAsia="Calibri" w:hAnsi="Arial" w:cs="Arial"/>
          <w:sz w:val="20"/>
          <w:szCs w:val="20"/>
          <w:lang w:val="en-GB"/>
        </w:rPr>
        <w:t>, total gross margin decreased by 0.6 percentage points</w:t>
      </w:r>
      <w:r w:rsidR="002339CC" w:rsidRPr="002339CC">
        <w:rPr>
          <w:rFonts w:ascii="Arial" w:eastAsia="Calibri" w:hAnsi="Arial" w:cs="Arial"/>
          <w:sz w:val="20"/>
          <w:szCs w:val="20"/>
          <w:lang w:val="en-GB"/>
        </w:rPr>
        <w:t xml:space="preserve">. </w:t>
      </w:r>
    </w:p>
    <w:p w14:paraId="5C14E312" w14:textId="32A83B87" w:rsidR="001625CC" w:rsidRDefault="001625CC" w:rsidP="00F04366">
      <w:pPr>
        <w:spacing w:line="300" w:lineRule="exact"/>
        <w:jc w:val="both"/>
        <w:rPr>
          <w:rFonts w:ascii="Arial" w:eastAsia="Calibri" w:hAnsi="Arial" w:cs="Arial"/>
          <w:sz w:val="20"/>
          <w:szCs w:val="20"/>
          <w:lang w:val="en-GB"/>
        </w:rPr>
      </w:pPr>
      <w:r>
        <w:rPr>
          <w:rFonts w:ascii="Arial" w:eastAsia="Calibri" w:hAnsi="Arial" w:cs="Arial"/>
          <w:sz w:val="20"/>
          <w:szCs w:val="20"/>
          <w:lang w:val="en-GB"/>
        </w:rPr>
        <w:t xml:space="preserve">EBIT increased by 46% or EUR 4.9 million y-o-y. </w:t>
      </w:r>
      <w:r w:rsidR="00027CC1">
        <w:rPr>
          <w:rFonts w:ascii="Arial" w:eastAsia="Calibri" w:hAnsi="Arial" w:cs="Arial"/>
          <w:sz w:val="20"/>
          <w:szCs w:val="20"/>
          <w:lang w:val="en-GB"/>
        </w:rPr>
        <w:t xml:space="preserve">Excluding </w:t>
      </w:r>
      <w:r w:rsidR="009502FA">
        <w:rPr>
          <w:rFonts w:ascii="Arial" w:eastAsia="Calibri" w:hAnsi="Arial" w:cs="Arial"/>
          <w:sz w:val="20"/>
          <w:szCs w:val="20"/>
          <w:lang w:val="en-GB"/>
        </w:rPr>
        <w:t>acquisitions</w:t>
      </w:r>
      <w:r>
        <w:rPr>
          <w:rFonts w:ascii="Arial" w:eastAsia="Calibri" w:hAnsi="Arial" w:cs="Arial"/>
          <w:sz w:val="20"/>
          <w:szCs w:val="20"/>
          <w:lang w:val="en-GB"/>
        </w:rPr>
        <w:t xml:space="preserve">, </w:t>
      </w:r>
      <w:r w:rsidR="00B127CC">
        <w:rPr>
          <w:rFonts w:ascii="Arial" w:eastAsia="Calibri" w:hAnsi="Arial" w:cs="Arial"/>
          <w:sz w:val="20"/>
          <w:szCs w:val="20"/>
          <w:lang w:val="en-GB"/>
        </w:rPr>
        <w:t>EBIT</w:t>
      </w:r>
      <w:r>
        <w:rPr>
          <w:rFonts w:ascii="Arial" w:eastAsia="Calibri" w:hAnsi="Arial" w:cs="Arial"/>
          <w:sz w:val="20"/>
          <w:szCs w:val="20"/>
          <w:lang w:val="en-GB"/>
        </w:rPr>
        <w:t xml:space="preserve"> </w:t>
      </w:r>
      <w:r w:rsidR="002F205A">
        <w:rPr>
          <w:rFonts w:ascii="Arial" w:eastAsia="Calibri" w:hAnsi="Arial" w:cs="Arial"/>
          <w:sz w:val="20"/>
          <w:szCs w:val="20"/>
          <w:lang w:val="en-GB"/>
        </w:rPr>
        <w:t>increase</w:t>
      </w:r>
      <w:r w:rsidR="00B127CC">
        <w:rPr>
          <w:rFonts w:ascii="Arial" w:eastAsia="Calibri" w:hAnsi="Arial" w:cs="Arial"/>
          <w:sz w:val="20"/>
          <w:szCs w:val="20"/>
          <w:lang w:val="en-GB"/>
        </w:rPr>
        <w:t>d</w:t>
      </w:r>
      <w:r w:rsidR="00505EFC">
        <w:rPr>
          <w:rFonts w:ascii="Arial" w:eastAsia="Calibri" w:hAnsi="Arial" w:cs="Arial"/>
          <w:sz w:val="20"/>
          <w:szCs w:val="20"/>
          <w:lang w:val="en-GB"/>
        </w:rPr>
        <w:t xml:space="preserve"> by</w:t>
      </w:r>
      <w:r w:rsidR="002F205A">
        <w:rPr>
          <w:rFonts w:ascii="Arial" w:eastAsia="Calibri" w:hAnsi="Arial" w:cs="Arial"/>
          <w:sz w:val="20"/>
          <w:szCs w:val="20"/>
          <w:lang w:val="en-GB"/>
        </w:rPr>
        <w:t xml:space="preserve"> </w:t>
      </w:r>
      <w:r w:rsidR="00027CC1">
        <w:rPr>
          <w:rFonts w:ascii="Arial" w:eastAsia="Calibri" w:hAnsi="Arial" w:cs="Arial"/>
          <w:sz w:val="20"/>
          <w:szCs w:val="20"/>
          <w:lang w:val="en-GB"/>
        </w:rPr>
        <w:t>4</w:t>
      </w:r>
      <w:r w:rsidR="008A335E">
        <w:rPr>
          <w:rFonts w:ascii="Arial" w:eastAsia="Calibri" w:hAnsi="Arial" w:cs="Arial"/>
          <w:sz w:val="20"/>
          <w:szCs w:val="20"/>
          <w:lang w:val="en-GB"/>
        </w:rPr>
        <w:t>7</w:t>
      </w:r>
      <w:r w:rsidR="002F205A">
        <w:rPr>
          <w:rFonts w:ascii="Arial" w:eastAsia="Calibri" w:hAnsi="Arial" w:cs="Arial"/>
          <w:sz w:val="20"/>
          <w:szCs w:val="20"/>
          <w:lang w:val="en-GB"/>
        </w:rPr>
        <w:t xml:space="preserve">% or EUR </w:t>
      </w:r>
      <w:r w:rsidR="002C7744">
        <w:rPr>
          <w:rFonts w:ascii="Arial" w:eastAsia="Calibri" w:hAnsi="Arial" w:cs="Arial"/>
          <w:sz w:val="20"/>
          <w:szCs w:val="20"/>
          <w:lang w:val="en-GB"/>
        </w:rPr>
        <w:t>5.1</w:t>
      </w:r>
      <w:r w:rsidR="002F205A">
        <w:rPr>
          <w:rFonts w:ascii="Arial" w:eastAsia="Calibri" w:hAnsi="Arial" w:cs="Arial"/>
          <w:sz w:val="20"/>
          <w:szCs w:val="20"/>
          <w:lang w:val="en-GB"/>
        </w:rPr>
        <w:t xml:space="preserve"> million.</w:t>
      </w:r>
      <w:r w:rsidR="0023140C">
        <w:rPr>
          <w:rFonts w:ascii="Arial" w:eastAsia="Calibri" w:hAnsi="Arial" w:cs="Arial"/>
          <w:sz w:val="20"/>
          <w:szCs w:val="20"/>
          <w:lang w:val="en-GB"/>
        </w:rPr>
        <w:t xml:space="preserve"> </w:t>
      </w:r>
    </w:p>
    <w:p w14:paraId="28581BBB" w14:textId="77777777" w:rsidR="002F205A" w:rsidRPr="002339CC" w:rsidRDefault="002F205A" w:rsidP="00F04366">
      <w:pPr>
        <w:spacing w:line="300" w:lineRule="exact"/>
        <w:jc w:val="both"/>
        <w:rPr>
          <w:rFonts w:ascii="Arial" w:eastAsia="Calibri" w:hAnsi="Arial" w:cs="Arial"/>
          <w:sz w:val="20"/>
          <w:szCs w:val="20"/>
          <w:lang w:val="en-GB"/>
        </w:rPr>
      </w:pPr>
    </w:p>
    <w:p w14:paraId="572CA7E1" w14:textId="77777777" w:rsidR="00DE5EDB" w:rsidRDefault="001D54D9" w:rsidP="00DE5EDB">
      <w:pPr>
        <w:rPr>
          <w:rFonts w:ascii="Arial" w:eastAsia="Calibri" w:hAnsi="Arial" w:cs="Arial"/>
          <w:b/>
          <w:sz w:val="20"/>
          <w:szCs w:val="20"/>
          <w:lang w:val="en-GB"/>
        </w:rPr>
      </w:pPr>
      <w:r w:rsidRPr="006553AB">
        <w:rPr>
          <w:rFonts w:ascii="Arial" w:eastAsia="Calibri" w:hAnsi="Arial" w:cs="Arial"/>
          <w:b/>
          <w:sz w:val="20"/>
          <w:szCs w:val="20"/>
          <w:lang w:val="en-GB"/>
        </w:rPr>
        <w:t>BREAKDOWN BY REGION</w:t>
      </w:r>
    </w:p>
    <w:p w14:paraId="67313F7F" w14:textId="77777777" w:rsidR="00436A04" w:rsidRDefault="00436A04" w:rsidP="00436A04">
      <w:pPr>
        <w:spacing w:line="300" w:lineRule="exact"/>
        <w:jc w:val="both"/>
        <w:rPr>
          <w:rFonts w:ascii="Arial" w:eastAsia="Calibri" w:hAnsi="Arial" w:cs="Arial"/>
          <w:sz w:val="20"/>
          <w:szCs w:val="20"/>
          <w:lang w:val="en-GB"/>
        </w:rPr>
      </w:pPr>
    </w:p>
    <w:p w14:paraId="675DE664" w14:textId="77777777" w:rsidR="000800D8" w:rsidRDefault="000800D8" w:rsidP="002B2DF0">
      <w:pPr>
        <w:keepNext/>
        <w:keepLines/>
        <w:spacing w:line="20" w:lineRule="exact"/>
        <w:rPr>
          <w:rFonts w:ascii="Arial" w:eastAsia="Calibri" w:hAnsi="Arial" w:cs="Arial"/>
          <w:sz w:val="20"/>
          <w:szCs w:val="20"/>
          <w:lang w:val="en-GB"/>
        </w:rPr>
      </w:pPr>
    </w:p>
    <w:tbl>
      <w:tblPr>
        <w:tblW w:w="5800" w:type="dxa"/>
        <w:tblInd w:w="70" w:type="dxa"/>
        <w:tblCellMar>
          <w:left w:w="70" w:type="dxa"/>
          <w:right w:w="70" w:type="dxa"/>
        </w:tblCellMar>
        <w:tblLook w:val="04A0" w:firstRow="1" w:lastRow="0" w:firstColumn="1" w:lastColumn="0" w:noHBand="0" w:noVBand="1"/>
      </w:tblPr>
      <w:tblGrid>
        <w:gridCol w:w="2261"/>
        <w:gridCol w:w="1236"/>
        <w:gridCol w:w="1236"/>
        <w:gridCol w:w="920"/>
        <w:gridCol w:w="147"/>
      </w:tblGrid>
      <w:tr w:rsidR="000800D8" w14:paraId="6DE71EEA" w14:textId="77777777" w:rsidTr="000800D8">
        <w:trPr>
          <w:trHeight w:val="255"/>
        </w:trPr>
        <w:tc>
          <w:tcPr>
            <w:tcW w:w="2250" w:type="dxa"/>
            <w:gridSpan w:val="4"/>
            <w:tcBorders>
              <w:top w:val="nil"/>
              <w:left w:val="nil"/>
              <w:bottom w:val="single" w:sz="4" w:space="0" w:color="auto"/>
              <w:right w:val="nil"/>
            </w:tcBorders>
            <w:shd w:val="clear" w:color="auto" w:fill="auto"/>
            <w:vAlign w:val="center"/>
            <w:hideMark/>
          </w:tcPr>
          <w:p w14:paraId="185C82D1" w14:textId="77777777" w:rsidR="000800D8" w:rsidRDefault="000800D8" w:rsidP="000800D8">
            <w:pPr>
              <w:keepNext/>
              <w:keepLines/>
              <w:rPr>
                <w:rFonts w:ascii="Arial" w:hAnsi="Arial" w:cs="Arial"/>
                <w:b/>
                <w:bCs/>
                <w:color w:val="000000"/>
                <w:sz w:val="20"/>
                <w:szCs w:val="20"/>
              </w:rPr>
            </w:pPr>
            <w:r>
              <w:rPr>
                <w:rFonts w:ascii="Arial" w:hAnsi="Arial" w:cs="Arial"/>
                <w:b/>
                <w:bCs/>
                <w:color w:val="000000"/>
                <w:sz w:val="20"/>
                <w:szCs w:val="20"/>
              </w:rPr>
              <w:t>DACH region (unaudited)</w:t>
            </w:r>
          </w:p>
        </w:tc>
        <w:tc>
          <w:tcPr>
            <w:tcW w:w="135" w:type="dxa"/>
            <w:tcBorders>
              <w:top w:val="nil"/>
              <w:left w:val="nil"/>
              <w:bottom w:val="nil"/>
              <w:right w:val="nil"/>
            </w:tcBorders>
            <w:shd w:val="clear" w:color="auto" w:fill="auto"/>
            <w:vAlign w:val="bottom"/>
            <w:hideMark/>
          </w:tcPr>
          <w:p w14:paraId="30134266" w14:textId="77777777" w:rsidR="000800D8" w:rsidRDefault="000800D8" w:rsidP="000800D8">
            <w:pPr>
              <w:keepNext/>
              <w:keepLines/>
              <w:rPr>
                <w:rFonts w:ascii="Arial" w:hAnsi="Arial" w:cs="Arial"/>
                <w:b/>
                <w:bCs/>
                <w:color w:val="000000"/>
                <w:sz w:val="20"/>
                <w:szCs w:val="20"/>
              </w:rPr>
            </w:pPr>
          </w:p>
        </w:tc>
      </w:tr>
      <w:tr w:rsidR="000800D8" w14:paraId="44453FC3" w14:textId="77777777" w:rsidTr="000800D8">
        <w:trPr>
          <w:trHeight w:val="255"/>
        </w:trPr>
        <w:tc>
          <w:tcPr>
            <w:tcW w:w="2250" w:type="dxa"/>
            <w:gridSpan w:val="2"/>
            <w:tcBorders>
              <w:top w:val="single" w:sz="4" w:space="0" w:color="auto"/>
              <w:left w:val="nil"/>
              <w:bottom w:val="nil"/>
              <w:right w:val="nil"/>
            </w:tcBorders>
            <w:shd w:val="clear" w:color="auto" w:fill="auto"/>
            <w:vAlign w:val="center"/>
            <w:hideMark/>
          </w:tcPr>
          <w:p w14:paraId="5699EB5F"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P&amp;L amounts in EUR million</w:t>
            </w:r>
          </w:p>
        </w:tc>
        <w:tc>
          <w:tcPr>
            <w:tcW w:w="1230" w:type="dxa"/>
            <w:tcBorders>
              <w:top w:val="nil"/>
              <w:left w:val="nil"/>
              <w:bottom w:val="nil"/>
              <w:right w:val="nil"/>
            </w:tcBorders>
            <w:shd w:val="clear" w:color="auto" w:fill="auto"/>
            <w:vAlign w:val="bottom"/>
            <w:hideMark/>
          </w:tcPr>
          <w:p w14:paraId="69E778CC" w14:textId="77777777" w:rsidR="000800D8" w:rsidRDefault="000800D8" w:rsidP="000800D8">
            <w:pPr>
              <w:keepNext/>
              <w:keepLines/>
              <w:rPr>
                <w:rFonts w:ascii="Arial" w:hAnsi="Arial" w:cs="Arial"/>
                <w:color w:val="000000"/>
                <w:sz w:val="20"/>
                <w:szCs w:val="20"/>
              </w:rPr>
            </w:pPr>
          </w:p>
        </w:tc>
        <w:tc>
          <w:tcPr>
            <w:tcW w:w="915" w:type="dxa"/>
            <w:tcBorders>
              <w:top w:val="nil"/>
              <w:left w:val="nil"/>
              <w:bottom w:val="nil"/>
              <w:right w:val="nil"/>
            </w:tcBorders>
            <w:shd w:val="clear" w:color="auto" w:fill="auto"/>
            <w:vAlign w:val="bottom"/>
            <w:hideMark/>
          </w:tcPr>
          <w:p w14:paraId="7012096A" w14:textId="77777777" w:rsidR="000800D8" w:rsidRPr="000800D8" w:rsidRDefault="000800D8" w:rsidP="000800D8">
            <w:pPr>
              <w:keepNext/>
              <w:keepLines/>
              <w:jc w:val="right"/>
              <w:rPr>
                <w:rFonts w:ascii="Arial" w:hAnsi="Arial" w:cs="Arial"/>
                <w:sz w:val="20"/>
                <w:szCs w:val="20"/>
              </w:rPr>
            </w:pPr>
          </w:p>
        </w:tc>
        <w:tc>
          <w:tcPr>
            <w:tcW w:w="135" w:type="dxa"/>
            <w:tcBorders>
              <w:top w:val="nil"/>
              <w:left w:val="nil"/>
              <w:bottom w:val="nil"/>
              <w:right w:val="nil"/>
            </w:tcBorders>
            <w:shd w:val="clear" w:color="auto" w:fill="auto"/>
            <w:vAlign w:val="bottom"/>
            <w:hideMark/>
          </w:tcPr>
          <w:p w14:paraId="7F002981" w14:textId="77777777" w:rsidR="000800D8" w:rsidRPr="000800D8" w:rsidRDefault="000800D8" w:rsidP="000800D8">
            <w:pPr>
              <w:keepNext/>
              <w:keepLines/>
              <w:rPr>
                <w:rFonts w:ascii="Arial" w:hAnsi="Arial" w:cs="Arial"/>
                <w:sz w:val="20"/>
                <w:szCs w:val="20"/>
              </w:rPr>
            </w:pPr>
          </w:p>
        </w:tc>
      </w:tr>
      <w:tr w:rsidR="000800D8" w14:paraId="0D6E3C72" w14:textId="77777777" w:rsidTr="000800D8">
        <w:trPr>
          <w:trHeight w:val="255"/>
        </w:trPr>
        <w:tc>
          <w:tcPr>
            <w:tcW w:w="2250" w:type="dxa"/>
            <w:tcBorders>
              <w:top w:val="nil"/>
              <w:left w:val="nil"/>
              <w:bottom w:val="nil"/>
              <w:right w:val="nil"/>
            </w:tcBorders>
            <w:shd w:val="clear" w:color="auto" w:fill="auto"/>
            <w:vAlign w:val="bottom"/>
            <w:hideMark/>
          </w:tcPr>
          <w:p w14:paraId="2FABE618" w14:textId="77777777" w:rsidR="000800D8" w:rsidRPr="000800D8" w:rsidRDefault="000800D8" w:rsidP="000800D8">
            <w:pPr>
              <w:keepNext/>
              <w:keepLines/>
              <w:rPr>
                <w:rFonts w:ascii="Arial" w:hAnsi="Arial" w:cs="Arial"/>
                <w:sz w:val="20"/>
                <w:szCs w:val="20"/>
              </w:rPr>
            </w:pPr>
          </w:p>
        </w:tc>
        <w:tc>
          <w:tcPr>
            <w:tcW w:w="1230" w:type="dxa"/>
            <w:tcBorders>
              <w:top w:val="nil"/>
              <w:left w:val="nil"/>
              <w:bottom w:val="nil"/>
              <w:right w:val="nil"/>
            </w:tcBorders>
            <w:shd w:val="clear" w:color="auto" w:fill="auto"/>
            <w:vAlign w:val="center"/>
            <w:hideMark/>
          </w:tcPr>
          <w:p w14:paraId="70A700C8"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Q1 2022</w:t>
            </w:r>
          </w:p>
        </w:tc>
        <w:tc>
          <w:tcPr>
            <w:tcW w:w="1230" w:type="dxa"/>
            <w:tcBorders>
              <w:top w:val="nil"/>
              <w:left w:val="nil"/>
              <w:bottom w:val="nil"/>
              <w:right w:val="nil"/>
            </w:tcBorders>
            <w:shd w:val="clear" w:color="auto" w:fill="auto"/>
            <w:vAlign w:val="center"/>
            <w:hideMark/>
          </w:tcPr>
          <w:p w14:paraId="51D5DF3B"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Q1 2021</w:t>
            </w:r>
          </w:p>
        </w:tc>
        <w:tc>
          <w:tcPr>
            <w:tcW w:w="915" w:type="dxa"/>
            <w:tcBorders>
              <w:top w:val="nil"/>
              <w:left w:val="nil"/>
              <w:bottom w:val="nil"/>
              <w:right w:val="nil"/>
            </w:tcBorders>
            <w:shd w:val="clear" w:color="auto" w:fill="auto"/>
            <w:vAlign w:val="center"/>
            <w:hideMark/>
          </w:tcPr>
          <w:p w14:paraId="14E1CDE7"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Δ%</w:t>
            </w:r>
          </w:p>
        </w:tc>
        <w:tc>
          <w:tcPr>
            <w:tcW w:w="135" w:type="dxa"/>
            <w:tcBorders>
              <w:top w:val="nil"/>
              <w:left w:val="nil"/>
              <w:bottom w:val="nil"/>
              <w:right w:val="nil"/>
            </w:tcBorders>
            <w:shd w:val="clear" w:color="auto" w:fill="auto"/>
            <w:vAlign w:val="bottom"/>
            <w:hideMark/>
          </w:tcPr>
          <w:p w14:paraId="35A4C6DF" w14:textId="77777777" w:rsidR="000800D8" w:rsidRDefault="000800D8" w:rsidP="000800D8">
            <w:pPr>
              <w:keepNext/>
              <w:keepLines/>
              <w:rPr>
                <w:rFonts w:ascii="Arial" w:hAnsi="Arial" w:cs="Arial"/>
                <w:b/>
                <w:bCs/>
                <w:color w:val="000000"/>
                <w:sz w:val="20"/>
                <w:szCs w:val="20"/>
              </w:rPr>
            </w:pPr>
          </w:p>
        </w:tc>
      </w:tr>
      <w:tr w:rsidR="000800D8" w14:paraId="328C1340" w14:textId="77777777" w:rsidTr="000800D8">
        <w:trPr>
          <w:trHeight w:val="255"/>
        </w:trPr>
        <w:tc>
          <w:tcPr>
            <w:tcW w:w="2250" w:type="dxa"/>
            <w:tcBorders>
              <w:top w:val="nil"/>
              <w:left w:val="nil"/>
              <w:bottom w:val="nil"/>
              <w:right w:val="nil"/>
            </w:tcBorders>
            <w:shd w:val="clear" w:color="auto" w:fill="auto"/>
            <w:vAlign w:val="center"/>
            <w:hideMark/>
          </w:tcPr>
          <w:p w14:paraId="59119650"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Revenue</w:t>
            </w:r>
          </w:p>
        </w:tc>
        <w:tc>
          <w:tcPr>
            <w:tcW w:w="1230" w:type="dxa"/>
            <w:tcBorders>
              <w:top w:val="nil"/>
              <w:left w:val="nil"/>
              <w:bottom w:val="nil"/>
              <w:right w:val="nil"/>
            </w:tcBorders>
            <w:shd w:val="clear" w:color="auto" w:fill="auto"/>
            <w:vAlign w:val="center"/>
            <w:hideMark/>
          </w:tcPr>
          <w:p w14:paraId="12C05E0C"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58.4</w:t>
            </w:r>
          </w:p>
        </w:tc>
        <w:tc>
          <w:tcPr>
            <w:tcW w:w="1230" w:type="dxa"/>
            <w:tcBorders>
              <w:top w:val="nil"/>
              <w:left w:val="nil"/>
              <w:bottom w:val="nil"/>
              <w:right w:val="nil"/>
            </w:tcBorders>
            <w:shd w:val="clear" w:color="auto" w:fill="auto"/>
            <w:vAlign w:val="center"/>
            <w:hideMark/>
          </w:tcPr>
          <w:p w14:paraId="78E4A3CF"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55.7</w:t>
            </w:r>
          </w:p>
        </w:tc>
        <w:tc>
          <w:tcPr>
            <w:tcW w:w="915" w:type="dxa"/>
            <w:tcBorders>
              <w:top w:val="nil"/>
              <w:left w:val="nil"/>
              <w:bottom w:val="nil"/>
              <w:right w:val="nil"/>
            </w:tcBorders>
            <w:shd w:val="clear" w:color="auto" w:fill="auto"/>
            <w:vAlign w:val="center"/>
            <w:hideMark/>
          </w:tcPr>
          <w:p w14:paraId="766D37E7"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5%</w:t>
            </w:r>
          </w:p>
        </w:tc>
        <w:tc>
          <w:tcPr>
            <w:tcW w:w="135" w:type="dxa"/>
            <w:tcBorders>
              <w:top w:val="nil"/>
              <w:left w:val="nil"/>
              <w:bottom w:val="nil"/>
              <w:right w:val="nil"/>
            </w:tcBorders>
            <w:shd w:val="clear" w:color="auto" w:fill="auto"/>
            <w:vAlign w:val="bottom"/>
            <w:hideMark/>
          </w:tcPr>
          <w:p w14:paraId="570694EC" w14:textId="77777777" w:rsidR="000800D8" w:rsidRDefault="000800D8" w:rsidP="000800D8">
            <w:pPr>
              <w:keepNext/>
              <w:keepLines/>
              <w:rPr>
                <w:rFonts w:ascii="Arial" w:hAnsi="Arial" w:cs="Arial"/>
                <w:b/>
                <w:bCs/>
                <w:color w:val="000000"/>
                <w:sz w:val="20"/>
                <w:szCs w:val="20"/>
              </w:rPr>
            </w:pPr>
          </w:p>
        </w:tc>
      </w:tr>
      <w:tr w:rsidR="000800D8" w14:paraId="1CE51A48" w14:textId="77777777" w:rsidTr="000800D8">
        <w:trPr>
          <w:trHeight w:val="255"/>
        </w:trPr>
        <w:tc>
          <w:tcPr>
            <w:tcW w:w="2250" w:type="dxa"/>
            <w:tcBorders>
              <w:top w:val="nil"/>
              <w:left w:val="nil"/>
              <w:bottom w:val="nil"/>
              <w:right w:val="nil"/>
            </w:tcBorders>
            <w:shd w:val="clear" w:color="auto" w:fill="auto"/>
            <w:vAlign w:val="center"/>
            <w:hideMark/>
          </w:tcPr>
          <w:p w14:paraId="42CB5F35"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Gross Profit</w:t>
            </w:r>
          </w:p>
        </w:tc>
        <w:tc>
          <w:tcPr>
            <w:tcW w:w="1230" w:type="dxa"/>
            <w:tcBorders>
              <w:top w:val="nil"/>
              <w:left w:val="nil"/>
              <w:bottom w:val="nil"/>
              <w:right w:val="nil"/>
            </w:tcBorders>
            <w:shd w:val="clear" w:color="auto" w:fill="auto"/>
            <w:vAlign w:val="center"/>
            <w:hideMark/>
          </w:tcPr>
          <w:p w14:paraId="0F104FBF"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21.1</w:t>
            </w:r>
          </w:p>
        </w:tc>
        <w:tc>
          <w:tcPr>
            <w:tcW w:w="1230" w:type="dxa"/>
            <w:tcBorders>
              <w:top w:val="nil"/>
              <w:left w:val="nil"/>
              <w:bottom w:val="nil"/>
              <w:right w:val="nil"/>
            </w:tcBorders>
            <w:shd w:val="clear" w:color="auto" w:fill="auto"/>
            <w:vAlign w:val="center"/>
            <w:hideMark/>
          </w:tcPr>
          <w:p w14:paraId="7FCFFD8B"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19.6</w:t>
            </w:r>
          </w:p>
        </w:tc>
        <w:tc>
          <w:tcPr>
            <w:tcW w:w="915" w:type="dxa"/>
            <w:tcBorders>
              <w:top w:val="nil"/>
              <w:left w:val="nil"/>
              <w:bottom w:val="nil"/>
              <w:right w:val="nil"/>
            </w:tcBorders>
            <w:shd w:val="clear" w:color="auto" w:fill="auto"/>
            <w:vAlign w:val="center"/>
            <w:hideMark/>
          </w:tcPr>
          <w:p w14:paraId="693EAF4F"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8%</w:t>
            </w:r>
          </w:p>
        </w:tc>
        <w:tc>
          <w:tcPr>
            <w:tcW w:w="135" w:type="dxa"/>
            <w:tcBorders>
              <w:top w:val="nil"/>
              <w:left w:val="nil"/>
              <w:bottom w:val="nil"/>
              <w:right w:val="nil"/>
            </w:tcBorders>
            <w:shd w:val="clear" w:color="auto" w:fill="auto"/>
            <w:vAlign w:val="bottom"/>
            <w:hideMark/>
          </w:tcPr>
          <w:p w14:paraId="24D8669B" w14:textId="77777777" w:rsidR="000800D8" w:rsidRDefault="000800D8" w:rsidP="000800D8">
            <w:pPr>
              <w:keepNext/>
              <w:keepLines/>
              <w:rPr>
                <w:rFonts w:ascii="Arial" w:hAnsi="Arial" w:cs="Arial"/>
                <w:b/>
                <w:bCs/>
                <w:color w:val="000000"/>
                <w:sz w:val="20"/>
                <w:szCs w:val="20"/>
              </w:rPr>
            </w:pPr>
          </w:p>
        </w:tc>
      </w:tr>
      <w:tr w:rsidR="000800D8" w14:paraId="34332D7B" w14:textId="77777777" w:rsidTr="000800D8">
        <w:trPr>
          <w:trHeight w:val="255"/>
        </w:trPr>
        <w:tc>
          <w:tcPr>
            <w:tcW w:w="2250" w:type="dxa"/>
            <w:tcBorders>
              <w:top w:val="nil"/>
              <w:left w:val="nil"/>
              <w:bottom w:val="nil"/>
              <w:right w:val="nil"/>
            </w:tcBorders>
            <w:shd w:val="clear" w:color="auto" w:fill="auto"/>
            <w:vAlign w:val="center"/>
            <w:hideMark/>
          </w:tcPr>
          <w:p w14:paraId="1C2E0B0F"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Gross margin</w:t>
            </w:r>
          </w:p>
        </w:tc>
        <w:tc>
          <w:tcPr>
            <w:tcW w:w="1230" w:type="dxa"/>
            <w:tcBorders>
              <w:top w:val="nil"/>
              <w:left w:val="nil"/>
              <w:bottom w:val="nil"/>
              <w:right w:val="nil"/>
            </w:tcBorders>
            <w:shd w:val="clear" w:color="auto" w:fill="auto"/>
            <w:vAlign w:val="center"/>
            <w:hideMark/>
          </w:tcPr>
          <w:p w14:paraId="2D6AFC31"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36.1%</w:t>
            </w:r>
          </w:p>
        </w:tc>
        <w:tc>
          <w:tcPr>
            <w:tcW w:w="1230" w:type="dxa"/>
            <w:tcBorders>
              <w:top w:val="nil"/>
              <w:left w:val="nil"/>
              <w:bottom w:val="nil"/>
              <w:right w:val="nil"/>
            </w:tcBorders>
            <w:shd w:val="clear" w:color="auto" w:fill="auto"/>
            <w:vAlign w:val="center"/>
            <w:hideMark/>
          </w:tcPr>
          <w:p w14:paraId="7C59B10C"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35.2%</w:t>
            </w:r>
          </w:p>
        </w:tc>
        <w:tc>
          <w:tcPr>
            <w:tcW w:w="915" w:type="dxa"/>
            <w:tcBorders>
              <w:top w:val="nil"/>
              <w:left w:val="nil"/>
              <w:bottom w:val="nil"/>
              <w:right w:val="nil"/>
            </w:tcBorders>
            <w:shd w:val="clear" w:color="auto" w:fill="auto"/>
            <w:vAlign w:val="bottom"/>
            <w:hideMark/>
          </w:tcPr>
          <w:p w14:paraId="17EA23FB" w14:textId="77777777" w:rsidR="000800D8" w:rsidRDefault="000800D8" w:rsidP="000800D8">
            <w:pPr>
              <w:keepNext/>
              <w:keepLines/>
              <w:jc w:val="right"/>
              <w:rPr>
                <w:rFonts w:ascii="Arial" w:hAnsi="Arial" w:cs="Arial"/>
                <w:color w:val="000000"/>
                <w:sz w:val="20"/>
                <w:szCs w:val="20"/>
              </w:rPr>
            </w:pPr>
          </w:p>
        </w:tc>
        <w:tc>
          <w:tcPr>
            <w:tcW w:w="135" w:type="dxa"/>
            <w:tcBorders>
              <w:top w:val="nil"/>
              <w:left w:val="nil"/>
              <w:bottom w:val="nil"/>
              <w:right w:val="nil"/>
            </w:tcBorders>
            <w:shd w:val="clear" w:color="auto" w:fill="auto"/>
            <w:vAlign w:val="bottom"/>
            <w:hideMark/>
          </w:tcPr>
          <w:p w14:paraId="0C730929" w14:textId="77777777" w:rsidR="000800D8" w:rsidRPr="000800D8" w:rsidRDefault="000800D8" w:rsidP="000800D8">
            <w:pPr>
              <w:keepNext/>
              <w:keepLines/>
              <w:rPr>
                <w:rFonts w:ascii="Arial" w:hAnsi="Arial" w:cs="Arial"/>
                <w:sz w:val="20"/>
                <w:szCs w:val="20"/>
              </w:rPr>
            </w:pPr>
          </w:p>
        </w:tc>
      </w:tr>
      <w:tr w:rsidR="000800D8" w14:paraId="0FBCE1A0" w14:textId="77777777" w:rsidTr="000800D8">
        <w:trPr>
          <w:trHeight w:val="255"/>
        </w:trPr>
        <w:tc>
          <w:tcPr>
            <w:tcW w:w="2250" w:type="dxa"/>
            <w:tcBorders>
              <w:top w:val="nil"/>
              <w:left w:val="nil"/>
              <w:bottom w:val="nil"/>
              <w:right w:val="nil"/>
            </w:tcBorders>
            <w:shd w:val="clear" w:color="auto" w:fill="auto"/>
            <w:vAlign w:val="center"/>
            <w:hideMark/>
          </w:tcPr>
          <w:p w14:paraId="2A649B61"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Operating costs</w:t>
            </w:r>
          </w:p>
        </w:tc>
        <w:tc>
          <w:tcPr>
            <w:tcW w:w="1230" w:type="dxa"/>
            <w:tcBorders>
              <w:top w:val="nil"/>
              <w:left w:val="nil"/>
              <w:bottom w:val="nil"/>
              <w:right w:val="nil"/>
            </w:tcBorders>
            <w:shd w:val="clear" w:color="auto" w:fill="auto"/>
            <w:vAlign w:val="center"/>
            <w:hideMark/>
          </w:tcPr>
          <w:p w14:paraId="70A9ADF4"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14.2</w:t>
            </w:r>
          </w:p>
        </w:tc>
        <w:tc>
          <w:tcPr>
            <w:tcW w:w="1230" w:type="dxa"/>
            <w:tcBorders>
              <w:top w:val="nil"/>
              <w:left w:val="nil"/>
              <w:bottom w:val="nil"/>
              <w:right w:val="nil"/>
            </w:tcBorders>
            <w:shd w:val="clear" w:color="auto" w:fill="auto"/>
            <w:vAlign w:val="center"/>
            <w:hideMark/>
          </w:tcPr>
          <w:p w14:paraId="3883620D"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13.6</w:t>
            </w:r>
          </w:p>
        </w:tc>
        <w:tc>
          <w:tcPr>
            <w:tcW w:w="915" w:type="dxa"/>
            <w:tcBorders>
              <w:top w:val="nil"/>
              <w:left w:val="nil"/>
              <w:bottom w:val="nil"/>
              <w:right w:val="nil"/>
            </w:tcBorders>
            <w:shd w:val="clear" w:color="auto" w:fill="auto"/>
            <w:vAlign w:val="center"/>
            <w:hideMark/>
          </w:tcPr>
          <w:p w14:paraId="235562AB"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4%</w:t>
            </w:r>
          </w:p>
        </w:tc>
        <w:tc>
          <w:tcPr>
            <w:tcW w:w="135" w:type="dxa"/>
            <w:tcBorders>
              <w:top w:val="nil"/>
              <w:left w:val="nil"/>
              <w:bottom w:val="nil"/>
              <w:right w:val="nil"/>
            </w:tcBorders>
            <w:shd w:val="clear" w:color="auto" w:fill="auto"/>
            <w:vAlign w:val="bottom"/>
            <w:hideMark/>
          </w:tcPr>
          <w:p w14:paraId="1DB6FAB6" w14:textId="77777777" w:rsidR="000800D8" w:rsidRDefault="000800D8" w:rsidP="000800D8">
            <w:pPr>
              <w:keepNext/>
              <w:keepLines/>
              <w:rPr>
                <w:rFonts w:ascii="Arial" w:hAnsi="Arial" w:cs="Arial"/>
                <w:b/>
                <w:bCs/>
                <w:color w:val="000000"/>
                <w:sz w:val="20"/>
                <w:szCs w:val="20"/>
              </w:rPr>
            </w:pPr>
          </w:p>
        </w:tc>
      </w:tr>
      <w:tr w:rsidR="000800D8" w14:paraId="5A7B1780" w14:textId="77777777" w:rsidTr="000800D8">
        <w:trPr>
          <w:trHeight w:val="255"/>
        </w:trPr>
        <w:tc>
          <w:tcPr>
            <w:tcW w:w="2250" w:type="dxa"/>
            <w:tcBorders>
              <w:top w:val="nil"/>
              <w:left w:val="nil"/>
              <w:bottom w:val="nil"/>
              <w:right w:val="nil"/>
            </w:tcBorders>
            <w:shd w:val="clear" w:color="auto" w:fill="auto"/>
            <w:vAlign w:val="center"/>
            <w:hideMark/>
          </w:tcPr>
          <w:p w14:paraId="5C2871DE"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EBIT</w:t>
            </w:r>
          </w:p>
        </w:tc>
        <w:tc>
          <w:tcPr>
            <w:tcW w:w="1230" w:type="dxa"/>
            <w:tcBorders>
              <w:top w:val="nil"/>
              <w:left w:val="nil"/>
              <w:bottom w:val="nil"/>
              <w:right w:val="nil"/>
            </w:tcBorders>
            <w:shd w:val="clear" w:color="auto" w:fill="auto"/>
            <w:vAlign w:val="center"/>
            <w:hideMark/>
          </w:tcPr>
          <w:p w14:paraId="16A53B13"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6.9</w:t>
            </w:r>
          </w:p>
        </w:tc>
        <w:tc>
          <w:tcPr>
            <w:tcW w:w="1230" w:type="dxa"/>
            <w:tcBorders>
              <w:top w:val="nil"/>
              <w:left w:val="nil"/>
              <w:bottom w:val="nil"/>
              <w:right w:val="nil"/>
            </w:tcBorders>
            <w:shd w:val="clear" w:color="auto" w:fill="auto"/>
            <w:vAlign w:val="center"/>
            <w:hideMark/>
          </w:tcPr>
          <w:p w14:paraId="5BD8112E"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6.0</w:t>
            </w:r>
          </w:p>
        </w:tc>
        <w:tc>
          <w:tcPr>
            <w:tcW w:w="915" w:type="dxa"/>
            <w:tcBorders>
              <w:top w:val="nil"/>
              <w:left w:val="nil"/>
              <w:bottom w:val="nil"/>
              <w:right w:val="nil"/>
            </w:tcBorders>
            <w:shd w:val="clear" w:color="auto" w:fill="auto"/>
            <w:vAlign w:val="center"/>
            <w:hideMark/>
          </w:tcPr>
          <w:p w14:paraId="0B180448"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15%</w:t>
            </w:r>
          </w:p>
        </w:tc>
        <w:tc>
          <w:tcPr>
            <w:tcW w:w="135" w:type="dxa"/>
            <w:tcBorders>
              <w:top w:val="nil"/>
              <w:left w:val="nil"/>
              <w:bottom w:val="nil"/>
              <w:right w:val="nil"/>
            </w:tcBorders>
            <w:shd w:val="clear" w:color="auto" w:fill="auto"/>
            <w:vAlign w:val="bottom"/>
            <w:hideMark/>
          </w:tcPr>
          <w:p w14:paraId="3368E738" w14:textId="77777777" w:rsidR="000800D8" w:rsidRDefault="000800D8" w:rsidP="000800D8">
            <w:pPr>
              <w:keepNext/>
              <w:keepLines/>
              <w:rPr>
                <w:rFonts w:ascii="Arial" w:hAnsi="Arial" w:cs="Arial"/>
                <w:b/>
                <w:bCs/>
                <w:color w:val="000000"/>
                <w:sz w:val="20"/>
                <w:szCs w:val="20"/>
              </w:rPr>
            </w:pPr>
          </w:p>
        </w:tc>
      </w:tr>
      <w:tr w:rsidR="000800D8" w14:paraId="759CF940" w14:textId="77777777" w:rsidTr="000800D8">
        <w:trPr>
          <w:trHeight w:val="255"/>
        </w:trPr>
        <w:tc>
          <w:tcPr>
            <w:tcW w:w="2250" w:type="dxa"/>
            <w:tcBorders>
              <w:top w:val="nil"/>
              <w:left w:val="nil"/>
              <w:bottom w:val="nil"/>
              <w:right w:val="nil"/>
            </w:tcBorders>
            <w:shd w:val="clear" w:color="auto" w:fill="auto"/>
            <w:vAlign w:val="center"/>
            <w:hideMark/>
          </w:tcPr>
          <w:p w14:paraId="3F416044"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EBIT %</w:t>
            </w:r>
          </w:p>
        </w:tc>
        <w:tc>
          <w:tcPr>
            <w:tcW w:w="1230" w:type="dxa"/>
            <w:tcBorders>
              <w:top w:val="nil"/>
              <w:left w:val="nil"/>
              <w:bottom w:val="nil"/>
              <w:right w:val="nil"/>
            </w:tcBorders>
            <w:shd w:val="clear" w:color="auto" w:fill="auto"/>
            <w:vAlign w:val="center"/>
            <w:hideMark/>
          </w:tcPr>
          <w:p w14:paraId="4A16F794"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11.8%</w:t>
            </w:r>
          </w:p>
        </w:tc>
        <w:tc>
          <w:tcPr>
            <w:tcW w:w="1230" w:type="dxa"/>
            <w:tcBorders>
              <w:top w:val="nil"/>
              <w:left w:val="nil"/>
              <w:bottom w:val="nil"/>
              <w:right w:val="nil"/>
            </w:tcBorders>
            <w:shd w:val="clear" w:color="auto" w:fill="auto"/>
            <w:vAlign w:val="center"/>
            <w:hideMark/>
          </w:tcPr>
          <w:p w14:paraId="6E24D1AA"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10.8%</w:t>
            </w:r>
          </w:p>
        </w:tc>
        <w:tc>
          <w:tcPr>
            <w:tcW w:w="915" w:type="dxa"/>
            <w:tcBorders>
              <w:top w:val="nil"/>
              <w:left w:val="nil"/>
              <w:bottom w:val="nil"/>
              <w:right w:val="nil"/>
            </w:tcBorders>
            <w:shd w:val="clear" w:color="auto" w:fill="auto"/>
            <w:vAlign w:val="bottom"/>
            <w:hideMark/>
          </w:tcPr>
          <w:p w14:paraId="158C4BFD" w14:textId="77777777" w:rsidR="000800D8" w:rsidRDefault="000800D8" w:rsidP="000800D8">
            <w:pPr>
              <w:keepNext/>
              <w:keepLines/>
              <w:jc w:val="right"/>
              <w:rPr>
                <w:rFonts w:ascii="Arial" w:hAnsi="Arial" w:cs="Arial"/>
                <w:color w:val="000000"/>
                <w:sz w:val="20"/>
                <w:szCs w:val="20"/>
              </w:rPr>
            </w:pPr>
          </w:p>
        </w:tc>
        <w:tc>
          <w:tcPr>
            <w:tcW w:w="135" w:type="dxa"/>
            <w:tcBorders>
              <w:top w:val="nil"/>
              <w:left w:val="nil"/>
              <w:bottom w:val="nil"/>
              <w:right w:val="nil"/>
            </w:tcBorders>
            <w:shd w:val="clear" w:color="auto" w:fill="auto"/>
            <w:vAlign w:val="bottom"/>
            <w:hideMark/>
          </w:tcPr>
          <w:p w14:paraId="424BEBAC" w14:textId="77777777" w:rsidR="000800D8" w:rsidRPr="000800D8" w:rsidRDefault="000800D8" w:rsidP="000800D8">
            <w:pPr>
              <w:keepNext/>
              <w:keepLines/>
              <w:rPr>
                <w:rFonts w:ascii="Arial" w:hAnsi="Arial" w:cs="Arial"/>
                <w:sz w:val="20"/>
                <w:szCs w:val="20"/>
              </w:rPr>
            </w:pPr>
          </w:p>
        </w:tc>
      </w:tr>
      <w:tr w:rsidR="000800D8" w14:paraId="16CA7237" w14:textId="77777777" w:rsidTr="000800D8">
        <w:trPr>
          <w:trHeight w:val="255"/>
        </w:trPr>
        <w:tc>
          <w:tcPr>
            <w:tcW w:w="2250" w:type="dxa"/>
            <w:tcBorders>
              <w:top w:val="nil"/>
              <w:left w:val="nil"/>
              <w:bottom w:val="nil"/>
              <w:right w:val="nil"/>
            </w:tcBorders>
            <w:shd w:val="clear" w:color="auto" w:fill="auto"/>
            <w:vAlign w:val="bottom"/>
            <w:hideMark/>
          </w:tcPr>
          <w:p w14:paraId="22130F4D" w14:textId="77777777" w:rsidR="000800D8" w:rsidRPr="000800D8" w:rsidRDefault="000800D8" w:rsidP="000800D8">
            <w:pPr>
              <w:keepNext/>
              <w:keepLines/>
              <w:rPr>
                <w:rFonts w:ascii="Arial" w:hAnsi="Arial" w:cs="Arial"/>
                <w:sz w:val="20"/>
                <w:szCs w:val="20"/>
              </w:rPr>
            </w:pPr>
          </w:p>
        </w:tc>
        <w:tc>
          <w:tcPr>
            <w:tcW w:w="1230" w:type="dxa"/>
            <w:tcBorders>
              <w:top w:val="nil"/>
              <w:left w:val="nil"/>
              <w:bottom w:val="nil"/>
              <w:right w:val="nil"/>
            </w:tcBorders>
            <w:shd w:val="clear" w:color="auto" w:fill="auto"/>
            <w:vAlign w:val="bottom"/>
            <w:hideMark/>
          </w:tcPr>
          <w:p w14:paraId="503ECAF9" w14:textId="77777777" w:rsidR="000800D8" w:rsidRPr="000800D8" w:rsidRDefault="000800D8" w:rsidP="000800D8">
            <w:pPr>
              <w:keepNext/>
              <w:keepLines/>
              <w:jc w:val="right"/>
              <w:rPr>
                <w:rFonts w:ascii="Arial" w:hAnsi="Arial" w:cs="Arial"/>
                <w:sz w:val="20"/>
                <w:szCs w:val="20"/>
              </w:rPr>
            </w:pPr>
          </w:p>
        </w:tc>
        <w:tc>
          <w:tcPr>
            <w:tcW w:w="1230" w:type="dxa"/>
            <w:tcBorders>
              <w:top w:val="nil"/>
              <w:left w:val="nil"/>
              <w:bottom w:val="nil"/>
              <w:right w:val="nil"/>
            </w:tcBorders>
            <w:shd w:val="clear" w:color="auto" w:fill="auto"/>
            <w:vAlign w:val="bottom"/>
            <w:hideMark/>
          </w:tcPr>
          <w:p w14:paraId="13FD8FAC" w14:textId="77777777" w:rsidR="000800D8" w:rsidRPr="000800D8" w:rsidRDefault="000800D8" w:rsidP="000800D8">
            <w:pPr>
              <w:keepNext/>
              <w:keepLines/>
              <w:jc w:val="right"/>
              <w:rPr>
                <w:rFonts w:ascii="Arial" w:hAnsi="Arial" w:cs="Arial"/>
                <w:sz w:val="20"/>
                <w:szCs w:val="20"/>
              </w:rPr>
            </w:pPr>
          </w:p>
        </w:tc>
        <w:tc>
          <w:tcPr>
            <w:tcW w:w="915" w:type="dxa"/>
            <w:tcBorders>
              <w:top w:val="nil"/>
              <w:left w:val="nil"/>
              <w:bottom w:val="nil"/>
              <w:right w:val="nil"/>
            </w:tcBorders>
            <w:shd w:val="clear" w:color="auto" w:fill="auto"/>
            <w:vAlign w:val="bottom"/>
            <w:hideMark/>
          </w:tcPr>
          <w:p w14:paraId="017D6B77" w14:textId="77777777" w:rsidR="000800D8" w:rsidRPr="000800D8" w:rsidRDefault="000800D8" w:rsidP="000800D8">
            <w:pPr>
              <w:keepNext/>
              <w:keepLines/>
              <w:jc w:val="right"/>
              <w:rPr>
                <w:rFonts w:ascii="Arial" w:hAnsi="Arial" w:cs="Arial"/>
                <w:sz w:val="20"/>
                <w:szCs w:val="20"/>
              </w:rPr>
            </w:pPr>
          </w:p>
        </w:tc>
        <w:tc>
          <w:tcPr>
            <w:tcW w:w="135" w:type="dxa"/>
            <w:tcBorders>
              <w:top w:val="nil"/>
              <w:left w:val="nil"/>
              <w:bottom w:val="nil"/>
              <w:right w:val="nil"/>
            </w:tcBorders>
            <w:shd w:val="clear" w:color="auto" w:fill="auto"/>
            <w:vAlign w:val="bottom"/>
            <w:hideMark/>
          </w:tcPr>
          <w:p w14:paraId="43906DA0" w14:textId="77777777" w:rsidR="000800D8" w:rsidRPr="000800D8" w:rsidRDefault="000800D8" w:rsidP="000800D8">
            <w:pPr>
              <w:keepNext/>
              <w:keepLines/>
              <w:rPr>
                <w:rFonts w:ascii="Arial" w:hAnsi="Arial" w:cs="Arial"/>
                <w:sz w:val="20"/>
                <w:szCs w:val="20"/>
              </w:rPr>
            </w:pPr>
          </w:p>
        </w:tc>
      </w:tr>
      <w:tr w:rsidR="000800D8" w14:paraId="29844DC2" w14:textId="77777777" w:rsidTr="000800D8">
        <w:trPr>
          <w:trHeight w:val="255"/>
        </w:trPr>
        <w:tc>
          <w:tcPr>
            <w:tcW w:w="2250" w:type="dxa"/>
            <w:tcBorders>
              <w:top w:val="nil"/>
              <w:left w:val="nil"/>
              <w:bottom w:val="nil"/>
              <w:right w:val="nil"/>
            </w:tcBorders>
            <w:shd w:val="clear" w:color="auto" w:fill="auto"/>
            <w:vAlign w:val="center"/>
            <w:hideMark/>
          </w:tcPr>
          <w:p w14:paraId="6F8C53D0"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Average directs</w:t>
            </w:r>
          </w:p>
        </w:tc>
        <w:tc>
          <w:tcPr>
            <w:tcW w:w="1230" w:type="dxa"/>
            <w:tcBorders>
              <w:top w:val="nil"/>
              <w:left w:val="nil"/>
              <w:bottom w:val="nil"/>
              <w:right w:val="nil"/>
            </w:tcBorders>
            <w:shd w:val="clear" w:color="auto" w:fill="auto"/>
            <w:vAlign w:val="center"/>
            <w:hideMark/>
          </w:tcPr>
          <w:p w14:paraId="7578365D"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1,985</w:t>
            </w:r>
          </w:p>
        </w:tc>
        <w:tc>
          <w:tcPr>
            <w:tcW w:w="1230" w:type="dxa"/>
            <w:tcBorders>
              <w:top w:val="nil"/>
              <w:left w:val="nil"/>
              <w:bottom w:val="nil"/>
              <w:right w:val="nil"/>
            </w:tcBorders>
            <w:shd w:val="clear" w:color="auto" w:fill="auto"/>
            <w:vAlign w:val="center"/>
            <w:hideMark/>
          </w:tcPr>
          <w:p w14:paraId="1FCA8BE4"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1,901</w:t>
            </w:r>
          </w:p>
        </w:tc>
        <w:tc>
          <w:tcPr>
            <w:tcW w:w="915" w:type="dxa"/>
            <w:tcBorders>
              <w:top w:val="nil"/>
              <w:left w:val="nil"/>
              <w:bottom w:val="nil"/>
              <w:right w:val="nil"/>
            </w:tcBorders>
            <w:shd w:val="clear" w:color="auto" w:fill="auto"/>
            <w:vAlign w:val="center"/>
            <w:hideMark/>
          </w:tcPr>
          <w:p w14:paraId="38657847"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4%</w:t>
            </w:r>
          </w:p>
        </w:tc>
        <w:tc>
          <w:tcPr>
            <w:tcW w:w="135" w:type="dxa"/>
            <w:tcBorders>
              <w:top w:val="nil"/>
              <w:left w:val="nil"/>
              <w:bottom w:val="nil"/>
              <w:right w:val="nil"/>
            </w:tcBorders>
            <w:shd w:val="clear" w:color="auto" w:fill="auto"/>
            <w:vAlign w:val="bottom"/>
            <w:hideMark/>
          </w:tcPr>
          <w:p w14:paraId="27C41C74" w14:textId="77777777" w:rsidR="000800D8" w:rsidRDefault="000800D8" w:rsidP="000800D8">
            <w:pPr>
              <w:keepNext/>
              <w:keepLines/>
              <w:rPr>
                <w:rFonts w:ascii="Arial" w:hAnsi="Arial" w:cs="Arial"/>
                <w:b/>
                <w:bCs/>
                <w:color w:val="000000"/>
                <w:sz w:val="20"/>
                <w:szCs w:val="20"/>
              </w:rPr>
            </w:pPr>
          </w:p>
        </w:tc>
      </w:tr>
      <w:tr w:rsidR="000800D8" w14:paraId="114569B3" w14:textId="77777777" w:rsidTr="000800D8">
        <w:trPr>
          <w:trHeight w:val="255"/>
        </w:trPr>
        <w:tc>
          <w:tcPr>
            <w:tcW w:w="2250" w:type="dxa"/>
            <w:tcBorders>
              <w:top w:val="nil"/>
              <w:left w:val="nil"/>
              <w:bottom w:val="nil"/>
              <w:right w:val="nil"/>
            </w:tcBorders>
            <w:shd w:val="clear" w:color="auto" w:fill="auto"/>
            <w:vAlign w:val="center"/>
            <w:hideMark/>
          </w:tcPr>
          <w:p w14:paraId="53A7C71E"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 xml:space="preserve">Average </w:t>
            </w:r>
            <w:proofErr w:type="spellStart"/>
            <w:r>
              <w:rPr>
                <w:rFonts w:ascii="Arial" w:hAnsi="Arial" w:cs="Arial"/>
                <w:color w:val="000000"/>
                <w:sz w:val="20"/>
                <w:szCs w:val="20"/>
              </w:rPr>
              <w:t>indirects</w:t>
            </w:r>
            <w:proofErr w:type="spellEnd"/>
          </w:p>
        </w:tc>
        <w:tc>
          <w:tcPr>
            <w:tcW w:w="1230" w:type="dxa"/>
            <w:tcBorders>
              <w:top w:val="nil"/>
              <w:left w:val="nil"/>
              <w:bottom w:val="nil"/>
              <w:right w:val="nil"/>
            </w:tcBorders>
            <w:shd w:val="clear" w:color="auto" w:fill="auto"/>
            <w:vAlign w:val="center"/>
            <w:hideMark/>
          </w:tcPr>
          <w:p w14:paraId="668EBA37"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388</w:t>
            </w:r>
          </w:p>
        </w:tc>
        <w:tc>
          <w:tcPr>
            <w:tcW w:w="1230" w:type="dxa"/>
            <w:tcBorders>
              <w:top w:val="nil"/>
              <w:left w:val="nil"/>
              <w:bottom w:val="nil"/>
              <w:right w:val="nil"/>
            </w:tcBorders>
            <w:shd w:val="clear" w:color="auto" w:fill="auto"/>
            <w:vAlign w:val="center"/>
            <w:hideMark/>
          </w:tcPr>
          <w:p w14:paraId="0C8AB48A"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377</w:t>
            </w:r>
          </w:p>
        </w:tc>
        <w:tc>
          <w:tcPr>
            <w:tcW w:w="915" w:type="dxa"/>
            <w:tcBorders>
              <w:top w:val="nil"/>
              <w:left w:val="nil"/>
              <w:bottom w:val="nil"/>
              <w:right w:val="nil"/>
            </w:tcBorders>
            <w:shd w:val="clear" w:color="auto" w:fill="auto"/>
            <w:vAlign w:val="center"/>
            <w:hideMark/>
          </w:tcPr>
          <w:p w14:paraId="403CBC78"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3%</w:t>
            </w:r>
          </w:p>
        </w:tc>
        <w:tc>
          <w:tcPr>
            <w:tcW w:w="135" w:type="dxa"/>
            <w:tcBorders>
              <w:top w:val="nil"/>
              <w:left w:val="nil"/>
              <w:bottom w:val="nil"/>
              <w:right w:val="nil"/>
            </w:tcBorders>
            <w:shd w:val="clear" w:color="auto" w:fill="auto"/>
            <w:vAlign w:val="bottom"/>
            <w:hideMark/>
          </w:tcPr>
          <w:p w14:paraId="7517131E" w14:textId="77777777" w:rsidR="000800D8" w:rsidRDefault="000800D8" w:rsidP="000800D8">
            <w:pPr>
              <w:keepNext/>
              <w:keepLines/>
              <w:rPr>
                <w:rFonts w:ascii="Arial" w:hAnsi="Arial" w:cs="Arial"/>
                <w:b/>
                <w:bCs/>
                <w:color w:val="000000"/>
                <w:sz w:val="20"/>
                <w:szCs w:val="20"/>
              </w:rPr>
            </w:pPr>
          </w:p>
        </w:tc>
      </w:tr>
      <w:tr w:rsidR="000800D8" w14:paraId="4CA1D4FF" w14:textId="77777777" w:rsidTr="000800D8">
        <w:trPr>
          <w:trHeight w:val="255"/>
        </w:trPr>
        <w:tc>
          <w:tcPr>
            <w:tcW w:w="2250" w:type="dxa"/>
            <w:tcBorders>
              <w:top w:val="nil"/>
              <w:left w:val="nil"/>
              <w:bottom w:val="nil"/>
              <w:right w:val="nil"/>
            </w:tcBorders>
            <w:shd w:val="clear" w:color="auto" w:fill="auto"/>
            <w:vAlign w:val="center"/>
            <w:hideMark/>
          </w:tcPr>
          <w:p w14:paraId="2EF4BEFC"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Ratio direct / Indirect</w:t>
            </w:r>
          </w:p>
        </w:tc>
        <w:tc>
          <w:tcPr>
            <w:tcW w:w="1230" w:type="dxa"/>
            <w:tcBorders>
              <w:top w:val="nil"/>
              <w:left w:val="nil"/>
              <w:bottom w:val="nil"/>
              <w:right w:val="nil"/>
            </w:tcBorders>
            <w:shd w:val="clear" w:color="auto" w:fill="auto"/>
            <w:vAlign w:val="center"/>
            <w:hideMark/>
          </w:tcPr>
          <w:p w14:paraId="7E4FA3E8"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5.1</w:t>
            </w:r>
          </w:p>
        </w:tc>
        <w:tc>
          <w:tcPr>
            <w:tcW w:w="1230" w:type="dxa"/>
            <w:tcBorders>
              <w:top w:val="nil"/>
              <w:left w:val="nil"/>
              <w:bottom w:val="nil"/>
              <w:right w:val="nil"/>
            </w:tcBorders>
            <w:shd w:val="clear" w:color="auto" w:fill="auto"/>
            <w:vAlign w:val="center"/>
            <w:hideMark/>
          </w:tcPr>
          <w:p w14:paraId="504FFDBB"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5.0</w:t>
            </w:r>
          </w:p>
        </w:tc>
        <w:tc>
          <w:tcPr>
            <w:tcW w:w="915" w:type="dxa"/>
            <w:tcBorders>
              <w:top w:val="nil"/>
              <w:left w:val="nil"/>
              <w:bottom w:val="nil"/>
              <w:right w:val="nil"/>
            </w:tcBorders>
            <w:shd w:val="clear" w:color="auto" w:fill="auto"/>
            <w:vAlign w:val="bottom"/>
            <w:hideMark/>
          </w:tcPr>
          <w:p w14:paraId="27C5D1EA" w14:textId="77777777" w:rsidR="000800D8" w:rsidRDefault="000800D8" w:rsidP="000800D8">
            <w:pPr>
              <w:keepNext/>
              <w:keepLines/>
              <w:jc w:val="right"/>
              <w:rPr>
                <w:rFonts w:ascii="Arial" w:hAnsi="Arial" w:cs="Arial"/>
                <w:color w:val="000000"/>
                <w:sz w:val="20"/>
                <w:szCs w:val="20"/>
              </w:rPr>
            </w:pPr>
          </w:p>
        </w:tc>
        <w:tc>
          <w:tcPr>
            <w:tcW w:w="135" w:type="dxa"/>
            <w:tcBorders>
              <w:top w:val="nil"/>
              <w:left w:val="nil"/>
              <w:bottom w:val="nil"/>
              <w:right w:val="nil"/>
            </w:tcBorders>
            <w:shd w:val="clear" w:color="auto" w:fill="auto"/>
            <w:vAlign w:val="bottom"/>
            <w:hideMark/>
          </w:tcPr>
          <w:p w14:paraId="6B12D5D2" w14:textId="77777777" w:rsidR="000800D8" w:rsidRPr="000800D8" w:rsidRDefault="000800D8" w:rsidP="000800D8">
            <w:pPr>
              <w:keepNext/>
              <w:keepLines/>
              <w:rPr>
                <w:rFonts w:ascii="Arial" w:hAnsi="Arial" w:cs="Arial"/>
                <w:sz w:val="20"/>
                <w:szCs w:val="20"/>
              </w:rPr>
            </w:pPr>
          </w:p>
        </w:tc>
      </w:tr>
    </w:tbl>
    <w:p w14:paraId="77751047" w14:textId="77777777" w:rsidR="00BB30A3" w:rsidRDefault="00BB30A3" w:rsidP="002B2DF0">
      <w:pPr>
        <w:spacing w:line="20" w:lineRule="exact"/>
        <w:rPr>
          <w:sz w:val="2"/>
        </w:rPr>
      </w:pPr>
    </w:p>
    <w:p w14:paraId="60FE653C" w14:textId="77777777" w:rsidR="00436A04" w:rsidRDefault="00436A04" w:rsidP="00436A04">
      <w:pPr>
        <w:spacing w:line="300" w:lineRule="exact"/>
        <w:jc w:val="both"/>
        <w:rPr>
          <w:rFonts w:ascii="Arial" w:eastAsia="Calibri" w:hAnsi="Arial" w:cs="Arial"/>
          <w:sz w:val="20"/>
          <w:szCs w:val="20"/>
          <w:lang w:val="en-GB"/>
        </w:rPr>
      </w:pPr>
    </w:p>
    <w:p w14:paraId="02E0754A" w14:textId="1A231CD4" w:rsidR="00F7364A" w:rsidRDefault="00F7364A" w:rsidP="00F7364A">
      <w:pPr>
        <w:spacing w:line="276" w:lineRule="auto"/>
        <w:jc w:val="both"/>
        <w:rPr>
          <w:rFonts w:ascii="Arial" w:eastAsia="Calibri" w:hAnsi="Arial" w:cs="Arial"/>
          <w:sz w:val="20"/>
          <w:szCs w:val="20"/>
          <w:lang w:val="en-GB"/>
        </w:rPr>
      </w:pPr>
      <w:r w:rsidRPr="00F7364A">
        <w:rPr>
          <w:rFonts w:ascii="Arial" w:eastAsia="Calibri" w:hAnsi="Arial" w:cs="Arial"/>
          <w:sz w:val="20"/>
          <w:szCs w:val="20"/>
          <w:lang w:val="en-GB"/>
        </w:rPr>
        <w:t>The DACH region includes Germany, Switzerland, Austria and Czech Republic.</w:t>
      </w:r>
    </w:p>
    <w:p w14:paraId="5015AA8F" w14:textId="77777777" w:rsidR="00F7364A" w:rsidRPr="00F7364A" w:rsidRDefault="00F7364A" w:rsidP="00F7364A">
      <w:pPr>
        <w:spacing w:line="276" w:lineRule="auto"/>
        <w:jc w:val="both"/>
        <w:rPr>
          <w:rFonts w:ascii="Arial" w:eastAsia="Calibri" w:hAnsi="Arial" w:cs="Arial"/>
          <w:sz w:val="20"/>
          <w:szCs w:val="20"/>
          <w:lang w:val="en-GB"/>
        </w:rPr>
      </w:pPr>
    </w:p>
    <w:p w14:paraId="2DD1BD89" w14:textId="2012EBAD" w:rsidR="005A2C1C" w:rsidRDefault="005A2C1C" w:rsidP="005A2C1C">
      <w:pPr>
        <w:overflowPunct w:val="0"/>
        <w:autoSpaceDE w:val="0"/>
        <w:autoSpaceDN w:val="0"/>
        <w:adjustRightInd w:val="0"/>
        <w:spacing w:line="300" w:lineRule="exact"/>
        <w:jc w:val="both"/>
        <w:textAlignment w:val="baseline"/>
        <w:rPr>
          <w:rFonts w:ascii="Arial" w:eastAsia="Calibri" w:hAnsi="Arial" w:cs="Arial"/>
          <w:sz w:val="20"/>
          <w:szCs w:val="20"/>
          <w:lang w:val="en-GB"/>
        </w:rPr>
      </w:pPr>
      <w:r>
        <w:rPr>
          <w:rFonts w:ascii="Arial" w:eastAsia="Calibri" w:hAnsi="Arial" w:cs="Arial"/>
          <w:sz w:val="20"/>
          <w:szCs w:val="20"/>
          <w:lang w:val="en-GB"/>
        </w:rPr>
        <w:t xml:space="preserve">Revenue per working day in DACH increased by 3%. The higher revenue and the 0.9 percentage point higher gross margin are mainly driven by one additional working day </w:t>
      </w:r>
      <w:r w:rsidR="00374A5B">
        <w:rPr>
          <w:rFonts w:ascii="Arial" w:eastAsia="Calibri" w:hAnsi="Arial" w:cs="Arial"/>
          <w:sz w:val="20"/>
          <w:szCs w:val="20"/>
          <w:lang w:val="en-GB"/>
        </w:rPr>
        <w:t>as well as</w:t>
      </w:r>
      <w:r>
        <w:rPr>
          <w:rFonts w:ascii="Arial" w:eastAsia="Calibri" w:hAnsi="Arial" w:cs="Arial"/>
          <w:sz w:val="20"/>
          <w:szCs w:val="20"/>
          <w:lang w:val="en-GB"/>
        </w:rPr>
        <w:t xml:space="preserve"> higher rates, partially offset by a lower productivity due to </w:t>
      </w:r>
      <w:r w:rsidR="00374A5B">
        <w:rPr>
          <w:rFonts w:ascii="Arial" w:eastAsia="Calibri" w:hAnsi="Arial" w:cs="Arial"/>
          <w:sz w:val="20"/>
          <w:szCs w:val="20"/>
          <w:lang w:val="en-GB"/>
        </w:rPr>
        <w:t xml:space="preserve">higher </w:t>
      </w:r>
      <w:r>
        <w:rPr>
          <w:rFonts w:ascii="Arial" w:eastAsia="Calibri" w:hAnsi="Arial" w:cs="Arial"/>
          <w:sz w:val="20"/>
          <w:szCs w:val="20"/>
          <w:lang w:val="en-GB"/>
        </w:rPr>
        <w:t>illness</w:t>
      </w:r>
      <w:r w:rsidR="00374A5B">
        <w:rPr>
          <w:rFonts w:ascii="Arial" w:eastAsia="Calibri" w:hAnsi="Arial" w:cs="Arial"/>
          <w:sz w:val="20"/>
          <w:szCs w:val="20"/>
          <w:lang w:val="en-GB"/>
        </w:rPr>
        <w:t xml:space="preserve"> related absence</w:t>
      </w:r>
      <w:r>
        <w:rPr>
          <w:rFonts w:ascii="Arial" w:eastAsia="Calibri" w:hAnsi="Arial" w:cs="Arial"/>
          <w:sz w:val="20"/>
          <w:szCs w:val="20"/>
          <w:lang w:val="en-GB"/>
        </w:rPr>
        <w:t>. The gross margin adjusted for working days is 35.2% in Q1 2022 (Q1 2021: 35.2%). EBIT% increased 1.0 percentage point.</w:t>
      </w:r>
    </w:p>
    <w:p w14:paraId="03582660" w14:textId="77777777" w:rsidR="00436A04" w:rsidRPr="00F65D3B" w:rsidRDefault="00436A04" w:rsidP="00436A04">
      <w:pPr>
        <w:spacing w:line="300" w:lineRule="exact"/>
        <w:jc w:val="both"/>
        <w:rPr>
          <w:rFonts w:ascii="Arial" w:eastAsia="Calibri" w:hAnsi="Arial" w:cs="Arial"/>
          <w:sz w:val="20"/>
          <w:szCs w:val="20"/>
          <w:lang w:val="en-GB"/>
        </w:rPr>
      </w:pPr>
    </w:p>
    <w:p w14:paraId="67C4D36A" w14:textId="77777777" w:rsidR="00436A04" w:rsidRPr="00F65D3B" w:rsidRDefault="001D54D9" w:rsidP="00436A04">
      <w:pPr>
        <w:spacing w:line="300" w:lineRule="exact"/>
        <w:jc w:val="both"/>
        <w:rPr>
          <w:rFonts w:ascii="Arial" w:eastAsia="Calibri" w:hAnsi="Arial" w:cs="Arial"/>
          <w:sz w:val="20"/>
          <w:szCs w:val="20"/>
          <w:lang w:val="en-GB"/>
        </w:rPr>
      </w:pPr>
      <w:r w:rsidRPr="001E13AF">
        <w:rPr>
          <w:rFonts w:ascii="Arial" w:eastAsia="Calibri" w:hAnsi="Arial" w:cs="Arial"/>
          <w:sz w:val="20"/>
          <w:szCs w:val="20"/>
          <w:lang w:val="en-GB"/>
        </w:rPr>
        <w:t>Working days Germany:</w:t>
      </w:r>
    </w:p>
    <w:tbl>
      <w:tblPr>
        <w:tblW w:w="4939" w:type="dxa"/>
        <w:tblInd w:w="108" w:type="dxa"/>
        <w:tblLook w:val="04A0" w:firstRow="1" w:lastRow="0" w:firstColumn="1" w:lastColumn="0" w:noHBand="0" w:noVBand="1"/>
      </w:tblPr>
      <w:tblGrid>
        <w:gridCol w:w="934"/>
        <w:gridCol w:w="798"/>
        <w:gridCol w:w="768"/>
        <w:gridCol w:w="723"/>
        <w:gridCol w:w="723"/>
        <w:gridCol w:w="993"/>
      </w:tblGrid>
      <w:tr w:rsidR="00BB30A3" w14:paraId="7950A692" w14:textId="77777777" w:rsidTr="00B910B8">
        <w:trPr>
          <w:trHeight w:val="284"/>
        </w:trPr>
        <w:tc>
          <w:tcPr>
            <w:tcW w:w="934" w:type="dxa"/>
            <w:tcBorders>
              <w:top w:val="nil"/>
              <w:left w:val="nil"/>
              <w:bottom w:val="single" w:sz="4" w:space="0" w:color="auto"/>
              <w:right w:val="single" w:sz="4" w:space="0" w:color="auto"/>
            </w:tcBorders>
            <w:shd w:val="clear" w:color="auto" w:fill="auto"/>
            <w:noWrap/>
            <w:vAlign w:val="bottom"/>
            <w:hideMark/>
          </w:tcPr>
          <w:p w14:paraId="04EF7F99" w14:textId="77777777" w:rsidR="00436A04" w:rsidRPr="00F65D3B" w:rsidRDefault="00436A04" w:rsidP="00B910B8">
            <w:pPr>
              <w:spacing w:after="60"/>
              <w:jc w:val="both"/>
              <w:rPr>
                <w:rFonts w:ascii="Arial" w:hAnsi="Arial" w:cs="Arial"/>
                <w:color w:val="000000"/>
                <w:sz w:val="14"/>
                <w:szCs w:val="20"/>
              </w:rPr>
            </w:pPr>
          </w:p>
        </w:tc>
        <w:tc>
          <w:tcPr>
            <w:tcW w:w="798" w:type="dxa"/>
            <w:tcBorders>
              <w:top w:val="nil"/>
              <w:left w:val="nil"/>
              <w:bottom w:val="single" w:sz="4" w:space="0" w:color="auto"/>
              <w:right w:val="single" w:sz="4" w:space="0" w:color="auto"/>
            </w:tcBorders>
            <w:shd w:val="clear" w:color="auto" w:fill="auto"/>
            <w:noWrap/>
            <w:vAlign w:val="bottom"/>
            <w:hideMark/>
          </w:tcPr>
          <w:p w14:paraId="72FECE3F" w14:textId="77777777" w:rsidR="00436A04" w:rsidRPr="00F65D3B" w:rsidRDefault="001D54D9" w:rsidP="00B910B8">
            <w:pPr>
              <w:spacing w:after="60"/>
              <w:jc w:val="right"/>
              <w:rPr>
                <w:rFonts w:ascii="Arial" w:hAnsi="Arial" w:cs="Arial"/>
                <w:color w:val="000000"/>
                <w:sz w:val="14"/>
                <w:szCs w:val="20"/>
              </w:rPr>
            </w:pPr>
            <w:r w:rsidRPr="00F65D3B">
              <w:rPr>
                <w:rFonts w:ascii="Arial" w:hAnsi="Arial" w:cs="Arial"/>
                <w:color w:val="000000"/>
                <w:sz w:val="14"/>
                <w:szCs w:val="20"/>
              </w:rPr>
              <w:t>Q1</w:t>
            </w:r>
          </w:p>
        </w:tc>
        <w:tc>
          <w:tcPr>
            <w:tcW w:w="768" w:type="dxa"/>
            <w:tcBorders>
              <w:top w:val="nil"/>
              <w:left w:val="nil"/>
              <w:bottom w:val="single" w:sz="4" w:space="0" w:color="auto"/>
              <w:right w:val="single" w:sz="4" w:space="0" w:color="auto"/>
            </w:tcBorders>
            <w:shd w:val="clear" w:color="auto" w:fill="auto"/>
            <w:noWrap/>
            <w:vAlign w:val="bottom"/>
            <w:hideMark/>
          </w:tcPr>
          <w:p w14:paraId="343B3389" w14:textId="77777777" w:rsidR="00436A04" w:rsidRPr="00F65D3B" w:rsidRDefault="001D54D9" w:rsidP="00B910B8">
            <w:pPr>
              <w:spacing w:after="60"/>
              <w:jc w:val="right"/>
              <w:rPr>
                <w:rFonts w:ascii="Arial" w:hAnsi="Arial" w:cs="Arial"/>
                <w:color w:val="000000"/>
                <w:sz w:val="14"/>
                <w:szCs w:val="20"/>
              </w:rPr>
            </w:pPr>
            <w:r w:rsidRPr="00F65D3B">
              <w:rPr>
                <w:rFonts w:ascii="Arial" w:hAnsi="Arial" w:cs="Arial"/>
                <w:color w:val="000000"/>
                <w:sz w:val="14"/>
                <w:szCs w:val="20"/>
              </w:rPr>
              <w:t>Q2</w:t>
            </w:r>
          </w:p>
        </w:tc>
        <w:tc>
          <w:tcPr>
            <w:tcW w:w="723" w:type="dxa"/>
            <w:tcBorders>
              <w:top w:val="nil"/>
              <w:left w:val="nil"/>
              <w:bottom w:val="single" w:sz="4" w:space="0" w:color="auto"/>
              <w:right w:val="single" w:sz="4" w:space="0" w:color="auto"/>
            </w:tcBorders>
            <w:shd w:val="clear" w:color="auto" w:fill="auto"/>
            <w:noWrap/>
            <w:vAlign w:val="bottom"/>
            <w:hideMark/>
          </w:tcPr>
          <w:p w14:paraId="5E34D0EE" w14:textId="77777777" w:rsidR="00436A04" w:rsidRPr="00F65D3B" w:rsidRDefault="001D54D9" w:rsidP="00B910B8">
            <w:pPr>
              <w:spacing w:after="60"/>
              <w:jc w:val="right"/>
              <w:rPr>
                <w:rFonts w:ascii="Arial" w:hAnsi="Arial" w:cs="Arial"/>
                <w:color w:val="000000"/>
                <w:sz w:val="14"/>
                <w:szCs w:val="20"/>
              </w:rPr>
            </w:pPr>
            <w:r w:rsidRPr="00F65D3B">
              <w:rPr>
                <w:rFonts w:ascii="Arial" w:hAnsi="Arial" w:cs="Arial"/>
                <w:color w:val="000000"/>
                <w:sz w:val="14"/>
                <w:szCs w:val="20"/>
              </w:rPr>
              <w:t>Q3</w:t>
            </w:r>
          </w:p>
        </w:tc>
        <w:tc>
          <w:tcPr>
            <w:tcW w:w="723" w:type="dxa"/>
            <w:tcBorders>
              <w:top w:val="nil"/>
              <w:left w:val="nil"/>
              <w:bottom w:val="single" w:sz="4" w:space="0" w:color="auto"/>
              <w:right w:val="single" w:sz="4" w:space="0" w:color="auto"/>
            </w:tcBorders>
            <w:shd w:val="clear" w:color="auto" w:fill="auto"/>
            <w:noWrap/>
            <w:vAlign w:val="bottom"/>
            <w:hideMark/>
          </w:tcPr>
          <w:p w14:paraId="2B402336" w14:textId="77777777" w:rsidR="00436A04" w:rsidRPr="00F65D3B" w:rsidRDefault="001D54D9" w:rsidP="00B910B8">
            <w:pPr>
              <w:spacing w:after="60"/>
              <w:jc w:val="right"/>
              <w:rPr>
                <w:rFonts w:ascii="Arial" w:hAnsi="Arial" w:cs="Arial"/>
                <w:color w:val="000000"/>
                <w:sz w:val="14"/>
                <w:szCs w:val="20"/>
              </w:rPr>
            </w:pPr>
            <w:r w:rsidRPr="00F65D3B">
              <w:rPr>
                <w:rFonts w:ascii="Arial" w:hAnsi="Arial" w:cs="Arial"/>
                <w:color w:val="000000"/>
                <w:sz w:val="14"/>
                <w:szCs w:val="20"/>
              </w:rPr>
              <w:t>Q4</w:t>
            </w:r>
          </w:p>
        </w:tc>
        <w:tc>
          <w:tcPr>
            <w:tcW w:w="993" w:type="dxa"/>
            <w:tcBorders>
              <w:top w:val="nil"/>
              <w:left w:val="nil"/>
              <w:bottom w:val="single" w:sz="4" w:space="0" w:color="auto"/>
              <w:right w:val="nil"/>
            </w:tcBorders>
            <w:shd w:val="clear" w:color="auto" w:fill="auto"/>
            <w:noWrap/>
            <w:vAlign w:val="bottom"/>
            <w:hideMark/>
          </w:tcPr>
          <w:p w14:paraId="5693A5E8" w14:textId="77777777" w:rsidR="00436A04" w:rsidRPr="00F65D3B" w:rsidRDefault="001D54D9" w:rsidP="00B910B8">
            <w:pPr>
              <w:spacing w:after="60"/>
              <w:jc w:val="right"/>
              <w:rPr>
                <w:rFonts w:ascii="Arial" w:hAnsi="Arial" w:cs="Arial"/>
                <w:color w:val="000000"/>
                <w:sz w:val="14"/>
                <w:szCs w:val="20"/>
              </w:rPr>
            </w:pPr>
            <w:r w:rsidRPr="00F65D3B">
              <w:rPr>
                <w:rFonts w:ascii="Arial" w:hAnsi="Arial" w:cs="Arial"/>
                <w:color w:val="000000"/>
                <w:sz w:val="14"/>
                <w:szCs w:val="20"/>
              </w:rPr>
              <w:t>FY</w:t>
            </w:r>
          </w:p>
        </w:tc>
      </w:tr>
      <w:tr w:rsidR="00BB30A3" w14:paraId="3EC72BC9" w14:textId="77777777" w:rsidTr="00B910B8">
        <w:trPr>
          <w:trHeight w:val="284"/>
        </w:trPr>
        <w:tc>
          <w:tcPr>
            <w:tcW w:w="934" w:type="dxa"/>
            <w:tcBorders>
              <w:top w:val="nil"/>
              <w:left w:val="nil"/>
              <w:bottom w:val="single" w:sz="4" w:space="0" w:color="auto"/>
              <w:right w:val="single" w:sz="4" w:space="0" w:color="auto"/>
            </w:tcBorders>
            <w:shd w:val="clear" w:color="auto" w:fill="auto"/>
            <w:noWrap/>
            <w:vAlign w:val="bottom"/>
          </w:tcPr>
          <w:p w14:paraId="26132175" w14:textId="77777777" w:rsidR="00237E7C" w:rsidRDefault="001D54D9" w:rsidP="009D0C1A">
            <w:pPr>
              <w:spacing w:after="60"/>
              <w:jc w:val="both"/>
              <w:rPr>
                <w:rFonts w:ascii="Arial" w:hAnsi="Arial" w:cs="Arial"/>
                <w:color w:val="000000"/>
                <w:sz w:val="14"/>
                <w:szCs w:val="20"/>
              </w:rPr>
            </w:pPr>
            <w:r>
              <w:rPr>
                <w:rFonts w:ascii="Arial" w:hAnsi="Arial" w:cs="Arial"/>
                <w:color w:val="000000"/>
                <w:sz w:val="14"/>
                <w:szCs w:val="20"/>
              </w:rPr>
              <w:t>2022</w:t>
            </w:r>
          </w:p>
        </w:tc>
        <w:tc>
          <w:tcPr>
            <w:tcW w:w="798" w:type="dxa"/>
            <w:tcBorders>
              <w:top w:val="nil"/>
              <w:left w:val="nil"/>
              <w:bottom w:val="single" w:sz="4" w:space="0" w:color="auto"/>
              <w:right w:val="single" w:sz="4" w:space="0" w:color="auto"/>
            </w:tcBorders>
            <w:shd w:val="clear" w:color="auto" w:fill="auto"/>
            <w:noWrap/>
            <w:vAlign w:val="bottom"/>
          </w:tcPr>
          <w:p w14:paraId="46F74711" w14:textId="30AB0D3F" w:rsidR="00237E7C" w:rsidRDefault="001D54D9" w:rsidP="00224567">
            <w:pPr>
              <w:spacing w:after="60"/>
              <w:jc w:val="right"/>
              <w:rPr>
                <w:rFonts w:ascii="Arial" w:hAnsi="Arial" w:cs="Arial"/>
                <w:color w:val="000000"/>
                <w:sz w:val="14"/>
                <w:szCs w:val="20"/>
              </w:rPr>
            </w:pPr>
            <w:r>
              <w:rPr>
                <w:rFonts w:ascii="Arial" w:hAnsi="Arial" w:cs="Arial"/>
                <w:color w:val="000000"/>
                <w:sz w:val="14"/>
                <w:szCs w:val="20"/>
              </w:rPr>
              <w:t>6</w:t>
            </w:r>
            <w:r w:rsidR="00B44E46">
              <w:rPr>
                <w:rFonts w:ascii="Arial" w:hAnsi="Arial" w:cs="Arial"/>
                <w:color w:val="000000"/>
                <w:sz w:val="14"/>
                <w:szCs w:val="20"/>
              </w:rPr>
              <w:t>4</w:t>
            </w:r>
          </w:p>
        </w:tc>
        <w:tc>
          <w:tcPr>
            <w:tcW w:w="768" w:type="dxa"/>
            <w:tcBorders>
              <w:top w:val="nil"/>
              <w:left w:val="nil"/>
              <w:bottom w:val="single" w:sz="4" w:space="0" w:color="auto"/>
              <w:right w:val="single" w:sz="4" w:space="0" w:color="auto"/>
            </w:tcBorders>
            <w:shd w:val="clear" w:color="auto" w:fill="auto"/>
            <w:noWrap/>
            <w:vAlign w:val="bottom"/>
          </w:tcPr>
          <w:p w14:paraId="176E2E8C" w14:textId="6F247648" w:rsidR="00237E7C" w:rsidRDefault="001D54D9" w:rsidP="00B910B8">
            <w:pPr>
              <w:spacing w:after="60"/>
              <w:jc w:val="right"/>
              <w:rPr>
                <w:rFonts w:ascii="Arial" w:hAnsi="Arial" w:cs="Arial"/>
                <w:color w:val="000000"/>
                <w:sz w:val="14"/>
                <w:szCs w:val="20"/>
              </w:rPr>
            </w:pPr>
            <w:r>
              <w:rPr>
                <w:rFonts w:ascii="Arial" w:hAnsi="Arial" w:cs="Arial"/>
                <w:color w:val="000000"/>
                <w:sz w:val="14"/>
                <w:szCs w:val="20"/>
              </w:rPr>
              <w:t>6</w:t>
            </w:r>
            <w:r w:rsidR="00B44E46">
              <w:rPr>
                <w:rFonts w:ascii="Arial" w:hAnsi="Arial" w:cs="Arial"/>
                <w:color w:val="000000"/>
                <w:sz w:val="14"/>
                <w:szCs w:val="20"/>
              </w:rPr>
              <w:t>0</w:t>
            </w:r>
          </w:p>
        </w:tc>
        <w:tc>
          <w:tcPr>
            <w:tcW w:w="723" w:type="dxa"/>
            <w:tcBorders>
              <w:top w:val="nil"/>
              <w:left w:val="nil"/>
              <w:bottom w:val="single" w:sz="4" w:space="0" w:color="auto"/>
              <w:right w:val="single" w:sz="4" w:space="0" w:color="auto"/>
            </w:tcBorders>
            <w:shd w:val="clear" w:color="auto" w:fill="auto"/>
            <w:noWrap/>
            <w:vAlign w:val="bottom"/>
          </w:tcPr>
          <w:p w14:paraId="78FC5C64" w14:textId="77777777" w:rsidR="00237E7C" w:rsidRDefault="001D54D9" w:rsidP="00B910B8">
            <w:pPr>
              <w:spacing w:after="60"/>
              <w:jc w:val="right"/>
              <w:rPr>
                <w:rFonts w:ascii="Arial" w:hAnsi="Arial" w:cs="Arial"/>
                <w:color w:val="000000"/>
                <w:sz w:val="14"/>
                <w:szCs w:val="20"/>
              </w:rPr>
            </w:pPr>
            <w:r>
              <w:rPr>
                <w:rFonts w:ascii="Arial" w:hAnsi="Arial" w:cs="Arial"/>
                <w:color w:val="000000"/>
                <w:sz w:val="14"/>
                <w:szCs w:val="20"/>
              </w:rPr>
              <w:t>66</w:t>
            </w:r>
          </w:p>
        </w:tc>
        <w:tc>
          <w:tcPr>
            <w:tcW w:w="723" w:type="dxa"/>
            <w:tcBorders>
              <w:top w:val="nil"/>
              <w:left w:val="nil"/>
              <w:bottom w:val="single" w:sz="4" w:space="0" w:color="auto"/>
              <w:right w:val="single" w:sz="4" w:space="0" w:color="auto"/>
            </w:tcBorders>
            <w:shd w:val="clear" w:color="auto" w:fill="auto"/>
            <w:noWrap/>
            <w:vAlign w:val="bottom"/>
          </w:tcPr>
          <w:p w14:paraId="047156A0" w14:textId="77777777" w:rsidR="00237E7C" w:rsidRDefault="001D54D9" w:rsidP="00224567">
            <w:pPr>
              <w:spacing w:after="60"/>
              <w:jc w:val="right"/>
              <w:rPr>
                <w:rFonts w:ascii="Arial" w:hAnsi="Arial" w:cs="Arial"/>
                <w:color w:val="000000"/>
                <w:sz w:val="14"/>
                <w:szCs w:val="20"/>
              </w:rPr>
            </w:pPr>
            <w:r>
              <w:rPr>
                <w:rFonts w:ascii="Arial" w:hAnsi="Arial" w:cs="Arial"/>
                <w:color w:val="000000"/>
                <w:sz w:val="14"/>
                <w:szCs w:val="20"/>
              </w:rPr>
              <w:t>62</w:t>
            </w:r>
          </w:p>
        </w:tc>
        <w:tc>
          <w:tcPr>
            <w:tcW w:w="993" w:type="dxa"/>
            <w:tcBorders>
              <w:top w:val="nil"/>
              <w:left w:val="nil"/>
              <w:bottom w:val="single" w:sz="4" w:space="0" w:color="auto"/>
              <w:right w:val="nil"/>
            </w:tcBorders>
            <w:shd w:val="clear" w:color="auto" w:fill="auto"/>
            <w:noWrap/>
            <w:vAlign w:val="bottom"/>
          </w:tcPr>
          <w:p w14:paraId="0B14F9FE" w14:textId="77777777" w:rsidR="00237E7C" w:rsidRDefault="001D54D9" w:rsidP="00224567">
            <w:pPr>
              <w:spacing w:after="60"/>
              <w:jc w:val="right"/>
              <w:rPr>
                <w:rFonts w:ascii="Arial" w:hAnsi="Arial" w:cs="Arial"/>
                <w:color w:val="000000"/>
                <w:sz w:val="14"/>
                <w:szCs w:val="20"/>
              </w:rPr>
            </w:pPr>
            <w:r>
              <w:rPr>
                <w:rFonts w:ascii="Arial" w:hAnsi="Arial" w:cs="Arial"/>
                <w:color w:val="000000"/>
                <w:sz w:val="14"/>
                <w:szCs w:val="20"/>
              </w:rPr>
              <w:t>252</w:t>
            </w:r>
          </w:p>
        </w:tc>
      </w:tr>
      <w:tr w:rsidR="00BB30A3" w14:paraId="61333975" w14:textId="77777777" w:rsidTr="00B910B8">
        <w:trPr>
          <w:trHeight w:val="284"/>
        </w:trPr>
        <w:tc>
          <w:tcPr>
            <w:tcW w:w="934" w:type="dxa"/>
            <w:tcBorders>
              <w:top w:val="nil"/>
              <w:left w:val="nil"/>
              <w:bottom w:val="single" w:sz="4" w:space="0" w:color="auto"/>
              <w:right w:val="single" w:sz="4" w:space="0" w:color="auto"/>
            </w:tcBorders>
            <w:shd w:val="clear" w:color="auto" w:fill="auto"/>
            <w:noWrap/>
            <w:vAlign w:val="bottom"/>
          </w:tcPr>
          <w:p w14:paraId="79E7A5CB" w14:textId="77777777" w:rsidR="00436A04" w:rsidRPr="00F65D3B" w:rsidRDefault="001D54D9" w:rsidP="009D0C1A">
            <w:pPr>
              <w:spacing w:after="60"/>
              <w:jc w:val="both"/>
              <w:rPr>
                <w:rFonts w:ascii="Arial" w:hAnsi="Arial" w:cs="Arial"/>
                <w:color w:val="000000"/>
                <w:sz w:val="14"/>
                <w:szCs w:val="20"/>
              </w:rPr>
            </w:pPr>
            <w:r>
              <w:rPr>
                <w:rFonts w:ascii="Arial" w:hAnsi="Arial" w:cs="Arial"/>
                <w:color w:val="000000"/>
                <w:sz w:val="14"/>
                <w:szCs w:val="20"/>
              </w:rPr>
              <w:t>20</w:t>
            </w:r>
            <w:r w:rsidR="009D0C1A">
              <w:rPr>
                <w:rFonts w:ascii="Arial" w:hAnsi="Arial" w:cs="Arial"/>
                <w:color w:val="000000"/>
                <w:sz w:val="14"/>
                <w:szCs w:val="20"/>
              </w:rPr>
              <w:t>2</w:t>
            </w:r>
            <w:r w:rsidR="00384E82">
              <w:rPr>
                <w:rFonts w:ascii="Arial" w:hAnsi="Arial" w:cs="Arial"/>
                <w:color w:val="000000"/>
                <w:sz w:val="14"/>
                <w:szCs w:val="20"/>
              </w:rPr>
              <w:t>1</w:t>
            </w:r>
          </w:p>
        </w:tc>
        <w:tc>
          <w:tcPr>
            <w:tcW w:w="798" w:type="dxa"/>
            <w:tcBorders>
              <w:top w:val="nil"/>
              <w:left w:val="nil"/>
              <w:bottom w:val="single" w:sz="4" w:space="0" w:color="auto"/>
              <w:right w:val="single" w:sz="4" w:space="0" w:color="auto"/>
            </w:tcBorders>
            <w:shd w:val="clear" w:color="auto" w:fill="auto"/>
            <w:noWrap/>
            <w:vAlign w:val="bottom"/>
          </w:tcPr>
          <w:p w14:paraId="46D04C8A" w14:textId="77777777" w:rsidR="00436A04" w:rsidRPr="00224567" w:rsidRDefault="001D54D9" w:rsidP="00224567">
            <w:pPr>
              <w:spacing w:after="60"/>
              <w:jc w:val="right"/>
              <w:rPr>
                <w:rFonts w:ascii="Arial" w:hAnsi="Arial" w:cs="Arial"/>
                <w:color w:val="000000"/>
                <w:sz w:val="14"/>
                <w:szCs w:val="20"/>
              </w:rPr>
            </w:pPr>
            <w:r>
              <w:rPr>
                <w:rFonts w:ascii="Arial" w:hAnsi="Arial" w:cs="Arial"/>
                <w:color w:val="000000"/>
                <w:sz w:val="14"/>
                <w:szCs w:val="20"/>
              </w:rPr>
              <w:t>63</w:t>
            </w:r>
          </w:p>
        </w:tc>
        <w:tc>
          <w:tcPr>
            <w:tcW w:w="768" w:type="dxa"/>
            <w:tcBorders>
              <w:top w:val="nil"/>
              <w:left w:val="nil"/>
              <w:bottom w:val="single" w:sz="4" w:space="0" w:color="auto"/>
              <w:right w:val="single" w:sz="4" w:space="0" w:color="auto"/>
            </w:tcBorders>
            <w:shd w:val="clear" w:color="auto" w:fill="auto"/>
            <w:noWrap/>
            <w:vAlign w:val="bottom"/>
          </w:tcPr>
          <w:p w14:paraId="40152446" w14:textId="77777777" w:rsidR="00436A04" w:rsidRPr="00224567" w:rsidRDefault="001D54D9" w:rsidP="00B910B8">
            <w:pPr>
              <w:spacing w:after="60"/>
              <w:jc w:val="right"/>
              <w:rPr>
                <w:rFonts w:ascii="Arial" w:hAnsi="Arial" w:cs="Arial"/>
                <w:color w:val="000000"/>
                <w:sz w:val="14"/>
                <w:szCs w:val="20"/>
              </w:rPr>
            </w:pPr>
            <w:r>
              <w:rPr>
                <w:rFonts w:ascii="Arial" w:hAnsi="Arial" w:cs="Arial"/>
                <w:color w:val="000000"/>
                <w:sz w:val="14"/>
                <w:szCs w:val="20"/>
              </w:rPr>
              <w:t>60</w:t>
            </w:r>
          </w:p>
        </w:tc>
        <w:tc>
          <w:tcPr>
            <w:tcW w:w="723" w:type="dxa"/>
            <w:tcBorders>
              <w:top w:val="nil"/>
              <w:left w:val="nil"/>
              <w:bottom w:val="single" w:sz="4" w:space="0" w:color="auto"/>
              <w:right w:val="single" w:sz="4" w:space="0" w:color="auto"/>
            </w:tcBorders>
            <w:shd w:val="clear" w:color="auto" w:fill="auto"/>
            <w:noWrap/>
            <w:vAlign w:val="bottom"/>
          </w:tcPr>
          <w:p w14:paraId="061D589E" w14:textId="77777777" w:rsidR="00436A04" w:rsidRPr="00224567" w:rsidRDefault="001D54D9" w:rsidP="00B910B8">
            <w:pPr>
              <w:spacing w:after="60"/>
              <w:jc w:val="right"/>
              <w:rPr>
                <w:rFonts w:ascii="Arial" w:hAnsi="Arial" w:cs="Arial"/>
                <w:color w:val="000000"/>
                <w:sz w:val="14"/>
                <w:szCs w:val="20"/>
              </w:rPr>
            </w:pPr>
            <w:r>
              <w:rPr>
                <w:rFonts w:ascii="Arial" w:hAnsi="Arial" w:cs="Arial"/>
                <w:color w:val="000000"/>
                <w:sz w:val="14"/>
                <w:szCs w:val="20"/>
              </w:rPr>
              <w:t>66</w:t>
            </w:r>
          </w:p>
        </w:tc>
        <w:tc>
          <w:tcPr>
            <w:tcW w:w="723" w:type="dxa"/>
            <w:tcBorders>
              <w:top w:val="nil"/>
              <w:left w:val="nil"/>
              <w:bottom w:val="single" w:sz="4" w:space="0" w:color="auto"/>
              <w:right w:val="single" w:sz="4" w:space="0" w:color="auto"/>
            </w:tcBorders>
            <w:shd w:val="clear" w:color="auto" w:fill="auto"/>
            <w:noWrap/>
            <w:vAlign w:val="bottom"/>
          </w:tcPr>
          <w:p w14:paraId="2EDD47F1" w14:textId="77777777" w:rsidR="00436A04" w:rsidRPr="00224567" w:rsidRDefault="001D54D9" w:rsidP="00224567">
            <w:pPr>
              <w:spacing w:after="60"/>
              <w:jc w:val="right"/>
              <w:rPr>
                <w:rFonts w:ascii="Arial" w:hAnsi="Arial" w:cs="Arial"/>
                <w:color w:val="000000"/>
                <w:sz w:val="14"/>
                <w:szCs w:val="20"/>
              </w:rPr>
            </w:pPr>
            <w:r>
              <w:rPr>
                <w:rFonts w:ascii="Arial" w:hAnsi="Arial" w:cs="Arial"/>
                <w:color w:val="000000"/>
                <w:sz w:val="14"/>
                <w:szCs w:val="20"/>
              </w:rPr>
              <w:t>65</w:t>
            </w:r>
          </w:p>
        </w:tc>
        <w:tc>
          <w:tcPr>
            <w:tcW w:w="993" w:type="dxa"/>
            <w:tcBorders>
              <w:top w:val="nil"/>
              <w:left w:val="nil"/>
              <w:bottom w:val="single" w:sz="4" w:space="0" w:color="auto"/>
              <w:right w:val="nil"/>
            </w:tcBorders>
            <w:shd w:val="clear" w:color="auto" w:fill="auto"/>
            <w:noWrap/>
            <w:vAlign w:val="bottom"/>
          </w:tcPr>
          <w:p w14:paraId="7A1DB845" w14:textId="77777777" w:rsidR="00436A04" w:rsidRPr="00224567" w:rsidRDefault="001D54D9" w:rsidP="00224567">
            <w:pPr>
              <w:spacing w:after="60"/>
              <w:jc w:val="right"/>
              <w:rPr>
                <w:rFonts w:ascii="Arial" w:hAnsi="Arial" w:cs="Arial"/>
                <w:color w:val="000000"/>
                <w:sz w:val="14"/>
                <w:szCs w:val="20"/>
              </w:rPr>
            </w:pPr>
            <w:r>
              <w:rPr>
                <w:rFonts w:ascii="Arial" w:hAnsi="Arial" w:cs="Arial"/>
                <w:color w:val="000000"/>
                <w:sz w:val="14"/>
                <w:szCs w:val="20"/>
              </w:rPr>
              <w:t>254</w:t>
            </w:r>
          </w:p>
        </w:tc>
      </w:tr>
    </w:tbl>
    <w:p w14:paraId="05302A3B" w14:textId="77777777" w:rsidR="00650A48" w:rsidRDefault="00650A48" w:rsidP="00436A04">
      <w:pPr>
        <w:spacing w:line="300" w:lineRule="exact"/>
        <w:jc w:val="both"/>
        <w:rPr>
          <w:rFonts w:ascii="Arial" w:eastAsia="Calibri" w:hAnsi="Arial" w:cs="Arial"/>
          <w:sz w:val="20"/>
          <w:szCs w:val="20"/>
          <w:lang w:val="en-GB"/>
        </w:rPr>
      </w:pPr>
    </w:p>
    <w:p w14:paraId="23D0BC0D" w14:textId="77777777" w:rsidR="00A67437" w:rsidRDefault="00A67437" w:rsidP="00A67437">
      <w:pPr>
        <w:jc w:val="both"/>
        <w:rPr>
          <w:rFonts w:ascii="Arial" w:eastAsia="Calibri" w:hAnsi="Arial" w:cs="Arial"/>
          <w:sz w:val="20"/>
          <w:szCs w:val="20"/>
          <w:highlight w:val="yellow"/>
          <w:lang w:val="en-GB"/>
        </w:rPr>
      </w:pPr>
    </w:p>
    <w:p w14:paraId="76800DE5" w14:textId="77777777" w:rsidR="000800D8" w:rsidRDefault="000800D8" w:rsidP="002B2DF0">
      <w:pPr>
        <w:keepNext/>
        <w:keepLines/>
        <w:spacing w:line="20" w:lineRule="exact"/>
        <w:rPr>
          <w:rFonts w:ascii="Arial" w:eastAsia="Calibri" w:hAnsi="Arial" w:cs="Arial"/>
          <w:sz w:val="20"/>
          <w:szCs w:val="20"/>
          <w:lang w:val="en-GB"/>
        </w:rPr>
      </w:pPr>
    </w:p>
    <w:tbl>
      <w:tblPr>
        <w:tblW w:w="5800" w:type="dxa"/>
        <w:tblInd w:w="70" w:type="dxa"/>
        <w:tblCellMar>
          <w:left w:w="70" w:type="dxa"/>
          <w:right w:w="70" w:type="dxa"/>
        </w:tblCellMar>
        <w:tblLook w:val="04A0" w:firstRow="1" w:lastRow="0" w:firstColumn="1" w:lastColumn="0" w:noHBand="0" w:noVBand="1"/>
      </w:tblPr>
      <w:tblGrid>
        <w:gridCol w:w="2261"/>
        <w:gridCol w:w="1236"/>
        <w:gridCol w:w="1236"/>
        <w:gridCol w:w="920"/>
        <w:gridCol w:w="147"/>
      </w:tblGrid>
      <w:tr w:rsidR="000800D8" w14:paraId="0608C7B2" w14:textId="77777777" w:rsidTr="000800D8">
        <w:trPr>
          <w:trHeight w:val="255"/>
        </w:trPr>
        <w:tc>
          <w:tcPr>
            <w:tcW w:w="2250" w:type="dxa"/>
            <w:gridSpan w:val="4"/>
            <w:tcBorders>
              <w:top w:val="nil"/>
              <w:left w:val="nil"/>
              <w:bottom w:val="single" w:sz="4" w:space="0" w:color="auto"/>
              <w:right w:val="nil"/>
            </w:tcBorders>
            <w:shd w:val="clear" w:color="auto" w:fill="auto"/>
            <w:vAlign w:val="center"/>
            <w:hideMark/>
          </w:tcPr>
          <w:p w14:paraId="29A1F6C4" w14:textId="77777777" w:rsidR="000800D8" w:rsidRDefault="000800D8" w:rsidP="000800D8">
            <w:pPr>
              <w:keepNext/>
              <w:keepLines/>
              <w:rPr>
                <w:rFonts w:ascii="Arial" w:hAnsi="Arial" w:cs="Arial"/>
                <w:b/>
                <w:bCs/>
                <w:color w:val="000000"/>
                <w:sz w:val="20"/>
                <w:szCs w:val="20"/>
              </w:rPr>
            </w:pPr>
            <w:r>
              <w:rPr>
                <w:rFonts w:ascii="Arial" w:hAnsi="Arial" w:cs="Arial"/>
                <w:b/>
                <w:bCs/>
                <w:color w:val="000000"/>
                <w:sz w:val="20"/>
                <w:szCs w:val="20"/>
              </w:rPr>
              <w:t>The Netherlands (unaudited)</w:t>
            </w:r>
          </w:p>
        </w:tc>
        <w:tc>
          <w:tcPr>
            <w:tcW w:w="135" w:type="dxa"/>
            <w:tcBorders>
              <w:top w:val="nil"/>
              <w:left w:val="nil"/>
              <w:bottom w:val="nil"/>
              <w:right w:val="nil"/>
            </w:tcBorders>
            <w:shd w:val="clear" w:color="auto" w:fill="auto"/>
            <w:vAlign w:val="bottom"/>
            <w:hideMark/>
          </w:tcPr>
          <w:p w14:paraId="45847852" w14:textId="77777777" w:rsidR="000800D8" w:rsidRDefault="000800D8" w:rsidP="000800D8">
            <w:pPr>
              <w:keepNext/>
              <w:keepLines/>
              <w:rPr>
                <w:rFonts w:ascii="Arial" w:hAnsi="Arial" w:cs="Arial"/>
                <w:b/>
                <w:bCs/>
                <w:color w:val="000000"/>
                <w:sz w:val="20"/>
                <w:szCs w:val="20"/>
              </w:rPr>
            </w:pPr>
          </w:p>
        </w:tc>
      </w:tr>
      <w:tr w:rsidR="000800D8" w14:paraId="4DFA047E" w14:textId="77777777" w:rsidTr="000800D8">
        <w:trPr>
          <w:trHeight w:val="255"/>
        </w:trPr>
        <w:tc>
          <w:tcPr>
            <w:tcW w:w="2250" w:type="dxa"/>
            <w:gridSpan w:val="2"/>
            <w:tcBorders>
              <w:top w:val="single" w:sz="4" w:space="0" w:color="auto"/>
              <w:left w:val="nil"/>
              <w:bottom w:val="nil"/>
              <w:right w:val="nil"/>
            </w:tcBorders>
            <w:shd w:val="clear" w:color="auto" w:fill="auto"/>
            <w:vAlign w:val="center"/>
            <w:hideMark/>
          </w:tcPr>
          <w:p w14:paraId="19E1AC57"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P&amp;L amounts in EUR million</w:t>
            </w:r>
          </w:p>
        </w:tc>
        <w:tc>
          <w:tcPr>
            <w:tcW w:w="1230" w:type="dxa"/>
            <w:tcBorders>
              <w:top w:val="nil"/>
              <w:left w:val="nil"/>
              <w:bottom w:val="nil"/>
              <w:right w:val="nil"/>
            </w:tcBorders>
            <w:shd w:val="clear" w:color="auto" w:fill="auto"/>
            <w:vAlign w:val="bottom"/>
            <w:hideMark/>
          </w:tcPr>
          <w:p w14:paraId="019D53AF" w14:textId="77777777" w:rsidR="000800D8" w:rsidRDefault="000800D8" w:rsidP="000800D8">
            <w:pPr>
              <w:keepNext/>
              <w:keepLines/>
              <w:rPr>
                <w:rFonts w:ascii="Arial" w:hAnsi="Arial" w:cs="Arial"/>
                <w:color w:val="000000"/>
                <w:sz w:val="20"/>
                <w:szCs w:val="20"/>
              </w:rPr>
            </w:pPr>
          </w:p>
        </w:tc>
        <w:tc>
          <w:tcPr>
            <w:tcW w:w="915" w:type="dxa"/>
            <w:tcBorders>
              <w:top w:val="nil"/>
              <w:left w:val="nil"/>
              <w:bottom w:val="nil"/>
              <w:right w:val="nil"/>
            </w:tcBorders>
            <w:shd w:val="clear" w:color="auto" w:fill="auto"/>
            <w:vAlign w:val="bottom"/>
            <w:hideMark/>
          </w:tcPr>
          <w:p w14:paraId="0BA01E65" w14:textId="77777777" w:rsidR="000800D8" w:rsidRPr="000800D8" w:rsidRDefault="000800D8" w:rsidP="000800D8">
            <w:pPr>
              <w:keepNext/>
              <w:keepLines/>
              <w:jc w:val="right"/>
              <w:rPr>
                <w:rFonts w:ascii="Arial" w:hAnsi="Arial" w:cs="Arial"/>
                <w:sz w:val="20"/>
                <w:szCs w:val="20"/>
              </w:rPr>
            </w:pPr>
          </w:p>
        </w:tc>
        <w:tc>
          <w:tcPr>
            <w:tcW w:w="135" w:type="dxa"/>
            <w:tcBorders>
              <w:top w:val="nil"/>
              <w:left w:val="nil"/>
              <w:bottom w:val="nil"/>
              <w:right w:val="nil"/>
            </w:tcBorders>
            <w:shd w:val="clear" w:color="auto" w:fill="auto"/>
            <w:vAlign w:val="bottom"/>
            <w:hideMark/>
          </w:tcPr>
          <w:p w14:paraId="18BAB68D" w14:textId="77777777" w:rsidR="000800D8" w:rsidRPr="000800D8" w:rsidRDefault="000800D8" w:rsidP="000800D8">
            <w:pPr>
              <w:keepNext/>
              <w:keepLines/>
              <w:rPr>
                <w:rFonts w:ascii="Arial" w:hAnsi="Arial" w:cs="Arial"/>
                <w:sz w:val="20"/>
                <w:szCs w:val="20"/>
              </w:rPr>
            </w:pPr>
          </w:p>
        </w:tc>
      </w:tr>
      <w:tr w:rsidR="000800D8" w14:paraId="34226E9E" w14:textId="77777777" w:rsidTr="000800D8">
        <w:trPr>
          <w:trHeight w:val="255"/>
        </w:trPr>
        <w:tc>
          <w:tcPr>
            <w:tcW w:w="2250" w:type="dxa"/>
            <w:tcBorders>
              <w:top w:val="nil"/>
              <w:left w:val="nil"/>
              <w:bottom w:val="nil"/>
              <w:right w:val="nil"/>
            </w:tcBorders>
            <w:shd w:val="clear" w:color="auto" w:fill="auto"/>
            <w:vAlign w:val="bottom"/>
            <w:hideMark/>
          </w:tcPr>
          <w:p w14:paraId="0B8B3FFD" w14:textId="77777777" w:rsidR="000800D8" w:rsidRPr="000800D8" w:rsidRDefault="000800D8" w:rsidP="000800D8">
            <w:pPr>
              <w:keepNext/>
              <w:keepLines/>
              <w:rPr>
                <w:rFonts w:ascii="Arial" w:hAnsi="Arial" w:cs="Arial"/>
                <w:sz w:val="20"/>
                <w:szCs w:val="20"/>
              </w:rPr>
            </w:pPr>
          </w:p>
        </w:tc>
        <w:tc>
          <w:tcPr>
            <w:tcW w:w="1230" w:type="dxa"/>
            <w:tcBorders>
              <w:top w:val="nil"/>
              <w:left w:val="nil"/>
              <w:bottom w:val="nil"/>
              <w:right w:val="nil"/>
            </w:tcBorders>
            <w:shd w:val="clear" w:color="auto" w:fill="auto"/>
            <w:vAlign w:val="center"/>
            <w:hideMark/>
          </w:tcPr>
          <w:p w14:paraId="78227F69"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Q1 2022</w:t>
            </w:r>
          </w:p>
        </w:tc>
        <w:tc>
          <w:tcPr>
            <w:tcW w:w="1230" w:type="dxa"/>
            <w:tcBorders>
              <w:top w:val="nil"/>
              <w:left w:val="nil"/>
              <w:bottom w:val="nil"/>
              <w:right w:val="nil"/>
            </w:tcBorders>
            <w:shd w:val="clear" w:color="auto" w:fill="auto"/>
            <w:vAlign w:val="center"/>
            <w:hideMark/>
          </w:tcPr>
          <w:p w14:paraId="5E7EC951"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Q1 2021</w:t>
            </w:r>
          </w:p>
        </w:tc>
        <w:tc>
          <w:tcPr>
            <w:tcW w:w="915" w:type="dxa"/>
            <w:tcBorders>
              <w:top w:val="nil"/>
              <w:left w:val="nil"/>
              <w:bottom w:val="nil"/>
              <w:right w:val="nil"/>
            </w:tcBorders>
            <w:shd w:val="clear" w:color="auto" w:fill="auto"/>
            <w:vAlign w:val="center"/>
            <w:hideMark/>
          </w:tcPr>
          <w:p w14:paraId="40FE111A"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Δ%</w:t>
            </w:r>
          </w:p>
        </w:tc>
        <w:tc>
          <w:tcPr>
            <w:tcW w:w="135" w:type="dxa"/>
            <w:tcBorders>
              <w:top w:val="nil"/>
              <w:left w:val="nil"/>
              <w:bottom w:val="nil"/>
              <w:right w:val="nil"/>
            </w:tcBorders>
            <w:shd w:val="clear" w:color="auto" w:fill="auto"/>
            <w:vAlign w:val="bottom"/>
            <w:hideMark/>
          </w:tcPr>
          <w:p w14:paraId="6DE2E2C4" w14:textId="77777777" w:rsidR="000800D8" w:rsidRDefault="000800D8" w:rsidP="000800D8">
            <w:pPr>
              <w:keepNext/>
              <w:keepLines/>
              <w:rPr>
                <w:rFonts w:ascii="Arial" w:hAnsi="Arial" w:cs="Arial"/>
                <w:b/>
                <w:bCs/>
                <w:color w:val="000000"/>
                <w:sz w:val="20"/>
                <w:szCs w:val="20"/>
              </w:rPr>
            </w:pPr>
          </w:p>
        </w:tc>
      </w:tr>
      <w:tr w:rsidR="000800D8" w14:paraId="45979024" w14:textId="77777777" w:rsidTr="000800D8">
        <w:trPr>
          <w:trHeight w:val="255"/>
        </w:trPr>
        <w:tc>
          <w:tcPr>
            <w:tcW w:w="2250" w:type="dxa"/>
            <w:tcBorders>
              <w:top w:val="nil"/>
              <w:left w:val="nil"/>
              <w:bottom w:val="nil"/>
              <w:right w:val="nil"/>
            </w:tcBorders>
            <w:shd w:val="clear" w:color="auto" w:fill="auto"/>
            <w:vAlign w:val="center"/>
            <w:hideMark/>
          </w:tcPr>
          <w:p w14:paraId="27FA6F27"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Revenue</w:t>
            </w:r>
          </w:p>
        </w:tc>
        <w:tc>
          <w:tcPr>
            <w:tcW w:w="1230" w:type="dxa"/>
            <w:tcBorders>
              <w:top w:val="nil"/>
              <w:left w:val="nil"/>
              <w:bottom w:val="nil"/>
              <w:right w:val="nil"/>
            </w:tcBorders>
            <w:shd w:val="clear" w:color="auto" w:fill="auto"/>
            <w:vAlign w:val="center"/>
            <w:hideMark/>
          </w:tcPr>
          <w:p w14:paraId="4D86F725"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48.9</w:t>
            </w:r>
          </w:p>
        </w:tc>
        <w:tc>
          <w:tcPr>
            <w:tcW w:w="1230" w:type="dxa"/>
            <w:tcBorders>
              <w:top w:val="nil"/>
              <w:left w:val="nil"/>
              <w:bottom w:val="nil"/>
              <w:right w:val="nil"/>
            </w:tcBorders>
            <w:shd w:val="clear" w:color="auto" w:fill="auto"/>
            <w:vAlign w:val="center"/>
            <w:hideMark/>
          </w:tcPr>
          <w:p w14:paraId="4DC42753"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47.2</w:t>
            </w:r>
          </w:p>
        </w:tc>
        <w:tc>
          <w:tcPr>
            <w:tcW w:w="915" w:type="dxa"/>
            <w:tcBorders>
              <w:top w:val="nil"/>
              <w:left w:val="nil"/>
              <w:bottom w:val="nil"/>
              <w:right w:val="nil"/>
            </w:tcBorders>
            <w:shd w:val="clear" w:color="auto" w:fill="auto"/>
            <w:vAlign w:val="center"/>
            <w:hideMark/>
          </w:tcPr>
          <w:p w14:paraId="79256FAB"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4%</w:t>
            </w:r>
          </w:p>
        </w:tc>
        <w:tc>
          <w:tcPr>
            <w:tcW w:w="135" w:type="dxa"/>
            <w:tcBorders>
              <w:top w:val="nil"/>
              <w:left w:val="nil"/>
              <w:bottom w:val="nil"/>
              <w:right w:val="nil"/>
            </w:tcBorders>
            <w:shd w:val="clear" w:color="auto" w:fill="auto"/>
            <w:vAlign w:val="bottom"/>
            <w:hideMark/>
          </w:tcPr>
          <w:p w14:paraId="2C39EF21" w14:textId="77777777" w:rsidR="000800D8" w:rsidRDefault="000800D8" w:rsidP="000800D8">
            <w:pPr>
              <w:keepNext/>
              <w:keepLines/>
              <w:rPr>
                <w:rFonts w:ascii="Arial" w:hAnsi="Arial" w:cs="Arial"/>
                <w:b/>
                <w:bCs/>
                <w:color w:val="000000"/>
                <w:sz w:val="20"/>
                <w:szCs w:val="20"/>
              </w:rPr>
            </w:pPr>
          </w:p>
        </w:tc>
      </w:tr>
      <w:tr w:rsidR="000800D8" w14:paraId="60F18C8B" w14:textId="77777777" w:rsidTr="000800D8">
        <w:trPr>
          <w:trHeight w:val="255"/>
        </w:trPr>
        <w:tc>
          <w:tcPr>
            <w:tcW w:w="2250" w:type="dxa"/>
            <w:tcBorders>
              <w:top w:val="nil"/>
              <w:left w:val="nil"/>
              <w:bottom w:val="nil"/>
              <w:right w:val="nil"/>
            </w:tcBorders>
            <w:shd w:val="clear" w:color="auto" w:fill="auto"/>
            <w:vAlign w:val="center"/>
            <w:hideMark/>
          </w:tcPr>
          <w:p w14:paraId="62819609"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Gross Profit</w:t>
            </w:r>
          </w:p>
        </w:tc>
        <w:tc>
          <w:tcPr>
            <w:tcW w:w="1230" w:type="dxa"/>
            <w:tcBorders>
              <w:top w:val="nil"/>
              <w:left w:val="nil"/>
              <w:bottom w:val="nil"/>
              <w:right w:val="nil"/>
            </w:tcBorders>
            <w:shd w:val="clear" w:color="auto" w:fill="auto"/>
            <w:vAlign w:val="center"/>
            <w:hideMark/>
          </w:tcPr>
          <w:p w14:paraId="2065B2C2"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14.9</w:t>
            </w:r>
          </w:p>
        </w:tc>
        <w:tc>
          <w:tcPr>
            <w:tcW w:w="1230" w:type="dxa"/>
            <w:tcBorders>
              <w:top w:val="nil"/>
              <w:left w:val="nil"/>
              <w:bottom w:val="nil"/>
              <w:right w:val="nil"/>
            </w:tcBorders>
            <w:shd w:val="clear" w:color="auto" w:fill="auto"/>
            <w:vAlign w:val="center"/>
            <w:hideMark/>
          </w:tcPr>
          <w:p w14:paraId="78878DFF"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13.5</w:t>
            </w:r>
          </w:p>
        </w:tc>
        <w:tc>
          <w:tcPr>
            <w:tcW w:w="915" w:type="dxa"/>
            <w:tcBorders>
              <w:top w:val="nil"/>
              <w:left w:val="nil"/>
              <w:bottom w:val="nil"/>
              <w:right w:val="nil"/>
            </w:tcBorders>
            <w:shd w:val="clear" w:color="auto" w:fill="auto"/>
            <w:vAlign w:val="center"/>
            <w:hideMark/>
          </w:tcPr>
          <w:p w14:paraId="035F6175"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10%</w:t>
            </w:r>
          </w:p>
        </w:tc>
        <w:tc>
          <w:tcPr>
            <w:tcW w:w="135" w:type="dxa"/>
            <w:tcBorders>
              <w:top w:val="nil"/>
              <w:left w:val="nil"/>
              <w:bottom w:val="nil"/>
              <w:right w:val="nil"/>
            </w:tcBorders>
            <w:shd w:val="clear" w:color="auto" w:fill="auto"/>
            <w:vAlign w:val="bottom"/>
            <w:hideMark/>
          </w:tcPr>
          <w:p w14:paraId="7D2A75AE" w14:textId="77777777" w:rsidR="000800D8" w:rsidRDefault="000800D8" w:rsidP="000800D8">
            <w:pPr>
              <w:keepNext/>
              <w:keepLines/>
              <w:rPr>
                <w:rFonts w:ascii="Arial" w:hAnsi="Arial" w:cs="Arial"/>
                <w:b/>
                <w:bCs/>
                <w:color w:val="000000"/>
                <w:sz w:val="20"/>
                <w:szCs w:val="20"/>
              </w:rPr>
            </w:pPr>
          </w:p>
        </w:tc>
      </w:tr>
      <w:tr w:rsidR="000800D8" w14:paraId="145C5C45" w14:textId="77777777" w:rsidTr="000800D8">
        <w:trPr>
          <w:trHeight w:val="255"/>
        </w:trPr>
        <w:tc>
          <w:tcPr>
            <w:tcW w:w="2250" w:type="dxa"/>
            <w:tcBorders>
              <w:top w:val="nil"/>
              <w:left w:val="nil"/>
              <w:bottom w:val="nil"/>
              <w:right w:val="nil"/>
            </w:tcBorders>
            <w:shd w:val="clear" w:color="auto" w:fill="auto"/>
            <w:vAlign w:val="center"/>
            <w:hideMark/>
          </w:tcPr>
          <w:p w14:paraId="2DA9A5E9"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Gross margin</w:t>
            </w:r>
          </w:p>
        </w:tc>
        <w:tc>
          <w:tcPr>
            <w:tcW w:w="1230" w:type="dxa"/>
            <w:tcBorders>
              <w:top w:val="nil"/>
              <w:left w:val="nil"/>
              <w:bottom w:val="nil"/>
              <w:right w:val="nil"/>
            </w:tcBorders>
            <w:shd w:val="clear" w:color="auto" w:fill="auto"/>
            <w:vAlign w:val="center"/>
            <w:hideMark/>
          </w:tcPr>
          <w:p w14:paraId="604EA752"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30.5%</w:t>
            </w:r>
          </w:p>
        </w:tc>
        <w:tc>
          <w:tcPr>
            <w:tcW w:w="1230" w:type="dxa"/>
            <w:tcBorders>
              <w:top w:val="nil"/>
              <w:left w:val="nil"/>
              <w:bottom w:val="nil"/>
              <w:right w:val="nil"/>
            </w:tcBorders>
            <w:shd w:val="clear" w:color="auto" w:fill="auto"/>
            <w:vAlign w:val="center"/>
            <w:hideMark/>
          </w:tcPr>
          <w:p w14:paraId="4475E029"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28.6%</w:t>
            </w:r>
          </w:p>
        </w:tc>
        <w:tc>
          <w:tcPr>
            <w:tcW w:w="915" w:type="dxa"/>
            <w:tcBorders>
              <w:top w:val="nil"/>
              <w:left w:val="nil"/>
              <w:bottom w:val="nil"/>
              <w:right w:val="nil"/>
            </w:tcBorders>
            <w:shd w:val="clear" w:color="auto" w:fill="auto"/>
            <w:vAlign w:val="bottom"/>
            <w:hideMark/>
          </w:tcPr>
          <w:p w14:paraId="792569E5" w14:textId="77777777" w:rsidR="000800D8" w:rsidRDefault="000800D8" w:rsidP="000800D8">
            <w:pPr>
              <w:keepNext/>
              <w:keepLines/>
              <w:jc w:val="right"/>
              <w:rPr>
                <w:rFonts w:ascii="Arial" w:hAnsi="Arial" w:cs="Arial"/>
                <w:color w:val="000000"/>
                <w:sz w:val="20"/>
                <w:szCs w:val="20"/>
              </w:rPr>
            </w:pPr>
          </w:p>
        </w:tc>
        <w:tc>
          <w:tcPr>
            <w:tcW w:w="135" w:type="dxa"/>
            <w:tcBorders>
              <w:top w:val="nil"/>
              <w:left w:val="nil"/>
              <w:bottom w:val="nil"/>
              <w:right w:val="nil"/>
            </w:tcBorders>
            <w:shd w:val="clear" w:color="auto" w:fill="auto"/>
            <w:vAlign w:val="bottom"/>
            <w:hideMark/>
          </w:tcPr>
          <w:p w14:paraId="2B5C70B3" w14:textId="77777777" w:rsidR="000800D8" w:rsidRPr="000800D8" w:rsidRDefault="000800D8" w:rsidP="000800D8">
            <w:pPr>
              <w:keepNext/>
              <w:keepLines/>
              <w:rPr>
                <w:rFonts w:ascii="Arial" w:hAnsi="Arial" w:cs="Arial"/>
                <w:sz w:val="20"/>
                <w:szCs w:val="20"/>
              </w:rPr>
            </w:pPr>
          </w:p>
        </w:tc>
      </w:tr>
      <w:tr w:rsidR="000800D8" w14:paraId="02FC78B2" w14:textId="77777777" w:rsidTr="000800D8">
        <w:trPr>
          <w:trHeight w:val="255"/>
        </w:trPr>
        <w:tc>
          <w:tcPr>
            <w:tcW w:w="2250" w:type="dxa"/>
            <w:tcBorders>
              <w:top w:val="nil"/>
              <w:left w:val="nil"/>
              <w:bottom w:val="nil"/>
              <w:right w:val="nil"/>
            </w:tcBorders>
            <w:shd w:val="clear" w:color="auto" w:fill="auto"/>
            <w:vAlign w:val="center"/>
            <w:hideMark/>
          </w:tcPr>
          <w:p w14:paraId="364C835B"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Operating costs</w:t>
            </w:r>
          </w:p>
        </w:tc>
        <w:tc>
          <w:tcPr>
            <w:tcW w:w="1230" w:type="dxa"/>
            <w:tcBorders>
              <w:top w:val="nil"/>
              <w:left w:val="nil"/>
              <w:bottom w:val="nil"/>
              <w:right w:val="nil"/>
            </w:tcBorders>
            <w:shd w:val="clear" w:color="auto" w:fill="auto"/>
            <w:vAlign w:val="center"/>
            <w:hideMark/>
          </w:tcPr>
          <w:p w14:paraId="30580E0E"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9.7</w:t>
            </w:r>
          </w:p>
        </w:tc>
        <w:tc>
          <w:tcPr>
            <w:tcW w:w="1230" w:type="dxa"/>
            <w:tcBorders>
              <w:top w:val="nil"/>
              <w:left w:val="nil"/>
              <w:bottom w:val="nil"/>
              <w:right w:val="nil"/>
            </w:tcBorders>
            <w:shd w:val="clear" w:color="auto" w:fill="auto"/>
            <w:vAlign w:val="center"/>
            <w:hideMark/>
          </w:tcPr>
          <w:p w14:paraId="3D1FFA50"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9.5</w:t>
            </w:r>
          </w:p>
        </w:tc>
        <w:tc>
          <w:tcPr>
            <w:tcW w:w="915" w:type="dxa"/>
            <w:tcBorders>
              <w:top w:val="nil"/>
              <w:left w:val="nil"/>
              <w:bottom w:val="nil"/>
              <w:right w:val="nil"/>
            </w:tcBorders>
            <w:shd w:val="clear" w:color="auto" w:fill="auto"/>
            <w:vAlign w:val="center"/>
            <w:hideMark/>
          </w:tcPr>
          <w:p w14:paraId="0ED2B6FE"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2%</w:t>
            </w:r>
          </w:p>
        </w:tc>
        <w:tc>
          <w:tcPr>
            <w:tcW w:w="135" w:type="dxa"/>
            <w:tcBorders>
              <w:top w:val="nil"/>
              <w:left w:val="nil"/>
              <w:bottom w:val="nil"/>
              <w:right w:val="nil"/>
            </w:tcBorders>
            <w:shd w:val="clear" w:color="auto" w:fill="auto"/>
            <w:vAlign w:val="bottom"/>
            <w:hideMark/>
          </w:tcPr>
          <w:p w14:paraId="44C2DF47" w14:textId="77777777" w:rsidR="000800D8" w:rsidRDefault="000800D8" w:rsidP="000800D8">
            <w:pPr>
              <w:keepNext/>
              <w:keepLines/>
              <w:rPr>
                <w:rFonts w:ascii="Arial" w:hAnsi="Arial" w:cs="Arial"/>
                <w:b/>
                <w:bCs/>
                <w:color w:val="000000"/>
                <w:sz w:val="20"/>
                <w:szCs w:val="20"/>
              </w:rPr>
            </w:pPr>
          </w:p>
        </w:tc>
      </w:tr>
      <w:tr w:rsidR="000800D8" w14:paraId="0915D5F3" w14:textId="77777777" w:rsidTr="000800D8">
        <w:trPr>
          <w:trHeight w:val="255"/>
        </w:trPr>
        <w:tc>
          <w:tcPr>
            <w:tcW w:w="2250" w:type="dxa"/>
            <w:tcBorders>
              <w:top w:val="nil"/>
              <w:left w:val="nil"/>
              <w:bottom w:val="nil"/>
              <w:right w:val="nil"/>
            </w:tcBorders>
            <w:shd w:val="clear" w:color="auto" w:fill="auto"/>
            <w:vAlign w:val="center"/>
            <w:hideMark/>
          </w:tcPr>
          <w:p w14:paraId="2AAEE63C"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EBIT</w:t>
            </w:r>
          </w:p>
        </w:tc>
        <w:tc>
          <w:tcPr>
            <w:tcW w:w="1230" w:type="dxa"/>
            <w:tcBorders>
              <w:top w:val="nil"/>
              <w:left w:val="nil"/>
              <w:bottom w:val="nil"/>
              <w:right w:val="nil"/>
            </w:tcBorders>
            <w:shd w:val="clear" w:color="auto" w:fill="auto"/>
            <w:vAlign w:val="center"/>
            <w:hideMark/>
          </w:tcPr>
          <w:p w14:paraId="12C34DAA"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5.2</w:t>
            </w:r>
          </w:p>
        </w:tc>
        <w:tc>
          <w:tcPr>
            <w:tcW w:w="1230" w:type="dxa"/>
            <w:tcBorders>
              <w:top w:val="nil"/>
              <w:left w:val="nil"/>
              <w:bottom w:val="nil"/>
              <w:right w:val="nil"/>
            </w:tcBorders>
            <w:shd w:val="clear" w:color="auto" w:fill="auto"/>
            <w:vAlign w:val="center"/>
            <w:hideMark/>
          </w:tcPr>
          <w:p w14:paraId="69873046"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4.0</w:t>
            </w:r>
          </w:p>
        </w:tc>
        <w:tc>
          <w:tcPr>
            <w:tcW w:w="915" w:type="dxa"/>
            <w:tcBorders>
              <w:top w:val="nil"/>
              <w:left w:val="nil"/>
              <w:bottom w:val="nil"/>
              <w:right w:val="nil"/>
            </w:tcBorders>
            <w:shd w:val="clear" w:color="auto" w:fill="auto"/>
            <w:vAlign w:val="center"/>
            <w:hideMark/>
          </w:tcPr>
          <w:p w14:paraId="0253CC25"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30%</w:t>
            </w:r>
          </w:p>
        </w:tc>
        <w:tc>
          <w:tcPr>
            <w:tcW w:w="135" w:type="dxa"/>
            <w:tcBorders>
              <w:top w:val="nil"/>
              <w:left w:val="nil"/>
              <w:bottom w:val="nil"/>
              <w:right w:val="nil"/>
            </w:tcBorders>
            <w:shd w:val="clear" w:color="auto" w:fill="auto"/>
            <w:vAlign w:val="bottom"/>
            <w:hideMark/>
          </w:tcPr>
          <w:p w14:paraId="63CB4B55" w14:textId="77777777" w:rsidR="000800D8" w:rsidRDefault="000800D8" w:rsidP="000800D8">
            <w:pPr>
              <w:keepNext/>
              <w:keepLines/>
              <w:rPr>
                <w:rFonts w:ascii="Arial" w:hAnsi="Arial" w:cs="Arial"/>
                <w:b/>
                <w:bCs/>
                <w:color w:val="000000"/>
                <w:sz w:val="20"/>
                <w:szCs w:val="20"/>
              </w:rPr>
            </w:pPr>
          </w:p>
        </w:tc>
      </w:tr>
      <w:tr w:rsidR="000800D8" w14:paraId="159FB7BD" w14:textId="77777777" w:rsidTr="000800D8">
        <w:trPr>
          <w:trHeight w:val="255"/>
        </w:trPr>
        <w:tc>
          <w:tcPr>
            <w:tcW w:w="2250" w:type="dxa"/>
            <w:tcBorders>
              <w:top w:val="nil"/>
              <w:left w:val="nil"/>
              <w:bottom w:val="nil"/>
              <w:right w:val="nil"/>
            </w:tcBorders>
            <w:shd w:val="clear" w:color="auto" w:fill="auto"/>
            <w:vAlign w:val="center"/>
            <w:hideMark/>
          </w:tcPr>
          <w:p w14:paraId="25BD7C22"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EBIT %</w:t>
            </w:r>
          </w:p>
        </w:tc>
        <w:tc>
          <w:tcPr>
            <w:tcW w:w="1230" w:type="dxa"/>
            <w:tcBorders>
              <w:top w:val="nil"/>
              <w:left w:val="nil"/>
              <w:bottom w:val="nil"/>
              <w:right w:val="nil"/>
            </w:tcBorders>
            <w:shd w:val="clear" w:color="auto" w:fill="auto"/>
            <w:vAlign w:val="center"/>
            <w:hideMark/>
          </w:tcPr>
          <w:p w14:paraId="714FE84F"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10.6%</w:t>
            </w:r>
          </w:p>
        </w:tc>
        <w:tc>
          <w:tcPr>
            <w:tcW w:w="1230" w:type="dxa"/>
            <w:tcBorders>
              <w:top w:val="nil"/>
              <w:left w:val="nil"/>
              <w:bottom w:val="nil"/>
              <w:right w:val="nil"/>
            </w:tcBorders>
            <w:shd w:val="clear" w:color="auto" w:fill="auto"/>
            <w:vAlign w:val="center"/>
            <w:hideMark/>
          </w:tcPr>
          <w:p w14:paraId="2190153D"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8.5%</w:t>
            </w:r>
          </w:p>
        </w:tc>
        <w:tc>
          <w:tcPr>
            <w:tcW w:w="915" w:type="dxa"/>
            <w:tcBorders>
              <w:top w:val="nil"/>
              <w:left w:val="nil"/>
              <w:bottom w:val="nil"/>
              <w:right w:val="nil"/>
            </w:tcBorders>
            <w:shd w:val="clear" w:color="auto" w:fill="auto"/>
            <w:vAlign w:val="bottom"/>
            <w:hideMark/>
          </w:tcPr>
          <w:p w14:paraId="2F8B866D" w14:textId="77777777" w:rsidR="000800D8" w:rsidRDefault="000800D8" w:rsidP="000800D8">
            <w:pPr>
              <w:keepNext/>
              <w:keepLines/>
              <w:jc w:val="right"/>
              <w:rPr>
                <w:rFonts w:ascii="Arial" w:hAnsi="Arial" w:cs="Arial"/>
                <w:color w:val="000000"/>
                <w:sz w:val="20"/>
                <w:szCs w:val="20"/>
              </w:rPr>
            </w:pPr>
          </w:p>
        </w:tc>
        <w:tc>
          <w:tcPr>
            <w:tcW w:w="135" w:type="dxa"/>
            <w:tcBorders>
              <w:top w:val="nil"/>
              <w:left w:val="nil"/>
              <w:bottom w:val="nil"/>
              <w:right w:val="nil"/>
            </w:tcBorders>
            <w:shd w:val="clear" w:color="auto" w:fill="auto"/>
            <w:vAlign w:val="bottom"/>
            <w:hideMark/>
          </w:tcPr>
          <w:p w14:paraId="16B0BF18" w14:textId="77777777" w:rsidR="000800D8" w:rsidRPr="000800D8" w:rsidRDefault="000800D8" w:rsidP="000800D8">
            <w:pPr>
              <w:keepNext/>
              <w:keepLines/>
              <w:rPr>
                <w:rFonts w:ascii="Arial" w:hAnsi="Arial" w:cs="Arial"/>
                <w:sz w:val="20"/>
                <w:szCs w:val="20"/>
              </w:rPr>
            </w:pPr>
          </w:p>
        </w:tc>
      </w:tr>
      <w:tr w:rsidR="000800D8" w14:paraId="35233CE8" w14:textId="77777777" w:rsidTr="000800D8">
        <w:trPr>
          <w:trHeight w:val="255"/>
        </w:trPr>
        <w:tc>
          <w:tcPr>
            <w:tcW w:w="2250" w:type="dxa"/>
            <w:tcBorders>
              <w:top w:val="nil"/>
              <w:left w:val="nil"/>
              <w:bottom w:val="nil"/>
              <w:right w:val="nil"/>
            </w:tcBorders>
            <w:shd w:val="clear" w:color="auto" w:fill="auto"/>
            <w:vAlign w:val="bottom"/>
            <w:hideMark/>
          </w:tcPr>
          <w:p w14:paraId="2B589418" w14:textId="77777777" w:rsidR="000800D8" w:rsidRPr="000800D8" w:rsidRDefault="000800D8" w:rsidP="000800D8">
            <w:pPr>
              <w:keepNext/>
              <w:keepLines/>
              <w:rPr>
                <w:rFonts w:ascii="Arial" w:hAnsi="Arial" w:cs="Arial"/>
                <w:sz w:val="20"/>
                <w:szCs w:val="20"/>
              </w:rPr>
            </w:pPr>
          </w:p>
        </w:tc>
        <w:tc>
          <w:tcPr>
            <w:tcW w:w="1230" w:type="dxa"/>
            <w:tcBorders>
              <w:top w:val="nil"/>
              <w:left w:val="nil"/>
              <w:bottom w:val="nil"/>
              <w:right w:val="nil"/>
            </w:tcBorders>
            <w:shd w:val="clear" w:color="auto" w:fill="auto"/>
            <w:vAlign w:val="bottom"/>
            <w:hideMark/>
          </w:tcPr>
          <w:p w14:paraId="00362CAC" w14:textId="77777777" w:rsidR="000800D8" w:rsidRPr="000800D8" w:rsidRDefault="000800D8" w:rsidP="000800D8">
            <w:pPr>
              <w:keepNext/>
              <w:keepLines/>
              <w:jc w:val="right"/>
              <w:rPr>
                <w:rFonts w:ascii="Arial" w:hAnsi="Arial" w:cs="Arial"/>
                <w:sz w:val="20"/>
                <w:szCs w:val="20"/>
              </w:rPr>
            </w:pPr>
          </w:p>
        </w:tc>
        <w:tc>
          <w:tcPr>
            <w:tcW w:w="1230" w:type="dxa"/>
            <w:tcBorders>
              <w:top w:val="nil"/>
              <w:left w:val="nil"/>
              <w:bottom w:val="nil"/>
              <w:right w:val="nil"/>
            </w:tcBorders>
            <w:shd w:val="clear" w:color="auto" w:fill="auto"/>
            <w:vAlign w:val="bottom"/>
            <w:hideMark/>
          </w:tcPr>
          <w:p w14:paraId="395C6EB1" w14:textId="77777777" w:rsidR="000800D8" w:rsidRPr="000800D8" w:rsidRDefault="000800D8" w:rsidP="000800D8">
            <w:pPr>
              <w:keepNext/>
              <w:keepLines/>
              <w:jc w:val="right"/>
              <w:rPr>
                <w:rFonts w:ascii="Arial" w:hAnsi="Arial" w:cs="Arial"/>
                <w:sz w:val="20"/>
                <w:szCs w:val="20"/>
              </w:rPr>
            </w:pPr>
          </w:p>
        </w:tc>
        <w:tc>
          <w:tcPr>
            <w:tcW w:w="915" w:type="dxa"/>
            <w:tcBorders>
              <w:top w:val="nil"/>
              <w:left w:val="nil"/>
              <w:bottom w:val="nil"/>
              <w:right w:val="nil"/>
            </w:tcBorders>
            <w:shd w:val="clear" w:color="auto" w:fill="auto"/>
            <w:vAlign w:val="bottom"/>
            <w:hideMark/>
          </w:tcPr>
          <w:p w14:paraId="2A0F5C96" w14:textId="77777777" w:rsidR="000800D8" w:rsidRPr="000800D8" w:rsidRDefault="000800D8" w:rsidP="000800D8">
            <w:pPr>
              <w:keepNext/>
              <w:keepLines/>
              <w:jc w:val="right"/>
              <w:rPr>
                <w:rFonts w:ascii="Arial" w:hAnsi="Arial" w:cs="Arial"/>
                <w:sz w:val="20"/>
                <w:szCs w:val="20"/>
              </w:rPr>
            </w:pPr>
          </w:p>
        </w:tc>
        <w:tc>
          <w:tcPr>
            <w:tcW w:w="135" w:type="dxa"/>
            <w:tcBorders>
              <w:top w:val="nil"/>
              <w:left w:val="nil"/>
              <w:bottom w:val="nil"/>
              <w:right w:val="nil"/>
            </w:tcBorders>
            <w:shd w:val="clear" w:color="auto" w:fill="auto"/>
            <w:vAlign w:val="bottom"/>
            <w:hideMark/>
          </w:tcPr>
          <w:p w14:paraId="2A5FB804" w14:textId="77777777" w:rsidR="000800D8" w:rsidRPr="000800D8" w:rsidRDefault="000800D8" w:rsidP="000800D8">
            <w:pPr>
              <w:keepNext/>
              <w:keepLines/>
              <w:rPr>
                <w:rFonts w:ascii="Arial" w:hAnsi="Arial" w:cs="Arial"/>
                <w:sz w:val="20"/>
                <w:szCs w:val="20"/>
              </w:rPr>
            </w:pPr>
          </w:p>
        </w:tc>
      </w:tr>
      <w:tr w:rsidR="000800D8" w14:paraId="1BD934EB" w14:textId="77777777" w:rsidTr="000800D8">
        <w:trPr>
          <w:trHeight w:val="255"/>
        </w:trPr>
        <w:tc>
          <w:tcPr>
            <w:tcW w:w="2250" w:type="dxa"/>
            <w:tcBorders>
              <w:top w:val="nil"/>
              <w:left w:val="nil"/>
              <w:bottom w:val="nil"/>
              <w:right w:val="nil"/>
            </w:tcBorders>
            <w:shd w:val="clear" w:color="auto" w:fill="auto"/>
            <w:vAlign w:val="center"/>
            <w:hideMark/>
          </w:tcPr>
          <w:p w14:paraId="23E466C0"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Average directs</w:t>
            </w:r>
          </w:p>
        </w:tc>
        <w:tc>
          <w:tcPr>
            <w:tcW w:w="1230" w:type="dxa"/>
            <w:tcBorders>
              <w:top w:val="nil"/>
              <w:left w:val="nil"/>
              <w:bottom w:val="nil"/>
              <w:right w:val="nil"/>
            </w:tcBorders>
            <w:shd w:val="clear" w:color="auto" w:fill="auto"/>
            <w:vAlign w:val="center"/>
            <w:hideMark/>
          </w:tcPr>
          <w:p w14:paraId="0C469EC2"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1,677</w:t>
            </w:r>
          </w:p>
        </w:tc>
        <w:tc>
          <w:tcPr>
            <w:tcW w:w="1230" w:type="dxa"/>
            <w:tcBorders>
              <w:top w:val="nil"/>
              <w:left w:val="nil"/>
              <w:bottom w:val="nil"/>
              <w:right w:val="nil"/>
            </w:tcBorders>
            <w:shd w:val="clear" w:color="auto" w:fill="auto"/>
            <w:vAlign w:val="center"/>
            <w:hideMark/>
          </w:tcPr>
          <w:p w14:paraId="0C452523"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1,733</w:t>
            </w:r>
          </w:p>
        </w:tc>
        <w:tc>
          <w:tcPr>
            <w:tcW w:w="915" w:type="dxa"/>
            <w:tcBorders>
              <w:top w:val="nil"/>
              <w:left w:val="nil"/>
              <w:bottom w:val="nil"/>
              <w:right w:val="nil"/>
            </w:tcBorders>
            <w:shd w:val="clear" w:color="auto" w:fill="auto"/>
            <w:vAlign w:val="center"/>
            <w:hideMark/>
          </w:tcPr>
          <w:p w14:paraId="53AE6D15"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-3%</w:t>
            </w:r>
          </w:p>
        </w:tc>
        <w:tc>
          <w:tcPr>
            <w:tcW w:w="135" w:type="dxa"/>
            <w:tcBorders>
              <w:top w:val="nil"/>
              <w:left w:val="nil"/>
              <w:bottom w:val="nil"/>
              <w:right w:val="nil"/>
            </w:tcBorders>
            <w:shd w:val="clear" w:color="auto" w:fill="auto"/>
            <w:vAlign w:val="bottom"/>
            <w:hideMark/>
          </w:tcPr>
          <w:p w14:paraId="659B8F66" w14:textId="77777777" w:rsidR="000800D8" w:rsidRDefault="000800D8" w:rsidP="000800D8">
            <w:pPr>
              <w:keepNext/>
              <w:keepLines/>
              <w:rPr>
                <w:rFonts w:ascii="Arial" w:hAnsi="Arial" w:cs="Arial"/>
                <w:b/>
                <w:bCs/>
                <w:color w:val="000000"/>
                <w:sz w:val="20"/>
                <w:szCs w:val="20"/>
              </w:rPr>
            </w:pPr>
          </w:p>
        </w:tc>
      </w:tr>
      <w:tr w:rsidR="000800D8" w14:paraId="30A44BC2" w14:textId="77777777" w:rsidTr="000800D8">
        <w:trPr>
          <w:trHeight w:val="255"/>
        </w:trPr>
        <w:tc>
          <w:tcPr>
            <w:tcW w:w="2250" w:type="dxa"/>
            <w:tcBorders>
              <w:top w:val="nil"/>
              <w:left w:val="nil"/>
              <w:bottom w:val="nil"/>
              <w:right w:val="nil"/>
            </w:tcBorders>
            <w:shd w:val="clear" w:color="auto" w:fill="auto"/>
            <w:vAlign w:val="center"/>
            <w:hideMark/>
          </w:tcPr>
          <w:p w14:paraId="76CFCE52"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 xml:space="preserve">Average </w:t>
            </w:r>
            <w:proofErr w:type="spellStart"/>
            <w:r>
              <w:rPr>
                <w:rFonts w:ascii="Arial" w:hAnsi="Arial" w:cs="Arial"/>
                <w:color w:val="000000"/>
                <w:sz w:val="20"/>
                <w:szCs w:val="20"/>
              </w:rPr>
              <w:t>indirects</w:t>
            </w:r>
            <w:proofErr w:type="spellEnd"/>
          </w:p>
        </w:tc>
        <w:tc>
          <w:tcPr>
            <w:tcW w:w="1230" w:type="dxa"/>
            <w:tcBorders>
              <w:top w:val="nil"/>
              <w:left w:val="nil"/>
              <w:bottom w:val="nil"/>
              <w:right w:val="nil"/>
            </w:tcBorders>
            <w:shd w:val="clear" w:color="auto" w:fill="auto"/>
            <w:vAlign w:val="center"/>
            <w:hideMark/>
          </w:tcPr>
          <w:p w14:paraId="1D2B0D69"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276</w:t>
            </w:r>
          </w:p>
        </w:tc>
        <w:tc>
          <w:tcPr>
            <w:tcW w:w="1230" w:type="dxa"/>
            <w:tcBorders>
              <w:top w:val="nil"/>
              <w:left w:val="nil"/>
              <w:bottom w:val="nil"/>
              <w:right w:val="nil"/>
            </w:tcBorders>
            <w:shd w:val="clear" w:color="auto" w:fill="auto"/>
            <w:vAlign w:val="center"/>
            <w:hideMark/>
          </w:tcPr>
          <w:p w14:paraId="17AE4519"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301</w:t>
            </w:r>
          </w:p>
        </w:tc>
        <w:tc>
          <w:tcPr>
            <w:tcW w:w="915" w:type="dxa"/>
            <w:tcBorders>
              <w:top w:val="nil"/>
              <w:left w:val="nil"/>
              <w:bottom w:val="nil"/>
              <w:right w:val="nil"/>
            </w:tcBorders>
            <w:shd w:val="clear" w:color="auto" w:fill="auto"/>
            <w:vAlign w:val="center"/>
            <w:hideMark/>
          </w:tcPr>
          <w:p w14:paraId="139D7C4B"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-8%</w:t>
            </w:r>
          </w:p>
        </w:tc>
        <w:tc>
          <w:tcPr>
            <w:tcW w:w="135" w:type="dxa"/>
            <w:tcBorders>
              <w:top w:val="nil"/>
              <w:left w:val="nil"/>
              <w:bottom w:val="nil"/>
              <w:right w:val="nil"/>
            </w:tcBorders>
            <w:shd w:val="clear" w:color="auto" w:fill="auto"/>
            <w:vAlign w:val="bottom"/>
            <w:hideMark/>
          </w:tcPr>
          <w:p w14:paraId="1BB6032B" w14:textId="77777777" w:rsidR="000800D8" w:rsidRDefault="000800D8" w:rsidP="000800D8">
            <w:pPr>
              <w:keepNext/>
              <w:keepLines/>
              <w:rPr>
                <w:rFonts w:ascii="Arial" w:hAnsi="Arial" w:cs="Arial"/>
                <w:b/>
                <w:bCs/>
                <w:color w:val="000000"/>
                <w:sz w:val="20"/>
                <w:szCs w:val="20"/>
              </w:rPr>
            </w:pPr>
          </w:p>
        </w:tc>
      </w:tr>
      <w:tr w:rsidR="000800D8" w14:paraId="7D9F16F7" w14:textId="77777777" w:rsidTr="000800D8">
        <w:trPr>
          <w:trHeight w:val="255"/>
        </w:trPr>
        <w:tc>
          <w:tcPr>
            <w:tcW w:w="2250" w:type="dxa"/>
            <w:tcBorders>
              <w:top w:val="nil"/>
              <w:left w:val="nil"/>
              <w:bottom w:val="nil"/>
              <w:right w:val="nil"/>
            </w:tcBorders>
            <w:shd w:val="clear" w:color="auto" w:fill="auto"/>
            <w:vAlign w:val="center"/>
            <w:hideMark/>
          </w:tcPr>
          <w:p w14:paraId="29FB21BA"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Ratio direct / Indirect</w:t>
            </w:r>
          </w:p>
        </w:tc>
        <w:tc>
          <w:tcPr>
            <w:tcW w:w="1230" w:type="dxa"/>
            <w:tcBorders>
              <w:top w:val="nil"/>
              <w:left w:val="nil"/>
              <w:bottom w:val="nil"/>
              <w:right w:val="nil"/>
            </w:tcBorders>
            <w:shd w:val="clear" w:color="auto" w:fill="auto"/>
            <w:vAlign w:val="center"/>
            <w:hideMark/>
          </w:tcPr>
          <w:p w14:paraId="2249A4A7"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6.1</w:t>
            </w:r>
          </w:p>
        </w:tc>
        <w:tc>
          <w:tcPr>
            <w:tcW w:w="1230" w:type="dxa"/>
            <w:tcBorders>
              <w:top w:val="nil"/>
              <w:left w:val="nil"/>
              <w:bottom w:val="nil"/>
              <w:right w:val="nil"/>
            </w:tcBorders>
            <w:shd w:val="clear" w:color="auto" w:fill="auto"/>
            <w:vAlign w:val="center"/>
            <w:hideMark/>
          </w:tcPr>
          <w:p w14:paraId="7E3E6A77" w14:textId="77777777" w:rsidR="000800D8" w:rsidRDefault="000800D8" w:rsidP="000800D8">
            <w:pPr>
              <w:keepNext/>
              <w:keepLines/>
              <w:tabs>
                <w:tab w:val="right" w:pos="1046"/>
              </w:tabs>
              <w:jc w:val="right"/>
              <w:rPr>
                <w:rFonts w:ascii="Arial" w:hAnsi="Arial" w:cs="Arial"/>
                <w:color w:val="000000"/>
                <w:sz w:val="20"/>
                <w:szCs w:val="20"/>
              </w:rPr>
            </w:pPr>
            <w:r>
              <w:rPr>
                <w:rFonts w:ascii="Arial" w:hAnsi="Arial" w:cs="Arial"/>
                <w:color w:val="000000"/>
                <w:sz w:val="20"/>
                <w:szCs w:val="20"/>
              </w:rPr>
              <w:tab/>
              <w:t>5.8</w:t>
            </w:r>
          </w:p>
        </w:tc>
        <w:tc>
          <w:tcPr>
            <w:tcW w:w="915" w:type="dxa"/>
            <w:tcBorders>
              <w:top w:val="nil"/>
              <w:left w:val="nil"/>
              <w:bottom w:val="nil"/>
              <w:right w:val="nil"/>
            </w:tcBorders>
            <w:shd w:val="clear" w:color="auto" w:fill="auto"/>
            <w:vAlign w:val="bottom"/>
            <w:hideMark/>
          </w:tcPr>
          <w:p w14:paraId="3B87423B" w14:textId="77777777" w:rsidR="000800D8" w:rsidRDefault="000800D8" w:rsidP="000800D8">
            <w:pPr>
              <w:keepNext/>
              <w:keepLines/>
              <w:jc w:val="right"/>
              <w:rPr>
                <w:rFonts w:ascii="Arial" w:hAnsi="Arial" w:cs="Arial"/>
                <w:color w:val="000000"/>
                <w:sz w:val="20"/>
                <w:szCs w:val="20"/>
              </w:rPr>
            </w:pPr>
          </w:p>
        </w:tc>
        <w:tc>
          <w:tcPr>
            <w:tcW w:w="135" w:type="dxa"/>
            <w:tcBorders>
              <w:top w:val="nil"/>
              <w:left w:val="nil"/>
              <w:bottom w:val="nil"/>
              <w:right w:val="nil"/>
            </w:tcBorders>
            <w:shd w:val="clear" w:color="auto" w:fill="auto"/>
            <w:vAlign w:val="bottom"/>
            <w:hideMark/>
          </w:tcPr>
          <w:p w14:paraId="4F049398" w14:textId="77777777" w:rsidR="000800D8" w:rsidRPr="000800D8" w:rsidRDefault="000800D8" w:rsidP="000800D8">
            <w:pPr>
              <w:keepNext/>
              <w:keepLines/>
              <w:rPr>
                <w:rFonts w:ascii="Arial" w:hAnsi="Arial" w:cs="Arial"/>
                <w:sz w:val="20"/>
                <w:szCs w:val="20"/>
              </w:rPr>
            </w:pPr>
          </w:p>
        </w:tc>
      </w:tr>
    </w:tbl>
    <w:p w14:paraId="5B40FF62" w14:textId="77777777" w:rsidR="00BB30A3" w:rsidRDefault="00BB30A3" w:rsidP="002B2DF0">
      <w:pPr>
        <w:spacing w:line="20" w:lineRule="exact"/>
        <w:rPr>
          <w:sz w:val="2"/>
        </w:rPr>
      </w:pPr>
    </w:p>
    <w:p w14:paraId="679243F7" w14:textId="77777777" w:rsidR="00436A04" w:rsidRDefault="00436A04" w:rsidP="00436A04">
      <w:pPr>
        <w:spacing w:line="300" w:lineRule="exact"/>
        <w:jc w:val="both"/>
        <w:rPr>
          <w:rFonts w:ascii="Arial" w:eastAsia="Calibri" w:hAnsi="Arial" w:cs="Arial"/>
          <w:sz w:val="20"/>
          <w:szCs w:val="20"/>
          <w:lang w:val="en-GB"/>
        </w:rPr>
      </w:pPr>
    </w:p>
    <w:p w14:paraId="7146541D" w14:textId="77777777" w:rsidR="008B1452" w:rsidRPr="00CB201F" w:rsidRDefault="001D54D9" w:rsidP="00F04366">
      <w:pPr>
        <w:spacing w:line="300" w:lineRule="exact"/>
        <w:jc w:val="both"/>
        <w:rPr>
          <w:rFonts w:ascii="Arial" w:eastAsia="Calibri" w:hAnsi="Arial" w:cs="Arial"/>
          <w:sz w:val="20"/>
          <w:szCs w:val="20"/>
          <w:lang w:val="en-GB"/>
        </w:rPr>
      </w:pPr>
      <w:r w:rsidRPr="00CB201F">
        <w:rPr>
          <w:rFonts w:ascii="Arial" w:eastAsia="Calibri" w:hAnsi="Arial" w:cs="Arial"/>
          <w:sz w:val="20"/>
          <w:szCs w:val="20"/>
          <w:lang w:val="en-GB"/>
        </w:rPr>
        <w:t xml:space="preserve">Revenue per working day in The Netherlands </w:t>
      </w:r>
      <w:r w:rsidR="005D1F6F" w:rsidRPr="00CB201F">
        <w:rPr>
          <w:rFonts w:ascii="Arial" w:eastAsia="Calibri" w:hAnsi="Arial" w:cs="Arial"/>
          <w:sz w:val="20"/>
          <w:szCs w:val="20"/>
          <w:lang w:val="en-GB"/>
        </w:rPr>
        <w:t>increased</w:t>
      </w:r>
      <w:r w:rsidRPr="00CB201F">
        <w:rPr>
          <w:rFonts w:ascii="Arial" w:eastAsia="Calibri" w:hAnsi="Arial" w:cs="Arial"/>
          <w:sz w:val="20"/>
          <w:szCs w:val="20"/>
          <w:lang w:val="en-GB"/>
        </w:rPr>
        <w:t xml:space="preserve"> by </w:t>
      </w:r>
      <w:r w:rsidR="004D7483" w:rsidRPr="00CB201F">
        <w:rPr>
          <w:rFonts w:ascii="Arial" w:eastAsia="Calibri" w:hAnsi="Arial" w:cs="Arial"/>
          <w:sz w:val="20"/>
          <w:szCs w:val="20"/>
          <w:lang w:val="en-GB"/>
        </w:rPr>
        <w:t>2.</w:t>
      </w:r>
      <w:r w:rsidR="00842066" w:rsidRPr="00CB201F">
        <w:rPr>
          <w:rFonts w:ascii="Arial" w:eastAsia="Calibri" w:hAnsi="Arial" w:cs="Arial"/>
          <w:sz w:val="20"/>
          <w:szCs w:val="20"/>
          <w:lang w:val="en-GB"/>
        </w:rPr>
        <w:t>1</w:t>
      </w:r>
      <w:r w:rsidRPr="00CB201F">
        <w:rPr>
          <w:rFonts w:ascii="Arial" w:eastAsia="Calibri" w:hAnsi="Arial" w:cs="Arial"/>
          <w:sz w:val="20"/>
          <w:szCs w:val="20"/>
          <w:lang w:val="en-GB"/>
        </w:rPr>
        <w:t xml:space="preserve">%. </w:t>
      </w:r>
      <w:r w:rsidR="008B1452" w:rsidRPr="00CB201F">
        <w:rPr>
          <w:rFonts w:ascii="Arial" w:eastAsia="Calibri" w:hAnsi="Arial" w:cs="Arial"/>
          <w:sz w:val="20"/>
          <w:szCs w:val="20"/>
          <w:lang w:val="en-GB"/>
        </w:rPr>
        <w:t>The increase is mainly the result of higher rates</w:t>
      </w:r>
      <w:r w:rsidR="00683DF5" w:rsidRPr="00CB201F">
        <w:rPr>
          <w:rFonts w:ascii="Arial" w:eastAsia="Calibri" w:hAnsi="Arial" w:cs="Arial"/>
          <w:sz w:val="20"/>
          <w:szCs w:val="20"/>
          <w:lang w:val="en-GB"/>
        </w:rPr>
        <w:t>, partially</w:t>
      </w:r>
      <w:r w:rsidR="008B1452" w:rsidRPr="00CB201F">
        <w:rPr>
          <w:rFonts w:ascii="Arial" w:eastAsia="Calibri" w:hAnsi="Arial" w:cs="Arial"/>
          <w:sz w:val="20"/>
          <w:szCs w:val="20"/>
          <w:lang w:val="en-GB"/>
        </w:rPr>
        <w:t xml:space="preserve"> offset by</w:t>
      </w:r>
      <w:r w:rsidR="00683DF5" w:rsidRPr="00CB201F">
        <w:rPr>
          <w:rFonts w:ascii="Arial" w:eastAsia="Calibri" w:hAnsi="Arial" w:cs="Arial"/>
          <w:sz w:val="20"/>
          <w:szCs w:val="20"/>
          <w:lang w:val="en-GB"/>
        </w:rPr>
        <w:t xml:space="preserve"> the lower headcount and</w:t>
      </w:r>
      <w:r w:rsidR="008B1452" w:rsidRPr="00CB201F">
        <w:rPr>
          <w:rFonts w:ascii="Arial" w:eastAsia="Calibri" w:hAnsi="Arial" w:cs="Arial"/>
          <w:sz w:val="20"/>
          <w:szCs w:val="20"/>
          <w:lang w:val="en-GB"/>
        </w:rPr>
        <w:t xml:space="preserve"> </w:t>
      </w:r>
      <w:r w:rsidR="00683DF5" w:rsidRPr="00CB201F">
        <w:rPr>
          <w:rFonts w:ascii="Arial" w:eastAsia="Calibri" w:hAnsi="Arial" w:cs="Arial"/>
          <w:sz w:val="20"/>
          <w:szCs w:val="20"/>
          <w:lang w:val="en-GB"/>
        </w:rPr>
        <w:t>a lower productivity</w:t>
      </w:r>
      <w:r w:rsidR="008B1452" w:rsidRPr="00CB201F">
        <w:rPr>
          <w:rFonts w:ascii="Arial" w:eastAsia="Calibri" w:hAnsi="Arial" w:cs="Arial"/>
          <w:sz w:val="20"/>
          <w:szCs w:val="20"/>
          <w:lang w:val="en-GB"/>
        </w:rPr>
        <w:t xml:space="preserve">. </w:t>
      </w:r>
      <w:r w:rsidR="00905D76" w:rsidRPr="00CB201F">
        <w:rPr>
          <w:rFonts w:ascii="Arial" w:eastAsia="Calibri" w:hAnsi="Arial" w:cs="Arial"/>
          <w:sz w:val="20"/>
          <w:szCs w:val="20"/>
          <w:lang w:val="en-GB"/>
        </w:rPr>
        <w:t>The business line Legal continues to be the major driver of the growth.</w:t>
      </w:r>
      <w:r w:rsidR="00AD6B87" w:rsidRPr="00CB201F">
        <w:rPr>
          <w:rFonts w:ascii="Arial" w:eastAsia="Calibri" w:hAnsi="Arial" w:cs="Arial"/>
          <w:sz w:val="20"/>
          <w:szCs w:val="20"/>
          <w:lang w:val="en-GB"/>
        </w:rPr>
        <w:t xml:space="preserve"> </w:t>
      </w:r>
      <w:r w:rsidR="008B1452" w:rsidRPr="00CB201F">
        <w:rPr>
          <w:rFonts w:ascii="Arial" w:eastAsia="Calibri" w:hAnsi="Arial" w:cs="Arial"/>
          <w:sz w:val="20"/>
          <w:szCs w:val="20"/>
          <w:lang w:val="en-GB"/>
        </w:rPr>
        <w:t xml:space="preserve">The gross margin adjusted for working days is </w:t>
      </w:r>
      <w:r w:rsidR="004D7483" w:rsidRPr="00CB201F">
        <w:rPr>
          <w:rFonts w:ascii="Arial" w:eastAsia="Calibri" w:hAnsi="Arial" w:cs="Arial"/>
          <w:sz w:val="20"/>
          <w:szCs w:val="20"/>
          <w:lang w:val="en-GB"/>
        </w:rPr>
        <w:t>29.7</w:t>
      </w:r>
      <w:r w:rsidR="008B1452" w:rsidRPr="00CB201F">
        <w:rPr>
          <w:rFonts w:ascii="Arial" w:eastAsia="Calibri" w:hAnsi="Arial" w:cs="Arial"/>
          <w:sz w:val="20"/>
          <w:szCs w:val="20"/>
          <w:lang w:val="en-GB"/>
        </w:rPr>
        <w:t>%</w:t>
      </w:r>
      <w:r w:rsidR="00DA7179" w:rsidRPr="00CB201F">
        <w:rPr>
          <w:rFonts w:ascii="Arial" w:eastAsia="Calibri" w:hAnsi="Arial" w:cs="Arial"/>
          <w:sz w:val="20"/>
          <w:szCs w:val="20"/>
          <w:lang w:val="en-GB"/>
        </w:rPr>
        <w:t xml:space="preserve"> in Q1 2022</w:t>
      </w:r>
      <w:r w:rsidR="008B1452" w:rsidRPr="00CB201F">
        <w:rPr>
          <w:rFonts w:ascii="Arial" w:eastAsia="Calibri" w:hAnsi="Arial" w:cs="Arial"/>
          <w:sz w:val="20"/>
          <w:szCs w:val="20"/>
          <w:lang w:val="en-GB"/>
        </w:rPr>
        <w:t xml:space="preserve"> (</w:t>
      </w:r>
      <w:r w:rsidR="00DA7179" w:rsidRPr="00CB201F">
        <w:rPr>
          <w:rFonts w:ascii="Arial" w:eastAsia="Calibri" w:hAnsi="Arial" w:cs="Arial"/>
          <w:sz w:val="20"/>
          <w:szCs w:val="20"/>
          <w:lang w:val="en-GB"/>
        </w:rPr>
        <w:t xml:space="preserve">Q1 </w:t>
      </w:r>
      <w:r w:rsidR="008B1452" w:rsidRPr="00CB201F">
        <w:rPr>
          <w:rFonts w:ascii="Arial" w:eastAsia="Calibri" w:hAnsi="Arial" w:cs="Arial"/>
          <w:sz w:val="20"/>
          <w:szCs w:val="20"/>
          <w:lang w:val="en-GB"/>
        </w:rPr>
        <w:t>2021:</w:t>
      </w:r>
      <w:r w:rsidR="00DA7179" w:rsidRPr="00CB201F">
        <w:rPr>
          <w:rFonts w:ascii="Arial" w:eastAsia="Calibri" w:hAnsi="Arial" w:cs="Arial"/>
          <w:sz w:val="20"/>
          <w:szCs w:val="20"/>
          <w:lang w:val="en-GB"/>
        </w:rPr>
        <w:t xml:space="preserve"> </w:t>
      </w:r>
      <w:r w:rsidR="008B1452" w:rsidRPr="00CB201F">
        <w:rPr>
          <w:rFonts w:ascii="Arial" w:eastAsia="Calibri" w:hAnsi="Arial" w:cs="Arial"/>
          <w:sz w:val="20"/>
          <w:szCs w:val="20"/>
          <w:lang w:val="en-GB"/>
        </w:rPr>
        <w:t xml:space="preserve">28.6%). </w:t>
      </w:r>
    </w:p>
    <w:p w14:paraId="3215C044" w14:textId="77777777" w:rsidR="00436A04" w:rsidRPr="00F65D3B" w:rsidRDefault="00436A04" w:rsidP="00436A04">
      <w:pPr>
        <w:spacing w:line="300" w:lineRule="exact"/>
        <w:jc w:val="both"/>
        <w:rPr>
          <w:rFonts w:ascii="Arial" w:eastAsia="Calibri" w:hAnsi="Arial" w:cs="Arial"/>
          <w:sz w:val="20"/>
          <w:szCs w:val="20"/>
          <w:lang w:val="en-GB"/>
        </w:rPr>
      </w:pPr>
    </w:p>
    <w:p w14:paraId="077DC18E" w14:textId="77777777" w:rsidR="00436A04" w:rsidRPr="00F65D3B" w:rsidRDefault="001D54D9" w:rsidP="00436A04">
      <w:pPr>
        <w:overflowPunct w:val="0"/>
        <w:autoSpaceDE w:val="0"/>
        <w:autoSpaceDN w:val="0"/>
        <w:adjustRightInd w:val="0"/>
        <w:spacing w:line="300" w:lineRule="exact"/>
        <w:jc w:val="both"/>
        <w:textAlignment w:val="baseline"/>
        <w:rPr>
          <w:rFonts w:ascii="Arial" w:eastAsia="Calibri" w:hAnsi="Arial" w:cs="Arial"/>
          <w:sz w:val="20"/>
          <w:szCs w:val="20"/>
          <w:lang w:val="en-GB"/>
        </w:rPr>
      </w:pPr>
      <w:r w:rsidRPr="001E13AF">
        <w:rPr>
          <w:rFonts w:ascii="Arial" w:eastAsia="Calibri" w:hAnsi="Arial" w:cs="Arial"/>
          <w:sz w:val="20"/>
          <w:szCs w:val="20"/>
          <w:lang w:val="en-GB"/>
        </w:rPr>
        <w:t xml:space="preserve">Working </w:t>
      </w:r>
      <w:proofErr w:type="gramStart"/>
      <w:r w:rsidRPr="001E13AF">
        <w:rPr>
          <w:rFonts w:ascii="Arial" w:eastAsia="Calibri" w:hAnsi="Arial" w:cs="Arial"/>
          <w:sz w:val="20"/>
          <w:szCs w:val="20"/>
          <w:lang w:val="en-GB"/>
        </w:rPr>
        <w:t>days</w:t>
      </w:r>
      <w:proofErr w:type="gramEnd"/>
      <w:r w:rsidRPr="001E13AF">
        <w:rPr>
          <w:rFonts w:ascii="Arial" w:eastAsia="Calibri" w:hAnsi="Arial" w:cs="Arial"/>
          <w:sz w:val="20"/>
          <w:szCs w:val="20"/>
          <w:lang w:val="en-GB"/>
        </w:rPr>
        <w:t xml:space="preserve"> The Netherlands:</w:t>
      </w:r>
    </w:p>
    <w:tbl>
      <w:tblPr>
        <w:tblW w:w="4947" w:type="dxa"/>
        <w:tblInd w:w="108" w:type="dxa"/>
        <w:tblLook w:val="04A0" w:firstRow="1" w:lastRow="0" w:firstColumn="1" w:lastColumn="0" w:noHBand="0" w:noVBand="1"/>
      </w:tblPr>
      <w:tblGrid>
        <w:gridCol w:w="946"/>
        <w:gridCol w:w="810"/>
        <w:gridCol w:w="779"/>
        <w:gridCol w:w="733"/>
        <w:gridCol w:w="733"/>
        <w:gridCol w:w="946"/>
      </w:tblGrid>
      <w:tr w:rsidR="00BB30A3" w14:paraId="288A7868" w14:textId="77777777" w:rsidTr="00A86C0C">
        <w:trPr>
          <w:trHeight w:val="266"/>
        </w:trPr>
        <w:tc>
          <w:tcPr>
            <w:tcW w:w="946" w:type="dxa"/>
            <w:tcBorders>
              <w:top w:val="nil"/>
              <w:left w:val="nil"/>
              <w:bottom w:val="single" w:sz="4" w:space="0" w:color="auto"/>
              <w:right w:val="single" w:sz="4" w:space="0" w:color="auto"/>
            </w:tcBorders>
            <w:shd w:val="clear" w:color="auto" w:fill="auto"/>
            <w:noWrap/>
            <w:vAlign w:val="bottom"/>
            <w:hideMark/>
          </w:tcPr>
          <w:p w14:paraId="7E7717AF" w14:textId="77777777" w:rsidR="00436A04" w:rsidRPr="00F65D3B" w:rsidRDefault="00436A04" w:rsidP="00A86C0C">
            <w:pPr>
              <w:spacing w:after="60"/>
              <w:jc w:val="both"/>
              <w:rPr>
                <w:rFonts w:ascii="Arial" w:hAnsi="Arial" w:cs="Arial"/>
                <w:color w:val="000000"/>
                <w:sz w:val="14"/>
                <w:szCs w:val="20"/>
              </w:rPr>
            </w:pPr>
          </w:p>
        </w:tc>
        <w:tc>
          <w:tcPr>
            <w:tcW w:w="810" w:type="dxa"/>
            <w:tcBorders>
              <w:top w:val="nil"/>
              <w:left w:val="nil"/>
              <w:bottom w:val="single" w:sz="4" w:space="0" w:color="auto"/>
              <w:right w:val="single" w:sz="4" w:space="0" w:color="auto"/>
            </w:tcBorders>
            <w:shd w:val="clear" w:color="auto" w:fill="auto"/>
            <w:noWrap/>
            <w:vAlign w:val="bottom"/>
            <w:hideMark/>
          </w:tcPr>
          <w:p w14:paraId="39D49022" w14:textId="77777777" w:rsidR="00436A04" w:rsidRPr="00F65D3B" w:rsidRDefault="001D54D9" w:rsidP="00A86C0C">
            <w:pPr>
              <w:spacing w:after="60"/>
              <w:jc w:val="right"/>
              <w:rPr>
                <w:rFonts w:ascii="Arial" w:hAnsi="Arial" w:cs="Arial"/>
                <w:color w:val="000000"/>
                <w:sz w:val="14"/>
                <w:szCs w:val="20"/>
              </w:rPr>
            </w:pPr>
            <w:r w:rsidRPr="00F65D3B">
              <w:rPr>
                <w:rFonts w:ascii="Arial" w:hAnsi="Arial" w:cs="Arial"/>
                <w:color w:val="000000"/>
                <w:sz w:val="14"/>
                <w:szCs w:val="20"/>
              </w:rPr>
              <w:t>Q1</w:t>
            </w:r>
          </w:p>
        </w:tc>
        <w:tc>
          <w:tcPr>
            <w:tcW w:w="779" w:type="dxa"/>
            <w:tcBorders>
              <w:top w:val="nil"/>
              <w:left w:val="nil"/>
              <w:bottom w:val="single" w:sz="4" w:space="0" w:color="auto"/>
              <w:right w:val="single" w:sz="4" w:space="0" w:color="auto"/>
            </w:tcBorders>
            <w:shd w:val="clear" w:color="auto" w:fill="auto"/>
            <w:noWrap/>
            <w:vAlign w:val="bottom"/>
            <w:hideMark/>
          </w:tcPr>
          <w:p w14:paraId="2AAA300F" w14:textId="77777777" w:rsidR="00436A04" w:rsidRPr="00F65D3B" w:rsidRDefault="001D54D9" w:rsidP="00A86C0C">
            <w:pPr>
              <w:spacing w:after="60"/>
              <w:jc w:val="right"/>
              <w:rPr>
                <w:rFonts w:ascii="Arial" w:hAnsi="Arial" w:cs="Arial"/>
                <w:color w:val="000000"/>
                <w:sz w:val="14"/>
                <w:szCs w:val="20"/>
              </w:rPr>
            </w:pPr>
            <w:r w:rsidRPr="00F65D3B">
              <w:rPr>
                <w:rFonts w:ascii="Arial" w:hAnsi="Arial" w:cs="Arial"/>
                <w:color w:val="000000"/>
                <w:sz w:val="14"/>
                <w:szCs w:val="20"/>
              </w:rPr>
              <w:t>Q2</w:t>
            </w:r>
          </w:p>
        </w:tc>
        <w:tc>
          <w:tcPr>
            <w:tcW w:w="733" w:type="dxa"/>
            <w:tcBorders>
              <w:top w:val="nil"/>
              <w:left w:val="nil"/>
              <w:bottom w:val="single" w:sz="4" w:space="0" w:color="auto"/>
              <w:right w:val="single" w:sz="4" w:space="0" w:color="auto"/>
            </w:tcBorders>
            <w:shd w:val="clear" w:color="auto" w:fill="auto"/>
            <w:noWrap/>
            <w:vAlign w:val="bottom"/>
            <w:hideMark/>
          </w:tcPr>
          <w:p w14:paraId="5E0282C5" w14:textId="77777777" w:rsidR="00436A04" w:rsidRPr="00F65D3B" w:rsidRDefault="001D54D9" w:rsidP="00A86C0C">
            <w:pPr>
              <w:spacing w:after="60"/>
              <w:jc w:val="right"/>
              <w:rPr>
                <w:rFonts w:ascii="Arial" w:hAnsi="Arial" w:cs="Arial"/>
                <w:color w:val="000000"/>
                <w:sz w:val="14"/>
                <w:szCs w:val="20"/>
              </w:rPr>
            </w:pPr>
            <w:r w:rsidRPr="00F65D3B">
              <w:rPr>
                <w:rFonts w:ascii="Arial" w:hAnsi="Arial" w:cs="Arial"/>
                <w:color w:val="000000"/>
                <w:sz w:val="14"/>
                <w:szCs w:val="20"/>
              </w:rPr>
              <w:t>Q3</w:t>
            </w:r>
          </w:p>
        </w:tc>
        <w:tc>
          <w:tcPr>
            <w:tcW w:w="733" w:type="dxa"/>
            <w:tcBorders>
              <w:top w:val="nil"/>
              <w:left w:val="nil"/>
              <w:bottom w:val="single" w:sz="4" w:space="0" w:color="auto"/>
              <w:right w:val="single" w:sz="4" w:space="0" w:color="auto"/>
            </w:tcBorders>
            <w:shd w:val="clear" w:color="auto" w:fill="auto"/>
            <w:noWrap/>
            <w:vAlign w:val="bottom"/>
            <w:hideMark/>
          </w:tcPr>
          <w:p w14:paraId="215F98CF" w14:textId="77777777" w:rsidR="00436A04" w:rsidRPr="00F65D3B" w:rsidRDefault="001D54D9" w:rsidP="00A86C0C">
            <w:pPr>
              <w:spacing w:after="60"/>
              <w:jc w:val="right"/>
              <w:rPr>
                <w:rFonts w:ascii="Arial" w:hAnsi="Arial" w:cs="Arial"/>
                <w:color w:val="000000"/>
                <w:sz w:val="14"/>
                <w:szCs w:val="20"/>
              </w:rPr>
            </w:pPr>
            <w:r w:rsidRPr="00F65D3B">
              <w:rPr>
                <w:rFonts w:ascii="Arial" w:hAnsi="Arial" w:cs="Arial"/>
                <w:color w:val="000000"/>
                <w:sz w:val="14"/>
                <w:szCs w:val="20"/>
              </w:rPr>
              <w:t>Q4</w:t>
            </w:r>
          </w:p>
        </w:tc>
        <w:tc>
          <w:tcPr>
            <w:tcW w:w="946" w:type="dxa"/>
            <w:tcBorders>
              <w:top w:val="nil"/>
              <w:left w:val="nil"/>
              <w:bottom w:val="single" w:sz="4" w:space="0" w:color="auto"/>
              <w:right w:val="nil"/>
            </w:tcBorders>
            <w:shd w:val="clear" w:color="auto" w:fill="auto"/>
            <w:noWrap/>
            <w:vAlign w:val="bottom"/>
            <w:hideMark/>
          </w:tcPr>
          <w:p w14:paraId="6B75FD7C" w14:textId="77777777" w:rsidR="00436A04" w:rsidRPr="00F65D3B" w:rsidRDefault="001D54D9" w:rsidP="00A86C0C">
            <w:pPr>
              <w:spacing w:after="60"/>
              <w:jc w:val="right"/>
              <w:rPr>
                <w:rFonts w:ascii="Arial" w:hAnsi="Arial" w:cs="Arial"/>
                <w:color w:val="000000"/>
                <w:sz w:val="14"/>
                <w:szCs w:val="20"/>
              </w:rPr>
            </w:pPr>
            <w:r w:rsidRPr="00F65D3B">
              <w:rPr>
                <w:rFonts w:ascii="Arial" w:hAnsi="Arial" w:cs="Arial"/>
                <w:color w:val="000000"/>
                <w:sz w:val="14"/>
                <w:szCs w:val="20"/>
              </w:rPr>
              <w:t>FY</w:t>
            </w:r>
          </w:p>
        </w:tc>
      </w:tr>
      <w:tr w:rsidR="00BB30A3" w14:paraId="669058CE" w14:textId="77777777" w:rsidTr="00A86C0C">
        <w:trPr>
          <w:trHeight w:val="266"/>
        </w:trPr>
        <w:tc>
          <w:tcPr>
            <w:tcW w:w="946" w:type="dxa"/>
            <w:tcBorders>
              <w:top w:val="nil"/>
              <w:left w:val="nil"/>
              <w:bottom w:val="single" w:sz="4" w:space="0" w:color="auto"/>
              <w:right w:val="single" w:sz="4" w:space="0" w:color="auto"/>
            </w:tcBorders>
            <w:shd w:val="clear" w:color="auto" w:fill="auto"/>
            <w:noWrap/>
            <w:vAlign w:val="bottom"/>
          </w:tcPr>
          <w:p w14:paraId="6339F915" w14:textId="77777777" w:rsidR="00237E7C" w:rsidRPr="00224567" w:rsidRDefault="001D54D9" w:rsidP="00674619">
            <w:pPr>
              <w:spacing w:after="60"/>
              <w:jc w:val="both"/>
              <w:rPr>
                <w:rFonts w:ascii="Arial" w:hAnsi="Arial" w:cs="Arial"/>
                <w:color w:val="000000"/>
                <w:sz w:val="14"/>
                <w:szCs w:val="20"/>
              </w:rPr>
            </w:pPr>
            <w:r w:rsidRPr="00224567">
              <w:rPr>
                <w:rFonts w:ascii="Arial" w:hAnsi="Arial" w:cs="Arial"/>
                <w:color w:val="000000"/>
                <w:sz w:val="14"/>
                <w:szCs w:val="20"/>
              </w:rPr>
              <w:t>202</w:t>
            </w:r>
            <w:r>
              <w:rPr>
                <w:rFonts w:ascii="Arial" w:hAnsi="Arial" w:cs="Arial"/>
                <w:color w:val="000000"/>
                <w:sz w:val="14"/>
                <w:szCs w:val="20"/>
              </w:rPr>
              <w:t>2</w:t>
            </w:r>
          </w:p>
        </w:tc>
        <w:tc>
          <w:tcPr>
            <w:tcW w:w="810" w:type="dxa"/>
            <w:tcBorders>
              <w:top w:val="nil"/>
              <w:left w:val="nil"/>
              <w:bottom w:val="single" w:sz="4" w:space="0" w:color="auto"/>
              <w:right w:val="single" w:sz="4" w:space="0" w:color="auto"/>
            </w:tcBorders>
            <w:shd w:val="clear" w:color="auto" w:fill="auto"/>
            <w:noWrap/>
            <w:vAlign w:val="bottom"/>
          </w:tcPr>
          <w:p w14:paraId="42158986" w14:textId="77777777" w:rsidR="00237E7C" w:rsidRDefault="001D54D9" w:rsidP="00224567">
            <w:pPr>
              <w:spacing w:after="60"/>
              <w:jc w:val="right"/>
              <w:rPr>
                <w:rFonts w:ascii="Arial" w:hAnsi="Arial" w:cs="Arial"/>
                <w:color w:val="000000"/>
                <w:sz w:val="14"/>
                <w:szCs w:val="20"/>
              </w:rPr>
            </w:pPr>
            <w:r>
              <w:rPr>
                <w:rFonts w:ascii="Arial" w:hAnsi="Arial" w:cs="Arial"/>
                <w:color w:val="000000"/>
                <w:sz w:val="14"/>
                <w:szCs w:val="20"/>
              </w:rPr>
              <w:t>64</w:t>
            </w:r>
          </w:p>
        </w:tc>
        <w:tc>
          <w:tcPr>
            <w:tcW w:w="779" w:type="dxa"/>
            <w:tcBorders>
              <w:top w:val="nil"/>
              <w:left w:val="nil"/>
              <w:bottom w:val="single" w:sz="4" w:space="0" w:color="auto"/>
              <w:right w:val="single" w:sz="4" w:space="0" w:color="auto"/>
            </w:tcBorders>
            <w:shd w:val="clear" w:color="auto" w:fill="auto"/>
            <w:noWrap/>
            <w:vAlign w:val="bottom"/>
          </w:tcPr>
          <w:p w14:paraId="4F49ACED" w14:textId="77777777" w:rsidR="00237E7C" w:rsidRDefault="001D54D9" w:rsidP="00224567">
            <w:pPr>
              <w:spacing w:after="60"/>
              <w:jc w:val="right"/>
              <w:rPr>
                <w:rFonts w:ascii="Arial" w:hAnsi="Arial" w:cs="Arial"/>
                <w:color w:val="000000"/>
                <w:sz w:val="14"/>
                <w:szCs w:val="20"/>
              </w:rPr>
            </w:pPr>
            <w:r>
              <w:rPr>
                <w:rFonts w:ascii="Arial" w:hAnsi="Arial" w:cs="Arial"/>
                <w:color w:val="000000"/>
                <w:sz w:val="14"/>
                <w:szCs w:val="20"/>
              </w:rPr>
              <w:t>61</w:t>
            </w:r>
          </w:p>
        </w:tc>
        <w:tc>
          <w:tcPr>
            <w:tcW w:w="733" w:type="dxa"/>
            <w:tcBorders>
              <w:top w:val="nil"/>
              <w:left w:val="nil"/>
              <w:bottom w:val="single" w:sz="4" w:space="0" w:color="auto"/>
              <w:right w:val="single" w:sz="4" w:space="0" w:color="auto"/>
            </w:tcBorders>
            <w:shd w:val="clear" w:color="auto" w:fill="auto"/>
            <w:noWrap/>
            <w:vAlign w:val="bottom"/>
          </w:tcPr>
          <w:p w14:paraId="587BD25E" w14:textId="77777777" w:rsidR="00237E7C" w:rsidRPr="00224567" w:rsidRDefault="001D54D9" w:rsidP="00A86C0C">
            <w:pPr>
              <w:spacing w:after="60"/>
              <w:jc w:val="right"/>
              <w:rPr>
                <w:rFonts w:ascii="Arial" w:hAnsi="Arial" w:cs="Arial"/>
                <w:color w:val="000000"/>
                <w:sz w:val="14"/>
                <w:szCs w:val="20"/>
              </w:rPr>
            </w:pPr>
            <w:r>
              <w:rPr>
                <w:rFonts w:ascii="Arial" w:hAnsi="Arial" w:cs="Arial"/>
                <w:color w:val="000000"/>
                <w:sz w:val="14"/>
                <w:szCs w:val="20"/>
              </w:rPr>
              <w:t>66</w:t>
            </w:r>
          </w:p>
        </w:tc>
        <w:tc>
          <w:tcPr>
            <w:tcW w:w="733" w:type="dxa"/>
            <w:tcBorders>
              <w:top w:val="nil"/>
              <w:left w:val="nil"/>
              <w:bottom w:val="single" w:sz="4" w:space="0" w:color="auto"/>
              <w:right w:val="single" w:sz="4" w:space="0" w:color="auto"/>
            </w:tcBorders>
            <w:shd w:val="clear" w:color="auto" w:fill="auto"/>
            <w:noWrap/>
            <w:vAlign w:val="bottom"/>
          </w:tcPr>
          <w:p w14:paraId="21424AEC" w14:textId="77777777" w:rsidR="00237E7C" w:rsidRDefault="001D54D9" w:rsidP="00224567">
            <w:pPr>
              <w:spacing w:after="60"/>
              <w:jc w:val="right"/>
              <w:rPr>
                <w:rFonts w:ascii="Arial" w:hAnsi="Arial" w:cs="Arial"/>
                <w:color w:val="000000"/>
                <w:sz w:val="14"/>
                <w:szCs w:val="20"/>
              </w:rPr>
            </w:pPr>
            <w:r>
              <w:rPr>
                <w:rFonts w:ascii="Arial" w:hAnsi="Arial" w:cs="Arial"/>
                <w:color w:val="000000"/>
                <w:sz w:val="14"/>
                <w:szCs w:val="20"/>
              </w:rPr>
              <w:t>64</w:t>
            </w:r>
          </w:p>
        </w:tc>
        <w:tc>
          <w:tcPr>
            <w:tcW w:w="946" w:type="dxa"/>
            <w:tcBorders>
              <w:top w:val="nil"/>
              <w:left w:val="nil"/>
              <w:bottom w:val="single" w:sz="4" w:space="0" w:color="auto"/>
              <w:right w:val="nil"/>
            </w:tcBorders>
            <w:shd w:val="clear" w:color="auto" w:fill="auto"/>
            <w:noWrap/>
            <w:vAlign w:val="bottom"/>
          </w:tcPr>
          <w:p w14:paraId="0741135C" w14:textId="77777777" w:rsidR="00237E7C" w:rsidRPr="00224567" w:rsidRDefault="001D54D9" w:rsidP="00A86C0C">
            <w:pPr>
              <w:spacing w:after="60"/>
              <w:jc w:val="right"/>
              <w:rPr>
                <w:rFonts w:ascii="Arial" w:hAnsi="Arial" w:cs="Arial"/>
                <w:color w:val="000000"/>
                <w:sz w:val="14"/>
                <w:szCs w:val="20"/>
              </w:rPr>
            </w:pPr>
            <w:r>
              <w:rPr>
                <w:rFonts w:ascii="Arial" w:hAnsi="Arial" w:cs="Arial"/>
                <w:color w:val="000000"/>
                <w:sz w:val="14"/>
                <w:szCs w:val="20"/>
              </w:rPr>
              <w:t>255</w:t>
            </w:r>
          </w:p>
        </w:tc>
      </w:tr>
      <w:tr w:rsidR="00BB30A3" w14:paraId="368C60A8" w14:textId="77777777" w:rsidTr="00A86C0C">
        <w:trPr>
          <w:trHeight w:val="266"/>
        </w:trPr>
        <w:tc>
          <w:tcPr>
            <w:tcW w:w="946" w:type="dxa"/>
            <w:tcBorders>
              <w:top w:val="nil"/>
              <w:left w:val="nil"/>
              <w:bottom w:val="single" w:sz="4" w:space="0" w:color="auto"/>
              <w:right w:val="single" w:sz="4" w:space="0" w:color="auto"/>
            </w:tcBorders>
            <w:shd w:val="clear" w:color="auto" w:fill="auto"/>
            <w:noWrap/>
            <w:vAlign w:val="bottom"/>
          </w:tcPr>
          <w:p w14:paraId="4AABD35E" w14:textId="77777777" w:rsidR="00436A04" w:rsidRPr="00224567" w:rsidRDefault="001D54D9" w:rsidP="00674619">
            <w:pPr>
              <w:spacing w:after="60"/>
              <w:jc w:val="both"/>
              <w:rPr>
                <w:rFonts w:ascii="Arial" w:hAnsi="Arial" w:cs="Arial"/>
                <w:color w:val="000000"/>
                <w:sz w:val="14"/>
                <w:szCs w:val="20"/>
              </w:rPr>
            </w:pPr>
            <w:r w:rsidRPr="00224567">
              <w:rPr>
                <w:rFonts w:ascii="Arial" w:hAnsi="Arial" w:cs="Arial"/>
                <w:color w:val="000000"/>
                <w:sz w:val="14"/>
                <w:szCs w:val="20"/>
              </w:rPr>
              <w:t>202</w:t>
            </w:r>
            <w:r w:rsidR="00384E82">
              <w:rPr>
                <w:rFonts w:ascii="Arial" w:hAnsi="Arial" w:cs="Arial"/>
                <w:color w:val="000000"/>
                <w:sz w:val="14"/>
                <w:szCs w:val="20"/>
              </w:rPr>
              <w:t>1</w:t>
            </w:r>
          </w:p>
        </w:tc>
        <w:tc>
          <w:tcPr>
            <w:tcW w:w="810" w:type="dxa"/>
            <w:tcBorders>
              <w:top w:val="nil"/>
              <w:left w:val="nil"/>
              <w:bottom w:val="single" w:sz="4" w:space="0" w:color="auto"/>
              <w:right w:val="single" w:sz="4" w:space="0" w:color="auto"/>
            </w:tcBorders>
            <w:shd w:val="clear" w:color="auto" w:fill="auto"/>
            <w:noWrap/>
            <w:vAlign w:val="bottom"/>
          </w:tcPr>
          <w:p w14:paraId="3CD892A4" w14:textId="77777777" w:rsidR="00436A04" w:rsidRPr="00224567" w:rsidRDefault="001D54D9" w:rsidP="00224567">
            <w:pPr>
              <w:spacing w:after="60"/>
              <w:jc w:val="right"/>
              <w:rPr>
                <w:rFonts w:ascii="Arial" w:hAnsi="Arial" w:cs="Arial"/>
                <w:color w:val="000000"/>
                <w:sz w:val="14"/>
                <w:szCs w:val="20"/>
              </w:rPr>
            </w:pPr>
            <w:r>
              <w:rPr>
                <w:rFonts w:ascii="Arial" w:hAnsi="Arial" w:cs="Arial"/>
                <w:color w:val="000000"/>
                <w:sz w:val="14"/>
                <w:szCs w:val="20"/>
              </w:rPr>
              <w:t>63</w:t>
            </w:r>
          </w:p>
        </w:tc>
        <w:tc>
          <w:tcPr>
            <w:tcW w:w="779" w:type="dxa"/>
            <w:tcBorders>
              <w:top w:val="nil"/>
              <w:left w:val="nil"/>
              <w:bottom w:val="single" w:sz="4" w:space="0" w:color="auto"/>
              <w:right w:val="single" w:sz="4" w:space="0" w:color="auto"/>
            </w:tcBorders>
            <w:shd w:val="clear" w:color="auto" w:fill="auto"/>
            <w:noWrap/>
            <w:vAlign w:val="bottom"/>
          </w:tcPr>
          <w:p w14:paraId="5B7E8115" w14:textId="77777777" w:rsidR="00436A04" w:rsidRPr="00224567" w:rsidRDefault="001D54D9" w:rsidP="00224567">
            <w:pPr>
              <w:spacing w:after="60"/>
              <w:jc w:val="right"/>
              <w:rPr>
                <w:rFonts w:ascii="Arial" w:hAnsi="Arial" w:cs="Arial"/>
                <w:color w:val="000000"/>
                <w:sz w:val="14"/>
                <w:szCs w:val="20"/>
              </w:rPr>
            </w:pPr>
            <w:r>
              <w:rPr>
                <w:rFonts w:ascii="Arial" w:hAnsi="Arial" w:cs="Arial"/>
                <w:color w:val="000000"/>
                <w:sz w:val="14"/>
                <w:szCs w:val="20"/>
              </w:rPr>
              <w:t>61</w:t>
            </w:r>
          </w:p>
        </w:tc>
        <w:tc>
          <w:tcPr>
            <w:tcW w:w="733" w:type="dxa"/>
            <w:tcBorders>
              <w:top w:val="nil"/>
              <w:left w:val="nil"/>
              <w:bottom w:val="single" w:sz="4" w:space="0" w:color="auto"/>
              <w:right w:val="single" w:sz="4" w:space="0" w:color="auto"/>
            </w:tcBorders>
            <w:shd w:val="clear" w:color="auto" w:fill="auto"/>
            <w:noWrap/>
            <w:vAlign w:val="bottom"/>
          </w:tcPr>
          <w:p w14:paraId="1F2AE4DD" w14:textId="77777777" w:rsidR="00436A04" w:rsidRPr="00224567" w:rsidRDefault="001D54D9" w:rsidP="00A86C0C">
            <w:pPr>
              <w:spacing w:after="60"/>
              <w:jc w:val="right"/>
              <w:rPr>
                <w:rFonts w:ascii="Arial" w:hAnsi="Arial" w:cs="Arial"/>
                <w:color w:val="000000"/>
                <w:sz w:val="14"/>
                <w:szCs w:val="20"/>
              </w:rPr>
            </w:pPr>
            <w:r w:rsidRPr="00224567">
              <w:rPr>
                <w:rFonts w:ascii="Arial" w:hAnsi="Arial" w:cs="Arial"/>
                <w:color w:val="000000"/>
                <w:sz w:val="14"/>
                <w:szCs w:val="20"/>
              </w:rPr>
              <w:t>66</w:t>
            </w:r>
          </w:p>
        </w:tc>
        <w:tc>
          <w:tcPr>
            <w:tcW w:w="733" w:type="dxa"/>
            <w:tcBorders>
              <w:top w:val="nil"/>
              <w:left w:val="nil"/>
              <w:bottom w:val="single" w:sz="4" w:space="0" w:color="auto"/>
              <w:right w:val="single" w:sz="4" w:space="0" w:color="auto"/>
            </w:tcBorders>
            <w:shd w:val="clear" w:color="auto" w:fill="auto"/>
            <w:noWrap/>
            <w:vAlign w:val="bottom"/>
          </w:tcPr>
          <w:p w14:paraId="4B9AAAC8" w14:textId="77777777" w:rsidR="00436A04" w:rsidRPr="00224567" w:rsidRDefault="001D54D9" w:rsidP="00224567">
            <w:pPr>
              <w:spacing w:after="60"/>
              <w:jc w:val="right"/>
              <w:rPr>
                <w:rFonts w:ascii="Arial" w:hAnsi="Arial" w:cs="Arial"/>
                <w:color w:val="000000"/>
                <w:sz w:val="14"/>
                <w:szCs w:val="20"/>
              </w:rPr>
            </w:pPr>
            <w:r>
              <w:rPr>
                <w:rFonts w:ascii="Arial" w:hAnsi="Arial" w:cs="Arial"/>
                <w:color w:val="000000"/>
                <w:sz w:val="14"/>
                <w:szCs w:val="20"/>
              </w:rPr>
              <w:t>66</w:t>
            </w:r>
          </w:p>
        </w:tc>
        <w:tc>
          <w:tcPr>
            <w:tcW w:w="946" w:type="dxa"/>
            <w:tcBorders>
              <w:top w:val="nil"/>
              <w:left w:val="nil"/>
              <w:bottom w:val="single" w:sz="4" w:space="0" w:color="auto"/>
              <w:right w:val="nil"/>
            </w:tcBorders>
            <w:shd w:val="clear" w:color="auto" w:fill="auto"/>
            <w:noWrap/>
            <w:vAlign w:val="bottom"/>
          </w:tcPr>
          <w:p w14:paraId="079692DA" w14:textId="77777777" w:rsidR="00436A04" w:rsidRPr="00224567" w:rsidRDefault="001D54D9" w:rsidP="00A86C0C">
            <w:pPr>
              <w:spacing w:after="60"/>
              <w:jc w:val="right"/>
              <w:rPr>
                <w:rFonts w:ascii="Arial" w:hAnsi="Arial" w:cs="Arial"/>
                <w:color w:val="000000"/>
                <w:sz w:val="14"/>
                <w:szCs w:val="20"/>
              </w:rPr>
            </w:pPr>
            <w:r w:rsidRPr="00224567">
              <w:rPr>
                <w:rFonts w:ascii="Arial" w:hAnsi="Arial" w:cs="Arial"/>
                <w:color w:val="000000"/>
                <w:sz w:val="14"/>
                <w:szCs w:val="20"/>
              </w:rPr>
              <w:t>25</w:t>
            </w:r>
            <w:r w:rsidR="00384E82">
              <w:rPr>
                <w:rFonts w:ascii="Arial" w:hAnsi="Arial" w:cs="Arial"/>
                <w:color w:val="000000"/>
                <w:sz w:val="14"/>
                <w:szCs w:val="20"/>
              </w:rPr>
              <w:t>6</w:t>
            </w:r>
          </w:p>
        </w:tc>
      </w:tr>
    </w:tbl>
    <w:p w14:paraId="4264CDFF" w14:textId="77777777" w:rsidR="00224567" w:rsidRDefault="00224567" w:rsidP="00436A04">
      <w:pPr>
        <w:spacing w:line="300" w:lineRule="exact"/>
        <w:jc w:val="both"/>
        <w:rPr>
          <w:rFonts w:ascii="Arial" w:eastAsia="Calibri" w:hAnsi="Arial" w:cs="Arial"/>
          <w:sz w:val="20"/>
          <w:szCs w:val="20"/>
          <w:lang w:val="en-GB"/>
        </w:rPr>
      </w:pPr>
    </w:p>
    <w:p w14:paraId="1444B098" w14:textId="41278271" w:rsidR="00224567" w:rsidRDefault="00224567">
      <w:pPr>
        <w:rPr>
          <w:rFonts w:ascii="Arial" w:eastAsia="Calibri" w:hAnsi="Arial" w:cs="Arial"/>
          <w:sz w:val="20"/>
          <w:szCs w:val="20"/>
          <w:lang w:val="en-GB"/>
        </w:rPr>
      </w:pPr>
    </w:p>
    <w:p w14:paraId="2A37709E" w14:textId="77777777" w:rsidR="000800D8" w:rsidRDefault="000800D8" w:rsidP="002B2DF0">
      <w:pPr>
        <w:keepNext/>
        <w:keepLines/>
        <w:spacing w:line="20" w:lineRule="exact"/>
        <w:rPr>
          <w:rFonts w:ascii="Arial" w:eastAsia="Calibri" w:hAnsi="Arial" w:cs="Arial"/>
          <w:sz w:val="20"/>
          <w:szCs w:val="20"/>
          <w:lang w:val="en-GB"/>
        </w:rPr>
      </w:pPr>
    </w:p>
    <w:tbl>
      <w:tblPr>
        <w:tblW w:w="5800" w:type="dxa"/>
        <w:tblInd w:w="70" w:type="dxa"/>
        <w:tblCellMar>
          <w:left w:w="70" w:type="dxa"/>
          <w:right w:w="70" w:type="dxa"/>
        </w:tblCellMar>
        <w:tblLook w:val="04A0" w:firstRow="1" w:lastRow="0" w:firstColumn="1" w:lastColumn="0" w:noHBand="0" w:noVBand="1"/>
      </w:tblPr>
      <w:tblGrid>
        <w:gridCol w:w="2222"/>
        <w:gridCol w:w="1229"/>
        <w:gridCol w:w="1229"/>
        <w:gridCol w:w="907"/>
        <w:gridCol w:w="213"/>
      </w:tblGrid>
      <w:tr w:rsidR="000800D8" w14:paraId="41E02118" w14:textId="77777777" w:rsidTr="000800D8">
        <w:trPr>
          <w:trHeight w:val="255"/>
        </w:trPr>
        <w:tc>
          <w:tcPr>
            <w:tcW w:w="2250" w:type="dxa"/>
            <w:gridSpan w:val="4"/>
            <w:tcBorders>
              <w:top w:val="nil"/>
              <w:left w:val="nil"/>
              <w:bottom w:val="single" w:sz="4" w:space="0" w:color="auto"/>
              <w:right w:val="nil"/>
            </w:tcBorders>
            <w:shd w:val="clear" w:color="auto" w:fill="auto"/>
            <w:vAlign w:val="center"/>
            <w:hideMark/>
          </w:tcPr>
          <w:p w14:paraId="2BE8161F" w14:textId="77777777" w:rsidR="000800D8" w:rsidRDefault="000800D8" w:rsidP="000800D8">
            <w:pPr>
              <w:keepNext/>
              <w:keepLines/>
              <w:rPr>
                <w:rFonts w:ascii="Arial" w:hAnsi="Arial" w:cs="Arial"/>
                <w:b/>
                <w:bCs/>
                <w:color w:val="000000"/>
                <w:sz w:val="20"/>
                <w:szCs w:val="20"/>
              </w:rPr>
            </w:pPr>
            <w:r>
              <w:rPr>
                <w:rFonts w:ascii="Arial" w:hAnsi="Arial" w:cs="Arial"/>
                <w:b/>
                <w:bCs/>
                <w:color w:val="000000"/>
                <w:sz w:val="20"/>
                <w:szCs w:val="20"/>
              </w:rPr>
              <w:t>Australasia (unaudited)</w:t>
            </w:r>
          </w:p>
        </w:tc>
        <w:tc>
          <w:tcPr>
            <w:tcW w:w="135" w:type="dxa"/>
            <w:tcBorders>
              <w:top w:val="nil"/>
              <w:left w:val="nil"/>
              <w:bottom w:val="nil"/>
              <w:right w:val="nil"/>
            </w:tcBorders>
            <w:shd w:val="clear" w:color="auto" w:fill="auto"/>
            <w:vAlign w:val="bottom"/>
            <w:hideMark/>
          </w:tcPr>
          <w:p w14:paraId="01A56A00" w14:textId="77777777" w:rsidR="000800D8" w:rsidRDefault="000800D8" w:rsidP="000800D8">
            <w:pPr>
              <w:keepNext/>
              <w:keepLines/>
              <w:rPr>
                <w:rFonts w:ascii="Arial" w:hAnsi="Arial" w:cs="Arial"/>
                <w:b/>
                <w:bCs/>
                <w:color w:val="000000"/>
                <w:sz w:val="20"/>
                <w:szCs w:val="20"/>
              </w:rPr>
            </w:pPr>
          </w:p>
        </w:tc>
      </w:tr>
      <w:tr w:rsidR="000800D8" w14:paraId="6013E76B" w14:textId="77777777" w:rsidTr="000800D8">
        <w:trPr>
          <w:trHeight w:val="255"/>
        </w:trPr>
        <w:tc>
          <w:tcPr>
            <w:tcW w:w="2250" w:type="dxa"/>
            <w:gridSpan w:val="2"/>
            <w:tcBorders>
              <w:top w:val="single" w:sz="4" w:space="0" w:color="auto"/>
              <w:left w:val="nil"/>
              <w:bottom w:val="nil"/>
              <w:right w:val="nil"/>
            </w:tcBorders>
            <w:shd w:val="clear" w:color="auto" w:fill="auto"/>
            <w:vAlign w:val="center"/>
            <w:hideMark/>
          </w:tcPr>
          <w:p w14:paraId="4E627E2B"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P&amp;L amounts in EUR million</w:t>
            </w:r>
          </w:p>
        </w:tc>
        <w:tc>
          <w:tcPr>
            <w:tcW w:w="1230" w:type="dxa"/>
            <w:tcBorders>
              <w:top w:val="nil"/>
              <w:left w:val="nil"/>
              <w:bottom w:val="nil"/>
              <w:right w:val="nil"/>
            </w:tcBorders>
            <w:shd w:val="clear" w:color="auto" w:fill="auto"/>
            <w:vAlign w:val="bottom"/>
            <w:hideMark/>
          </w:tcPr>
          <w:p w14:paraId="338F24DE" w14:textId="77777777" w:rsidR="000800D8" w:rsidRDefault="000800D8" w:rsidP="000800D8">
            <w:pPr>
              <w:keepNext/>
              <w:keepLines/>
              <w:rPr>
                <w:rFonts w:ascii="Arial" w:hAnsi="Arial" w:cs="Arial"/>
                <w:color w:val="000000"/>
                <w:sz w:val="20"/>
                <w:szCs w:val="20"/>
              </w:rPr>
            </w:pPr>
          </w:p>
        </w:tc>
        <w:tc>
          <w:tcPr>
            <w:tcW w:w="915" w:type="dxa"/>
            <w:tcBorders>
              <w:top w:val="nil"/>
              <w:left w:val="nil"/>
              <w:bottom w:val="nil"/>
              <w:right w:val="nil"/>
            </w:tcBorders>
            <w:shd w:val="clear" w:color="auto" w:fill="auto"/>
            <w:vAlign w:val="bottom"/>
            <w:hideMark/>
          </w:tcPr>
          <w:p w14:paraId="15862C0C" w14:textId="77777777" w:rsidR="000800D8" w:rsidRPr="000800D8" w:rsidRDefault="000800D8" w:rsidP="000800D8">
            <w:pPr>
              <w:keepNext/>
              <w:keepLines/>
              <w:jc w:val="right"/>
              <w:rPr>
                <w:rFonts w:ascii="Arial" w:hAnsi="Arial" w:cs="Arial"/>
                <w:sz w:val="20"/>
                <w:szCs w:val="20"/>
              </w:rPr>
            </w:pPr>
          </w:p>
        </w:tc>
        <w:tc>
          <w:tcPr>
            <w:tcW w:w="135" w:type="dxa"/>
            <w:tcBorders>
              <w:top w:val="nil"/>
              <w:left w:val="nil"/>
              <w:bottom w:val="nil"/>
              <w:right w:val="nil"/>
            </w:tcBorders>
            <w:shd w:val="clear" w:color="auto" w:fill="auto"/>
            <w:vAlign w:val="bottom"/>
            <w:hideMark/>
          </w:tcPr>
          <w:p w14:paraId="57548234" w14:textId="77777777" w:rsidR="000800D8" w:rsidRPr="000800D8" w:rsidRDefault="000800D8" w:rsidP="000800D8">
            <w:pPr>
              <w:keepNext/>
              <w:keepLines/>
              <w:rPr>
                <w:rFonts w:ascii="Arial" w:hAnsi="Arial" w:cs="Arial"/>
                <w:sz w:val="20"/>
                <w:szCs w:val="20"/>
              </w:rPr>
            </w:pPr>
          </w:p>
        </w:tc>
      </w:tr>
      <w:tr w:rsidR="000800D8" w14:paraId="36961AA1" w14:textId="77777777" w:rsidTr="000800D8">
        <w:trPr>
          <w:trHeight w:val="255"/>
        </w:trPr>
        <w:tc>
          <w:tcPr>
            <w:tcW w:w="2250" w:type="dxa"/>
            <w:tcBorders>
              <w:top w:val="nil"/>
              <w:left w:val="nil"/>
              <w:bottom w:val="nil"/>
              <w:right w:val="nil"/>
            </w:tcBorders>
            <w:shd w:val="clear" w:color="auto" w:fill="auto"/>
            <w:vAlign w:val="bottom"/>
            <w:hideMark/>
          </w:tcPr>
          <w:p w14:paraId="76A1EE9A" w14:textId="77777777" w:rsidR="000800D8" w:rsidRPr="000800D8" w:rsidRDefault="000800D8" w:rsidP="000800D8">
            <w:pPr>
              <w:keepNext/>
              <w:keepLines/>
              <w:rPr>
                <w:rFonts w:ascii="Arial" w:hAnsi="Arial" w:cs="Arial"/>
                <w:sz w:val="20"/>
                <w:szCs w:val="20"/>
              </w:rPr>
            </w:pPr>
          </w:p>
        </w:tc>
        <w:tc>
          <w:tcPr>
            <w:tcW w:w="1230" w:type="dxa"/>
            <w:tcBorders>
              <w:top w:val="nil"/>
              <w:left w:val="nil"/>
              <w:bottom w:val="nil"/>
              <w:right w:val="nil"/>
            </w:tcBorders>
            <w:shd w:val="clear" w:color="auto" w:fill="auto"/>
            <w:vAlign w:val="center"/>
            <w:hideMark/>
          </w:tcPr>
          <w:p w14:paraId="3D4B7804"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Q1 2022</w:t>
            </w:r>
          </w:p>
        </w:tc>
        <w:tc>
          <w:tcPr>
            <w:tcW w:w="1230" w:type="dxa"/>
            <w:tcBorders>
              <w:top w:val="nil"/>
              <w:left w:val="nil"/>
              <w:bottom w:val="nil"/>
              <w:right w:val="nil"/>
            </w:tcBorders>
            <w:shd w:val="clear" w:color="auto" w:fill="auto"/>
            <w:vAlign w:val="center"/>
            <w:hideMark/>
          </w:tcPr>
          <w:p w14:paraId="134804DA"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Q1 2021</w:t>
            </w:r>
          </w:p>
        </w:tc>
        <w:tc>
          <w:tcPr>
            <w:tcW w:w="915" w:type="dxa"/>
            <w:tcBorders>
              <w:top w:val="nil"/>
              <w:left w:val="nil"/>
              <w:bottom w:val="nil"/>
              <w:right w:val="nil"/>
            </w:tcBorders>
            <w:shd w:val="clear" w:color="auto" w:fill="auto"/>
            <w:vAlign w:val="center"/>
            <w:hideMark/>
          </w:tcPr>
          <w:p w14:paraId="4CEED90A"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Δ%</w:t>
            </w:r>
          </w:p>
        </w:tc>
        <w:tc>
          <w:tcPr>
            <w:tcW w:w="135" w:type="dxa"/>
            <w:tcBorders>
              <w:top w:val="nil"/>
              <w:left w:val="nil"/>
              <w:bottom w:val="nil"/>
              <w:right w:val="nil"/>
            </w:tcBorders>
            <w:shd w:val="clear" w:color="auto" w:fill="auto"/>
            <w:vAlign w:val="bottom"/>
            <w:hideMark/>
          </w:tcPr>
          <w:p w14:paraId="0209372B" w14:textId="77777777" w:rsidR="000800D8" w:rsidRDefault="000800D8" w:rsidP="000800D8">
            <w:pPr>
              <w:keepNext/>
              <w:keepLines/>
              <w:rPr>
                <w:rFonts w:ascii="Arial" w:hAnsi="Arial" w:cs="Arial"/>
                <w:b/>
                <w:bCs/>
                <w:color w:val="000000"/>
                <w:sz w:val="20"/>
                <w:szCs w:val="20"/>
              </w:rPr>
            </w:pPr>
          </w:p>
        </w:tc>
      </w:tr>
      <w:tr w:rsidR="000800D8" w14:paraId="6D84F5B1" w14:textId="77777777" w:rsidTr="000800D8">
        <w:trPr>
          <w:trHeight w:val="285"/>
        </w:trPr>
        <w:tc>
          <w:tcPr>
            <w:tcW w:w="2250" w:type="dxa"/>
            <w:tcBorders>
              <w:top w:val="nil"/>
              <w:left w:val="nil"/>
              <w:bottom w:val="nil"/>
              <w:right w:val="nil"/>
            </w:tcBorders>
            <w:shd w:val="clear" w:color="auto" w:fill="auto"/>
            <w:vAlign w:val="center"/>
            <w:hideMark/>
          </w:tcPr>
          <w:p w14:paraId="37885A33"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Revenue</w:t>
            </w:r>
          </w:p>
        </w:tc>
        <w:tc>
          <w:tcPr>
            <w:tcW w:w="1230" w:type="dxa"/>
            <w:tcBorders>
              <w:top w:val="nil"/>
              <w:left w:val="nil"/>
              <w:bottom w:val="nil"/>
              <w:right w:val="nil"/>
            </w:tcBorders>
            <w:shd w:val="clear" w:color="auto" w:fill="auto"/>
            <w:vAlign w:val="center"/>
            <w:hideMark/>
          </w:tcPr>
          <w:p w14:paraId="04F91A7E" w14:textId="77777777" w:rsidR="000800D8" w:rsidRDefault="000800D8" w:rsidP="000800D8">
            <w:pPr>
              <w:keepNext/>
              <w:keepLines/>
              <w:tabs>
                <w:tab w:val="right" w:pos="1032"/>
              </w:tabs>
              <w:jc w:val="right"/>
              <w:rPr>
                <w:rFonts w:ascii="Arial" w:hAnsi="Arial" w:cs="Arial"/>
                <w:color w:val="000000"/>
                <w:sz w:val="20"/>
                <w:szCs w:val="20"/>
              </w:rPr>
            </w:pPr>
            <w:r>
              <w:rPr>
                <w:rFonts w:ascii="Arial" w:hAnsi="Arial" w:cs="Arial"/>
                <w:color w:val="000000"/>
                <w:sz w:val="20"/>
                <w:szCs w:val="20"/>
              </w:rPr>
              <w:tab/>
              <w:t>34.0</w:t>
            </w:r>
          </w:p>
        </w:tc>
        <w:tc>
          <w:tcPr>
            <w:tcW w:w="1230" w:type="dxa"/>
            <w:tcBorders>
              <w:top w:val="nil"/>
              <w:left w:val="nil"/>
              <w:bottom w:val="nil"/>
              <w:right w:val="nil"/>
            </w:tcBorders>
            <w:shd w:val="clear" w:color="auto" w:fill="auto"/>
            <w:vAlign w:val="center"/>
            <w:hideMark/>
          </w:tcPr>
          <w:p w14:paraId="6379FD95" w14:textId="77777777" w:rsidR="000800D8" w:rsidRDefault="000800D8" w:rsidP="000800D8">
            <w:pPr>
              <w:keepNext/>
              <w:keepLines/>
              <w:tabs>
                <w:tab w:val="right" w:pos="1031"/>
              </w:tabs>
              <w:jc w:val="right"/>
              <w:rPr>
                <w:rFonts w:ascii="Arial" w:hAnsi="Arial" w:cs="Arial"/>
                <w:color w:val="000000"/>
                <w:sz w:val="20"/>
                <w:szCs w:val="20"/>
              </w:rPr>
            </w:pPr>
            <w:r>
              <w:rPr>
                <w:rFonts w:ascii="Arial" w:hAnsi="Arial" w:cs="Arial"/>
                <w:color w:val="000000"/>
                <w:sz w:val="20"/>
                <w:szCs w:val="20"/>
              </w:rPr>
              <w:tab/>
              <w:t>25.2</w:t>
            </w:r>
          </w:p>
        </w:tc>
        <w:tc>
          <w:tcPr>
            <w:tcW w:w="915" w:type="dxa"/>
            <w:tcBorders>
              <w:top w:val="nil"/>
              <w:left w:val="nil"/>
              <w:bottom w:val="nil"/>
              <w:right w:val="nil"/>
            </w:tcBorders>
            <w:shd w:val="clear" w:color="auto" w:fill="auto"/>
            <w:vAlign w:val="center"/>
            <w:hideMark/>
          </w:tcPr>
          <w:p w14:paraId="5A02249B"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35%</w:t>
            </w:r>
          </w:p>
        </w:tc>
        <w:tc>
          <w:tcPr>
            <w:tcW w:w="135" w:type="dxa"/>
            <w:tcBorders>
              <w:top w:val="single" w:sz="4" w:space="0" w:color="FFFFFF"/>
              <w:left w:val="nil"/>
              <w:bottom w:val="single" w:sz="4" w:space="0" w:color="FFFFFF"/>
              <w:right w:val="nil"/>
            </w:tcBorders>
            <w:shd w:val="clear" w:color="auto" w:fill="auto"/>
            <w:hideMark/>
          </w:tcPr>
          <w:p w14:paraId="1F43223B" w14:textId="77777777" w:rsidR="000800D8" w:rsidRPr="000800D8" w:rsidRDefault="000800D8" w:rsidP="000800D8">
            <w:pPr>
              <w:keepNext/>
              <w:keepLines/>
              <w:rPr>
                <w:rFonts w:ascii="Arial" w:hAnsi="Arial" w:cs="Arial"/>
                <w:color w:val="081020"/>
                <w:sz w:val="20"/>
                <w:szCs w:val="20"/>
                <w:vertAlign w:val="superscript"/>
              </w:rPr>
            </w:pPr>
            <w:r w:rsidRPr="000800D8">
              <w:rPr>
                <w:rFonts w:ascii="Arial" w:hAnsi="Arial" w:cs="Arial"/>
                <w:color w:val="081020"/>
                <w:sz w:val="20"/>
                <w:szCs w:val="20"/>
                <w:vertAlign w:val="superscript"/>
              </w:rPr>
              <w:t>a</w:t>
            </w:r>
          </w:p>
        </w:tc>
      </w:tr>
      <w:tr w:rsidR="000800D8" w14:paraId="30418456" w14:textId="77777777" w:rsidTr="000800D8">
        <w:trPr>
          <w:trHeight w:val="255"/>
        </w:trPr>
        <w:tc>
          <w:tcPr>
            <w:tcW w:w="2250" w:type="dxa"/>
            <w:tcBorders>
              <w:top w:val="nil"/>
              <w:left w:val="nil"/>
              <w:bottom w:val="nil"/>
              <w:right w:val="nil"/>
            </w:tcBorders>
            <w:shd w:val="clear" w:color="auto" w:fill="auto"/>
            <w:vAlign w:val="center"/>
            <w:hideMark/>
          </w:tcPr>
          <w:p w14:paraId="20D2735A"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Gross Profit</w:t>
            </w:r>
          </w:p>
        </w:tc>
        <w:tc>
          <w:tcPr>
            <w:tcW w:w="1230" w:type="dxa"/>
            <w:tcBorders>
              <w:top w:val="nil"/>
              <w:left w:val="nil"/>
              <w:bottom w:val="nil"/>
              <w:right w:val="nil"/>
            </w:tcBorders>
            <w:shd w:val="clear" w:color="auto" w:fill="auto"/>
            <w:vAlign w:val="center"/>
            <w:hideMark/>
          </w:tcPr>
          <w:p w14:paraId="449FF479" w14:textId="77777777" w:rsidR="000800D8" w:rsidRDefault="000800D8" w:rsidP="000800D8">
            <w:pPr>
              <w:keepNext/>
              <w:keepLines/>
              <w:tabs>
                <w:tab w:val="right" w:pos="1032"/>
              </w:tabs>
              <w:jc w:val="right"/>
              <w:rPr>
                <w:rFonts w:ascii="Arial" w:hAnsi="Arial" w:cs="Arial"/>
                <w:color w:val="000000"/>
                <w:sz w:val="20"/>
                <w:szCs w:val="20"/>
              </w:rPr>
            </w:pPr>
            <w:r>
              <w:rPr>
                <w:rFonts w:ascii="Arial" w:hAnsi="Arial" w:cs="Arial"/>
                <w:color w:val="000000"/>
                <w:sz w:val="20"/>
                <w:szCs w:val="20"/>
              </w:rPr>
              <w:tab/>
              <w:t>3.1</w:t>
            </w:r>
          </w:p>
        </w:tc>
        <w:tc>
          <w:tcPr>
            <w:tcW w:w="1230" w:type="dxa"/>
            <w:tcBorders>
              <w:top w:val="nil"/>
              <w:left w:val="nil"/>
              <w:bottom w:val="nil"/>
              <w:right w:val="nil"/>
            </w:tcBorders>
            <w:shd w:val="clear" w:color="auto" w:fill="auto"/>
            <w:vAlign w:val="center"/>
            <w:hideMark/>
          </w:tcPr>
          <w:p w14:paraId="4772A950" w14:textId="77777777" w:rsidR="000800D8" w:rsidRDefault="000800D8" w:rsidP="000800D8">
            <w:pPr>
              <w:keepNext/>
              <w:keepLines/>
              <w:tabs>
                <w:tab w:val="right" w:pos="1031"/>
              </w:tabs>
              <w:jc w:val="right"/>
              <w:rPr>
                <w:rFonts w:ascii="Arial" w:hAnsi="Arial" w:cs="Arial"/>
                <w:color w:val="000000"/>
                <w:sz w:val="20"/>
                <w:szCs w:val="20"/>
              </w:rPr>
            </w:pPr>
            <w:r>
              <w:rPr>
                <w:rFonts w:ascii="Arial" w:hAnsi="Arial" w:cs="Arial"/>
                <w:color w:val="000000"/>
                <w:sz w:val="20"/>
                <w:szCs w:val="20"/>
              </w:rPr>
              <w:tab/>
              <w:t>2.4</w:t>
            </w:r>
          </w:p>
        </w:tc>
        <w:tc>
          <w:tcPr>
            <w:tcW w:w="915" w:type="dxa"/>
            <w:tcBorders>
              <w:top w:val="nil"/>
              <w:left w:val="nil"/>
              <w:bottom w:val="nil"/>
              <w:right w:val="nil"/>
            </w:tcBorders>
            <w:shd w:val="clear" w:color="auto" w:fill="auto"/>
            <w:vAlign w:val="center"/>
            <w:hideMark/>
          </w:tcPr>
          <w:p w14:paraId="14D6365C"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29%</w:t>
            </w:r>
          </w:p>
        </w:tc>
        <w:tc>
          <w:tcPr>
            <w:tcW w:w="135" w:type="dxa"/>
            <w:tcBorders>
              <w:top w:val="nil"/>
              <w:left w:val="nil"/>
              <w:bottom w:val="nil"/>
              <w:right w:val="nil"/>
            </w:tcBorders>
            <w:shd w:val="clear" w:color="auto" w:fill="auto"/>
            <w:vAlign w:val="bottom"/>
            <w:hideMark/>
          </w:tcPr>
          <w:p w14:paraId="78F02828" w14:textId="77777777" w:rsidR="000800D8" w:rsidRDefault="000800D8" w:rsidP="000800D8">
            <w:pPr>
              <w:keepNext/>
              <w:keepLines/>
              <w:rPr>
                <w:rFonts w:ascii="Arial" w:hAnsi="Arial" w:cs="Arial"/>
                <w:b/>
                <w:bCs/>
                <w:color w:val="000000"/>
                <w:sz w:val="20"/>
                <w:szCs w:val="20"/>
              </w:rPr>
            </w:pPr>
          </w:p>
        </w:tc>
      </w:tr>
      <w:tr w:rsidR="000800D8" w14:paraId="589EA6DD" w14:textId="77777777" w:rsidTr="000800D8">
        <w:trPr>
          <w:trHeight w:val="255"/>
        </w:trPr>
        <w:tc>
          <w:tcPr>
            <w:tcW w:w="2250" w:type="dxa"/>
            <w:tcBorders>
              <w:top w:val="nil"/>
              <w:left w:val="nil"/>
              <w:bottom w:val="nil"/>
              <w:right w:val="nil"/>
            </w:tcBorders>
            <w:shd w:val="clear" w:color="auto" w:fill="auto"/>
            <w:vAlign w:val="center"/>
            <w:hideMark/>
          </w:tcPr>
          <w:p w14:paraId="5C7EB02E"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Gross margin</w:t>
            </w:r>
          </w:p>
        </w:tc>
        <w:tc>
          <w:tcPr>
            <w:tcW w:w="1230" w:type="dxa"/>
            <w:tcBorders>
              <w:top w:val="nil"/>
              <w:left w:val="nil"/>
              <w:bottom w:val="nil"/>
              <w:right w:val="nil"/>
            </w:tcBorders>
            <w:shd w:val="clear" w:color="auto" w:fill="auto"/>
            <w:vAlign w:val="center"/>
            <w:hideMark/>
          </w:tcPr>
          <w:p w14:paraId="0339C5DB"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9.1%</w:t>
            </w:r>
          </w:p>
        </w:tc>
        <w:tc>
          <w:tcPr>
            <w:tcW w:w="1230" w:type="dxa"/>
            <w:tcBorders>
              <w:top w:val="nil"/>
              <w:left w:val="nil"/>
              <w:bottom w:val="nil"/>
              <w:right w:val="nil"/>
            </w:tcBorders>
            <w:shd w:val="clear" w:color="auto" w:fill="auto"/>
            <w:vAlign w:val="center"/>
            <w:hideMark/>
          </w:tcPr>
          <w:p w14:paraId="5A6820AC"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9.5%</w:t>
            </w:r>
          </w:p>
        </w:tc>
        <w:tc>
          <w:tcPr>
            <w:tcW w:w="915" w:type="dxa"/>
            <w:tcBorders>
              <w:top w:val="nil"/>
              <w:left w:val="nil"/>
              <w:bottom w:val="nil"/>
              <w:right w:val="nil"/>
            </w:tcBorders>
            <w:shd w:val="clear" w:color="auto" w:fill="auto"/>
            <w:vAlign w:val="bottom"/>
            <w:hideMark/>
          </w:tcPr>
          <w:p w14:paraId="67BA5694" w14:textId="77777777" w:rsidR="000800D8" w:rsidRDefault="000800D8" w:rsidP="000800D8">
            <w:pPr>
              <w:keepNext/>
              <w:keepLines/>
              <w:jc w:val="right"/>
              <w:rPr>
                <w:rFonts w:ascii="Arial" w:hAnsi="Arial" w:cs="Arial"/>
                <w:color w:val="000000"/>
                <w:sz w:val="20"/>
                <w:szCs w:val="20"/>
              </w:rPr>
            </w:pPr>
          </w:p>
        </w:tc>
        <w:tc>
          <w:tcPr>
            <w:tcW w:w="135" w:type="dxa"/>
            <w:tcBorders>
              <w:top w:val="nil"/>
              <w:left w:val="nil"/>
              <w:bottom w:val="nil"/>
              <w:right w:val="nil"/>
            </w:tcBorders>
            <w:shd w:val="clear" w:color="auto" w:fill="auto"/>
            <w:vAlign w:val="bottom"/>
            <w:hideMark/>
          </w:tcPr>
          <w:p w14:paraId="7298526A" w14:textId="77777777" w:rsidR="000800D8" w:rsidRPr="000800D8" w:rsidRDefault="000800D8" w:rsidP="000800D8">
            <w:pPr>
              <w:keepNext/>
              <w:keepLines/>
              <w:rPr>
                <w:rFonts w:ascii="Arial" w:hAnsi="Arial" w:cs="Arial"/>
                <w:sz w:val="20"/>
                <w:szCs w:val="20"/>
              </w:rPr>
            </w:pPr>
          </w:p>
        </w:tc>
      </w:tr>
      <w:tr w:rsidR="000800D8" w14:paraId="4A477CE1" w14:textId="77777777" w:rsidTr="000800D8">
        <w:trPr>
          <w:trHeight w:val="285"/>
        </w:trPr>
        <w:tc>
          <w:tcPr>
            <w:tcW w:w="2250" w:type="dxa"/>
            <w:tcBorders>
              <w:top w:val="nil"/>
              <w:left w:val="nil"/>
              <w:bottom w:val="nil"/>
              <w:right w:val="nil"/>
            </w:tcBorders>
            <w:shd w:val="clear" w:color="auto" w:fill="auto"/>
            <w:vAlign w:val="center"/>
            <w:hideMark/>
          </w:tcPr>
          <w:p w14:paraId="59745DF3"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Operating costs</w:t>
            </w:r>
          </w:p>
        </w:tc>
        <w:tc>
          <w:tcPr>
            <w:tcW w:w="1230" w:type="dxa"/>
            <w:tcBorders>
              <w:top w:val="nil"/>
              <w:left w:val="nil"/>
              <w:bottom w:val="nil"/>
              <w:right w:val="nil"/>
            </w:tcBorders>
            <w:shd w:val="clear" w:color="auto" w:fill="auto"/>
            <w:vAlign w:val="center"/>
            <w:hideMark/>
          </w:tcPr>
          <w:p w14:paraId="6045222B" w14:textId="77777777" w:rsidR="000800D8" w:rsidRDefault="000800D8" w:rsidP="000800D8">
            <w:pPr>
              <w:keepNext/>
              <w:keepLines/>
              <w:tabs>
                <w:tab w:val="right" w:pos="1032"/>
              </w:tabs>
              <w:jc w:val="right"/>
              <w:rPr>
                <w:rFonts w:ascii="Arial" w:hAnsi="Arial" w:cs="Arial"/>
                <w:color w:val="000000"/>
                <w:sz w:val="20"/>
                <w:szCs w:val="20"/>
              </w:rPr>
            </w:pPr>
            <w:r>
              <w:rPr>
                <w:rFonts w:ascii="Arial" w:hAnsi="Arial" w:cs="Arial"/>
                <w:color w:val="000000"/>
                <w:sz w:val="20"/>
                <w:szCs w:val="20"/>
              </w:rPr>
              <w:tab/>
              <w:t>2.9</w:t>
            </w:r>
          </w:p>
        </w:tc>
        <w:tc>
          <w:tcPr>
            <w:tcW w:w="1230" w:type="dxa"/>
            <w:tcBorders>
              <w:top w:val="nil"/>
              <w:left w:val="nil"/>
              <w:bottom w:val="nil"/>
              <w:right w:val="nil"/>
            </w:tcBorders>
            <w:shd w:val="clear" w:color="auto" w:fill="auto"/>
            <w:vAlign w:val="center"/>
            <w:hideMark/>
          </w:tcPr>
          <w:p w14:paraId="573CC53B" w14:textId="77777777" w:rsidR="000800D8" w:rsidRDefault="000800D8" w:rsidP="000800D8">
            <w:pPr>
              <w:keepNext/>
              <w:keepLines/>
              <w:tabs>
                <w:tab w:val="right" w:pos="1031"/>
              </w:tabs>
              <w:jc w:val="right"/>
              <w:rPr>
                <w:rFonts w:ascii="Arial" w:hAnsi="Arial" w:cs="Arial"/>
                <w:color w:val="000000"/>
                <w:sz w:val="20"/>
                <w:szCs w:val="20"/>
              </w:rPr>
            </w:pPr>
            <w:r>
              <w:rPr>
                <w:rFonts w:ascii="Arial" w:hAnsi="Arial" w:cs="Arial"/>
                <w:color w:val="000000"/>
                <w:sz w:val="20"/>
                <w:szCs w:val="20"/>
              </w:rPr>
              <w:tab/>
              <w:t>2.4</w:t>
            </w:r>
          </w:p>
        </w:tc>
        <w:tc>
          <w:tcPr>
            <w:tcW w:w="915" w:type="dxa"/>
            <w:tcBorders>
              <w:top w:val="nil"/>
              <w:left w:val="nil"/>
              <w:bottom w:val="nil"/>
              <w:right w:val="nil"/>
            </w:tcBorders>
            <w:shd w:val="clear" w:color="auto" w:fill="auto"/>
            <w:vAlign w:val="center"/>
            <w:hideMark/>
          </w:tcPr>
          <w:p w14:paraId="51673AB4"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21%</w:t>
            </w:r>
          </w:p>
        </w:tc>
        <w:tc>
          <w:tcPr>
            <w:tcW w:w="135" w:type="dxa"/>
            <w:tcBorders>
              <w:top w:val="single" w:sz="4" w:space="0" w:color="FFFFFF"/>
              <w:left w:val="nil"/>
              <w:bottom w:val="single" w:sz="4" w:space="0" w:color="FFFFFF"/>
              <w:right w:val="nil"/>
            </w:tcBorders>
            <w:shd w:val="clear" w:color="auto" w:fill="auto"/>
            <w:hideMark/>
          </w:tcPr>
          <w:p w14:paraId="0043F62B" w14:textId="77777777" w:rsidR="000800D8" w:rsidRPr="000800D8" w:rsidRDefault="000800D8" w:rsidP="000800D8">
            <w:pPr>
              <w:keepNext/>
              <w:keepLines/>
              <w:rPr>
                <w:rFonts w:ascii="Arial" w:hAnsi="Arial" w:cs="Arial"/>
                <w:color w:val="081020"/>
                <w:sz w:val="20"/>
                <w:szCs w:val="20"/>
                <w:vertAlign w:val="superscript"/>
              </w:rPr>
            </w:pPr>
            <w:r w:rsidRPr="000800D8">
              <w:rPr>
                <w:rFonts w:ascii="Arial" w:hAnsi="Arial" w:cs="Arial"/>
                <w:color w:val="081020"/>
                <w:sz w:val="20"/>
                <w:szCs w:val="20"/>
                <w:vertAlign w:val="superscript"/>
              </w:rPr>
              <w:t>b</w:t>
            </w:r>
          </w:p>
        </w:tc>
      </w:tr>
      <w:tr w:rsidR="000800D8" w14:paraId="0E7DC99C" w14:textId="77777777" w:rsidTr="000800D8">
        <w:trPr>
          <w:trHeight w:val="255"/>
        </w:trPr>
        <w:tc>
          <w:tcPr>
            <w:tcW w:w="2250" w:type="dxa"/>
            <w:tcBorders>
              <w:top w:val="nil"/>
              <w:left w:val="nil"/>
              <w:bottom w:val="nil"/>
              <w:right w:val="nil"/>
            </w:tcBorders>
            <w:shd w:val="clear" w:color="auto" w:fill="auto"/>
            <w:vAlign w:val="center"/>
            <w:hideMark/>
          </w:tcPr>
          <w:p w14:paraId="338E927E"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EBIT</w:t>
            </w:r>
          </w:p>
        </w:tc>
        <w:tc>
          <w:tcPr>
            <w:tcW w:w="1230" w:type="dxa"/>
            <w:tcBorders>
              <w:top w:val="nil"/>
              <w:left w:val="nil"/>
              <w:bottom w:val="nil"/>
              <w:right w:val="nil"/>
            </w:tcBorders>
            <w:shd w:val="clear" w:color="auto" w:fill="auto"/>
            <w:vAlign w:val="center"/>
            <w:hideMark/>
          </w:tcPr>
          <w:p w14:paraId="7F96A9F6" w14:textId="77777777" w:rsidR="000800D8" w:rsidRDefault="000800D8" w:rsidP="000800D8">
            <w:pPr>
              <w:keepNext/>
              <w:keepLines/>
              <w:tabs>
                <w:tab w:val="right" w:pos="1032"/>
              </w:tabs>
              <w:jc w:val="right"/>
              <w:rPr>
                <w:rFonts w:ascii="Arial" w:hAnsi="Arial" w:cs="Arial"/>
                <w:color w:val="000000"/>
                <w:sz w:val="20"/>
                <w:szCs w:val="20"/>
              </w:rPr>
            </w:pPr>
            <w:r>
              <w:rPr>
                <w:rFonts w:ascii="Arial" w:hAnsi="Arial" w:cs="Arial"/>
                <w:color w:val="000000"/>
                <w:sz w:val="20"/>
                <w:szCs w:val="20"/>
              </w:rPr>
              <w:tab/>
              <w:t>0.2</w:t>
            </w:r>
          </w:p>
        </w:tc>
        <w:tc>
          <w:tcPr>
            <w:tcW w:w="1230" w:type="dxa"/>
            <w:tcBorders>
              <w:top w:val="nil"/>
              <w:left w:val="nil"/>
              <w:bottom w:val="nil"/>
              <w:right w:val="nil"/>
            </w:tcBorders>
            <w:shd w:val="clear" w:color="auto" w:fill="auto"/>
            <w:vAlign w:val="center"/>
            <w:hideMark/>
          </w:tcPr>
          <w:p w14:paraId="5203396D" w14:textId="77777777" w:rsidR="000800D8" w:rsidRDefault="000800D8" w:rsidP="000800D8">
            <w:pPr>
              <w:keepNext/>
              <w:keepLines/>
              <w:tabs>
                <w:tab w:val="right" w:pos="1031"/>
              </w:tabs>
              <w:jc w:val="right"/>
              <w:rPr>
                <w:rFonts w:ascii="Arial" w:hAnsi="Arial" w:cs="Arial"/>
                <w:color w:val="000000"/>
                <w:sz w:val="20"/>
                <w:szCs w:val="20"/>
              </w:rPr>
            </w:pPr>
            <w:r>
              <w:rPr>
                <w:rFonts w:ascii="Arial" w:hAnsi="Arial" w:cs="Arial"/>
                <w:color w:val="000000"/>
                <w:sz w:val="20"/>
                <w:szCs w:val="20"/>
              </w:rPr>
              <w:tab/>
              <w:t>-</w:t>
            </w:r>
          </w:p>
        </w:tc>
        <w:tc>
          <w:tcPr>
            <w:tcW w:w="915" w:type="dxa"/>
            <w:tcBorders>
              <w:top w:val="nil"/>
              <w:left w:val="nil"/>
              <w:bottom w:val="nil"/>
              <w:right w:val="nil"/>
            </w:tcBorders>
            <w:shd w:val="clear" w:color="auto" w:fill="auto"/>
            <w:vAlign w:val="center"/>
            <w:hideMark/>
          </w:tcPr>
          <w:p w14:paraId="60BEFC90" w14:textId="77777777" w:rsidR="000800D8" w:rsidRDefault="000800D8" w:rsidP="000800D8">
            <w:pPr>
              <w:keepNext/>
              <w:keepLines/>
              <w:jc w:val="right"/>
              <w:rPr>
                <w:rFonts w:ascii="Arial" w:hAnsi="Arial" w:cs="Arial"/>
                <w:color w:val="000000"/>
                <w:sz w:val="20"/>
                <w:szCs w:val="20"/>
              </w:rPr>
            </w:pPr>
          </w:p>
        </w:tc>
        <w:tc>
          <w:tcPr>
            <w:tcW w:w="135" w:type="dxa"/>
            <w:tcBorders>
              <w:top w:val="nil"/>
              <w:left w:val="nil"/>
              <w:bottom w:val="nil"/>
              <w:right w:val="nil"/>
            </w:tcBorders>
            <w:shd w:val="clear" w:color="auto" w:fill="auto"/>
            <w:vAlign w:val="bottom"/>
            <w:hideMark/>
          </w:tcPr>
          <w:p w14:paraId="19EC04B8" w14:textId="77777777" w:rsidR="000800D8" w:rsidRPr="000800D8" w:rsidRDefault="000800D8" w:rsidP="000800D8">
            <w:pPr>
              <w:keepNext/>
              <w:keepLines/>
              <w:rPr>
                <w:rFonts w:ascii="Arial" w:hAnsi="Arial" w:cs="Arial"/>
                <w:sz w:val="20"/>
                <w:szCs w:val="20"/>
              </w:rPr>
            </w:pPr>
          </w:p>
        </w:tc>
      </w:tr>
      <w:tr w:rsidR="000800D8" w14:paraId="769FF9E9" w14:textId="77777777" w:rsidTr="000800D8">
        <w:trPr>
          <w:trHeight w:val="255"/>
        </w:trPr>
        <w:tc>
          <w:tcPr>
            <w:tcW w:w="2250" w:type="dxa"/>
            <w:tcBorders>
              <w:top w:val="nil"/>
              <w:left w:val="nil"/>
              <w:bottom w:val="nil"/>
              <w:right w:val="nil"/>
            </w:tcBorders>
            <w:shd w:val="clear" w:color="auto" w:fill="auto"/>
            <w:vAlign w:val="center"/>
            <w:hideMark/>
          </w:tcPr>
          <w:p w14:paraId="0AAC1315"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EBIT %</w:t>
            </w:r>
          </w:p>
        </w:tc>
        <w:tc>
          <w:tcPr>
            <w:tcW w:w="1230" w:type="dxa"/>
            <w:tcBorders>
              <w:top w:val="nil"/>
              <w:left w:val="nil"/>
              <w:bottom w:val="nil"/>
              <w:right w:val="nil"/>
            </w:tcBorders>
            <w:shd w:val="clear" w:color="auto" w:fill="auto"/>
            <w:vAlign w:val="center"/>
            <w:hideMark/>
          </w:tcPr>
          <w:p w14:paraId="0664C2F5"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0.6%</w:t>
            </w:r>
          </w:p>
        </w:tc>
        <w:tc>
          <w:tcPr>
            <w:tcW w:w="1230" w:type="dxa"/>
            <w:tcBorders>
              <w:top w:val="nil"/>
              <w:left w:val="nil"/>
              <w:bottom w:val="nil"/>
              <w:right w:val="nil"/>
            </w:tcBorders>
            <w:shd w:val="clear" w:color="auto" w:fill="auto"/>
            <w:vAlign w:val="center"/>
            <w:hideMark/>
          </w:tcPr>
          <w:p w14:paraId="6297D890"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0.0%</w:t>
            </w:r>
          </w:p>
        </w:tc>
        <w:tc>
          <w:tcPr>
            <w:tcW w:w="915" w:type="dxa"/>
            <w:tcBorders>
              <w:top w:val="nil"/>
              <w:left w:val="nil"/>
              <w:bottom w:val="nil"/>
              <w:right w:val="nil"/>
            </w:tcBorders>
            <w:shd w:val="clear" w:color="auto" w:fill="auto"/>
            <w:vAlign w:val="bottom"/>
            <w:hideMark/>
          </w:tcPr>
          <w:p w14:paraId="765C08EA" w14:textId="77777777" w:rsidR="000800D8" w:rsidRDefault="000800D8" w:rsidP="000800D8">
            <w:pPr>
              <w:keepNext/>
              <w:keepLines/>
              <w:jc w:val="right"/>
              <w:rPr>
                <w:rFonts w:ascii="Arial" w:hAnsi="Arial" w:cs="Arial"/>
                <w:color w:val="000000"/>
                <w:sz w:val="20"/>
                <w:szCs w:val="20"/>
              </w:rPr>
            </w:pPr>
          </w:p>
        </w:tc>
        <w:tc>
          <w:tcPr>
            <w:tcW w:w="135" w:type="dxa"/>
            <w:tcBorders>
              <w:top w:val="nil"/>
              <w:left w:val="nil"/>
              <w:bottom w:val="nil"/>
              <w:right w:val="nil"/>
            </w:tcBorders>
            <w:shd w:val="clear" w:color="auto" w:fill="auto"/>
            <w:vAlign w:val="bottom"/>
            <w:hideMark/>
          </w:tcPr>
          <w:p w14:paraId="43CEFBD5" w14:textId="77777777" w:rsidR="000800D8" w:rsidRPr="000800D8" w:rsidRDefault="000800D8" w:rsidP="000800D8">
            <w:pPr>
              <w:keepNext/>
              <w:keepLines/>
              <w:rPr>
                <w:rFonts w:ascii="Arial" w:hAnsi="Arial" w:cs="Arial"/>
                <w:sz w:val="20"/>
                <w:szCs w:val="20"/>
              </w:rPr>
            </w:pPr>
          </w:p>
        </w:tc>
      </w:tr>
      <w:tr w:rsidR="000800D8" w14:paraId="53AE8363" w14:textId="77777777" w:rsidTr="000800D8">
        <w:trPr>
          <w:trHeight w:val="255"/>
        </w:trPr>
        <w:tc>
          <w:tcPr>
            <w:tcW w:w="2250" w:type="dxa"/>
            <w:tcBorders>
              <w:top w:val="nil"/>
              <w:left w:val="nil"/>
              <w:bottom w:val="nil"/>
              <w:right w:val="nil"/>
            </w:tcBorders>
            <w:shd w:val="clear" w:color="auto" w:fill="auto"/>
            <w:vAlign w:val="bottom"/>
            <w:hideMark/>
          </w:tcPr>
          <w:p w14:paraId="7243502F" w14:textId="77777777" w:rsidR="000800D8" w:rsidRPr="000800D8" w:rsidRDefault="000800D8" w:rsidP="000800D8">
            <w:pPr>
              <w:keepNext/>
              <w:keepLines/>
              <w:rPr>
                <w:rFonts w:ascii="Arial" w:hAnsi="Arial" w:cs="Arial"/>
                <w:sz w:val="20"/>
                <w:szCs w:val="20"/>
              </w:rPr>
            </w:pPr>
          </w:p>
        </w:tc>
        <w:tc>
          <w:tcPr>
            <w:tcW w:w="1230" w:type="dxa"/>
            <w:tcBorders>
              <w:top w:val="nil"/>
              <w:left w:val="nil"/>
              <w:bottom w:val="nil"/>
              <w:right w:val="nil"/>
            </w:tcBorders>
            <w:shd w:val="clear" w:color="auto" w:fill="auto"/>
            <w:vAlign w:val="bottom"/>
            <w:hideMark/>
          </w:tcPr>
          <w:p w14:paraId="1B6814AF" w14:textId="77777777" w:rsidR="000800D8" w:rsidRPr="000800D8" w:rsidRDefault="000800D8" w:rsidP="000800D8">
            <w:pPr>
              <w:keepNext/>
              <w:keepLines/>
              <w:jc w:val="right"/>
              <w:rPr>
                <w:rFonts w:ascii="Arial" w:hAnsi="Arial" w:cs="Arial"/>
                <w:sz w:val="20"/>
                <w:szCs w:val="20"/>
              </w:rPr>
            </w:pPr>
          </w:p>
        </w:tc>
        <w:tc>
          <w:tcPr>
            <w:tcW w:w="1230" w:type="dxa"/>
            <w:tcBorders>
              <w:top w:val="nil"/>
              <w:left w:val="nil"/>
              <w:bottom w:val="nil"/>
              <w:right w:val="nil"/>
            </w:tcBorders>
            <w:shd w:val="clear" w:color="auto" w:fill="auto"/>
            <w:vAlign w:val="bottom"/>
            <w:hideMark/>
          </w:tcPr>
          <w:p w14:paraId="02EE4FED" w14:textId="77777777" w:rsidR="000800D8" w:rsidRPr="000800D8" w:rsidRDefault="000800D8" w:rsidP="000800D8">
            <w:pPr>
              <w:keepNext/>
              <w:keepLines/>
              <w:jc w:val="right"/>
              <w:rPr>
                <w:rFonts w:ascii="Arial" w:hAnsi="Arial" w:cs="Arial"/>
                <w:sz w:val="20"/>
                <w:szCs w:val="20"/>
              </w:rPr>
            </w:pPr>
          </w:p>
        </w:tc>
        <w:tc>
          <w:tcPr>
            <w:tcW w:w="915" w:type="dxa"/>
            <w:tcBorders>
              <w:top w:val="nil"/>
              <w:left w:val="nil"/>
              <w:bottom w:val="nil"/>
              <w:right w:val="nil"/>
            </w:tcBorders>
            <w:shd w:val="clear" w:color="auto" w:fill="auto"/>
            <w:vAlign w:val="bottom"/>
            <w:hideMark/>
          </w:tcPr>
          <w:p w14:paraId="0B7CDC1E" w14:textId="77777777" w:rsidR="000800D8" w:rsidRPr="000800D8" w:rsidRDefault="000800D8" w:rsidP="000800D8">
            <w:pPr>
              <w:keepNext/>
              <w:keepLines/>
              <w:jc w:val="right"/>
              <w:rPr>
                <w:rFonts w:ascii="Arial" w:hAnsi="Arial" w:cs="Arial"/>
                <w:sz w:val="20"/>
                <w:szCs w:val="20"/>
              </w:rPr>
            </w:pPr>
          </w:p>
        </w:tc>
        <w:tc>
          <w:tcPr>
            <w:tcW w:w="135" w:type="dxa"/>
            <w:tcBorders>
              <w:top w:val="nil"/>
              <w:left w:val="nil"/>
              <w:bottom w:val="nil"/>
              <w:right w:val="nil"/>
            </w:tcBorders>
            <w:shd w:val="clear" w:color="auto" w:fill="auto"/>
            <w:vAlign w:val="bottom"/>
            <w:hideMark/>
          </w:tcPr>
          <w:p w14:paraId="50151409" w14:textId="77777777" w:rsidR="000800D8" w:rsidRPr="000800D8" w:rsidRDefault="000800D8" w:rsidP="000800D8">
            <w:pPr>
              <w:keepNext/>
              <w:keepLines/>
              <w:rPr>
                <w:rFonts w:ascii="Arial" w:hAnsi="Arial" w:cs="Arial"/>
                <w:sz w:val="20"/>
                <w:szCs w:val="20"/>
              </w:rPr>
            </w:pPr>
          </w:p>
        </w:tc>
      </w:tr>
      <w:tr w:rsidR="000800D8" w14:paraId="58F19233" w14:textId="77777777" w:rsidTr="000800D8">
        <w:trPr>
          <w:trHeight w:val="255"/>
        </w:trPr>
        <w:tc>
          <w:tcPr>
            <w:tcW w:w="2250" w:type="dxa"/>
            <w:tcBorders>
              <w:top w:val="nil"/>
              <w:left w:val="nil"/>
              <w:bottom w:val="nil"/>
              <w:right w:val="nil"/>
            </w:tcBorders>
            <w:shd w:val="clear" w:color="auto" w:fill="auto"/>
            <w:vAlign w:val="center"/>
            <w:hideMark/>
          </w:tcPr>
          <w:p w14:paraId="68F34D9F"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Average directs</w:t>
            </w:r>
          </w:p>
        </w:tc>
        <w:tc>
          <w:tcPr>
            <w:tcW w:w="1230" w:type="dxa"/>
            <w:tcBorders>
              <w:top w:val="nil"/>
              <w:left w:val="nil"/>
              <w:bottom w:val="nil"/>
              <w:right w:val="nil"/>
            </w:tcBorders>
            <w:shd w:val="clear" w:color="auto" w:fill="auto"/>
            <w:vAlign w:val="center"/>
            <w:hideMark/>
          </w:tcPr>
          <w:p w14:paraId="58F5B2BD" w14:textId="77777777" w:rsidR="000800D8" w:rsidRDefault="000800D8" w:rsidP="000800D8">
            <w:pPr>
              <w:keepNext/>
              <w:keepLines/>
              <w:tabs>
                <w:tab w:val="right" w:pos="1032"/>
              </w:tabs>
              <w:jc w:val="right"/>
              <w:rPr>
                <w:rFonts w:ascii="Arial" w:hAnsi="Arial" w:cs="Arial"/>
                <w:color w:val="000000"/>
                <w:sz w:val="20"/>
                <w:szCs w:val="20"/>
              </w:rPr>
            </w:pPr>
            <w:r>
              <w:rPr>
                <w:rFonts w:ascii="Arial" w:hAnsi="Arial" w:cs="Arial"/>
                <w:color w:val="000000"/>
                <w:sz w:val="20"/>
                <w:szCs w:val="20"/>
              </w:rPr>
              <w:tab/>
              <w:t>1,256</w:t>
            </w:r>
          </w:p>
        </w:tc>
        <w:tc>
          <w:tcPr>
            <w:tcW w:w="1230" w:type="dxa"/>
            <w:tcBorders>
              <w:top w:val="nil"/>
              <w:left w:val="nil"/>
              <w:bottom w:val="nil"/>
              <w:right w:val="nil"/>
            </w:tcBorders>
            <w:shd w:val="clear" w:color="auto" w:fill="auto"/>
            <w:vAlign w:val="center"/>
            <w:hideMark/>
          </w:tcPr>
          <w:p w14:paraId="64D6DEAA" w14:textId="77777777" w:rsidR="000800D8" w:rsidRDefault="000800D8" w:rsidP="000800D8">
            <w:pPr>
              <w:keepNext/>
              <w:keepLines/>
              <w:tabs>
                <w:tab w:val="right" w:pos="1031"/>
              </w:tabs>
              <w:jc w:val="right"/>
              <w:rPr>
                <w:rFonts w:ascii="Arial" w:hAnsi="Arial" w:cs="Arial"/>
                <w:color w:val="000000"/>
                <w:sz w:val="20"/>
                <w:szCs w:val="20"/>
              </w:rPr>
            </w:pPr>
            <w:r>
              <w:rPr>
                <w:rFonts w:ascii="Arial" w:hAnsi="Arial" w:cs="Arial"/>
                <w:color w:val="000000"/>
                <w:sz w:val="20"/>
                <w:szCs w:val="20"/>
              </w:rPr>
              <w:tab/>
              <w:t>906</w:t>
            </w:r>
          </w:p>
        </w:tc>
        <w:tc>
          <w:tcPr>
            <w:tcW w:w="915" w:type="dxa"/>
            <w:tcBorders>
              <w:top w:val="nil"/>
              <w:left w:val="nil"/>
              <w:bottom w:val="nil"/>
              <w:right w:val="nil"/>
            </w:tcBorders>
            <w:shd w:val="clear" w:color="auto" w:fill="auto"/>
            <w:vAlign w:val="center"/>
            <w:hideMark/>
          </w:tcPr>
          <w:p w14:paraId="22291014"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39%</w:t>
            </w:r>
          </w:p>
        </w:tc>
        <w:tc>
          <w:tcPr>
            <w:tcW w:w="135" w:type="dxa"/>
            <w:tcBorders>
              <w:top w:val="nil"/>
              <w:left w:val="nil"/>
              <w:bottom w:val="nil"/>
              <w:right w:val="nil"/>
            </w:tcBorders>
            <w:shd w:val="clear" w:color="auto" w:fill="auto"/>
            <w:vAlign w:val="bottom"/>
            <w:hideMark/>
          </w:tcPr>
          <w:p w14:paraId="1C5A8D75" w14:textId="77777777" w:rsidR="000800D8" w:rsidRDefault="000800D8" w:rsidP="000800D8">
            <w:pPr>
              <w:keepNext/>
              <w:keepLines/>
              <w:rPr>
                <w:rFonts w:ascii="Arial" w:hAnsi="Arial" w:cs="Arial"/>
                <w:b/>
                <w:bCs/>
                <w:color w:val="000000"/>
                <w:sz w:val="20"/>
                <w:szCs w:val="20"/>
              </w:rPr>
            </w:pPr>
          </w:p>
        </w:tc>
      </w:tr>
      <w:tr w:rsidR="000800D8" w14:paraId="567A00DD" w14:textId="77777777" w:rsidTr="000800D8">
        <w:trPr>
          <w:trHeight w:val="255"/>
        </w:trPr>
        <w:tc>
          <w:tcPr>
            <w:tcW w:w="2250" w:type="dxa"/>
            <w:tcBorders>
              <w:top w:val="nil"/>
              <w:left w:val="nil"/>
              <w:bottom w:val="nil"/>
              <w:right w:val="nil"/>
            </w:tcBorders>
            <w:shd w:val="clear" w:color="auto" w:fill="auto"/>
            <w:vAlign w:val="center"/>
            <w:hideMark/>
          </w:tcPr>
          <w:p w14:paraId="4682A06B"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 xml:space="preserve">Average </w:t>
            </w:r>
            <w:proofErr w:type="spellStart"/>
            <w:r>
              <w:rPr>
                <w:rFonts w:ascii="Arial" w:hAnsi="Arial" w:cs="Arial"/>
                <w:color w:val="000000"/>
                <w:sz w:val="20"/>
                <w:szCs w:val="20"/>
              </w:rPr>
              <w:t>indirects</w:t>
            </w:r>
            <w:proofErr w:type="spellEnd"/>
          </w:p>
        </w:tc>
        <w:tc>
          <w:tcPr>
            <w:tcW w:w="1230" w:type="dxa"/>
            <w:tcBorders>
              <w:top w:val="nil"/>
              <w:left w:val="nil"/>
              <w:bottom w:val="nil"/>
              <w:right w:val="nil"/>
            </w:tcBorders>
            <w:shd w:val="clear" w:color="auto" w:fill="auto"/>
            <w:vAlign w:val="center"/>
            <w:hideMark/>
          </w:tcPr>
          <w:p w14:paraId="1C51064F" w14:textId="77777777" w:rsidR="000800D8" w:rsidRDefault="000800D8" w:rsidP="000800D8">
            <w:pPr>
              <w:keepNext/>
              <w:keepLines/>
              <w:tabs>
                <w:tab w:val="right" w:pos="1032"/>
              </w:tabs>
              <w:jc w:val="right"/>
              <w:rPr>
                <w:rFonts w:ascii="Arial" w:hAnsi="Arial" w:cs="Arial"/>
                <w:color w:val="000000"/>
                <w:sz w:val="20"/>
                <w:szCs w:val="20"/>
              </w:rPr>
            </w:pPr>
            <w:r>
              <w:rPr>
                <w:rFonts w:ascii="Arial" w:hAnsi="Arial" w:cs="Arial"/>
                <w:color w:val="000000"/>
                <w:sz w:val="20"/>
                <w:szCs w:val="20"/>
              </w:rPr>
              <w:tab/>
              <w:t>101</w:t>
            </w:r>
          </w:p>
        </w:tc>
        <w:tc>
          <w:tcPr>
            <w:tcW w:w="1230" w:type="dxa"/>
            <w:tcBorders>
              <w:top w:val="nil"/>
              <w:left w:val="nil"/>
              <w:bottom w:val="nil"/>
              <w:right w:val="nil"/>
            </w:tcBorders>
            <w:shd w:val="clear" w:color="auto" w:fill="auto"/>
            <w:vAlign w:val="center"/>
            <w:hideMark/>
          </w:tcPr>
          <w:p w14:paraId="6B6BCB94" w14:textId="77777777" w:rsidR="000800D8" w:rsidRDefault="000800D8" w:rsidP="000800D8">
            <w:pPr>
              <w:keepNext/>
              <w:keepLines/>
              <w:tabs>
                <w:tab w:val="right" w:pos="1031"/>
              </w:tabs>
              <w:jc w:val="right"/>
              <w:rPr>
                <w:rFonts w:ascii="Arial" w:hAnsi="Arial" w:cs="Arial"/>
                <w:color w:val="000000"/>
                <w:sz w:val="20"/>
                <w:szCs w:val="20"/>
              </w:rPr>
            </w:pPr>
            <w:r>
              <w:rPr>
                <w:rFonts w:ascii="Arial" w:hAnsi="Arial" w:cs="Arial"/>
                <w:color w:val="000000"/>
                <w:sz w:val="20"/>
                <w:szCs w:val="20"/>
              </w:rPr>
              <w:tab/>
              <w:t>83</w:t>
            </w:r>
          </w:p>
        </w:tc>
        <w:tc>
          <w:tcPr>
            <w:tcW w:w="915" w:type="dxa"/>
            <w:tcBorders>
              <w:top w:val="nil"/>
              <w:left w:val="nil"/>
              <w:bottom w:val="nil"/>
              <w:right w:val="nil"/>
            </w:tcBorders>
            <w:shd w:val="clear" w:color="auto" w:fill="auto"/>
            <w:vAlign w:val="center"/>
            <w:hideMark/>
          </w:tcPr>
          <w:p w14:paraId="216DE687"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22%</w:t>
            </w:r>
          </w:p>
        </w:tc>
        <w:tc>
          <w:tcPr>
            <w:tcW w:w="135" w:type="dxa"/>
            <w:tcBorders>
              <w:top w:val="nil"/>
              <w:left w:val="nil"/>
              <w:bottom w:val="nil"/>
              <w:right w:val="nil"/>
            </w:tcBorders>
            <w:shd w:val="clear" w:color="auto" w:fill="auto"/>
            <w:vAlign w:val="bottom"/>
            <w:hideMark/>
          </w:tcPr>
          <w:p w14:paraId="103182F7" w14:textId="77777777" w:rsidR="000800D8" w:rsidRDefault="000800D8" w:rsidP="000800D8">
            <w:pPr>
              <w:keepNext/>
              <w:keepLines/>
              <w:rPr>
                <w:rFonts w:ascii="Arial" w:hAnsi="Arial" w:cs="Arial"/>
                <w:b/>
                <w:bCs/>
                <w:color w:val="000000"/>
                <w:sz w:val="20"/>
                <w:szCs w:val="20"/>
              </w:rPr>
            </w:pPr>
          </w:p>
        </w:tc>
      </w:tr>
      <w:tr w:rsidR="000800D8" w14:paraId="3A3086C7" w14:textId="77777777" w:rsidTr="000800D8">
        <w:trPr>
          <w:trHeight w:val="255"/>
        </w:trPr>
        <w:tc>
          <w:tcPr>
            <w:tcW w:w="2250" w:type="dxa"/>
            <w:tcBorders>
              <w:top w:val="nil"/>
              <w:left w:val="nil"/>
              <w:bottom w:val="nil"/>
              <w:right w:val="nil"/>
            </w:tcBorders>
            <w:shd w:val="clear" w:color="auto" w:fill="auto"/>
            <w:vAlign w:val="center"/>
            <w:hideMark/>
          </w:tcPr>
          <w:p w14:paraId="218014E6"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Ratio direct / Indirect</w:t>
            </w:r>
          </w:p>
        </w:tc>
        <w:tc>
          <w:tcPr>
            <w:tcW w:w="1230" w:type="dxa"/>
            <w:tcBorders>
              <w:top w:val="nil"/>
              <w:left w:val="nil"/>
              <w:bottom w:val="nil"/>
              <w:right w:val="nil"/>
            </w:tcBorders>
            <w:shd w:val="clear" w:color="auto" w:fill="auto"/>
            <w:vAlign w:val="center"/>
            <w:hideMark/>
          </w:tcPr>
          <w:p w14:paraId="49AE83A3" w14:textId="77777777" w:rsidR="000800D8" w:rsidRDefault="000800D8" w:rsidP="000800D8">
            <w:pPr>
              <w:keepNext/>
              <w:keepLines/>
              <w:tabs>
                <w:tab w:val="right" w:pos="1032"/>
              </w:tabs>
              <w:jc w:val="right"/>
              <w:rPr>
                <w:rFonts w:ascii="Arial" w:hAnsi="Arial" w:cs="Arial"/>
                <w:color w:val="000000"/>
                <w:sz w:val="20"/>
                <w:szCs w:val="20"/>
              </w:rPr>
            </w:pPr>
            <w:r>
              <w:rPr>
                <w:rFonts w:ascii="Arial" w:hAnsi="Arial" w:cs="Arial"/>
                <w:color w:val="000000"/>
                <w:sz w:val="20"/>
                <w:szCs w:val="20"/>
              </w:rPr>
              <w:tab/>
              <w:t>12.4</w:t>
            </w:r>
          </w:p>
        </w:tc>
        <w:tc>
          <w:tcPr>
            <w:tcW w:w="1230" w:type="dxa"/>
            <w:tcBorders>
              <w:top w:val="nil"/>
              <w:left w:val="nil"/>
              <w:bottom w:val="nil"/>
              <w:right w:val="nil"/>
            </w:tcBorders>
            <w:shd w:val="clear" w:color="auto" w:fill="auto"/>
            <w:vAlign w:val="center"/>
            <w:hideMark/>
          </w:tcPr>
          <w:p w14:paraId="46FCD403" w14:textId="77777777" w:rsidR="000800D8" w:rsidRDefault="000800D8" w:rsidP="000800D8">
            <w:pPr>
              <w:keepNext/>
              <w:keepLines/>
              <w:tabs>
                <w:tab w:val="right" w:pos="1031"/>
              </w:tabs>
              <w:jc w:val="right"/>
              <w:rPr>
                <w:rFonts w:ascii="Arial" w:hAnsi="Arial" w:cs="Arial"/>
                <w:color w:val="000000"/>
                <w:sz w:val="20"/>
                <w:szCs w:val="20"/>
              </w:rPr>
            </w:pPr>
            <w:r>
              <w:rPr>
                <w:rFonts w:ascii="Arial" w:hAnsi="Arial" w:cs="Arial"/>
                <w:color w:val="000000"/>
                <w:sz w:val="20"/>
                <w:szCs w:val="20"/>
              </w:rPr>
              <w:tab/>
              <w:t>10.9</w:t>
            </w:r>
          </w:p>
        </w:tc>
        <w:tc>
          <w:tcPr>
            <w:tcW w:w="915" w:type="dxa"/>
            <w:tcBorders>
              <w:top w:val="nil"/>
              <w:left w:val="nil"/>
              <w:bottom w:val="nil"/>
              <w:right w:val="nil"/>
            </w:tcBorders>
            <w:shd w:val="clear" w:color="auto" w:fill="auto"/>
            <w:vAlign w:val="bottom"/>
            <w:hideMark/>
          </w:tcPr>
          <w:p w14:paraId="6C5E6216" w14:textId="77777777" w:rsidR="000800D8" w:rsidRDefault="000800D8" w:rsidP="000800D8">
            <w:pPr>
              <w:keepNext/>
              <w:keepLines/>
              <w:jc w:val="right"/>
              <w:rPr>
                <w:rFonts w:ascii="Arial" w:hAnsi="Arial" w:cs="Arial"/>
                <w:color w:val="000000"/>
                <w:sz w:val="20"/>
                <w:szCs w:val="20"/>
              </w:rPr>
            </w:pPr>
          </w:p>
        </w:tc>
        <w:tc>
          <w:tcPr>
            <w:tcW w:w="135" w:type="dxa"/>
            <w:tcBorders>
              <w:top w:val="nil"/>
              <w:left w:val="nil"/>
              <w:bottom w:val="nil"/>
              <w:right w:val="nil"/>
            </w:tcBorders>
            <w:shd w:val="clear" w:color="auto" w:fill="auto"/>
            <w:vAlign w:val="bottom"/>
            <w:hideMark/>
          </w:tcPr>
          <w:p w14:paraId="7BE5CE84" w14:textId="77777777" w:rsidR="000800D8" w:rsidRPr="000800D8" w:rsidRDefault="000800D8" w:rsidP="000800D8">
            <w:pPr>
              <w:keepNext/>
              <w:keepLines/>
              <w:rPr>
                <w:rFonts w:ascii="Arial" w:hAnsi="Arial" w:cs="Arial"/>
                <w:sz w:val="20"/>
                <w:szCs w:val="20"/>
              </w:rPr>
            </w:pPr>
          </w:p>
        </w:tc>
      </w:tr>
      <w:tr w:rsidR="000800D8" w14:paraId="338FAD46" w14:textId="77777777" w:rsidTr="000800D8">
        <w:trPr>
          <w:trHeight w:val="255"/>
        </w:trPr>
        <w:tc>
          <w:tcPr>
            <w:tcW w:w="2250" w:type="dxa"/>
            <w:tcBorders>
              <w:top w:val="nil"/>
              <w:left w:val="nil"/>
              <w:bottom w:val="nil"/>
              <w:right w:val="nil"/>
            </w:tcBorders>
            <w:shd w:val="clear" w:color="auto" w:fill="auto"/>
            <w:vAlign w:val="center"/>
            <w:hideMark/>
          </w:tcPr>
          <w:p w14:paraId="72AF5EA0" w14:textId="77777777" w:rsidR="000800D8" w:rsidRPr="000800D8" w:rsidRDefault="000800D8" w:rsidP="000800D8">
            <w:pPr>
              <w:keepNext/>
              <w:keepLines/>
              <w:rPr>
                <w:rFonts w:ascii="Arial" w:hAnsi="Arial" w:cs="Arial"/>
                <w:sz w:val="20"/>
                <w:szCs w:val="20"/>
              </w:rPr>
            </w:pPr>
          </w:p>
        </w:tc>
        <w:tc>
          <w:tcPr>
            <w:tcW w:w="1230" w:type="dxa"/>
            <w:tcBorders>
              <w:top w:val="nil"/>
              <w:left w:val="nil"/>
              <w:bottom w:val="nil"/>
              <w:right w:val="nil"/>
            </w:tcBorders>
            <w:shd w:val="clear" w:color="auto" w:fill="auto"/>
            <w:vAlign w:val="bottom"/>
            <w:hideMark/>
          </w:tcPr>
          <w:p w14:paraId="4CCE1443" w14:textId="77777777" w:rsidR="000800D8" w:rsidRPr="000800D8" w:rsidRDefault="000800D8" w:rsidP="000800D8">
            <w:pPr>
              <w:keepNext/>
              <w:keepLines/>
              <w:rPr>
                <w:rFonts w:ascii="Arial" w:hAnsi="Arial" w:cs="Arial"/>
                <w:sz w:val="20"/>
                <w:szCs w:val="20"/>
              </w:rPr>
            </w:pPr>
          </w:p>
        </w:tc>
        <w:tc>
          <w:tcPr>
            <w:tcW w:w="1230" w:type="dxa"/>
            <w:tcBorders>
              <w:top w:val="nil"/>
              <w:left w:val="nil"/>
              <w:bottom w:val="nil"/>
              <w:right w:val="nil"/>
            </w:tcBorders>
            <w:shd w:val="clear" w:color="auto" w:fill="auto"/>
            <w:vAlign w:val="bottom"/>
            <w:hideMark/>
          </w:tcPr>
          <w:p w14:paraId="18EC3D29" w14:textId="77777777" w:rsidR="000800D8" w:rsidRPr="000800D8" w:rsidRDefault="000800D8" w:rsidP="000800D8">
            <w:pPr>
              <w:keepNext/>
              <w:keepLines/>
              <w:rPr>
                <w:rFonts w:ascii="Arial" w:hAnsi="Arial" w:cs="Arial"/>
                <w:sz w:val="20"/>
                <w:szCs w:val="20"/>
              </w:rPr>
            </w:pPr>
          </w:p>
        </w:tc>
        <w:tc>
          <w:tcPr>
            <w:tcW w:w="915" w:type="dxa"/>
            <w:tcBorders>
              <w:top w:val="nil"/>
              <w:left w:val="nil"/>
              <w:bottom w:val="nil"/>
              <w:right w:val="nil"/>
            </w:tcBorders>
            <w:shd w:val="clear" w:color="auto" w:fill="auto"/>
            <w:vAlign w:val="bottom"/>
            <w:hideMark/>
          </w:tcPr>
          <w:p w14:paraId="39F31A2C" w14:textId="77777777" w:rsidR="000800D8" w:rsidRPr="000800D8" w:rsidRDefault="000800D8" w:rsidP="000800D8">
            <w:pPr>
              <w:keepNext/>
              <w:keepLines/>
              <w:jc w:val="right"/>
              <w:rPr>
                <w:rFonts w:ascii="Arial" w:hAnsi="Arial" w:cs="Arial"/>
                <w:sz w:val="20"/>
                <w:szCs w:val="20"/>
              </w:rPr>
            </w:pPr>
          </w:p>
        </w:tc>
        <w:tc>
          <w:tcPr>
            <w:tcW w:w="135" w:type="dxa"/>
            <w:tcBorders>
              <w:top w:val="nil"/>
              <w:left w:val="nil"/>
              <w:bottom w:val="nil"/>
              <w:right w:val="nil"/>
            </w:tcBorders>
            <w:shd w:val="clear" w:color="auto" w:fill="auto"/>
            <w:vAlign w:val="bottom"/>
            <w:hideMark/>
          </w:tcPr>
          <w:p w14:paraId="3E3FE061" w14:textId="77777777" w:rsidR="000800D8" w:rsidRPr="000800D8" w:rsidRDefault="000800D8" w:rsidP="000800D8">
            <w:pPr>
              <w:keepNext/>
              <w:keepLines/>
              <w:rPr>
                <w:rFonts w:ascii="Arial" w:hAnsi="Arial" w:cs="Arial"/>
                <w:sz w:val="20"/>
                <w:szCs w:val="20"/>
              </w:rPr>
            </w:pPr>
          </w:p>
        </w:tc>
      </w:tr>
      <w:tr w:rsidR="000800D8" w14:paraId="22207FFD" w14:textId="77777777" w:rsidTr="000800D8">
        <w:trPr>
          <w:trHeight w:val="285"/>
        </w:trPr>
        <w:tc>
          <w:tcPr>
            <w:tcW w:w="2250" w:type="dxa"/>
            <w:gridSpan w:val="4"/>
            <w:tcBorders>
              <w:top w:val="nil"/>
              <w:left w:val="nil"/>
              <w:bottom w:val="nil"/>
              <w:right w:val="nil"/>
            </w:tcBorders>
            <w:shd w:val="clear" w:color="auto" w:fill="auto"/>
            <w:vAlign w:val="center"/>
            <w:hideMark/>
          </w:tcPr>
          <w:p w14:paraId="29F72D93" w14:textId="77777777" w:rsidR="000800D8" w:rsidRDefault="000800D8" w:rsidP="000800D8">
            <w:pPr>
              <w:keepNext/>
              <w:keepLines/>
              <w:rPr>
                <w:rFonts w:ascii="Arial" w:hAnsi="Arial" w:cs="Arial"/>
                <w:i/>
                <w:iCs/>
                <w:color w:val="000000"/>
                <w:sz w:val="20"/>
                <w:szCs w:val="20"/>
              </w:rPr>
            </w:pPr>
            <w:r w:rsidRPr="000800D8">
              <w:rPr>
                <w:rFonts w:ascii="Arial" w:hAnsi="Arial" w:cs="Arial"/>
                <w:i/>
                <w:iCs/>
                <w:color w:val="000000"/>
                <w:sz w:val="20"/>
                <w:szCs w:val="20"/>
                <w:vertAlign w:val="superscript"/>
              </w:rPr>
              <w:t>a</w:t>
            </w:r>
            <w:r>
              <w:rPr>
                <w:rFonts w:ascii="Arial" w:hAnsi="Arial" w:cs="Arial"/>
                <w:i/>
                <w:iCs/>
                <w:color w:val="000000"/>
                <w:sz w:val="20"/>
                <w:szCs w:val="20"/>
                <w:vertAlign w:val="superscript"/>
              </w:rPr>
              <w:t xml:space="preserve"> 31 % like-for-like</w:t>
            </w:r>
          </w:p>
        </w:tc>
        <w:tc>
          <w:tcPr>
            <w:tcW w:w="135" w:type="dxa"/>
            <w:tcBorders>
              <w:top w:val="nil"/>
              <w:left w:val="nil"/>
              <w:bottom w:val="nil"/>
              <w:right w:val="nil"/>
            </w:tcBorders>
            <w:shd w:val="clear" w:color="auto" w:fill="auto"/>
            <w:vAlign w:val="bottom"/>
            <w:hideMark/>
          </w:tcPr>
          <w:p w14:paraId="0A9C1D66" w14:textId="77777777" w:rsidR="000800D8" w:rsidRDefault="000800D8" w:rsidP="000800D8">
            <w:pPr>
              <w:keepNext/>
              <w:keepLines/>
              <w:rPr>
                <w:rFonts w:ascii="Arial" w:hAnsi="Arial" w:cs="Arial"/>
                <w:i/>
                <w:iCs/>
                <w:color w:val="000000"/>
                <w:sz w:val="20"/>
                <w:szCs w:val="20"/>
              </w:rPr>
            </w:pPr>
          </w:p>
        </w:tc>
      </w:tr>
      <w:tr w:rsidR="000800D8" w14:paraId="642AE840" w14:textId="77777777" w:rsidTr="000800D8">
        <w:trPr>
          <w:trHeight w:val="285"/>
        </w:trPr>
        <w:tc>
          <w:tcPr>
            <w:tcW w:w="2250" w:type="dxa"/>
            <w:gridSpan w:val="4"/>
            <w:tcBorders>
              <w:top w:val="nil"/>
              <w:left w:val="nil"/>
              <w:bottom w:val="nil"/>
              <w:right w:val="nil"/>
            </w:tcBorders>
            <w:shd w:val="clear" w:color="auto" w:fill="auto"/>
            <w:vAlign w:val="center"/>
            <w:hideMark/>
          </w:tcPr>
          <w:p w14:paraId="53DACDA6" w14:textId="77777777" w:rsidR="000800D8" w:rsidRDefault="000800D8" w:rsidP="000800D8">
            <w:pPr>
              <w:keepNext/>
              <w:keepLines/>
              <w:rPr>
                <w:rFonts w:ascii="Arial" w:hAnsi="Arial" w:cs="Arial"/>
                <w:i/>
                <w:iCs/>
                <w:color w:val="000000"/>
                <w:sz w:val="20"/>
                <w:szCs w:val="20"/>
              </w:rPr>
            </w:pPr>
            <w:r w:rsidRPr="000800D8">
              <w:rPr>
                <w:rFonts w:ascii="Arial" w:hAnsi="Arial" w:cs="Arial"/>
                <w:i/>
                <w:iCs/>
                <w:color w:val="000000"/>
                <w:sz w:val="20"/>
                <w:szCs w:val="20"/>
                <w:vertAlign w:val="superscript"/>
              </w:rPr>
              <w:t>b</w:t>
            </w:r>
            <w:r>
              <w:rPr>
                <w:rFonts w:ascii="Arial" w:hAnsi="Arial" w:cs="Arial"/>
                <w:i/>
                <w:iCs/>
                <w:color w:val="000000"/>
                <w:sz w:val="20"/>
                <w:szCs w:val="20"/>
                <w:vertAlign w:val="superscript"/>
              </w:rPr>
              <w:t xml:space="preserve"> 22 % like-for-like</w:t>
            </w:r>
          </w:p>
        </w:tc>
        <w:tc>
          <w:tcPr>
            <w:tcW w:w="135" w:type="dxa"/>
            <w:tcBorders>
              <w:top w:val="nil"/>
              <w:left w:val="nil"/>
              <w:bottom w:val="nil"/>
              <w:right w:val="nil"/>
            </w:tcBorders>
            <w:shd w:val="clear" w:color="auto" w:fill="auto"/>
            <w:vAlign w:val="bottom"/>
            <w:hideMark/>
          </w:tcPr>
          <w:p w14:paraId="0C1030C0" w14:textId="77777777" w:rsidR="000800D8" w:rsidRDefault="000800D8" w:rsidP="000800D8">
            <w:pPr>
              <w:keepNext/>
              <w:keepLines/>
              <w:rPr>
                <w:rFonts w:ascii="Arial" w:hAnsi="Arial" w:cs="Arial"/>
                <w:i/>
                <w:iCs/>
                <w:color w:val="000000"/>
                <w:sz w:val="20"/>
                <w:szCs w:val="20"/>
              </w:rPr>
            </w:pPr>
          </w:p>
        </w:tc>
      </w:tr>
      <w:tr w:rsidR="000800D8" w14:paraId="1927071A" w14:textId="77777777" w:rsidTr="000800D8">
        <w:trPr>
          <w:trHeight w:val="285"/>
        </w:trPr>
        <w:tc>
          <w:tcPr>
            <w:tcW w:w="2250" w:type="dxa"/>
            <w:gridSpan w:val="4"/>
            <w:tcBorders>
              <w:top w:val="nil"/>
              <w:left w:val="nil"/>
              <w:bottom w:val="nil"/>
              <w:right w:val="nil"/>
            </w:tcBorders>
            <w:shd w:val="clear" w:color="auto" w:fill="auto"/>
            <w:vAlign w:val="center"/>
            <w:hideMark/>
          </w:tcPr>
          <w:p w14:paraId="5D1CC96C" w14:textId="77777777" w:rsidR="000800D8" w:rsidRPr="000800D8" w:rsidRDefault="000800D8" w:rsidP="000800D8">
            <w:pPr>
              <w:keepNext/>
              <w:keepLines/>
              <w:rPr>
                <w:rFonts w:ascii="Arial" w:hAnsi="Arial" w:cs="Arial"/>
                <w:i/>
                <w:iCs/>
                <w:color w:val="000000"/>
                <w:sz w:val="20"/>
                <w:szCs w:val="20"/>
                <w:vertAlign w:val="superscript"/>
              </w:rPr>
            </w:pPr>
            <w:r w:rsidRPr="000800D8">
              <w:rPr>
                <w:rFonts w:ascii="Arial" w:hAnsi="Arial" w:cs="Arial"/>
                <w:i/>
                <w:iCs/>
                <w:color w:val="000000"/>
                <w:sz w:val="20"/>
                <w:szCs w:val="20"/>
                <w:vertAlign w:val="superscript"/>
              </w:rPr>
              <w:t>Like-for-like is measured excluding the impact of currencies and acquisitions</w:t>
            </w:r>
          </w:p>
        </w:tc>
        <w:tc>
          <w:tcPr>
            <w:tcW w:w="135" w:type="dxa"/>
            <w:tcBorders>
              <w:top w:val="nil"/>
              <w:left w:val="nil"/>
              <w:bottom w:val="nil"/>
              <w:right w:val="nil"/>
            </w:tcBorders>
            <w:shd w:val="clear" w:color="auto" w:fill="auto"/>
            <w:vAlign w:val="bottom"/>
            <w:hideMark/>
          </w:tcPr>
          <w:p w14:paraId="34681CD6" w14:textId="77777777" w:rsidR="000800D8" w:rsidRDefault="000800D8" w:rsidP="000800D8">
            <w:pPr>
              <w:keepNext/>
              <w:keepLines/>
              <w:rPr>
                <w:rFonts w:ascii="Arial" w:hAnsi="Arial" w:cs="Arial"/>
                <w:i/>
                <w:iCs/>
                <w:color w:val="000000"/>
                <w:sz w:val="20"/>
                <w:szCs w:val="20"/>
              </w:rPr>
            </w:pPr>
          </w:p>
        </w:tc>
      </w:tr>
    </w:tbl>
    <w:p w14:paraId="09481D42" w14:textId="77777777" w:rsidR="00BB30A3" w:rsidRDefault="00BB30A3" w:rsidP="002B2DF0">
      <w:pPr>
        <w:spacing w:line="20" w:lineRule="exact"/>
        <w:rPr>
          <w:sz w:val="2"/>
        </w:rPr>
      </w:pPr>
    </w:p>
    <w:p w14:paraId="2E9711EB" w14:textId="77777777" w:rsidR="00436A04" w:rsidRPr="00F65D3B" w:rsidRDefault="00436A04" w:rsidP="00436A04">
      <w:pPr>
        <w:spacing w:line="300" w:lineRule="exact"/>
        <w:jc w:val="both"/>
        <w:rPr>
          <w:rFonts w:ascii="Arial" w:eastAsia="Calibri" w:hAnsi="Arial" w:cs="Arial"/>
          <w:sz w:val="20"/>
          <w:szCs w:val="20"/>
          <w:lang w:val="en-GB"/>
        </w:rPr>
      </w:pPr>
    </w:p>
    <w:p w14:paraId="74972CE6" w14:textId="06BA4C35" w:rsidR="004C74F9" w:rsidRDefault="004C74F9" w:rsidP="00F04366">
      <w:pPr>
        <w:spacing w:line="300" w:lineRule="exact"/>
        <w:jc w:val="both"/>
        <w:rPr>
          <w:rFonts w:ascii="Arial" w:eastAsia="Calibri" w:hAnsi="Arial" w:cs="Arial"/>
          <w:sz w:val="20"/>
          <w:szCs w:val="20"/>
          <w:lang w:val="en-GB"/>
        </w:rPr>
      </w:pPr>
      <w:r w:rsidRPr="00CB201F">
        <w:rPr>
          <w:rFonts w:ascii="Arial" w:eastAsia="Calibri" w:hAnsi="Arial" w:cs="Arial"/>
          <w:sz w:val="20"/>
          <w:szCs w:val="20"/>
          <w:lang w:val="en-GB"/>
        </w:rPr>
        <w:t>Australasia</w:t>
      </w:r>
      <w:r w:rsidRPr="004C74F9">
        <w:rPr>
          <w:rFonts w:ascii="Arial" w:eastAsia="Calibri" w:hAnsi="Arial" w:cs="Arial"/>
          <w:sz w:val="20"/>
          <w:szCs w:val="20"/>
          <w:lang w:val="en-GB"/>
        </w:rPr>
        <w:t xml:space="preserve"> includes Australia and Papua New Guinea. </w:t>
      </w:r>
      <w:r>
        <w:rPr>
          <w:rFonts w:ascii="Arial" w:eastAsia="Calibri" w:hAnsi="Arial" w:cs="Arial"/>
          <w:sz w:val="20"/>
          <w:szCs w:val="20"/>
          <w:lang w:val="en-GB"/>
        </w:rPr>
        <w:t xml:space="preserve">Revenue increased significantly in both markets </w:t>
      </w:r>
      <w:r w:rsidR="00374A5B">
        <w:rPr>
          <w:rFonts w:ascii="Arial" w:eastAsia="Calibri" w:hAnsi="Arial" w:cs="Arial"/>
          <w:sz w:val="20"/>
          <w:szCs w:val="20"/>
          <w:lang w:val="en-GB"/>
        </w:rPr>
        <w:t>following the lifting of</w:t>
      </w:r>
      <w:r>
        <w:rPr>
          <w:rFonts w:ascii="Arial" w:eastAsia="Calibri" w:hAnsi="Arial" w:cs="Arial"/>
          <w:sz w:val="20"/>
          <w:szCs w:val="20"/>
          <w:lang w:val="en-GB"/>
        </w:rPr>
        <w:t xml:space="preserve"> travel restrictions in </w:t>
      </w:r>
      <w:r w:rsidR="00FA4A18">
        <w:rPr>
          <w:rFonts w:ascii="Arial" w:eastAsia="Calibri" w:hAnsi="Arial" w:cs="Arial"/>
          <w:sz w:val="20"/>
          <w:szCs w:val="20"/>
          <w:lang w:val="en-GB"/>
        </w:rPr>
        <w:t>the second half of 2021</w:t>
      </w:r>
      <w:r>
        <w:rPr>
          <w:rFonts w:ascii="Arial" w:eastAsia="Calibri" w:hAnsi="Arial" w:cs="Arial"/>
          <w:sz w:val="20"/>
          <w:szCs w:val="20"/>
          <w:lang w:val="en-GB"/>
        </w:rPr>
        <w:t xml:space="preserve">. </w:t>
      </w:r>
      <w:r w:rsidR="001761DD">
        <w:rPr>
          <w:rFonts w:ascii="Arial" w:eastAsia="Calibri" w:hAnsi="Arial" w:cs="Arial"/>
          <w:sz w:val="20"/>
          <w:szCs w:val="20"/>
          <w:lang w:val="en-GB"/>
        </w:rPr>
        <w:t>Gross margin decreased</w:t>
      </w:r>
      <w:r w:rsidR="000732F9">
        <w:rPr>
          <w:rFonts w:ascii="Arial" w:eastAsia="Calibri" w:hAnsi="Arial" w:cs="Arial"/>
          <w:sz w:val="20"/>
          <w:szCs w:val="20"/>
          <w:lang w:val="en-GB"/>
        </w:rPr>
        <w:t xml:space="preserve"> slightly</w:t>
      </w:r>
      <w:r w:rsidR="001761DD">
        <w:rPr>
          <w:rFonts w:ascii="Arial" w:eastAsia="Calibri" w:hAnsi="Arial" w:cs="Arial"/>
          <w:sz w:val="20"/>
          <w:szCs w:val="20"/>
          <w:lang w:val="en-GB"/>
        </w:rPr>
        <w:t xml:space="preserve"> due to</w:t>
      </w:r>
      <w:r w:rsidR="000732F9">
        <w:rPr>
          <w:rFonts w:ascii="Arial" w:eastAsia="Calibri" w:hAnsi="Arial" w:cs="Arial"/>
          <w:sz w:val="20"/>
          <w:szCs w:val="20"/>
          <w:lang w:val="en-GB"/>
        </w:rPr>
        <w:t xml:space="preserve"> a change in the client mix.</w:t>
      </w:r>
    </w:p>
    <w:p w14:paraId="66A26D29" w14:textId="77777777" w:rsidR="00436A04" w:rsidRDefault="00436A04" w:rsidP="00436A04">
      <w:pPr>
        <w:spacing w:line="300" w:lineRule="exact"/>
        <w:jc w:val="both"/>
        <w:rPr>
          <w:rFonts w:ascii="Arial" w:eastAsia="Calibri" w:hAnsi="Arial" w:cs="Arial"/>
          <w:sz w:val="20"/>
          <w:szCs w:val="20"/>
          <w:lang w:val="en-GB"/>
        </w:rPr>
      </w:pPr>
    </w:p>
    <w:p w14:paraId="0042B69C" w14:textId="77777777" w:rsidR="000800D8" w:rsidRDefault="000800D8" w:rsidP="002B2DF0">
      <w:pPr>
        <w:keepNext/>
        <w:keepLines/>
        <w:spacing w:line="20" w:lineRule="exact"/>
        <w:rPr>
          <w:rFonts w:ascii="Arial" w:eastAsia="Calibri" w:hAnsi="Arial" w:cs="Arial"/>
          <w:sz w:val="20"/>
          <w:szCs w:val="20"/>
          <w:lang w:val="en-GB"/>
        </w:rPr>
      </w:pPr>
    </w:p>
    <w:tbl>
      <w:tblPr>
        <w:tblW w:w="5800" w:type="dxa"/>
        <w:tblInd w:w="70" w:type="dxa"/>
        <w:tblCellMar>
          <w:left w:w="70" w:type="dxa"/>
          <w:right w:w="70" w:type="dxa"/>
        </w:tblCellMar>
        <w:tblLook w:val="04A0" w:firstRow="1" w:lastRow="0" w:firstColumn="1" w:lastColumn="0" w:noHBand="0" w:noVBand="1"/>
      </w:tblPr>
      <w:tblGrid>
        <w:gridCol w:w="2222"/>
        <w:gridCol w:w="1229"/>
        <w:gridCol w:w="1229"/>
        <w:gridCol w:w="907"/>
        <w:gridCol w:w="213"/>
      </w:tblGrid>
      <w:tr w:rsidR="000800D8" w14:paraId="0CCA342F" w14:textId="77777777" w:rsidTr="000800D8">
        <w:trPr>
          <w:trHeight w:val="255"/>
        </w:trPr>
        <w:tc>
          <w:tcPr>
            <w:tcW w:w="2250" w:type="dxa"/>
            <w:gridSpan w:val="4"/>
            <w:tcBorders>
              <w:top w:val="nil"/>
              <w:left w:val="nil"/>
              <w:bottom w:val="single" w:sz="4" w:space="0" w:color="auto"/>
              <w:right w:val="nil"/>
            </w:tcBorders>
            <w:shd w:val="clear" w:color="auto" w:fill="auto"/>
            <w:vAlign w:val="center"/>
            <w:hideMark/>
          </w:tcPr>
          <w:p w14:paraId="1A6423B0" w14:textId="77777777" w:rsidR="000800D8" w:rsidRDefault="000800D8" w:rsidP="000800D8">
            <w:pPr>
              <w:keepNext/>
              <w:keepLines/>
              <w:rPr>
                <w:rFonts w:ascii="Arial" w:hAnsi="Arial" w:cs="Arial"/>
                <w:b/>
                <w:bCs/>
                <w:color w:val="000000"/>
                <w:sz w:val="20"/>
                <w:szCs w:val="20"/>
              </w:rPr>
            </w:pPr>
            <w:r>
              <w:rPr>
                <w:rFonts w:ascii="Arial" w:hAnsi="Arial" w:cs="Arial"/>
                <w:b/>
                <w:bCs/>
                <w:color w:val="000000"/>
                <w:sz w:val="20"/>
                <w:szCs w:val="20"/>
              </w:rPr>
              <w:t>Middle East &amp; India (unaudited)</w:t>
            </w:r>
          </w:p>
        </w:tc>
        <w:tc>
          <w:tcPr>
            <w:tcW w:w="135" w:type="dxa"/>
            <w:tcBorders>
              <w:top w:val="nil"/>
              <w:left w:val="nil"/>
              <w:bottom w:val="nil"/>
              <w:right w:val="nil"/>
            </w:tcBorders>
            <w:shd w:val="clear" w:color="auto" w:fill="auto"/>
            <w:vAlign w:val="bottom"/>
            <w:hideMark/>
          </w:tcPr>
          <w:p w14:paraId="0EB9E671" w14:textId="77777777" w:rsidR="000800D8" w:rsidRDefault="000800D8" w:rsidP="000800D8">
            <w:pPr>
              <w:keepNext/>
              <w:keepLines/>
              <w:rPr>
                <w:rFonts w:ascii="Arial" w:hAnsi="Arial" w:cs="Arial"/>
                <w:b/>
                <w:bCs/>
                <w:color w:val="000000"/>
                <w:sz w:val="20"/>
                <w:szCs w:val="20"/>
              </w:rPr>
            </w:pPr>
          </w:p>
        </w:tc>
      </w:tr>
      <w:tr w:rsidR="000800D8" w14:paraId="17FADE26" w14:textId="77777777" w:rsidTr="000800D8">
        <w:trPr>
          <w:trHeight w:val="255"/>
        </w:trPr>
        <w:tc>
          <w:tcPr>
            <w:tcW w:w="2250" w:type="dxa"/>
            <w:gridSpan w:val="2"/>
            <w:tcBorders>
              <w:top w:val="single" w:sz="4" w:space="0" w:color="auto"/>
              <w:left w:val="nil"/>
              <w:bottom w:val="nil"/>
              <w:right w:val="nil"/>
            </w:tcBorders>
            <w:shd w:val="clear" w:color="auto" w:fill="auto"/>
            <w:vAlign w:val="center"/>
            <w:hideMark/>
          </w:tcPr>
          <w:p w14:paraId="44409E69"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P&amp;L amounts in EUR million</w:t>
            </w:r>
          </w:p>
        </w:tc>
        <w:tc>
          <w:tcPr>
            <w:tcW w:w="1230" w:type="dxa"/>
            <w:tcBorders>
              <w:top w:val="nil"/>
              <w:left w:val="nil"/>
              <w:bottom w:val="nil"/>
              <w:right w:val="nil"/>
            </w:tcBorders>
            <w:shd w:val="clear" w:color="auto" w:fill="auto"/>
            <w:vAlign w:val="bottom"/>
            <w:hideMark/>
          </w:tcPr>
          <w:p w14:paraId="7E09FC09" w14:textId="77777777" w:rsidR="000800D8" w:rsidRDefault="000800D8" w:rsidP="000800D8">
            <w:pPr>
              <w:keepNext/>
              <w:keepLines/>
              <w:rPr>
                <w:rFonts w:ascii="Arial" w:hAnsi="Arial" w:cs="Arial"/>
                <w:color w:val="000000"/>
                <w:sz w:val="20"/>
                <w:szCs w:val="20"/>
              </w:rPr>
            </w:pPr>
          </w:p>
        </w:tc>
        <w:tc>
          <w:tcPr>
            <w:tcW w:w="915" w:type="dxa"/>
            <w:tcBorders>
              <w:top w:val="nil"/>
              <w:left w:val="nil"/>
              <w:bottom w:val="nil"/>
              <w:right w:val="nil"/>
            </w:tcBorders>
            <w:shd w:val="clear" w:color="auto" w:fill="auto"/>
            <w:vAlign w:val="bottom"/>
            <w:hideMark/>
          </w:tcPr>
          <w:p w14:paraId="6016EC24" w14:textId="77777777" w:rsidR="000800D8" w:rsidRPr="000800D8" w:rsidRDefault="000800D8" w:rsidP="000800D8">
            <w:pPr>
              <w:keepNext/>
              <w:keepLines/>
              <w:jc w:val="right"/>
              <w:rPr>
                <w:rFonts w:ascii="Arial" w:hAnsi="Arial" w:cs="Arial"/>
                <w:sz w:val="20"/>
                <w:szCs w:val="20"/>
              </w:rPr>
            </w:pPr>
          </w:p>
        </w:tc>
        <w:tc>
          <w:tcPr>
            <w:tcW w:w="135" w:type="dxa"/>
            <w:tcBorders>
              <w:top w:val="nil"/>
              <w:left w:val="nil"/>
              <w:bottom w:val="nil"/>
              <w:right w:val="nil"/>
            </w:tcBorders>
            <w:shd w:val="clear" w:color="auto" w:fill="auto"/>
            <w:vAlign w:val="bottom"/>
            <w:hideMark/>
          </w:tcPr>
          <w:p w14:paraId="6A6DF91E" w14:textId="77777777" w:rsidR="000800D8" w:rsidRPr="000800D8" w:rsidRDefault="000800D8" w:rsidP="000800D8">
            <w:pPr>
              <w:keepNext/>
              <w:keepLines/>
              <w:rPr>
                <w:rFonts w:ascii="Arial" w:hAnsi="Arial" w:cs="Arial"/>
                <w:sz w:val="20"/>
                <w:szCs w:val="20"/>
              </w:rPr>
            </w:pPr>
          </w:p>
        </w:tc>
      </w:tr>
      <w:tr w:rsidR="000800D8" w14:paraId="1471D146" w14:textId="77777777" w:rsidTr="000800D8">
        <w:trPr>
          <w:trHeight w:val="255"/>
        </w:trPr>
        <w:tc>
          <w:tcPr>
            <w:tcW w:w="2250" w:type="dxa"/>
            <w:tcBorders>
              <w:top w:val="nil"/>
              <w:left w:val="nil"/>
              <w:bottom w:val="nil"/>
              <w:right w:val="nil"/>
            </w:tcBorders>
            <w:shd w:val="clear" w:color="auto" w:fill="auto"/>
            <w:vAlign w:val="bottom"/>
            <w:hideMark/>
          </w:tcPr>
          <w:p w14:paraId="0E292103" w14:textId="77777777" w:rsidR="000800D8" w:rsidRPr="000800D8" w:rsidRDefault="000800D8" w:rsidP="000800D8">
            <w:pPr>
              <w:keepNext/>
              <w:keepLines/>
              <w:rPr>
                <w:rFonts w:ascii="Arial" w:hAnsi="Arial" w:cs="Arial"/>
                <w:sz w:val="20"/>
                <w:szCs w:val="20"/>
              </w:rPr>
            </w:pPr>
          </w:p>
        </w:tc>
        <w:tc>
          <w:tcPr>
            <w:tcW w:w="1230" w:type="dxa"/>
            <w:tcBorders>
              <w:top w:val="nil"/>
              <w:left w:val="nil"/>
              <w:bottom w:val="nil"/>
              <w:right w:val="nil"/>
            </w:tcBorders>
            <w:shd w:val="clear" w:color="auto" w:fill="auto"/>
            <w:vAlign w:val="center"/>
            <w:hideMark/>
          </w:tcPr>
          <w:p w14:paraId="5AE43553"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Q1 2022</w:t>
            </w:r>
          </w:p>
        </w:tc>
        <w:tc>
          <w:tcPr>
            <w:tcW w:w="1230" w:type="dxa"/>
            <w:tcBorders>
              <w:top w:val="nil"/>
              <w:left w:val="nil"/>
              <w:bottom w:val="nil"/>
              <w:right w:val="nil"/>
            </w:tcBorders>
            <w:shd w:val="clear" w:color="auto" w:fill="auto"/>
            <w:vAlign w:val="center"/>
            <w:hideMark/>
          </w:tcPr>
          <w:p w14:paraId="7FDE84B2"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Q1 2021</w:t>
            </w:r>
          </w:p>
        </w:tc>
        <w:tc>
          <w:tcPr>
            <w:tcW w:w="915" w:type="dxa"/>
            <w:tcBorders>
              <w:top w:val="nil"/>
              <w:left w:val="nil"/>
              <w:bottom w:val="nil"/>
              <w:right w:val="nil"/>
            </w:tcBorders>
            <w:shd w:val="clear" w:color="auto" w:fill="auto"/>
            <w:vAlign w:val="center"/>
            <w:hideMark/>
          </w:tcPr>
          <w:p w14:paraId="16958ED0"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Δ%</w:t>
            </w:r>
          </w:p>
        </w:tc>
        <w:tc>
          <w:tcPr>
            <w:tcW w:w="135" w:type="dxa"/>
            <w:tcBorders>
              <w:top w:val="nil"/>
              <w:left w:val="nil"/>
              <w:bottom w:val="nil"/>
              <w:right w:val="nil"/>
            </w:tcBorders>
            <w:shd w:val="clear" w:color="auto" w:fill="auto"/>
            <w:vAlign w:val="bottom"/>
            <w:hideMark/>
          </w:tcPr>
          <w:p w14:paraId="029475A4" w14:textId="77777777" w:rsidR="000800D8" w:rsidRDefault="000800D8" w:rsidP="000800D8">
            <w:pPr>
              <w:keepNext/>
              <w:keepLines/>
              <w:rPr>
                <w:rFonts w:ascii="Arial" w:hAnsi="Arial" w:cs="Arial"/>
                <w:b/>
                <w:bCs/>
                <w:color w:val="000000"/>
                <w:sz w:val="20"/>
                <w:szCs w:val="20"/>
              </w:rPr>
            </w:pPr>
          </w:p>
        </w:tc>
      </w:tr>
      <w:tr w:rsidR="000800D8" w14:paraId="4DE7DB18" w14:textId="77777777" w:rsidTr="000800D8">
        <w:trPr>
          <w:trHeight w:val="285"/>
        </w:trPr>
        <w:tc>
          <w:tcPr>
            <w:tcW w:w="2250" w:type="dxa"/>
            <w:tcBorders>
              <w:top w:val="nil"/>
              <w:left w:val="nil"/>
              <w:bottom w:val="nil"/>
              <w:right w:val="nil"/>
            </w:tcBorders>
            <w:shd w:val="clear" w:color="auto" w:fill="auto"/>
            <w:vAlign w:val="center"/>
            <w:hideMark/>
          </w:tcPr>
          <w:p w14:paraId="6D7622DA"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Revenue</w:t>
            </w:r>
          </w:p>
        </w:tc>
        <w:tc>
          <w:tcPr>
            <w:tcW w:w="1230" w:type="dxa"/>
            <w:tcBorders>
              <w:top w:val="nil"/>
              <w:left w:val="nil"/>
              <w:bottom w:val="nil"/>
              <w:right w:val="nil"/>
            </w:tcBorders>
            <w:shd w:val="clear" w:color="auto" w:fill="auto"/>
            <w:vAlign w:val="center"/>
            <w:hideMark/>
          </w:tcPr>
          <w:p w14:paraId="6823ED6B" w14:textId="77777777" w:rsidR="000800D8" w:rsidRDefault="000800D8" w:rsidP="000800D8">
            <w:pPr>
              <w:keepNext/>
              <w:keepLines/>
              <w:tabs>
                <w:tab w:val="right" w:pos="1033"/>
              </w:tabs>
              <w:jc w:val="right"/>
              <w:rPr>
                <w:rFonts w:ascii="Arial" w:hAnsi="Arial" w:cs="Arial"/>
                <w:color w:val="000000"/>
                <w:sz w:val="20"/>
                <w:szCs w:val="20"/>
              </w:rPr>
            </w:pPr>
            <w:r>
              <w:rPr>
                <w:rFonts w:ascii="Arial" w:hAnsi="Arial" w:cs="Arial"/>
                <w:color w:val="000000"/>
                <w:sz w:val="20"/>
                <w:szCs w:val="20"/>
              </w:rPr>
              <w:tab/>
              <w:t>30.8</w:t>
            </w:r>
          </w:p>
        </w:tc>
        <w:tc>
          <w:tcPr>
            <w:tcW w:w="1230" w:type="dxa"/>
            <w:tcBorders>
              <w:top w:val="nil"/>
              <w:left w:val="nil"/>
              <w:bottom w:val="nil"/>
              <w:right w:val="nil"/>
            </w:tcBorders>
            <w:shd w:val="clear" w:color="auto" w:fill="auto"/>
            <w:vAlign w:val="center"/>
            <w:hideMark/>
          </w:tcPr>
          <w:p w14:paraId="45581530" w14:textId="77777777" w:rsidR="000800D8" w:rsidRDefault="000800D8" w:rsidP="000800D8">
            <w:pPr>
              <w:keepNext/>
              <w:keepLines/>
              <w:tabs>
                <w:tab w:val="right" w:pos="1033"/>
              </w:tabs>
              <w:jc w:val="right"/>
              <w:rPr>
                <w:rFonts w:ascii="Arial" w:hAnsi="Arial" w:cs="Arial"/>
                <w:color w:val="000000"/>
                <w:sz w:val="20"/>
                <w:szCs w:val="20"/>
              </w:rPr>
            </w:pPr>
            <w:r>
              <w:rPr>
                <w:rFonts w:ascii="Arial" w:hAnsi="Arial" w:cs="Arial"/>
                <w:color w:val="000000"/>
                <w:sz w:val="20"/>
                <w:szCs w:val="20"/>
              </w:rPr>
              <w:tab/>
              <w:t>25.2</w:t>
            </w:r>
          </w:p>
        </w:tc>
        <w:tc>
          <w:tcPr>
            <w:tcW w:w="915" w:type="dxa"/>
            <w:tcBorders>
              <w:top w:val="nil"/>
              <w:left w:val="nil"/>
              <w:bottom w:val="nil"/>
              <w:right w:val="nil"/>
            </w:tcBorders>
            <w:shd w:val="clear" w:color="auto" w:fill="auto"/>
            <w:vAlign w:val="center"/>
            <w:hideMark/>
          </w:tcPr>
          <w:p w14:paraId="5F319AD1"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22%</w:t>
            </w:r>
          </w:p>
        </w:tc>
        <w:tc>
          <w:tcPr>
            <w:tcW w:w="135" w:type="dxa"/>
            <w:tcBorders>
              <w:top w:val="single" w:sz="4" w:space="0" w:color="FFFFFF"/>
              <w:left w:val="nil"/>
              <w:bottom w:val="single" w:sz="4" w:space="0" w:color="FFFFFF"/>
              <w:right w:val="nil"/>
            </w:tcBorders>
            <w:shd w:val="clear" w:color="auto" w:fill="auto"/>
            <w:hideMark/>
          </w:tcPr>
          <w:p w14:paraId="0D0D2F9A" w14:textId="77777777" w:rsidR="000800D8" w:rsidRPr="000800D8" w:rsidRDefault="000800D8" w:rsidP="000800D8">
            <w:pPr>
              <w:keepNext/>
              <w:keepLines/>
              <w:rPr>
                <w:rFonts w:ascii="Arial" w:hAnsi="Arial" w:cs="Arial"/>
                <w:color w:val="081020"/>
                <w:sz w:val="20"/>
                <w:szCs w:val="20"/>
                <w:vertAlign w:val="superscript"/>
              </w:rPr>
            </w:pPr>
            <w:r w:rsidRPr="000800D8">
              <w:rPr>
                <w:rFonts w:ascii="Arial" w:hAnsi="Arial" w:cs="Arial"/>
                <w:color w:val="081020"/>
                <w:sz w:val="20"/>
                <w:szCs w:val="20"/>
                <w:vertAlign w:val="superscript"/>
              </w:rPr>
              <w:t>a</w:t>
            </w:r>
          </w:p>
        </w:tc>
      </w:tr>
      <w:tr w:rsidR="000800D8" w14:paraId="06C5DE30" w14:textId="77777777" w:rsidTr="000800D8">
        <w:trPr>
          <w:trHeight w:val="255"/>
        </w:trPr>
        <w:tc>
          <w:tcPr>
            <w:tcW w:w="2250" w:type="dxa"/>
            <w:tcBorders>
              <w:top w:val="nil"/>
              <w:left w:val="nil"/>
              <w:bottom w:val="nil"/>
              <w:right w:val="nil"/>
            </w:tcBorders>
            <w:shd w:val="clear" w:color="auto" w:fill="auto"/>
            <w:vAlign w:val="center"/>
            <w:hideMark/>
          </w:tcPr>
          <w:p w14:paraId="52CD11BE"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Gross Profit</w:t>
            </w:r>
          </w:p>
        </w:tc>
        <w:tc>
          <w:tcPr>
            <w:tcW w:w="1230" w:type="dxa"/>
            <w:tcBorders>
              <w:top w:val="nil"/>
              <w:left w:val="nil"/>
              <w:bottom w:val="nil"/>
              <w:right w:val="nil"/>
            </w:tcBorders>
            <w:shd w:val="clear" w:color="auto" w:fill="auto"/>
            <w:vAlign w:val="center"/>
            <w:hideMark/>
          </w:tcPr>
          <w:p w14:paraId="202E80B0" w14:textId="77777777" w:rsidR="000800D8" w:rsidRDefault="000800D8" w:rsidP="000800D8">
            <w:pPr>
              <w:keepNext/>
              <w:keepLines/>
              <w:tabs>
                <w:tab w:val="right" w:pos="1033"/>
              </w:tabs>
              <w:jc w:val="right"/>
              <w:rPr>
                <w:rFonts w:ascii="Arial" w:hAnsi="Arial" w:cs="Arial"/>
                <w:color w:val="000000"/>
                <w:sz w:val="20"/>
                <w:szCs w:val="20"/>
              </w:rPr>
            </w:pPr>
            <w:r>
              <w:rPr>
                <w:rFonts w:ascii="Arial" w:hAnsi="Arial" w:cs="Arial"/>
                <w:color w:val="000000"/>
                <w:sz w:val="20"/>
                <w:szCs w:val="20"/>
              </w:rPr>
              <w:tab/>
              <w:t>5.2</w:t>
            </w:r>
          </w:p>
        </w:tc>
        <w:tc>
          <w:tcPr>
            <w:tcW w:w="1230" w:type="dxa"/>
            <w:tcBorders>
              <w:top w:val="nil"/>
              <w:left w:val="nil"/>
              <w:bottom w:val="nil"/>
              <w:right w:val="nil"/>
            </w:tcBorders>
            <w:shd w:val="clear" w:color="auto" w:fill="auto"/>
            <w:vAlign w:val="center"/>
            <w:hideMark/>
          </w:tcPr>
          <w:p w14:paraId="330BB189" w14:textId="77777777" w:rsidR="000800D8" w:rsidRDefault="000800D8" w:rsidP="000800D8">
            <w:pPr>
              <w:keepNext/>
              <w:keepLines/>
              <w:tabs>
                <w:tab w:val="right" w:pos="1033"/>
              </w:tabs>
              <w:jc w:val="right"/>
              <w:rPr>
                <w:rFonts w:ascii="Arial" w:hAnsi="Arial" w:cs="Arial"/>
                <w:color w:val="000000"/>
                <w:sz w:val="20"/>
                <w:szCs w:val="20"/>
              </w:rPr>
            </w:pPr>
            <w:r>
              <w:rPr>
                <w:rFonts w:ascii="Arial" w:hAnsi="Arial" w:cs="Arial"/>
                <w:color w:val="000000"/>
                <w:sz w:val="20"/>
                <w:szCs w:val="20"/>
              </w:rPr>
              <w:tab/>
              <w:t>4.1</w:t>
            </w:r>
          </w:p>
        </w:tc>
        <w:tc>
          <w:tcPr>
            <w:tcW w:w="915" w:type="dxa"/>
            <w:tcBorders>
              <w:top w:val="nil"/>
              <w:left w:val="nil"/>
              <w:bottom w:val="nil"/>
              <w:right w:val="nil"/>
            </w:tcBorders>
            <w:shd w:val="clear" w:color="auto" w:fill="auto"/>
            <w:vAlign w:val="center"/>
            <w:hideMark/>
          </w:tcPr>
          <w:p w14:paraId="62A6A730"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27%</w:t>
            </w:r>
          </w:p>
        </w:tc>
        <w:tc>
          <w:tcPr>
            <w:tcW w:w="135" w:type="dxa"/>
            <w:tcBorders>
              <w:top w:val="nil"/>
              <w:left w:val="nil"/>
              <w:bottom w:val="nil"/>
              <w:right w:val="nil"/>
            </w:tcBorders>
            <w:shd w:val="clear" w:color="auto" w:fill="auto"/>
            <w:vAlign w:val="bottom"/>
            <w:hideMark/>
          </w:tcPr>
          <w:p w14:paraId="2E68D526" w14:textId="77777777" w:rsidR="000800D8" w:rsidRDefault="000800D8" w:rsidP="000800D8">
            <w:pPr>
              <w:keepNext/>
              <w:keepLines/>
              <w:rPr>
                <w:rFonts w:ascii="Arial" w:hAnsi="Arial" w:cs="Arial"/>
                <w:b/>
                <w:bCs/>
                <w:color w:val="000000"/>
                <w:sz w:val="20"/>
                <w:szCs w:val="20"/>
              </w:rPr>
            </w:pPr>
          </w:p>
        </w:tc>
      </w:tr>
      <w:tr w:rsidR="000800D8" w14:paraId="36C7C071" w14:textId="77777777" w:rsidTr="000800D8">
        <w:trPr>
          <w:trHeight w:val="255"/>
        </w:trPr>
        <w:tc>
          <w:tcPr>
            <w:tcW w:w="2250" w:type="dxa"/>
            <w:tcBorders>
              <w:top w:val="nil"/>
              <w:left w:val="nil"/>
              <w:bottom w:val="nil"/>
              <w:right w:val="nil"/>
            </w:tcBorders>
            <w:shd w:val="clear" w:color="auto" w:fill="auto"/>
            <w:vAlign w:val="center"/>
            <w:hideMark/>
          </w:tcPr>
          <w:p w14:paraId="6FE98092"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Gross margin</w:t>
            </w:r>
          </w:p>
        </w:tc>
        <w:tc>
          <w:tcPr>
            <w:tcW w:w="1230" w:type="dxa"/>
            <w:tcBorders>
              <w:top w:val="nil"/>
              <w:left w:val="nil"/>
              <w:bottom w:val="nil"/>
              <w:right w:val="nil"/>
            </w:tcBorders>
            <w:shd w:val="clear" w:color="auto" w:fill="auto"/>
            <w:vAlign w:val="center"/>
            <w:hideMark/>
          </w:tcPr>
          <w:p w14:paraId="6BF65686"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16.9%</w:t>
            </w:r>
          </w:p>
        </w:tc>
        <w:tc>
          <w:tcPr>
            <w:tcW w:w="1230" w:type="dxa"/>
            <w:tcBorders>
              <w:top w:val="nil"/>
              <w:left w:val="nil"/>
              <w:bottom w:val="nil"/>
              <w:right w:val="nil"/>
            </w:tcBorders>
            <w:shd w:val="clear" w:color="auto" w:fill="auto"/>
            <w:vAlign w:val="center"/>
            <w:hideMark/>
          </w:tcPr>
          <w:p w14:paraId="64624BB0"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16.3%</w:t>
            </w:r>
          </w:p>
        </w:tc>
        <w:tc>
          <w:tcPr>
            <w:tcW w:w="915" w:type="dxa"/>
            <w:tcBorders>
              <w:top w:val="nil"/>
              <w:left w:val="nil"/>
              <w:bottom w:val="nil"/>
              <w:right w:val="nil"/>
            </w:tcBorders>
            <w:shd w:val="clear" w:color="auto" w:fill="auto"/>
            <w:vAlign w:val="bottom"/>
            <w:hideMark/>
          </w:tcPr>
          <w:p w14:paraId="29FE8644" w14:textId="77777777" w:rsidR="000800D8" w:rsidRDefault="000800D8" w:rsidP="000800D8">
            <w:pPr>
              <w:keepNext/>
              <w:keepLines/>
              <w:jc w:val="right"/>
              <w:rPr>
                <w:rFonts w:ascii="Arial" w:hAnsi="Arial" w:cs="Arial"/>
                <w:color w:val="000000"/>
                <w:sz w:val="20"/>
                <w:szCs w:val="20"/>
              </w:rPr>
            </w:pPr>
          </w:p>
        </w:tc>
        <w:tc>
          <w:tcPr>
            <w:tcW w:w="135" w:type="dxa"/>
            <w:tcBorders>
              <w:top w:val="nil"/>
              <w:left w:val="nil"/>
              <w:bottom w:val="nil"/>
              <w:right w:val="nil"/>
            </w:tcBorders>
            <w:shd w:val="clear" w:color="auto" w:fill="auto"/>
            <w:vAlign w:val="bottom"/>
            <w:hideMark/>
          </w:tcPr>
          <w:p w14:paraId="2471A4B0" w14:textId="77777777" w:rsidR="000800D8" w:rsidRPr="000800D8" w:rsidRDefault="000800D8" w:rsidP="000800D8">
            <w:pPr>
              <w:keepNext/>
              <w:keepLines/>
              <w:rPr>
                <w:rFonts w:ascii="Arial" w:hAnsi="Arial" w:cs="Arial"/>
                <w:sz w:val="20"/>
                <w:szCs w:val="20"/>
              </w:rPr>
            </w:pPr>
          </w:p>
        </w:tc>
      </w:tr>
      <w:tr w:rsidR="000800D8" w14:paraId="447D3530" w14:textId="77777777" w:rsidTr="000800D8">
        <w:trPr>
          <w:trHeight w:val="285"/>
        </w:trPr>
        <w:tc>
          <w:tcPr>
            <w:tcW w:w="2250" w:type="dxa"/>
            <w:tcBorders>
              <w:top w:val="nil"/>
              <w:left w:val="nil"/>
              <w:bottom w:val="nil"/>
              <w:right w:val="nil"/>
            </w:tcBorders>
            <w:shd w:val="clear" w:color="auto" w:fill="auto"/>
            <w:vAlign w:val="center"/>
            <w:hideMark/>
          </w:tcPr>
          <w:p w14:paraId="282E73FD"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Operating costs</w:t>
            </w:r>
          </w:p>
        </w:tc>
        <w:tc>
          <w:tcPr>
            <w:tcW w:w="1230" w:type="dxa"/>
            <w:tcBorders>
              <w:top w:val="nil"/>
              <w:left w:val="nil"/>
              <w:bottom w:val="nil"/>
              <w:right w:val="nil"/>
            </w:tcBorders>
            <w:shd w:val="clear" w:color="auto" w:fill="auto"/>
            <w:vAlign w:val="center"/>
            <w:hideMark/>
          </w:tcPr>
          <w:p w14:paraId="19246896" w14:textId="77777777" w:rsidR="000800D8" w:rsidRDefault="000800D8" w:rsidP="000800D8">
            <w:pPr>
              <w:keepNext/>
              <w:keepLines/>
              <w:tabs>
                <w:tab w:val="right" w:pos="1033"/>
              </w:tabs>
              <w:jc w:val="right"/>
              <w:rPr>
                <w:rFonts w:ascii="Arial" w:hAnsi="Arial" w:cs="Arial"/>
                <w:color w:val="000000"/>
                <w:sz w:val="20"/>
                <w:szCs w:val="20"/>
              </w:rPr>
            </w:pPr>
            <w:r>
              <w:rPr>
                <w:rFonts w:ascii="Arial" w:hAnsi="Arial" w:cs="Arial"/>
                <w:color w:val="000000"/>
                <w:sz w:val="20"/>
                <w:szCs w:val="20"/>
              </w:rPr>
              <w:tab/>
              <w:t>2.2</w:t>
            </w:r>
          </w:p>
        </w:tc>
        <w:tc>
          <w:tcPr>
            <w:tcW w:w="1230" w:type="dxa"/>
            <w:tcBorders>
              <w:top w:val="nil"/>
              <w:left w:val="nil"/>
              <w:bottom w:val="nil"/>
              <w:right w:val="nil"/>
            </w:tcBorders>
            <w:shd w:val="clear" w:color="auto" w:fill="auto"/>
            <w:vAlign w:val="center"/>
            <w:hideMark/>
          </w:tcPr>
          <w:p w14:paraId="24CCF465" w14:textId="77777777" w:rsidR="000800D8" w:rsidRDefault="000800D8" w:rsidP="000800D8">
            <w:pPr>
              <w:keepNext/>
              <w:keepLines/>
              <w:tabs>
                <w:tab w:val="right" w:pos="1033"/>
              </w:tabs>
              <w:jc w:val="right"/>
              <w:rPr>
                <w:rFonts w:ascii="Arial" w:hAnsi="Arial" w:cs="Arial"/>
                <w:color w:val="000000"/>
                <w:sz w:val="20"/>
                <w:szCs w:val="20"/>
              </w:rPr>
            </w:pPr>
            <w:r>
              <w:rPr>
                <w:rFonts w:ascii="Arial" w:hAnsi="Arial" w:cs="Arial"/>
                <w:color w:val="000000"/>
                <w:sz w:val="20"/>
                <w:szCs w:val="20"/>
              </w:rPr>
              <w:tab/>
              <w:t>1.7</w:t>
            </w:r>
          </w:p>
        </w:tc>
        <w:tc>
          <w:tcPr>
            <w:tcW w:w="915" w:type="dxa"/>
            <w:tcBorders>
              <w:top w:val="nil"/>
              <w:left w:val="nil"/>
              <w:bottom w:val="nil"/>
              <w:right w:val="nil"/>
            </w:tcBorders>
            <w:shd w:val="clear" w:color="auto" w:fill="auto"/>
            <w:vAlign w:val="center"/>
            <w:hideMark/>
          </w:tcPr>
          <w:p w14:paraId="65C89F7B"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29%</w:t>
            </w:r>
          </w:p>
        </w:tc>
        <w:tc>
          <w:tcPr>
            <w:tcW w:w="135" w:type="dxa"/>
            <w:tcBorders>
              <w:top w:val="single" w:sz="4" w:space="0" w:color="FFFFFF"/>
              <w:left w:val="nil"/>
              <w:bottom w:val="single" w:sz="4" w:space="0" w:color="FFFFFF"/>
              <w:right w:val="nil"/>
            </w:tcBorders>
            <w:shd w:val="clear" w:color="auto" w:fill="auto"/>
            <w:hideMark/>
          </w:tcPr>
          <w:p w14:paraId="5C9B14E3" w14:textId="77777777" w:rsidR="000800D8" w:rsidRPr="000800D8" w:rsidRDefault="000800D8" w:rsidP="000800D8">
            <w:pPr>
              <w:keepNext/>
              <w:keepLines/>
              <w:rPr>
                <w:rFonts w:ascii="Arial" w:hAnsi="Arial" w:cs="Arial"/>
                <w:color w:val="081020"/>
                <w:sz w:val="20"/>
                <w:szCs w:val="20"/>
                <w:vertAlign w:val="superscript"/>
              </w:rPr>
            </w:pPr>
            <w:r w:rsidRPr="000800D8">
              <w:rPr>
                <w:rFonts w:ascii="Arial" w:hAnsi="Arial" w:cs="Arial"/>
                <w:color w:val="081020"/>
                <w:sz w:val="20"/>
                <w:szCs w:val="20"/>
                <w:vertAlign w:val="superscript"/>
              </w:rPr>
              <w:t>b</w:t>
            </w:r>
          </w:p>
        </w:tc>
      </w:tr>
      <w:tr w:rsidR="000800D8" w14:paraId="2ADDE8CA" w14:textId="77777777" w:rsidTr="000800D8">
        <w:trPr>
          <w:trHeight w:val="255"/>
        </w:trPr>
        <w:tc>
          <w:tcPr>
            <w:tcW w:w="2250" w:type="dxa"/>
            <w:tcBorders>
              <w:top w:val="nil"/>
              <w:left w:val="nil"/>
              <w:bottom w:val="nil"/>
              <w:right w:val="nil"/>
            </w:tcBorders>
            <w:shd w:val="clear" w:color="auto" w:fill="auto"/>
            <w:vAlign w:val="center"/>
            <w:hideMark/>
          </w:tcPr>
          <w:p w14:paraId="126E3B6C"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EBIT</w:t>
            </w:r>
          </w:p>
        </w:tc>
        <w:tc>
          <w:tcPr>
            <w:tcW w:w="1230" w:type="dxa"/>
            <w:tcBorders>
              <w:top w:val="nil"/>
              <w:left w:val="nil"/>
              <w:bottom w:val="nil"/>
              <w:right w:val="nil"/>
            </w:tcBorders>
            <w:shd w:val="clear" w:color="auto" w:fill="auto"/>
            <w:vAlign w:val="center"/>
            <w:hideMark/>
          </w:tcPr>
          <w:p w14:paraId="29EA4E91" w14:textId="77777777" w:rsidR="000800D8" w:rsidRDefault="000800D8" w:rsidP="000800D8">
            <w:pPr>
              <w:keepNext/>
              <w:keepLines/>
              <w:tabs>
                <w:tab w:val="right" w:pos="1033"/>
              </w:tabs>
              <w:jc w:val="right"/>
              <w:rPr>
                <w:rFonts w:ascii="Arial" w:hAnsi="Arial" w:cs="Arial"/>
                <w:color w:val="000000"/>
                <w:sz w:val="20"/>
                <w:szCs w:val="20"/>
              </w:rPr>
            </w:pPr>
            <w:r>
              <w:rPr>
                <w:rFonts w:ascii="Arial" w:hAnsi="Arial" w:cs="Arial"/>
                <w:color w:val="000000"/>
                <w:sz w:val="20"/>
                <w:szCs w:val="20"/>
              </w:rPr>
              <w:tab/>
              <w:t>3.0</w:t>
            </w:r>
          </w:p>
        </w:tc>
        <w:tc>
          <w:tcPr>
            <w:tcW w:w="1230" w:type="dxa"/>
            <w:tcBorders>
              <w:top w:val="nil"/>
              <w:left w:val="nil"/>
              <w:bottom w:val="nil"/>
              <w:right w:val="nil"/>
            </w:tcBorders>
            <w:shd w:val="clear" w:color="auto" w:fill="auto"/>
            <w:vAlign w:val="center"/>
            <w:hideMark/>
          </w:tcPr>
          <w:p w14:paraId="1CD4CA39" w14:textId="77777777" w:rsidR="000800D8" w:rsidRDefault="000800D8" w:rsidP="000800D8">
            <w:pPr>
              <w:keepNext/>
              <w:keepLines/>
              <w:tabs>
                <w:tab w:val="right" w:pos="1033"/>
              </w:tabs>
              <w:jc w:val="right"/>
              <w:rPr>
                <w:rFonts w:ascii="Arial" w:hAnsi="Arial" w:cs="Arial"/>
                <w:color w:val="000000"/>
                <w:sz w:val="20"/>
                <w:szCs w:val="20"/>
              </w:rPr>
            </w:pPr>
            <w:r>
              <w:rPr>
                <w:rFonts w:ascii="Arial" w:hAnsi="Arial" w:cs="Arial"/>
                <w:color w:val="000000"/>
                <w:sz w:val="20"/>
                <w:szCs w:val="20"/>
              </w:rPr>
              <w:tab/>
              <w:t>2.4</w:t>
            </w:r>
          </w:p>
        </w:tc>
        <w:tc>
          <w:tcPr>
            <w:tcW w:w="915" w:type="dxa"/>
            <w:tcBorders>
              <w:top w:val="nil"/>
              <w:left w:val="nil"/>
              <w:bottom w:val="nil"/>
              <w:right w:val="nil"/>
            </w:tcBorders>
            <w:shd w:val="clear" w:color="auto" w:fill="auto"/>
            <w:vAlign w:val="center"/>
            <w:hideMark/>
          </w:tcPr>
          <w:p w14:paraId="2A5EB35E"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25%</w:t>
            </w:r>
          </w:p>
        </w:tc>
        <w:tc>
          <w:tcPr>
            <w:tcW w:w="135" w:type="dxa"/>
            <w:tcBorders>
              <w:top w:val="nil"/>
              <w:left w:val="nil"/>
              <w:bottom w:val="nil"/>
              <w:right w:val="nil"/>
            </w:tcBorders>
            <w:shd w:val="clear" w:color="auto" w:fill="auto"/>
            <w:vAlign w:val="bottom"/>
            <w:hideMark/>
          </w:tcPr>
          <w:p w14:paraId="0E13DBA4" w14:textId="77777777" w:rsidR="000800D8" w:rsidRDefault="000800D8" w:rsidP="000800D8">
            <w:pPr>
              <w:keepNext/>
              <w:keepLines/>
              <w:rPr>
                <w:rFonts w:ascii="Arial" w:hAnsi="Arial" w:cs="Arial"/>
                <w:b/>
                <w:bCs/>
                <w:color w:val="000000"/>
                <w:sz w:val="20"/>
                <w:szCs w:val="20"/>
              </w:rPr>
            </w:pPr>
          </w:p>
        </w:tc>
      </w:tr>
      <w:tr w:rsidR="000800D8" w14:paraId="057ECA29" w14:textId="77777777" w:rsidTr="000800D8">
        <w:trPr>
          <w:trHeight w:val="255"/>
        </w:trPr>
        <w:tc>
          <w:tcPr>
            <w:tcW w:w="2250" w:type="dxa"/>
            <w:tcBorders>
              <w:top w:val="nil"/>
              <w:left w:val="nil"/>
              <w:bottom w:val="nil"/>
              <w:right w:val="nil"/>
            </w:tcBorders>
            <w:shd w:val="clear" w:color="auto" w:fill="auto"/>
            <w:vAlign w:val="center"/>
            <w:hideMark/>
          </w:tcPr>
          <w:p w14:paraId="1E38486E"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EBIT %</w:t>
            </w:r>
          </w:p>
        </w:tc>
        <w:tc>
          <w:tcPr>
            <w:tcW w:w="1230" w:type="dxa"/>
            <w:tcBorders>
              <w:top w:val="nil"/>
              <w:left w:val="nil"/>
              <w:bottom w:val="nil"/>
              <w:right w:val="nil"/>
            </w:tcBorders>
            <w:shd w:val="clear" w:color="auto" w:fill="auto"/>
            <w:vAlign w:val="center"/>
            <w:hideMark/>
          </w:tcPr>
          <w:p w14:paraId="703F5C87"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9.7%</w:t>
            </w:r>
          </w:p>
        </w:tc>
        <w:tc>
          <w:tcPr>
            <w:tcW w:w="1230" w:type="dxa"/>
            <w:tcBorders>
              <w:top w:val="nil"/>
              <w:left w:val="nil"/>
              <w:bottom w:val="nil"/>
              <w:right w:val="nil"/>
            </w:tcBorders>
            <w:shd w:val="clear" w:color="auto" w:fill="auto"/>
            <w:vAlign w:val="center"/>
            <w:hideMark/>
          </w:tcPr>
          <w:p w14:paraId="49CDAC91"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9.5%</w:t>
            </w:r>
          </w:p>
        </w:tc>
        <w:tc>
          <w:tcPr>
            <w:tcW w:w="915" w:type="dxa"/>
            <w:tcBorders>
              <w:top w:val="nil"/>
              <w:left w:val="nil"/>
              <w:bottom w:val="nil"/>
              <w:right w:val="nil"/>
            </w:tcBorders>
            <w:shd w:val="clear" w:color="auto" w:fill="auto"/>
            <w:vAlign w:val="bottom"/>
            <w:hideMark/>
          </w:tcPr>
          <w:p w14:paraId="72620486" w14:textId="77777777" w:rsidR="000800D8" w:rsidRDefault="000800D8" w:rsidP="000800D8">
            <w:pPr>
              <w:keepNext/>
              <w:keepLines/>
              <w:jc w:val="right"/>
              <w:rPr>
                <w:rFonts w:ascii="Arial" w:hAnsi="Arial" w:cs="Arial"/>
                <w:color w:val="000000"/>
                <w:sz w:val="20"/>
                <w:szCs w:val="20"/>
              </w:rPr>
            </w:pPr>
          </w:p>
        </w:tc>
        <w:tc>
          <w:tcPr>
            <w:tcW w:w="135" w:type="dxa"/>
            <w:tcBorders>
              <w:top w:val="nil"/>
              <w:left w:val="nil"/>
              <w:bottom w:val="nil"/>
              <w:right w:val="nil"/>
            </w:tcBorders>
            <w:shd w:val="clear" w:color="auto" w:fill="auto"/>
            <w:vAlign w:val="bottom"/>
            <w:hideMark/>
          </w:tcPr>
          <w:p w14:paraId="35547E51" w14:textId="77777777" w:rsidR="000800D8" w:rsidRPr="000800D8" w:rsidRDefault="000800D8" w:rsidP="000800D8">
            <w:pPr>
              <w:keepNext/>
              <w:keepLines/>
              <w:rPr>
                <w:rFonts w:ascii="Arial" w:hAnsi="Arial" w:cs="Arial"/>
                <w:sz w:val="20"/>
                <w:szCs w:val="20"/>
              </w:rPr>
            </w:pPr>
          </w:p>
        </w:tc>
      </w:tr>
      <w:tr w:rsidR="000800D8" w14:paraId="14F0B84D" w14:textId="77777777" w:rsidTr="000800D8">
        <w:trPr>
          <w:trHeight w:val="255"/>
        </w:trPr>
        <w:tc>
          <w:tcPr>
            <w:tcW w:w="2250" w:type="dxa"/>
            <w:tcBorders>
              <w:top w:val="nil"/>
              <w:left w:val="nil"/>
              <w:bottom w:val="nil"/>
              <w:right w:val="nil"/>
            </w:tcBorders>
            <w:shd w:val="clear" w:color="auto" w:fill="auto"/>
            <w:vAlign w:val="bottom"/>
            <w:hideMark/>
          </w:tcPr>
          <w:p w14:paraId="6C1E4D7A" w14:textId="77777777" w:rsidR="000800D8" w:rsidRPr="000800D8" w:rsidRDefault="000800D8" w:rsidP="000800D8">
            <w:pPr>
              <w:keepNext/>
              <w:keepLines/>
              <w:rPr>
                <w:rFonts w:ascii="Arial" w:hAnsi="Arial" w:cs="Arial"/>
                <w:sz w:val="20"/>
                <w:szCs w:val="20"/>
              </w:rPr>
            </w:pPr>
          </w:p>
        </w:tc>
        <w:tc>
          <w:tcPr>
            <w:tcW w:w="1230" w:type="dxa"/>
            <w:tcBorders>
              <w:top w:val="nil"/>
              <w:left w:val="nil"/>
              <w:bottom w:val="nil"/>
              <w:right w:val="nil"/>
            </w:tcBorders>
            <w:shd w:val="clear" w:color="auto" w:fill="auto"/>
            <w:vAlign w:val="bottom"/>
            <w:hideMark/>
          </w:tcPr>
          <w:p w14:paraId="618F1F34" w14:textId="77777777" w:rsidR="000800D8" w:rsidRPr="000800D8" w:rsidRDefault="000800D8" w:rsidP="000800D8">
            <w:pPr>
              <w:keepNext/>
              <w:keepLines/>
              <w:jc w:val="right"/>
              <w:rPr>
                <w:rFonts w:ascii="Arial" w:hAnsi="Arial" w:cs="Arial"/>
                <w:sz w:val="20"/>
                <w:szCs w:val="20"/>
              </w:rPr>
            </w:pPr>
          </w:p>
        </w:tc>
        <w:tc>
          <w:tcPr>
            <w:tcW w:w="1230" w:type="dxa"/>
            <w:tcBorders>
              <w:top w:val="nil"/>
              <w:left w:val="nil"/>
              <w:bottom w:val="nil"/>
              <w:right w:val="nil"/>
            </w:tcBorders>
            <w:shd w:val="clear" w:color="auto" w:fill="auto"/>
            <w:vAlign w:val="bottom"/>
            <w:hideMark/>
          </w:tcPr>
          <w:p w14:paraId="4AACFEA8" w14:textId="77777777" w:rsidR="000800D8" w:rsidRPr="000800D8" w:rsidRDefault="000800D8" w:rsidP="000800D8">
            <w:pPr>
              <w:keepNext/>
              <w:keepLines/>
              <w:jc w:val="right"/>
              <w:rPr>
                <w:rFonts w:ascii="Arial" w:hAnsi="Arial" w:cs="Arial"/>
                <w:sz w:val="20"/>
                <w:szCs w:val="20"/>
              </w:rPr>
            </w:pPr>
          </w:p>
        </w:tc>
        <w:tc>
          <w:tcPr>
            <w:tcW w:w="915" w:type="dxa"/>
            <w:tcBorders>
              <w:top w:val="nil"/>
              <w:left w:val="nil"/>
              <w:bottom w:val="nil"/>
              <w:right w:val="nil"/>
            </w:tcBorders>
            <w:shd w:val="clear" w:color="auto" w:fill="auto"/>
            <w:vAlign w:val="bottom"/>
            <w:hideMark/>
          </w:tcPr>
          <w:p w14:paraId="69B25B08" w14:textId="77777777" w:rsidR="000800D8" w:rsidRPr="000800D8" w:rsidRDefault="000800D8" w:rsidP="000800D8">
            <w:pPr>
              <w:keepNext/>
              <w:keepLines/>
              <w:jc w:val="right"/>
              <w:rPr>
                <w:rFonts w:ascii="Arial" w:hAnsi="Arial" w:cs="Arial"/>
                <w:sz w:val="20"/>
                <w:szCs w:val="20"/>
              </w:rPr>
            </w:pPr>
          </w:p>
        </w:tc>
        <w:tc>
          <w:tcPr>
            <w:tcW w:w="135" w:type="dxa"/>
            <w:tcBorders>
              <w:top w:val="nil"/>
              <w:left w:val="nil"/>
              <w:bottom w:val="nil"/>
              <w:right w:val="nil"/>
            </w:tcBorders>
            <w:shd w:val="clear" w:color="auto" w:fill="auto"/>
            <w:vAlign w:val="bottom"/>
            <w:hideMark/>
          </w:tcPr>
          <w:p w14:paraId="7A5B203D" w14:textId="77777777" w:rsidR="000800D8" w:rsidRPr="000800D8" w:rsidRDefault="000800D8" w:rsidP="000800D8">
            <w:pPr>
              <w:keepNext/>
              <w:keepLines/>
              <w:rPr>
                <w:rFonts w:ascii="Arial" w:hAnsi="Arial" w:cs="Arial"/>
                <w:sz w:val="20"/>
                <w:szCs w:val="20"/>
              </w:rPr>
            </w:pPr>
          </w:p>
        </w:tc>
      </w:tr>
      <w:tr w:rsidR="000800D8" w14:paraId="14D17C92" w14:textId="77777777" w:rsidTr="000800D8">
        <w:trPr>
          <w:trHeight w:val="255"/>
        </w:trPr>
        <w:tc>
          <w:tcPr>
            <w:tcW w:w="2250" w:type="dxa"/>
            <w:tcBorders>
              <w:top w:val="nil"/>
              <w:left w:val="nil"/>
              <w:bottom w:val="nil"/>
              <w:right w:val="nil"/>
            </w:tcBorders>
            <w:shd w:val="clear" w:color="auto" w:fill="auto"/>
            <w:vAlign w:val="center"/>
            <w:hideMark/>
          </w:tcPr>
          <w:p w14:paraId="71DB2A6D"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Average directs</w:t>
            </w:r>
          </w:p>
        </w:tc>
        <w:tc>
          <w:tcPr>
            <w:tcW w:w="1230" w:type="dxa"/>
            <w:tcBorders>
              <w:top w:val="nil"/>
              <w:left w:val="nil"/>
              <w:bottom w:val="nil"/>
              <w:right w:val="nil"/>
            </w:tcBorders>
            <w:shd w:val="clear" w:color="auto" w:fill="auto"/>
            <w:vAlign w:val="center"/>
            <w:hideMark/>
          </w:tcPr>
          <w:p w14:paraId="7FF78A3C" w14:textId="77777777" w:rsidR="000800D8" w:rsidRDefault="000800D8" w:rsidP="000800D8">
            <w:pPr>
              <w:keepNext/>
              <w:keepLines/>
              <w:tabs>
                <w:tab w:val="right" w:pos="1033"/>
              </w:tabs>
              <w:jc w:val="right"/>
              <w:rPr>
                <w:rFonts w:ascii="Arial" w:hAnsi="Arial" w:cs="Arial"/>
                <w:color w:val="000000"/>
                <w:sz w:val="20"/>
                <w:szCs w:val="20"/>
              </w:rPr>
            </w:pPr>
            <w:r>
              <w:rPr>
                <w:rFonts w:ascii="Arial" w:hAnsi="Arial" w:cs="Arial"/>
                <w:color w:val="000000"/>
                <w:sz w:val="20"/>
                <w:szCs w:val="20"/>
              </w:rPr>
              <w:tab/>
              <w:t>2,179</w:t>
            </w:r>
          </w:p>
        </w:tc>
        <w:tc>
          <w:tcPr>
            <w:tcW w:w="1230" w:type="dxa"/>
            <w:tcBorders>
              <w:top w:val="nil"/>
              <w:left w:val="nil"/>
              <w:bottom w:val="nil"/>
              <w:right w:val="nil"/>
            </w:tcBorders>
            <w:shd w:val="clear" w:color="auto" w:fill="auto"/>
            <w:vAlign w:val="center"/>
            <w:hideMark/>
          </w:tcPr>
          <w:p w14:paraId="567F1CB4" w14:textId="77777777" w:rsidR="000800D8" w:rsidRDefault="000800D8" w:rsidP="000800D8">
            <w:pPr>
              <w:keepNext/>
              <w:keepLines/>
              <w:tabs>
                <w:tab w:val="right" w:pos="1033"/>
              </w:tabs>
              <w:jc w:val="right"/>
              <w:rPr>
                <w:rFonts w:ascii="Arial" w:hAnsi="Arial" w:cs="Arial"/>
                <w:color w:val="000000"/>
                <w:sz w:val="20"/>
                <w:szCs w:val="20"/>
              </w:rPr>
            </w:pPr>
            <w:r>
              <w:rPr>
                <w:rFonts w:ascii="Arial" w:hAnsi="Arial" w:cs="Arial"/>
                <w:color w:val="000000"/>
                <w:sz w:val="20"/>
                <w:szCs w:val="20"/>
              </w:rPr>
              <w:tab/>
              <w:t>2,078</w:t>
            </w:r>
          </w:p>
        </w:tc>
        <w:tc>
          <w:tcPr>
            <w:tcW w:w="915" w:type="dxa"/>
            <w:tcBorders>
              <w:top w:val="nil"/>
              <w:left w:val="nil"/>
              <w:bottom w:val="nil"/>
              <w:right w:val="nil"/>
            </w:tcBorders>
            <w:shd w:val="clear" w:color="auto" w:fill="auto"/>
            <w:vAlign w:val="center"/>
            <w:hideMark/>
          </w:tcPr>
          <w:p w14:paraId="657CF76F"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5%</w:t>
            </w:r>
          </w:p>
        </w:tc>
        <w:tc>
          <w:tcPr>
            <w:tcW w:w="135" w:type="dxa"/>
            <w:tcBorders>
              <w:top w:val="nil"/>
              <w:left w:val="nil"/>
              <w:bottom w:val="nil"/>
              <w:right w:val="nil"/>
            </w:tcBorders>
            <w:shd w:val="clear" w:color="auto" w:fill="auto"/>
            <w:vAlign w:val="bottom"/>
            <w:hideMark/>
          </w:tcPr>
          <w:p w14:paraId="062D598F" w14:textId="77777777" w:rsidR="000800D8" w:rsidRDefault="000800D8" w:rsidP="000800D8">
            <w:pPr>
              <w:keepNext/>
              <w:keepLines/>
              <w:rPr>
                <w:rFonts w:ascii="Arial" w:hAnsi="Arial" w:cs="Arial"/>
                <w:b/>
                <w:bCs/>
                <w:color w:val="000000"/>
                <w:sz w:val="20"/>
                <w:szCs w:val="20"/>
              </w:rPr>
            </w:pPr>
          </w:p>
        </w:tc>
      </w:tr>
      <w:tr w:rsidR="000800D8" w14:paraId="33C6B58F" w14:textId="77777777" w:rsidTr="000800D8">
        <w:trPr>
          <w:trHeight w:val="255"/>
        </w:trPr>
        <w:tc>
          <w:tcPr>
            <w:tcW w:w="2250" w:type="dxa"/>
            <w:tcBorders>
              <w:top w:val="nil"/>
              <w:left w:val="nil"/>
              <w:bottom w:val="nil"/>
              <w:right w:val="nil"/>
            </w:tcBorders>
            <w:shd w:val="clear" w:color="auto" w:fill="auto"/>
            <w:vAlign w:val="center"/>
            <w:hideMark/>
          </w:tcPr>
          <w:p w14:paraId="43A4BAAA"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 xml:space="preserve">Average </w:t>
            </w:r>
            <w:proofErr w:type="spellStart"/>
            <w:r>
              <w:rPr>
                <w:rFonts w:ascii="Arial" w:hAnsi="Arial" w:cs="Arial"/>
                <w:color w:val="000000"/>
                <w:sz w:val="20"/>
                <w:szCs w:val="20"/>
              </w:rPr>
              <w:t>indirects</w:t>
            </w:r>
            <w:proofErr w:type="spellEnd"/>
          </w:p>
        </w:tc>
        <w:tc>
          <w:tcPr>
            <w:tcW w:w="1230" w:type="dxa"/>
            <w:tcBorders>
              <w:top w:val="nil"/>
              <w:left w:val="nil"/>
              <w:bottom w:val="nil"/>
              <w:right w:val="nil"/>
            </w:tcBorders>
            <w:shd w:val="clear" w:color="auto" w:fill="auto"/>
            <w:vAlign w:val="center"/>
            <w:hideMark/>
          </w:tcPr>
          <w:p w14:paraId="2199EC7E" w14:textId="77777777" w:rsidR="000800D8" w:rsidRDefault="000800D8" w:rsidP="000800D8">
            <w:pPr>
              <w:keepNext/>
              <w:keepLines/>
              <w:tabs>
                <w:tab w:val="right" w:pos="1033"/>
              </w:tabs>
              <w:jc w:val="right"/>
              <w:rPr>
                <w:rFonts w:ascii="Arial" w:hAnsi="Arial" w:cs="Arial"/>
                <w:color w:val="000000"/>
                <w:sz w:val="20"/>
                <w:szCs w:val="20"/>
              </w:rPr>
            </w:pPr>
            <w:r>
              <w:rPr>
                <w:rFonts w:ascii="Arial" w:hAnsi="Arial" w:cs="Arial"/>
                <w:color w:val="000000"/>
                <w:sz w:val="20"/>
                <w:szCs w:val="20"/>
              </w:rPr>
              <w:tab/>
              <w:t>130</w:t>
            </w:r>
          </w:p>
        </w:tc>
        <w:tc>
          <w:tcPr>
            <w:tcW w:w="1230" w:type="dxa"/>
            <w:tcBorders>
              <w:top w:val="nil"/>
              <w:left w:val="nil"/>
              <w:bottom w:val="nil"/>
              <w:right w:val="nil"/>
            </w:tcBorders>
            <w:shd w:val="clear" w:color="auto" w:fill="auto"/>
            <w:vAlign w:val="center"/>
            <w:hideMark/>
          </w:tcPr>
          <w:p w14:paraId="2912645C" w14:textId="77777777" w:rsidR="000800D8" w:rsidRDefault="000800D8" w:rsidP="000800D8">
            <w:pPr>
              <w:keepNext/>
              <w:keepLines/>
              <w:tabs>
                <w:tab w:val="right" w:pos="1033"/>
              </w:tabs>
              <w:jc w:val="right"/>
              <w:rPr>
                <w:rFonts w:ascii="Arial" w:hAnsi="Arial" w:cs="Arial"/>
                <w:color w:val="000000"/>
                <w:sz w:val="20"/>
                <w:szCs w:val="20"/>
              </w:rPr>
            </w:pPr>
            <w:r>
              <w:rPr>
                <w:rFonts w:ascii="Arial" w:hAnsi="Arial" w:cs="Arial"/>
                <w:color w:val="000000"/>
                <w:sz w:val="20"/>
                <w:szCs w:val="20"/>
              </w:rPr>
              <w:tab/>
              <w:t>125</w:t>
            </w:r>
          </w:p>
        </w:tc>
        <w:tc>
          <w:tcPr>
            <w:tcW w:w="915" w:type="dxa"/>
            <w:tcBorders>
              <w:top w:val="nil"/>
              <w:left w:val="nil"/>
              <w:bottom w:val="nil"/>
              <w:right w:val="nil"/>
            </w:tcBorders>
            <w:shd w:val="clear" w:color="auto" w:fill="auto"/>
            <w:vAlign w:val="center"/>
            <w:hideMark/>
          </w:tcPr>
          <w:p w14:paraId="41A0D4F2"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4%</w:t>
            </w:r>
          </w:p>
        </w:tc>
        <w:tc>
          <w:tcPr>
            <w:tcW w:w="135" w:type="dxa"/>
            <w:tcBorders>
              <w:top w:val="nil"/>
              <w:left w:val="nil"/>
              <w:bottom w:val="nil"/>
              <w:right w:val="nil"/>
            </w:tcBorders>
            <w:shd w:val="clear" w:color="auto" w:fill="auto"/>
            <w:vAlign w:val="bottom"/>
            <w:hideMark/>
          </w:tcPr>
          <w:p w14:paraId="5216123E" w14:textId="77777777" w:rsidR="000800D8" w:rsidRDefault="000800D8" w:rsidP="000800D8">
            <w:pPr>
              <w:keepNext/>
              <w:keepLines/>
              <w:rPr>
                <w:rFonts w:ascii="Arial" w:hAnsi="Arial" w:cs="Arial"/>
                <w:b/>
                <w:bCs/>
                <w:color w:val="000000"/>
                <w:sz w:val="20"/>
                <w:szCs w:val="20"/>
              </w:rPr>
            </w:pPr>
          </w:p>
        </w:tc>
      </w:tr>
      <w:tr w:rsidR="000800D8" w14:paraId="01FEAE29" w14:textId="77777777" w:rsidTr="000800D8">
        <w:trPr>
          <w:trHeight w:val="255"/>
        </w:trPr>
        <w:tc>
          <w:tcPr>
            <w:tcW w:w="2250" w:type="dxa"/>
            <w:tcBorders>
              <w:top w:val="nil"/>
              <w:left w:val="nil"/>
              <w:bottom w:val="nil"/>
              <w:right w:val="nil"/>
            </w:tcBorders>
            <w:shd w:val="clear" w:color="auto" w:fill="auto"/>
            <w:vAlign w:val="center"/>
            <w:hideMark/>
          </w:tcPr>
          <w:p w14:paraId="692FEB0A"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Ratio direct / Indirect</w:t>
            </w:r>
          </w:p>
        </w:tc>
        <w:tc>
          <w:tcPr>
            <w:tcW w:w="1230" w:type="dxa"/>
            <w:tcBorders>
              <w:top w:val="nil"/>
              <w:left w:val="nil"/>
              <w:bottom w:val="nil"/>
              <w:right w:val="nil"/>
            </w:tcBorders>
            <w:shd w:val="clear" w:color="auto" w:fill="auto"/>
            <w:vAlign w:val="center"/>
            <w:hideMark/>
          </w:tcPr>
          <w:p w14:paraId="6E58D265" w14:textId="77777777" w:rsidR="000800D8" w:rsidRDefault="000800D8" w:rsidP="000800D8">
            <w:pPr>
              <w:keepNext/>
              <w:keepLines/>
              <w:tabs>
                <w:tab w:val="right" w:pos="1033"/>
              </w:tabs>
              <w:jc w:val="right"/>
              <w:rPr>
                <w:rFonts w:ascii="Arial" w:hAnsi="Arial" w:cs="Arial"/>
                <w:color w:val="000000"/>
                <w:sz w:val="20"/>
                <w:szCs w:val="20"/>
              </w:rPr>
            </w:pPr>
            <w:r>
              <w:rPr>
                <w:rFonts w:ascii="Arial" w:hAnsi="Arial" w:cs="Arial"/>
                <w:color w:val="000000"/>
                <w:sz w:val="20"/>
                <w:szCs w:val="20"/>
              </w:rPr>
              <w:tab/>
              <w:t>16.8</w:t>
            </w:r>
          </w:p>
        </w:tc>
        <w:tc>
          <w:tcPr>
            <w:tcW w:w="1230" w:type="dxa"/>
            <w:tcBorders>
              <w:top w:val="nil"/>
              <w:left w:val="nil"/>
              <w:bottom w:val="nil"/>
              <w:right w:val="nil"/>
            </w:tcBorders>
            <w:shd w:val="clear" w:color="auto" w:fill="auto"/>
            <w:vAlign w:val="center"/>
            <w:hideMark/>
          </w:tcPr>
          <w:p w14:paraId="608C5EE1" w14:textId="77777777" w:rsidR="000800D8" w:rsidRDefault="000800D8" w:rsidP="000800D8">
            <w:pPr>
              <w:keepNext/>
              <w:keepLines/>
              <w:tabs>
                <w:tab w:val="right" w:pos="1033"/>
              </w:tabs>
              <w:jc w:val="right"/>
              <w:rPr>
                <w:rFonts w:ascii="Arial" w:hAnsi="Arial" w:cs="Arial"/>
                <w:color w:val="000000"/>
                <w:sz w:val="20"/>
                <w:szCs w:val="20"/>
              </w:rPr>
            </w:pPr>
            <w:r>
              <w:rPr>
                <w:rFonts w:ascii="Arial" w:hAnsi="Arial" w:cs="Arial"/>
                <w:color w:val="000000"/>
                <w:sz w:val="20"/>
                <w:szCs w:val="20"/>
              </w:rPr>
              <w:tab/>
              <w:t>16.7</w:t>
            </w:r>
          </w:p>
        </w:tc>
        <w:tc>
          <w:tcPr>
            <w:tcW w:w="915" w:type="dxa"/>
            <w:tcBorders>
              <w:top w:val="nil"/>
              <w:left w:val="nil"/>
              <w:bottom w:val="nil"/>
              <w:right w:val="nil"/>
            </w:tcBorders>
            <w:shd w:val="clear" w:color="auto" w:fill="auto"/>
            <w:vAlign w:val="bottom"/>
            <w:hideMark/>
          </w:tcPr>
          <w:p w14:paraId="0420D70D" w14:textId="77777777" w:rsidR="000800D8" w:rsidRDefault="000800D8" w:rsidP="000800D8">
            <w:pPr>
              <w:keepNext/>
              <w:keepLines/>
              <w:jc w:val="right"/>
              <w:rPr>
                <w:rFonts w:ascii="Arial" w:hAnsi="Arial" w:cs="Arial"/>
                <w:color w:val="000000"/>
                <w:sz w:val="20"/>
                <w:szCs w:val="20"/>
              </w:rPr>
            </w:pPr>
          </w:p>
        </w:tc>
        <w:tc>
          <w:tcPr>
            <w:tcW w:w="135" w:type="dxa"/>
            <w:tcBorders>
              <w:top w:val="nil"/>
              <w:left w:val="nil"/>
              <w:bottom w:val="nil"/>
              <w:right w:val="nil"/>
            </w:tcBorders>
            <w:shd w:val="clear" w:color="auto" w:fill="auto"/>
            <w:vAlign w:val="bottom"/>
            <w:hideMark/>
          </w:tcPr>
          <w:p w14:paraId="7AE6C41E" w14:textId="77777777" w:rsidR="000800D8" w:rsidRPr="000800D8" w:rsidRDefault="000800D8" w:rsidP="000800D8">
            <w:pPr>
              <w:keepNext/>
              <w:keepLines/>
              <w:rPr>
                <w:rFonts w:ascii="Arial" w:hAnsi="Arial" w:cs="Arial"/>
                <w:sz w:val="20"/>
                <w:szCs w:val="20"/>
              </w:rPr>
            </w:pPr>
          </w:p>
        </w:tc>
      </w:tr>
      <w:tr w:rsidR="000800D8" w14:paraId="154A8CC0" w14:textId="77777777" w:rsidTr="000800D8">
        <w:trPr>
          <w:trHeight w:val="255"/>
        </w:trPr>
        <w:tc>
          <w:tcPr>
            <w:tcW w:w="2250" w:type="dxa"/>
            <w:tcBorders>
              <w:top w:val="nil"/>
              <w:left w:val="nil"/>
              <w:bottom w:val="nil"/>
              <w:right w:val="nil"/>
            </w:tcBorders>
            <w:shd w:val="clear" w:color="auto" w:fill="auto"/>
            <w:vAlign w:val="center"/>
            <w:hideMark/>
          </w:tcPr>
          <w:p w14:paraId="226C06BB" w14:textId="77777777" w:rsidR="000800D8" w:rsidRPr="000800D8" w:rsidRDefault="000800D8" w:rsidP="000800D8">
            <w:pPr>
              <w:keepNext/>
              <w:keepLines/>
              <w:rPr>
                <w:rFonts w:ascii="Arial" w:hAnsi="Arial" w:cs="Arial"/>
                <w:sz w:val="20"/>
                <w:szCs w:val="20"/>
              </w:rPr>
            </w:pPr>
          </w:p>
        </w:tc>
        <w:tc>
          <w:tcPr>
            <w:tcW w:w="1230" w:type="dxa"/>
            <w:tcBorders>
              <w:top w:val="nil"/>
              <w:left w:val="nil"/>
              <w:bottom w:val="nil"/>
              <w:right w:val="nil"/>
            </w:tcBorders>
            <w:shd w:val="clear" w:color="auto" w:fill="auto"/>
            <w:vAlign w:val="bottom"/>
            <w:hideMark/>
          </w:tcPr>
          <w:p w14:paraId="254AF161" w14:textId="77777777" w:rsidR="000800D8" w:rsidRPr="000800D8" w:rsidRDefault="000800D8" w:rsidP="000800D8">
            <w:pPr>
              <w:keepNext/>
              <w:keepLines/>
              <w:rPr>
                <w:rFonts w:ascii="Arial" w:hAnsi="Arial" w:cs="Arial"/>
                <w:sz w:val="20"/>
                <w:szCs w:val="20"/>
              </w:rPr>
            </w:pPr>
          </w:p>
        </w:tc>
        <w:tc>
          <w:tcPr>
            <w:tcW w:w="1230" w:type="dxa"/>
            <w:tcBorders>
              <w:top w:val="nil"/>
              <w:left w:val="nil"/>
              <w:bottom w:val="nil"/>
              <w:right w:val="nil"/>
            </w:tcBorders>
            <w:shd w:val="clear" w:color="auto" w:fill="auto"/>
            <w:vAlign w:val="bottom"/>
            <w:hideMark/>
          </w:tcPr>
          <w:p w14:paraId="471ADE9E" w14:textId="77777777" w:rsidR="000800D8" w:rsidRPr="000800D8" w:rsidRDefault="000800D8" w:rsidP="000800D8">
            <w:pPr>
              <w:keepNext/>
              <w:keepLines/>
              <w:rPr>
                <w:rFonts w:ascii="Arial" w:hAnsi="Arial" w:cs="Arial"/>
                <w:sz w:val="20"/>
                <w:szCs w:val="20"/>
              </w:rPr>
            </w:pPr>
          </w:p>
        </w:tc>
        <w:tc>
          <w:tcPr>
            <w:tcW w:w="915" w:type="dxa"/>
            <w:tcBorders>
              <w:top w:val="nil"/>
              <w:left w:val="nil"/>
              <w:bottom w:val="nil"/>
              <w:right w:val="nil"/>
            </w:tcBorders>
            <w:shd w:val="clear" w:color="auto" w:fill="auto"/>
            <w:vAlign w:val="bottom"/>
            <w:hideMark/>
          </w:tcPr>
          <w:p w14:paraId="6CDB3F11" w14:textId="77777777" w:rsidR="000800D8" w:rsidRPr="000800D8" w:rsidRDefault="000800D8" w:rsidP="000800D8">
            <w:pPr>
              <w:keepNext/>
              <w:keepLines/>
              <w:jc w:val="right"/>
              <w:rPr>
                <w:rFonts w:ascii="Arial" w:hAnsi="Arial" w:cs="Arial"/>
                <w:sz w:val="20"/>
                <w:szCs w:val="20"/>
              </w:rPr>
            </w:pPr>
          </w:p>
        </w:tc>
        <w:tc>
          <w:tcPr>
            <w:tcW w:w="135" w:type="dxa"/>
            <w:tcBorders>
              <w:top w:val="nil"/>
              <w:left w:val="nil"/>
              <w:bottom w:val="nil"/>
              <w:right w:val="nil"/>
            </w:tcBorders>
            <w:shd w:val="clear" w:color="auto" w:fill="auto"/>
            <w:vAlign w:val="bottom"/>
            <w:hideMark/>
          </w:tcPr>
          <w:p w14:paraId="320F700E" w14:textId="77777777" w:rsidR="000800D8" w:rsidRPr="000800D8" w:rsidRDefault="000800D8" w:rsidP="000800D8">
            <w:pPr>
              <w:keepNext/>
              <w:keepLines/>
              <w:rPr>
                <w:rFonts w:ascii="Arial" w:hAnsi="Arial" w:cs="Arial"/>
                <w:sz w:val="20"/>
                <w:szCs w:val="20"/>
              </w:rPr>
            </w:pPr>
          </w:p>
        </w:tc>
      </w:tr>
      <w:tr w:rsidR="000800D8" w14:paraId="2505D636" w14:textId="77777777" w:rsidTr="000800D8">
        <w:trPr>
          <w:trHeight w:val="285"/>
        </w:trPr>
        <w:tc>
          <w:tcPr>
            <w:tcW w:w="2250" w:type="dxa"/>
            <w:gridSpan w:val="4"/>
            <w:tcBorders>
              <w:top w:val="nil"/>
              <w:left w:val="nil"/>
              <w:bottom w:val="nil"/>
              <w:right w:val="nil"/>
            </w:tcBorders>
            <w:shd w:val="clear" w:color="auto" w:fill="auto"/>
            <w:vAlign w:val="center"/>
            <w:hideMark/>
          </w:tcPr>
          <w:p w14:paraId="6806560C" w14:textId="77777777" w:rsidR="000800D8" w:rsidRDefault="000800D8" w:rsidP="000800D8">
            <w:pPr>
              <w:keepNext/>
              <w:keepLines/>
              <w:rPr>
                <w:rFonts w:ascii="Arial" w:hAnsi="Arial" w:cs="Arial"/>
                <w:i/>
                <w:iCs/>
                <w:color w:val="000000"/>
                <w:sz w:val="20"/>
                <w:szCs w:val="20"/>
              </w:rPr>
            </w:pPr>
            <w:r w:rsidRPr="000800D8">
              <w:rPr>
                <w:rFonts w:ascii="Arial" w:hAnsi="Arial" w:cs="Arial"/>
                <w:i/>
                <w:iCs/>
                <w:color w:val="000000"/>
                <w:sz w:val="20"/>
                <w:szCs w:val="20"/>
                <w:vertAlign w:val="superscript"/>
              </w:rPr>
              <w:t>a</w:t>
            </w:r>
            <w:r>
              <w:rPr>
                <w:rFonts w:ascii="Arial" w:hAnsi="Arial" w:cs="Arial"/>
                <w:i/>
                <w:iCs/>
                <w:color w:val="000000"/>
                <w:sz w:val="20"/>
                <w:szCs w:val="20"/>
                <w:vertAlign w:val="superscript"/>
              </w:rPr>
              <w:t xml:space="preserve"> 14 % like-for-like</w:t>
            </w:r>
          </w:p>
        </w:tc>
        <w:tc>
          <w:tcPr>
            <w:tcW w:w="135" w:type="dxa"/>
            <w:tcBorders>
              <w:top w:val="nil"/>
              <w:left w:val="nil"/>
              <w:bottom w:val="nil"/>
              <w:right w:val="nil"/>
            </w:tcBorders>
            <w:shd w:val="clear" w:color="auto" w:fill="auto"/>
            <w:vAlign w:val="bottom"/>
            <w:hideMark/>
          </w:tcPr>
          <w:p w14:paraId="56200252" w14:textId="77777777" w:rsidR="000800D8" w:rsidRDefault="000800D8" w:rsidP="000800D8">
            <w:pPr>
              <w:keepNext/>
              <w:keepLines/>
              <w:rPr>
                <w:rFonts w:ascii="Arial" w:hAnsi="Arial" w:cs="Arial"/>
                <w:i/>
                <w:iCs/>
                <w:color w:val="000000"/>
                <w:sz w:val="20"/>
                <w:szCs w:val="20"/>
              </w:rPr>
            </w:pPr>
          </w:p>
        </w:tc>
      </w:tr>
      <w:tr w:rsidR="000800D8" w14:paraId="15A053D3" w14:textId="77777777" w:rsidTr="000800D8">
        <w:trPr>
          <w:trHeight w:val="285"/>
        </w:trPr>
        <w:tc>
          <w:tcPr>
            <w:tcW w:w="2250" w:type="dxa"/>
            <w:gridSpan w:val="4"/>
            <w:tcBorders>
              <w:top w:val="nil"/>
              <w:left w:val="nil"/>
              <w:bottom w:val="nil"/>
              <w:right w:val="nil"/>
            </w:tcBorders>
            <w:shd w:val="clear" w:color="auto" w:fill="auto"/>
            <w:vAlign w:val="center"/>
            <w:hideMark/>
          </w:tcPr>
          <w:p w14:paraId="6BF7A7F6" w14:textId="77777777" w:rsidR="000800D8" w:rsidRDefault="000800D8" w:rsidP="000800D8">
            <w:pPr>
              <w:keepNext/>
              <w:keepLines/>
              <w:rPr>
                <w:rFonts w:ascii="Arial" w:hAnsi="Arial" w:cs="Arial"/>
                <w:i/>
                <w:iCs/>
                <w:color w:val="000000"/>
                <w:sz w:val="20"/>
                <w:szCs w:val="20"/>
              </w:rPr>
            </w:pPr>
            <w:r w:rsidRPr="000800D8">
              <w:rPr>
                <w:rFonts w:ascii="Arial" w:hAnsi="Arial" w:cs="Arial"/>
                <w:i/>
                <w:iCs/>
                <w:color w:val="000000"/>
                <w:sz w:val="20"/>
                <w:szCs w:val="20"/>
                <w:vertAlign w:val="superscript"/>
              </w:rPr>
              <w:t>b</w:t>
            </w:r>
            <w:r>
              <w:rPr>
                <w:rFonts w:ascii="Arial" w:hAnsi="Arial" w:cs="Arial"/>
                <w:i/>
                <w:iCs/>
                <w:color w:val="000000"/>
                <w:sz w:val="20"/>
                <w:szCs w:val="20"/>
                <w:vertAlign w:val="superscript"/>
              </w:rPr>
              <w:t xml:space="preserve"> 21 % like-for-like</w:t>
            </w:r>
          </w:p>
        </w:tc>
        <w:tc>
          <w:tcPr>
            <w:tcW w:w="135" w:type="dxa"/>
            <w:tcBorders>
              <w:top w:val="nil"/>
              <w:left w:val="nil"/>
              <w:bottom w:val="nil"/>
              <w:right w:val="nil"/>
            </w:tcBorders>
            <w:shd w:val="clear" w:color="auto" w:fill="auto"/>
            <w:vAlign w:val="bottom"/>
            <w:hideMark/>
          </w:tcPr>
          <w:p w14:paraId="16F37A1C" w14:textId="77777777" w:rsidR="000800D8" w:rsidRDefault="000800D8" w:rsidP="000800D8">
            <w:pPr>
              <w:keepNext/>
              <w:keepLines/>
              <w:rPr>
                <w:rFonts w:ascii="Arial" w:hAnsi="Arial" w:cs="Arial"/>
                <w:i/>
                <w:iCs/>
                <w:color w:val="000000"/>
                <w:sz w:val="20"/>
                <w:szCs w:val="20"/>
              </w:rPr>
            </w:pPr>
          </w:p>
        </w:tc>
      </w:tr>
      <w:tr w:rsidR="000800D8" w14:paraId="6BAFCE15" w14:textId="77777777" w:rsidTr="000800D8">
        <w:trPr>
          <w:trHeight w:val="285"/>
        </w:trPr>
        <w:tc>
          <w:tcPr>
            <w:tcW w:w="2250" w:type="dxa"/>
            <w:gridSpan w:val="4"/>
            <w:tcBorders>
              <w:top w:val="nil"/>
              <w:left w:val="nil"/>
              <w:bottom w:val="nil"/>
              <w:right w:val="nil"/>
            </w:tcBorders>
            <w:shd w:val="clear" w:color="auto" w:fill="auto"/>
            <w:vAlign w:val="center"/>
            <w:hideMark/>
          </w:tcPr>
          <w:p w14:paraId="42BC7C5A" w14:textId="77777777" w:rsidR="000800D8" w:rsidRPr="000800D8" w:rsidRDefault="000800D8" w:rsidP="000800D8">
            <w:pPr>
              <w:keepNext/>
              <w:keepLines/>
              <w:rPr>
                <w:rFonts w:ascii="Arial" w:hAnsi="Arial" w:cs="Arial"/>
                <w:i/>
                <w:iCs/>
                <w:color w:val="000000"/>
                <w:sz w:val="20"/>
                <w:szCs w:val="20"/>
                <w:vertAlign w:val="superscript"/>
              </w:rPr>
            </w:pPr>
            <w:r w:rsidRPr="000800D8">
              <w:rPr>
                <w:rFonts w:ascii="Arial" w:hAnsi="Arial" w:cs="Arial"/>
                <w:i/>
                <w:iCs/>
                <w:color w:val="000000"/>
                <w:sz w:val="20"/>
                <w:szCs w:val="20"/>
                <w:vertAlign w:val="superscript"/>
              </w:rPr>
              <w:t>Like-for-like is measured excluding the impact of currencies and acquisitions</w:t>
            </w:r>
          </w:p>
        </w:tc>
        <w:tc>
          <w:tcPr>
            <w:tcW w:w="135" w:type="dxa"/>
            <w:tcBorders>
              <w:top w:val="nil"/>
              <w:left w:val="nil"/>
              <w:bottom w:val="nil"/>
              <w:right w:val="nil"/>
            </w:tcBorders>
            <w:shd w:val="clear" w:color="auto" w:fill="auto"/>
            <w:vAlign w:val="bottom"/>
            <w:hideMark/>
          </w:tcPr>
          <w:p w14:paraId="53FB5319" w14:textId="77777777" w:rsidR="000800D8" w:rsidRDefault="000800D8" w:rsidP="000800D8">
            <w:pPr>
              <w:keepNext/>
              <w:keepLines/>
              <w:rPr>
                <w:rFonts w:ascii="Arial" w:hAnsi="Arial" w:cs="Arial"/>
                <w:i/>
                <w:iCs/>
                <w:color w:val="000000"/>
                <w:sz w:val="20"/>
                <w:szCs w:val="20"/>
              </w:rPr>
            </w:pPr>
          </w:p>
        </w:tc>
      </w:tr>
    </w:tbl>
    <w:p w14:paraId="5281D9F6" w14:textId="77777777" w:rsidR="00BB30A3" w:rsidRDefault="00BB30A3" w:rsidP="002B2DF0">
      <w:pPr>
        <w:spacing w:line="20" w:lineRule="exact"/>
        <w:rPr>
          <w:sz w:val="2"/>
        </w:rPr>
      </w:pPr>
    </w:p>
    <w:p w14:paraId="5263E194" w14:textId="77777777" w:rsidR="00D7239B" w:rsidRDefault="00D7239B" w:rsidP="00436A04">
      <w:pPr>
        <w:spacing w:line="300" w:lineRule="exact"/>
        <w:jc w:val="both"/>
        <w:rPr>
          <w:rFonts w:ascii="Arial" w:eastAsia="Calibri" w:hAnsi="Arial" w:cs="Arial"/>
          <w:b/>
          <w:bCs/>
          <w:sz w:val="20"/>
          <w:szCs w:val="20"/>
          <w:lang w:val="en-GB"/>
        </w:rPr>
      </w:pPr>
    </w:p>
    <w:p w14:paraId="5A93A694" w14:textId="6026FA79" w:rsidR="00436A04" w:rsidRDefault="00B2261B" w:rsidP="00436A04">
      <w:pPr>
        <w:spacing w:line="300" w:lineRule="exact"/>
        <w:jc w:val="both"/>
        <w:rPr>
          <w:rFonts w:ascii="Arial" w:eastAsia="Calibri" w:hAnsi="Arial" w:cs="Arial"/>
          <w:sz w:val="20"/>
          <w:szCs w:val="20"/>
          <w:lang w:val="en-GB"/>
        </w:rPr>
      </w:pPr>
      <w:r w:rsidRPr="00CB201F">
        <w:rPr>
          <w:rFonts w:ascii="Arial" w:eastAsia="Calibri" w:hAnsi="Arial" w:cs="Arial"/>
          <w:sz w:val="20"/>
          <w:szCs w:val="20"/>
          <w:lang w:val="en-GB"/>
        </w:rPr>
        <w:t>Middle East &amp; India</w:t>
      </w:r>
      <w:r>
        <w:rPr>
          <w:rFonts w:ascii="Arial" w:eastAsia="Calibri" w:hAnsi="Arial" w:cs="Arial"/>
          <w:sz w:val="20"/>
          <w:szCs w:val="20"/>
          <w:lang w:val="en-GB"/>
        </w:rPr>
        <w:t xml:space="preserve"> includes Qatar, Kuwait, Dubai, Oman, Kurdistan, Iraq and India. </w:t>
      </w:r>
    </w:p>
    <w:p w14:paraId="6D6A7167" w14:textId="45A874E9" w:rsidR="00B2261B" w:rsidRPr="007A43A7" w:rsidRDefault="00F7364A" w:rsidP="00436A04">
      <w:pPr>
        <w:spacing w:line="300" w:lineRule="exact"/>
        <w:jc w:val="both"/>
        <w:rPr>
          <w:rFonts w:ascii="Arial" w:eastAsia="Calibri" w:hAnsi="Arial" w:cs="Arial"/>
          <w:sz w:val="20"/>
          <w:szCs w:val="20"/>
          <w:lang w:val="en-GB"/>
        </w:rPr>
      </w:pPr>
      <w:r>
        <w:rPr>
          <w:rFonts w:ascii="Arial" w:eastAsia="Calibri" w:hAnsi="Arial" w:cs="Arial"/>
          <w:sz w:val="20"/>
          <w:szCs w:val="20"/>
          <w:lang w:val="en-GB"/>
        </w:rPr>
        <w:t>All countries contributed to the strong revenue increase</w:t>
      </w:r>
      <w:r w:rsidR="00B203BA">
        <w:rPr>
          <w:rFonts w:ascii="Arial" w:eastAsia="Calibri" w:hAnsi="Arial" w:cs="Arial"/>
          <w:sz w:val="20"/>
          <w:szCs w:val="20"/>
          <w:lang w:val="en-GB"/>
        </w:rPr>
        <w:t xml:space="preserve">, mainly driven by new projects </w:t>
      </w:r>
      <w:r>
        <w:rPr>
          <w:rFonts w:ascii="Arial" w:eastAsia="Calibri" w:hAnsi="Arial" w:cs="Arial"/>
          <w:sz w:val="20"/>
          <w:szCs w:val="20"/>
          <w:lang w:val="en-GB"/>
        </w:rPr>
        <w:t>with both existing and new clients</w:t>
      </w:r>
      <w:r w:rsidR="00D7239B">
        <w:rPr>
          <w:rFonts w:ascii="Arial" w:eastAsia="Calibri" w:hAnsi="Arial" w:cs="Arial"/>
          <w:sz w:val="20"/>
          <w:szCs w:val="20"/>
          <w:lang w:val="en-GB"/>
        </w:rPr>
        <w:t xml:space="preserve">, another </w:t>
      </w:r>
      <w:proofErr w:type="gramStart"/>
      <w:r w:rsidR="00D7239B">
        <w:rPr>
          <w:rFonts w:ascii="Arial" w:eastAsia="Calibri" w:hAnsi="Arial" w:cs="Arial"/>
          <w:sz w:val="20"/>
          <w:szCs w:val="20"/>
          <w:lang w:val="en-GB"/>
        </w:rPr>
        <w:t>short term</w:t>
      </w:r>
      <w:proofErr w:type="gramEnd"/>
      <w:r w:rsidR="00D7239B">
        <w:rPr>
          <w:rFonts w:ascii="Arial" w:eastAsia="Calibri" w:hAnsi="Arial" w:cs="Arial"/>
          <w:sz w:val="20"/>
          <w:szCs w:val="20"/>
          <w:lang w:val="en-GB"/>
        </w:rPr>
        <w:t xml:space="preserve"> shutdown project</w:t>
      </w:r>
      <w:r>
        <w:rPr>
          <w:rFonts w:ascii="Arial" w:eastAsia="Calibri" w:hAnsi="Arial" w:cs="Arial"/>
          <w:sz w:val="20"/>
          <w:szCs w:val="20"/>
          <w:lang w:val="en-GB"/>
        </w:rPr>
        <w:t xml:space="preserve"> </w:t>
      </w:r>
      <w:r w:rsidR="00B203BA">
        <w:rPr>
          <w:rFonts w:ascii="Arial" w:eastAsia="Calibri" w:hAnsi="Arial" w:cs="Arial"/>
          <w:sz w:val="20"/>
          <w:szCs w:val="20"/>
          <w:lang w:val="en-GB"/>
        </w:rPr>
        <w:t xml:space="preserve">and a favourable currency effect. Gross margin increased due to focus on higher </w:t>
      </w:r>
      <w:proofErr w:type="gramStart"/>
      <w:r w:rsidR="00B203BA">
        <w:rPr>
          <w:rFonts w:ascii="Arial" w:eastAsia="Calibri" w:hAnsi="Arial" w:cs="Arial"/>
          <w:sz w:val="20"/>
          <w:szCs w:val="20"/>
          <w:lang w:val="en-GB"/>
        </w:rPr>
        <w:t>value</w:t>
      </w:r>
      <w:r>
        <w:rPr>
          <w:rFonts w:ascii="Arial" w:eastAsia="Calibri" w:hAnsi="Arial" w:cs="Arial"/>
          <w:sz w:val="20"/>
          <w:szCs w:val="20"/>
          <w:lang w:val="en-GB"/>
        </w:rPr>
        <w:t xml:space="preserve"> </w:t>
      </w:r>
      <w:r w:rsidR="00B203BA">
        <w:rPr>
          <w:rFonts w:ascii="Arial" w:eastAsia="Calibri" w:hAnsi="Arial" w:cs="Arial"/>
          <w:sz w:val="20"/>
          <w:szCs w:val="20"/>
          <w:lang w:val="en-GB"/>
        </w:rPr>
        <w:t>added</w:t>
      </w:r>
      <w:proofErr w:type="gramEnd"/>
      <w:r w:rsidR="00B203BA">
        <w:rPr>
          <w:rFonts w:ascii="Arial" w:eastAsia="Calibri" w:hAnsi="Arial" w:cs="Arial"/>
          <w:sz w:val="20"/>
          <w:szCs w:val="20"/>
          <w:lang w:val="en-GB"/>
        </w:rPr>
        <w:t xml:space="preserve"> activities and client diversification. Operating costs increased as a result of investments in staff to support future growth. </w:t>
      </w:r>
    </w:p>
    <w:p w14:paraId="278D5D01" w14:textId="77777777" w:rsidR="00B6685F" w:rsidRDefault="00B6685F" w:rsidP="00436A04">
      <w:pPr>
        <w:spacing w:line="300" w:lineRule="exact"/>
        <w:jc w:val="both"/>
        <w:rPr>
          <w:rFonts w:ascii="Arial" w:eastAsia="Calibri" w:hAnsi="Arial" w:cs="Arial"/>
          <w:sz w:val="20"/>
          <w:szCs w:val="20"/>
          <w:highlight w:val="yellow"/>
          <w:lang w:val="en-GB"/>
        </w:rPr>
      </w:pPr>
    </w:p>
    <w:p w14:paraId="7535A815" w14:textId="77777777" w:rsidR="00B6685F" w:rsidRDefault="00B6685F" w:rsidP="00436A04">
      <w:pPr>
        <w:spacing w:line="300" w:lineRule="exact"/>
        <w:jc w:val="both"/>
        <w:rPr>
          <w:rFonts w:ascii="Arial" w:eastAsia="Calibri" w:hAnsi="Arial" w:cs="Arial"/>
          <w:sz w:val="20"/>
          <w:szCs w:val="20"/>
          <w:highlight w:val="yellow"/>
          <w:lang w:val="en-GB"/>
        </w:rPr>
      </w:pPr>
    </w:p>
    <w:p w14:paraId="267E1ABA" w14:textId="77777777" w:rsidR="000800D8" w:rsidRDefault="000800D8" w:rsidP="002B2DF0">
      <w:pPr>
        <w:keepNext/>
        <w:keepLines/>
        <w:spacing w:line="20" w:lineRule="exact"/>
        <w:rPr>
          <w:rFonts w:ascii="Arial" w:eastAsia="Calibri" w:hAnsi="Arial" w:cs="Arial"/>
          <w:sz w:val="20"/>
          <w:szCs w:val="20"/>
          <w:highlight w:val="yellow"/>
          <w:lang w:val="en-GB"/>
        </w:rPr>
      </w:pPr>
    </w:p>
    <w:tbl>
      <w:tblPr>
        <w:tblW w:w="5660" w:type="dxa"/>
        <w:tblInd w:w="70" w:type="dxa"/>
        <w:tblCellMar>
          <w:left w:w="70" w:type="dxa"/>
          <w:right w:w="70" w:type="dxa"/>
        </w:tblCellMar>
        <w:tblLook w:val="04A0" w:firstRow="1" w:lastRow="0" w:firstColumn="1" w:lastColumn="0" w:noHBand="0" w:noVBand="1"/>
      </w:tblPr>
      <w:tblGrid>
        <w:gridCol w:w="2263"/>
        <w:gridCol w:w="1238"/>
        <w:gridCol w:w="1238"/>
        <w:gridCol w:w="921"/>
      </w:tblGrid>
      <w:tr w:rsidR="000800D8" w14:paraId="39844FFE" w14:textId="77777777" w:rsidTr="000800D8">
        <w:trPr>
          <w:trHeight w:val="255"/>
        </w:trPr>
        <w:tc>
          <w:tcPr>
            <w:tcW w:w="2250" w:type="dxa"/>
            <w:gridSpan w:val="4"/>
            <w:tcBorders>
              <w:top w:val="nil"/>
              <w:left w:val="nil"/>
              <w:bottom w:val="single" w:sz="4" w:space="0" w:color="auto"/>
              <w:right w:val="nil"/>
            </w:tcBorders>
            <w:shd w:val="clear" w:color="auto" w:fill="auto"/>
            <w:vAlign w:val="center"/>
            <w:hideMark/>
          </w:tcPr>
          <w:p w14:paraId="4ED41707" w14:textId="77777777" w:rsidR="000800D8" w:rsidRDefault="000800D8" w:rsidP="000800D8">
            <w:pPr>
              <w:keepNext/>
              <w:keepLines/>
              <w:rPr>
                <w:rFonts w:ascii="Arial" w:hAnsi="Arial" w:cs="Arial"/>
                <w:b/>
                <w:bCs/>
                <w:color w:val="000000"/>
                <w:sz w:val="20"/>
                <w:szCs w:val="20"/>
              </w:rPr>
            </w:pPr>
            <w:r>
              <w:rPr>
                <w:rFonts w:ascii="Arial" w:hAnsi="Arial" w:cs="Arial"/>
                <w:b/>
                <w:bCs/>
                <w:color w:val="000000"/>
                <w:sz w:val="20"/>
                <w:szCs w:val="20"/>
              </w:rPr>
              <w:t>Americas (unaudited)</w:t>
            </w:r>
          </w:p>
        </w:tc>
      </w:tr>
      <w:tr w:rsidR="000800D8" w14:paraId="65602AA8" w14:textId="77777777" w:rsidTr="000800D8">
        <w:trPr>
          <w:trHeight w:val="255"/>
        </w:trPr>
        <w:tc>
          <w:tcPr>
            <w:tcW w:w="2250" w:type="dxa"/>
            <w:gridSpan w:val="2"/>
            <w:tcBorders>
              <w:top w:val="single" w:sz="4" w:space="0" w:color="auto"/>
              <w:left w:val="nil"/>
              <w:bottom w:val="nil"/>
              <w:right w:val="nil"/>
            </w:tcBorders>
            <w:shd w:val="clear" w:color="auto" w:fill="auto"/>
            <w:vAlign w:val="center"/>
            <w:hideMark/>
          </w:tcPr>
          <w:p w14:paraId="23FDA50F"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P&amp;L amounts in EUR million</w:t>
            </w:r>
          </w:p>
        </w:tc>
        <w:tc>
          <w:tcPr>
            <w:tcW w:w="1230" w:type="dxa"/>
            <w:tcBorders>
              <w:top w:val="nil"/>
              <w:left w:val="nil"/>
              <w:bottom w:val="nil"/>
              <w:right w:val="nil"/>
            </w:tcBorders>
            <w:shd w:val="clear" w:color="auto" w:fill="auto"/>
            <w:vAlign w:val="bottom"/>
            <w:hideMark/>
          </w:tcPr>
          <w:p w14:paraId="54B1E57F" w14:textId="77777777" w:rsidR="000800D8" w:rsidRDefault="000800D8" w:rsidP="000800D8">
            <w:pPr>
              <w:keepNext/>
              <w:keepLines/>
              <w:rPr>
                <w:rFonts w:ascii="Arial" w:hAnsi="Arial" w:cs="Arial"/>
                <w:color w:val="000000"/>
                <w:sz w:val="20"/>
                <w:szCs w:val="20"/>
              </w:rPr>
            </w:pPr>
          </w:p>
        </w:tc>
        <w:tc>
          <w:tcPr>
            <w:tcW w:w="915" w:type="dxa"/>
            <w:tcBorders>
              <w:top w:val="nil"/>
              <w:left w:val="nil"/>
              <w:bottom w:val="nil"/>
              <w:right w:val="nil"/>
            </w:tcBorders>
            <w:shd w:val="clear" w:color="auto" w:fill="auto"/>
            <w:vAlign w:val="bottom"/>
            <w:hideMark/>
          </w:tcPr>
          <w:p w14:paraId="47BE2A0E" w14:textId="77777777" w:rsidR="000800D8" w:rsidRPr="000800D8" w:rsidRDefault="000800D8" w:rsidP="000800D8">
            <w:pPr>
              <w:keepNext/>
              <w:keepLines/>
              <w:jc w:val="right"/>
              <w:rPr>
                <w:rFonts w:ascii="Arial" w:hAnsi="Arial" w:cs="Arial"/>
                <w:sz w:val="20"/>
                <w:szCs w:val="20"/>
              </w:rPr>
            </w:pPr>
          </w:p>
        </w:tc>
      </w:tr>
      <w:tr w:rsidR="000800D8" w14:paraId="45A73262" w14:textId="77777777" w:rsidTr="000800D8">
        <w:trPr>
          <w:trHeight w:val="255"/>
        </w:trPr>
        <w:tc>
          <w:tcPr>
            <w:tcW w:w="2250" w:type="dxa"/>
            <w:tcBorders>
              <w:top w:val="nil"/>
              <w:left w:val="nil"/>
              <w:bottom w:val="nil"/>
              <w:right w:val="nil"/>
            </w:tcBorders>
            <w:shd w:val="clear" w:color="auto" w:fill="auto"/>
            <w:vAlign w:val="bottom"/>
            <w:hideMark/>
          </w:tcPr>
          <w:p w14:paraId="35516B7D" w14:textId="77777777" w:rsidR="000800D8" w:rsidRPr="000800D8" w:rsidRDefault="000800D8" w:rsidP="000800D8">
            <w:pPr>
              <w:keepNext/>
              <w:keepLines/>
              <w:rPr>
                <w:rFonts w:ascii="Arial" w:hAnsi="Arial" w:cs="Arial"/>
                <w:sz w:val="20"/>
                <w:szCs w:val="20"/>
              </w:rPr>
            </w:pPr>
          </w:p>
        </w:tc>
        <w:tc>
          <w:tcPr>
            <w:tcW w:w="1230" w:type="dxa"/>
            <w:tcBorders>
              <w:top w:val="nil"/>
              <w:left w:val="nil"/>
              <w:bottom w:val="nil"/>
              <w:right w:val="nil"/>
            </w:tcBorders>
            <w:shd w:val="clear" w:color="auto" w:fill="auto"/>
            <w:vAlign w:val="center"/>
            <w:hideMark/>
          </w:tcPr>
          <w:p w14:paraId="0F9568F0"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Q1 2022</w:t>
            </w:r>
          </w:p>
        </w:tc>
        <w:tc>
          <w:tcPr>
            <w:tcW w:w="1230" w:type="dxa"/>
            <w:tcBorders>
              <w:top w:val="nil"/>
              <w:left w:val="nil"/>
              <w:bottom w:val="nil"/>
              <w:right w:val="nil"/>
            </w:tcBorders>
            <w:shd w:val="clear" w:color="auto" w:fill="auto"/>
            <w:vAlign w:val="center"/>
            <w:hideMark/>
          </w:tcPr>
          <w:p w14:paraId="71E78073"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Q1 2021</w:t>
            </w:r>
          </w:p>
        </w:tc>
        <w:tc>
          <w:tcPr>
            <w:tcW w:w="915" w:type="dxa"/>
            <w:tcBorders>
              <w:top w:val="nil"/>
              <w:left w:val="nil"/>
              <w:bottom w:val="nil"/>
              <w:right w:val="nil"/>
            </w:tcBorders>
            <w:shd w:val="clear" w:color="auto" w:fill="auto"/>
            <w:vAlign w:val="center"/>
            <w:hideMark/>
          </w:tcPr>
          <w:p w14:paraId="59379DA2"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Δ%</w:t>
            </w:r>
          </w:p>
        </w:tc>
      </w:tr>
      <w:tr w:rsidR="000800D8" w14:paraId="315FDB17" w14:textId="77777777" w:rsidTr="000800D8">
        <w:trPr>
          <w:trHeight w:val="255"/>
        </w:trPr>
        <w:tc>
          <w:tcPr>
            <w:tcW w:w="2250" w:type="dxa"/>
            <w:tcBorders>
              <w:top w:val="nil"/>
              <w:left w:val="nil"/>
              <w:bottom w:val="nil"/>
              <w:right w:val="nil"/>
            </w:tcBorders>
            <w:shd w:val="clear" w:color="auto" w:fill="auto"/>
            <w:vAlign w:val="center"/>
            <w:hideMark/>
          </w:tcPr>
          <w:p w14:paraId="3A44ADF9"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Revenue</w:t>
            </w:r>
          </w:p>
        </w:tc>
        <w:tc>
          <w:tcPr>
            <w:tcW w:w="1230" w:type="dxa"/>
            <w:tcBorders>
              <w:top w:val="nil"/>
              <w:left w:val="nil"/>
              <w:bottom w:val="nil"/>
              <w:right w:val="nil"/>
            </w:tcBorders>
            <w:shd w:val="clear" w:color="auto" w:fill="auto"/>
            <w:vAlign w:val="center"/>
            <w:hideMark/>
          </w:tcPr>
          <w:p w14:paraId="77D2F129" w14:textId="77777777" w:rsidR="000800D8" w:rsidRDefault="000800D8" w:rsidP="000800D8">
            <w:pPr>
              <w:keepNext/>
              <w:keepLines/>
              <w:tabs>
                <w:tab w:val="right" w:pos="1048"/>
              </w:tabs>
              <w:jc w:val="right"/>
              <w:rPr>
                <w:rFonts w:ascii="Arial" w:hAnsi="Arial" w:cs="Arial"/>
                <w:color w:val="000000"/>
                <w:sz w:val="20"/>
                <w:szCs w:val="20"/>
              </w:rPr>
            </w:pPr>
            <w:r>
              <w:rPr>
                <w:rFonts w:ascii="Arial" w:hAnsi="Arial" w:cs="Arial"/>
                <w:color w:val="000000"/>
                <w:sz w:val="20"/>
                <w:szCs w:val="20"/>
              </w:rPr>
              <w:tab/>
              <w:t>32.5</w:t>
            </w:r>
          </w:p>
        </w:tc>
        <w:tc>
          <w:tcPr>
            <w:tcW w:w="1230" w:type="dxa"/>
            <w:tcBorders>
              <w:top w:val="nil"/>
              <w:left w:val="nil"/>
              <w:bottom w:val="nil"/>
              <w:right w:val="nil"/>
            </w:tcBorders>
            <w:shd w:val="clear" w:color="auto" w:fill="auto"/>
            <w:vAlign w:val="center"/>
            <w:hideMark/>
          </w:tcPr>
          <w:p w14:paraId="727AAB93" w14:textId="77777777" w:rsidR="000800D8" w:rsidRDefault="000800D8" w:rsidP="000800D8">
            <w:pPr>
              <w:keepNext/>
              <w:keepLines/>
              <w:tabs>
                <w:tab w:val="right" w:pos="1048"/>
              </w:tabs>
              <w:jc w:val="right"/>
              <w:rPr>
                <w:rFonts w:ascii="Arial" w:hAnsi="Arial" w:cs="Arial"/>
                <w:color w:val="000000"/>
                <w:sz w:val="20"/>
                <w:szCs w:val="20"/>
              </w:rPr>
            </w:pPr>
            <w:r>
              <w:rPr>
                <w:rFonts w:ascii="Arial" w:hAnsi="Arial" w:cs="Arial"/>
                <w:color w:val="000000"/>
                <w:sz w:val="20"/>
                <w:szCs w:val="20"/>
              </w:rPr>
              <w:tab/>
              <w:t>20.3</w:t>
            </w:r>
          </w:p>
        </w:tc>
        <w:tc>
          <w:tcPr>
            <w:tcW w:w="915" w:type="dxa"/>
            <w:tcBorders>
              <w:top w:val="nil"/>
              <w:left w:val="nil"/>
              <w:bottom w:val="nil"/>
              <w:right w:val="nil"/>
            </w:tcBorders>
            <w:shd w:val="clear" w:color="auto" w:fill="auto"/>
            <w:vAlign w:val="center"/>
            <w:hideMark/>
          </w:tcPr>
          <w:p w14:paraId="67152601"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60%</w:t>
            </w:r>
          </w:p>
        </w:tc>
      </w:tr>
      <w:tr w:rsidR="000800D8" w14:paraId="6E88FF0D" w14:textId="77777777" w:rsidTr="000800D8">
        <w:trPr>
          <w:trHeight w:val="255"/>
        </w:trPr>
        <w:tc>
          <w:tcPr>
            <w:tcW w:w="2250" w:type="dxa"/>
            <w:tcBorders>
              <w:top w:val="nil"/>
              <w:left w:val="nil"/>
              <w:bottom w:val="nil"/>
              <w:right w:val="nil"/>
            </w:tcBorders>
            <w:shd w:val="clear" w:color="auto" w:fill="auto"/>
            <w:vAlign w:val="center"/>
            <w:hideMark/>
          </w:tcPr>
          <w:p w14:paraId="4564DC52"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Gross Profit</w:t>
            </w:r>
          </w:p>
        </w:tc>
        <w:tc>
          <w:tcPr>
            <w:tcW w:w="1230" w:type="dxa"/>
            <w:tcBorders>
              <w:top w:val="nil"/>
              <w:left w:val="nil"/>
              <w:bottom w:val="nil"/>
              <w:right w:val="nil"/>
            </w:tcBorders>
            <w:shd w:val="clear" w:color="auto" w:fill="auto"/>
            <w:vAlign w:val="center"/>
            <w:hideMark/>
          </w:tcPr>
          <w:p w14:paraId="4964FCE5" w14:textId="77777777" w:rsidR="000800D8" w:rsidRDefault="000800D8" w:rsidP="000800D8">
            <w:pPr>
              <w:keepNext/>
              <w:keepLines/>
              <w:tabs>
                <w:tab w:val="right" w:pos="1048"/>
              </w:tabs>
              <w:jc w:val="right"/>
              <w:rPr>
                <w:rFonts w:ascii="Arial" w:hAnsi="Arial" w:cs="Arial"/>
                <w:color w:val="000000"/>
                <w:sz w:val="20"/>
                <w:szCs w:val="20"/>
              </w:rPr>
            </w:pPr>
            <w:r>
              <w:rPr>
                <w:rFonts w:ascii="Arial" w:hAnsi="Arial" w:cs="Arial"/>
                <w:color w:val="000000"/>
                <w:sz w:val="20"/>
                <w:szCs w:val="20"/>
              </w:rPr>
              <w:tab/>
              <w:t>4.2</w:t>
            </w:r>
          </w:p>
        </w:tc>
        <w:tc>
          <w:tcPr>
            <w:tcW w:w="1230" w:type="dxa"/>
            <w:tcBorders>
              <w:top w:val="nil"/>
              <w:left w:val="nil"/>
              <w:bottom w:val="nil"/>
              <w:right w:val="nil"/>
            </w:tcBorders>
            <w:shd w:val="clear" w:color="auto" w:fill="auto"/>
            <w:vAlign w:val="center"/>
            <w:hideMark/>
          </w:tcPr>
          <w:p w14:paraId="4246C57E" w14:textId="77777777" w:rsidR="000800D8" w:rsidRDefault="000800D8" w:rsidP="000800D8">
            <w:pPr>
              <w:keepNext/>
              <w:keepLines/>
              <w:tabs>
                <w:tab w:val="right" w:pos="1048"/>
              </w:tabs>
              <w:jc w:val="right"/>
              <w:rPr>
                <w:rFonts w:ascii="Arial" w:hAnsi="Arial" w:cs="Arial"/>
                <w:color w:val="000000"/>
                <w:sz w:val="20"/>
                <w:szCs w:val="20"/>
              </w:rPr>
            </w:pPr>
            <w:r>
              <w:rPr>
                <w:rFonts w:ascii="Arial" w:hAnsi="Arial" w:cs="Arial"/>
                <w:color w:val="000000"/>
                <w:sz w:val="20"/>
                <w:szCs w:val="20"/>
              </w:rPr>
              <w:tab/>
              <w:t>2.6</w:t>
            </w:r>
          </w:p>
        </w:tc>
        <w:tc>
          <w:tcPr>
            <w:tcW w:w="915" w:type="dxa"/>
            <w:tcBorders>
              <w:top w:val="nil"/>
              <w:left w:val="nil"/>
              <w:bottom w:val="nil"/>
              <w:right w:val="nil"/>
            </w:tcBorders>
            <w:shd w:val="clear" w:color="auto" w:fill="auto"/>
            <w:vAlign w:val="center"/>
            <w:hideMark/>
          </w:tcPr>
          <w:p w14:paraId="3013469F"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62%</w:t>
            </w:r>
          </w:p>
        </w:tc>
      </w:tr>
      <w:tr w:rsidR="000800D8" w14:paraId="0256576E" w14:textId="77777777" w:rsidTr="000800D8">
        <w:trPr>
          <w:trHeight w:val="255"/>
        </w:trPr>
        <w:tc>
          <w:tcPr>
            <w:tcW w:w="2250" w:type="dxa"/>
            <w:tcBorders>
              <w:top w:val="nil"/>
              <w:left w:val="nil"/>
              <w:bottom w:val="nil"/>
              <w:right w:val="nil"/>
            </w:tcBorders>
            <w:shd w:val="clear" w:color="auto" w:fill="auto"/>
            <w:vAlign w:val="center"/>
            <w:hideMark/>
          </w:tcPr>
          <w:p w14:paraId="18AD85E5"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Gross margin</w:t>
            </w:r>
          </w:p>
        </w:tc>
        <w:tc>
          <w:tcPr>
            <w:tcW w:w="1230" w:type="dxa"/>
            <w:tcBorders>
              <w:top w:val="nil"/>
              <w:left w:val="nil"/>
              <w:bottom w:val="nil"/>
              <w:right w:val="nil"/>
            </w:tcBorders>
            <w:shd w:val="clear" w:color="auto" w:fill="auto"/>
            <w:vAlign w:val="center"/>
            <w:hideMark/>
          </w:tcPr>
          <w:p w14:paraId="53F65285"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12.9%</w:t>
            </w:r>
          </w:p>
        </w:tc>
        <w:tc>
          <w:tcPr>
            <w:tcW w:w="1230" w:type="dxa"/>
            <w:tcBorders>
              <w:top w:val="nil"/>
              <w:left w:val="nil"/>
              <w:bottom w:val="nil"/>
              <w:right w:val="nil"/>
            </w:tcBorders>
            <w:shd w:val="clear" w:color="auto" w:fill="auto"/>
            <w:vAlign w:val="center"/>
            <w:hideMark/>
          </w:tcPr>
          <w:p w14:paraId="2BC8983A"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12.8%</w:t>
            </w:r>
          </w:p>
        </w:tc>
        <w:tc>
          <w:tcPr>
            <w:tcW w:w="915" w:type="dxa"/>
            <w:tcBorders>
              <w:top w:val="nil"/>
              <w:left w:val="nil"/>
              <w:bottom w:val="nil"/>
              <w:right w:val="nil"/>
            </w:tcBorders>
            <w:shd w:val="clear" w:color="auto" w:fill="auto"/>
            <w:vAlign w:val="bottom"/>
            <w:hideMark/>
          </w:tcPr>
          <w:p w14:paraId="4984AFBA" w14:textId="77777777" w:rsidR="000800D8" w:rsidRDefault="000800D8" w:rsidP="000800D8">
            <w:pPr>
              <w:keepNext/>
              <w:keepLines/>
              <w:jc w:val="right"/>
              <w:rPr>
                <w:rFonts w:ascii="Arial" w:hAnsi="Arial" w:cs="Arial"/>
                <w:color w:val="000000"/>
                <w:sz w:val="20"/>
                <w:szCs w:val="20"/>
              </w:rPr>
            </w:pPr>
          </w:p>
        </w:tc>
      </w:tr>
      <w:tr w:rsidR="000800D8" w14:paraId="50E535E4" w14:textId="77777777" w:rsidTr="000800D8">
        <w:trPr>
          <w:trHeight w:val="255"/>
        </w:trPr>
        <w:tc>
          <w:tcPr>
            <w:tcW w:w="2250" w:type="dxa"/>
            <w:tcBorders>
              <w:top w:val="nil"/>
              <w:left w:val="nil"/>
              <w:bottom w:val="nil"/>
              <w:right w:val="nil"/>
            </w:tcBorders>
            <w:shd w:val="clear" w:color="auto" w:fill="auto"/>
            <w:vAlign w:val="center"/>
            <w:hideMark/>
          </w:tcPr>
          <w:p w14:paraId="4564B6CE"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Operating costs</w:t>
            </w:r>
          </w:p>
        </w:tc>
        <w:tc>
          <w:tcPr>
            <w:tcW w:w="1230" w:type="dxa"/>
            <w:tcBorders>
              <w:top w:val="nil"/>
              <w:left w:val="nil"/>
              <w:bottom w:val="nil"/>
              <w:right w:val="nil"/>
            </w:tcBorders>
            <w:shd w:val="clear" w:color="auto" w:fill="auto"/>
            <w:vAlign w:val="center"/>
            <w:hideMark/>
          </w:tcPr>
          <w:p w14:paraId="43C5DE3F" w14:textId="77777777" w:rsidR="000800D8" w:rsidRDefault="000800D8" w:rsidP="000800D8">
            <w:pPr>
              <w:keepNext/>
              <w:keepLines/>
              <w:tabs>
                <w:tab w:val="right" w:pos="1048"/>
              </w:tabs>
              <w:jc w:val="right"/>
              <w:rPr>
                <w:rFonts w:ascii="Arial" w:hAnsi="Arial" w:cs="Arial"/>
                <w:color w:val="000000"/>
                <w:sz w:val="20"/>
                <w:szCs w:val="20"/>
              </w:rPr>
            </w:pPr>
            <w:r>
              <w:rPr>
                <w:rFonts w:ascii="Arial" w:hAnsi="Arial" w:cs="Arial"/>
                <w:color w:val="000000"/>
                <w:sz w:val="20"/>
                <w:szCs w:val="20"/>
              </w:rPr>
              <w:tab/>
              <w:t>3.8</w:t>
            </w:r>
          </w:p>
        </w:tc>
        <w:tc>
          <w:tcPr>
            <w:tcW w:w="1230" w:type="dxa"/>
            <w:tcBorders>
              <w:top w:val="nil"/>
              <w:left w:val="nil"/>
              <w:bottom w:val="nil"/>
              <w:right w:val="nil"/>
            </w:tcBorders>
            <w:shd w:val="clear" w:color="auto" w:fill="auto"/>
            <w:vAlign w:val="center"/>
            <w:hideMark/>
          </w:tcPr>
          <w:p w14:paraId="18EBE677" w14:textId="77777777" w:rsidR="000800D8" w:rsidRDefault="000800D8" w:rsidP="000800D8">
            <w:pPr>
              <w:keepNext/>
              <w:keepLines/>
              <w:tabs>
                <w:tab w:val="right" w:pos="1048"/>
              </w:tabs>
              <w:jc w:val="right"/>
              <w:rPr>
                <w:rFonts w:ascii="Arial" w:hAnsi="Arial" w:cs="Arial"/>
                <w:color w:val="000000"/>
                <w:sz w:val="20"/>
                <w:szCs w:val="20"/>
              </w:rPr>
            </w:pPr>
            <w:r>
              <w:rPr>
                <w:rFonts w:ascii="Arial" w:hAnsi="Arial" w:cs="Arial"/>
                <w:color w:val="000000"/>
                <w:sz w:val="20"/>
                <w:szCs w:val="20"/>
              </w:rPr>
              <w:tab/>
              <w:t>2.7</w:t>
            </w:r>
          </w:p>
        </w:tc>
        <w:tc>
          <w:tcPr>
            <w:tcW w:w="915" w:type="dxa"/>
            <w:tcBorders>
              <w:top w:val="nil"/>
              <w:left w:val="nil"/>
              <w:bottom w:val="nil"/>
              <w:right w:val="nil"/>
            </w:tcBorders>
            <w:shd w:val="clear" w:color="auto" w:fill="auto"/>
            <w:vAlign w:val="center"/>
            <w:hideMark/>
          </w:tcPr>
          <w:p w14:paraId="2CF512F6"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41%</w:t>
            </w:r>
          </w:p>
        </w:tc>
      </w:tr>
      <w:tr w:rsidR="000800D8" w14:paraId="3030C833" w14:textId="77777777" w:rsidTr="000800D8">
        <w:trPr>
          <w:trHeight w:val="255"/>
        </w:trPr>
        <w:tc>
          <w:tcPr>
            <w:tcW w:w="2250" w:type="dxa"/>
            <w:tcBorders>
              <w:top w:val="nil"/>
              <w:left w:val="nil"/>
              <w:bottom w:val="nil"/>
              <w:right w:val="nil"/>
            </w:tcBorders>
            <w:shd w:val="clear" w:color="auto" w:fill="auto"/>
            <w:vAlign w:val="center"/>
            <w:hideMark/>
          </w:tcPr>
          <w:p w14:paraId="04515375"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EBIT</w:t>
            </w:r>
          </w:p>
        </w:tc>
        <w:tc>
          <w:tcPr>
            <w:tcW w:w="1230" w:type="dxa"/>
            <w:tcBorders>
              <w:top w:val="nil"/>
              <w:left w:val="nil"/>
              <w:bottom w:val="nil"/>
              <w:right w:val="nil"/>
            </w:tcBorders>
            <w:shd w:val="clear" w:color="auto" w:fill="auto"/>
            <w:vAlign w:val="center"/>
            <w:hideMark/>
          </w:tcPr>
          <w:p w14:paraId="3EFB6AFF" w14:textId="77777777" w:rsidR="000800D8" w:rsidRDefault="000800D8" w:rsidP="000800D8">
            <w:pPr>
              <w:keepNext/>
              <w:keepLines/>
              <w:tabs>
                <w:tab w:val="right" w:pos="1048"/>
              </w:tabs>
              <w:jc w:val="right"/>
              <w:rPr>
                <w:rFonts w:ascii="Arial" w:hAnsi="Arial" w:cs="Arial"/>
                <w:color w:val="000000"/>
                <w:sz w:val="20"/>
                <w:szCs w:val="20"/>
              </w:rPr>
            </w:pPr>
            <w:r>
              <w:rPr>
                <w:rFonts w:ascii="Arial" w:hAnsi="Arial" w:cs="Arial"/>
                <w:color w:val="000000"/>
                <w:sz w:val="20"/>
                <w:szCs w:val="20"/>
              </w:rPr>
              <w:tab/>
              <w:t>0.4</w:t>
            </w:r>
          </w:p>
        </w:tc>
        <w:tc>
          <w:tcPr>
            <w:tcW w:w="1230" w:type="dxa"/>
            <w:tcBorders>
              <w:top w:val="nil"/>
              <w:left w:val="nil"/>
              <w:bottom w:val="nil"/>
              <w:right w:val="nil"/>
            </w:tcBorders>
            <w:shd w:val="clear" w:color="auto" w:fill="auto"/>
            <w:vAlign w:val="center"/>
            <w:hideMark/>
          </w:tcPr>
          <w:p w14:paraId="4E449B04" w14:textId="77777777" w:rsidR="000800D8" w:rsidRDefault="000800D8" w:rsidP="000800D8">
            <w:pPr>
              <w:keepNext/>
              <w:keepLines/>
              <w:tabs>
                <w:tab w:val="right" w:pos="1048"/>
              </w:tabs>
              <w:jc w:val="right"/>
              <w:rPr>
                <w:rFonts w:ascii="Arial" w:hAnsi="Arial" w:cs="Arial"/>
                <w:color w:val="000000"/>
                <w:sz w:val="20"/>
                <w:szCs w:val="20"/>
              </w:rPr>
            </w:pPr>
            <w:r>
              <w:rPr>
                <w:rFonts w:ascii="Arial" w:hAnsi="Arial" w:cs="Arial"/>
                <w:color w:val="000000"/>
                <w:sz w:val="20"/>
                <w:szCs w:val="20"/>
              </w:rPr>
              <w:tab/>
              <w:t>-0.1</w:t>
            </w:r>
          </w:p>
        </w:tc>
        <w:tc>
          <w:tcPr>
            <w:tcW w:w="915" w:type="dxa"/>
            <w:tcBorders>
              <w:top w:val="nil"/>
              <w:left w:val="nil"/>
              <w:bottom w:val="nil"/>
              <w:right w:val="nil"/>
            </w:tcBorders>
            <w:shd w:val="clear" w:color="auto" w:fill="auto"/>
            <w:vAlign w:val="center"/>
            <w:hideMark/>
          </w:tcPr>
          <w:p w14:paraId="38FBD540"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500%</w:t>
            </w:r>
          </w:p>
        </w:tc>
      </w:tr>
      <w:tr w:rsidR="000800D8" w14:paraId="22BED8B9" w14:textId="77777777" w:rsidTr="000800D8">
        <w:trPr>
          <w:trHeight w:val="255"/>
        </w:trPr>
        <w:tc>
          <w:tcPr>
            <w:tcW w:w="2250" w:type="dxa"/>
            <w:tcBorders>
              <w:top w:val="nil"/>
              <w:left w:val="nil"/>
              <w:bottom w:val="nil"/>
              <w:right w:val="nil"/>
            </w:tcBorders>
            <w:shd w:val="clear" w:color="auto" w:fill="auto"/>
            <w:vAlign w:val="center"/>
            <w:hideMark/>
          </w:tcPr>
          <w:p w14:paraId="5A7D1F19"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EBIT %</w:t>
            </w:r>
          </w:p>
        </w:tc>
        <w:tc>
          <w:tcPr>
            <w:tcW w:w="1230" w:type="dxa"/>
            <w:tcBorders>
              <w:top w:val="nil"/>
              <w:left w:val="nil"/>
              <w:bottom w:val="nil"/>
              <w:right w:val="nil"/>
            </w:tcBorders>
            <w:shd w:val="clear" w:color="auto" w:fill="auto"/>
            <w:vAlign w:val="center"/>
            <w:hideMark/>
          </w:tcPr>
          <w:p w14:paraId="0D1EE25E"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1.2%</w:t>
            </w:r>
          </w:p>
        </w:tc>
        <w:tc>
          <w:tcPr>
            <w:tcW w:w="1230" w:type="dxa"/>
            <w:tcBorders>
              <w:top w:val="nil"/>
              <w:left w:val="nil"/>
              <w:bottom w:val="nil"/>
              <w:right w:val="nil"/>
            </w:tcBorders>
            <w:shd w:val="clear" w:color="auto" w:fill="auto"/>
            <w:vAlign w:val="center"/>
            <w:hideMark/>
          </w:tcPr>
          <w:p w14:paraId="74DEF348"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-0.5%</w:t>
            </w:r>
          </w:p>
        </w:tc>
        <w:tc>
          <w:tcPr>
            <w:tcW w:w="915" w:type="dxa"/>
            <w:tcBorders>
              <w:top w:val="nil"/>
              <w:left w:val="nil"/>
              <w:bottom w:val="nil"/>
              <w:right w:val="nil"/>
            </w:tcBorders>
            <w:shd w:val="clear" w:color="auto" w:fill="auto"/>
            <w:vAlign w:val="bottom"/>
            <w:hideMark/>
          </w:tcPr>
          <w:p w14:paraId="282807C5" w14:textId="77777777" w:rsidR="000800D8" w:rsidRDefault="000800D8" w:rsidP="000800D8">
            <w:pPr>
              <w:keepNext/>
              <w:keepLines/>
              <w:jc w:val="right"/>
              <w:rPr>
                <w:rFonts w:ascii="Arial" w:hAnsi="Arial" w:cs="Arial"/>
                <w:color w:val="000000"/>
                <w:sz w:val="20"/>
                <w:szCs w:val="20"/>
              </w:rPr>
            </w:pPr>
          </w:p>
        </w:tc>
      </w:tr>
      <w:tr w:rsidR="000800D8" w14:paraId="38A9A95E" w14:textId="77777777" w:rsidTr="000800D8">
        <w:trPr>
          <w:trHeight w:val="255"/>
        </w:trPr>
        <w:tc>
          <w:tcPr>
            <w:tcW w:w="2250" w:type="dxa"/>
            <w:tcBorders>
              <w:top w:val="nil"/>
              <w:left w:val="nil"/>
              <w:bottom w:val="nil"/>
              <w:right w:val="nil"/>
            </w:tcBorders>
            <w:shd w:val="clear" w:color="auto" w:fill="auto"/>
            <w:vAlign w:val="bottom"/>
            <w:hideMark/>
          </w:tcPr>
          <w:p w14:paraId="0E8D07FA" w14:textId="77777777" w:rsidR="000800D8" w:rsidRPr="000800D8" w:rsidRDefault="000800D8" w:rsidP="000800D8">
            <w:pPr>
              <w:keepNext/>
              <w:keepLines/>
              <w:rPr>
                <w:rFonts w:ascii="Arial" w:hAnsi="Arial" w:cs="Arial"/>
                <w:sz w:val="20"/>
                <w:szCs w:val="20"/>
              </w:rPr>
            </w:pPr>
          </w:p>
        </w:tc>
        <w:tc>
          <w:tcPr>
            <w:tcW w:w="1230" w:type="dxa"/>
            <w:tcBorders>
              <w:top w:val="nil"/>
              <w:left w:val="nil"/>
              <w:bottom w:val="nil"/>
              <w:right w:val="nil"/>
            </w:tcBorders>
            <w:shd w:val="clear" w:color="auto" w:fill="auto"/>
            <w:vAlign w:val="bottom"/>
            <w:hideMark/>
          </w:tcPr>
          <w:p w14:paraId="5377C255" w14:textId="77777777" w:rsidR="000800D8" w:rsidRPr="000800D8" w:rsidRDefault="000800D8" w:rsidP="000800D8">
            <w:pPr>
              <w:keepNext/>
              <w:keepLines/>
              <w:jc w:val="right"/>
              <w:rPr>
                <w:rFonts w:ascii="Arial" w:hAnsi="Arial" w:cs="Arial"/>
                <w:sz w:val="20"/>
                <w:szCs w:val="20"/>
              </w:rPr>
            </w:pPr>
          </w:p>
        </w:tc>
        <w:tc>
          <w:tcPr>
            <w:tcW w:w="1230" w:type="dxa"/>
            <w:tcBorders>
              <w:top w:val="nil"/>
              <w:left w:val="nil"/>
              <w:bottom w:val="nil"/>
              <w:right w:val="nil"/>
            </w:tcBorders>
            <w:shd w:val="clear" w:color="auto" w:fill="auto"/>
            <w:vAlign w:val="bottom"/>
            <w:hideMark/>
          </w:tcPr>
          <w:p w14:paraId="34671FC8" w14:textId="77777777" w:rsidR="000800D8" w:rsidRPr="000800D8" w:rsidRDefault="000800D8" w:rsidP="000800D8">
            <w:pPr>
              <w:keepNext/>
              <w:keepLines/>
              <w:jc w:val="right"/>
              <w:rPr>
                <w:rFonts w:ascii="Arial" w:hAnsi="Arial" w:cs="Arial"/>
                <w:sz w:val="20"/>
                <w:szCs w:val="20"/>
              </w:rPr>
            </w:pPr>
          </w:p>
        </w:tc>
        <w:tc>
          <w:tcPr>
            <w:tcW w:w="915" w:type="dxa"/>
            <w:tcBorders>
              <w:top w:val="nil"/>
              <w:left w:val="nil"/>
              <w:bottom w:val="nil"/>
              <w:right w:val="nil"/>
            </w:tcBorders>
            <w:shd w:val="clear" w:color="auto" w:fill="auto"/>
            <w:vAlign w:val="bottom"/>
            <w:hideMark/>
          </w:tcPr>
          <w:p w14:paraId="733AFA85" w14:textId="77777777" w:rsidR="000800D8" w:rsidRPr="000800D8" w:rsidRDefault="000800D8" w:rsidP="000800D8">
            <w:pPr>
              <w:keepNext/>
              <w:keepLines/>
              <w:jc w:val="right"/>
              <w:rPr>
                <w:rFonts w:ascii="Arial" w:hAnsi="Arial" w:cs="Arial"/>
                <w:sz w:val="20"/>
                <w:szCs w:val="20"/>
              </w:rPr>
            </w:pPr>
          </w:p>
        </w:tc>
      </w:tr>
      <w:tr w:rsidR="000800D8" w14:paraId="451DC8C8" w14:textId="77777777" w:rsidTr="000800D8">
        <w:trPr>
          <w:trHeight w:val="255"/>
        </w:trPr>
        <w:tc>
          <w:tcPr>
            <w:tcW w:w="2250" w:type="dxa"/>
            <w:tcBorders>
              <w:top w:val="nil"/>
              <w:left w:val="nil"/>
              <w:bottom w:val="nil"/>
              <w:right w:val="nil"/>
            </w:tcBorders>
            <w:shd w:val="clear" w:color="auto" w:fill="auto"/>
            <w:vAlign w:val="center"/>
            <w:hideMark/>
          </w:tcPr>
          <w:p w14:paraId="5FD34819"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Average directs</w:t>
            </w:r>
          </w:p>
        </w:tc>
        <w:tc>
          <w:tcPr>
            <w:tcW w:w="1230" w:type="dxa"/>
            <w:tcBorders>
              <w:top w:val="nil"/>
              <w:left w:val="nil"/>
              <w:bottom w:val="nil"/>
              <w:right w:val="nil"/>
            </w:tcBorders>
            <w:shd w:val="clear" w:color="auto" w:fill="auto"/>
            <w:vAlign w:val="center"/>
            <w:hideMark/>
          </w:tcPr>
          <w:p w14:paraId="4781D5D3" w14:textId="77777777" w:rsidR="000800D8" w:rsidRDefault="000800D8" w:rsidP="000800D8">
            <w:pPr>
              <w:keepNext/>
              <w:keepLines/>
              <w:tabs>
                <w:tab w:val="right" w:pos="1048"/>
              </w:tabs>
              <w:jc w:val="right"/>
              <w:rPr>
                <w:rFonts w:ascii="Arial" w:hAnsi="Arial" w:cs="Arial"/>
                <w:color w:val="000000"/>
                <w:sz w:val="20"/>
                <w:szCs w:val="20"/>
              </w:rPr>
            </w:pPr>
            <w:r>
              <w:rPr>
                <w:rFonts w:ascii="Arial" w:hAnsi="Arial" w:cs="Arial"/>
                <w:color w:val="000000"/>
                <w:sz w:val="20"/>
                <w:szCs w:val="20"/>
              </w:rPr>
              <w:tab/>
              <w:t>861</w:t>
            </w:r>
          </w:p>
        </w:tc>
        <w:tc>
          <w:tcPr>
            <w:tcW w:w="1230" w:type="dxa"/>
            <w:tcBorders>
              <w:top w:val="nil"/>
              <w:left w:val="nil"/>
              <w:bottom w:val="nil"/>
              <w:right w:val="nil"/>
            </w:tcBorders>
            <w:shd w:val="clear" w:color="auto" w:fill="auto"/>
            <w:vAlign w:val="center"/>
            <w:hideMark/>
          </w:tcPr>
          <w:p w14:paraId="5AF4EB53" w14:textId="77777777" w:rsidR="000800D8" w:rsidRDefault="000800D8" w:rsidP="000800D8">
            <w:pPr>
              <w:keepNext/>
              <w:keepLines/>
              <w:tabs>
                <w:tab w:val="right" w:pos="1048"/>
              </w:tabs>
              <w:jc w:val="right"/>
              <w:rPr>
                <w:rFonts w:ascii="Arial" w:hAnsi="Arial" w:cs="Arial"/>
                <w:color w:val="000000"/>
                <w:sz w:val="20"/>
                <w:szCs w:val="20"/>
              </w:rPr>
            </w:pPr>
            <w:r>
              <w:rPr>
                <w:rFonts w:ascii="Arial" w:hAnsi="Arial" w:cs="Arial"/>
                <w:color w:val="000000"/>
                <w:sz w:val="20"/>
                <w:szCs w:val="20"/>
              </w:rPr>
              <w:tab/>
              <w:t>761</w:t>
            </w:r>
          </w:p>
        </w:tc>
        <w:tc>
          <w:tcPr>
            <w:tcW w:w="915" w:type="dxa"/>
            <w:tcBorders>
              <w:top w:val="nil"/>
              <w:left w:val="nil"/>
              <w:bottom w:val="nil"/>
              <w:right w:val="nil"/>
            </w:tcBorders>
            <w:shd w:val="clear" w:color="auto" w:fill="auto"/>
            <w:vAlign w:val="center"/>
            <w:hideMark/>
          </w:tcPr>
          <w:p w14:paraId="00F4A9AB"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13%</w:t>
            </w:r>
          </w:p>
        </w:tc>
      </w:tr>
      <w:tr w:rsidR="000800D8" w14:paraId="0D529978" w14:textId="77777777" w:rsidTr="000800D8">
        <w:trPr>
          <w:trHeight w:val="255"/>
        </w:trPr>
        <w:tc>
          <w:tcPr>
            <w:tcW w:w="2250" w:type="dxa"/>
            <w:tcBorders>
              <w:top w:val="nil"/>
              <w:left w:val="nil"/>
              <w:bottom w:val="nil"/>
              <w:right w:val="nil"/>
            </w:tcBorders>
            <w:shd w:val="clear" w:color="auto" w:fill="auto"/>
            <w:vAlign w:val="center"/>
            <w:hideMark/>
          </w:tcPr>
          <w:p w14:paraId="22AC7B53"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 xml:space="preserve">Average </w:t>
            </w:r>
            <w:proofErr w:type="spellStart"/>
            <w:r>
              <w:rPr>
                <w:rFonts w:ascii="Arial" w:hAnsi="Arial" w:cs="Arial"/>
                <w:color w:val="000000"/>
                <w:sz w:val="20"/>
                <w:szCs w:val="20"/>
              </w:rPr>
              <w:t>indirects</w:t>
            </w:r>
            <w:proofErr w:type="spellEnd"/>
          </w:p>
        </w:tc>
        <w:tc>
          <w:tcPr>
            <w:tcW w:w="1230" w:type="dxa"/>
            <w:tcBorders>
              <w:top w:val="nil"/>
              <w:left w:val="nil"/>
              <w:bottom w:val="nil"/>
              <w:right w:val="nil"/>
            </w:tcBorders>
            <w:shd w:val="clear" w:color="auto" w:fill="auto"/>
            <w:vAlign w:val="center"/>
            <w:hideMark/>
          </w:tcPr>
          <w:p w14:paraId="4E03D5D9" w14:textId="77777777" w:rsidR="000800D8" w:rsidRDefault="000800D8" w:rsidP="000800D8">
            <w:pPr>
              <w:keepNext/>
              <w:keepLines/>
              <w:tabs>
                <w:tab w:val="right" w:pos="1048"/>
              </w:tabs>
              <w:jc w:val="right"/>
              <w:rPr>
                <w:rFonts w:ascii="Arial" w:hAnsi="Arial" w:cs="Arial"/>
                <w:color w:val="000000"/>
                <w:sz w:val="20"/>
                <w:szCs w:val="20"/>
              </w:rPr>
            </w:pPr>
            <w:r>
              <w:rPr>
                <w:rFonts w:ascii="Arial" w:hAnsi="Arial" w:cs="Arial"/>
                <w:color w:val="000000"/>
                <w:sz w:val="20"/>
                <w:szCs w:val="20"/>
              </w:rPr>
              <w:tab/>
              <w:t>115</w:t>
            </w:r>
          </w:p>
        </w:tc>
        <w:tc>
          <w:tcPr>
            <w:tcW w:w="1230" w:type="dxa"/>
            <w:tcBorders>
              <w:top w:val="nil"/>
              <w:left w:val="nil"/>
              <w:bottom w:val="nil"/>
              <w:right w:val="nil"/>
            </w:tcBorders>
            <w:shd w:val="clear" w:color="auto" w:fill="auto"/>
            <w:vAlign w:val="center"/>
            <w:hideMark/>
          </w:tcPr>
          <w:p w14:paraId="042FD69A" w14:textId="77777777" w:rsidR="000800D8" w:rsidRDefault="000800D8" w:rsidP="000800D8">
            <w:pPr>
              <w:keepNext/>
              <w:keepLines/>
              <w:tabs>
                <w:tab w:val="right" w:pos="1048"/>
              </w:tabs>
              <w:jc w:val="right"/>
              <w:rPr>
                <w:rFonts w:ascii="Arial" w:hAnsi="Arial" w:cs="Arial"/>
                <w:color w:val="000000"/>
                <w:sz w:val="20"/>
                <w:szCs w:val="20"/>
              </w:rPr>
            </w:pPr>
            <w:r>
              <w:rPr>
                <w:rFonts w:ascii="Arial" w:hAnsi="Arial" w:cs="Arial"/>
                <w:color w:val="000000"/>
                <w:sz w:val="20"/>
                <w:szCs w:val="20"/>
              </w:rPr>
              <w:tab/>
              <w:t>100</w:t>
            </w:r>
          </w:p>
        </w:tc>
        <w:tc>
          <w:tcPr>
            <w:tcW w:w="915" w:type="dxa"/>
            <w:tcBorders>
              <w:top w:val="nil"/>
              <w:left w:val="nil"/>
              <w:bottom w:val="nil"/>
              <w:right w:val="nil"/>
            </w:tcBorders>
            <w:shd w:val="clear" w:color="auto" w:fill="auto"/>
            <w:vAlign w:val="center"/>
            <w:hideMark/>
          </w:tcPr>
          <w:p w14:paraId="3A489395"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15%</w:t>
            </w:r>
          </w:p>
        </w:tc>
      </w:tr>
      <w:tr w:rsidR="000800D8" w14:paraId="08BDACFD" w14:textId="77777777" w:rsidTr="000800D8">
        <w:trPr>
          <w:trHeight w:val="255"/>
        </w:trPr>
        <w:tc>
          <w:tcPr>
            <w:tcW w:w="2250" w:type="dxa"/>
            <w:tcBorders>
              <w:top w:val="nil"/>
              <w:left w:val="nil"/>
              <w:bottom w:val="nil"/>
              <w:right w:val="nil"/>
            </w:tcBorders>
            <w:shd w:val="clear" w:color="auto" w:fill="auto"/>
            <w:vAlign w:val="center"/>
            <w:hideMark/>
          </w:tcPr>
          <w:p w14:paraId="34D63802"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Ratio direct / Indirect</w:t>
            </w:r>
          </w:p>
        </w:tc>
        <w:tc>
          <w:tcPr>
            <w:tcW w:w="1230" w:type="dxa"/>
            <w:tcBorders>
              <w:top w:val="nil"/>
              <w:left w:val="nil"/>
              <w:bottom w:val="nil"/>
              <w:right w:val="nil"/>
            </w:tcBorders>
            <w:shd w:val="clear" w:color="auto" w:fill="auto"/>
            <w:vAlign w:val="center"/>
            <w:hideMark/>
          </w:tcPr>
          <w:p w14:paraId="192F6D09" w14:textId="77777777" w:rsidR="000800D8" w:rsidRDefault="000800D8" w:rsidP="000800D8">
            <w:pPr>
              <w:keepNext/>
              <w:keepLines/>
              <w:tabs>
                <w:tab w:val="right" w:pos="1048"/>
              </w:tabs>
              <w:jc w:val="right"/>
              <w:rPr>
                <w:rFonts w:ascii="Arial" w:hAnsi="Arial" w:cs="Arial"/>
                <w:color w:val="000000"/>
                <w:sz w:val="20"/>
                <w:szCs w:val="20"/>
              </w:rPr>
            </w:pPr>
            <w:r>
              <w:rPr>
                <w:rFonts w:ascii="Arial" w:hAnsi="Arial" w:cs="Arial"/>
                <w:color w:val="000000"/>
                <w:sz w:val="20"/>
                <w:szCs w:val="20"/>
              </w:rPr>
              <w:tab/>
              <w:t>7.5</w:t>
            </w:r>
          </w:p>
        </w:tc>
        <w:tc>
          <w:tcPr>
            <w:tcW w:w="1230" w:type="dxa"/>
            <w:tcBorders>
              <w:top w:val="nil"/>
              <w:left w:val="nil"/>
              <w:bottom w:val="nil"/>
              <w:right w:val="nil"/>
            </w:tcBorders>
            <w:shd w:val="clear" w:color="auto" w:fill="auto"/>
            <w:vAlign w:val="center"/>
            <w:hideMark/>
          </w:tcPr>
          <w:p w14:paraId="4B76B09C" w14:textId="77777777" w:rsidR="000800D8" w:rsidRDefault="000800D8" w:rsidP="000800D8">
            <w:pPr>
              <w:keepNext/>
              <w:keepLines/>
              <w:tabs>
                <w:tab w:val="right" w:pos="1048"/>
              </w:tabs>
              <w:jc w:val="right"/>
              <w:rPr>
                <w:rFonts w:ascii="Arial" w:hAnsi="Arial" w:cs="Arial"/>
                <w:color w:val="000000"/>
                <w:sz w:val="20"/>
                <w:szCs w:val="20"/>
              </w:rPr>
            </w:pPr>
            <w:r>
              <w:rPr>
                <w:rFonts w:ascii="Arial" w:hAnsi="Arial" w:cs="Arial"/>
                <w:color w:val="000000"/>
                <w:sz w:val="20"/>
                <w:szCs w:val="20"/>
              </w:rPr>
              <w:tab/>
              <w:t>7.6</w:t>
            </w:r>
          </w:p>
        </w:tc>
        <w:tc>
          <w:tcPr>
            <w:tcW w:w="915" w:type="dxa"/>
            <w:tcBorders>
              <w:top w:val="nil"/>
              <w:left w:val="nil"/>
              <w:bottom w:val="nil"/>
              <w:right w:val="nil"/>
            </w:tcBorders>
            <w:shd w:val="clear" w:color="auto" w:fill="auto"/>
            <w:vAlign w:val="bottom"/>
            <w:hideMark/>
          </w:tcPr>
          <w:p w14:paraId="23622F4F" w14:textId="77777777" w:rsidR="000800D8" w:rsidRDefault="000800D8" w:rsidP="000800D8">
            <w:pPr>
              <w:keepNext/>
              <w:keepLines/>
              <w:jc w:val="right"/>
              <w:rPr>
                <w:rFonts w:ascii="Arial" w:hAnsi="Arial" w:cs="Arial"/>
                <w:color w:val="000000"/>
                <w:sz w:val="20"/>
                <w:szCs w:val="20"/>
              </w:rPr>
            </w:pPr>
          </w:p>
        </w:tc>
      </w:tr>
      <w:tr w:rsidR="000800D8" w14:paraId="2232A8ED" w14:textId="77777777" w:rsidTr="000800D8">
        <w:trPr>
          <w:trHeight w:val="285"/>
        </w:trPr>
        <w:tc>
          <w:tcPr>
            <w:tcW w:w="2250" w:type="dxa"/>
            <w:tcBorders>
              <w:top w:val="nil"/>
              <w:left w:val="nil"/>
              <w:bottom w:val="nil"/>
              <w:right w:val="nil"/>
            </w:tcBorders>
            <w:shd w:val="clear" w:color="auto" w:fill="auto"/>
            <w:vAlign w:val="center"/>
            <w:hideMark/>
          </w:tcPr>
          <w:p w14:paraId="6FA21DBB" w14:textId="77777777" w:rsidR="000800D8" w:rsidRPr="000800D8" w:rsidRDefault="000800D8" w:rsidP="000800D8">
            <w:pPr>
              <w:keepNext/>
              <w:keepLines/>
              <w:rPr>
                <w:rFonts w:ascii="Arial" w:hAnsi="Arial" w:cs="Arial"/>
                <w:sz w:val="20"/>
                <w:szCs w:val="20"/>
              </w:rPr>
            </w:pPr>
          </w:p>
        </w:tc>
        <w:tc>
          <w:tcPr>
            <w:tcW w:w="1230" w:type="dxa"/>
            <w:tcBorders>
              <w:top w:val="nil"/>
              <w:left w:val="nil"/>
              <w:bottom w:val="nil"/>
              <w:right w:val="nil"/>
            </w:tcBorders>
            <w:shd w:val="clear" w:color="auto" w:fill="auto"/>
            <w:vAlign w:val="bottom"/>
            <w:hideMark/>
          </w:tcPr>
          <w:p w14:paraId="395B7523" w14:textId="77777777" w:rsidR="000800D8" w:rsidRPr="000800D8" w:rsidRDefault="000800D8" w:rsidP="000800D8">
            <w:pPr>
              <w:keepNext/>
              <w:keepLines/>
              <w:rPr>
                <w:rFonts w:ascii="Arial" w:hAnsi="Arial" w:cs="Arial"/>
                <w:sz w:val="20"/>
                <w:szCs w:val="20"/>
              </w:rPr>
            </w:pPr>
          </w:p>
        </w:tc>
        <w:tc>
          <w:tcPr>
            <w:tcW w:w="1230" w:type="dxa"/>
            <w:tcBorders>
              <w:top w:val="nil"/>
              <w:left w:val="nil"/>
              <w:bottom w:val="nil"/>
              <w:right w:val="nil"/>
            </w:tcBorders>
            <w:shd w:val="clear" w:color="auto" w:fill="auto"/>
            <w:vAlign w:val="bottom"/>
            <w:hideMark/>
          </w:tcPr>
          <w:p w14:paraId="04A99044" w14:textId="77777777" w:rsidR="000800D8" w:rsidRPr="000800D8" w:rsidRDefault="000800D8" w:rsidP="000800D8">
            <w:pPr>
              <w:keepNext/>
              <w:keepLines/>
              <w:rPr>
                <w:rFonts w:ascii="Arial" w:hAnsi="Arial" w:cs="Arial"/>
                <w:sz w:val="20"/>
                <w:szCs w:val="20"/>
              </w:rPr>
            </w:pPr>
          </w:p>
        </w:tc>
        <w:tc>
          <w:tcPr>
            <w:tcW w:w="915" w:type="dxa"/>
            <w:tcBorders>
              <w:top w:val="nil"/>
              <w:left w:val="nil"/>
              <w:bottom w:val="nil"/>
              <w:right w:val="nil"/>
            </w:tcBorders>
            <w:shd w:val="clear" w:color="auto" w:fill="auto"/>
            <w:vAlign w:val="bottom"/>
            <w:hideMark/>
          </w:tcPr>
          <w:p w14:paraId="78103E4B" w14:textId="77777777" w:rsidR="000800D8" w:rsidRPr="000800D8" w:rsidRDefault="000800D8" w:rsidP="000800D8">
            <w:pPr>
              <w:keepNext/>
              <w:keepLines/>
              <w:jc w:val="right"/>
              <w:rPr>
                <w:rFonts w:ascii="Arial" w:hAnsi="Arial" w:cs="Arial"/>
                <w:sz w:val="20"/>
                <w:szCs w:val="20"/>
              </w:rPr>
            </w:pPr>
          </w:p>
        </w:tc>
      </w:tr>
      <w:tr w:rsidR="000800D8" w14:paraId="3E6D5BBE" w14:textId="77777777" w:rsidTr="000800D8">
        <w:trPr>
          <w:trHeight w:val="285"/>
        </w:trPr>
        <w:tc>
          <w:tcPr>
            <w:tcW w:w="2250" w:type="dxa"/>
            <w:gridSpan w:val="4"/>
            <w:tcBorders>
              <w:top w:val="nil"/>
              <w:left w:val="nil"/>
              <w:bottom w:val="nil"/>
              <w:right w:val="nil"/>
            </w:tcBorders>
            <w:shd w:val="clear" w:color="auto" w:fill="auto"/>
            <w:vAlign w:val="center"/>
            <w:hideMark/>
          </w:tcPr>
          <w:p w14:paraId="0C87524F" w14:textId="77777777" w:rsidR="000800D8" w:rsidRDefault="000800D8" w:rsidP="000800D8">
            <w:pPr>
              <w:keepNext/>
              <w:keepLines/>
              <w:rPr>
                <w:rFonts w:ascii="Arial" w:hAnsi="Arial" w:cs="Arial"/>
                <w:i/>
                <w:iCs/>
                <w:color w:val="000000"/>
                <w:sz w:val="20"/>
                <w:szCs w:val="20"/>
              </w:rPr>
            </w:pPr>
            <w:r w:rsidRPr="000800D8">
              <w:rPr>
                <w:rFonts w:ascii="Arial" w:hAnsi="Arial" w:cs="Arial"/>
                <w:i/>
                <w:iCs/>
                <w:color w:val="000000"/>
                <w:sz w:val="20"/>
                <w:szCs w:val="20"/>
                <w:vertAlign w:val="superscript"/>
              </w:rPr>
              <w:t>a</w:t>
            </w:r>
            <w:r>
              <w:rPr>
                <w:rFonts w:ascii="Arial" w:hAnsi="Arial" w:cs="Arial"/>
                <w:i/>
                <w:iCs/>
                <w:color w:val="000000"/>
                <w:sz w:val="20"/>
                <w:szCs w:val="20"/>
                <w:vertAlign w:val="superscript"/>
              </w:rPr>
              <w:t xml:space="preserve"> 47 % like-for-like</w:t>
            </w:r>
          </w:p>
        </w:tc>
      </w:tr>
      <w:tr w:rsidR="000800D8" w14:paraId="412BA42A" w14:textId="77777777" w:rsidTr="000800D8">
        <w:trPr>
          <w:trHeight w:val="285"/>
        </w:trPr>
        <w:tc>
          <w:tcPr>
            <w:tcW w:w="2250" w:type="dxa"/>
            <w:gridSpan w:val="4"/>
            <w:tcBorders>
              <w:top w:val="nil"/>
              <w:left w:val="nil"/>
              <w:bottom w:val="nil"/>
              <w:right w:val="nil"/>
            </w:tcBorders>
            <w:shd w:val="clear" w:color="auto" w:fill="auto"/>
            <w:vAlign w:val="center"/>
            <w:hideMark/>
          </w:tcPr>
          <w:p w14:paraId="046566F6" w14:textId="77777777" w:rsidR="000800D8" w:rsidRDefault="000800D8" w:rsidP="000800D8">
            <w:pPr>
              <w:keepNext/>
              <w:keepLines/>
              <w:rPr>
                <w:rFonts w:ascii="Arial" w:hAnsi="Arial" w:cs="Arial"/>
                <w:i/>
                <w:iCs/>
                <w:color w:val="000000"/>
                <w:sz w:val="20"/>
                <w:szCs w:val="20"/>
              </w:rPr>
            </w:pPr>
            <w:r w:rsidRPr="000800D8">
              <w:rPr>
                <w:rFonts w:ascii="Arial" w:hAnsi="Arial" w:cs="Arial"/>
                <w:i/>
                <w:iCs/>
                <w:color w:val="000000"/>
                <w:sz w:val="20"/>
                <w:szCs w:val="20"/>
                <w:vertAlign w:val="superscript"/>
              </w:rPr>
              <w:t>b</w:t>
            </w:r>
            <w:r>
              <w:rPr>
                <w:rFonts w:ascii="Arial" w:hAnsi="Arial" w:cs="Arial"/>
                <w:i/>
                <w:iCs/>
                <w:color w:val="000000"/>
                <w:sz w:val="20"/>
                <w:szCs w:val="20"/>
                <w:vertAlign w:val="superscript"/>
              </w:rPr>
              <w:t xml:space="preserve"> 26 % like-for-like</w:t>
            </w:r>
          </w:p>
        </w:tc>
      </w:tr>
      <w:tr w:rsidR="000800D8" w14:paraId="06091AB5" w14:textId="77777777" w:rsidTr="000800D8">
        <w:trPr>
          <w:trHeight w:val="285"/>
        </w:trPr>
        <w:tc>
          <w:tcPr>
            <w:tcW w:w="2250" w:type="dxa"/>
            <w:gridSpan w:val="4"/>
            <w:tcBorders>
              <w:top w:val="nil"/>
              <w:left w:val="nil"/>
              <w:bottom w:val="nil"/>
              <w:right w:val="nil"/>
            </w:tcBorders>
            <w:shd w:val="clear" w:color="auto" w:fill="auto"/>
            <w:vAlign w:val="center"/>
            <w:hideMark/>
          </w:tcPr>
          <w:p w14:paraId="4245ACF5" w14:textId="77777777" w:rsidR="000800D8" w:rsidRPr="000800D8" w:rsidRDefault="000800D8" w:rsidP="000800D8">
            <w:pPr>
              <w:keepNext/>
              <w:keepLines/>
              <w:rPr>
                <w:rFonts w:ascii="Arial" w:hAnsi="Arial" w:cs="Arial"/>
                <w:i/>
                <w:iCs/>
                <w:color w:val="000000"/>
                <w:sz w:val="20"/>
                <w:szCs w:val="20"/>
                <w:vertAlign w:val="superscript"/>
              </w:rPr>
            </w:pPr>
            <w:r w:rsidRPr="000800D8">
              <w:rPr>
                <w:rFonts w:ascii="Arial" w:hAnsi="Arial" w:cs="Arial"/>
                <w:i/>
                <w:iCs/>
                <w:color w:val="000000"/>
                <w:sz w:val="20"/>
                <w:szCs w:val="20"/>
                <w:vertAlign w:val="superscript"/>
              </w:rPr>
              <w:t>Like-for-like is measured excluding the impact of currencies and acquisitions</w:t>
            </w:r>
          </w:p>
        </w:tc>
      </w:tr>
    </w:tbl>
    <w:p w14:paraId="26525438" w14:textId="77777777" w:rsidR="00BB30A3" w:rsidRDefault="00BB30A3" w:rsidP="002B2DF0">
      <w:pPr>
        <w:spacing w:line="20" w:lineRule="exact"/>
        <w:rPr>
          <w:sz w:val="2"/>
        </w:rPr>
      </w:pPr>
    </w:p>
    <w:p w14:paraId="3F75A03E" w14:textId="77777777" w:rsidR="00F33F45" w:rsidRDefault="00F33F45" w:rsidP="00F33F45">
      <w:pPr>
        <w:spacing w:line="300" w:lineRule="exact"/>
        <w:jc w:val="both"/>
        <w:rPr>
          <w:rFonts w:ascii="Arial" w:eastAsia="Calibri" w:hAnsi="Arial" w:cs="Arial"/>
          <w:sz w:val="20"/>
          <w:szCs w:val="20"/>
          <w:lang w:val="en-GB"/>
        </w:rPr>
      </w:pPr>
    </w:p>
    <w:p w14:paraId="1E913155" w14:textId="51C9D072" w:rsidR="00F63C1F" w:rsidRPr="00F63C1F" w:rsidRDefault="00374A5B" w:rsidP="00F04366">
      <w:pPr>
        <w:spacing w:line="300" w:lineRule="exact"/>
        <w:jc w:val="both"/>
        <w:rPr>
          <w:rFonts w:ascii="Arial" w:eastAsia="Calibri" w:hAnsi="Arial" w:cs="Arial"/>
          <w:sz w:val="20"/>
          <w:szCs w:val="20"/>
          <w:lang w:val="en-GB"/>
        </w:rPr>
      </w:pPr>
      <w:r>
        <w:rPr>
          <w:rFonts w:ascii="Arial" w:eastAsia="Calibri" w:hAnsi="Arial" w:cs="Arial"/>
          <w:sz w:val="20"/>
          <w:szCs w:val="20"/>
          <w:lang w:val="en-GB"/>
        </w:rPr>
        <w:t>W</w:t>
      </w:r>
      <w:r w:rsidR="00F63C1F" w:rsidRPr="00F63C1F">
        <w:rPr>
          <w:rFonts w:ascii="Arial" w:eastAsia="Calibri" w:hAnsi="Arial" w:cs="Arial"/>
          <w:sz w:val="20"/>
          <w:szCs w:val="20"/>
          <w:lang w:val="en-GB"/>
        </w:rPr>
        <w:t>e</w:t>
      </w:r>
      <w:r w:rsidR="00DA58D9">
        <w:rPr>
          <w:rFonts w:ascii="Arial" w:eastAsia="Calibri" w:hAnsi="Arial" w:cs="Arial"/>
          <w:sz w:val="20"/>
          <w:szCs w:val="20"/>
          <w:lang w:val="en-GB"/>
        </w:rPr>
        <w:t xml:space="preserve"> continue to</w:t>
      </w:r>
      <w:r w:rsidR="00F63C1F" w:rsidRPr="00F63C1F">
        <w:rPr>
          <w:rFonts w:ascii="Arial" w:eastAsia="Calibri" w:hAnsi="Arial" w:cs="Arial"/>
          <w:sz w:val="20"/>
          <w:szCs w:val="20"/>
          <w:lang w:val="en-GB"/>
        </w:rPr>
        <w:t xml:space="preserve"> see </w:t>
      </w:r>
      <w:r w:rsidR="00DA58D9">
        <w:rPr>
          <w:rFonts w:ascii="Arial" w:eastAsia="Calibri" w:hAnsi="Arial" w:cs="Arial"/>
          <w:sz w:val="20"/>
          <w:szCs w:val="20"/>
          <w:lang w:val="en-GB"/>
        </w:rPr>
        <w:t>s</w:t>
      </w:r>
      <w:r w:rsidR="00F63C1F" w:rsidRPr="00F63C1F">
        <w:rPr>
          <w:rFonts w:ascii="Arial" w:eastAsia="Calibri" w:hAnsi="Arial" w:cs="Arial"/>
          <w:sz w:val="20"/>
          <w:szCs w:val="20"/>
          <w:lang w:val="en-GB"/>
        </w:rPr>
        <w:t xml:space="preserve">trong growth in our main markets in the USA, Canada and Brazil. </w:t>
      </w:r>
      <w:r w:rsidR="003F6033">
        <w:rPr>
          <w:rFonts w:ascii="Arial" w:eastAsia="Calibri" w:hAnsi="Arial" w:cs="Arial"/>
          <w:sz w:val="20"/>
          <w:szCs w:val="20"/>
          <w:lang w:val="en-GB"/>
        </w:rPr>
        <w:t>The growth is mainly driven by new projects and higher rates. The increased volume helped the region return to profitability in Q1 2022.</w:t>
      </w:r>
    </w:p>
    <w:p w14:paraId="431E564E" w14:textId="77777777" w:rsidR="00F63C1F" w:rsidRDefault="00F63C1F" w:rsidP="00F04366">
      <w:pPr>
        <w:spacing w:line="300" w:lineRule="exact"/>
        <w:jc w:val="both"/>
        <w:rPr>
          <w:rFonts w:ascii="Arial" w:eastAsia="Calibri" w:hAnsi="Arial" w:cs="Arial"/>
          <w:sz w:val="20"/>
          <w:szCs w:val="20"/>
          <w:highlight w:val="yellow"/>
          <w:lang w:val="en-GB"/>
        </w:rPr>
      </w:pPr>
    </w:p>
    <w:p w14:paraId="7DE1D2A9" w14:textId="77777777" w:rsidR="000800D8" w:rsidRDefault="000800D8" w:rsidP="002B2DF0">
      <w:pPr>
        <w:keepNext/>
        <w:keepLines/>
        <w:spacing w:line="20" w:lineRule="exact"/>
        <w:rPr>
          <w:rFonts w:ascii="Arial" w:eastAsia="Calibri" w:hAnsi="Arial" w:cs="Arial"/>
          <w:sz w:val="20"/>
          <w:szCs w:val="20"/>
          <w:highlight w:val="yellow"/>
          <w:lang w:val="en-GB"/>
        </w:rPr>
      </w:pPr>
    </w:p>
    <w:tbl>
      <w:tblPr>
        <w:tblW w:w="5800" w:type="dxa"/>
        <w:tblInd w:w="70" w:type="dxa"/>
        <w:tblCellMar>
          <w:left w:w="70" w:type="dxa"/>
          <w:right w:w="70" w:type="dxa"/>
        </w:tblCellMar>
        <w:tblLook w:val="04A0" w:firstRow="1" w:lastRow="0" w:firstColumn="1" w:lastColumn="0" w:noHBand="0" w:noVBand="1"/>
      </w:tblPr>
      <w:tblGrid>
        <w:gridCol w:w="2220"/>
        <w:gridCol w:w="1229"/>
        <w:gridCol w:w="1229"/>
        <w:gridCol w:w="909"/>
        <w:gridCol w:w="213"/>
      </w:tblGrid>
      <w:tr w:rsidR="000800D8" w14:paraId="16D1E89C" w14:textId="77777777" w:rsidTr="002C4CBD">
        <w:trPr>
          <w:trHeight w:val="255"/>
        </w:trPr>
        <w:tc>
          <w:tcPr>
            <w:tcW w:w="5587" w:type="dxa"/>
            <w:gridSpan w:val="4"/>
            <w:tcBorders>
              <w:top w:val="nil"/>
              <w:left w:val="nil"/>
              <w:bottom w:val="single" w:sz="4" w:space="0" w:color="auto"/>
              <w:right w:val="nil"/>
            </w:tcBorders>
            <w:shd w:val="clear" w:color="auto" w:fill="auto"/>
            <w:vAlign w:val="center"/>
            <w:hideMark/>
          </w:tcPr>
          <w:p w14:paraId="5B5BA5EA" w14:textId="77777777" w:rsidR="000800D8" w:rsidRDefault="000800D8" w:rsidP="000800D8">
            <w:pPr>
              <w:keepNext/>
              <w:keepLines/>
              <w:rPr>
                <w:rFonts w:ascii="Arial" w:hAnsi="Arial" w:cs="Arial"/>
                <w:b/>
                <w:bCs/>
                <w:color w:val="000000"/>
                <w:sz w:val="20"/>
                <w:szCs w:val="20"/>
              </w:rPr>
            </w:pPr>
            <w:r>
              <w:rPr>
                <w:rFonts w:ascii="Arial" w:hAnsi="Arial" w:cs="Arial"/>
                <w:b/>
                <w:bCs/>
                <w:color w:val="000000"/>
                <w:sz w:val="20"/>
                <w:szCs w:val="20"/>
              </w:rPr>
              <w:t>Rest of world (unaudited)</w:t>
            </w:r>
          </w:p>
        </w:tc>
        <w:tc>
          <w:tcPr>
            <w:tcW w:w="213" w:type="dxa"/>
            <w:tcBorders>
              <w:top w:val="nil"/>
              <w:left w:val="nil"/>
              <w:bottom w:val="nil"/>
              <w:right w:val="nil"/>
            </w:tcBorders>
            <w:shd w:val="clear" w:color="auto" w:fill="auto"/>
            <w:vAlign w:val="bottom"/>
            <w:hideMark/>
          </w:tcPr>
          <w:p w14:paraId="65F8DA0C" w14:textId="77777777" w:rsidR="000800D8" w:rsidRDefault="000800D8" w:rsidP="000800D8">
            <w:pPr>
              <w:keepNext/>
              <w:keepLines/>
              <w:rPr>
                <w:rFonts w:ascii="Arial" w:hAnsi="Arial" w:cs="Arial"/>
                <w:b/>
                <w:bCs/>
                <w:color w:val="000000"/>
                <w:sz w:val="20"/>
                <w:szCs w:val="20"/>
              </w:rPr>
            </w:pPr>
          </w:p>
        </w:tc>
      </w:tr>
      <w:tr w:rsidR="000800D8" w14:paraId="6D8BCCBA" w14:textId="77777777" w:rsidTr="002C4CBD">
        <w:trPr>
          <w:trHeight w:val="255"/>
        </w:trPr>
        <w:tc>
          <w:tcPr>
            <w:tcW w:w="3449" w:type="dxa"/>
            <w:gridSpan w:val="2"/>
            <w:tcBorders>
              <w:top w:val="single" w:sz="4" w:space="0" w:color="auto"/>
              <w:left w:val="nil"/>
              <w:bottom w:val="nil"/>
              <w:right w:val="nil"/>
            </w:tcBorders>
            <w:shd w:val="clear" w:color="auto" w:fill="auto"/>
            <w:vAlign w:val="center"/>
            <w:hideMark/>
          </w:tcPr>
          <w:p w14:paraId="0DD571E1"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P&amp;L amounts in EUR million</w:t>
            </w:r>
          </w:p>
        </w:tc>
        <w:tc>
          <w:tcPr>
            <w:tcW w:w="1229" w:type="dxa"/>
            <w:tcBorders>
              <w:top w:val="nil"/>
              <w:left w:val="nil"/>
              <w:bottom w:val="nil"/>
              <w:right w:val="nil"/>
            </w:tcBorders>
            <w:shd w:val="clear" w:color="auto" w:fill="auto"/>
            <w:vAlign w:val="bottom"/>
            <w:hideMark/>
          </w:tcPr>
          <w:p w14:paraId="507E89F9" w14:textId="77777777" w:rsidR="000800D8" w:rsidRDefault="000800D8" w:rsidP="000800D8">
            <w:pPr>
              <w:keepNext/>
              <w:keepLines/>
              <w:rPr>
                <w:rFonts w:ascii="Arial" w:hAnsi="Arial" w:cs="Arial"/>
                <w:color w:val="000000"/>
                <w:sz w:val="20"/>
                <w:szCs w:val="20"/>
              </w:rPr>
            </w:pPr>
          </w:p>
        </w:tc>
        <w:tc>
          <w:tcPr>
            <w:tcW w:w="909" w:type="dxa"/>
            <w:tcBorders>
              <w:top w:val="nil"/>
              <w:left w:val="nil"/>
              <w:bottom w:val="nil"/>
              <w:right w:val="nil"/>
            </w:tcBorders>
            <w:shd w:val="clear" w:color="auto" w:fill="auto"/>
            <w:vAlign w:val="bottom"/>
            <w:hideMark/>
          </w:tcPr>
          <w:p w14:paraId="217FE901" w14:textId="77777777" w:rsidR="000800D8" w:rsidRPr="000800D8" w:rsidRDefault="000800D8" w:rsidP="000800D8">
            <w:pPr>
              <w:keepNext/>
              <w:keepLines/>
              <w:jc w:val="right"/>
              <w:rPr>
                <w:rFonts w:ascii="Arial" w:hAnsi="Arial" w:cs="Arial"/>
                <w:sz w:val="20"/>
                <w:szCs w:val="20"/>
              </w:rPr>
            </w:pPr>
          </w:p>
        </w:tc>
        <w:tc>
          <w:tcPr>
            <w:tcW w:w="213" w:type="dxa"/>
            <w:tcBorders>
              <w:top w:val="nil"/>
              <w:left w:val="nil"/>
              <w:bottom w:val="nil"/>
              <w:right w:val="nil"/>
            </w:tcBorders>
            <w:shd w:val="clear" w:color="auto" w:fill="auto"/>
            <w:vAlign w:val="bottom"/>
            <w:hideMark/>
          </w:tcPr>
          <w:p w14:paraId="431A9325" w14:textId="77777777" w:rsidR="000800D8" w:rsidRPr="000800D8" w:rsidRDefault="000800D8" w:rsidP="000800D8">
            <w:pPr>
              <w:keepNext/>
              <w:keepLines/>
              <w:rPr>
                <w:rFonts w:ascii="Arial" w:hAnsi="Arial" w:cs="Arial"/>
                <w:sz w:val="20"/>
                <w:szCs w:val="20"/>
              </w:rPr>
            </w:pPr>
          </w:p>
        </w:tc>
      </w:tr>
      <w:tr w:rsidR="000800D8" w14:paraId="34E5CFFC" w14:textId="77777777" w:rsidTr="002C4CBD">
        <w:trPr>
          <w:trHeight w:val="255"/>
        </w:trPr>
        <w:tc>
          <w:tcPr>
            <w:tcW w:w="2220" w:type="dxa"/>
            <w:tcBorders>
              <w:top w:val="nil"/>
              <w:left w:val="nil"/>
              <w:bottom w:val="nil"/>
              <w:right w:val="nil"/>
            </w:tcBorders>
            <w:shd w:val="clear" w:color="auto" w:fill="auto"/>
            <w:vAlign w:val="bottom"/>
            <w:hideMark/>
          </w:tcPr>
          <w:p w14:paraId="2739F70E" w14:textId="77777777" w:rsidR="000800D8" w:rsidRPr="000800D8" w:rsidRDefault="000800D8" w:rsidP="000800D8">
            <w:pPr>
              <w:keepNext/>
              <w:keepLines/>
              <w:rPr>
                <w:rFonts w:ascii="Arial" w:hAnsi="Arial" w:cs="Arial"/>
                <w:sz w:val="20"/>
                <w:szCs w:val="20"/>
              </w:rPr>
            </w:pPr>
          </w:p>
        </w:tc>
        <w:tc>
          <w:tcPr>
            <w:tcW w:w="1229" w:type="dxa"/>
            <w:tcBorders>
              <w:top w:val="nil"/>
              <w:left w:val="nil"/>
              <w:bottom w:val="nil"/>
              <w:right w:val="nil"/>
            </w:tcBorders>
            <w:shd w:val="clear" w:color="auto" w:fill="auto"/>
            <w:vAlign w:val="center"/>
            <w:hideMark/>
          </w:tcPr>
          <w:p w14:paraId="75C794BF"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Q1 2022</w:t>
            </w:r>
          </w:p>
        </w:tc>
        <w:tc>
          <w:tcPr>
            <w:tcW w:w="1229" w:type="dxa"/>
            <w:tcBorders>
              <w:top w:val="nil"/>
              <w:left w:val="nil"/>
              <w:bottom w:val="nil"/>
              <w:right w:val="nil"/>
            </w:tcBorders>
            <w:shd w:val="clear" w:color="auto" w:fill="auto"/>
            <w:vAlign w:val="center"/>
            <w:hideMark/>
          </w:tcPr>
          <w:p w14:paraId="04A25A3A"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Q1 2021</w:t>
            </w:r>
          </w:p>
        </w:tc>
        <w:tc>
          <w:tcPr>
            <w:tcW w:w="909" w:type="dxa"/>
            <w:tcBorders>
              <w:top w:val="nil"/>
              <w:left w:val="nil"/>
              <w:bottom w:val="nil"/>
              <w:right w:val="nil"/>
            </w:tcBorders>
            <w:shd w:val="clear" w:color="auto" w:fill="auto"/>
            <w:vAlign w:val="center"/>
            <w:hideMark/>
          </w:tcPr>
          <w:p w14:paraId="636C19D7"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Δ%</w:t>
            </w:r>
          </w:p>
        </w:tc>
        <w:tc>
          <w:tcPr>
            <w:tcW w:w="213" w:type="dxa"/>
            <w:tcBorders>
              <w:top w:val="nil"/>
              <w:left w:val="nil"/>
              <w:bottom w:val="nil"/>
              <w:right w:val="nil"/>
            </w:tcBorders>
            <w:shd w:val="clear" w:color="auto" w:fill="auto"/>
            <w:vAlign w:val="bottom"/>
            <w:hideMark/>
          </w:tcPr>
          <w:p w14:paraId="452844D7" w14:textId="77777777" w:rsidR="000800D8" w:rsidRDefault="000800D8" w:rsidP="000800D8">
            <w:pPr>
              <w:keepNext/>
              <w:keepLines/>
              <w:rPr>
                <w:rFonts w:ascii="Arial" w:hAnsi="Arial" w:cs="Arial"/>
                <w:b/>
                <w:bCs/>
                <w:color w:val="000000"/>
                <w:sz w:val="20"/>
                <w:szCs w:val="20"/>
              </w:rPr>
            </w:pPr>
          </w:p>
        </w:tc>
      </w:tr>
      <w:tr w:rsidR="000800D8" w14:paraId="25FAE1C8" w14:textId="77777777" w:rsidTr="002C4CBD">
        <w:trPr>
          <w:trHeight w:val="285"/>
        </w:trPr>
        <w:tc>
          <w:tcPr>
            <w:tcW w:w="2220" w:type="dxa"/>
            <w:tcBorders>
              <w:top w:val="nil"/>
              <w:left w:val="nil"/>
              <w:bottom w:val="nil"/>
              <w:right w:val="nil"/>
            </w:tcBorders>
            <w:shd w:val="clear" w:color="auto" w:fill="auto"/>
            <w:vAlign w:val="center"/>
            <w:hideMark/>
          </w:tcPr>
          <w:p w14:paraId="6F68D541"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Revenue</w:t>
            </w:r>
          </w:p>
        </w:tc>
        <w:tc>
          <w:tcPr>
            <w:tcW w:w="1229" w:type="dxa"/>
            <w:tcBorders>
              <w:top w:val="nil"/>
              <w:left w:val="nil"/>
              <w:bottom w:val="nil"/>
              <w:right w:val="nil"/>
            </w:tcBorders>
            <w:shd w:val="clear" w:color="auto" w:fill="auto"/>
            <w:vAlign w:val="center"/>
            <w:hideMark/>
          </w:tcPr>
          <w:p w14:paraId="23CA0F3C" w14:textId="77777777" w:rsidR="000800D8" w:rsidRDefault="000800D8" w:rsidP="000800D8">
            <w:pPr>
              <w:keepNext/>
              <w:keepLines/>
              <w:tabs>
                <w:tab w:val="right" w:pos="1032"/>
              </w:tabs>
              <w:jc w:val="right"/>
              <w:rPr>
                <w:rFonts w:ascii="Arial" w:hAnsi="Arial" w:cs="Arial"/>
                <w:color w:val="000000"/>
                <w:sz w:val="20"/>
                <w:szCs w:val="20"/>
              </w:rPr>
            </w:pPr>
            <w:r>
              <w:rPr>
                <w:rFonts w:ascii="Arial" w:hAnsi="Arial" w:cs="Arial"/>
                <w:color w:val="000000"/>
                <w:sz w:val="20"/>
                <w:szCs w:val="20"/>
              </w:rPr>
              <w:tab/>
              <w:t>70.0</w:t>
            </w:r>
          </w:p>
        </w:tc>
        <w:tc>
          <w:tcPr>
            <w:tcW w:w="1229" w:type="dxa"/>
            <w:tcBorders>
              <w:top w:val="nil"/>
              <w:left w:val="nil"/>
              <w:bottom w:val="nil"/>
              <w:right w:val="nil"/>
            </w:tcBorders>
            <w:shd w:val="clear" w:color="auto" w:fill="auto"/>
            <w:vAlign w:val="center"/>
            <w:hideMark/>
          </w:tcPr>
          <w:p w14:paraId="19B72493" w14:textId="77777777" w:rsidR="000800D8" w:rsidRDefault="000800D8" w:rsidP="000800D8">
            <w:pPr>
              <w:keepNext/>
              <w:keepLines/>
              <w:tabs>
                <w:tab w:val="right" w:pos="1032"/>
              </w:tabs>
              <w:jc w:val="right"/>
              <w:rPr>
                <w:rFonts w:ascii="Arial" w:hAnsi="Arial" w:cs="Arial"/>
                <w:color w:val="000000"/>
                <w:sz w:val="20"/>
                <w:szCs w:val="20"/>
              </w:rPr>
            </w:pPr>
            <w:r>
              <w:rPr>
                <w:rFonts w:ascii="Arial" w:hAnsi="Arial" w:cs="Arial"/>
                <w:color w:val="000000"/>
                <w:sz w:val="20"/>
                <w:szCs w:val="20"/>
              </w:rPr>
              <w:tab/>
              <w:t>39.4</w:t>
            </w:r>
          </w:p>
        </w:tc>
        <w:tc>
          <w:tcPr>
            <w:tcW w:w="909" w:type="dxa"/>
            <w:tcBorders>
              <w:top w:val="nil"/>
              <w:left w:val="nil"/>
              <w:bottom w:val="nil"/>
              <w:right w:val="nil"/>
            </w:tcBorders>
            <w:shd w:val="clear" w:color="auto" w:fill="auto"/>
            <w:vAlign w:val="center"/>
            <w:hideMark/>
          </w:tcPr>
          <w:p w14:paraId="2202E296"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78%</w:t>
            </w:r>
          </w:p>
        </w:tc>
        <w:tc>
          <w:tcPr>
            <w:tcW w:w="213" w:type="dxa"/>
            <w:tcBorders>
              <w:top w:val="single" w:sz="4" w:space="0" w:color="FFFFFF"/>
              <w:left w:val="nil"/>
              <w:bottom w:val="single" w:sz="4" w:space="0" w:color="FFFFFF"/>
              <w:right w:val="nil"/>
            </w:tcBorders>
            <w:shd w:val="clear" w:color="auto" w:fill="auto"/>
            <w:hideMark/>
          </w:tcPr>
          <w:p w14:paraId="63BB5D65" w14:textId="77777777" w:rsidR="000800D8" w:rsidRPr="000800D8" w:rsidRDefault="000800D8" w:rsidP="000800D8">
            <w:pPr>
              <w:keepNext/>
              <w:keepLines/>
              <w:rPr>
                <w:rFonts w:ascii="Arial" w:hAnsi="Arial" w:cs="Arial"/>
                <w:color w:val="081020"/>
                <w:sz w:val="20"/>
                <w:szCs w:val="20"/>
                <w:vertAlign w:val="superscript"/>
              </w:rPr>
            </w:pPr>
            <w:r w:rsidRPr="000800D8">
              <w:rPr>
                <w:rFonts w:ascii="Arial" w:hAnsi="Arial" w:cs="Arial"/>
                <w:color w:val="081020"/>
                <w:sz w:val="20"/>
                <w:szCs w:val="20"/>
                <w:vertAlign w:val="superscript"/>
              </w:rPr>
              <w:t>a</w:t>
            </w:r>
          </w:p>
        </w:tc>
      </w:tr>
      <w:tr w:rsidR="000800D8" w14:paraId="6305CCD5" w14:textId="77777777" w:rsidTr="002C4CBD">
        <w:trPr>
          <w:trHeight w:val="255"/>
        </w:trPr>
        <w:tc>
          <w:tcPr>
            <w:tcW w:w="2220" w:type="dxa"/>
            <w:tcBorders>
              <w:top w:val="nil"/>
              <w:left w:val="nil"/>
              <w:bottom w:val="nil"/>
              <w:right w:val="nil"/>
            </w:tcBorders>
            <w:shd w:val="clear" w:color="auto" w:fill="auto"/>
            <w:vAlign w:val="center"/>
            <w:hideMark/>
          </w:tcPr>
          <w:p w14:paraId="24B47353"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Gross Profit</w:t>
            </w:r>
          </w:p>
        </w:tc>
        <w:tc>
          <w:tcPr>
            <w:tcW w:w="1229" w:type="dxa"/>
            <w:tcBorders>
              <w:top w:val="nil"/>
              <w:left w:val="nil"/>
              <w:bottom w:val="nil"/>
              <w:right w:val="nil"/>
            </w:tcBorders>
            <w:shd w:val="clear" w:color="auto" w:fill="auto"/>
            <w:vAlign w:val="center"/>
            <w:hideMark/>
          </w:tcPr>
          <w:p w14:paraId="39B8FD70" w14:textId="77777777" w:rsidR="000800D8" w:rsidRDefault="000800D8" w:rsidP="000800D8">
            <w:pPr>
              <w:keepNext/>
              <w:keepLines/>
              <w:tabs>
                <w:tab w:val="right" w:pos="1032"/>
              </w:tabs>
              <w:jc w:val="right"/>
              <w:rPr>
                <w:rFonts w:ascii="Arial" w:hAnsi="Arial" w:cs="Arial"/>
                <w:color w:val="000000"/>
                <w:sz w:val="20"/>
                <w:szCs w:val="20"/>
              </w:rPr>
            </w:pPr>
            <w:r>
              <w:rPr>
                <w:rFonts w:ascii="Arial" w:hAnsi="Arial" w:cs="Arial"/>
                <w:color w:val="000000"/>
                <w:sz w:val="20"/>
                <w:szCs w:val="20"/>
              </w:rPr>
              <w:tab/>
              <w:t>13.3</w:t>
            </w:r>
          </w:p>
        </w:tc>
        <w:tc>
          <w:tcPr>
            <w:tcW w:w="1229" w:type="dxa"/>
            <w:tcBorders>
              <w:top w:val="nil"/>
              <w:left w:val="nil"/>
              <w:bottom w:val="nil"/>
              <w:right w:val="nil"/>
            </w:tcBorders>
            <w:shd w:val="clear" w:color="auto" w:fill="auto"/>
            <w:vAlign w:val="center"/>
            <w:hideMark/>
          </w:tcPr>
          <w:p w14:paraId="08DF73B4" w14:textId="77777777" w:rsidR="000800D8" w:rsidRDefault="000800D8" w:rsidP="000800D8">
            <w:pPr>
              <w:keepNext/>
              <w:keepLines/>
              <w:tabs>
                <w:tab w:val="right" w:pos="1032"/>
              </w:tabs>
              <w:jc w:val="right"/>
              <w:rPr>
                <w:rFonts w:ascii="Arial" w:hAnsi="Arial" w:cs="Arial"/>
                <w:color w:val="000000"/>
                <w:sz w:val="20"/>
                <w:szCs w:val="20"/>
              </w:rPr>
            </w:pPr>
            <w:r>
              <w:rPr>
                <w:rFonts w:ascii="Arial" w:hAnsi="Arial" w:cs="Arial"/>
                <w:color w:val="000000"/>
                <w:sz w:val="20"/>
                <w:szCs w:val="20"/>
              </w:rPr>
              <w:tab/>
              <w:t>7.1</w:t>
            </w:r>
          </w:p>
        </w:tc>
        <w:tc>
          <w:tcPr>
            <w:tcW w:w="909" w:type="dxa"/>
            <w:tcBorders>
              <w:top w:val="nil"/>
              <w:left w:val="nil"/>
              <w:bottom w:val="nil"/>
              <w:right w:val="nil"/>
            </w:tcBorders>
            <w:shd w:val="clear" w:color="auto" w:fill="auto"/>
            <w:vAlign w:val="center"/>
            <w:hideMark/>
          </w:tcPr>
          <w:p w14:paraId="7F6674D6"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87%</w:t>
            </w:r>
          </w:p>
        </w:tc>
        <w:tc>
          <w:tcPr>
            <w:tcW w:w="213" w:type="dxa"/>
            <w:tcBorders>
              <w:top w:val="nil"/>
              <w:left w:val="nil"/>
              <w:bottom w:val="nil"/>
              <w:right w:val="nil"/>
            </w:tcBorders>
            <w:shd w:val="clear" w:color="auto" w:fill="auto"/>
            <w:vAlign w:val="bottom"/>
            <w:hideMark/>
          </w:tcPr>
          <w:p w14:paraId="189D3BA4" w14:textId="77777777" w:rsidR="000800D8" w:rsidRDefault="000800D8" w:rsidP="000800D8">
            <w:pPr>
              <w:keepNext/>
              <w:keepLines/>
              <w:rPr>
                <w:rFonts w:ascii="Arial" w:hAnsi="Arial" w:cs="Arial"/>
                <w:b/>
                <w:bCs/>
                <w:color w:val="000000"/>
                <w:sz w:val="20"/>
                <w:szCs w:val="20"/>
              </w:rPr>
            </w:pPr>
          </w:p>
        </w:tc>
      </w:tr>
      <w:tr w:rsidR="000800D8" w14:paraId="6483AEC5" w14:textId="77777777" w:rsidTr="002C4CBD">
        <w:trPr>
          <w:trHeight w:val="255"/>
        </w:trPr>
        <w:tc>
          <w:tcPr>
            <w:tcW w:w="2220" w:type="dxa"/>
            <w:tcBorders>
              <w:top w:val="nil"/>
              <w:left w:val="nil"/>
              <w:bottom w:val="nil"/>
              <w:right w:val="nil"/>
            </w:tcBorders>
            <w:shd w:val="clear" w:color="auto" w:fill="auto"/>
            <w:vAlign w:val="center"/>
            <w:hideMark/>
          </w:tcPr>
          <w:p w14:paraId="708FE171"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Gross margin</w:t>
            </w:r>
          </w:p>
        </w:tc>
        <w:tc>
          <w:tcPr>
            <w:tcW w:w="1229" w:type="dxa"/>
            <w:tcBorders>
              <w:top w:val="nil"/>
              <w:left w:val="nil"/>
              <w:bottom w:val="nil"/>
              <w:right w:val="nil"/>
            </w:tcBorders>
            <w:shd w:val="clear" w:color="auto" w:fill="auto"/>
            <w:vAlign w:val="center"/>
            <w:hideMark/>
          </w:tcPr>
          <w:p w14:paraId="5AC892A0"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19.0%</w:t>
            </w:r>
          </w:p>
        </w:tc>
        <w:tc>
          <w:tcPr>
            <w:tcW w:w="1229" w:type="dxa"/>
            <w:tcBorders>
              <w:top w:val="nil"/>
              <w:left w:val="nil"/>
              <w:bottom w:val="nil"/>
              <w:right w:val="nil"/>
            </w:tcBorders>
            <w:shd w:val="clear" w:color="auto" w:fill="auto"/>
            <w:vAlign w:val="center"/>
            <w:hideMark/>
          </w:tcPr>
          <w:p w14:paraId="5BADF797" w14:textId="77777777" w:rsidR="000800D8" w:rsidRDefault="000800D8" w:rsidP="000800D8">
            <w:pPr>
              <w:keepNext/>
              <w:keepLines/>
              <w:jc w:val="right"/>
              <w:rPr>
                <w:rFonts w:ascii="Arial" w:hAnsi="Arial" w:cs="Arial"/>
                <w:color w:val="000000"/>
                <w:sz w:val="20"/>
                <w:szCs w:val="20"/>
              </w:rPr>
            </w:pPr>
            <w:r>
              <w:rPr>
                <w:rFonts w:ascii="Arial" w:hAnsi="Arial" w:cs="Arial"/>
                <w:color w:val="000000"/>
                <w:sz w:val="20"/>
                <w:szCs w:val="20"/>
              </w:rPr>
              <w:t>18.0%</w:t>
            </w:r>
          </w:p>
        </w:tc>
        <w:tc>
          <w:tcPr>
            <w:tcW w:w="909" w:type="dxa"/>
            <w:tcBorders>
              <w:top w:val="nil"/>
              <w:left w:val="nil"/>
              <w:bottom w:val="nil"/>
              <w:right w:val="nil"/>
            </w:tcBorders>
            <w:shd w:val="clear" w:color="auto" w:fill="auto"/>
            <w:vAlign w:val="bottom"/>
            <w:hideMark/>
          </w:tcPr>
          <w:p w14:paraId="3C00322C" w14:textId="77777777" w:rsidR="000800D8" w:rsidRDefault="000800D8" w:rsidP="000800D8">
            <w:pPr>
              <w:keepNext/>
              <w:keepLines/>
              <w:jc w:val="right"/>
              <w:rPr>
                <w:rFonts w:ascii="Arial" w:hAnsi="Arial" w:cs="Arial"/>
                <w:color w:val="000000"/>
                <w:sz w:val="20"/>
                <w:szCs w:val="20"/>
              </w:rPr>
            </w:pPr>
          </w:p>
        </w:tc>
        <w:tc>
          <w:tcPr>
            <w:tcW w:w="213" w:type="dxa"/>
            <w:tcBorders>
              <w:top w:val="nil"/>
              <w:left w:val="nil"/>
              <w:bottom w:val="nil"/>
              <w:right w:val="nil"/>
            </w:tcBorders>
            <w:shd w:val="clear" w:color="auto" w:fill="auto"/>
            <w:vAlign w:val="bottom"/>
            <w:hideMark/>
          </w:tcPr>
          <w:p w14:paraId="6E91A569" w14:textId="77777777" w:rsidR="000800D8" w:rsidRPr="000800D8" w:rsidRDefault="000800D8" w:rsidP="000800D8">
            <w:pPr>
              <w:keepNext/>
              <w:keepLines/>
              <w:rPr>
                <w:rFonts w:ascii="Arial" w:hAnsi="Arial" w:cs="Arial"/>
                <w:sz w:val="20"/>
                <w:szCs w:val="20"/>
              </w:rPr>
            </w:pPr>
          </w:p>
        </w:tc>
      </w:tr>
      <w:tr w:rsidR="000800D8" w14:paraId="281B0EB0" w14:textId="77777777" w:rsidTr="002C4CBD">
        <w:trPr>
          <w:trHeight w:val="285"/>
        </w:trPr>
        <w:tc>
          <w:tcPr>
            <w:tcW w:w="2220" w:type="dxa"/>
            <w:tcBorders>
              <w:top w:val="nil"/>
              <w:left w:val="nil"/>
              <w:bottom w:val="nil"/>
              <w:right w:val="nil"/>
            </w:tcBorders>
            <w:shd w:val="clear" w:color="auto" w:fill="auto"/>
            <w:vAlign w:val="center"/>
            <w:hideMark/>
          </w:tcPr>
          <w:p w14:paraId="2AD49EB3"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Operating costs</w:t>
            </w:r>
          </w:p>
        </w:tc>
        <w:tc>
          <w:tcPr>
            <w:tcW w:w="1229" w:type="dxa"/>
            <w:tcBorders>
              <w:top w:val="nil"/>
              <w:left w:val="nil"/>
              <w:bottom w:val="nil"/>
              <w:right w:val="nil"/>
            </w:tcBorders>
            <w:shd w:val="clear" w:color="auto" w:fill="auto"/>
            <w:vAlign w:val="center"/>
            <w:hideMark/>
          </w:tcPr>
          <w:p w14:paraId="39D8F86B" w14:textId="77777777" w:rsidR="000800D8" w:rsidRDefault="000800D8" w:rsidP="000800D8">
            <w:pPr>
              <w:keepNext/>
              <w:keepLines/>
              <w:tabs>
                <w:tab w:val="right" w:pos="1032"/>
              </w:tabs>
              <w:jc w:val="right"/>
              <w:rPr>
                <w:rFonts w:ascii="Arial" w:hAnsi="Arial" w:cs="Arial"/>
                <w:color w:val="000000"/>
                <w:sz w:val="20"/>
                <w:szCs w:val="20"/>
              </w:rPr>
            </w:pPr>
            <w:r>
              <w:rPr>
                <w:rFonts w:ascii="Arial" w:hAnsi="Arial" w:cs="Arial"/>
                <w:color w:val="000000"/>
                <w:sz w:val="20"/>
                <w:szCs w:val="20"/>
              </w:rPr>
              <w:tab/>
              <w:t>9.4</w:t>
            </w:r>
          </w:p>
        </w:tc>
        <w:tc>
          <w:tcPr>
            <w:tcW w:w="1229" w:type="dxa"/>
            <w:tcBorders>
              <w:top w:val="nil"/>
              <w:left w:val="nil"/>
              <w:bottom w:val="nil"/>
              <w:right w:val="nil"/>
            </w:tcBorders>
            <w:shd w:val="clear" w:color="auto" w:fill="auto"/>
            <w:vAlign w:val="center"/>
            <w:hideMark/>
          </w:tcPr>
          <w:p w14:paraId="53BEEDF9" w14:textId="77777777" w:rsidR="000800D8" w:rsidRDefault="000800D8" w:rsidP="000800D8">
            <w:pPr>
              <w:keepNext/>
              <w:keepLines/>
              <w:tabs>
                <w:tab w:val="right" w:pos="1032"/>
              </w:tabs>
              <w:jc w:val="right"/>
              <w:rPr>
                <w:rFonts w:ascii="Arial" w:hAnsi="Arial" w:cs="Arial"/>
                <w:color w:val="000000"/>
                <w:sz w:val="20"/>
                <w:szCs w:val="20"/>
              </w:rPr>
            </w:pPr>
            <w:r>
              <w:rPr>
                <w:rFonts w:ascii="Arial" w:hAnsi="Arial" w:cs="Arial"/>
                <w:color w:val="000000"/>
                <w:sz w:val="20"/>
                <w:szCs w:val="20"/>
              </w:rPr>
              <w:tab/>
              <w:t>5.8</w:t>
            </w:r>
          </w:p>
        </w:tc>
        <w:tc>
          <w:tcPr>
            <w:tcW w:w="909" w:type="dxa"/>
            <w:tcBorders>
              <w:top w:val="nil"/>
              <w:left w:val="nil"/>
              <w:bottom w:val="nil"/>
              <w:right w:val="nil"/>
            </w:tcBorders>
            <w:shd w:val="clear" w:color="auto" w:fill="auto"/>
            <w:vAlign w:val="center"/>
            <w:hideMark/>
          </w:tcPr>
          <w:p w14:paraId="5EBC3FC6"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62%</w:t>
            </w:r>
          </w:p>
        </w:tc>
        <w:tc>
          <w:tcPr>
            <w:tcW w:w="213" w:type="dxa"/>
            <w:tcBorders>
              <w:top w:val="single" w:sz="4" w:space="0" w:color="FFFFFF"/>
              <w:left w:val="nil"/>
              <w:bottom w:val="single" w:sz="4" w:space="0" w:color="FFFFFF"/>
              <w:right w:val="nil"/>
            </w:tcBorders>
            <w:shd w:val="clear" w:color="auto" w:fill="auto"/>
            <w:hideMark/>
          </w:tcPr>
          <w:p w14:paraId="76E7725B" w14:textId="77777777" w:rsidR="000800D8" w:rsidRPr="000800D8" w:rsidRDefault="000800D8" w:rsidP="000800D8">
            <w:pPr>
              <w:keepNext/>
              <w:keepLines/>
              <w:rPr>
                <w:rFonts w:ascii="Arial" w:hAnsi="Arial" w:cs="Arial"/>
                <w:color w:val="081020"/>
                <w:sz w:val="20"/>
                <w:szCs w:val="20"/>
                <w:vertAlign w:val="superscript"/>
              </w:rPr>
            </w:pPr>
            <w:r w:rsidRPr="000800D8">
              <w:rPr>
                <w:rFonts w:ascii="Arial" w:hAnsi="Arial" w:cs="Arial"/>
                <w:color w:val="081020"/>
                <w:sz w:val="20"/>
                <w:szCs w:val="20"/>
                <w:vertAlign w:val="superscript"/>
              </w:rPr>
              <w:t>b</w:t>
            </w:r>
          </w:p>
        </w:tc>
      </w:tr>
      <w:tr w:rsidR="000800D8" w14:paraId="0C638C8A" w14:textId="77777777" w:rsidTr="002C4CBD">
        <w:trPr>
          <w:trHeight w:val="285"/>
        </w:trPr>
        <w:tc>
          <w:tcPr>
            <w:tcW w:w="2220" w:type="dxa"/>
            <w:tcBorders>
              <w:top w:val="nil"/>
              <w:left w:val="nil"/>
              <w:bottom w:val="nil"/>
              <w:right w:val="nil"/>
            </w:tcBorders>
            <w:shd w:val="clear" w:color="auto" w:fill="auto"/>
            <w:vAlign w:val="center"/>
            <w:hideMark/>
          </w:tcPr>
          <w:p w14:paraId="310F32B5"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Operating result</w:t>
            </w:r>
          </w:p>
        </w:tc>
        <w:tc>
          <w:tcPr>
            <w:tcW w:w="1229" w:type="dxa"/>
            <w:tcBorders>
              <w:top w:val="nil"/>
              <w:left w:val="nil"/>
              <w:bottom w:val="nil"/>
              <w:right w:val="nil"/>
            </w:tcBorders>
            <w:shd w:val="clear" w:color="auto" w:fill="auto"/>
            <w:vAlign w:val="center"/>
            <w:hideMark/>
          </w:tcPr>
          <w:p w14:paraId="2F190925" w14:textId="77777777" w:rsidR="000800D8" w:rsidRDefault="000800D8" w:rsidP="000800D8">
            <w:pPr>
              <w:keepNext/>
              <w:keepLines/>
              <w:tabs>
                <w:tab w:val="right" w:pos="1032"/>
              </w:tabs>
              <w:jc w:val="right"/>
              <w:rPr>
                <w:rFonts w:ascii="Arial" w:hAnsi="Arial" w:cs="Arial"/>
                <w:color w:val="000000"/>
                <w:sz w:val="20"/>
                <w:szCs w:val="20"/>
              </w:rPr>
            </w:pPr>
            <w:r>
              <w:rPr>
                <w:rFonts w:ascii="Arial" w:hAnsi="Arial" w:cs="Arial"/>
                <w:color w:val="000000"/>
                <w:sz w:val="20"/>
                <w:szCs w:val="20"/>
              </w:rPr>
              <w:tab/>
              <w:t>3.9</w:t>
            </w:r>
          </w:p>
        </w:tc>
        <w:tc>
          <w:tcPr>
            <w:tcW w:w="1229" w:type="dxa"/>
            <w:tcBorders>
              <w:top w:val="nil"/>
              <w:left w:val="nil"/>
              <w:bottom w:val="nil"/>
              <w:right w:val="nil"/>
            </w:tcBorders>
            <w:shd w:val="clear" w:color="auto" w:fill="auto"/>
            <w:vAlign w:val="center"/>
            <w:hideMark/>
          </w:tcPr>
          <w:p w14:paraId="6E809D8A" w14:textId="77777777" w:rsidR="000800D8" w:rsidRDefault="000800D8" w:rsidP="000800D8">
            <w:pPr>
              <w:keepNext/>
              <w:keepLines/>
              <w:tabs>
                <w:tab w:val="right" w:pos="1032"/>
              </w:tabs>
              <w:jc w:val="right"/>
              <w:rPr>
                <w:rFonts w:ascii="Arial" w:hAnsi="Arial" w:cs="Arial"/>
                <w:color w:val="000000"/>
                <w:sz w:val="20"/>
                <w:szCs w:val="20"/>
              </w:rPr>
            </w:pPr>
            <w:r>
              <w:rPr>
                <w:rFonts w:ascii="Arial" w:hAnsi="Arial" w:cs="Arial"/>
                <w:color w:val="000000"/>
                <w:sz w:val="20"/>
                <w:szCs w:val="20"/>
              </w:rPr>
              <w:tab/>
              <w:t>1.3</w:t>
            </w:r>
          </w:p>
        </w:tc>
        <w:tc>
          <w:tcPr>
            <w:tcW w:w="909" w:type="dxa"/>
            <w:tcBorders>
              <w:top w:val="nil"/>
              <w:left w:val="nil"/>
              <w:bottom w:val="nil"/>
              <w:right w:val="nil"/>
            </w:tcBorders>
            <w:shd w:val="clear" w:color="auto" w:fill="auto"/>
            <w:vAlign w:val="center"/>
            <w:hideMark/>
          </w:tcPr>
          <w:p w14:paraId="5728B3D0" w14:textId="77777777" w:rsidR="000800D8" w:rsidRDefault="000800D8" w:rsidP="000800D8">
            <w:pPr>
              <w:keepNext/>
              <w:keepLines/>
              <w:jc w:val="right"/>
              <w:rPr>
                <w:rFonts w:ascii="Arial" w:hAnsi="Arial" w:cs="Arial"/>
                <w:b/>
                <w:bCs/>
                <w:color w:val="000000"/>
                <w:sz w:val="20"/>
                <w:szCs w:val="20"/>
              </w:rPr>
            </w:pPr>
            <w:r>
              <w:rPr>
                <w:rFonts w:ascii="Arial" w:hAnsi="Arial" w:cs="Arial"/>
                <w:b/>
                <w:bCs/>
                <w:color w:val="000000"/>
                <w:sz w:val="20"/>
                <w:szCs w:val="20"/>
              </w:rPr>
              <w:t>200%</w:t>
            </w:r>
          </w:p>
        </w:tc>
        <w:tc>
          <w:tcPr>
            <w:tcW w:w="213" w:type="dxa"/>
            <w:tcBorders>
              <w:top w:val="nil"/>
              <w:left w:val="nil"/>
              <w:bottom w:val="nil"/>
              <w:right w:val="nil"/>
            </w:tcBorders>
            <w:shd w:val="clear" w:color="auto" w:fill="auto"/>
            <w:hideMark/>
          </w:tcPr>
          <w:p w14:paraId="4F8715FE" w14:textId="77777777" w:rsidR="000800D8" w:rsidRPr="000800D8" w:rsidRDefault="000800D8" w:rsidP="000800D8">
            <w:pPr>
              <w:keepNext/>
              <w:keepLines/>
              <w:rPr>
                <w:rFonts w:ascii="Arial" w:hAnsi="Arial" w:cs="Arial"/>
                <w:b/>
                <w:bCs/>
                <w:color w:val="000000"/>
                <w:sz w:val="20"/>
                <w:szCs w:val="20"/>
                <w:vertAlign w:val="subscript"/>
              </w:rPr>
            </w:pPr>
          </w:p>
        </w:tc>
      </w:tr>
      <w:tr w:rsidR="000800D8" w14:paraId="472E7116" w14:textId="77777777" w:rsidTr="002C4CBD">
        <w:trPr>
          <w:trHeight w:val="510"/>
        </w:trPr>
        <w:tc>
          <w:tcPr>
            <w:tcW w:w="2220" w:type="dxa"/>
            <w:tcBorders>
              <w:top w:val="nil"/>
              <w:left w:val="nil"/>
              <w:bottom w:val="nil"/>
              <w:right w:val="nil"/>
            </w:tcBorders>
            <w:shd w:val="clear" w:color="auto" w:fill="auto"/>
            <w:vAlign w:val="center"/>
            <w:hideMark/>
          </w:tcPr>
          <w:p w14:paraId="621346C0" w14:textId="77777777" w:rsidR="000800D8" w:rsidRDefault="000800D8" w:rsidP="000800D8">
            <w:pPr>
              <w:keepNext/>
              <w:keepLines/>
              <w:rPr>
                <w:rFonts w:ascii="Arial" w:hAnsi="Arial" w:cs="Arial"/>
                <w:color w:val="000000"/>
                <w:sz w:val="20"/>
                <w:szCs w:val="20"/>
              </w:rPr>
            </w:pPr>
            <w:r>
              <w:rPr>
                <w:rFonts w:ascii="Arial" w:hAnsi="Arial" w:cs="Arial"/>
                <w:color w:val="000000"/>
                <w:sz w:val="20"/>
                <w:szCs w:val="20"/>
              </w:rPr>
              <w:t xml:space="preserve">Earn out related </w:t>
            </w:r>
            <w:proofErr w:type="gramStart"/>
            <w:r>
              <w:rPr>
                <w:rFonts w:ascii="Arial" w:hAnsi="Arial" w:cs="Arial"/>
                <w:color w:val="000000"/>
                <w:sz w:val="20"/>
                <w:szCs w:val="20"/>
              </w:rPr>
              <w:t>share based</w:t>
            </w:r>
            <w:proofErr w:type="gramEnd"/>
            <w:r>
              <w:rPr>
                <w:rFonts w:ascii="Arial" w:hAnsi="Arial" w:cs="Arial"/>
                <w:color w:val="000000"/>
                <w:sz w:val="20"/>
                <w:szCs w:val="20"/>
              </w:rPr>
              <w:t xml:space="preserve"> payments*</w:t>
            </w:r>
          </w:p>
        </w:tc>
        <w:tc>
          <w:tcPr>
            <w:tcW w:w="1229" w:type="dxa"/>
            <w:tcBorders>
              <w:top w:val="nil"/>
              <w:left w:val="nil"/>
              <w:bottom w:val="nil"/>
              <w:right w:val="nil"/>
            </w:tcBorders>
            <w:shd w:val="clear" w:color="auto" w:fill="auto"/>
            <w:vAlign w:val="center"/>
            <w:hideMark/>
          </w:tcPr>
          <w:p w14:paraId="188E0B92" w14:textId="77777777" w:rsidR="000800D8" w:rsidRDefault="000800D8" w:rsidP="000800D8">
            <w:pPr>
              <w:keepNext/>
              <w:keepLines/>
              <w:tabs>
                <w:tab w:val="right" w:pos="1032"/>
              </w:tabs>
              <w:jc w:val="right"/>
              <w:rPr>
                <w:rFonts w:ascii="Arial" w:hAnsi="Arial" w:cs="Arial"/>
                <w:color w:val="000000"/>
                <w:sz w:val="20"/>
                <w:szCs w:val="20"/>
              </w:rPr>
            </w:pPr>
            <w:r>
              <w:rPr>
                <w:rFonts w:ascii="Arial" w:hAnsi="Arial" w:cs="Arial"/>
                <w:color w:val="000000"/>
                <w:sz w:val="20"/>
                <w:szCs w:val="20"/>
              </w:rPr>
              <w:tab/>
              <w:t>1.1</w:t>
            </w:r>
          </w:p>
        </w:tc>
        <w:tc>
          <w:tcPr>
            <w:tcW w:w="1229" w:type="dxa"/>
            <w:tcBorders>
              <w:top w:val="nil"/>
              <w:left w:val="nil"/>
              <w:bottom w:val="nil"/>
              <w:right w:val="nil"/>
            </w:tcBorders>
            <w:shd w:val="clear" w:color="auto" w:fill="auto"/>
            <w:vAlign w:val="center"/>
            <w:hideMark/>
          </w:tcPr>
          <w:p w14:paraId="1C5E8F06" w14:textId="77777777" w:rsidR="000800D8" w:rsidRDefault="000800D8" w:rsidP="000800D8">
            <w:pPr>
              <w:keepNext/>
              <w:keepLines/>
              <w:tabs>
                <w:tab w:val="right" w:pos="1032"/>
              </w:tabs>
              <w:jc w:val="right"/>
              <w:rPr>
                <w:rFonts w:ascii="Arial" w:hAnsi="Arial" w:cs="Arial"/>
                <w:color w:val="000000"/>
                <w:sz w:val="20"/>
                <w:szCs w:val="20"/>
              </w:rPr>
            </w:pPr>
            <w:r>
              <w:rPr>
                <w:rFonts w:ascii="Arial" w:hAnsi="Arial" w:cs="Arial"/>
                <w:color w:val="000000"/>
                <w:sz w:val="20"/>
                <w:szCs w:val="20"/>
              </w:rPr>
              <w:tab/>
              <w:t>-</w:t>
            </w:r>
          </w:p>
        </w:tc>
        <w:tc>
          <w:tcPr>
            <w:tcW w:w="909" w:type="dxa"/>
            <w:tcBorders>
              <w:top w:val="nil"/>
              <w:left w:val="nil"/>
              <w:bottom w:val="nil"/>
              <w:right w:val="nil"/>
            </w:tcBorders>
            <w:shd w:val="clear" w:color="auto" w:fill="auto"/>
            <w:vAlign w:val="center"/>
            <w:hideMark/>
          </w:tcPr>
          <w:p w14:paraId="72A18862" w14:textId="77777777" w:rsidR="000800D8" w:rsidRDefault="000800D8" w:rsidP="000800D8">
            <w:pPr>
              <w:keepNext/>
              <w:keepLines/>
              <w:jc w:val="right"/>
              <w:rPr>
                <w:rFonts w:ascii="Arial" w:hAnsi="Arial" w:cs="Arial"/>
                <w:color w:val="000000"/>
                <w:sz w:val="20"/>
                <w:szCs w:val="20"/>
              </w:rPr>
            </w:pPr>
          </w:p>
        </w:tc>
        <w:tc>
          <w:tcPr>
            <w:tcW w:w="213" w:type="dxa"/>
            <w:tcBorders>
              <w:top w:val="nil"/>
              <w:left w:val="nil"/>
              <w:bottom w:val="nil"/>
              <w:right w:val="nil"/>
            </w:tcBorders>
            <w:shd w:val="clear" w:color="auto" w:fill="auto"/>
            <w:hideMark/>
          </w:tcPr>
          <w:p w14:paraId="39FA0213" w14:textId="77777777" w:rsidR="000800D8" w:rsidRPr="000800D8" w:rsidRDefault="000800D8" w:rsidP="000800D8">
            <w:pPr>
              <w:keepNext/>
              <w:keepLines/>
              <w:rPr>
                <w:rFonts w:ascii="Arial" w:hAnsi="Arial" w:cs="Arial"/>
                <w:sz w:val="20"/>
                <w:szCs w:val="20"/>
                <w:vertAlign w:val="subscript"/>
              </w:rPr>
            </w:pPr>
          </w:p>
        </w:tc>
      </w:tr>
      <w:tr w:rsidR="002C4CBD" w14:paraId="211F8FC3" w14:textId="77777777" w:rsidTr="002C4CBD">
        <w:trPr>
          <w:trHeight w:val="255"/>
        </w:trPr>
        <w:tc>
          <w:tcPr>
            <w:tcW w:w="2220" w:type="dxa"/>
            <w:tcBorders>
              <w:top w:val="nil"/>
              <w:left w:val="nil"/>
              <w:bottom w:val="nil"/>
              <w:right w:val="nil"/>
            </w:tcBorders>
            <w:shd w:val="clear" w:color="auto" w:fill="auto"/>
            <w:vAlign w:val="center"/>
            <w:hideMark/>
          </w:tcPr>
          <w:p w14:paraId="5BB53F31" w14:textId="77777777" w:rsidR="002C4CBD" w:rsidRDefault="002C4CBD" w:rsidP="002C4CBD">
            <w:pPr>
              <w:keepNext/>
              <w:keepLines/>
              <w:rPr>
                <w:rFonts w:ascii="Arial" w:hAnsi="Arial" w:cs="Arial"/>
                <w:color w:val="000000"/>
                <w:sz w:val="20"/>
                <w:szCs w:val="20"/>
              </w:rPr>
            </w:pPr>
            <w:r>
              <w:rPr>
                <w:rFonts w:ascii="Arial" w:hAnsi="Arial" w:cs="Arial"/>
                <w:color w:val="000000"/>
                <w:sz w:val="20"/>
                <w:szCs w:val="20"/>
              </w:rPr>
              <w:t>EBIT</w:t>
            </w:r>
          </w:p>
        </w:tc>
        <w:tc>
          <w:tcPr>
            <w:tcW w:w="1229" w:type="dxa"/>
            <w:tcBorders>
              <w:top w:val="nil"/>
              <w:left w:val="nil"/>
              <w:bottom w:val="nil"/>
              <w:right w:val="nil"/>
            </w:tcBorders>
            <w:shd w:val="clear" w:color="auto" w:fill="auto"/>
            <w:vAlign w:val="center"/>
            <w:hideMark/>
          </w:tcPr>
          <w:p w14:paraId="534631B6" w14:textId="77777777" w:rsidR="002C4CBD" w:rsidRDefault="002C4CBD" w:rsidP="002C4CBD">
            <w:pPr>
              <w:keepNext/>
              <w:keepLines/>
              <w:tabs>
                <w:tab w:val="right" w:pos="1032"/>
              </w:tabs>
              <w:jc w:val="right"/>
              <w:rPr>
                <w:rFonts w:ascii="Arial" w:hAnsi="Arial" w:cs="Arial"/>
                <w:color w:val="000000"/>
                <w:sz w:val="20"/>
                <w:szCs w:val="20"/>
              </w:rPr>
            </w:pPr>
            <w:r>
              <w:rPr>
                <w:rFonts w:ascii="Arial" w:hAnsi="Arial" w:cs="Arial"/>
                <w:color w:val="000000"/>
                <w:sz w:val="20"/>
                <w:szCs w:val="20"/>
              </w:rPr>
              <w:tab/>
              <w:t>2.8</w:t>
            </w:r>
          </w:p>
        </w:tc>
        <w:tc>
          <w:tcPr>
            <w:tcW w:w="1229" w:type="dxa"/>
            <w:tcBorders>
              <w:top w:val="nil"/>
              <w:left w:val="nil"/>
              <w:bottom w:val="nil"/>
              <w:right w:val="nil"/>
            </w:tcBorders>
            <w:shd w:val="clear" w:color="auto" w:fill="auto"/>
            <w:vAlign w:val="center"/>
            <w:hideMark/>
          </w:tcPr>
          <w:p w14:paraId="46EDF712" w14:textId="77777777" w:rsidR="002C4CBD" w:rsidRDefault="002C4CBD" w:rsidP="002C4CBD">
            <w:pPr>
              <w:keepNext/>
              <w:keepLines/>
              <w:tabs>
                <w:tab w:val="right" w:pos="1032"/>
              </w:tabs>
              <w:jc w:val="right"/>
              <w:rPr>
                <w:rFonts w:ascii="Arial" w:hAnsi="Arial" w:cs="Arial"/>
                <w:color w:val="000000"/>
                <w:sz w:val="20"/>
                <w:szCs w:val="20"/>
              </w:rPr>
            </w:pPr>
            <w:r>
              <w:rPr>
                <w:rFonts w:ascii="Arial" w:hAnsi="Arial" w:cs="Arial"/>
                <w:color w:val="000000"/>
                <w:sz w:val="20"/>
                <w:szCs w:val="20"/>
              </w:rPr>
              <w:tab/>
              <w:t>1.3</w:t>
            </w:r>
          </w:p>
        </w:tc>
        <w:tc>
          <w:tcPr>
            <w:tcW w:w="909" w:type="dxa"/>
            <w:tcBorders>
              <w:top w:val="nil"/>
              <w:left w:val="nil"/>
              <w:bottom w:val="nil"/>
              <w:right w:val="nil"/>
            </w:tcBorders>
            <w:shd w:val="clear" w:color="auto" w:fill="auto"/>
            <w:vAlign w:val="center"/>
            <w:hideMark/>
          </w:tcPr>
          <w:p w14:paraId="322C5338" w14:textId="77777777" w:rsidR="002C4CBD" w:rsidRDefault="002C4CBD" w:rsidP="002C4CBD">
            <w:pPr>
              <w:keepNext/>
              <w:keepLines/>
              <w:jc w:val="right"/>
              <w:rPr>
                <w:rFonts w:ascii="Arial" w:hAnsi="Arial" w:cs="Arial"/>
                <w:b/>
                <w:bCs/>
                <w:color w:val="000000"/>
                <w:sz w:val="20"/>
                <w:szCs w:val="20"/>
              </w:rPr>
            </w:pPr>
            <w:r>
              <w:rPr>
                <w:rFonts w:ascii="Arial" w:hAnsi="Arial" w:cs="Arial"/>
                <w:b/>
                <w:bCs/>
                <w:color w:val="000000"/>
                <w:sz w:val="20"/>
                <w:szCs w:val="20"/>
              </w:rPr>
              <w:t>115%</w:t>
            </w:r>
          </w:p>
        </w:tc>
        <w:tc>
          <w:tcPr>
            <w:tcW w:w="213" w:type="dxa"/>
            <w:tcBorders>
              <w:top w:val="nil"/>
              <w:left w:val="nil"/>
              <w:bottom w:val="nil"/>
              <w:right w:val="nil"/>
            </w:tcBorders>
            <w:shd w:val="clear" w:color="auto" w:fill="auto"/>
            <w:hideMark/>
          </w:tcPr>
          <w:p w14:paraId="69815179" w14:textId="64C8680E" w:rsidR="002C4CBD" w:rsidRDefault="002C4CBD" w:rsidP="002C4CBD">
            <w:pPr>
              <w:keepNext/>
              <w:keepLines/>
              <w:rPr>
                <w:rFonts w:ascii="Arial" w:hAnsi="Arial" w:cs="Arial"/>
                <w:b/>
                <w:bCs/>
                <w:color w:val="000000"/>
                <w:sz w:val="20"/>
                <w:szCs w:val="20"/>
              </w:rPr>
            </w:pPr>
            <w:r>
              <w:rPr>
                <w:rFonts w:ascii="Arial" w:hAnsi="Arial" w:cs="Arial"/>
                <w:color w:val="081020"/>
                <w:sz w:val="20"/>
                <w:szCs w:val="20"/>
                <w:vertAlign w:val="superscript"/>
              </w:rPr>
              <w:t>c</w:t>
            </w:r>
          </w:p>
        </w:tc>
      </w:tr>
      <w:tr w:rsidR="002C4CBD" w14:paraId="712C547C" w14:textId="77777777" w:rsidTr="002C4CBD">
        <w:trPr>
          <w:trHeight w:val="255"/>
        </w:trPr>
        <w:tc>
          <w:tcPr>
            <w:tcW w:w="2220" w:type="dxa"/>
            <w:tcBorders>
              <w:top w:val="nil"/>
              <w:left w:val="nil"/>
              <w:bottom w:val="nil"/>
              <w:right w:val="nil"/>
            </w:tcBorders>
            <w:shd w:val="clear" w:color="auto" w:fill="auto"/>
            <w:vAlign w:val="center"/>
            <w:hideMark/>
          </w:tcPr>
          <w:p w14:paraId="52DAE888" w14:textId="77777777" w:rsidR="002C4CBD" w:rsidRDefault="002C4CBD" w:rsidP="002C4CBD">
            <w:pPr>
              <w:keepNext/>
              <w:keepLines/>
              <w:rPr>
                <w:rFonts w:ascii="Arial" w:hAnsi="Arial" w:cs="Arial"/>
                <w:color w:val="000000"/>
                <w:sz w:val="20"/>
                <w:szCs w:val="20"/>
              </w:rPr>
            </w:pPr>
            <w:r>
              <w:rPr>
                <w:rFonts w:ascii="Arial" w:hAnsi="Arial" w:cs="Arial"/>
                <w:color w:val="000000"/>
                <w:sz w:val="20"/>
                <w:szCs w:val="20"/>
              </w:rPr>
              <w:t>EBIT %</w:t>
            </w:r>
          </w:p>
        </w:tc>
        <w:tc>
          <w:tcPr>
            <w:tcW w:w="1229" w:type="dxa"/>
            <w:tcBorders>
              <w:top w:val="nil"/>
              <w:left w:val="nil"/>
              <w:bottom w:val="nil"/>
              <w:right w:val="nil"/>
            </w:tcBorders>
            <w:shd w:val="clear" w:color="auto" w:fill="auto"/>
            <w:vAlign w:val="center"/>
            <w:hideMark/>
          </w:tcPr>
          <w:p w14:paraId="33178831" w14:textId="77777777" w:rsidR="002C4CBD" w:rsidRDefault="002C4CBD" w:rsidP="002C4CBD">
            <w:pPr>
              <w:keepNext/>
              <w:keepLines/>
              <w:jc w:val="right"/>
              <w:rPr>
                <w:rFonts w:ascii="Arial" w:hAnsi="Arial" w:cs="Arial"/>
                <w:color w:val="000000"/>
                <w:sz w:val="20"/>
                <w:szCs w:val="20"/>
              </w:rPr>
            </w:pPr>
            <w:r>
              <w:rPr>
                <w:rFonts w:ascii="Arial" w:hAnsi="Arial" w:cs="Arial"/>
                <w:color w:val="000000"/>
                <w:sz w:val="20"/>
                <w:szCs w:val="20"/>
              </w:rPr>
              <w:t>4.0%</w:t>
            </w:r>
          </w:p>
        </w:tc>
        <w:tc>
          <w:tcPr>
            <w:tcW w:w="1229" w:type="dxa"/>
            <w:tcBorders>
              <w:top w:val="nil"/>
              <w:left w:val="nil"/>
              <w:bottom w:val="nil"/>
              <w:right w:val="nil"/>
            </w:tcBorders>
            <w:shd w:val="clear" w:color="auto" w:fill="auto"/>
            <w:vAlign w:val="center"/>
            <w:hideMark/>
          </w:tcPr>
          <w:p w14:paraId="28D09106" w14:textId="77777777" w:rsidR="002C4CBD" w:rsidRDefault="002C4CBD" w:rsidP="002C4CBD">
            <w:pPr>
              <w:keepNext/>
              <w:keepLines/>
              <w:jc w:val="right"/>
              <w:rPr>
                <w:rFonts w:ascii="Arial" w:hAnsi="Arial" w:cs="Arial"/>
                <w:color w:val="000000"/>
                <w:sz w:val="20"/>
                <w:szCs w:val="20"/>
              </w:rPr>
            </w:pPr>
            <w:r>
              <w:rPr>
                <w:rFonts w:ascii="Arial" w:hAnsi="Arial" w:cs="Arial"/>
                <w:color w:val="000000"/>
                <w:sz w:val="20"/>
                <w:szCs w:val="20"/>
              </w:rPr>
              <w:t>3.3%</w:t>
            </w:r>
          </w:p>
        </w:tc>
        <w:tc>
          <w:tcPr>
            <w:tcW w:w="909" w:type="dxa"/>
            <w:tcBorders>
              <w:top w:val="nil"/>
              <w:left w:val="nil"/>
              <w:bottom w:val="nil"/>
              <w:right w:val="nil"/>
            </w:tcBorders>
            <w:shd w:val="clear" w:color="auto" w:fill="auto"/>
            <w:vAlign w:val="bottom"/>
            <w:hideMark/>
          </w:tcPr>
          <w:p w14:paraId="6458691F" w14:textId="77777777" w:rsidR="002C4CBD" w:rsidRDefault="002C4CBD" w:rsidP="002C4CBD">
            <w:pPr>
              <w:keepNext/>
              <w:keepLines/>
              <w:jc w:val="right"/>
              <w:rPr>
                <w:rFonts w:ascii="Arial" w:hAnsi="Arial" w:cs="Arial"/>
                <w:color w:val="000000"/>
                <w:sz w:val="20"/>
                <w:szCs w:val="20"/>
              </w:rPr>
            </w:pPr>
          </w:p>
        </w:tc>
        <w:tc>
          <w:tcPr>
            <w:tcW w:w="213" w:type="dxa"/>
            <w:tcBorders>
              <w:top w:val="nil"/>
              <w:left w:val="nil"/>
              <w:bottom w:val="nil"/>
              <w:right w:val="nil"/>
            </w:tcBorders>
            <w:shd w:val="clear" w:color="auto" w:fill="auto"/>
            <w:vAlign w:val="bottom"/>
            <w:hideMark/>
          </w:tcPr>
          <w:p w14:paraId="2EC5B137" w14:textId="77777777" w:rsidR="002C4CBD" w:rsidRPr="000800D8" w:rsidRDefault="002C4CBD" w:rsidP="002C4CBD">
            <w:pPr>
              <w:keepNext/>
              <w:keepLines/>
              <w:rPr>
                <w:rFonts w:ascii="Arial" w:hAnsi="Arial" w:cs="Arial"/>
                <w:sz w:val="20"/>
                <w:szCs w:val="20"/>
              </w:rPr>
            </w:pPr>
          </w:p>
        </w:tc>
      </w:tr>
      <w:tr w:rsidR="002C4CBD" w14:paraId="3481DF15" w14:textId="77777777" w:rsidTr="002C4CBD">
        <w:trPr>
          <w:trHeight w:val="255"/>
        </w:trPr>
        <w:tc>
          <w:tcPr>
            <w:tcW w:w="2220" w:type="dxa"/>
            <w:tcBorders>
              <w:top w:val="nil"/>
              <w:left w:val="nil"/>
              <w:bottom w:val="nil"/>
              <w:right w:val="nil"/>
            </w:tcBorders>
            <w:shd w:val="clear" w:color="auto" w:fill="auto"/>
            <w:vAlign w:val="bottom"/>
            <w:hideMark/>
          </w:tcPr>
          <w:p w14:paraId="4CB1FA27" w14:textId="77777777" w:rsidR="002C4CBD" w:rsidRPr="000800D8" w:rsidRDefault="002C4CBD" w:rsidP="002C4CBD">
            <w:pPr>
              <w:keepNext/>
              <w:keepLines/>
              <w:rPr>
                <w:rFonts w:ascii="Arial" w:hAnsi="Arial" w:cs="Arial"/>
                <w:sz w:val="20"/>
                <w:szCs w:val="20"/>
              </w:rPr>
            </w:pPr>
          </w:p>
        </w:tc>
        <w:tc>
          <w:tcPr>
            <w:tcW w:w="1229" w:type="dxa"/>
            <w:tcBorders>
              <w:top w:val="nil"/>
              <w:left w:val="nil"/>
              <w:bottom w:val="nil"/>
              <w:right w:val="nil"/>
            </w:tcBorders>
            <w:shd w:val="clear" w:color="auto" w:fill="auto"/>
            <w:vAlign w:val="bottom"/>
            <w:hideMark/>
          </w:tcPr>
          <w:p w14:paraId="62D69397" w14:textId="77777777" w:rsidR="002C4CBD" w:rsidRPr="000800D8" w:rsidRDefault="002C4CBD" w:rsidP="002C4CBD">
            <w:pPr>
              <w:keepNext/>
              <w:keepLines/>
              <w:jc w:val="right"/>
              <w:rPr>
                <w:rFonts w:ascii="Arial" w:hAnsi="Arial" w:cs="Arial"/>
                <w:sz w:val="20"/>
                <w:szCs w:val="20"/>
              </w:rPr>
            </w:pPr>
          </w:p>
        </w:tc>
        <w:tc>
          <w:tcPr>
            <w:tcW w:w="1229" w:type="dxa"/>
            <w:tcBorders>
              <w:top w:val="nil"/>
              <w:left w:val="nil"/>
              <w:bottom w:val="nil"/>
              <w:right w:val="nil"/>
            </w:tcBorders>
            <w:shd w:val="clear" w:color="auto" w:fill="auto"/>
            <w:vAlign w:val="bottom"/>
            <w:hideMark/>
          </w:tcPr>
          <w:p w14:paraId="5CE8F77F" w14:textId="77777777" w:rsidR="002C4CBD" w:rsidRPr="000800D8" w:rsidRDefault="002C4CBD" w:rsidP="002C4CBD">
            <w:pPr>
              <w:keepNext/>
              <w:keepLines/>
              <w:jc w:val="right"/>
              <w:rPr>
                <w:rFonts w:ascii="Arial" w:hAnsi="Arial" w:cs="Arial"/>
                <w:sz w:val="20"/>
                <w:szCs w:val="20"/>
              </w:rPr>
            </w:pPr>
          </w:p>
        </w:tc>
        <w:tc>
          <w:tcPr>
            <w:tcW w:w="909" w:type="dxa"/>
            <w:tcBorders>
              <w:top w:val="nil"/>
              <w:left w:val="nil"/>
              <w:bottom w:val="nil"/>
              <w:right w:val="nil"/>
            </w:tcBorders>
            <w:shd w:val="clear" w:color="auto" w:fill="auto"/>
            <w:vAlign w:val="bottom"/>
            <w:hideMark/>
          </w:tcPr>
          <w:p w14:paraId="706BB5B3" w14:textId="77777777" w:rsidR="002C4CBD" w:rsidRPr="000800D8" w:rsidRDefault="002C4CBD" w:rsidP="002C4CBD">
            <w:pPr>
              <w:keepNext/>
              <w:keepLines/>
              <w:jc w:val="right"/>
              <w:rPr>
                <w:rFonts w:ascii="Arial" w:hAnsi="Arial" w:cs="Arial"/>
                <w:sz w:val="20"/>
                <w:szCs w:val="20"/>
              </w:rPr>
            </w:pPr>
          </w:p>
        </w:tc>
        <w:tc>
          <w:tcPr>
            <w:tcW w:w="213" w:type="dxa"/>
            <w:tcBorders>
              <w:top w:val="nil"/>
              <w:left w:val="nil"/>
              <w:bottom w:val="nil"/>
              <w:right w:val="nil"/>
            </w:tcBorders>
            <w:shd w:val="clear" w:color="auto" w:fill="auto"/>
            <w:vAlign w:val="bottom"/>
            <w:hideMark/>
          </w:tcPr>
          <w:p w14:paraId="6F2689D0" w14:textId="77777777" w:rsidR="002C4CBD" w:rsidRPr="000800D8" w:rsidRDefault="002C4CBD" w:rsidP="002C4CBD">
            <w:pPr>
              <w:keepNext/>
              <w:keepLines/>
              <w:rPr>
                <w:rFonts w:ascii="Arial" w:hAnsi="Arial" w:cs="Arial"/>
                <w:sz w:val="20"/>
                <w:szCs w:val="20"/>
              </w:rPr>
            </w:pPr>
          </w:p>
        </w:tc>
      </w:tr>
      <w:tr w:rsidR="002C4CBD" w14:paraId="7DD48A3E" w14:textId="77777777" w:rsidTr="002C4CBD">
        <w:trPr>
          <w:trHeight w:val="255"/>
        </w:trPr>
        <w:tc>
          <w:tcPr>
            <w:tcW w:w="2220" w:type="dxa"/>
            <w:tcBorders>
              <w:top w:val="nil"/>
              <w:left w:val="nil"/>
              <w:bottom w:val="nil"/>
              <w:right w:val="nil"/>
            </w:tcBorders>
            <w:shd w:val="clear" w:color="auto" w:fill="auto"/>
            <w:vAlign w:val="center"/>
            <w:hideMark/>
          </w:tcPr>
          <w:p w14:paraId="7557FF78" w14:textId="77777777" w:rsidR="002C4CBD" w:rsidRDefault="002C4CBD" w:rsidP="002C4CBD">
            <w:pPr>
              <w:keepNext/>
              <w:keepLines/>
              <w:rPr>
                <w:rFonts w:ascii="Arial" w:hAnsi="Arial" w:cs="Arial"/>
                <w:color w:val="000000"/>
                <w:sz w:val="20"/>
                <w:szCs w:val="20"/>
              </w:rPr>
            </w:pPr>
            <w:r>
              <w:rPr>
                <w:rFonts w:ascii="Arial" w:hAnsi="Arial" w:cs="Arial"/>
                <w:color w:val="000000"/>
                <w:sz w:val="20"/>
                <w:szCs w:val="20"/>
              </w:rPr>
              <w:t>Average directs</w:t>
            </w:r>
          </w:p>
        </w:tc>
        <w:tc>
          <w:tcPr>
            <w:tcW w:w="1229" w:type="dxa"/>
            <w:tcBorders>
              <w:top w:val="nil"/>
              <w:left w:val="nil"/>
              <w:bottom w:val="nil"/>
              <w:right w:val="nil"/>
            </w:tcBorders>
            <w:shd w:val="clear" w:color="auto" w:fill="auto"/>
            <w:vAlign w:val="center"/>
            <w:hideMark/>
          </w:tcPr>
          <w:p w14:paraId="4BF08C70" w14:textId="77777777" w:rsidR="002C4CBD" w:rsidRDefault="002C4CBD" w:rsidP="002C4CBD">
            <w:pPr>
              <w:keepNext/>
              <w:keepLines/>
              <w:tabs>
                <w:tab w:val="right" w:pos="1032"/>
              </w:tabs>
              <w:jc w:val="right"/>
              <w:rPr>
                <w:rFonts w:ascii="Arial" w:hAnsi="Arial" w:cs="Arial"/>
                <w:color w:val="000000"/>
                <w:sz w:val="20"/>
                <w:szCs w:val="20"/>
              </w:rPr>
            </w:pPr>
            <w:r>
              <w:rPr>
                <w:rFonts w:ascii="Arial" w:hAnsi="Arial" w:cs="Arial"/>
                <w:color w:val="000000"/>
                <w:sz w:val="20"/>
                <w:szCs w:val="20"/>
              </w:rPr>
              <w:tab/>
              <w:t>3,276</w:t>
            </w:r>
          </w:p>
        </w:tc>
        <w:tc>
          <w:tcPr>
            <w:tcW w:w="1229" w:type="dxa"/>
            <w:tcBorders>
              <w:top w:val="nil"/>
              <w:left w:val="nil"/>
              <w:bottom w:val="nil"/>
              <w:right w:val="nil"/>
            </w:tcBorders>
            <w:shd w:val="clear" w:color="auto" w:fill="auto"/>
            <w:vAlign w:val="center"/>
            <w:hideMark/>
          </w:tcPr>
          <w:p w14:paraId="6648899D" w14:textId="77777777" w:rsidR="002C4CBD" w:rsidRDefault="002C4CBD" w:rsidP="002C4CBD">
            <w:pPr>
              <w:keepNext/>
              <w:keepLines/>
              <w:tabs>
                <w:tab w:val="right" w:pos="1032"/>
              </w:tabs>
              <w:jc w:val="right"/>
              <w:rPr>
                <w:rFonts w:ascii="Arial" w:hAnsi="Arial" w:cs="Arial"/>
                <w:color w:val="000000"/>
                <w:sz w:val="20"/>
                <w:szCs w:val="20"/>
              </w:rPr>
            </w:pPr>
            <w:r>
              <w:rPr>
                <w:rFonts w:ascii="Arial" w:hAnsi="Arial" w:cs="Arial"/>
                <w:color w:val="000000"/>
                <w:sz w:val="20"/>
                <w:szCs w:val="20"/>
              </w:rPr>
              <w:tab/>
              <w:t>1,911</w:t>
            </w:r>
          </w:p>
        </w:tc>
        <w:tc>
          <w:tcPr>
            <w:tcW w:w="909" w:type="dxa"/>
            <w:tcBorders>
              <w:top w:val="nil"/>
              <w:left w:val="nil"/>
              <w:bottom w:val="nil"/>
              <w:right w:val="nil"/>
            </w:tcBorders>
            <w:shd w:val="clear" w:color="auto" w:fill="auto"/>
            <w:vAlign w:val="center"/>
            <w:hideMark/>
          </w:tcPr>
          <w:p w14:paraId="07D43F94" w14:textId="77777777" w:rsidR="002C4CBD" w:rsidRDefault="002C4CBD" w:rsidP="002C4CBD">
            <w:pPr>
              <w:keepNext/>
              <w:keepLines/>
              <w:jc w:val="right"/>
              <w:rPr>
                <w:rFonts w:ascii="Arial" w:hAnsi="Arial" w:cs="Arial"/>
                <w:b/>
                <w:bCs/>
                <w:color w:val="000000"/>
                <w:sz w:val="20"/>
                <w:szCs w:val="20"/>
              </w:rPr>
            </w:pPr>
            <w:r>
              <w:rPr>
                <w:rFonts w:ascii="Arial" w:hAnsi="Arial" w:cs="Arial"/>
                <w:b/>
                <w:bCs/>
                <w:color w:val="000000"/>
                <w:sz w:val="20"/>
                <w:szCs w:val="20"/>
              </w:rPr>
              <w:t>71%</w:t>
            </w:r>
          </w:p>
        </w:tc>
        <w:tc>
          <w:tcPr>
            <w:tcW w:w="213" w:type="dxa"/>
            <w:tcBorders>
              <w:top w:val="nil"/>
              <w:left w:val="nil"/>
              <w:bottom w:val="nil"/>
              <w:right w:val="nil"/>
            </w:tcBorders>
            <w:shd w:val="clear" w:color="auto" w:fill="auto"/>
            <w:vAlign w:val="bottom"/>
            <w:hideMark/>
          </w:tcPr>
          <w:p w14:paraId="7497C7AF" w14:textId="77777777" w:rsidR="002C4CBD" w:rsidRDefault="002C4CBD" w:rsidP="002C4CBD">
            <w:pPr>
              <w:keepNext/>
              <w:keepLines/>
              <w:rPr>
                <w:rFonts w:ascii="Arial" w:hAnsi="Arial" w:cs="Arial"/>
                <w:b/>
                <w:bCs/>
                <w:color w:val="000000"/>
                <w:sz w:val="20"/>
                <w:szCs w:val="20"/>
              </w:rPr>
            </w:pPr>
          </w:p>
        </w:tc>
      </w:tr>
      <w:tr w:rsidR="002C4CBD" w14:paraId="2CF1261B" w14:textId="77777777" w:rsidTr="002C4CBD">
        <w:trPr>
          <w:trHeight w:val="255"/>
        </w:trPr>
        <w:tc>
          <w:tcPr>
            <w:tcW w:w="2220" w:type="dxa"/>
            <w:tcBorders>
              <w:top w:val="nil"/>
              <w:left w:val="nil"/>
              <w:bottom w:val="nil"/>
              <w:right w:val="nil"/>
            </w:tcBorders>
            <w:shd w:val="clear" w:color="auto" w:fill="auto"/>
            <w:vAlign w:val="center"/>
            <w:hideMark/>
          </w:tcPr>
          <w:p w14:paraId="5DC86E86" w14:textId="77777777" w:rsidR="002C4CBD" w:rsidRDefault="002C4CBD" w:rsidP="002C4CBD">
            <w:pPr>
              <w:keepNext/>
              <w:keepLines/>
              <w:rPr>
                <w:rFonts w:ascii="Arial" w:hAnsi="Arial" w:cs="Arial"/>
                <w:color w:val="000000"/>
                <w:sz w:val="20"/>
                <w:szCs w:val="20"/>
              </w:rPr>
            </w:pPr>
            <w:r>
              <w:rPr>
                <w:rFonts w:ascii="Arial" w:hAnsi="Arial" w:cs="Arial"/>
                <w:color w:val="000000"/>
                <w:sz w:val="20"/>
                <w:szCs w:val="20"/>
              </w:rPr>
              <w:t xml:space="preserve">Average </w:t>
            </w:r>
            <w:proofErr w:type="spellStart"/>
            <w:r>
              <w:rPr>
                <w:rFonts w:ascii="Arial" w:hAnsi="Arial" w:cs="Arial"/>
                <w:color w:val="000000"/>
                <w:sz w:val="20"/>
                <w:szCs w:val="20"/>
              </w:rPr>
              <w:t>indirects</w:t>
            </w:r>
            <w:proofErr w:type="spellEnd"/>
          </w:p>
        </w:tc>
        <w:tc>
          <w:tcPr>
            <w:tcW w:w="1229" w:type="dxa"/>
            <w:tcBorders>
              <w:top w:val="nil"/>
              <w:left w:val="nil"/>
              <w:bottom w:val="nil"/>
              <w:right w:val="nil"/>
            </w:tcBorders>
            <w:shd w:val="clear" w:color="auto" w:fill="auto"/>
            <w:vAlign w:val="center"/>
            <w:hideMark/>
          </w:tcPr>
          <w:p w14:paraId="6D44EA36" w14:textId="77777777" w:rsidR="002C4CBD" w:rsidRDefault="002C4CBD" w:rsidP="002C4CBD">
            <w:pPr>
              <w:keepNext/>
              <w:keepLines/>
              <w:tabs>
                <w:tab w:val="right" w:pos="1032"/>
              </w:tabs>
              <w:jc w:val="right"/>
              <w:rPr>
                <w:rFonts w:ascii="Arial" w:hAnsi="Arial" w:cs="Arial"/>
                <w:color w:val="000000"/>
                <w:sz w:val="20"/>
                <w:szCs w:val="20"/>
              </w:rPr>
            </w:pPr>
            <w:r>
              <w:rPr>
                <w:rFonts w:ascii="Arial" w:hAnsi="Arial" w:cs="Arial"/>
                <w:color w:val="000000"/>
                <w:sz w:val="20"/>
                <w:szCs w:val="20"/>
              </w:rPr>
              <w:tab/>
              <w:t>366</w:t>
            </w:r>
          </w:p>
        </w:tc>
        <w:tc>
          <w:tcPr>
            <w:tcW w:w="1229" w:type="dxa"/>
            <w:tcBorders>
              <w:top w:val="nil"/>
              <w:left w:val="nil"/>
              <w:bottom w:val="nil"/>
              <w:right w:val="nil"/>
            </w:tcBorders>
            <w:shd w:val="clear" w:color="auto" w:fill="auto"/>
            <w:vAlign w:val="center"/>
            <w:hideMark/>
          </w:tcPr>
          <w:p w14:paraId="07DA0A2A" w14:textId="77777777" w:rsidR="002C4CBD" w:rsidRDefault="002C4CBD" w:rsidP="002C4CBD">
            <w:pPr>
              <w:keepNext/>
              <w:keepLines/>
              <w:tabs>
                <w:tab w:val="right" w:pos="1032"/>
              </w:tabs>
              <w:jc w:val="right"/>
              <w:rPr>
                <w:rFonts w:ascii="Arial" w:hAnsi="Arial" w:cs="Arial"/>
                <w:color w:val="000000"/>
                <w:sz w:val="20"/>
                <w:szCs w:val="20"/>
              </w:rPr>
            </w:pPr>
            <w:r>
              <w:rPr>
                <w:rFonts w:ascii="Arial" w:hAnsi="Arial" w:cs="Arial"/>
                <w:color w:val="000000"/>
                <w:sz w:val="20"/>
                <w:szCs w:val="20"/>
              </w:rPr>
              <w:tab/>
              <w:t>264</w:t>
            </w:r>
          </w:p>
        </w:tc>
        <w:tc>
          <w:tcPr>
            <w:tcW w:w="909" w:type="dxa"/>
            <w:tcBorders>
              <w:top w:val="nil"/>
              <w:left w:val="nil"/>
              <w:bottom w:val="nil"/>
              <w:right w:val="nil"/>
            </w:tcBorders>
            <w:shd w:val="clear" w:color="auto" w:fill="auto"/>
            <w:vAlign w:val="center"/>
            <w:hideMark/>
          </w:tcPr>
          <w:p w14:paraId="52C49A24" w14:textId="77777777" w:rsidR="002C4CBD" w:rsidRDefault="002C4CBD" w:rsidP="002C4CBD">
            <w:pPr>
              <w:keepNext/>
              <w:keepLines/>
              <w:jc w:val="right"/>
              <w:rPr>
                <w:rFonts w:ascii="Arial" w:hAnsi="Arial" w:cs="Arial"/>
                <w:b/>
                <w:bCs/>
                <w:color w:val="000000"/>
                <w:sz w:val="20"/>
                <w:szCs w:val="20"/>
              </w:rPr>
            </w:pPr>
            <w:r>
              <w:rPr>
                <w:rFonts w:ascii="Arial" w:hAnsi="Arial" w:cs="Arial"/>
                <w:b/>
                <w:bCs/>
                <w:color w:val="000000"/>
                <w:sz w:val="20"/>
                <w:szCs w:val="20"/>
              </w:rPr>
              <w:t>39%</w:t>
            </w:r>
          </w:p>
        </w:tc>
        <w:tc>
          <w:tcPr>
            <w:tcW w:w="213" w:type="dxa"/>
            <w:tcBorders>
              <w:top w:val="nil"/>
              <w:left w:val="nil"/>
              <w:bottom w:val="nil"/>
              <w:right w:val="nil"/>
            </w:tcBorders>
            <w:shd w:val="clear" w:color="auto" w:fill="auto"/>
            <w:vAlign w:val="bottom"/>
            <w:hideMark/>
          </w:tcPr>
          <w:p w14:paraId="5B5A2959" w14:textId="77777777" w:rsidR="002C4CBD" w:rsidRDefault="002C4CBD" w:rsidP="002C4CBD">
            <w:pPr>
              <w:keepNext/>
              <w:keepLines/>
              <w:rPr>
                <w:rFonts w:ascii="Arial" w:hAnsi="Arial" w:cs="Arial"/>
                <w:b/>
                <w:bCs/>
                <w:color w:val="000000"/>
                <w:sz w:val="20"/>
                <w:szCs w:val="20"/>
              </w:rPr>
            </w:pPr>
          </w:p>
        </w:tc>
      </w:tr>
      <w:tr w:rsidR="002C4CBD" w14:paraId="28C25C52" w14:textId="77777777" w:rsidTr="002C4CBD">
        <w:trPr>
          <w:trHeight w:val="255"/>
        </w:trPr>
        <w:tc>
          <w:tcPr>
            <w:tcW w:w="2220" w:type="dxa"/>
            <w:tcBorders>
              <w:top w:val="nil"/>
              <w:left w:val="nil"/>
              <w:bottom w:val="nil"/>
              <w:right w:val="nil"/>
            </w:tcBorders>
            <w:shd w:val="clear" w:color="auto" w:fill="auto"/>
            <w:vAlign w:val="center"/>
            <w:hideMark/>
          </w:tcPr>
          <w:p w14:paraId="3A4FAD6E" w14:textId="77777777" w:rsidR="002C4CBD" w:rsidRDefault="002C4CBD" w:rsidP="002C4CBD">
            <w:pPr>
              <w:keepNext/>
              <w:keepLines/>
              <w:rPr>
                <w:rFonts w:ascii="Arial" w:hAnsi="Arial" w:cs="Arial"/>
                <w:color w:val="000000"/>
                <w:sz w:val="20"/>
                <w:szCs w:val="20"/>
              </w:rPr>
            </w:pPr>
            <w:r>
              <w:rPr>
                <w:rFonts w:ascii="Arial" w:hAnsi="Arial" w:cs="Arial"/>
                <w:color w:val="000000"/>
                <w:sz w:val="20"/>
                <w:szCs w:val="20"/>
              </w:rPr>
              <w:t>Ratio direct / Indirect</w:t>
            </w:r>
          </w:p>
        </w:tc>
        <w:tc>
          <w:tcPr>
            <w:tcW w:w="1229" w:type="dxa"/>
            <w:tcBorders>
              <w:top w:val="nil"/>
              <w:left w:val="nil"/>
              <w:bottom w:val="nil"/>
              <w:right w:val="nil"/>
            </w:tcBorders>
            <w:shd w:val="clear" w:color="auto" w:fill="auto"/>
            <w:vAlign w:val="center"/>
            <w:hideMark/>
          </w:tcPr>
          <w:p w14:paraId="1DBD23B7" w14:textId="77777777" w:rsidR="002C4CBD" w:rsidRDefault="002C4CBD" w:rsidP="002C4CBD">
            <w:pPr>
              <w:keepNext/>
              <w:keepLines/>
              <w:tabs>
                <w:tab w:val="right" w:pos="1032"/>
              </w:tabs>
              <w:jc w:val="right"/>
              <w:rPr>
                <w:rFonts w:ascii="Arial" w:hAnsi="Arial" w:cs="Arial"/>
                <w:color w:val="000000"/>
                <w:sz w:val="20"/>
                <w:szCs w:val="20"/>
              </w:rPr>
            </w:pPr>
            <w:r>
              <w:rPr>
                <w:rFonts w:ascii="Arial" w:hAnsi="Arial" w:cs="Arial"/>
                <w:color w:val="000000"/>
                <w:sz w:val="20"/>
                <w:szCs w:val="20"/>
              </w:rPr>
              <w:tab/>
              <w:t>9.0</w:t>
            </w:r>
          </w:p>
        </w:tc>
        <w:tc>
          <w:tcPr>
            <w:tcW w:w="1229" w:type="dxa"/>
            <w:tcBorders>
              <w:top w:val="nil"/>
              <w:left w:val="nil"/>
              <w:bottom w:val="nil"/>
              <w:right w:val="nil"/>
            </w:tcBorders>
            <w:shd w:val="clear" w:color="auto" w:fill="auto"/>
            <w:vAlign w:val="center"/>
            <w:hideMark/>
          </w:tcPr>
          <w:p w14:paraId="7C0FD348" w14:textId="77777777" w:rsidR="002C4CBD" w:rsidRDefault="002C4CBD" w:rsidP="002C4CBD">
            <w:pPr>
              <w:keepNext/>
              <w:keepLines/>
              <w:tabs>
                <w:tab w:val="right" w:pos="1032"/>
              </w:tabs>
              <w:jc w:val="right"/>
              <w:rPr>
                <w:rFonts w:ascii="Arial" w:hAnsi="Arial" w:cs="Arial"/>
                <w:color w:val="000000"/>
                <w:sz w:val="20"/>
                <w:szCs w:val="20"/>
              </w:rPr>
            </w:pPr>
            <w:r>
              <w:rPr>
                <w:rFonts w:ascii="Arial" w:hAnsi="Arial" w:cs="Arial"/>
                <w:color w:val="000000"/>
                <w:sz w:val="20"/>
                <w:szCs w:val="20"/>
              </w:rPr>
              <w:tab/>
              <w:t>7.2</w:t>
            </w:r>
          </w:p>
        </w:tc>
        <w:tc>
          <w:tcPr>
            <w:tcW w:w="909" w:type="dxa"/>
            <w:tcBorders>
              <w:top w:val="nil"/>
              <w:left w:val="nil"/>
              <w:bottom w:val="nil"/>
              <w:right w:val="nil"/>
            </w:tcBorders>
            <w:shd w:val="clear" w:color="auto" w:fill="auto"/>
            <w:vAlign w:val="bottom"/>
            <w:hideMark/>
          </w:tcPr>
          <w:p w14:paraId="06296D04" w14:textId="77777777" w:rsidR="002C4CBD" w:rsidRDefault="002C4CBD" w:rsidP="002C4CBD">
            <w:pPr>
              <w:keepNext/>
              <w:keepLines/>
              <w:jc w:val="right"/>
              <w:rPr>
                <w:rFonts w:ascii="Arial" w:hAnsi="Arial" w:cs="Arial"/>
                <w:color w:val="000000"/>
                <w:sz w:val="20"/>
                <w:szCs w:val="20"/>
              </w:rPr>
            </w:pPr>
          </w:p>
        </w:tc>
        <w:tc>
          <w:tcPr>
            <w:tcW w:w="213" w:type="dxa"/>
            <w:tcBorders>
              <w:top w:val="nil"/>
              <w:left w:val="nil"/>
              <w:bottom w:val="nil"/>
              <w:right w:val="nil"/>
            </w:tcBorders>
            <w:shd w:val="clear" w:color="auto" w:fill="auto"/>
            <w:vAlign w:val="bottom"/>
            <w:hideMark/>
          </w:tcPr>
          <w:p w14:paraId="7E47EFAB" w14:textId="77777777" w:rsidR="002C4CBD" w:rsidRPr="000800D8" w:rsidRDefault="002C4CBD" w:rsidP="002C4CBD">
            <w:pPr>
              <w:keepNext/>
              <w:keepLines/>
              <w:rPr>
                <w:rFonts w:ascii="Arial" w:hAnsi="Arial" w:cs="Arial"/>
                <w:sz w:val="20"/>
                <w:szCs w:val="20"/>
              </w:rPr>
            </w:pPr>
          </w:p>
        </w:tc>
      </w:tr>
      <w:tr w:rsidR="002C4CBD" w14:paraId="18C04BEF" w14:textId="77777777" w:rsidTr="002C4CBD">
        <w:trPr>
          <w:trHeight w:val="255"/>
        </w:trPr>
        <w:tc>
          <w:tcPr>
            <w:tcW w:w="2220" w:type="dxa"/>
            <w:tcBorders>
              <w:top w:val="nil"/>
              <w:left w:val="nil"/>
              <w:bottom w:val="nil"/>
              <w:right w:val="nil"/>
            </w:tcBorders>
            <w:shd w:val="clear" w:color="auto" w:fill="auto"/>
            <w:vAlign w:val="center"/>
            <w:hideMark/>
          </w:tcPr>
          <w:p w14:paraId="435C9087" w14:textId="77777777" w:rsidR="002C4CBD" w:rsidRPr="000800D8" w:rsidRDefault="002C4CBD" w:rsidP="002C4CBD">
            <w:pPr>
              <w:keepNext/>
              <w:keepLines/>
              <w:rPr>
                <w:rFonts w:ascii="Arial" w:hAnsi="Arial" w:cs="Arial"/>
                <w:sz w:val="20"/>
                <w:szCs w:val="20"/>
              </w:rPr>
            </w:pPr>
          </w:p>
        </w:tc>
        <w:tc>
          <w:tcPr>
            <w:tcW w:w="1229" w:type="dxa"/>
            <w:tcBorders>
              <w:top w:val="nil"/>
              <w:left w:val="nil"/>
              <w:bottom w:val="nil"/>
              <w:right w:val="nil"/>
            </w:tcBorders>
            <w:shd w:val="clear" w:color="auto" w:fill="auto"/>
            <w:vAlign w:val="bottom"/>
            <w:hideMark/>
          </w:tcPr>
          <w:p w14:paraId="5121639C" w14:textId="77777777" w:rsidR="002C4CBD" w:rsidRPr="000800D8" w:rsidRDefault="002C4CBD" w:rsidP="002C4CBD">
            <w:pPr>
              <w:keepNext/>
              <w:keepLines/>
              <w:rPr>
                <w:rFonts w:ascii="Arial" w:hAnsi="Arial" w:cs="Arial"/>
                <w:sz w:val="20"/>
                <w:szCs w:val="20"/>
              </w:rPr>
            </w:pPr>
          </w:p>
        </w:tc>
        <w:tc>
          <w:tcPr>
            <w:tcW w:w="1229" w:type="dxa"/>
            <w:tcBorders>
              <w:top w:val="nil"/>
              <w:left w:val="nil"/>
              <w:bottom w:val="nil"/>
              <w:right w:val="nil"/>
            </w:tcBorders>
            <w:shd w:val="clear" w:color="auto" w:fill="auto"/>
            <w:vAlign w:val="bottom"/>
            <w:hideMark/>
          </w:tcPr>
          <w:p w14:paraId="08F725FA" w14:textId="77777777" w:rsidR="002C4CBD" w:rsidRPr="000800D8" w:rsidRDefault="002C4CBD" w:rsidP="002C4CBD">
            <w:pPr>
              <w:keepNext/>
              <w:keepLines/>
              <w:rPr>
                <w:rFonts w:ascii="Arial" w:hAnsi="Arial" w:cs="Arial"/>
                <w:sz w:val="20"/>
                <w:szCs w:val="20"/>
              </w:rPr>
            </w:pPr>
          </w:p>
        </w:tc>
        <w:tc>
          <w:tcPr>
            <w:tcW w:w="909" w:type="dxa"/>
            <w:tcBorders>
              <w:top w:val="nil"/>
              <w:left w:val="nil"/>
              <w:bottom w:val="nil"/>
              <w:right w:val="nil"/>
            </w:tcBorders>
            <w:shd w:val="clear" w:color="auto" w:fill="auto"/>
            <w:vAlign w:val="bottom"/>
            <w:hideMark/>
          </w:tcPr>
          <w:p w14:paraId="0C78942E" w14:textId="77777777" w:rsidR="002C4CBD" w:rsidRPr="000800D8" w:rsidRDefault="002C4CBD" w:rsidP="002C4CBD">
            <w:pPr>
              <w:keepNext/>
              <w:keepLines/>
              <w:jc w:val="right"/>
              <w:rPr>
                <w:rFonts w:ascii="Arial" w:hAnsi="Arial" w:cs="Arial"/>
                <w:sz w:val="20"/>
                <w:szCs w:val="20"/>
              </w:rPr>
            </w:pPr>
          </w:p>
        </w:tc>
        <w:tc>
          <w:tcPr>
            <w:tcW w:w="213" w:type="dxa"/>
            <w:tcBorders>
              <w:top w:val="nil"/>
              <w:left w:val="nil"/>
              <w:bottom w:val="nil"/>
              <w:right w:val="nil"/>
            </w:tcBorders>
            <w:shd w:val="clear" w:color="auto" w:fill="auto"/>
            <w:vAlign w:val="bottom"/>
            <w:hideMark/>
          </w:tcPr>
          <w:p w14:paraId="08D97092" w14:textId="77777777" w:rsidR="002C4CBD" w:rsidRPr="000800D8" w:rsidRDefault="002C4CBD" w:rsidP="002C4CBD">
            <w:pPr>
              <w:keepNext/>
              <w:keepLines/>
              <w:rPr>
                <w:rFonts w:ascii="Arial" w:hAnsi="Arial" w:cs="Arial"/>
                <w:sz w:val="20"/>
                <w:szCs w:val="20"/>
              </w:rPr>
            </w:pPr>
          </w:p>
        </w:tc>
      </w:tr>
      <w:tr w:rsidR="002C4CBD" w14:paraId="76C4B640" w14:textId="77777777" w:rsidTr="002C4CBD">
        <w:trPr>
          <w:trHeight w:val="285"/>
        </w:trPr>
        <w:tc>
          <w:tcPr>
            <w:tcW w:w="5587" w:type="dxa"/>
            <w:gridSpan w:val="4"/>
            <w:tcBorders>
              <w:top w:val="nil"/>
              <w:left w:val="nil"/>
              <w:bottom w:val="nil"/>
              <w:right w:val="nil"/>
            </w:tcBorders>
            <w:shd w:val="clear" w:color="auto" w:fill="auto"/>
            <w:vAlign w:val="center"/>
            <w:hideMark/>
          </w:tcPr>
          <w:p w14:paraId="242DE0D3" w14:textId="77777777" w:rsidR="002C4CBD" w:rsidRDefault="002C4CBD" w:rsidP="002C4CBD">
            <w:pPr>
              <w:keepNext/>
              <w:keepLines/>
              <w:rPr>
                <w:rFonts w:ascii="Arial" w:hAnsi="Arial" w:cs="Arial"/>
                <w:i/>
                <w:iCs/>
                <w:color w:val="000000"/>
                <w:sz w:val="20"/>
                <w:szCs w:val="20"/>
              </w:rPr>
            </w:pPr>
            <w:r w:rsidRPr="000800D8">
              <w:rPr>
                <w:rFonts w:ascii="Arial" w:hAnsi="Arial" w:cs="Arial"/>
                <w:i/>
                <w:iCs/>
                <w:color w:val="000000"/>
                <w:sz w:val="20"/>
                <w:szCs w:val="20"/>
                <w:vertAlign w:val="superscript"/>
              </w:rPr>
              <w:t>a</w:t>
            </w:r>
            <w:r>
              <w:rPr>
                <w:rFonts w:ascii="Arial" w:hAnsi="Arial" w:cs="Arial"/>
                <w:i/>
                <w:iCs/>
                <w:color w:val="000000"/>
                <w:sz w:val="20"/>
                <w:szCs w:val="20"/>
                <w:vertAlign w:val="superscript"/>
              </w:rPr>
              <w:t xml:space="preserve"> 35 % like-for-like</w:t>
            </w:r>
          </w:p>
        </w:tc>
        <w:tc>
          <w:tcPr>
            <w:tcW w:w="213" w:type="dxa"/>
            <w:tcBorders>
              <w:top w:val="nil"/>
              <w:left w:val="nil"/>
              <w:bottom w:val="nil"/>
              <w:right w:val="nil"/>
            </w:tcBorders>
            <w:shd w:val="clear" w:color="auto" w:fill="auto"/>
            <w:vAlign w:val="bottom"/>
            <w:hideMark/>
          </w:tcPr>
          <w:p w14:paraId="0F16BFB2" w14:textId="77777777" w:rsidR="002C4CBD" w:rsidRDefault="002C4CBD" w:rsidP="002C4CBD">
            <w:pPr>
              <w:keepNext/>
              <w:keepLines/>
              <w:rPr>
                <w:rFonts w:ascii="Arial" w:hAnsi="Arial" w:cs="Arial"/>
                <w:i/>
                <w:iCs/>
                <w:color w:val="000000"/>
                <w:sz w:val="20"/>
                <w:szCs w:val="20"/>
              </w:rPr>
            </w:pPr>
          </w:p>
        </w:tc>
      </w:tr>
      <w:tr w:rsidR="002C4CBD" w14:paraId="2FE5083F" w14:textId="77777777" w:rsidTr="002C4CBD">
        <w:trPr>
          <w:trHeight w:val="285"/>
        </w:trPr>
        <w:tc>
          <w:tcPr>
            <w:tcW w:w="5587" w:type="dxa"/>
            <w:gridSpan w:val="4"/>
            <w:tcBorders>
              <w:top w:val="nil"/>
              <w:left w:val="nil"/>
              <w:bottom w:val="nil"/>
              <w:right w:val="nil"/>
            </w:tcBorders>
            <w:shd w:val="clear" w:color="auto" w:fill="auto"/>
            <w:vAlign w:val="center"/>
            <w:hideMark/>
          </w:tcPr>
          <w:p w14:paraId="7390A3FE" w14:textId="77777777" w:rsidR="002C4CBD" w:rsidRDefault="002C4CBD" w:rsidP="002C4CBD">
            <w:pPr>
              <w:keepNext/>
              <w:keepLines/>
              <w:rPr>
                <w:rFonts w:ascii="Arial" w:hAnsi="Arial" w:cs="Arial"/>
                <w:i/>
                <w:iCs/>
                <w:color w:val="000000"/>
                <w:sz w:val="20"/>
                <w:szCs w:val="20"/>
              </w:rPr>
            </w:pPr>
            <w:r w:rsidRPr="000800D8">
              <w:rPr>
                <w:rFonts w:ascii="Arial" w:hAnsi="Arial" w:cs="Arial"/>
                <w:i/>
                <w:iCs/>
                <w:color w:val="000000"/>
                <w:sz w:val="20"/>
                <w:szCs w:val="20"/>
                <w:vertAlign w:val="superscript"/>
              </w:rPr>
              <w:t>b</w:t>
            </w:r>
            <w:r>
              <w:rPr>
                <w:rFonts w:ascii="Arial" w:hAnsi="Arial" w:cs="Arial"/>
                <w:i/>
                <w:iCs/>
                <w:color w:val="000000"/>
                <w:sz w:val="20"/>
                <w:szCs w:val="20"/>
                <w:vertAlign w:val="superscript"/>
              </w:rPr>
              <w:t xml:space="preserve"> 8 % like-for-like</w:t>
            </w:r>
          </w:p>
        </w:tc>
        <w:tc>
          <w:tcPr>
            <w:tcW w:w="213" w:type="dxa"/>
            <w:tcBorders>
              <w:top w:val="nil"/>
              <w:left w:val="nil"/>
              <w:bottom w:val="nil"/>
              <w:right w:val="nil"/>
            </w:tcBorders>
            <w:shd w:val="clear" w:color="auto" w:fill="auto"/>
            <w:vAlign w:val="bottom"/>
            <w:hideMark/>
          </w:tcPr>
          <w:p w14:paraId="0EF03319" w14:textId="77777777" w:rsidR="002C4CBD" w:rsidRDefault="002C4CBD" w:rsidP="002C4CBD">
            <w:pPr>
              <w:keepNext/>
              <w:keepLines/>
              <w:rPr>
                <w:rFonts w:ascii="Arial" w:hAnsi="Arial" w:cs="Arial"/>
                <w:i/>
                <w:iCs/>
                <w:color w:val="000000"/>
                <w:sz w:val="20"/>
                <w:szCs w:val="20"/>
              </w:rPr>
            </w:pPr>
          </w:p>
        </w:tc>
      </w:tr>
      <w:tr w:rsidR="002C4CBD" w14:paraId="42086B73" w14:textId="77777777" w:rsidTr="002C4CBD">
        <w:trPr>
          <w:trHeight w:val="285"/>
        </w:trPr>
        <w:tc>
          <w:tcPr>
            <w:tcW w:w="5800" w:type="dxa"/>
            <w:gridSpan w:val="5"/>
            <w:tcBorders>
              <w:top w:val="nil"/>
              <w:left w:val="nil"/>
              <w:bottom w:val="nil"/>
              <w:right w:val="nil"/>
            </w:tcBorders>
            <w:shd w:val="clear" w:color="auto" w:fill="auto"/>
            <w:vAlign w:val="center"/>
          </w:tcPr>
          <w:p w14:paraId="03F751C3" w14:textId="233C545A" w:rsidR="002C4CBD" w:rsidRPr="000800D8" w:rsidRDefault="002C4CBD" w:rsidP="002C4CBD">
            <w:pPr>
              <w:keepNext/>
              <w:keepLines/>
              <w:rPr>
                <w:rFonts w:ascii="Arial" w:hAnsi="Arial" w:cs="Arial"/>
                <w:i/>
                <w:iCs/>
                <w:color w:val="000000"/>
                <w:sz w:val="20"/>
                <w:szCs w:val="20"/>
                <w:vertAlign w:val="superscript"/>
              </w:rPr>
            </w:pPr>
            <w:r>
              <w:rPr>
                <w:rFonts w:ascii="Arial" w:hAnsi="Arial" w:cs="Arial"/>
                <w:i/>
                <w:iCs/>
                <w:color w:val="000000"/>
                <w:sz w:val="20"/>
                <w:szCs w:val="20"/>
                <w:vertAlign w:val="superscript"/>
              </w:rPr>
              <w:t>c 127 % like-for-like</w:t>
            </w:r>
          </w:p>
        </w:tc>
      </w:tr>
      <w:tr w:rsidR="002C4CBD" w14:paraId="677523B8" w14:textId="77777777" w:rsidTr="002C4CBD">
        <w:trPr>
          <w:trHeight w:val="285"/>
        </w:trPr>
        <w:tc>
          <w:tcPr>
            <w:tcW w:w="5800" w:type="dxa"/>
            <w:gridSpan w:val="5"/>
            <w:tcBorders>
              <w:top w:val="nil"/>
              <w:left w:val="nil"/>
              <w:bottom w:val="nil"/>
              <w:right w:val="nil"/>
            </w:tcBorders>
            <w:shd w:val="clear" w:color="auto" w:fill="auto"/>
            <w:vAlign w:val="center"/>
            <w:hideMark/>
          </w:tcPr>
          <w:p w14:paraId="007A1B47" w14:textId="77777777" w:rsidR="002C4CBD" w:rsidRPr="000800D8" w:rsidRDefault="002C4CBD" w:rsidP="002C4CBD">
            <w:pPr>
              <w:keepNext/>
              <w:keepLines/>
              <w:rPr>
                <w:rFonts w:ascii="Arial" w:hAnsi="Arial" w:cs="Arial"/>
                <w:i/>
                <w:iCs/>
                <w:color w:val="000000"/>
                <w:sz w:val="20"/>
                <w:szCs w:val="20"/>
                <w:vertAlign w:val="superscript"/>
              </w:rPr>
            </w:pPr>
            <w:r w:rsidRPr="000800D8">
              <w:rPr>
                <w:rFonts w:ascii="Arial" w:hAnsi="Arial" w:cs="Arial"/>
                <w:i/>
                <w:iCs/>
                <w:color w:val="000000"/>
                <w:sz w:val="20"/>
                <w:szCs w:val="20"/>
                <w:vertAlign w:val="superscript"/>
              </w:rPr>
              <w:t>Like-for-like is measured excluding the impact of currencies and acquisitions</w:t>
            </w:r>
          </w:p>
        </w:tc>
      </w:tr>
      <w:tr w:rsidR="002C4CBD" w14:paraId="4F31853B" w14:textId="77777777" w:rsidTr="002C4CBD">
        <w:trPr>
          <w:trHeight w:val="285"/>
        </w:trPr>
        <w:tc>
          <w:tcPr>
            <w:tcW w:w="5800" w:type="dxa"/>
            <w:gridSpan w:val="5"/>
            <w:tcBorders>
              <w:top w:val="nil"/>
              <w:left w:val="nil"/>
              <w:bottom w:val="nil"/>
              <w:right w:val="nil"/>
            </w:tcBorders>
            <w:shd w:val="clear" w:color="auto" w:fill="auto"/>
            <w:vAlign w:val="center"/>
            <w:hideMark/>
          </w:tcPr>
          <w:p w14:paraId="13E83B24" w14:textId="13DAD8BA" w:rsidR="002C4CBD" w:rsidRPr="000800D8" w:rsidRDefault="002C4CBD" w:rsidP="002C4CBD">
            <w:pPr>
              <w:keepNext/>
              <w:keepLines/>
              <w:rPr>
                <w:rFonts w:ascii="Arial" w:hAnsi="Arial" w:cs="Arial"/>
                <w:i/>
                <w:iCs/>
                <w:color w:val="000000"/>
                <w:sz w:val="20"/>
                <w:szCs w:val="20"/>
                <w:vertAlign w:val="superscript"/>
              </w:rPr>
            </w:pPr>
            <w:r w:rsidRPr="000800D8">
              <w:rPr>
                <w:rFonts w:ascii="Arial" w:hAnsi="Arial" w:cs="Arial"/>
                <w:i/>
                <w:iCs/>
                <w:color w:val="000000"/>
                <w:sz w:val="20"/>
                <w:szCs w:val="20"/>
                <w:vertAlign w:val="superscript"/>
              </w:rPr>
              <w:t xml:space="preserve">*Relates to the acquisition related expenses for Taylor </w:t>
            </w:r>
            <w:r w:rsidR="00CD44BA">
              <w:rPr>
                <w:rFonts w:ascii="Arial" w:hAnsi="Arial" w:cs="Arial"/>
                <w:i/>
                <w:iCs/>
                <w:color w:val="000000"/>
                <w:sz w:val="20"/>
                <w:szCs w:val="20"/>
                <w:vertAlign w:val="superscript"/>
              </w:rPr>
              <w:t>H</w:t>
            </w:r>
            <w:r w:rsidRPr="000800D8">
              <w:rPr>
                <w:rFonts w:ascii="Arial" w:hAnsi="Arial" w:cs="Arial"/>
                <w:i/>
                <w:iCs/>
                <w:color w:val="000000"/>
                <w:sz w:val="20"/>
                <w:szCs w:val="20"/>
                <w:vertAlign w:val="superscript"/>
              </w:rPr>
              <w:t>opkinson</w:t>
            </w:r>
          </w:p>
        </w:tc>
      </w:tr>
    </w:tbl>
    <w:p w14:paraId="39D10845" w14:textId="77777777" w:rsidR="00BB30A3" w:rsidRDefault="00BB30A3" w:rsidP="002B2DF0">
      <w:pPr>
        <w:spacing w:line="20" w:lineRule="exact"/>
        <w:rPr>
          <w:sz w:val="2"/>
        </w:rPr>
      </w:pPr>
    </w:p>
    <w:p w14:paraId="2336FEC2" w14:textId="77777777" w:rsidR="00952827" w:rsidRDefault="00952827" w:rsidP="00436A04">
      <w:pPr>
        <w:spacing w:line="300" w:lineRule="exact"/>
        <w:jc w:val="both"/>
        <w:rPr>
          <w:rFonts w:ascii="Arial" w:eastAsia="Calibri" w:hAnsi="Arial" w:cs="Arial"/>
          <w:sz w:val="20"/>
          <w:szCs w:val="20"/>
          <w:highlight w:val="yellow"/>
          <w:lang w:val="en-GB"/>
        </w:rPr>
      </w:pPr>
    </w:p>
    <w:p w14:paraId="70940730" w14:textId="2F0D1620" w:rsidR="00F04366" w:rsidRDefault="00106259" w:rsidP="007A426D">
      <w:pPr>
        <w:spacing w:line="360" w:lineRule="auto"/>
        <w:jc w:val="both"/>
        <w:rPr>
          <w:rFonts w:ascii="Arial" w:eastAsia="Calibri" w:hAnsi="Arial" w:cs="Arial"/>
          <w:b/>
          <w:sz w:val="20"/>
          <w:szCs w:val="20"/>
          <w:highlight w:val="yellow"/>
          <w:lang w:val="en-GB"/>
        </w:rPr>
      </w:pPr>
      <w:r>
        <w:rPr>
          <w:rFonts w:ascii="Arial" w:eastAsia="Calibri" w:hAnsi="Arial" w:cs="Arial"/>
          <w:sz w:val="20"/>
          <w:szCs w:val="20"/>
          <w:lang w:val="en-GB"/>
        </w:rPr>
        <w:t xml:space="preserve">The </w:t>
      </w:r>
      <w:r w:rsidR="00851809">
        <w:rPr>
          <w:rFonts w:ascii="Arial" w:eastAsia="Calibri" w:hAnsi="Arial" w:cs="Arial"/>
          <w:sz w:val="20"/>
          <w:szCs w:val="20"/>
          <w:lang w:val="en-GB"/>
        </w:rPr>
        <w:t>growth</w:t>
      </w:r>
      <w:r>
        <w:rPr>
          <w:rFonts w:ascii="Arial" w:eastAsia="Calibri" w:hAnsi="Arial" w:cs="Arial"/>
          <w:sz w:val="20"/>
          <w:szCs w:val="20"/>
          <w:lang w:val="en-GB"/>
        </w:rPr>
        <w:t xml:space="preserve"> is mainly driven by </w:t>
      </w:r>
      <w:r w:rsidR="00851809">
        <w:rPr>
          <w:rFonts w:ascii="Arial" w:eastAsia="Calibri" w:hAnsi="Arial" w:cs="Arial"/>
          <w:sz w:val="20"/>
          <w:szCs w:val="20"/>
          <w:lang w:val="en-GB"/>
        </w:rPr>
        <w:t xml:space="preserve">the </w:t>
      </w:r>
      <w:r w:rsidR="00F7364A">
        <w:rPr>
          <w:rFonts w:ascii="Arial" w:eastAsia="Calibri" w:hAnsi="Arial" w:cs="Arial"/>
          <w:sz w:val="20"/>
          <w:szCs w:val="20"/>
          <w:lang w:val="en-GB"/>
        </w:rPr>
        <w:t>acquisition</w:t>
      </w:r>
      <w:r w:rsidR="00851809">
        <w:rPr>
          <w:rFonts w:ascii="Arial" w:eastAsia="Calibri" w:hAnsi="Arial" w:cs="Arial"/>
          <w:sz w:val="20"/>
          <w:szCs w:val="20"/>
          <w:lang w:val="en-GB"/>
        </w:rPr>
        <w:t xml:space="preserve"> of Taylor Hopkinson</w:t>
      </w:r>
      <w:r w:rsidR="007E4EDB">
        <w:rPr>
          <w:rFonts w:ascii="Arial" w:eastAsia="Calibri" w:hAnsi="Arial" w:cs="Arial"/>
          <w:sz w:val="20"/>
          <w:szCs w:val="20"/>
          <w:lang w:val="en-GB"/>
        </w:rPr>
        <w:t xml:space="preserve"> in Q4 2021</w:t>
      </w:r>
      <w:r w:rsidR="00851809">
        <w:rPr>
          <w:rFonts w:ascii="Arial" w:eastAsia="Calibri" w:hAnsi="Arial" w:cs="Arial"/>
          <w:sz w:val="20"/>
          <w:szCs w:val="20"/>
          <w:lang w:val="en-GB"/>
        </w:rPr>
        <w:t xml:space="preserve"> and </w:t>
      </w:r>
      <w:r w:rsidR="00505EFC">
        <w:rPr>
          <w:rFonts w:ascii="Arial" w:eastAsia="Calibri" w:hAnsi="Arial" w:cs="Arial"/>
          <w:sz w:val="20"/>
          <w:szCs w:val="20"/>
          <w:lang w:val="en-GB"/>
        </w:rPr>
        <w:t xml:space="preserve">a </w:t>
      </w:r>
      <w:r>
        <w:rPr>
          <w:rFonts w:ascii="Arial" w:eastAsia="Calibri" w:hAnsi="Arial" w:cs="Arial"/>
          <w:sz w:val="20"/>
          <w:szCs w:val="20"/>
          <w:lang w:val="en-GB"/>
        </w:rPr>
        <w:t>strong performance in Asia, where we continue to see strong growth with</w:t>
      </w:r>
      <w:r w:rsidRPr="00106259">
        <w:rPr>
          <w:rFonts w:ascii="Arial" w:eastAsia="Calibri" w:hAnsi="Arial" w:cs="Arial"/>
          <w:sz w:val="20"/>
          <w:szCs w:val="20"/>
          <w:lang w:val="en-GB"/>
        </w:rPr>
        <w:t xml:space="preserve"> </w:t>
      </w:r>
      <w:r>
        <w:rPr>
          <w:rFonts w:ascii="Arial" w:eastAsia="Calibri" w:hAnsi="Arial" w:cs="Arial"/>
          <w:sz w:val="20"/>
          <w:szCs w:val="20"/>
          <w:lang w:val="en-GB"/>
        </w:rPr>
        <w:t>construction projects</w:t>
      </w:r>
      <w:r w:rsidR="00F7364A">
        <w:rPr>
          <w:rFonts w:ascii="Arial" w:eastAsia="Calibri" w:hAnsi="Arial" w:cs="Arial"/>
          <w:sz w:val="20"/>
          <w:szCs w:val="20"/>
          <w:lang w:val="en-GB"/>
        </w:rPr>
        <w:t xml:space="preserve"> in China and Singapore. </w:t>
      </w:r>
      <w:r w:rsidR="001D54D9">
        <w:rPr>
          <w:rFonts w:ascii="Arial" w:eastAsia="Calibri" w:hAnsi="Arial" w:cs="Arial"/>
          <w:b/>
          <w:sz w:val="20"/>
          <w:szCs w:val="20"/>
          <w:highlight w:val="yellow"/>
          <w:lang w:val="en-GB"/>
        </w:rPr>
        <w:br w:type="page"/>
      </w:r>
    </w:p>
    <w:p w14:paraId="79E4A15D" w14:textId="77777777" w:rsidR="006052A2" w:rsidRPr="001E69D7" w:rsidRDefault="001D54D9" w:rsidP="00F04366">
      <w:pPr>
        <w:spacing w:line="360" w:lineRule="auto"/>
        <w:jc w:val="both"/>
        <w:rPr>
          <w:rFonts w:ascii="Arial" w:eastAsia="Calibri" w:hAnsi="Arial" w:cs="Arial"/>
          <w:b/>
          <w:sz w:val="20"/>
          <w:szCs w:val="20"/>
          <w:lang w:val="en-GB"/>
        </w:rPr>
      </w:pPr>
      <w:r w:rsidRPr="001E69D7">
        <w:rPr>
          <w:rFonts w:ascii="Arial" w:eastAsia="Calibri" w:hAnsi="Arial" w:cs="Arial"/>
          <w:b/>
          <w:sz w:val="20"/>
          <w:szCs w:val="20"/>
          <w:lang w:val="en-GB"/>
        </w:rPr>
        <w:lastRenderedPageBreak/>
        <w:t>Outlook</w:t>
      </w:r>
    </w:p>
    <w:p w14:paraId="55AE9811" w14:textId="77777777" w:rsidR="006F7826" w:rsidRPr="006F7826" w:rsidRDefault="006F7826" w:rsidP="006F7826">
      <w:pPr>
        <w:spacing w:line="360" w:lineRule="auto"/>
        <w:jc w:val="both"/>
        <w:rPr>
          <w:rFonts w:ascii="Arial" w:hAnsi="Arial" w:cs="Arial"/>
          <w:sz w:val="20"/>
          <w:szCs w:val="20"/>
        </w:rPr>
      </w:pPr>
      <w:r w:rsidRPr="006F7826">
        <w:rPr>
          <w:rFonts w:ascii="Arial" w:hAnsi="Arial" w:cs="Arial"/>
          <w:sz w:val="20"/>
          <w:szCs w:val="20"/>
        </w:rPr>
        <w:t>We expect the current favourable trends to continue throughout Q2 2022: Revenue will be higher y-o-y at a slightly lower overall gross margin compared to the same quarter in 2021. Compared to Q1 2022, gross margin and EBIT in Q2 2022 are expected to be lower than Q1 due to seasonality and a lower number of working days, following the normal trend in our business.</w:t>
      </w:r>
    </w:p>
    <w:p w14:paraId="260CAC07" w14:textId="77777777" w:rsidR="006F7826" w:rsidRPr="006F7826" w:rsidRDefault="006F7826" w:rsidP="006F7826">
      <w:pPr>
        <w:spacing w:line="360" w:lineRule="auto"/>
        <w:jc w:val="both"/>
        <w:rPr>
          <w:rFonts w:ascii="Arial" w:hAnsi="Arial" w:cs="Arial"/>
          <w:sz w:val="20"/>
          <w:szCs w:val="20"/>
        </w:rPr>
      </w:pPr>
    </w:p>
    <w:p w14:paraId="1E16EEED" w14:textId="178805BF" w:rsidR="00186856" w:rsidRDefault="006F7826" w:rsidP="006F7826">
      <w:pPr>
        <w:spacing w:line="360" w:lineRule="auto"/>
        <w:rPr>
          <w:rFonts w:ascii="Arial" w:hAnsi="Arial" w:cs="Arial"/>
          <w:sz w:val="20"/>
          <w:szCs w:val="20"/>
        </w:rPr>
      </w:pPr>
      <w:r w:rsidRPr="006F7826">
        <w:rPr>
          <w:rFonts w:ascii="Arial" w:hAnsi="Arial" w:cs="Arial"/>
          <w:sz w:val="20"/>
          <w:szCs w:val="20"/>
        </w:rPr>
        <w:t xml:space="preserve">Brunel is in the process of selling the activities in Russia to local management. In Q1 2022, Russia contributed EUR 9.7 million revenue and EUR 0.8 million EBIT to Brunel’s results. The net investment in Russia </w:t>
      </w:r>
      <w:proofErr w:type="gramStart"/>
      <w:r w:rsidRPr="006F7826">
        <w:rPr>
          <w:rFonts w:ascii="Arial" w:hAnsi="Arial" w:cs="Arial"/>
          <w:sz w:val="20"/>
          <w:szCs w:val="20"/>
        </w:rPr>
        <w:t>at</w:t>
      </w:r>
      <w:proofErr w:type="gramEnd"/>
      <w:r w:rsidRPr="006F7826">
        <w:rPr>
          <w:rFonts w:ascii="Arial" w:hAnsi="Arial" w:cs="Arial"/>
          <w:sz w:val="20"/>
          <w:szCs w:val="20"/>
        </w:rPr>
        <w:t xml:space="preserve"> 31 March 2022 is EUR 14 million.</w:t>
      </w:r>
    </w:p>
    <w:p w14:paraId="58513625" w14:textId="3E970767" w:rsidR="004A1D72" w:rsidRDefault="004A1D72" w:rsidP="006F7826">
      <w:pPr>
        <w:spacing w:line="360" w:lineRule="auto"/>
        <w:rPr>
          <w:rFonts w:ascii="Arial" w:hAnsi="Arial" w:cs="Arial"/>
          <w:sz w:val="20"/>
          <w:szCs w:val="20"/>
        </w:rPr>
      </w:pPr>
    </w:p>
    <w:p w14:paraId="4303CBB7" w14:textId="4D7FC41B" w:rsidR="004A1D72" w:rsidRPr="00BB205C" w:rsidRDefault="00AB4D6D" w:rsidP="006F7826">
      <w:pPr>
        <w:spacing w:line="360" w:lineRule="auto"/>
        <w:rPr>
          <w:rFonts w:ascii="Arial" w:eastAsia="Calibri" w:hAnsi="Arial" w:cs="Arial"/>
          <w:sz w:val="22"/>
          <w:szCs w:val="22"/>
          <w:lang w:val="en-GB"/>
        </w:rPr>
      </w:pPr>
      <w:r>
        <w:rPr>
          <w:rFonts w:ascii="Arial" w:hAnsi="Arial" w:cs="Arial"/>
          <w:sz w:val="20"/>
          <w:szCs w:val="20"/>
        </w:rPr>
        <w:t>Source: Brunel International NV</w:t>
      </w:r>
    </w:p>
    <w:sectPr w:rsidR="004A1D72" w:rsidRPr="00BB205C" w:rsidSect="006812C4">
      <w:headerReference w:type="even" r:id="rId9"/>
      <w:headerReference w:type="default" r:id="rId10"/>
      <w:footerReference w:type="even" r:id="rId11"/>
      <w:footerReference w:type="default" r:id="rId12"/>
      <w:headerReference w:type="first" r:id="rId13"/>
      <w:footerReference w:type="first" r:id="rId14"/>
      <w:pgSz w:w="11907" w:h="16840" w:code="9"/>
      <w:pgMar w:top="1560"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EE8E3" w14:textId="77777777" w:rsidR="00930259" w:rsidRDefault="00930259">
      <w:r>
        <w:separator/>
      </w:r>
    </w:p>
  </w:endnote>
  <w:endnote w:type="continuationSeparator" w:id="0">
    <w:p w14:paraId="3E1922B1" w14:textId="77777777" w:rsidR="00930259" w:rsidRDefault="0093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Plain">
    <w:altName w:val="Times New Rom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Real Text Offc Pro">
    <w:altName w:val="Calibri"/>
    <w:charset w:val="00"/>
    <w:family w:val="swiss"/>
    <w:pitch w:val="variable"/>
    <w:sig w:usb0="A00000FF" w:usb1="4000E4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8AE2B" w14:textId="77777777" w:rsidR="00494638" w:rsidRDefault="001D54D9" w:rsidP="009C22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AB4D6D">
      <w:rPr>
        <w:rStyle w:val="PageNumber"/>
      </w:rPr>
      <w:fldChar w:fldCharType="separate"/>
    </w:r>
    <w:r>
      <w:rPr>
        <w:rStyle w:val="PageNumber"/>
      </w:rPr>
      <w:fldChar w:fldCharType="end"/>
    </w:r>
  </w:p>
  <w:p w14:paraId="5B4E5BB2" w14:textId="77777777" w:rsidR="00494638" w:rsidRDefault="00494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D7A1" w14:textId="23EC72D8" w:rsidR="00494638" w:rsidRDefault="00494638" w:rsidP="009C22D0">
    <w:pPr>
      <w:pStyle w:val="Footer"/>
      <w:framePr w:wrap="around" w:vAnchor="text" w:hAnchor="margin" w:xAlign="center" w:y="1"/>
      <w:rPr>
        <w:rStyle w:val="PageNumber"/>
      </w:rPr>
    </w:pPr>
  </w:p>
  <w:p w14:paraId="31DE0CB6" w14:textId="77777777" w:rsidR="00494638" w:rsidRPr="00CB21EC" w:rsidRDefault="001D54D9">
    <w:pPr>
      <w:pStyle w:val="Footer"/>
      <w:rPr>
        <w:rFonts w:cs="Arial"/>
        <w:color w:val="A6A6A6"/>
        <w:szCs w:val="20"/>
      </w:rPr>
    </w:pPr>
    <w:r w:rsidRPr="00CB21EC">
      <w:rPr>
        <w:rFonts w:cs="Arial"/>
        <w:color w:val="A6A6A6"/>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C4EA" w14:textId="77777777" w:rsidR="003C5815" w:rsidRDefault="003C5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1D8ED" w14:textId="77777777" w:rsidR="00930259" w:rsidRDefault="00930259">
      <w:r>
        <w:separator/>
      </w:r>
    </w:p>
  </w:footnote>
  <w:footnote w:type="continuationSeparator" w:id="0">
    <w:p w14:paraId="263CE7A9" w14:textId="77777777" w:rsidR="00930259" w:rsidRDefault="00930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5A86" w14:textId="77777777" w:rsidR="003C5815" w:rsidRDefault="003C5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2AA7" w14:textId="13E793FC" w:rsidR="00494638" w:rsidRPr="00E64D87" w:rsidRDefault="001D54D9" w:rsidP="000E7832">
    <w:pPr>
      <w:pStyle w:val="Header"/>
      <w:tabs>
        <w:tab w:val="clear" w:pos="4320"/>
        <w:tab w:val="center" w:pos="4395"/>
      </w:tabs>
      <w:rPr>
        <w:rFonts w:ascii="Real Text Offc Pro" w:hAnsi="Real Text Offc Pro" w:cs="Arial"/>
        <w:i/>
        <w:color w:val="A6A6A6"/>
        <w:sz w:val="16"/>
        <w:szCs w:val="16"/>
      </w:rPr>
    </w:pPr>
    <w:r w:rsidRPr="00CA01DB">
      <w:tab/>
    </w:r>
  </w:p>
  <w:p w14:paraId="3A7B0642" w14:textId="77777777" w:rsidR="00494638" w:rsidRPr="000E7832" w:rsidRDefault="00494638" w:rsidP="000E7832">
    <w:pPr>
      <w:pStyle w:val="Header"/>
      <w:tabs>
        <w:tab w:val="clear" w:pos="4320"/>
        <w:tab w:val="center" w:pos="4395"/>
      </w:tabs>
      <w:rPr>
        <w:rFonts w:cs="Arial"/>
        <w:i/>
        <w:color w:val="A6A6A6"/>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BE66" w14:textId="77777777" w:rsidR="003C5815" w:rsidRDefault="003C5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F218D"/>
    <w:multiLevelType w:val="hybridMultilevel"/>
    <w:tmpl w:val="1A687D38"/>
    <w:lvl w:ilvl="0" w:tplc="8348D674">
      <w:start w:val="1"/>
      <w:numFmt w:val="bullet"/>
      <w:lvlText w:val=""/>
      <w:lvlJc w:val="left"/>
      <w:pPr>
        <w:ind w:left="720" w:hanging="360"/>
      </w:pPr>
      <w:rPr>
        <w:rFonts w:ascii="Symbol" w:hAnsi="Symbol" w:hint="default"/>
      </w:rPr>
    </w:lvl>
    <w:lvl w:ilvl="1" w:tplc="B1883984" w:tentative="1">
      <w:start w:val="1"/>
      <w:numFmt w:val="bullet"/>
      <w:lvlText w:val="o"/>
      <w:lvlJc w:val="left"/>
      <w:pPr>
        <w:ind w:left="1440" w:hanging="360"/>
      </w:pPr>
      <w:rPr>
        <w:rFonts w:ascii="Courier New" w:hAnsi="Courier New" w:cs="Courier New" w:hint="default"/>
      </w:rPr>
    </w:lvl>
    <w:lvl w:ilvl="2" w:tplc="E8688F34" w:tentative="1">
      <w:start w:val="1"/>
      <w:numFmt w:val="bullet"/>
      <w:lvlText w:val=""/>
      <w:lvlJc w:val="left"/>
      <w:pPr>
        <w:ind w:left="2160" w:hanging="360"/>
      </w:pPr>
      <w:rPr>
        <w:rFonts w:ascii="Wingdings" w:hAnsi="Wingdings" w:hint="default"/>
      </w:rPr>
    </w:lvl>
    <w:lvl w:ilvl="3" w:tplc="5EC06502" w:tentative="1">
      <w:start w:val="1"/>
      <w:numFmt w:val="bullet"/>
      <w:lvlText w:val=""/>
      <w:lvlJc w:val="left"/>
      <w:pPr>
        <w:ind w:left="2880" w:hanging="360"/>
      </w:pPr>
      <w:rPr>
        <w:rFonts w:ascii="Symbol" w:hAnsi="Symbol" w:hint="default"/>
      </w:rPr>
    </w:lvl>
    <w:lvl w:ilvl="4" w:tplc="9D64980E" w:tentative="1">
      <w:start w:val="1"/>
      <w:numFmt w:val="bullet"/>
      <w:lvlText w:val="o"/>
      <w:lvlJc w:val="left"/>
      <w:pPr>
        <w:ind w:left="3600" w:hanging="360"/>
      </w:pPr>
      <w:rPr>
        <w:rFonts w:ascii="Courier New" w:hAnsi="Courier New" w:cs="Courier New" w:hint="default"/>
      </w:rPr>
    </w:lvl>
    <w:lvl w:ilvl="5" w:tplc="B78C1EFE" w:tentative="1">
      <w:start w:val="1"/>
      <w:numFmt w:val="bullet"/>
      <w:lvlText w:val=""/>
      <w:lvlJc w:val="left"/>
      <w:pPr>
        <w:ind w:left="4320" w:hanging="360"/>
      </w:pPr>
      <w:rPr>
        <w:rFonts w:ascii="Wingdings" w:hAnsi="Wingdings" w:hint="default"/>
      </w:rPr>
    </w:lvl>
    <w:lvl w:ilvl="6" w:tplc="5B7C304C" w:tentative="1">
      <w:start w:val="1"/>
      <w:numFmt w:val="bullet"/>
      <w:lvlText w:val=""/>
      <w:lvlJc w:val="left"/>
      <w:pPr>
        <w:ind w:left="5040" w:hanging="360"/>
      </w:pPr>
      <w:rPr>
        <w:rFonts w:ascii="Symbol" w:hAnsi="Symbol" w:hint="default"/>
      </w:rPr>
    </w:lvl>
    <w:lvl w:ilvl="7" w:tplc="63B46C88" w:tentative="1">
      <w:start w:val="1"/>
      <w:numFmt w:val="bullet"/>
      <w:lvlText w:val="o"/>
      <w:lvlJc w:val="left"/>
      <w:pPr>
        <w:ind w:left="5760" w:hanging="360"/>
      </w:pPr>
      <w:rPr>
        <w:rFonts w:ascii="Courier New" w:hAnsi="Courier New" w:cs="Courier New" w:hint="default"/>
      </w:rPr>
    </w:lvl>
    <w:lvl w:ilvl="8" w:tplc="370639E4" w:tentative="1">
      <w:start w:val="1"/>
      <w:numFmt w:val="bullet"/>
      <w:lvlText w:val=""/>
      <w:lvlJc w:val="left"/>
      <w:pPr>
        <w:ind w:left="6480" w:hanging="360"/>
      </w:pPr>
      <w:rPr>
        <w:rFonts w:ascii="Wingdings" w:hAnsi="Wingdings" w:hint="default"/>
      </w:rPr>
    </w:lvl>
  </w:abstractNum>
  <w:abstractNum w:abstractNumId="1" w15:restartNumberingAfterBreak="0">
    <w:nsid w:val="108C7FF4"/>
    <w:multiLevelType w:val="hybridMultilevel"/>
    <w:tmpl w:val="2458CFAE"/>
    <w:lvl w:ilvl="0" w:tplc="CA849FD8">
      <w:start w:val="1"/>
      <w:numFmt w:val="bullet"/>
      <w:lvlText w:val=""/>
      <w:lvlJc w:val="left"/>
      <w:pPr>
        <w:ind w:left="720" w:hanging="360"/>
      </w:pPr>
      <w:rPr>
        <w:rFonts w:ascii="Symbol" w:hAnsi="Symbol" w:hint="default"/>
      </w:rPr>
    </w:lvl>
    <w:lvl w:ilvl="1" w:tplc="95E621D0" w:tentative="1">
      <w:start w:val="1"/>
      <w:numFmt w:val="bullet"/>
      <w:lvlText w:val="o"/>
      <w:lvlJc w:val="left"/>
      <w:pPr>
        <w:ind w:left="1440" w:hanging="360"/>
      </w:pPr>
      <w:rPr>
        <w:rFonts w:ascii="Courier New" w:hAnsi="Courier New" w:cs="Courier New" w:hint="default"/>
      </w:rPr>
    </w:lvl>
    <w:lvl w:ilvl="2" w:tplc="85241C5E" w:tentative="1">
      <w:start w:val="1"/>
      <w:numFmt w:val="bullet"/>
      <w:lvlText w:val=""/>
      <w:lvlJc w:val="left"/>
      <w:pPr>
        <w:ind w:left="2160" w:hanging="360"/>
      </w:pPr>
      <w:rPr>
        <w:rFonts w:ascii="Wingdings" w:hAnsi="Wingdings" w:hint="default"/>
      </w:rPr>
    </w:lvl>
    <w:lvl w:ilvl="3" w:tplc="9EC0A964" w:tentative="1">
      <w:start w:val="1"/>
      <w:numFmt w:val="bullet"/>
      <w:lvlText w:val=""/>
      <w:lvlJc w:val="left"/>
      <w:pPr>
        <w:ind w:left="2880" w:hanging="360"/>
      </w:pPr>
      <w:rPr>
        <w:rFonts w:ascii="Symbol" w:hAnsi="Symbol" w:hint="default"/>
      </w:rPr>
    </w:lvl>
    <w:lvl w:ilvl="4" w:tplc="0E3A4066" w:tentative="1">
      <w:start w:val="1"/>
      <w:numFmt w:val="bullet"/>
      <w:lvlText w:val="o"/>
      <w:lvlJc w:val="left"/>
      <w:pPr>
        <w:ind w:left="3600" w:hanging="360"/>
      </w:pPr>
      <w:rPr>
        <w:rFonts w:ascii="Courier New" w:hAnsi="Courier New" w:cs="Courier New" w:hint="default"/>
      </w:rPr>
    </w:lvl>
    <w:lvl w:ilvl="5" w:tplc="EE64F408" w:tentative="1">
      <w:start w:val="1"/>
      <w:numFmt w:val="bullet"/>
      <w:lvlText w:val=""/>
      <w:lvlJc w:val="left"/>
      <w:pPr>
        <w:ind w:left="4320" w:hanging="360"/>
      </w:pPr>
      <w:rPr>
        <w:rFonts w:ascii="Wingdings" w:hAnsi="Wingdings" w:hint="default"/>
      </w:rPr>
    </w:lvl>
    <w:lvl w:ilvl="6" w:tplc="704EF9F6" w:tentative="1">
      <w:start w:val="1"/>
      <w:numFmt w:val="bullet"/>
      <w:lvlText w:val=""/>
      <w:lvlJc w:val="left"/>
      <w:pPr>
        <w:ind w:left="5040" w:hanging="360"/>
      </w:pPr>
      <w:rPr>
        <w:rFonts w:ascii="Symbol" w:hAnsi="Symbol" w:hint="default"/>
      </w:rPr>
    </w:lvl>
    <w:lvl w:ilvl="7" w:tplc="F9863BB2" w:tentative="1">
      <w:start w:val="1"/>
      <w:numFmt w:val="bullet"/>
      <w:lvlText w:val="o"/>
      <w:lvlJc w:val="left"/>
      <w:pPr>
        <w:ind w:left="5760" w:hanging="360"/>
      </w:pPr>
      <w:rPr>
        <w:rFonts w:ascii="Courier New" w:hAnsi="Courier New" w:cs="Courier New" w:hint="default"/>
      </w:rPr>
    </w:lvl>
    <w:lvl w:ilvl="8" w:tplc="7DB2A128" w:tentative="1">
      <w:start w:val="1"/>
      <w:numFmt w:val="bullet"/>
      <w:lvlText w:val=""/>
      <w:lvlJc w:val="left"/>
      <w:pPr>
        <w:ind w:left="6480" w:hanging="360"/>
      </w:pPr>
      <w:rPr>
        <w:rFonts w:ascii="Wingdings" w:hAnsi="Wingdings" w:hint="default"/>
      </w:rPr>
    </w:lvl>
  </w:abstractNum>
  <w:abstractNum w:abstractNumId="2" w15:restartNumberingAfterBreak="0">
    <w:nsid w:val="10CA3FC8"/>
    <w:multiLevelType w:val="multilevel"/>
    <w:tmpl w:val="430EF2F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6207C"/>
    <w:multiLevelType w:val="hybridMultilevel"/>
    <w:tmpl w:val="F1D28AA4"/>
    <w:lvl w:ilvl="0" w:tplc="9020924C">
      <w:start w:val="1"/>
      <w:numFmt w:val="bullet"/>
      <w:lvlText w:val=""/>
      <w:lvlJc w:val="left"/>
      <w:pPr>
        <w:ind w:left="360" w:hanging="360"/>
      </w:pPr>
      <w:rPr>
        <w:rFonts w:ascii="Wingdings" w:hAnsi="Wingdings" w:hint="default"/>
      </w:rPr>
    </w:lvl>
    <w:lvl w:ilvl="1" w:tplc="1C1E01D4" w:tentative="1">
      <w:start w:val="1"/>
      <w:numFmt w:val="bullet"/>
      <w:lvlText w:val="o"/>
      <w:lvlJc w:val="left"/>
      <w:pPr>
        <w:ind w:left="1080" w:hanging="360"/>
      </w:pPr>
      <w:rPr>
        <w:rFonts w:ascii="Courier New" w:hAnsi="Courier New" w:cs="Courier New" w:hint="default"/>
      </w:rPr>
    </w:lvl>
    <w:lvl w:ilvl="2" w:tplc="9822DFDA" w:tentative="1">
      <w:start w:val="1"/>
      <w:numFmt w:val="bullet"/>
      <w:lvlText w:val=""/>
      <w:lvlJc w:val="left"/>
      <w:pPr>
        <w:ind w:left="1800" w:hanging="360"/>
      </w:pPr>
      <w:rPr>
        <w:rFonts w:ascii="Wingdings" w:hAnsi="Wingdings" w:hint="default"/>
      </w:rPr>
    </w:lvl>
    <w:lvl w:ilvl="3" w:tplc="5AE8E9C0" w:tentative="1">
      <w:start w:val="1"/>
      <w:numFmt w:val="bullet"/>
      <w:lvlText w:val=""/>
      <w:lvlJc w:val="left"/>
      <w:pPr>
        <w:ind w:left="2520" w:hanging="360"/>
      </w:pPr>
      <w:rPr>
        <w:rFonts w:ascii="Symbol" w:hAnsi="Symbol" w:hint="default"/>
      </w:rPr>
    </w:lvl>
    <w:lvl w:ilvl="4" w:tplc="177C5FC0" w:tentative="1">
      <w:start w:val="1"/>
      <w:numFmt w:val="bullet"/>
      <w:lvlText w:val="o"/>
      <w:lvlJc w:val="left"/>
      <w:pPr>
        <w:ind w:left="3240" w:hanging="360"/>
      </w:pPr>
      <w:rPr>
        <w:rFonts w:ascii="Courier New" w:hAnsi="Courier New" w:cs="Courier New" w:hint="default"/>
      </w:rPr>
    </w:lvl>
    <w:lvl w:ilvl="5" w:tplc="DB307E7E" w:tentative="1">
      <w:start w:val="1"/>
      <w:numFmt w:val="bullet"/>
      <w:lvlText w:val=""/>
      <w:lvlJc w:val="left"/>
      <w:pPr>
        <w:ind w:left="3960" w:hanging="360"/>
      </w:pPr>
      <w:rPr>
        <w:rFonts w:ascii="Wingdings" w:hAnsi="Wingdings" w:hint="default"/>
      </w:rPr>
    </w:lvl>
    <w:lvl w:ilvl="6" w:tplc="0F0A4E12" w:tentative="1">
      <w:start w:val="1"/>
      <w:numFmt w:val="bullet"/>
      <w:lvlText w:val=""/>
      <w:lvlJc w:val="left"/>
      <w:pPr>
        <w:ind w:left="4680" w:hanging="360"/>
      </w:pPr>
      <w:rPr>
        <w:rFonts w:ascii="Symbol" w:hAnsi="Symbol" w:hint="default"/>
      </w:rPr>
    </w:lvl>
    <w:lvl w:ilvl="7" w:tplc="584CAECA" w:tentative="1">
      <w:start w:val="1"/>
      <w:numFmt w:val="bullet"/>
      <w:lvlText w:val="o"/>
      <w:lvlJc w:val="left"/>
      <w:pPr>
        <w:ind w:left="5400" w:hanging="360"/>
      </w:pPr>
      <w:rPr>
        <w:rFonts w:ascii="Courier New" w:hAnsi="Courier New" w:cs="Courier New" w:hint="default"/>
      </w:rPr>
    </w:lvl>
    <w:lvl w:ilvl="8" w:tplc="EE167C0A" w:tentative="1">
      <w:start w:val="1"/>
      <w:numFmt w:val="bullet"/>
      <w:lvlText w:val=""/>
      <w:lvlJc w:val="left"/>
      <w:pPr>
        <w:ind w:left="6120" w:hanging="360"/>
      </w:pPr>
      <w:rPr>
        <w:rFonts w:ascii="Wingdings" w:hAnsi="Wingdings" w:hint="default"/>
      </w:rPr>
    </w:lvl>
  </w:abstractNum>
  <w:abstractNum w:abstractNumId="4" w15:restartNumberingAfterBreak="0">
    <w:nsid w:val="14651E63"/>
    <w:multiLevelType w:val="hybridMultilevel"/>
    <w:tmpl w:val="D3CCF87E"/>
    <w:lvl w:ilvl="0" w:tplc="327AE9D6">
      <w:start w:val="1"/>
      <w:numFmt w:val="bullet"/>
      <w:lvlText w:val=""/>
      <w:lvlJc w:val="left"/>
      <w:pPr>
        <w:tabs>
          <w:tab w:val="num" w:pos="720"/>
        </w:tabs>
        <w:ind w:left="720" w:hanging="360"/>
      </w:pPr>
      <w:rPr>
        <w:rFonts w:ascii="Symbol" w:hAnsi="Symbol" w:hint="default"/>
      </w:rPr>
    </w:lvl>
    <w:lvl w:ilvl="1" w:tplc="78D402BE" w:tentative="1">
      <w:start w:val="1"/>
      <w:numFmt w:val="bullet"/>
      <w:lvlText w:val="o"/>
      <w:lvlJc w:val="left"/>
      <w:pPr>
        <w:tabs>
          <w:tab w:val="num" w:pos="1440"/>
        </w:tabs>
        <w:ind w:left="1440" w:hanging="360"/>
      </w:pPr>
      <w:rPr>
        <w:rFonts w:ascii="Courier New" w:hAnsi="Courier New" w:cs="Courier New" w:hint="default"/>
      </w:rPr>
    </w:lvl>
    <w:lvl w:ilvl="2" w:tplc="703C2B62" w:tentative="1">
      <w:start w:val="1"/>
      <w:numFmt w:val="bullet"/>
      <w:lvlText w:val=""/>
      <w:lvlJc w:val="left"/>
      <w:pPr>
        <w:tabs>
          <w:tab w:val="num" w:pos="2160"/>
        </w:tabs>
        <w:ind w:left="2160" w:hanging="360"/>
      </w:pPr>
      <w:rPr>
        <w:rFonts w:ascii="Wingdings" w:hAnsi="Wingdings" w:hint="default"/>
      </w:rPr>
    </w:lvl>
    <w:lvl w:ilvl="3" w:tplc="A9105F78" w:tentative="1">
      <w:start w:val="1"/>
      <w:numFmt w:val="bullet"/>
      <w:lvlText w:val=""/>
      <w:lvlJc w:val="left"/>
      <w:pPr>
        <w:tabs>
          <w:tab w:val="num" w:pos="2880"/>
        </w:tabs>
        <w:ind w:left="2880" w:hanging="360"/>
      </w:pPr>
      <w:rPr>
        <w:rFonts w:ascii="Symbol" w:hAnsi="Symbol" w:hint="default"/>
      </w:rPr>
    </w:lvl>
    <w:lvl w:ilvl="4" w:tplc="D77C57FC" w:tentative="1">
      <w:start w:val="1"/>
      <w:numFmt w:val="bullet"/>
      <w:lvlText w:val="o"/>
      <w:lvlJc w:val="left"/>
      <w:pPr>
        <w:tabs>
          <w:tab w:val="num" w:pos="3600"/>
        </w:tabs>
        <w:ind w:left="3600" w:hanging="360"/>
      </w:pPr>
      <w:rPr>
        <w:rFonts w:ascii="Courier New" w:hAnsi="Courier New" w:cs="Courier New" w:hint="default"/>
      </w:rPr>
    </w:lvl>
    <w:lvl w:ilvl="5" w:tplc="C9F41D2E" w:tentative="1">
      <w:start w:val="1"/>
      <w:numFmt w:val="bullet"/>
      <w:lvlText w:val=""/>
      <w:lvlJc w:val="left"/>
      <w:pPr>
        <w:tabs>
          <w:tab w:val="num" w:pos="4320"/>
        </w:tabs>
        <w:ind w:left="4320" w:hanging="360"/>
      </w:pPr>
      <w:rPr>
        <w:rFonts w:ascii="Wingdings" w:hAnsi="Wingdings" w:hint="default"/>
      </w:rPr>
    </w:lvl>
    <w:lvl w:ilvl="6" w:tplc="BBF64900" w:tentative="1">
      <w:start w:val="1"/>
      <w:numFmt w:val="bullet"/>
      <w:lvlText w:val=""/>
      <w:lvlJc w:val="left"/>
      <w:pPr>
        <w:tabs>
          <w:tab w:val="num" w:pos="5040"/>
        </w:tabs>
        <w:ind w:left="5040" w:hanging="360"/>
      </w:pPr>
      <w:rPr>
        <w:rFonts w:ascii="Symbol" w:hAnsi="Symbol" w:hint="default"/>
      </w:rPr>
    </w:lvl>
    <w:lvl w:ilvl="7" w:tplc="F2B0EF66" w:tentative="1">
      <w:start w:val="1"/>
      <w:numFmt w:val="bullet"/>
      <w:lvlText w:val="o"/>
      <w:lvlJc w:val="left"/>
      <w:pPr>
        <w:tabs>
          <w:tab w:val="num" w:pos="5760"/>
        </w:tabs>
        <w:ind w:left="5760" w:hanging="360"/>
      </w:pPr>
      <w:rPr>
        <w:rFonts w:ascii="Courier New" w:hAnsi="Courier New" w:cs="Courier New" w:hint="default"/>
      </w:rPr>
    </w:lvl>
    <w:lvl w:ilvl="8" w:tplc="AA74C6C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987F75"/>
    <w:multiLevelType w:val="hybridMultilevel"/>
    <w:tmpl w:val="E7F2C5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FD27CBE"/>
    <w:multiLevelType w:val="hybridMultilevel"/>
    <w:tmpl w:val="8AD21798"/>
    <w:lvl w:ilvl="0" w:tplc="18E8D1D6">
      <w:start w:val="1"/>
      <w:numFmt w:val="bullet"/>
      <w:lvlText w:val=""/>
      <w:lvlJc w:val="left"/>
      <w:pPr>
        <w:ind w:left="360" w:hanging="360"/>
      </w:pPr>
      <w:rPr>
        <w:rFonts w:ascii="Symbol" w:hAnsi="Symbol" w:hint="default"/>
      </w:rPr>
    </w:lvl>
    <w:lvl w:ilvl="1" w:tplc="9A3ED092">
      <w:start w:val="1"/>
      <w:numFmt w:val="bullet"/>
      <w:lvlText w:val="o"/>
      <w:lvlJc w:val="left"/>
      <w:pPr>
        <w:ind w:left="1080" w:hanging="360"/>
      </w:pPr>
      <w:rPr>
        <w:rFonts w:ascii="Courier New" w:hAnsi="Courier New" w:cs="Courier New" w:hint="default"/>
      </w:rPr>
    </w:lvl>
    <w:lvl w:ilvl="2" w:tplc="01C2F0CE" w:tentative="1">
      <w:start w:val="1"/>
      <w:numFmt w:val="bullet"/>
      <w:lvlText w:val=""/>
      <w:lvlJc w:val="left"/>
      <w:pPr>
        <w:ind w:left="1800" w:hanging="360"/>
      </w:pPr>
      <w:rPr>
        <w:rFonts w:ascii="Wingdings" w:hAnsi="Wingdings" w:hint="default"/>
      </w:rPr>
    </w:lvl>
    <w:lvl w:ilvl="3" w:tplc="A2FADE40" w:tentative="1">
      <w:start w:val="1"/>
      <w:numFmt w:val="bullet"/>
      <w:lvlText w:val=""/>
      <w:lvlJc w:val="left"/>
      <w:pPr>
        <w:ind w:left="2520" w:hanging="360"/>
      </w:pPr>
      <w:rPr>
        <w:rFonts w:ascii="Symbol" w:hAnsi="Symbol" w:hint="default"/>
      </w:rPr>
    </w:lvl>
    <w:lvl w:ilvl="4" w:tplc="FA948DB8" w:tentative="1">
      <w:start w:val="1"/>
      <w:numFmt w:val="bullet"/>
      <w:lvlText w:val="o"/>
      <w:lvlJc w:val="left"/>
      <w:pPr>
        <w:ind w:left="3240" w:hanging="360"/>
      </w:pPr>
      <w:rPr>
        <w:rFonts w:ascii="Courier New" w:hAnsi="Courier New" w:cs="Courier New" w:hint="default"/>
      </w:rPr>
    </w:lvl>
    <w:lvl w:ilvl="5" w:tplc="3C24B2DE" w:tentative="1">
      <w:start w:val="1"/>
      <w:numFmt w:val="bullet"/>
      <w:lvlText w:val=""/>
      <w:lvlJc w:val="left"/>
      <w:pPr>
        <w:ind w:left="3960" w:hanging="360"/>
      </w:pPr>
      <w:rPr>
        <w:rFonts w:ascii="Wingdings" w:hAnsi="Wingdings" w:hint="default"/>
      </w:rPr>
    </w:lvl>
    <w:lvl w:ilvl="6" w:tplc="6F3E2980" w:tentative="1">
      <w:start w:val="1"/>
      <w:numFmt w:val="bullet"/>
      <w:lvlText w:val=""/>
      <w:lvlJc w:val="left"/>
      <w:pPr>
        <w:ind w:left="4680" w:hanging="360"/>
      </w:pPr>
      <w:rPr>
        <w:rFonts w:ascii="Symbol" w:hAnsi="Symbol" w:hint="default"/>
      </w:rPr>
    </w:lvl>
    <w:lvl w:ilvl="7" w:tplc="9B5A4F26" w:tentative="1">
      <w:start w:val="1"/>
      <w:numFmt w:val="bullet"/>
      <w:lvlText w:val="o"/>
      <w:lvlJc w:val="left"/>
      <w:pPr>
        <w:ind w:left="5400" w:hanging="360"/>
      </w:pPr>
      <w:rPr>
        <w:rFonts w:ascii="Courier New" w:hAnsi="Courier New" w:cs="Courier New" w:hint="default"/>
      </w:rPr>
    </w:lvl>
    <w:lvl w:ilvl="8" w:tplc="C5B0A920" w:tentative="1">
      <w:start w:val="1"/>
      <w:numFmt w:val="bullet"/>
      <w:lvlText w:val=""/>
      <w:lvlJc w:val="left"/>
      <w:pPr>
        <w:ind w:left="6120" w:hanging="360"/>
      </w:pPr>
      <w:rPr>
        <w:rFonts w:ascii="Wingdings" w:hAnsi="Wingdings" w:hint="default"/>
      </w:rPr>
    </w:lvl>
  </w:abstractNum>
  <w:abstractNum w:abstractNumId="7" w15:restartNumberingAfterBreak="0">
    <w:nsid w:val="21EA4FC5"/>
    <w:multiLevelType w:val="hybridMultilevel"/>
    <w:tmpl w:val="1D56CFCA"/>
    <w:lvl w:ilvl="0" w:tplc="2F12234C">
      <w:start w:val="1"/>
      <w:numFmt w:val="bullet"/>
      <w:lvlText w:val=""/>
      <w:lvlJc w:val="left"/>
      <w:pPr>
        <w:tabs>
          <w:tab w:val="num" w:pos="720"/>
        </w:tabs>
        <w:ind w:left="720" w:hanging="360"/>
      </w:pPr>
      <w:rPr>
        <w:rFonts w:ascii="Symbol" w:hAnsi="Symbol" w:hint="default"/>
      </w:rPr>
    </w:lvl>
    <w:lvl w:ilvl="1" w:tplc="64E07250" w:tentative="1">
      <w:start w:val="1"/>
      <w:numFmt w:val="bullet"/>
      <w:lvlText w:val="o"/>
      <w:lvlJc w:val="left"/>
      <w:pPr>
        <w:tabs>
          <w:tab w:val="num" w:pos="1440"/>
        </w:tabs>
        <w:ind w:left="1440" w:hanging="360"/>
      </w:pPr>
      <w:rPr>
        <w:rFonts w:ascii="Courier New" w:hAnsi="Courier New" w:cs="Courier New" w:hint="default"/>
      </w:rPr>
    </w:lvl>
    <w:lvl w:ilvl="2" w:tplc="F2BCA2B2" w:tentative="1">
      <w:start w:val="1"/>
      <w:numFmt w:val="bullet"/>
      <w:lvlText w:val=""/>
      <w:lvlJc w:val="left"/>
      <w:pPr>
        <w:tabs>
          <w:tab w:val="num" w:pos="2160"/>
        </w:tabs>
        <w:ind w:left="2160" w:hanging="360"/>
      </w:pPr>
      <w:rPr>
        <w:rFonts w:ascii="Wingdings" w:hAnsi="Wingdings" w:hint="default"/>
      </w:rPr>
    </w:lvl>
    <w:lvl w:ilvl="3" w:tplc="FD926E54" w:tentative="1">
      <w:start w:val="1"/>
      <w:numFmt w:val="bullet"/>
      <w:lvlText w:val=""/>
      <w:lvlJc w:val="left"/>
      <w:pPr>
        <w:tabs>
          <w:tab w:val="num" w:pos="2880"/>
        </w:tabs>
        <w:ind w:left="2880" w:hanging="360"/>
      </w:pPr>
      <w:rPr>
        <w:rFonts w:ascii="Symbol" w:hAnsi="Symbol" w:hint="default"/>
      </w:rPr>
    </w:lvl>
    <w:lvl w:ilvl="4" w:tplc="E932C72A" w:tentative="1">
      <w:start w:val="1"/>
      <w:numFmt w:val="bullet"/>
      <w:lvlText w:val="o"/>
      <w:lvlJc w:val="left"/>
      <w:pPr>
        <w:tabs>
          <w:tab w:val="num" w:pos="3600"/>
        </w:tabs>
        <w:ind w:left="3600" w:hanging="360"/>
      </w:pPr>
      <w:rPr>
        <w:rFonts w:ascii="Courier New" w:hAnsi="Courier New" w:cs="Courier New" w:hint="default"/>
      </w:rPr>
    </w:lvl>
    <w:lvl w:ilvl="5" w:tplc="268E7C44" w:tentative="1">
      <w:start w:val="1"/>
      <w:numFmt w:val="bullet"/>
      <w:lvlText w:val=""/>
      <w:lvlJc w:val="left"/>
      <w:pPr>
        <w:tabs>
          <w:tab w:val="num" w:pos="4320"/>
        </w:tabs>
        <w:ind w:left="4320" w:hanging="360"/>
      </w:pPr>
      <w:rPr>
        <w:rFonts w:ascii="Wingdings" w:hAnsi="Wingdings" w:hint="default"/>
      </w:rPr>
    </w:lvl>
    <w:lvl w:ilvl="6" w:tplc="DE84F696" w:tentative="1">
      <w:start w:val="1"/>
      <w:numFmt w:val="bullet"/>
      <w:lvlText w:val=""/>
      <w:lvlJc w:val="left"/>
      <w:pPr>
        <w:tabs>
          <w:tab w:val="num" w:pos="5040"/>
        </w:tabs>
        <w:ind w:left="5040" w:hanging="360"/>
      </w:pPr>
      <w:rPr>
        <w:rFonts w:ascii="Symbol" w:hAnsi="Symbol" w:hint="default"/>
      </w:rPr>
    </w:lvl>
    <w:lvl w:ilvl="7" w:tplc="91AE4C92" w:tentative="1">
      <w:start w:val="1"/>
      <w:numFmt w:val="bullet"/>
      <w:lvlText w:val="o"/>
      <w:lvlJc w:val="left"/>
      <w:pPr>
        <w:tabs>
          <w:tab w:val="num" w:pos="5760"/>
        </w:tabs>
        <w:ind w:left="5760" w:hanging="360"/>
      </w:pPr>
      <w:rPr>
        <w:rFonts w:ascii="Courier New" w:hAnsi="Courier New" w:cs="Courier New" w:hint="default"/>
      </w:rPr>
    </w:lvl>
    <w:lvl w:ilvl="8" w:tplc="0EFE75D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3C01AC"/>
    <w:multiLevelType w:val="multilevel"/>
    <w:tmpl w:val="DB8076BA"/>
    <w:lvl w:ilvl="0">
      <w:start w:val="2"/>
      <w:numFmt w:val="decimal"/>
      <w:lvlText w:val="%1"/>
      <w:lvlJc w:val="left"/>
      <w:pPr>
        <w:tabs>
          <w:tab w:val="num" w:pos="432"/>
        </w:tabs>
        <w:ind w:left="432" w:hanging="432"/>
      </w:pPr>
      <w:rPr>
        <w:rFonts w:ascii="TheSans-Plain" w:hAnsi="TheSans-Plain" w:hint="default"/>
        <w:b/>
        <w:i w:val="0"/>
        <w:sz w:val="20"/>
      </w:rPr>
    </w:lvl>
    <w:lvl w:ilvl="1">
      <w:start w:val="1"/>
      <w:numFmt w:val="decimal"/>
      <w:lvlRestart w:val="0"/>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ascii="TheSans-Plain" w:hAnsi="TheSans-Plain" w:hint="default"/>
        <w:b/>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8492618"/>
    <w:multiLevelType w:val="multilevel"/>
    <w:tmpl w:val="0242DE2E"/>
    <w:lvl w:ilvl="0">
      <w:start w:val="1"/>
      <w:numFmt w:val="decimal"/>
      <w:pStyle w:val="Heading1"/>
      <w:lvlText w:val="%1"/>
      <w:lvlJc w:val="left"/>
      <w:pPr>
        <w:tabs>
          <w:tab w:val="num" w:pos="432"/>
        </w:tabs>
        <w:ind w:left="432" w:hanging="432"/>
      </w:pPr>
      <w:rPr>
        <w:rFonts w:ascii="Arial" w:hAnsi="Arial" w:cs="Arial" w:hint="default"/>
        <w:b/>
        <w:i w:val="0"/>
        <w:sz w:val="18"/>
        <w:szCs w:val="24"/>
      </w:rPr>
    </w:lvl>
    <w:lvl w:ilvl="1">
      <w:start w:val="1"/>
      <w:numFmt w:val="decimal"/>
      <w:lvlRestart w:val="0"/>
      <w:pStyle w:val="Heading2"/>
      <w:lvlText w:val="%1.%2"/>
      <w:lvlJc w:val="left"/>
      <w:pPr>
        <w:tabs>
          <w:tab w:val="num" w:pos="454"/>
        </w:tabs>
        <w:ind w:left="454" w:hanging="454"/>
      </w:pPr>
      <w:rPr>
        <w:rFonts w:ascii="Real Text Offc Pro" w:hAnsi="Real Text Offc Pro" w:hint="default"/>
        <w:b/>
        <w:i w:val="0"/>
        <w:sz w:val="18"/>
        <w:szCs w:val="18"/>
      </w:rPr>
    </w:lvl>
    <w:lvl w:ilvl="2">
      <w:start w:val="1"/>
      <w:numFmt w:val="decimal"/>
      <w:pStyle w:val="Heading3"/>
      <w:lvlText w:val="%1.%2.%3"/>
      <w:lvlJc w:val="left"/>
      <w:pPr>
        <w:tabs>
          <w:tab w:val="num" w:pos="720"/>
        </w:tabs>
        <w:ind w:left="720" w:hanging="720"/>
      </w:pPr>
      <w:rPr>
        <w:rFonts w:ascii="Real Text Offc Pro" w:hAnsi="Real Text Offc Pro" w:hint="default"/>
        <w:b/>
        <w:i w:val="0"/>
        <w:sz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620472"/>
    <w:multiLevelType w:val="hybridMultilevel"/>
    <w:tmpl w:val="A02C40A0"/>
    <w:lvl w:ilvl="0" w:tplc="BAC258AA">
      <w:start w:val="1"/>
      <w:numFmt w:val="bullet"/>
      <w:lvlText w:val=""/>
      <w:lvlJc w:val="left"/>
      <w:pPr>
        <w:ind w:left="720" w:hanging="360"/>
      </w:pPr>
      <w:rPr>
        <w:rFonts w:ascii="Symbol" w:hAnsi="Symbol" w:hint="default"/>
      </w:rPr>
    </w:lvl>
    <w:lvl w:ilvl="1" w:tplc="D7EC13F6" w:tentative="1">
      <w:start w:val="1"/>
      <w:numFmt w:val="bullet"/>
      <w:lvlText w:val="o"/>
      <w:lvlJc w:val="left"/>
      <w:pPr>
        <w:ind w:left="1440" w:hanging="360"/>
      </w:pPr>
      <w:rPr>
        <w:rFonts w:ascii="Courier New" w:hAnsi="Courier New" w:cs="Courier New" w:hint="default"/>
      </w:rPr>
    </w:lvl>
    <w:lvl w:ilvl="2" w:tplc="3524F9AE" w:tentative="1">
      <w:start w:val="1"/>
      <w:numFmt w:val="bullet"/>
      <w:lvlText w:val=""/>
      <w:lvlJc w:val="left"/>
      <w:pPr>
        <w:ind w:left="2160" w:hanging="360"/>
      </w:pPr>
      <w:rPr>
        <w:rFonts w:ascii="Wingdings" w:hAnsi="Wingdings" w:hint="default"/>
      </w:rPr>
    </w:lvl>
    <w:lvl w:ilvl="3" w:tplc="1C3EC112" w:tentative="1">
      <w:start w:val="1"/>
      <w:numFmt w:val="bullet"/>
      <w:lvlText w:val=""/>
      <w:lvlJc w:val="left"/>
      <w:pPr>
        <w:ind w:left="2880" w:hanging="360"/>
      </w:pPr>
      <w:rPr>
        <w:rFonts w:ascii="Symbol" w:hAnsi="Symbol" w:hint="default"/>
      </w:rPr>
    </w:lvl>
    <w:lvl w:ilvl="4" w:tplc="400EE506" w:tentative="1">
      <w:start w:val="1"/>
      <w:numFmt w:val="bullet"/>
      <w:lvlText w:val="o"/>
      <w:lvlJc w:val="left"/>
      <w:pPr>
        <w:ind w:left="3600" w:hanging="360"/>
      </w:pPr>
      <w:rPr>
        <w:rFonts w:ascii="Courier New" w:hAnsi="Courier New" w:cs="Courier New" w:hint="default"/>
      </w:rPr>
    </w:lvl>
    <w:lvl w:ilvl="5" w:tplc="D696E2B2" w:tentative="1">
      <w:start w:val="1"/>
      <w:numFmt w:val="bullet"/>
      <w:lvlText w:val=""/>
      <w:lvlJc w:val="left"/>
      <w:pPr>
        <w:ind w:left="4320" w:hanging="360"/>
      </w:pPr>
      <w:rPr>
        <w:rFonts w:ascii="Wingdings" w:hAnsi="Wingdings" w:hint="default"/>
      </w:rPr>
    </w:lvl>
    <w:lvl w:ilvl="6" w:tplc="83B4F18A" w:tentative="1">
      <w:start w:val="1"/>
      <w:numFmt w:val="bullet"/>
      <w:lvlText w:val=""/>
      <w:lvlJc w:val="left"/>
      <w:pPr>
        <w:ind w:left="5040" w:hanging="360"/>
      </w:pPr>
      <w:rPr>
        <w:rFonts w:ascii="Symbol" w:hAnsi="Symbol" w:hint="default"/>
      </w:rPr>
    </w:lvl>
    <w:lvl w:ilvl="7" w:tplc="F7C26B54" w:tentative="1">
      <w:start w:val="1"/>
      <w:numFmt w:val="bullet"/>
      <w:lvlText w:val="o"/>
      <w:lvlJc w:val="left"/>
      <w:pPr>
        <w:ind w:left="5760" w:hanging="360"/>
      </w:pPr>
      <w:rPr>
        <w:rFonts w:ascii="Courier New" w:hAnsi="Courier New" w:cs="Courier New" w:hint="default"/>
      </w:rPr>
    </w:lvl>
    <w:lvl w:ilvl="8" w:tplc="F7A62C50" w:tentative="1">
      <w:start w:val="1"/>
      <w:numFmt w:val="bullet"/>
      <w:lvlText w:val=""/>
      <w:lvlJc w:val="left"/>
      <w:pPr>
        <w:ind w:left="6480" w:hanging="360"/>
      </w:pPr>
      <w:rPr>
        <w:rFonts w:ascii="Wingdings" w:hAnsi="Wingdings" w:hint="default"/>
      </w:rPr>
    </w:lvl>
  </w:abstractNum>
  <w:abstractNum w:abstractNumId="11" w15:restartNumberingAfterBreak="0">
    <w:nsid w:val="2C322C68"/>
    <w:multiLevelType w:val="hybridMultilevel"/>
    <w:tmpl w:val="BECC0EF6"/>
    <w:lvl w:ilvl="0" w:tplc="49B2B17C">
      <w:numFmt w:val="bullet"/>
      <w:lvlText w:val=""/>
      <w:lvlJc w:val="left"/>
      <w:pPr>
        <w:ind w:left="720" w:hanging="360"/>
      </w:pPr>
      <w:rPr>
        <w:rFonts w:ascii="Symbol" w:eastAsia="MS Mincho" w:hAnsi="Symbol" w:cs="Times New Roman" w:hint="default"/>
      </w:rPr>
    </w:lvl>
    <w:lvl w:ilvl="1" w:tplc="5C28FDEC" w:tentative="1">
      <w:start w:val="1"/>
      <w:numFmt w:val="bullet"/>
      <w:lvlText w:val="o"/>
      <w:lvlJc w:val="left"/>
      <w:pPr>
        <w:ind w:left="1440" w:hanging="360"/>
      </w:pPr>
      <w:rPr>
        <w:rFonts w:ascii="Courier New" w:hAnsi="Courier New" w:cs="Courier New" w:hint="default"/>
      </w:rPr>
    </w:lvl>
    <w:lvl w:ilvl="2" w:tplc="EDFC78DC" w:tentative="1">
      <w:start w:val="1"/>
      <w:numFmt w:val="bullet"/>
      <w:lvlText w:val=""/>
      <w:lvlJc w:val="left"/>
      <w:pPr>
        <w:ind w:left="2160" w:hanging="360"/>
      </w:pPr>
      <w:rPr>
        <w:rFonts w:ascii="Wingdings" w:hAnsi="Wingdings" w:hint="default"/>
      </w:rPr>
    </w:lvl>
    <w:lvl w:ilvl="3" w:tplc="23E67C06" w:tentative="1">
      <w:start w:val="1"/>
      <w:numFmt w:val="bullet"/>
      <w:lvlText w:val=""/>
      <w:lvlJc w:val="left"/>
      <w:pPr>
        <w:ind w:left="2880" w:hanging="360"/>
      </w:pPr>
      <w:rPr>
        <w:rFonts w:ascii="Symbol" w:hAnsi="Symbol" w:hint="default"/>
      </w:rPr>
    </w:lvl>
    <w:lvl w:ilvl="4" w:tplc="771A7DE0" w:tentative="1">
      <w:start w:val="1"/>
      <w:numFmt w:val="bullet"/>
      <w:lvlText w:val="o"/>
      <w:lvlJc w:val="left"/>
      <w:pPr>
        <w:ind w:left="3600" w:hanging="360"/>
      </w:pPr>
      <w:rPr>
        <w:rFonts w:ascii="Courier New" w:hAnsi="Courier New" w:cs="Courier New" w:hint="default"/>
      </w:rPr>
    </w:lvl>
    <w:lvl w:ilvl="5" w:tplc="9CBEC5E6" w:tentative="1">
      <w:start w:val="1"/>
      <w:numFmt w:val="bullet"/>
      <w:lvlText w:val=""/>
      <w:lvlJc w:val="left"/>
      <w:pPr>
        <w:ind w:left="4320" w:hanging="360"/>
      </w:pPr>
      <w:rPr>
        <w:rFonts w:ascii="Wingdings" w:hAnsi="Wingdings" w:hint="default"/>
      </w:rPr>
    </w:lvl>
    <w:lvl w:ilvl="6" w:tplc="A796913E" w:tentative="1">
      <w:start w:val="1"/>
      <w:numFmt w:val="bullet"/>
      <w:lvlText w:val=""/>
      <w:lvlJc w:val="left"/>
      <w:pPr>
        <w:ind w:left="5040" w:hanging="360"/>
      </w:pPr>
      <w:rPr>
        <w:rFonts w:ascii="Symbol" w:hAnsi="Symbol" w:hint="default"/>
      </w:rPr>
    </w:lvl>
    <w:lvl w:ilvl="7" w:tplc="92568806" w:tentative="1">
      <w:start w:val="1"/>
      <w:numFmt w:val="bullet"/>
      <w:lvlText w:val="o"/>
      <w:lvlJc w:val="left"/>
      <w:pPr>
        <w:ind w:left="5760" w:hanging="360"/>
      </w:pPr>
      <w:rPr>
        <w:rFonts w:ascii="Courier New" w:hAnsi="Courier New" w:cs="Courier New" w:hint="default"/>
      </w:rPr>
    </w:lvl>
    <w:lvl w:ilvl="8" w:tplc="D43ED434" w:tentative="1">
      <w:start w:val="1"/>
      <w:numFmt w:val="bullet"/>
      <w:lvlText w:val=""/>
      <w:lvlJc w:val="left"/>
      <w:pPr>
        <w:ind w:left="6480" w:hanging="360"/>
      </w:pPr>
      <w:rPr>
        <w:rFonts w:ascii="Wingdings" w:hAnsi="Wingdings" w:hint="default"/>
      </w:rPr>
    </w:lvl>
  </w:abstractNum>
  <w:abstractNum w:abstractNumId="12" w15:restartNumberingAfterBreak="0">
    <w:nsid w:val="2D0E2B71"/>
    <w:multiLevelType w:val="hybridMultilevel"/>
    <w:tmpl w:val="94F06890"/>
    <w:lvl w:ilvl="0" w:tplc="43403FD0">
      <w:start w:val="1"/>
      <w:numFmt w:val="bullet"/>
      <w:lvlText w:val=""/>
      <w:lvlJc w:val="left"/>
      <w:pPr>
        <w:tabs>
          <w:tab w:val="num" w:pos="720"/>
        </w:tabs>
        <w:ind w:left="720" w:hanging="360"/>
      </w:pPr>
      <w:rPr>
        <w:rFonts w:ascii="Symbol" w:hAnsi="Symbol" w:hint="default"/>
      </w:rPr>
    </w:lvl>
    <w:lvl w:ilvl="1" w:tplc="70C0EEC8" w:tentative="1">
      <w:start w:val="1"/>
      <w:numFmt w:val="bullet"/>
      <w:lvlText w:val="o"/>
      <w:lvlJc w:val="left"/>
      <w:pPr>
        <w:tabs>
          <w:tab w:val="num" w:pos="1440"/>
        </w:tabs>
        <w:ind w:left="1440" w:hanging="360"/>
      </w:pPr>
      <w:rPr>
        <w:rFonts w:ascii="Courier New" w:hAnsi="Courier New" w:cs="Courier New" w:hint="default"/>
      </w:rPr>
    </w:lvl>
    <w:lvl w:ilvl="2" w:tplc="1CDEB4DE" w:tentative="1">
      <w:start w:val="1"/>
      <w:numFmt w:val="bullet"/>
      <w:lvlText w:val=""/>
      <w:lvlJc w:val="left"/>
      <w:pPr>
        <w:tabs>
          <w:tab w:val="num" w:pos="2160"/>
        </w:tabs>
        <w:ind w:left="2160" w:hanging="360"/>
      </w:pPr>
      <w:rPr>
        <w:rFonts w:ascii="Wingdings" w:hAnsi="Wingdings" w:hint="default"/>
      </w:rPr>
    </w:lvl>
    <w:lvl w:ilvl="3" w:tplc="1F766414" w:tentative="1">
      <w:start w:val="1"/>
      <w:numFmt w:val="bullet"/>
      <w:lvlText w:val=""/>
      <w:lvlJc w:val="left"/>
      <w:pPr>
        <w:tabs>
          <w:tab w:val="num" w:pos="2880"/>
        </w:tabs>
        <w:ind w:left="2880" w:hanging="360"/>
      </w:pPr>
      <w:rPr>
        <w:rFonts w:ascii="Symbol" w:hAnsi="Symbol" w:hint="default"/>
      </w:rPr>
    </w:lvl>
    <w:lvl w:ilvl="4" w:tplc="D3807604" w:tentative="1">
      <w:start w:val="1"/>
      <w:numFmt w:val="bullet"/>
      <w:lvlText w:val="o"/>
      <w:lvlJc w:val="left"/>
      <w:pPr>
        <w:tabs>
          <w:tab w:val="num" w:pos="3600"/>
        </w:tabs>
        <w:ind w:left="3600" w:hanging="360"/>
      </w:pPr>
      <w:rPr>
        <w:rFonts w:ascii="Courier New" w:hAnsi="Courier New" w:cs="Courier New" w:hint="default"/>
      </w:rPr>
    </w:lvl>
    <w:lvl w:ilvl="5" w:tplc="03D0BCF4" w:tentative="1">
      <w:start w:val="1"/>
      <w:numFmt w:val="bullet"/>
      <w:lvlText w:val=""/>
      <w:lvlJc w:val="left"/>
      <w:pPr>
        <w:tabs>
          <w:tab w:val="num" w:pos="4320"/>
        </w:tabs>
        <w:ind w:left="4320" w:hanging="360"/>
      </w:pPr>
      <w:rPr>
        <w:rFonts w:ascii="Wingdings" w:hAnsi="Wingdings" w:hint="default"/>
      </w:rPr>
    </w:lvl>
    <w:lvl w:ilvl="6" w:tplc="5E7C2974" w:tentative="1">
      <w:start w:val="1"/>
      <w:numFmt w:val="bullet"/>
      <w:lvlText w:val=""/>
      <w:lvlJc w:val="left"/>
      <w:pPr>
        <w:tabs>
          <w:tab w:val="num" w:pos="5040"/>
        </w:tabs>
        <w:ind w:left="5040" w:hanging="360"/>
      </w:pPr>
      <w:rPr>
        <w:rFonts w:ascii="Symbol" w:hAnsi="Symbol" w:hint="default"/>
      </w:rPr>
    </w:lvl>
    <w:lvl w:ilvl="7" w:tplc="93384DCA" w:tentative="1">
      <w:start w:val="1"/>
      <w:numFmt w:val="bullet"/>
      <w:lvlText w:val="o"/>
      <w:lvlJc w:val="left"/>
      <w:pPr>
        <w:tabs>
          <w:tab w:val="num" w:pos="5760"/>
        </w:tabs>
        <w:ind w:left="5760" w:hanging="360"/>
      </w:pPr>
      <w:rPr>
        <w:rFonts w:ascii="Courier New" w:hAnsi="Courier New" w:cs="Courier New" w:hint="default"/>
      </w:rPr>
    </w:lvl>
    <w:lvl w:ilvl="8" w:tplc="BB1A7B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262763"/>
    <w:multiLevelType w:val="hybridMultilevel"/>
    <w:tmpl w:val="FA345B84"/>
    <w:lvl w:ilvl="0" w:tplc="6E345C74">
      <w:start w:val="1"/>
      <w:numFmt w:val="bullet"/>
      <w:lvlText w:val=""/>
      <w:lvlJc w:val="left"/>
      <w:pPr>
        <w:ind w:left="360" w:hanging="360"/>
      </w:pPr>
      <w:rPr>
        <w:rFonts w:ascii="Wingdings" w:hAnsi="Wingdings" w:hint="default"/>
      </w:rPr>
    </w:lvl>
    <w:lvl w:ilvl="1" w:tplc="696237B2" w:tentative="1">
      <w:start w:val="1"/>
      <w:numFmt w:val="bullet"/>
      <w:lvlText w:val="o"/>
      <w:lvlJc w:val="left"/>
      <w:pPr>
        <w:ind w:left="1080" w:hanging="360"/>
      </w:pPr>
      <w:rPr>
        <w:rFonts w:ascii="Courier New" w:hAnsi="Courier New" w:cs="Courier New" w:hint="default"/>
      </w:rPr>
    </w:lvl>
    <w:lvl w:ilvl="2" w:tplc="F0326600" w:tentative="1">
      <w:start w:val="1"/>
      <w:numFmt w:val="bullet"/>
      <w:lvlText w:val=""/>
      <w:lvlJc w:val="left"/>
      <w:pPr>
        <w:ind w:left="1800" w:hanging="360"/>
      </w:pPr>
      <w:rPr>
        <w:rFonts w:ascii="Wingdings" w:hAnsi="Wingdings" w:hint="default"/>
      </w:rPr>
    </w:lvl>
    <w:lvl w:ilvl="3" w:tplc="9FE21DCC" w:tentative="1">
      <w:start w:val="1"/>
      <w:numFmt w:val="bullet"/>
      <w:lvlText w:val=""/>
      <w:lvlJc w:val="left"/>
      <w:pPr>
        <w:ind w:left="2520" w:hanging="360"/>
      </w:pPr>
      <w:rPr>
        <w:rFonts w:ascii="Symbol" w:hAnsi="Symbol" w:hint="default"/>
      </w:rPr>
    </w:lvl>
    <w:lvl w:ilvl="4" w:tplc="8D2ECA56" w:tentative="1">
      <w:start w:val="1"/>
      <w:numFmt w:val="bullet"/>
      <w:lvlText w:val="o"/>
      <w:lvlJc w:val="left"/>
      <w:pPr>
        <w:ind w:left="3240" w:hanging="360"/>
      </w:pPr>
      <w:rPr>
        <w:rFonts w:ascii="Courier New" w:hAnsi="Courier New" w:cs="Courier New" w:hint="default"/>
      </w:rPr>
    </w:lvl>
    <w:lvl w:ilvl="5" w:tplc="FE409726" w:tentative="1">
      <w:start w:val="1"/>
      <w:numFmt w:val="bullet"/>
      <w:lvlText w:val=""/>
      <w:lvlJc w:val="left"/>
      <w:pPr>
        <w:ind w:left="3960" w:hanging="360"/>
      </w:pPr>
      <w:rPr>
        <w:rFonts w:ascii="Wingdings" w:hAnsi="Wingdings" w:hint="default"/>
      </w:rPr>
    </w:lvl>
    <w:lvl w:ilvl="6" w:tplc="18DC33C2" w:tentative="1">
      <w:start w:val="1"/>
      <w:numFmt w:val="bullet"/>
      <w:lvlText w:val=""/>
      <w:lvlJc w:val="left"/>
      <w:pPr>
        <w:ind w:left="4680" w:hanging="360"/>
      </w:pPr>
      <w:rPr>
        <w:rFonts w:ascii="Symbol" w:hAnsi="Symbol" w:hint="default"/>
      </w:rPr>
    </w:lvl>
    <w:lvl w:ilvl="7" w:tplc="F3246B12" w:tentative="1">
      <w:start w:val="1"/>
      <w:numFmt w:val="bullet"/>
      <w:lvlText w:val="o"/>
      <w:lvlJc w:val="left"/>
      <w:pPr>
        <w:ind w:left="5400" w:hanging="360"/>
      </w:pPr>
      <w:rPr>
        <w:rFonts w:ascii="Courier New" w:hAnsi="Courier New" w:cs="Courier New" w:hint="default"/>
      </w:rPr>
    </w:lvl>
    <w:lvl w:ilvl="8" w:tplc="F20AF780" w:tentative="1">
      <w:start w:val="1"/>
      <w:numFmt w:val="bullet"/>
      <w:lvlText w:val=""/>
      <w:lvlJc w:val="left"/>
      <w:pPr>
        <w:ind w:left="6120" w:hanging="360"/>
      </w:pPr>
      <w:rPr>
        <w:rFonts w:ascii="Wingdings" w:hAnsi="Wingdings" w:hint="default"/>
      </w:rPr>
    </w:lvl>
  </w:abstractNum>
  <w:abstractNum w:abstractNumId="14" w15:restartNumberingAfterBreak="0">
    <w:nsid w:val="2F0E6E17"/>
    <w:multiLevelType w:val="hybridMultilevel"/>
    <w:tmpl w:val="6806181E"/>
    <w:lvl w:ilvl="0" w:tplc="6CF2F88E">
      <w:start w:val="1"/>
      <w:numFmt w:val="bullet"/>
      <w:lvlText w:val=""/>
      <w:lvlJc w:val="left"/>
      <w:pPr>
        <w:ind w:left="360" w:hanging="360"/>
      </w:pPr>
      <w:rPr>
        <w:rFonts w:ascii="Wingdings" w:hAnsi="Wingdings" w:hint="default"/>
      </w:rPr>
    </w:lvl>
    <w:lvl w:ilvl="1" w:tplc="2A9CE8EE" w:tentative="1">
      <w:start w:val="1"/>
      <w:numFmt w:val="bullet"/>
      <w:lvlText w:val="o"/>
      <w:lvlJc w:val="left"/>
      <w:pPr>
        <w:ind w:left="1080" w:hanging="360"/>
      </w:pPr>
      <w:rPr>
        <w:rFonts w:ascii="Courier New" w:hAnsi="Courier New" w:cs="Courier New" w:hint="default"/>
      </w:rPr>
    </w:lvl>
    <w:lvl w:ilvl="2" w:tplc="84BEFDB6" w:tentative="1">
      <w:start w:val="1"/>
      <w:numFmt w:val="bullet"/>
      <w:lvlText w:val=""/>
      <w:lvlJc w:val="left"/>
      <w:pPr>
        <w:ind w:left="1800" w:hanging="360"/>
      </w:pPr>
      <w:rPr>
        <w:rFonts w:ascii="Wingdings" w:hAnsi="Wingdings" w:hint="default"/>
      </w:rPr>
    </w:lvl>
    <w:lvl w:ilvl="3" w:tplc="BFE2D000" w:tentative="1">
      <w:start w:val="1"/>
      <w:numFmt w:val="bullet"/>
      <w:lvlText w:val=""/>
      <w:lvlJc w:val="left"/>
      <w:pPr>
        <w:ind w:left="2520" w:hanging="360"/>
      </w:pPr>
      <w:rPr>
        <w:rFonts w:ascii="Symbol" w:hAnsi="Symbol" w:hint="default"/>
      </w:rPr>
    </w:lvl>
    <w:lvl w:ilvl="4" w:tplc="3E2EB3E6" w:tentative="1">
      <w:start w:val="1"/>
      <w:numFmt w:val="bullet"/>
      <w:lvlText w:val="o"/>
      <w:lvlJc w:val="left"/>
      <w:pPr>
        <w:ind w:left="3240" w:hanging="360"/>
      </w:pPr>
      <w:rPr>
        <w:rFonts w:ascii="Courier New" w:hAnsi="Courier New" w:cs="Courier New" w:hint="default"/>
      </w:rPr>
    </w:lvl>
    <w:lvl w:ilvl="5" w:tplc="155A805E" w:tentative="1">
      <w:start w:val="1"/>
      <w:numFmt w:val="bullet"/>
      <w:lvlText w:val=""/>
      <w:lvlJc w:val="left"/>
      <w:pPr>
        <w:ind w:left="3960" w:hanging="360"/>
      </w:pPr>
      <w:rPr>
        <w:rFonts w:ascii="Wingdings" w:hAnsi="Wingdings" w:hint="default"/>
      </w:rPr>
    </w:lvl>
    <w:lvl w:ilvl="6" w:tplc="332221CC" w:tentative="1">
      <w:start w:val="1"/>
      <w:numFmt w:val="bullet"/>
      <w:lvlText w:val=""/>
      <w:lvlJc w:val="left"/>
      <w:pPr>
        <w:ind w:left="4680" w:hanging="360"/>
      </w:pPr>
      <w:rPr>
        <w:rFonts w:ascii="Symbol" w:hAnsi="Symbol" w:hint="default"/>
      </w:rPr>
    </w:lvl>
    <w:lvl w:ilvl="7" w:tplc="E2FA4E7A" w:tentative="1">
      <w:start w:val="1"/>
      <w:numFmt w:val="bullet"/>
      <w:lvlText w:val="o"/>
      <w:lvlJc w:val="left"/>
      <w:pPr>
        <w:ind w:left="5400" w:hanging="360"/>
      </w:pPr>
      <w:rPr>
        <w:rFonts w:ascii="Courier New" w:hAnsi="Courier New" w:cs="Courier New" w:hint="default"/>
      </w:rPr>
    </w:lvl>
    <w:lvl w:ilvl="8" w:tplc="F2D2F342" w:tentative="1">
      <w:start w:val="1"/>
      <w:numFmt w:val="bullet"/>
      <w:lvlText w:val=""/>
      <w:lvlJc w:val="left"/>
      <w:pPr>
        <w:ind w:left="6120" w:hanging="360"/>
      </w:pPr>
      <w:rPr>
        <w:rFonts w:ascii="Wingdings" w:hAnsi="Wingdings" w:hint="default"/>
      </w:rPr>
    </w:lvl>
  </w:abstractNum>
  <w:abstractNum w:abstractNumId="15" w15:restartNumberingAfterBreak="0">
    <w:nsid w:val="2FB72C51"/>
    <w:multiLevelType w:val="hybridMultilevel"/>
    <w:tmpl w:val="D146E026"/>
    <w:lvl w:ilvl="0" w:tplc="9CB0ACB8">
      <w:start w:val="1"/>
      <w:numFmt w:val="bullet"/>
      <w:lvlText w:val=""/>
      <w:lvlJc w:val="left"/>
      <w:pPr>
        <w:tabs>
          <w:tab w:val="num" w:pos="720"/>
        </w:tabs>
        <w:ind w:left="720" w:hanging="360"/>
      </w:pPr>
      <w:rPr>
        <w:rFonts w:ascii="Symbol" w:hAnsi="Symbol" w:hint="default"/>
      </w:rPr>
    </w:lvl>
    <w:lvl w:ilvl="1" w:tplc="AFA03610" w:tentative="1">
      <w:start w:val="1"/>
      <w:numFmt w:val="bullet"/>
      <w:lvlText w:val="o"/>
      <w:lvlJc w:val="left"/>
      <w:pPr>
        <w:tabs>
          <w:tab w:val="num" w:pos="1440"/>
        </w:tabs>
        <w:ind w:left="1440" w:hanging="360"/>
      </w:pPr>
      <w:rPr>
        <w:rFonts w:ascii="Courier New" w:hAnsi="Courier New" w:cs="Courier New" w:hint="default"/>
      </w:rPr>
    </w:lvl>
    <w:lvl w:ilvl="2" w:tplc="81E82ADC" w:tentative="1">
      <w:start w:val="1"/>
      <w:numFmt w:val="bullet"/>
      <w:lvlText w:val=""/>
      <w:lvlJc w:val="left"/>
      <w:pPr>
        <w:tabs>
          <w:tab w:val="num" w:pos="2160"/>
        </w:tabs>
        <w:ind w:left="2160" w:hanging="360"/>
      </w:pPr>
      <w:rPr>
        <w:rFonts w:ascii="Wingdings" w:hAnsi="Wingdings" w:hint="default"/>
      </w:rPr>
    </w:lvl>
    <w:lvl w:ilvl="3" w:tplc="AE661132" w:tentative="1">
      <w:start w:val="1"/>
      <w:numFmt w:val="bullet"/>
      <w:lvlText w:val=""/>
      <w:lvlJc w:val="left"/>
      <w:pPr>
        <w:tabs>
          <w:tab w:val="num" w:pos="2880"/>
        </w:tabs>
        <w:ind w:left="2880" w:hanging="360"/>
      </w:pPr>
      <w:rPr>
        <w:rFonts w:ascii="Symbol" w:hAnsi="Symbol" w:hint="default"/>
      </w:rPr>
    </w:lvl>
    <w:lvl w:ilvl="4" w:tplc="E6B09A2E" w:tentative="1">
      <w:start w:val="1"/>
      <w:numFmt w:val="bullet"/>
      <w:lvlText w:val="o"/>
      <w:lvlJc w:val="left"/>
      <w:pPr>
        <w:tabs>
          <w:tab w:val="num" w:pos="3600"/>
        </w:tabs>
        <w:ind w:left="3600" w:hanging="360"/>
      </w:pPr>
      <w:rPr>
        <w:rFonts w:ascii="Courier New" w:hAnsi="Courier New" w:cs="Courier New" w:hint="default"/>
      </w:rPr>
    </w:lvl>
    <w:lvl w:ilvl="5" w:tplc="458A222E" w:tentative="1">
      <w:start w:val="1"/>
      <w:numFmt w:val="bullet"/>
      <w:lvlText w:val=""/>
      <w:lvlJc w:val="left"/>
      <w:pPr>
        <w:tabs>
          <w:tab w:val="num" w:pos="4320"/>
        </w:tabs>
        <w:ind w:left="4320" w:hanging="360"/>
      </w:pPr>
      <w:rPr>
        <w:rFonts w:ascii="Wingdings" w:hAnsi="Wingdings" w:hint="default"/>
      </w:rPr>
    </w:lvl>
    <w:lvl w:ilvl="6" w:tplc="937A3D68" w:tentative="1">
      <w:start w:val="1"/>
      <w:numFmt w:val="bullet"/>
      <w:lvlText w:val=""/>
      <w:lvlJc w:val="left"/>
      <w:pPr>
        <w:tabs>
          <w:tab w:val="num" w:pos="5040"/>
        </w:tabs>
        <w:ind w:left="5040" w:hanging="360"/>
      </w:pPr>
      <w:rPr>
        <w:rFonts w:ascii="Symbol" w:hAnsi="Symbol" w:hint="default"/>
      </w:rPr>
    </w:lvl>
    <w:lvl w:ilvl="7" w:tplc="496AF7E6" w:tentative="1">
      <w:start w:val="1"/>
      <w:numFmt w:val="bullet"/>
      <w:lvlText w:val="o"/>
      <w:lvlJc w:val="left"/>
      <w:pPr>
        <w:tabs>
          <w:tab w:val="num" w:pos="5760"/>
        </w:tabs>
        <w:ind w:left="5760" w:hanging="360"/>
      </w:pPr>
      <w:rPr>
        <w:rFonts w:ascii="Courier New" w:hAnsi="Courier New" w:cs="Courier New" w:hint="default"/>
      </w:rPr>
    </w:lvl>
    <w:lvl w:ilvl="8" w:tplc="BA28060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AC169E"/>
    <w:multiLevelType w:val="hybridMultilevel"/>
    <w:tmpl w:val="C30C40E2"/>
    <w:lvl w:ilvl="0" w:tplc="B7BA0E92">
      <w:start w:val="1"/>
      <w:numFmt w:val="bullet"/>
      <w:lvlText w:val=""/>
      <w:lvlJc w:val="left"/>
      <w:pPr>
        <w:ind w:left="360" w:hanging="360"/>
      </w:pPr>
      <w:rPr>
        <w:rFonts w:ascii="Wingdings" w:hAnsi="Wingdings" w:hint="default"/>
      </w:rPr>
    </w:lvl>
    <w:lvl w:ilvl="1" w:tplc="5248F944" w:tentative="1">
      <w:start w:val="1"/>
      <w:numFmt w:val="bullet"/>
      <w:lvlText w:val="o"/>
      <w:lvlJc w:val="left"/>
      <w:pPr>
        <w:ind w:left="1080" w:hanging="360"/>
      </w:pPr>
      <w:rPr>
        <w:rFonts w:ascii="Courier New" w:hAnsi="Courier New" w:cs="Courier New" w:hint="default"/>
      </w:rPr>
    </w:lvl>
    <w:lvl w:ilvl="2" w:tplc="2C40EEE2" w:tentative="1">
      <w:start w:val="1"/>
      <w:numFmt w:val="bullet"/>
      <w:lvlText w:val=""/>
      <w:lvlJc w:val="left"/>
      <w:pPr>
        <w:ind w:left="1800" w:hanging="360"/>
      </w:pPr>
      <w:rPr>
        <w:rFonts w:ascii="Wingdings" w:hAnsi="Wingdings" w:hint="default"/>
      </w:rPr>
    </w:lvl>
    <w:lvl w:ilvl="3" w:tplc="15DA9888" w:tentative="1">
      <w:start w:val="1"/>
      <w:numFmt w:val="bullet"/>
      <w:lvlText w:val=""/>
      <w:lvlJc w:val="left"/>
      <w:pPr>
        <w:ind w:left="2520" w:hanging="360"/>
      </w:pPr>
      <w:rPr>
        <w:rFonts w:ascii="Symbol" w:hAnsi="Symbol" w:hint="default"/>
      </w:rPr>
    </w:lvl>
    <w:lvl w:ilvl="4" w:tplc="21BED8A2" w:tentative="1">
      <w:start w:val="1"/>
      <w:numFmt w:val="bullet"/>
      <w:lvlText w:val="o"/>
      <w:lvlJc w:val="left"/>
      <w:pPr>
        <w:ind w:left="3240" w:hanging="360"/>
      </w:pPr>
      <w:rPr>
        <w:rFonts w:ascii="Courier New" w:hAnsi="Courier New" w:cs="Courier New" w:hint="default"/>
      </w:rPr>
    </w:lvl>
    <w:lvl w:ilvl="5" w:tplc="611CECF4" w:tentative="1">
      <w:start w:val="1"/>
      <w:numFmt w:val="bullet"/>
      <w:lvlText w:val=""/>
      <w:lvlJc w:val="left"/>
      <w:pPr>
        <w:ind w:left="3960" w:hanging="360"/>
      </w:pPr>
      <w:rPr>
        <w:rFonts w:ascii="Wingdings" w:hAnsi="Wingdings" w:hint="default"/>
      </w:rPr>
    </w:lvl>
    <w:lvl w:ilvl="6" w:tplc="04DEFC72" w:tentative="1">
      <w:start w:val="1"/>
      <w:numFmt w:val="bullet"/>
      <w:lvlText w:val=""/>
      <w:lvlJc w:val="left"/>
      <w:pPr>
        <w:ind w:left="4680" w:hanging="360"/>
      </w:pPr>
      <w:rPr>
        <w:rFonts w:ascii="Symbol" w:hAnsi="Symbol" w:hint="default"/>
      </w:rPr>
    </w:lvl>
    <w:lvl w:ilvl="7" w:tplc="3796E792" w:tentative="1">
      <w:start w:val="1"/>
      <w:numFmt w:val="bullet"/>
      <w:lvlText w:val="o"/>
      <w:lvlJc w:val="left"/>
      <w:pPr>
        <w:ind w:left="5400" w:hanging="360"/>
      </w:pPr>
      <w:rPr>
        <w:rFonts w:ascii="Courier New" w:hAnsi="Courier New" w:cs="Courier New" w:hint="default"/>
      </w:rPr>
    </w:lvl>
    <w:lvl w:ilvl="8" w:tplc="6EA40906" w:tentative="1">
      <w:start w:val="1"/>
      <w:numFmt w:val="bullet"/>
      <w:lvlText w:val=""/>
      <w:lvlJc w:val="left"/>
      <w:pPr>
        <w:ind w:left="6120" w:hanging="360"/>
      </w:pPr>
      <w:rPr>
        <w:rFonts w:ascii="Wingdings" w:hAnsi="Wingdings" w:hint="default"/>
      </w:rPr>
    </w:lvl>
  </w:abstractNum>
  <w:abstractNum w:abstractNumId="17" w15:restartNumberingAfterBreak="0">
    <w:nsid w:val="40D035CA"/>
    <w:multiLevelType w:val="multilevel"/>
    <w:tmpl w:val="F7E2581E"/>
    <w:lvl w:ilvl="0">
      <w:start w:val="3"/>
      <w:numFmt w:val="decimal"/>
      <w:lvlText w:val="%1"/>
      <w:lvlJc w:val="left"/>
      <w:pPr>
        <w:tabs>
          <w:tab w:val="num" w:pos="432"/>
        </w:tabs>
        <w:ind w:left="432" w:hanging="432"/>
      </w:pPr>
      <w:rPr>
        <w:rFonts w:ascii="TheSans-Plain" w:hAnsi="TheSans-Plain" w:hint="default"/>
        <w:b/>
        <w:i w:val="0"/>
        <w:sz w:val="20"/>
      </w:rPr>
    </w:lvl>
    <w:lvl w:ilvl="1">
      <w:start w:val="1"/>
      <w:numFmt w:val="decimal"/>
      <w:lvlRestart w:val="0"/>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ascii="TheSans-Plain" w:hAnsi="TheSans-Plain" w:hint="default"/>
        <w:b/>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1AC2192"/>
    <w:multiLevelType w:val="multilevel"/>
    <w:tmpl w:val="7E88AC9E"/>
    <w:lvl w:ilvl="0">
      <w:start w:val="4"/>
      <w:numFmt w:val="decimal"/>
      <w:lvlText w:val="%1"/>
      <w:lvlJc w:val="left"/>
      <w:pPr>
        <w:tabs>
          <w:tab w:val="num" w:pos="432"/>
        </w:tabs>
        <w:ind w:left="432" w:hanging="432"/>
      </w:pPr>
      <w:rPr>
        <w:rFonts w:ascii="TheSans-Plain" w:hAnsi="TheSans-Plain" w:hint="default"/>
        <w:b/>
        <w:i w:val="0"/>
        <w:sz w:val="20"/>
      </w:rPr>
    </w:lvl>
    <w:lvl w:ilvl="1">
      <w:start w:val="1"/>
      <w:numFmt w:val="decimal"/>
      <w:lvlRestart w:val="0"/>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ascii="TheSans-Plain" w:hAnsi="TheSans-Plain" w:hint="default"/>
        <w:b/>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8B62E91"/>
    <w:multiLevelType w:val="hybridMultilevel"/>
    <w:tmpl w:val="53DA580E"/>
    <w:lvl w:ilvl="0" w:tplc="A31AA1FA">
      <w:start w:val="1"/>
      <w:numFmt w:val="bullet"/>
      <w:lvlText w:val=""/>
      <w:lvlJc w:val="left"/>
      <w:pPr>
        <w:ind w:left="720" w:hanging="360"/>
      </w:pPr>
      <w:rPr>
        <w:rFonts w:ascii="Symbol" w:hAnsi="Symbol" w:hint="default"/>
      </w:rPr>
    </w:lvl>
    <w:lvl w:ilvl="1" w:tplc="8112FBF2" w:tentative="1">
      <w:start w:val="1"/>
      <w:numFmt w:val="bullet"/>
      <w:lvlText w:val="o"/>
      <w:lvlJc w:val="left"/>
      <w:pPr>
        <w:ind w:left="1440" w:hanging="360"/>
      </w:pPr>
      <w:rPr>
        <w:rFonts w:ascii="Courier New" w:hAnsi="Courier New" w:cs="Courier New" w:hint="default"/>
      </w:rPr>
    </w:lvl>
    <w:lvl w:ilvl="2" w:tplc="3236CEA4" w:tentative="1">
      <w:start w:val="1"/>
      <w:numFmt w:val="bullet"/>
      <w:lvlText w:val=""/>
      <w:lvlJc w:val="left"/>
      <w:pPr>
        <w:ind w:left="2160" w:hanging="360"/>
      </w:pPr>
      <w:rPr>
        <w:rFonts w:ascii="Wingdings" w:hAnsi="Wingdings" w:hint="default"/>
      </w:rPr>
    </w:lvl>
    <w:lvl w:ilvl="3" w:tplc="F278A7D0" w:tentative="1">
      <w:start w:val="1"/>
      <w:numFmt w:val="bullet"/>
      <w:lvlText w:val=""/>
      <w:lvlJc w:val="left"/>
      <w:pPr>
        <w:ind w:left="2880" w:hanging="360"/>
      </w:pPr>
      <w:rPr>
        <w:rFonts w:ascii="Symbol" w:hAnsi="Symbol" w:hint="default"/>
      </w:rPr>
    </w:lvl>
    <w:lvl w:ilvl="4" w:tplc="69C070DE" w:tentative="1">
      <w:start w:val="1"/>
      <w:numFmt w:val="bullet"/>
      <w:lvlText w:val="o"/>
      <w:lvlJc w:val="left"/>
      <w:pPr>
        <w:ind w:left="3600" w:hanging="360"/>
      </w:pPr>
      <w:rPr>
        <w:rFonts w:ascii="Courier New" w:hAnsi="Courier New" w:cs="Courier New" w:hint="default"/>
      </w:rPr>
    </w:lvl>
    <w:lvl w:ilvl="5" w:tplc="90AC9D36" w:tentative="1">
      <w:start w:val="1"/>
      <w:numFmt w:val="bullet"/>
      <w:lvlText w:val=""/>
      <w:lvlJc w:val="left"/>
      <w:pPr>
        <w:ind w:left="4320" w:hanging="360"/>
      </w:pPr>
      <w:rPr>
        <w:rFonts w:ascii="Wingdings" w:hAnsi="Wingdings" w:hint="default"/>
      </w:rPr>
    </w:lvl>
    <w:lvl w:ilvl="6" w:tplc="A0B0F392" w:tentative="1">
      <w:start w:val="1"/>
      <w:numFmt w:val="bullet"/>
      <w:lvlText w:val=""/>
      <w:lvlJc w:val="left"/>
      <w:pPr>
        <w:ind w:left="5040" w:hanging="360"/>
      </w:pPr>
      <w:rPr>
        <w:rFonts w:ascii="Symbol" w:hAnsi="Symbol" w:hint="default"/>
      </w:rPr>
    </w:lvl>
    <w:lvl w:ilvl="7" w:tplc="E4C4DDEC" w:tentative="1">
      <w:start w:val="1"/>
      <w:numFmt w:val="bullet"/>
      <w:lvlText w:val="o"/>
      <w:lvlJc w:val="left"/>
      <w:pPr>
        <w:ind w:left="5760" w:hanging="360"/>
      </w:pPr>
      <w:rPr>
        <w:rFonts w:ascii="Courier New" w:hAnsi="Courier New" w:cs="Courier New" w:hint="default"/>
      </w:rPr>
    </w:lvl>
    <w:lvl w:ilvl="8" w:tplc="5A8664A0" w:tentative="1">
      <w:start w:val="1"/>
      <w:numFmt w:val="bullet"/>
      <w:lvlText w:val=""/>
      <w:lvlJc w:val="left"/>
      <w:pPr>
        <w:ind w:left="6480" w:hanging="360"/>
      </w:pPr>
      <w:rPr>
        <w:rFonts w:ascii="Wingdings" w:hAnsi="Wingdings" w:hint="default"/>
      </w:rPr>
    </w:lvl>
  </w:abstractNum>
  <w:abstractNum w:abstractNumId="20" w15:restartNumberingAfterBreak="0">
    <w:nsid w:val="4D976E43"/>
    <w:multiLevelType w:val="multilevel"/>
    <w:tmpl w:val="C354DFF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1A6AC6"/>
    <w:multiLevelType w:val="hybridMultilevel"/>
    <w:tmpl w:val="17DE2598"/>
    <w:lvl w:ilvl="0" w:tplc="E31C36BC">
      <w:start w:val="1"/>
      <w:numFmt w:val="bullet"/>
      <w:lvlText w:val=""/>
      <w:lvlJc w:val="left"/>
      <w:pPr>
        <w:tabs>
          <w:tab w:val="num" w:pos="720"/>
        </w:tabs>
        <w:ind w:left="720" w:hanging="360"/>
      </w:pPr>
      <w:rPr>
        <w:rFonts w:ascii="Symbol" w:hAnsi="Symbol" w:hint="default"/>
      </w:rPr>
    </w:lvl>
    <w:lvl w:ilvl="1" w:tplc="1374C046" w:tentative="1">
      <w:start w:val="1"/>
      <w:numFmt w:val="bullet"/>
      <w:lvlText w:val="o"/>
      <w:lvlJc w:val="left"/>
      <w:pPr>
        <w:tabs>
          <w:tab w:val="num" w:pos="1440"/>
        </w:tabs>
        <w:ind w:left="1440" w:hanging="360"/>
      </w:pPr>
      <w:rPr>
        <w:rFonts w:ascii="Courier New" w:hAnsi="Courier New" w:cs="Courier New" w:hint="default"/>
      </w:rPr>
    </w:lvl>
    <w:lvl w:ilvl="2" w:tplc="F5BCCCCA" w:tentative="1">
      <w:start w:val="1"/>
      <w:numFmt w:val="bullet"/>
      <w:lvlText w:val=""/>
      <w:lvlJc w:val="left"/>
      <w:pPr>
        <w:tabs>
          <w:tab w:val="num" w:pos="2160"/>
        </w:tabs>
        <w:ind w:left="2160" w:hanging="360"/>
      </w:pPr>
      <w:rPr>
        <w:rFonts w:ascii="Wingdings" w:hAnsi="Wingdings" w:hint="default"/>
      </w:rPr>
    </w:lvl>
    <w:lvl w:ilvl="3" w:tplc="D52A3C6E" w:tentative="1">
      <w:start w:val="1"/>
      <w:numFmt w:val="bullet"/>
      <w:lvlText w:val=""/>
      <w:lvlJc w:val="left"/>
      <w:pPr>
        <w:tabs>
          <w:tab w:val="num" w:pos="2880"/>
        </w:tabs>
        <w:ind w:left="2880" w:hanging="360"/>
      </w:pPr>
      <w:rPr>
        <w:rFonts w:ascii="Symbol" w:hAnsi="Symbol" w:hint="default"/>
      </w:rPr>
    </w:lvl>
    <w:lvl w:ilvl="4" w:tplc="9930530A" w:tentative="1">
      <w:start w:val="1"/>
      <w:numFmt w:val="bullet"/>
      <w:lvlText w:val="o"/>
      <w:lvlJc w:val="left"/>
      <w:pPr>
        <w:tabs>
          <w:tab w:val="num" w:pos="3600"/>
        </w:tabs>
        <w:ind w:left="3600" w:hanging="360"/>
      </w:pPr>
      <w:rPr>
        <w:rFonts w:ascii="Courier New" w:hAnsi="Courier New" w:cs="Courier New" w:hint="default"/>
      </w:rPr>
    </w:lvl>
    <w:lvl w:ilvl="5" w:tplc="3D7C47DC" w:tentative="1">
      <w:start w:val="1"/>
      <w:numFmt w:val="bullet"/>
      <w:lvlText w:val=""/>
      <w:lvlJc w:val="left"/>
      <w:pPr>
        <w:tabs>
          <w:tab w:val="num" w:pos="4320"/>
        </w:tabs>
        <w:ind w:left="4320" w:hanging="360"/>
      </w:pPr>
      <w:rPr>
        <w:rFonts w:ascii="Wingdings" w:hAnsi="Wingdings" w:hint="default"/>
      </w:rPr>
    </w:lvl>
    <w:lvl w:ilvl="6" w:tplc="4606AE04" w:tentative="1">
      <w:start w:val="1"/>
      <w:numFmt w:val="bullet"/>
      <w:lvlText w:val=""/>
      <w:lvlJc w:val="left"/>
      <w:pPr>
        <w:tabs>
          <w:tab w:val="num" w:pos="5040"/>
        </w:tabs>
        <w:ind w:left="5040" w:hanging="360"/>
      </w:pPr>
      <w:rPr>
        <w:rFonts w:ascii="Symbol" w:hAnsi="Symbol" w:hint="default"/>
      </w:rPr>
    </w:lvl>
    <w:lvl w:ilvl="7" w:tplc="5DB45C66" w:tentative="1">
      <w:start w:val="1"/>
      <w:numFmt w:val="bullet"/>
      <w:lvlText w:val="o"/>
      <w:lvlJc w:val="left"/>
      <w:pPr>
        <w:tabs>
          <w:tab w:val="num" w:pos="5760"/>
        </w:tabs>
        <w:ind w:left="5760" w:hanging="360"/>
      </w:pPr>
      <w:rPr>
        <w:rFonts w:ascii="Courier New" w:hAnsi="Courier New" w:cs="Courier New" w:hint="default"/>
      </w:rPr>
    </w:lvl>
    <w:lvl w:ilvl="8" w:tplc="0E76413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996F12"/>
    <w:multiLevelType w:val="hybridMultilevel"/>
    <w:tmpl w:val="94CE4832"/>
    <w:lvl w:ilvl="0" w:tplc="06F64CF4">
      <w:start w:val="1"/>
      <w:numFmt w:val="bullet"/>
      <w:lvlText w:val=""/>
      <w:lvlJc w:val="left"/>
      <w:pPr>
        <w:ind w:left="3600" w:hanging="360"/>
      </w:pPr>
      <w:rPr>
        <w:rFonts w:ascii="Symbol" w:hAnsi="Symbol" w:hint="default"/>
      </w:rPr>
    </w:lvl>
    <w:lvl w:ilvl="1" w:tplc="B588D806" w:tentative="1">
      <w:start w:val="1"/>
      <w:numFmt w:val="bullet"/>
      <w:lvlText w:val="o"/>
      <w:lvlJc w:val="left"/>
      <w:pPr>
        <w:ind w:left="4320" w:hanging="360"/>
      </w:pPr>
      <w:rPr>
        <w:rFonts w:ascii="Courier New" w:hAnsi="Courier New" w:cs="Courier New" w:hint="default"/>
      </w:rPr>
    </w:lvl>
    <w:lvl w:ilvl="2" w:tplc="10B44BB2" w:tentative="1">
      <w:start w:val="1"/>
      <w:numFmt w:val="bullet"/>
      <w:lvlText w:val=""/>
      <w:lvlJc w:val="left"/>
      <w:pPr>
        <w:ind w:left="5040" w:hanging="360"/>
      </w:pPr>
      <w:rPr>
        <w:rFonts w:ascii="Wingdings" w:hAnsi="Wingdings" w:hint="default"/>
      </w:rPr>
    </w:lvl>
    <w:lvl w:ilvl="3" w:tplc="574678C8" w:tentative="1">
      <w:start w:val="1"/>
      <w:numFmt w:val="bullet"/>
      <w:lvlText w:val=""/>
      <w:lvlJc w:val="left"/>
      <w:pPr>
        <w:ind w:left="5760" w:hanging="360"/>
      </w:pPr>
      <w:rPr>
        <w:rFonts w:ascii="Symbol" w:hAnsi="Symbol" w:hint="default"/>
      </w:rPr>
    </w:lvl>
    <w:lvl w:ilvl="4" w:tplc="35A465A4" w:tentative="1">
      <w:start w:val="1"/>
      <w:numFmt w:val="bullet"/>
      <w:lvlText w:val="o"/>
      <w:lvlJc w:val="left"/>
      <w:pPr>
        <w:ind w:left="6480" w:hanging="360"/>
      </w:pPr>
      <w:rPr>
        <w:rFonts w:ascii="Courier New" w:hAnsi="Courier New" w:cs="Courier New" w:hint="default"/>
      </w:rPr>
    </w:lvl>
    <w:lvl w:ilvl="5" w:tplc="E550D370" w:tentative="1">
      <w:start w:val="1"/>
      <w:numFmt w:val="bullet"/>
      <w:lvlText w:val=""/>
      <w:lvlJc w:val="left"/>
      <w:pPr>
        <w:ind w:left="7200" w:hanging="360"/>
      </w:pPr>
      <w:rPr>
        <w:rFonts w:ascii="Wingdings" w:hAnsi="Wingdings" w:hint="default"/>
      </w:rPr>
    </w:lvl>
    <w:lvl w:ilvl="6" w:tplc="226CCF4C" w:tentative="1">
      <w:start w:val="1"/>
      <w:numFmt w:val="bullet"/>
      <w:lvlText w:val=""/>
      <w:lvlJc w:val="left"/>
      <w:pPr>
        <w:ind w:left="7920" w:hanging="360"/>
      </w:pPr>
      <w:rPr>
        <w:rFonts w:ascii="Symbol" w:hAnsi="Symbol" w:hint="default"/>
      </w:rPr>
    </w:lvl>
    <w:lvl w:ilvl="7" w:tplc="4F2A4ED0" w:tentative="1">
      <w:start w:val="1"/>
      <w:numFmt w:val="bullet"/>
      <w:lvlText w:val="o"/>
      <w:lvlJc w:val="left"/>
      <w:pPr>
        <w:ind w:left="8640" w:hanging="360"/>
      </w:pPr>
      <w:rPr>
        <w:rFonts w:ascii="Courier New" w:hAnsi="Courier New" w:cs="Courier New" w:hint="default"/>
      </w:rPr>
    </w:lvl>
    <w:lvl w:ilvl="8" w:tplc="D25A6986" w:tentative="1">
      <w:start w:val="1"/>
      <w:numFmt w:val="bullet"/>
      <w:lvlText w:val=""/>
      <w:lvlJc w:val="left"/>
      <w:pPr>
        <w:ind w:left="9360" w:hanging="360"/>
      </w:pPr>
      <w:rPr>
        <w:rFonts w:ascii="Wingdings" w:hAnsi="Wingdings" w:hint="default"/>
      </w:rPr>
    </w:lvl>
  </w:abstractNum>
  <w:abstractNum w:abstractNumId="23" w15:restartNumberingAfterBreak="0">
    <w:nsid w:val="50A45DFD"/>
    <w:multiLevelType w:val="hybridMultilevel"/>
    <w:tmpl w:val="133C38B2"/>
    <w:lvl w:ilvl="0" w:tplc="BCF2361A">
      <w:start w:val="1"/>
      <w:numFmt w:val="bullet"/>
      <w:lvlText w:val=""/>
      <w:lvlJc w:val="left"/>
      <w:pPr>
        <w:tabs>
          <w:tab w:val="num" w:pos="720"/>
        </w:tabs>
        <w:ind w:left="720" w:hanging="360"/>
      </w:pPr>
      <w:rPr>
        <w:rFonts w:ascii="Symbol" w:hAnsi="Symbol" w:hint="default"/>
      </w:rPr>
    </w:lvl>
    <w:lvl w:ilvl="1" w:tplc="DAA0D65C" w:tentative="1">
      <w:start w:val="1"/>
      <w:numFmt w:val="bullet"/>
      <w:lvlText w:val="o"/>
      <w:lvlJc w:val="left"/>
      <w:pPr>
        <w:tabs>
          <w:tab w:val="num" w:pos="1440"/>
        </w:tabs>
        <w:ind w:left="1440" w:hanging="360"/>
      </w:pPr>
      <w:rPr>
        <w:rFonts w:ascii="Courier New" w:hAnsi="Courier New" w:cs="Courier New" w:hint="default"/>
      </w:rPr>
    </w:lvl>
    <w:lvl w:ilvl="2" w:tplc="1E46D450" w:tentative="1">
      <w:start w:val="1"/>
      <w:numFmt w:val="bullet"/>
      <w:lvlText w:val=""/>
      <w:lvlJc w:val="left"/>
      <w:pPr>
        <w:tabs>
          <w:tab w:val="num" w:pos="2160"/>
        </w:tabs>
        <w:ind w:left="2160" w:hanging="360"/>
      </w:pPr>
      <w:rPr>
        <w:rFonts w:ascii="Wingdings" w:hAnsi="Wingdings" w:hint="default"/>
      </w:rPr>
    </w:lvl>
    <w:lvl w:ilvl="3" w:tplc="9C0624BC" w:tentative="1">
      <w:start w:val="1"/>
      <w:numFmt w:val="bullet"/>
      <w:lvlText w:val=""/>
      <w:lvlJc w:val="left"/>
      <w:pPr>
        <w:tabs>
          <w:tab w:val="num" w:pos="2880"/>
        </w:tabs>
        <w:ind w:left="2880" w:hanging="360"/>
      </w:pPr>
      <w:rPr>
        <w:rFonts w:ascii="Symbol" w:hAnsi="Symbol" w:hint="default"/>
      </w:rPr>
    </w:lvl>
    <w:lvl w:ilvl="4" w:tplc="B46C05DE" w:tentative="1">
      <w:start w:val="1"/>
      <w:numFmt w:val="bullet"/>
      <w:lvlText w:val="o"/>
      <w:lvlJc w:val="left"/>
      <w:pPr>
        <w:tabs>
          <w:tab w:val="num" w:pos="3600"/>
        </w:tabs>
        <w:ind w:left="3600" w:hanging="360"/>
      </w:pPr>
      <w:rPr>
        <w:rFonts w:ascii="Courier New" w:hAnsi="Courier New" w:cs="Courier New" w:hint="default"/>
      </w:rPr>
    </w:lvl>
    <w:lvl w:ilvl="5" w:tplc="5B0A1200" w:tentative="1">
      <w:start w:val="1"/>
      <w:numFmt w:val="bullet"/>
      <w:lvlText w:val=""/>
      <w:lvlJc w:val="left"/>
      <w:pPr>
        <w:tabs>
          <w:tab w:val="num" w:pos="4320"/>
        </w:tabs>
        <w:ind w:left="4320" w:hanging="360"/>
      </w:pPr>
      <w:rPr>
        <w:rFonts w:ascii="Wingdings" w:hAnsi="Wingdings" w:hint="default"/>
      </w:rPr>
    </w:lvl>
    <w:lvl w:ilvl="6" w:tplc="E4AE7FFA" w:tentative="1">
      <w:start w:val="1"/>
      <w:numFmt w:val="bullet"/>
      <w:lvlText w:val=""/>
      <w:lvlJc w:val="left"/>
      <w:pPr>
        <w:tabs>
          <w:tab w:val="num" w:pos="5040"/>
        </w:tabs>
        <w:ind w:left="5040" w:hanging="360"/>
      </w:pPr>
      <w:rPr>
        <w:rFonts w:ascii="Symbol" w:hAnsi="Symbol" w:hint="default"/>
      </w:rPr>
    </w:lvl>
    <w:lvl w:ilvl="7" w:tplc="1F30D952" w:tentative="1">
      <w:start w:val="1"/>
      <w:numFmt w:val="bullet"/>
      <w:lvlText w:val="o"/>
      <w:lvlJc w:val="left"/>
      <w:pPr>
        <w:tabs>
          <w:tab w:val="num" w:pos="5760"/>
        </w:tabs>
        <w:ind w:left="5760" w:hanging="360"/>
      </w:pPr>
      <w:rPr>
        <w:rFonts w:ascii="Courier New" w:hAnsi="Courier New" w:cs="Courier New" w:hint="default"/>
      </w:rPr>
    </w:lvl>
    <w:lvl w:ilvl="8" w:tplc="AA30A12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A0BBA"/>
    <w:multiLevelType w:val="hybridMultilevel"/>
    <w:tmpl w:val="24FC4900"/>
    <w:lvl w:ilvl="0" w:tplc="5F8E3106">
      <w:start w:val="1"/>
      <w:numFmt w:val="decimal"/>
      <w:lvlText w:val="%1."/>
      <w:lvlJc w:val="left"/>
      <w:pPr>
        <w:ind w:left="720" w:hanging="360"/>
      </w:pPr>
    </w:lvl>
    <w:lvl w:ilvl="1" w:tplc="018A5ADE" w:tentative="1">
      <w:start w:val="1"/>
      <w:numFmt w:val="lowerLetter"/>
      <w:lvlText w:val="%2."/>
      <w:lvlJc w:val="left"/>
      <w:pPr>
        <w:ind w:left="1440" w:hanging="360"/>
      </w:pPr>
    </w:lvl>
    <w:lvl w:ilvl="2" w:tplc="4EF2FE44" w:tentative="1">
      <w:start w:val="1"/>
      <w:numFmt w:val="lowerRoman"/>
      <w:lvlText w:val="%3."/>
      <w:lvlJc w:val="right"/>
      <w:pPr>
        <w:ind w:left="2160" w:hanging="180"/>
      </w:pPr>
    </w:lvl>
    <w:lvl w:ilvl="3" w:tplc="115E8E06" w:tentative="1">
      <w:start w:val="1"/>
      <w:numFmt w:val="decimal"/>
      <w:lvlText w:val="%4."/>
      <w:lvlJc w:val="left"/>
      <w:pPr>
        <w:ind w:left="2880" w:hanging="360"/>
      </w:pPr>
    </w:lvl>
    <w:lvl w:ilvl="4" w:tplc="17A8DDA4" w:tentative="1">
      <w:start w:val="1"/>
      <w:numFmt w:val="lowerLetter"/>
      <w:lvlText w:val="%5."/>
      <w:lvlJc w:val="left"/>
      <w:pPr>
        <w:ind w:left="3600" w:hanging="360"/>
      </w:pPr>
    </w:lvl>
    <w:lvl w:ilvl="5" w:tplc="86CE278A" w:tentative="1">
      <w:start w:val="1"/>
      <w:numFmt w:val="lowerRoman"/>
      <w:lvlText w:val="%6."/>
      <w:lvlJc w:val="right"/>
      <w:pPr>
        <w:ind w:left="4320" w:hanging="180"/>
      </w:pPr>
    </w:lvl>
    <w:lvl w:ilvl="6" w:tplc="5E463510" w:tentative="1">
      <w:start w:val="1"/>
      <w:numFmt w:val="decimal"/>
      <w:lvlText w:val="%7."/>
      <w:lvlJc w:val="left"/>
      <w:pPr>
        <w:ind w:left="5040" w:hanging="360"/>
      </w:pPr>
    </w:lvl>
    <w:lvl w:ilvl="7" w:tplc="F2B6BB78" w:tentative="1">
      <w:start w:val="1"/>
      <w:numFmt w:val="lowerLetter"/>
      <w:lvlText w:val="%8."/>
      <w:lvlJc w:val="left"/>
      <w:pPr>
        <w:ind w:left="5760" w:hanging="360"/>
      </w:pPr>
    </w:lvl>
    <w:lvl w:ilvl="8" w:tplc="97122E38" w:tentative="1">
      <w:start w:val="1"/>
      <w:numFmt w:val="lowerRoman"/>
      <w:lvlText w:val="%9."/>
      <w:lvlJc w:val="right"/>
      <w:pPr>
        <w:ind w:left="6480" w:hanging="180"/>
      </w:pPr>
    </w:lvl>
  </w:abstractNum>
  <w:abstractNum w:abstractNumId="25" w15:restartNumberingAfterBreak="0">
    <w:nsid w:val="5318172C"/>
    <w:multiLevelType w:val="multilevel"/>
    <w:tmpl w:val="FA1A7D5C"/>
    <w:lvl w:ilvl="0">
      <w:start w:val="5"/>
      <w:numFmt w:val="decimal"/>
      <w:lvlText w:val="%1"/>
      <w:lvlJc w:val="left"/>
      <w:pPr>
        <w:tabs>
          <w:tab w:val="num" w:pos="432"/>
        </w:tabs>
        <w:ind w:left="432" w:hanging="432"/>
      </w:pPr>
      <w:rPr>
        <w:rFonts w:ascii="TheSans-Plain" w:hAnsi="TheSans-Plain" w:hint="default"/>
        <w:b/>
        <w:i w:val="0"/>
        <w:sz w:val="20"/>
      </w:rPr>
    </w:lvl>
    <w:lvl w:ilvl="1">
      <w:start w:val="1"/>
      <w:numFmt w:val="decimal"/>
      <w:lvlRestart w:val="0"/>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ascii="TheSans-Plain" w:hAnsi="TheSans-Plain" w:hint="default"/>
        <w:b/>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8921785"/>
    <w:multiLevelType w:val="hybridMultilevel"/>
    <w:tmpl w:val="F6D0533E"/>
    <w:lvl w:ilvl="0" w:tplc="507E6B46">
      <w:start w:val="1"/>
      <w:numFmt w:val="bullet"/>
      <w:lvlText w:val=""/>
      <w:lvlJc w:val="left"/>
      <w:pPr>
        <w:ind w:left="720" w:hanging="360"/>
      </w:pPr>
      <w:rPr>
        <w:rFonts w:ascii="Symbol" w:hAnsi="Symbol" w:hint="default"/>
      </w:rPr>
    </w:lvl>
    <w:lvl w:ilvl="1" w:tplc="D996E3C8" w:tentative="1">
      <w:start w:val="1"/>
      <w:numFmt w:val="bullet"/>
      <w:lvlText w:val="o"/>
      <w:lvlJc w:val="left"/>
      <w:pPr>
        <w:ind w:left="1440" w:hanging="360"/>
      </w:pPr>
      <w:rPr>
        <w:rFonts w:ascii="Courier New" w:hAnsi="Courier New" w:cs="Courier New" w:hint="default"/>
      </w:rPr>
    </w:lvl>
    <w:lvl w:ilvl="2" w:tplc="F7948276" w:tentative="1">
      <w:start w:val="1"/>
      <w:numFmt w:val="bullet"/>
      <w:lvlText w:val=""/>
      <w:lvlJc w:val="left"/>
      <w:pPr>
        <w:ind w:left="2160" w:hanging="360"/>
      </w:pPr>
      <w:rPr>
        <w:rFonts w:ascii="Wingdings" w:hAnsi="Wingdings" w:hint="default"/>
      </w:rPr>
    </w:lvl>
    <w:lvl w:ilvl="3" w:tplc="6D8065CC" w:tentative="1">
      <w:start w:val="1"/>
      <w:numFmt w:val="bullet"/>
      <w:lvlText w:val=""/>
      <w:lvlJc w:val="left"/>
      <w:pPr>
        <w:ind w:left="2880" w:hanging="360"/>
      </w:pPr>
      <w:rPr>
        <w:rFonts w:ascii="Symbol" w:hAnsi="Symbol" w:hint="default"/>
      </w:rPr>
    </w:lvl>
    <w:lvl w:ilvl="4" w:tplc="A47A4570" w:tentative="1">
      <w:start w:val="1"/>
      <w:numFmt w:val="bullet"/>
      <w:lvlText w:val="o"/>
      <w:lvlJc w:val="left"/>
      <w:pPr>
        <w:ind w:left="3600" w:hanging="360"/>
      </w:pPr>
      <w:rPr>
        <w:rFonts w:ascii="Courier New" w:hAnsi="Courier New" w:cs="Courier New" w:hint="default"/>
      </w:rPr>
    </w:lvl>
    <w:lvl w:ilvl="5" w:tplc="41E45330" w:tentative="1">
      <w:start w:val="1"/>
      <w:numFmt w:val="bullet"/>
      <w:lvlText w:val=""/>
      <w:lvlJc w:val="left"/>
      <w:pPr>
        <w:ind w:left="4320" w:hanging="360"/>
      </w:pPr>
      <w:rPr>
        <w:rFonts w:ascii="Wingdings" w:hAnsi="Wingdings" w:hint="default"/>
      </w:rPr>
    </w:lvl>
    <w:lvl w:ilvl="6" w:tplc="AC3878E4" w:tentative="1">
      <w:start w:val="1"/>
      <w:numFmt w:val="bullet"/>
      <w:lvlText w:val=""/>
      <w:lvlJc w:val="left"/>
      <w:pPr>
        <w:ind w:left="5040" w:hanging="360"/>
      </w:pPr>
      <w:rPr>
        <w:rFonts w:ascii="Symbol" w:hAnsi="Symbol" w:hint="default"/>
      </w:rPr>
    </w:lvl>
    <w:lvl w:ilvl="7" w:tplc="265A9010" w:tentative="1">
      <w:start w:val="1"/>
      <w:numFmt w:val="bullet"/>
      <w:lvlText w:val="o"/>
      <w:lvlJc w:val="left"/>
      <w:pPr>
        <w:ind w:left="5760" w:hanging="360"/>
      </w:pPr>
      <w:rPr>
        <w:rFonts w:ascii="Courier New" w:hAnsi="Courier New" w:cs="Courier New" w:hint="default"/>
      </w:rPr>
    </w:lvl>
    <w:lvl w:ilvl="8" w:tplc="5226CC3A" w:tentative="1">
      <w:start w:val="1"/>
      <w:numFmt w:val="bullet"/>
      <w:lvlText w:val=""/>
      <w:lvlJc w:val="left"/>
      <w:pPr>
        <w:ind w:left="6480" w:hanging="360"/>
      </w:pPr>
      <w:rPr>
        <w:rFonts w:ascii="Wingdings" w:hAnsi="Wingdings" w:hint="default"/>
      </w:rPr>
    </w:lvl>
  </w:abstractNum>
  <w:abstractNum w:abstractNumId="27" w15:restartNumberingAfterBreak="0">
    <w:nsid w:val="5F773076"/>
    <w:multiLevelType w:val="hybridMultilevel"/>
    <w:tmpl w:val="AB148F7E"/>
    <w:lvl w:ilvl="0" w:tplc="5EC652E4">
      <w:start w:val="1"/>
      <w:numFmt w:val="decimal"/>
      <w:lvlText w:val="%1."/>
      <w:lvlJc w:val="left"/>
      <w:pPr>
        <w:ind w:left="720" w:hanging="360"/>
      </w:pPr>
      <w:rPr>
        <w:rFonts w:hint="default"/>
      </w:rPr>
    </w:lvl>
    <w:lvl w:ilvl="1" w:tplc="66E2842A" w:tentative="1">
      <w:start w:val="1"/>
      <w:numFmt w:val="lowerLetter"/>
      <w:lvlText w:val="%2."/>
      <w:lvlJc w:val="left"/>
      <w:pPr>
        <w:ind w:left="1440" w:hanging="360"/>
      </w:pPr>
    </w:lvl>
    <w:lvl w:ilvl="2" w:tplc="D4F2EDCE" w:tentative="1">
      <w:start w:val="1"/>
      <w:numFmt w:val="lowerRoman"/>
      <w:lvlText w:val="%3."/>
      <w:lvlJc w:val="right"/>
      <w:pPr>
        <w:ind w:left="2160" w:hanging="180"/>
      </w:pPr>
    </w:lvl>
    <w:lvl w:ilvl="3" w:tplc="9AE6E44A" w:tentative="1">
      <w:start w:val="1"/>
      <w:numFmt w:val="decimal"/>
      <w:lvlText w:val="%4."/>
      <w:lvlJc w:val="left"/>
      <w:pPr>
        <w:ind w:left="2880" w:hanging="360"/>
      </w:pPr>
    </w:lvl>
    <w:lvl w:ilvl="4" w:tplc="7FF0A548" w:tentative="1">
      <w:start w:val="1"/>
      <w:numFmt w:val="lowerLetter"/>
      <w:lvlText w:val="%5."/>
      <w:lvlJc w:val="left"/>
      <w:pPr>
        <w:ind w:left="3600" w:hanging="360"/>
      </w:pPr>
    </w:lvl>
    <w:lvl w:ilvl="5" w:tplc="4410818C" w:tentative="1">
      <w:start w:val="1"/>
      <w:numFmt w:val="lowerRoman"/>
      <w:lvlText w:val="%6."/>
      <w:lvlJc w:val="right"/>
      <w:pPr>
        <w:ind w:left="4320" w:hanging="180"/>
      </w:pPr>
    </w:lvl>
    <w:lvl w:ilvl="6" w:tplc="7174E87A" w:tentative="1">
      <w:start w:val="1"/>
      <w:numFmt w:val="decimal"/>
      <w:lvlText w:val="%7."/>
      <w:lvlJc w:val="left"/>
      <w:pPr>
        <w:ind w:left="5040" w:hanging="360"/>
      </w:pPr>
    </w:lvl>
    <w:lvl w:ilvl="7" w:tplc="0D62CCCA" w:tentative="1">
      <w:start w:val="1"/>
      <w:numFmt w:val="lowerLetter"/>
      <w:lvlText w:val="%8."/>
      <w:lvlJc w:val="left"/>
      <w:pPr>
        <w:ind w:left="5760" w:hanging="360"/>
      </w:pPr>
    </w:lvl>
    <w:lvl w:ilvl="8" w:tplc="0980C868" w:tentative="1">
      <w:start w:val="1"/>
      <w:numFmt w:val="lowerRoman"/>
      <w:lvlText w:val="%9."/>
      <w:lvlJc w:val="right"/>
      <w:pPr>
        <w:ind w:left="6480" w:hanging="180"/>
      </w:pPr>
    </w:lvl>
  </w:abstractNum>
  <w:abstractNum w:abstractNumId="28" w15:restartNumberingAfterBreak="0">
    <w:nsid w:val="64E72B80"/>
    <w:multiLevelType w:val="hybridMultilevel"/>
    <w:tmpl w:val="03DC5F3A"/>
    <w:lvl w:ilvl="0" w:tplc="8490FFA2">
      <w:start w:val="1"/>
      <w:numFmt w:val="bullet"/>
      <w:lvlText w:val=""/>
      <w:lvlJc w:val="left"/>
      <w:pPr>
        <w:ind w:left="720" w:hanging="360"/>
      </w:pPr>
      <w:rPr>
        <w:rFonts w:ascii="Symbol" w:hAnsi="Symbol" w:hint="default"/>
      </w:rPr>
    </w:lvl>
    <w:lvl w:ilvl="1" w:tplc="A89E3C66" w:tentative="1">
      <w:start w:val="1"/>
      <w:numFmt w:val="bullet"/>
      <w:lvlText w:val="o"/>
      <w:lvlJc w:val="left"/>
      <w:pPr>
        <w:ind w:left="1440" w:hanging="360"/>
      </w:pPr>
      <w:rPr>
        <w:rFonts w:ascii="Courier New" w:hAnsi="Courier New" w:cs="Courier New" w:hint="default"/>
      </w:rPr>
    </w:lvl>
    <w:lvl w:ilvl="2" w:tplc="A7C26E2E" w:tentative="1">
      <w:start w:val="1"/>
      <w:numFmt w:val="bullet"/>
      <w:lvlText w:val=""/>
      <w:lvlJc w:val="left"/>
      <w:pPr>
        <w:ind w:left="2160" w:hanging="360"/>
      </w:pPr>
      <w:rPr>
        <w:rFonts w:ascii="Wingdings" w:hAnsi="Wingdings" w:hint="default"/>
      </w:rPr>
    </w:lvl>
    <w:lvl w:ilvl="3" w:tplc="5E160E20" w:tentative="1">
      <w:start w:val="1"/>
      <w:numFmt w:val="bullet"/>
      <w:lvlText w:val=""/>
      <w:lvlJc w:val="left"/>
      <w:pPr>
        <w:ind w:left="2880" w:hanging="360"/>
      </w:pPr>
      <w:rPr>
        <w:rFonts w:ascii="Symbol" w:hAnsi="Symbol" w:hint="default"/>
      </w:rPr>
    </w:lvl>
    <w:lvl w:ilvl="4" w:tplc="4784DF38" w:tentative="1">
      <w:start w:val="1"/>
      <w:numFmt w:val="bullet"/>
      <w:lvlText w:val="o"/>
      <w:lvlJc w:val="left"/>
      <w:pPr>
        <w:ind w:left="3600" w:hanging="360"/>
      </w:pPr>
      <w:rPr>
        <w:rFonts w:ascii="Courier New" w:hAnsi="Courier New" w:cs="Courier New" w:hint="default"/>
      </w:rPr>
    </w:lvl>
    <w:lvl w:ilvl="5" w:tplc="EFFAD4E2" w:tentative="1">
      <w:start w:val="1"/>
      <w:numFmt w:val="bullet"/>
      <w:lvlText w:val=""/>
      <w:lvlJc w:val="left"/>
      <w:pPr>
        <w:ind w:left="4320" w:hanging="360"/>
      </w:pPr>
      <w:rPr>
        <w:rFonts w:ascii="Wingdings" w:hAnsi="Wingdings" w:hint="default"/>
      </w:rPr>
    </w:lvl>
    <w:lvl w:ilvl="6" w:tplc="5E36DA72" w:tentative="1">
      <w:start w:val="1"/>
      <w:numFmt w:val="bullet"/>
      <w:lvlText w:val=""/>
      <w:lvlJc w:val="left"/>
      <w:pPr>
        <w:ind w:left="5040" w:hanging="360"/>
      </w:pPr>
      <w:rPr>
        <w:rFonts w:ascii="Symbol" w:hAnsi="Symbol" w:hint="default"/>
      </w:rPr>
    </w:lvl>
    <w:lvl w:ilvl="7" w:tplc="FCB2CFC2" w:tentative="1">
      <w:start w:val="1"/>
      <w:numFmt w:val="bullet"/>
      <w:lvlText w:val="o"/>
      <w:lvlJc w:val="left"/>
      <w:pPr>
        <w:ind w:left="5760" w:hanging="360"/>
      </w:pPr>
      <w:rPr>
        <w:rFonts w:ascii="Courier New" w:hAnsi="Courier New" w:cs="Courier New" w:hint="default"/>
      </w:rPr>
    </w:lvl>
    <w:lvl w:ilvl="8" w:tplc="FE409520" w:tentative="1">
      <w:start w:val="1"/>
      <w:numFmt w:val="bullet"/>
      <w:lvlText w:val=""/>
      <w:lvlJc w:val="left"/>
      <w:pPr>
        <w:ind w:left="6480" w:hanging="360"/>
      </w:pPr>
      <w:rPr>
        <w:rFonts w:ascii="Wingdings" w:hAnsi="Wingdings" w:hint="default"/>
      </w:rPr>
    </w:lvl>
  </w:abstractNum>
  <w:abstractNum w:abstractNumId="29" w15:restartNumberingAfterBreak="0">
    <w:nsid w:val="65D1622F"/>
    <w:multiLevelType w:val="multilevel"/>
    <w:tmpl w:val="6F1283E2"/>
    <w:lvl w:ilvl="0">
      <w:start w:val="1"/>
      <w:numFmt w:val="decimal"/>
      <w:lvlText w:val="%1"/>
      <w:lvlJc w:val="left"/>
      <w:pPr>
        <w:tabs>
          <w:tab w:val="num" w:pos="432"/>
        </w:tabs>
        <w:ind w:left="432" w:hanging="432"/>
      </w:pPr>
      <w:rPr>
        <w:rFonts w:ascii="TheSans-Plain" w:hAnsi="TheSans-Plain" w:hint="default"/>
        <w:b/>
        <w:i w:val="0"/>
        <w:sz w:val="20"/>
      </w:rPr>
    </w:lvl>
    <w:lvl w:ilvl="1">
      <w:start w:val="3"/>
      <w:numFmt w:val="decimal"/>
      <w:lvlRestart w:val="0"/>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ascii="TheSans-Plain" w:hAnsi="TheSans-Plain" w:hint="default"/>
        <w:b/>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6603DEA"/>
    <w:multiLevelType w:val="hybridMultilevel"/>
    <w:tmpl w:val="9DFC5F8A"/>
    <w:lvl w:ilvl="0" w:tplc="37BE0212">
      <w:numFmt w:val="bullet"/>
      <w:lvlText w:val="-"/>
      <w:lvlJc w:val="left"/>
      <w:pPr>
        <w:ind w:left="720" w:hanging="360"/>
      </w:pPr>
      <w:rPr>
        <w:rFonts w:ascii="Calibri" w:eastAsiaTheme="minorHAnsi" w:hAnsi="Calibri" w:cstheme="minorBidi" w:hint="default"/>
      </w:rPr>
    </w:lvl>
    <w:lvl w:ilvl="1" w:tplc="C1405EF4">
      <w:start w:val="1"/>
      <w:numFmt w:val="bullet"/>
      <w:lvlText w:val="o"/>
      <w:lvlJc w:val="left"/>
      <w:pPr>
        <w:ind w:left="1440" w:hanging="360"/>
      </w:pPr>
      <w:rPr>
        <w:rFonts w:ascii="Courier New" w:hAnsi="Courier New" w:cs="Courier New" w:hint="default"/>
      </w:rPr>
    </w:lvl>
    <w:lvl w:ilvl="2" w:tplc="295C1960">
      <w:start w:val="1"/>
      <w:numFmt w:val="bullet"/>
      <w:lvlText w:val=""/>
      <w:lvlJc w:val="left"/>
      <w:pPr>
        <w:ind w:left="2160" w:hanging="360"/>
      </w:pPr>
      <w:rPr>
        <w:rFonts w:ascii="Wingdings" w:hAnsi="Wingdings" w:hint="default"/>
      </w:rPr>
    </w:lvl>
    <w:lvl w:ilvl="3" w:tplc="C5144B74">
      <w:start w:val="1"/>
      <w:numFmt w:val="bullet"/>
      <w:lvlText w:val=""/>
      <w:lvlJc w:val="left"/>
      <w:pPr>
        <w:ind w:left="2880" w:hanging="360"/>
      </w:pPr>
      <w:rPr>
        <w:rFonts w:ascii="Symbol" w:hAnsi="Symbol" w:hint="default"/>
      </w:rPr>
    </w:lvl>
    <w:lvl w:ilvl="4" w:tplc="FBBE3B10">
      <w:start w:val="1"/>
      <w:numFmt w:val="bullet"/>
      <w:lvlText w:val="o"/>
      <w:lvlJc w:val="left"/>
      <w:pPr>
        <w:ind w:left="3600" w:hanging="360"/>
      </w:pPr>
      <w:rPr>
        <w:rFonts w:ascii="Courier New" w:hAnsi="Courier New" w:cs="Courier New" w:hint="default"/>
      </w:rPr>
    </w:lvl>
    <w:lvl w:ilvl="5" w:tplc="5B3C8554">
      <w:start w:val="1"/>
      <w:numFmt w:val="bullet"/>
      <w:lvlText w:val=""/>
      <w:lvlJc w:val="left"/>
      <w:pPr>
        <w:ind w:left="4320" w:hanging="360"/>
      </w:pPr>
      <w:rPr>
        <w:rFonts w:ascii="Wingdings" w:hAnsi="Wingdings" w:hint="default"/>
      </w:rPr>
    </w:lvl>
    <w:lvl w:ilvl="6" w:tplc="76A6488C">
      <w:start w:val="1"/>
      <w:numFmt w:val="bullet"/>
      <w:lvlText w:val=""/>
      <w:lvlJc w:val="left"/>
      <w:pPr>
        <w:ind w:left="5040" w:hanging="360"/>
      </w:pPr>
      <w:rPr>
        <w:rFonts w:ascii="Symbol" w:hAnsi="Symbol" w:hint="default"/>
      </w:rPr>
    </w:lvl>
    <w:lvl w:ilvl="7" w:tplc="A7C6EC90">
      <w:start w:val="1"/>
      <w:numFmt w:val="bullet"/>
      <w:lvlText w:val="o"/>
      <w:lvlJc w:val="left"/>
      <w:pPr>
        <w:ind w:left="5760" w:hanging="360"/>
      </w:pPr>
      <w:rPr>
        <w:rFonts w:ascii="Courier New" w:hAnsi="Courier New" w:cs="Courier New" w:hint="default"/>
      </w:rPr>
    </w:lvl>
    <w:lvl w:ilvl="8" w:tplc="DC901C60">
      <w:start w:val="1"/>
      <w:numFmt w:val="bullet"/>
      <w:lvlText w:val=""/>
      <w:lvlJc w:val="left"/>
      <w:pPr>
        <w:ind w:left="6480" w:hanging="360"/>
      </w:pPr>
      <w:rPr>
        <w:rFonts w:ascii="Wingdings" w:hAnsi="Wingdings" w:hint="default"/>
      </w:rPr>
    </w:lvl>
  </w:abstractNum>
  <w:abstractNum w:abstractNumId="31" w15:restartNumberingAfterBreak="0">
    <w:nsid w:val="69D850F0"/>
    <w:multiLevelType w:val="hybridMultilevel"/>
    <w:tmpl w:val="D624B780"/>
    <w:lvl w:ilvl="0" w:tplc="E86062A2">
      <w:numFmt w:val="bullet"/>
      <w:lvlText w:val=""/>
      <w:lvlJc w:val="left"/>
      <w:pPr>
        <w:ind w:left="720" w:hanging="360"/>
      </w:pPr>
      <w:rPr>
        <w:rFonts w:ascii="Symbol" w:eastAsiaTheme="minorEastAsia" w:hAnsi="Symbol" w:cs="Arial" w:hint="default"/>
      </w:rPr>
    </w:lvl>
    <w:lvl w:ilvl="1" w:tplc="3BE05FD2" w:tentative="1">
      <w:start w:val="1"/>
      <w:numFmt w:val="bullet"/>
      <w:lvlText w:val="o"/>
      <w:lvlJc w:val="left"/>
      <w:pPr>
        <w:ind w:left="1440" w:hanging="360"/>
      </w:pPr>
      <w:rPr>
        <w:rFonts w:ascii="Courier New" w:hAnsi="Courier New" w:cs="Courier New" w:hint="default"/>
      </w:rPr>
    </w:lvl>
    <w:lvl w:ilvl="2" w:tplc="87FE9078" w:tentative="1">
      <w:start w:val="1"/>
      <w:numFmt w:val="bullet"/>
      <w:lvlText w:val=""/>
      <w:lvlJc w:val="left"/>
      <w:pPr>
        <w:ind w:left="2160" w:hanging="360"/>
      </w:pPr>
      <w:rPr>
        <w:rFonts w:ascii="Wingdings" w:hAnsi="Wingdings" w:hint="default"/>
      </w:rPr>
    </w:lvl>
    <w:lvl w:ilvl="3" w:tplc="BDF26F4A" w:tentative="1">
      <w:start w:val="1"/>
      <w:numFmt w:val="bullet"/>
      <w:lvlText w:val=""/>
      <w:lvlJc w:val="left"/>
      <w:pPr>
        <w:ind w:left="2880" w:hanging="360"/>
      </w:pPr>
      <w:rPr>
        <w:rFonts w:ascii="Symbol" w:hAnsi="Symbol" w:hint="default"/>
      </w:rPr>
    </w:lvl>
    <w:lvl w:ilvl="4" w:tplc="EE5022A4" w:tentative="1">
      <w:start w:val="1"/>
      <w:numFmt w:val="bullet"/>
      <w:lvlText w:val="o"/>
      <w:lvlJc w:val="left"/>
      <w:pPr>
        <w:ind w:left="3600" w:hanging="360"/>
      </w:pPr>
      <w:rPr>
        <w:rFonts w:ascii="Courier New" w:hAnsi="Courier New" w:cs="Courier New" w:hint="default"/>
      </w:rPr>
    </w:lvl>
    <w:lvl w:ilvl="5" w:tplc="6122E028" w:tentative="1">
      <w:start w:val="1"/>
      <w:numFmt w:val="bullet"/>
      <w:lvlText w:val=""/>
      <w:lvlJc w:val="left"/>
      <w:pPr>
        <w:ind w:left="4320" w:hanging="360"/>
      </w:pPr>
      <w:rPr>
        <w:rFonts w:ascii="Wingdings" w:hAnsi="Wingdings" w:hint="default"/>
      </w:rPr>
    </w:lvl>
    <w:lvl w:ilvl="6" w:tplc="09DE01AE" w:tentative="1">
      <w:start w:val="1"/>
      <w:numFmt w:val="bullet"/>
      <w:lvlText w:val=""/>
      <w:lvlJc w:val="left"/>
      <w:pPr>
        <w:ind w:left="5040" w:hanging="360"/>
      </w:pPr>
      <w:rPr>
        <w:rFonts w:ascii="Symbol" w:hAnsi="Symbol" w:hint="default"/>
      </w:rPr>
    </w:lvl>
    <w:lvl w:ilvl="7" w:tplc="AD8A3248" w:tentative="1">
      <w:start w:val="1"/>
      <w:numFmt w:val="bullet"/>
      <w:lvlText w:val="o"/>
      <w:lvlJc w:val="left"/>
      <w:pPr>
        <w:ind w:left="5760" w:hanging="360"/>
      </w:pPr>
      <w:rPr>
        <w:rFonts w:ascii="Courier New" w:hAnsi="Courier New" w:cs="Courier New" w:hint="default"/>
      </w:rPr>
    </w:lvl>
    <w:lvl w:ilvl="8" w:tplc="6854D99E" w:tentative="1">
      <w:start w:val="1"/>
      <w:numFmt w:val="bullet"/>
      <w:lvlText w:val=""/>
      <w:lvlJc w:val="left"/>
      <w:pPr>
        <w:ind w:left="6480" w:hanging="360"/>
      </w:pPr>
      <w:rPr>
        <w:rFonts w:ascii="Wingdings" w:hAnsi="Wingdings" w:hint="default"/>
      </w:rPr>
    </w:lvl>
  </w:abstractNum>
  <w:abstractNum w:abstractNumId="32" w15:restartNumberingAfterBreak="0">
    <w:nsid w:val="6DC4482D"/>
    <w:multiLevelType w:val="hybridMultilevel"/>
    <w:tmpl w:val="700618B4"/>
    <w:lvl w:ilvl="0" w:tplc="AFD63D4A">
      <w:start w:val="1"/>
      <w:numFmt w:val="bullet"/>
      <w:lvlText w:val=""/>
      <w:lvlJc w:val="left"/>
      <w:pPr>
        <w:ind w:left="360" w:hanging="360"/>
      </w:pPr>
      <w:rPr>
        <w:rFonts w:ascii="Symbol" w:hAnsi="Symbol" w:hint="default"/>
      </w:rPr>
    </w:lvl>
    <w:lvl w:ilvl="1" w:tplc="B260B512" w:tentative="1">
      <w:start w:val="1"/>
      <w:numFmt w:val="bullet"/>
      <w:lvlText w:val="o"/>
      <w:lvlJc w:val="left"/>
      <w:pPr>
        <w:ind w:left="1080" w:hanging="360"/>
      </w:pPr>
      <w:rPr>
        <w:rFonts w:ascii="Courier New" w:hAnsi="Courier New" w:cs="Courier New" w:hint="default"/>
      </w:rPr>
    </w:lvl>
    <w:lvl w:ilvl="2" w:tplc="07CEB7A2" w:tentative="1">
      <w:start w:val="1"/>
      <w:numFmt w:val="bullet"/>
      <w:lvlText w:val=""/>
      <w:lvlJc w:val="left"/>
      <w:pPr>
        <w:ind w:left="1800" w:hanging="360"/>
      </w:pPr>
      <w:rPr>
        <w:rFonts w:ascii="Wingdings" w:hAnsi="Wingdings" w:hint="default"/>
      </w:rPr>
    </w:lvl>
    <w:lvl w:ilvl="3" w:tplc="6D92FEA0" w:tentative="1">
      <w:start w:val="1"/>
      <w:numFmt w:val="bullet"/>
      <w:lvlText w:val=""/>
      <w:lvlJc w:val="left"/>
      <w:pPr>
        <w:ind w:left="2520" w:hanging="360"/>
      </w:pPr>
      <w:rPr>
        <w:rFonts w:ascii="Symbol" w:hAnsi="Symbol" w:hint="default"/>
      </w:rPr>
    </w:lvl>
    <w:lvl w:ilvl="4" w:tplc="F1F2656E" w:tentative="1">
      <w:start w:val="1"/>
      <w:numFmt w:val="bullet"/>
      <w:lvlText w:val="o"/>
      <w:lvlJc w:val="left"/>
      <w:pPr>
        <w:ind w:left="3240" w:hanging="360"/>
      </w:pPr>
      <w:rPr>
        <w:rFonts w:ascii="Courier New" w:hAnsi="Courier New" w:cs="Courier New" w:hint="default"/>
      </w:rPr>
    </w:lvl>
    <w:lvl w:ilvl="5" w:tplc="AFF0F850" w:tentative="1">
      <w:start w:val="1"/>
      <w:numFmt w:val="bullet"/>
      <w:lvlText w:val=""/>
      <w:lvlJc w:val="left"/>
      <w:pPr>
        <w:ind w:left="3960" w:hanging="360"/>
      </w:pPr>
      <w:rPr>
        <w:rFonts w:ascii="Wingdings" w:hAnsi="Wingdings" w:hint="default"/>
      </w:rPr>
    </w:lvl>
    <w:lvl w:ilvl="6" w:tplc="C2BAFDD0" w:tentative="1">
      <w:start w:val="1"/>
      <w:numFmt w:val="bullet"/>
      <w:lvlText w:val=""/>
      <w:lvlJc w:val="left"/>
      <w:pPr>
        <w:ind w:left="4680" w:hanging="360"/>
      </w:pPr>
      <w:rPr>
        <w:rFonts w:ascii="Symbol" w:hAnsi="Symbol" w:hint="default"/>
      </w:rPr>
    </w:lvl>
    <w:lvl w:ilvl="7" w:tplc="AACAB9A4" w:tentative="1">
      <w:start w:val="1"/>
      <w:numFmt w:val="bullet"/>
      <w:lvlText w:val="o"/>
      <w:lvlJc w:val="left"/>
      <w:pPr>
        <w:ind w:left="5400" w:hanging="360"/>
      </w:pPr>
      <w:rPr>
        <w:rFonts w:ascii="Courier New" w:hAnsi="Courier New" w:cs="Courier New" w:hint="default"/>
      </w:rPr>
    </w:lvl>
    <w:lvl w:ilvl="8" w:tplc="4F1C7DEC" w:tentative="1">
      <w:start w:val="1"/>
      <w:numFmt w:val="bullet"/>
      <w:lvlText w:val=""/>
      <w:lvlJc w:val="left"/>
      <w:pPr>
        <w:ind w:left="6120" w:hanging="360"/>
      </w:pPr>
      <w:rPr>
        <w:rFonts w:ascii="Wingdings" w:hAnsi="Wingdings" w:hint="default"/>
      </w:rPr>
    </w:lvl>
  </w:abstractNum>
  <w:abstractNum w:abstractNumId="33" w15:restartNumberingAfterBreak="0">
    <w:nsid w:val="707F0AEA"/>
    <w:multiLevelType w:val="hybridMultilevel"/>
    <w:tmpl w:val="3ADC6642"/>
    <w:lvl w:ilvl="0" w:tplc="9F948AEC">
      <w:numFmt w:val="bullet"/>
      <w:lvlText w:val="-"/>
      <w:lvlJc w:val="left"/>
      <w:pPr>
        <w:tabs>
          <w:tab w:val="num" w:pos="720"/>
        </w:tabs>
        <w:ind w:left="720" w:hanging="360"/>
      </w:pPr>
      <w:rPr>
        <w:rFonts w:ascii="TheSans-Plain" w:eastAsia="MS Mincho" w:hAnsi="TheSans-Plain" w:cs="Times New Roman" w:hint="default"/>
      </w:rPr>
    </w:lvl>
    <w:lvl w:ilvl="1" w:tplc="FD8EC102" w:tentative="1">
      <w:start w:val="1"/>
      <w:numFmt w:val="bullet"/>
      <w:lvlText w:val="o"/>
      <w:lvlJc w:val="left"/>
      <w:pPr>
        <w:tabs>
          <w:tab w:val="num" w:pos="1440"/>
        </w:tabs>
        <w:ind w:left="1440" w:hanging="360"/>
      </w:pPr>
      <w:rPr>
        <w:rFonts w:ascii="Courier New" w:hAnsi="Courier New" w:cs="Courier New" w:hint="default"/>
      </w:rPr>
    </w:lvl>
    <w:lvl w:ilvl="2" w:tplc="18328CC2" w:tentative="1">
      <w:start w:val="1"/>
      <w:numFmt w:val="bullet"/>
      <w:lvlText w:val=""/>
      <w:lvlJc w:val="left"/>
      <w:pPr>
        <w:tabs>
          <w:tab w:val="num" w:pos="2160"/>
        </w:tabs>
        <w:ind w:left="2160" w:hanging="360"/>
      </w:pPr>
      <w:rPr>
        <w:rFonts w:ascii="Wingdings" w:hAnsi="Wingdings" w:hint="default"/>
      </w:rPr>
    </w:lvl>
    <w:lvl w:ilvl="3" w:tplc="5BF8AEA8" w:tentative="1">
      <w:start w:val="1"/>
      <w:numFmt w:val="bullet"/>
      <w:lvlText w:val=""/>
      <w:lvlJc w:val="left"/>
      <w:pPr>
        <w:tabs>
          <w:tab w:val="num" w:pos="2880"/>
        </w:tabs>
        <w:ind w:left="2880" w:hanging="360"/>
      </w:pPr>
      <w:rPr>
        <w:rFonts w:ascii="Symbol" w:hAnsi="Symbol" w:hint="default"/>
      </w:rPr>
    </w:lvl>
    <w:lvl w:ilvl="4" w:tplc="DC845A36" w:tentative="1">
      <w:start w:val="1"/>
      <w:numFmt w:val="bullet"/>
      <w:lvlText w:val="o"/>
      <w:lvlJc w:val="left"/>
      <w:pPr>
        <w:tabs>
          <w:tab w:val="num" w:pos="3600"/>
        </w:tabs>
        <w:ind w:left="3600" w:hanging="360"/>
      </w:pPr>
      <w:rPr>
        <w:rFonts w:ascii="Courier New" w:hAnsi="Courier New" w:cs="Courier New" w:hint="default"/>
      </w:rPr>
    </w:lvl>
    <w:lvl w:ilvl="5" w:tplc="566CD518" w:tentative="1">
      <w:start w:val="1"/>
      <w:numFmt w:val="bullet"/>
      <w:lvlText w:val=""/>
      <w:lvlJc w:val="left"/>
      <w:pPr>
        <w:tabs>
          <w:tab w:val="num" w:pos="4320"/>
        </w:tabs>
        <w:ind w:left="4320" w:hanging="360"/>
      </w:pPr>
      <w:rPr>
        <w:rFonts w:ascii="Wingdings" w:hAnsi="Wingdings" w:hint="default"/>
      </w:rPr>
    </w:lvl>
    <w:lvl w:ilvl="6" w:tplc="74AA3980" w:tentative="1">
      <w:start w:val="1"/>
      <w:numFmt w:val="bullet"/>
      <w:lvlText w:val=""/>
      <w:lvlJc w:val="left"/>
      <w:pPr>
        <w:tabs>
          <w:tab w:val="num" w:pos="5040"/>
        </w:tabs>
        <w:ind w:left="5040" w:hanging="360"/>
      </w:pPr>
      <w:rPr>
        <w:rFonts w:ascii="Symbol" w:hAnsi="Symbol" w:hint="default"/>
      </w:rPr>
    </w:lvl>
    <w:lvl w:ilvl="7" w:tplc="6E6A788A" w:tentative="1">
      <w:start w:val="1"/>
      <w:numFmt w:val="bullet"/>
      <w:lvlText w:val="o"/>
      <w:lvlJc w:val="left"/>
      <w:pPr>
        <w:tabs>
          <w:tab w:val="num" w:pos="5760"/>
        </w:tabs>
        <w:ind w:left="5760" w:hanging="360"/>
      </w:pPr>
      <w:rPr>
        <w:rFonts w:ascii="Courier New" w:hAnsi="Courier New" w:cs="Courier New" w:hint="default"/>
      </w:rPr>
    </w:lvl>
    <w:lvl w:ilvl="8" w:tplc="BB80A3B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BB0116"/>
    <w:multiLevelType w:val="hybridMultilevel"/>
    <w:tmpl w:val="B782709A"/>
    <w:lvl w:ilvl="0" w:tplc="4E42C93A">
      <w:start w:val="1"/>
      <w:numFmt w:val="bullet"/>
      <w:lvlText w:val=""/>
      <w:lvlJc w:val="left"/>
      <w:pPr>
        <w:tabs>
          <w:tab w:val="num" w:pos="720"/>
        </w:tabs>
        <w:ind w:left="720" w:hanging="360"/>
      </w:pPr>
      <w:rPr>
        <w:rFonts w:ascii="Symbol" w:hAnsi="Symbol" w:hint="default"/>
      </w:rPr>
    </w:lvl>
    <w:lvl w:ilvl="1" w:tplc="5F92FE94" w:tentative="1">
      <w:start w:val="1"/>
      <w:numFmt w:val="bullet"/>
      <w:lvlText w:val="o"/>
      <w:lvlJc w:val="left"/>
      <w:pPr>
        <w:tabs>
          <w:tab w:val="num" w:pos="1440"/>
        </w:tabs>
        <w:ind w:left="1440" w:hanging="360"/>
      </w:pPr>
      <w:rPr>
        <w:rFonts w:ascii="Courier New" w:hAnsi="Courier New" w:cs="Courier New" w:hint="default"/>
      </w:rPr>
    </w:lvl>
    <w:lvl w:ilvl="2" w:tplc="17509822" w:tentative="1">
      <w:start w:val="1"/>
      <w:numFmt w:val="bullet"/>
      <w:lvlText w:val=""/>
      <w:lvlJc w:val="left"/>
      <w:pPr>
        <w:tabs>
          <w:tab w:val="num" w:pos="2160"/>
        </w:tabs>
        <w:ind w:left="2160" w:hanging="360"/>
      </w:pPr>
      <w:rPr>
        <w:rFonts w:ascii="Wingdings" w:hAnsi="Wingdings" w:hint="default"/>
      </w:rPr>
    </w:lvl>
    <w:lvl w:ilvl="3" w:tplc="F36AE90C" w:tentative="1">
      <w:start w:val="1"/>
      <w:numFmt w:val="bullet"/>
      <w:lvlText w:val=""/>
      <w:lvlJc w:val="left"/>
      <w:pPr>
        <w:tabs>
          <w:tab w:val="num" w:pos="2880"/>
        </w:tabs>
        <w:ind w:left="2880" w:hanging="360"/>
      </w:pPr>
      <w:rPr>
        <w:rFonts w:ascii="Symbol" w:hAnsi="Symbol" w:hint="default"/>
      </w:rPr>
    </w:lvl>
    <w:lvl w:ilvl="4" w:tplc="2910B988" w:tentative="1">
      <w:start w:val="1"/>
      <w:numFmt w:val="bullet"/>
      <w:lvlText w:val="o"/>
      <w:lvlJc w:val="left"/>
      <w:pPr>
        <w:tabs>
          <w:tab w:val="num" w:pos="3600"/>
        </w:tabs>
        <w:ind w:left="3600" w:hanging="360"/>
      </w:pPr>
      <w:rPr>
        <w:rFonts w:ascii="Courier New" w:hAnsi="Courier New" w:cs="Courier New" w:hint="default"/>
      </w:rPr>
    </w:lvl>
    <w:lvl w:ilvl="5" w:tplc="1D4E832A" w:tentative="1">
      <w:start w:val="1"/>
      <w:numFmt w:val="bullet"/>
      <w:lvlText w:val=""/>
      <w:lvlJc w:val="left"/>
      <w:pPr>
        <w:tabs>
          <w:tab w:val="num" w:pos="4320"/>
        </w:tabs>
        <w:ind w:left="4320" w:hanging="360"/>
      </w:pPr>
      <w:rPr>
        <w:rFonts w:ascii="Wingdings" w:hAnsi="Wingdings" w:hint="default"/>
      </w:rPr>
    </w:lvl>
    <w:lvl w:ilvl="6" w:tplc="7C2045C2" w:tentative="1">
      <w:start w:val="1"/>
      <w:numFmt w:val="bullet"/>
      <w:lvlText w:val=""/>
      <w:lvlJc w:val="left"/>
      <w:pPr>
        <w:tabs>
          <w:tab w:val="num" w:pos="5040"/>
        </w:tabs>
        <w:ind w:left="5040" w:hanging="360"/>
      </w:pPr>
      <w:rPr>
        <w:rFonts w:ascii="Symbol" w:hAnsi="Symbol" w:hint="default"/>
      </w:rPr>
    </w:lvl>
    <w:lvl w:ilvl="7" w:tplc="81400130" w:tentative="1">
      <w:start w:val="1"/>
      <w:numFmt w:val="bullet"/>
      <w:lvlText w:val="o"/>
      <w:lvlJc w:val="left"/>
      <w:pPr>
        <w:tabs>
          <w:tab w:val="num" w:pos="5760"/>
        </w:tabs>
        <w:ind w:left="5760" w:hanging="360"/>
      </w:pPr>
      <w:rPr>
        <w:rFonts w:ascii="Courier New" w:hAnsi="Courier New" w:cs="Courier New" w:hint="default"/>
      </w:rPr>
    </w:lvl>
    <w:lvl w:ilvl="8" w:tplc="0BE6D85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E22D15"/>
    <w:multiLevelType w:val="multilevel"/>
    <w:tmpl w:val="AB5C9A32"/>
    <w:lvl w:ilvl="0">
      <w:start w:val="1"/>
      <w:numFmt w:val="decimal"/>
      <w:lvlText w:val="%1"/>
      <w:lvlJc w:val="left"/>
      <w:pPr>
        <w:tabs>
          <w:tab w:val="num" w:pos="432"/>
        </w:tabs>
        <w:ind w:left="432" w:hanging="432"/>
      </w:pPr>
      <w:rPr>
        <w:rFonts w:ascii="TheSans-Plain" w:hAnsi="TheSans-Plain" w:hint="default"/>
        <w:b/>
        <w:i w:val="0"/>
        <w:sz w:val="20"/>
      </w:rPr>
    </w:lvl>
    <w:lvl w:ilvl="1">
      <w:start w:val="1"/>
      <w:numFmt w:val="decimal"/>
      <w:lvlRestart w:val="0"/>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ascii="TheSans-Plain" w:hAnsi="TheSans-Plain" w:hint="default"/>
        <w:b/>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A1008C0"/>
    <w:multiLevelType w:val="hybridMultilevel"/>
    <w:tmpl w:val="068807DE"/>
    <w:lvl w:ilvl="0" w:tplc="308487A4">
      <w:start w:val="1"/>
      <w:numFmt w:val="bullet"/>
      <w:lvlText w:val=""/>
      <w:lvlJc w:val="left"/>
      <w:pPr>
        <w:ind w:left="720" w:hanging="360"/>
      </w:pPr>
      <w:rPr>
        <w:rFonts w:ascii="Symbol" w:hAnsi="Symbol" w:hint="default"/>
      </w:rPr>
    </w:lvl>
    <w:lvl w:ilvl="1" w:tplc="48346C74" w:tentative="1">
      <w:start w:val="1"/>
      <w:numFmt w:val="bullet"/>
      <w:lvlText w:val="o"/>
      <w:lvlJc w:val="left"/>
      <w:pPr>
        <w:ind w:left="1440" w:hanging="360"/>
      </w:pPr>
      <w:rPr>
        <w:rFonts w:ascii="Courier New" w:hAnsi="Courier New" w:cs="Courier New" w:hint="default"/>
      </w:rPr>
    </w:lvl>
    <w:lvl w:ilvl="2" w:tplc="1B66649A" w:tentative="1">
      <w:start w:val="1"/>
      <w:numFmt w:val="bullet"/>
      <w:lvlText w:val=""/>
      <w:lvlJc w:val="left"/>
      <w:pPr>
        <w:ind w:left="2160" w:hanging="360"/>
      </w:pPr>
      <w:rPr>
        <w:rFonts w:ascii="Wingdings" w:hAnsi="Wingdings" w:hint="default"/>
      </w:rPr>
    </w:lvl>
    <w:lvl w:ilvl="3" w:tplc="CD6A18D6" w:tentative="1">
      <w:start w:val="1"/>
      <w:numFmt w:val="bullet"/>
      <w:lvlText w:val=""/>
      <w:lvlJc w:val="left"/>
      <w:pPr>
        <w:ind w:left="2880" w:hanging="360"/>
      </w:pPr>
      <w:rPr>
        <w:rFonts w:ascii="Symbol" w:hAnsi="Symbol" w:hint="default"/>
      </w:rPr>
    </w:lvl>
    <w:lvl w:ilvl="4" w:tplc="25266DAC" w:tentative="1">
      <w:start w:val="1"/>
      <w:numFmt w:val="bullet"/>
      <w:lvlText w:val="o"/>
      <w:lvlJc w:val="left"/>
      <w:pPr>
        <w:ind w:left="3600" w:hanging="360"/>
      </w:pPr>
      <w:rPr>
        <w:rFonts w:ascii="Courier New" w:hAnsi="Courier New" w:cs="Courier New" w:hint="default"/>
      </w:rPr>
    </w:lvl>
    <w:lvl w:ilvl="5" w:tplc="DA184408" w:tentative="1">
      <w:start w:val="1"/>
      <w:numFmt w:val="bullet"/>
      <w:lvlText w:val=""/>
      <w:lvlJc w:val="left"/>
      <w:pPr>
        <w:ind w:left="4320" w:hanging="360"/>
      </w:pPr>
      <w:rPr>
        <w:rFonts w:ascii="Wingdings" w:hAnsi="Wingdings" w:hint="default"/>
      </w:rPr>
    </w:lvl>
    <w:lvl w:ilvl="6" w:tplc="67A6A3A4" w:tentative="1">
      <w:start w:val="1"/>
      <w:numFmt w:val="bullet"/>
      <w:lvlText w:val=""/>
      <w:lvlJc w:val="left"/>
      <w:pPr>
        <w:ind w:left="5040" w:hanging="360"/>
      </w:pPr>
      <w:rPr>
        <w:rFonts w:ascii="Symbol" w:hAnsi="Symbol" w:hint="default"/>
      </w:rPr>
    </w:lvl>
    <w:lvl w:ilvl="7" w:tplc="6EA41BF2" w:tentative="1">
      <w:start w:val="1"/>
      <w:numFmt w:val="bullet"/>
      <w:lvlText w:val="o"/>
      <w:lvlJc w:val="left"/>
      <w:pPr>
        <w:ind w:left="5760" w:hanging="360"/>
      </w:pPr>
      <w:rPr>
        <w:rFonts w:ascii="Courier New" w:hAnsi="Courier New" w:cs="Courier New" w:hint="default"/>
      </w:rPr>
    </w:lvl>
    <w:lvl w:ilvl="8" w:tplc="7B20DF34" w:tentative="1">
      <w:start w:val="1"/>
      <w:numFmt w:val="bullet"/>
      <w:lvlText w:val=""/>
      <w:lvlJc w:val="left"/>
      <w:pPr>
        <w:ind w:left="6480" w:hanging="360"/>
      </w:pPr>
      <w:rPr>
        <w:rFonts w:ascii="Wingdings" w:hAnsi="Wingdings" w:hint="default"/>
      </w:rPr>
    </w:lvl>
  </w:abstractNum>
  <w:abstractNum w:abstractNumId="37" w15:restartNumberingAfterBreak="0">
    <w:nsid w:val="7B3D2CD4"/>
    <w:multiLevelType w:val="hybridMultilevel"/>
    <w:tmpl w:val="F83CE2BA"/>
    <w:lvl w:ilvl="0" w:tplc="1D627C36">
      <w:start w:val="1"/>
      <w:numFmt w:val="bullet"/>
      <w:lvlText w:val=""/>
      <w:lvlJc w:val="left"/>
      <w:pPr>
        <w:ind w:left="720" w:hanging="360"/>
      </w:pPr>
      <w:rPr>
        <w:rFonts w:ascii="Symbol" w:hAnsi="Symbol" w:hint="default"/>
      </w:rPr>
    </w:lvl>
    <w:lvl w:ilvl="1" w:tplc="97145C0E" w:tentative="1">
      <w:start w:val="1"/>
      <w:numFmt w:val="bullet"/>
      <w:lvlText w:val="o"/>
      <w:lvlJc w:val="left"/>
      <w:pPr>
        <w:ind w:left="1440" w:hanging="360"/>
      </w:pPr>
      <w:rPr>
        <w:rFonts w:ascii="Courier New" w:hAnsi="Courier New" w:cs="Courier New" w:hint="default"/>
      </w:rPr>
    </w:lvl>
    <w:lvl w:ilvl="2" w:tplc="E6C21EB2" w:tentative="1">
      <w:start w:val="1"/>
      <w:numFmt w:val="bullet"/>
      <w:lvlText w:val=""/>
      <w:lvlJc w:val="left"/>
      <w:pPr>
        <w:ind w:left="2160" w:hanging="360"/>
      </w:pPr>
      <w:rPr>
        <w:rFonts w:ascii="Wingdings" w:hAnsi="Wingdings" w:hint="default"/>
      </w:rPr>
    </w:lvl>
    <w:lvl w:ilvl="3" w:tplc="EE52710E" w:tentative="1">
      <w:start w:val="1"/>
      <w:numFmt w:val="bullet"/>
      <w:lvlText w:val=""/>
      <w:lvlJc w:val="left"/>
      <w:pPr>
        <w:ind w:left="2880" w:hanging="360"/>
      </w:pPr>
      <w:rPr>
        <w:rFonts w:ascii="Symbol" w:hAnsi="Symbol" w:hint="default"/>
      </w:rPr>
    </w:lvl>
    <w:lvl w:ilvl="4" w:tplc="A792203A" w:tentative="1">
      <w:start w:val="1"/>
      <w:numFmt w:val="bullet"/>
      <w:lvlText w:val="o"/>
      <w:lvlJc w:val="left"/>
      <w:pPr>
        <w:ind w:left="3600" w:hanging="360"/>
      </w:pPr>
      <w:rPr>
        <w:rFonts w:ascii="Courier New" w:hAnsi="Courier New" w:cs="Courier New" w:hint="default"/>
      </w:rPr>
    </w:lvl>
    <w:lvl w:ilvl="5" w:tplc="C9B820BC" w:tentative="1">
      <w:start w:val="1"/>
      <w:numFmt w:val="bullet"/>
      <w:lvlText w:val=""/>
      <w:lvlJc w:val="left"/>
      <w:pPr>
        <w:ind w:left="4320" w:hanging="360"/>
      </w:pPr>
      <w:rPr>
        <w:rFonts w:ascii="Wingdings" w:hAnsi="Wingdings" w:hint="default"/>
      </w:rPr>
    </w:lvl>
    <w:lvl w:ilvl="6" w:tplc="4CFE03F0" w:tentative="1">
      <w:start w:val="1"/>
      <w:numFmt w:val="bullet"/>
      <w:lvlText w:val=""/>
      <w:lvlJc w:val="left"/>
      <w:pPr>
        <w:ind w:left="5040" w:hanging="360"/>
      </w:pPr>
      <w:rPr>
        <w:rFonts w:ascii="Symbol" w:hAnsi="Symbol" w:hint="default"/>
      </w:rPr>
    </w:lvl>
    <w:lvl w:ilvl="7" w:tplc="4878BAF6" w:tentative="1">
      <w:start w:val="1"/>
      <w:numFmt w:val="bullet"/>
      <w:lvlText w:val="o"/>
      <w:lvlJc w:val="left"/>
      <w:pPr>
        <w:ind w:left="5760" w:hanging="360"/>
      </w:pPr>
      <w:rPr>
        <w:rFonts w:ascii="Courier New" w:hAnsi="Courier New" w:cs="Courier New" w:hint="default"/>
      </w:rPr>
    </w:lvl>
    <w:lvl w:ilvl="8" w:tplc="E05481EA" w:tentative="1">
      <w:start w:val="1"/>
      <w:numFmt w:val="bullet"/>
      <w:lvlText w:val=""/>
      <w:lvlJc w:val="left"/>
      <w:pPr>
        <w:ind w:left="6480" w:hanging="360"/>
      </w:pPr>
      <w:rPr>
        <w:rFonts w:ascii="Wingdings" w:hAnsi="Wingdings" w:hint="default"/>
      </w:rPr>
    </w:lvl>
  </w:abstractNum>
  <w:num w:numId="1">
    <w:abstractNumId w:val="34"/>
  </w:num>
  <w:num w:numId="2">
    <w:abstractNumId w:val="15"/>
  </w:num>
  <w:num w:numId="3">
    <w:abstractNumId w:val="7"/>
  </w:num>
  <w:num w:numId="4">
    <w:abstractNumId w:val="4"/>
  </w:num>
  <w:num w:numId="5">
    <w:abstractNumId w:val="21"/>
  </w:num>
  <w:num w:numId="6">
    <w:abstractNumId w:val="23"/>
  </w:num>
  <w:num w:numId="7">
    <w:abstractNumId w:val="12"/>
  </w:num>
  <w:num w:numId="8">
    <w:abstractNumId w:val="33"/>
  </w:num>
  <w:num w:numId="9">
    <w:abstractNumId w:val="35"/>
  </w:num>
  <w:num w:numId="10">
    <w:abstractNumId w:val="8"/>
  </w:num>
  <w:num w:numId="11">
    <w:abstractNumId w:val="17"/>
  </w:num>
  <w:num w:numId="12">
    <w:abstractNumId w:val="18"/>
  </w:num>
  <w:num w:numId="13">
    <w:abstractNumId w:val="25"/>
  </w:num>
  <w:num w:numId="14">
    <w:abstractNumId w:val="29"/>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9"/>
  </w:num>
  <w:num w:numId="20">
    <w:abstractNumId w:val="9"/>
  </w:num>
  <w:num w:numId="21">
    <w:abstractNumId w:val="9"/>
  </w:num>
  <w:num w:numId="22">
    <w:abstractNumId w:val="9"/>
  </w:num>
  <w:num w:numId="23">
    <w:abstractNumId w:val="36"/>
  </w:num>
  <w:num w:numId="24">
    <w:abstractNumId w:val="27"/>
  </w:num>
  <w:num w:numId="25">
    <w:abstractNumId w:val="9"/>
  </w:num>
  <w:num w:numId="26">
    <w:abstractNumId w:val="3"/>
  </w:num>
  <w:num w:numId="27">
    <w:abstractNumId w:val="9"/>
  </w:num>
  <w:num w:numId="28">
    <w:abstractNumId w:val="32"/>
  </w:num>
  <w:num w:numId="29">
    <w:abstractNumId w:val="24"/>
  </w:num>
  <w:num w:numId="30">
    <w:abstractNumId w:val="13"/>
  </w:num>
  <w:num w:numId="31">
    <w:abstractNumId w:val="14"/>
  </w:num>
  <w:num w:numId="32">
    <w:abstractNumId w:val="16"/>
  </w:num>
  <w:num w:numId="33">
    <w:abstractNumId w:val="31"/>
  </w:num>
  <w:num w:numId="34">
    <w:abstractNumId w:val="6"/>
  </w:num>
  <w:num w:numId="35">
    <w:abstractNumId w:val="30"/>
  </w:num>
  <w:num w:numId="36">
    <w:abstractNumId w:val="11"/>
  </w:num>
  <w:num w:numId="37">
    <w:abstractNumId w:val="19"/>
  </w:num>
  <w:num w:numId="38">
    <w:abstractNumId w:val="22"/>
  </w:num>
  <w:num w:numId="39">
    <w:abstractNumId w:val="1"/>
  </w:num>
  <w:num w:numId="40">
    <w:abstractNumId w:val="10"/>
  </w:num>
  <w:num w:numId="41">
    <w:abstractNumId w:val="37"/>
  </w:num>
  <w:num w:numId="42">
    <w:abstractNumId w:val="28"/>
  </w:num>
  <w:num w:numId="43">
    <w:abstractNumId w:val="26"/>
  </w:num>
  <w:num w:numId="44">
    <w:abstractNumId w:val="0"/>
  </w:num>
  <w:num w:numId="45">
    <w:abstractNumId w:val="2"/>
  </w:num>
  <w:num w:numId="46">
    <w:abstractNumId w:val="20"/>
  </w:num>
  <w:num w:numId="4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AF3"/>
    <w:rsid w:val="000004ED"/>
    <w:rsid w:val="00001253"/>
    <w:rsid w:val="000019C9"/>
    <w:rsid w:val="00002300"/>
    <w:rsid w:val="000026C2"/>
    <w:rsid w:val="00002F60"/>
    <w:rsid w:val="0000308F"/>
    <w:rsid w:val="00003566"/>
    <w:rsid w:val="00004646"/>
    <w:rsid w:val="0000481C"/>
    <w:rsid w:val="000048F8"/>
    <w:rsid w:val="000060F3"/>
    <w:rsid w:val="000061EA"/>
    <w:rsid w:val="00007D29"/>
    <w:rsid w:val="0001028F"/>
    <w:rsid w:val="0001036D"/>
    <w:rsid w:val="000113CC"/>
    <w:rsid w:val="00014400"/>
    <w:rsid w:val="00014AD3"/>
    <w:rsid w:val="0001508B"/>
    <w:rsid w:val="00015294"/>
    <w:rsid w:val="0001582A"/>
    <w:rsid w:val="00015DF1"/>
    <w:rsid w:val="0001641B"/>
    <w:rsid w:val="00016E47"/>
    <w:rsid w:val="00017BE4"/>
    <w:rsid w:val="00017F2A"/>
    <w:rsid w:val="00020346"/>
    <w:rsid w:val="00020AA8"/>
    <w:rsid w:val="00020BA3"/>
    <w:rsid w:val="00020CAA"/>
    <w:rsid w:val="00021950"/>
    <w:rsid w:val="0002317C"/>
    <w:rsid w:val="000233EC"/>
    <w:rsid w:val="00023A02"/>
    <w:rsid w:val="00024009"/>
    <w:rsid w:val="0002446E"/>
    <w:rsid w:val="000244AC"/>
    <w:rsid w:val="00024BF4"/>
    <w:rsid w:val="0002538F"/>
    <w:rsid w:val="0002578F"/>
    <w:rsid w:val="00026D33"/>
    <w:rsid w:val="00026D69"/>
    <w:rsid w:val="0002714D"/>
    <w:rsid w:val="000274C9"/>
    <w:rsid w:val="000277D6"/>
    <w:rsid w:val="00027CC1"/>
    <w:rsid w:val="000308CA"/>
    <w:rsid w:val="00030A22"/>
    <w:rsid w:val="00032C5D"/>
    <w:rsid w:val="00032CF5"/>
    <w:rsid w:val="00033436"/>
    <w:rsid w:val="00034CAE"/>
    <w:rsid w:val="00034DA4"/>
    <w:rsid w:val="000362C0"/>
    <w:rsid w:val="00037271"/>
    <w:rsid w:val="0003751F"/>
    <w:rsid w:val="000400BB"/>
    <w:rsid w:val="0004093B"/>
    <w:rsid w:val="0004230B"/>
    <w:rsid w:val="00042618"/>
    <w:rsid w:val="00042851"/>
    <w:rsid w:val="00042DE9"/>
    <w:rsid w:val="00043241"/>
    <w:rsid w:val="00043428"/>
    <w:rsid w:val="00043493"/>
    <w:rsid w:val="00043ABA"/>
    <w:rsid w:val="0004470E"/>
    <w:rsid w:val="0004481F"/>
    <w:rsid w:val="000449D2"/>
    <w:rsid w:val="00045BFD"/>
    <w:rsid w:val="000462A0"/>
    <w:rsid w:val="00047031"/>
    <w:rsid w:val="000471FF"/>
    <w:rsid w:val="00047B7C"/>
    <w:rsid w:val="00047FBE"/>
    <w:rsid w:val="00051036"/>
    <w:rsid w:val="00051282"/>
    <w:rsid w:val="00051339"/>
    <w:rsid w:val="0005261F"/>
    <w:rsid w:val="00052AF2"/>
    <w:rsid w:val="000545E2"/>
    <w:rsid w:val="000549E6"/>
    <w:rsid w:val="000550EF"/>
    <w:rsid w:val="00055159"/>
    <w:rsid w:val="0005574F"/>
    <w:rsid w:val="00056CEE"/>
    <w:rsid w:val="0005755D"/>
    <w:rsid w:val="000621CA"/>
    <w:rsid w:val="00062511"/>
    <w:rsid w:val="0006268A"/>
    <w:rsid w:val="00063260"/>
    <w:rsid w:val="00064134"/>
    <w:rsid w:val="00064E4A"/>
    <w:rsid w:val="0006531E"/>
    <w:rsid w:val="00067611"/>
    <w:rsid w:val="00070454"/>
    <w:rsid w:val="00070580"/>
    <w:rsid w:val="00070F42"/>
    <w:rsid w:val="0007115C"/>
    <w:rsid w:val="00071180"/>
    <w:rsid w:val="00071CA2"/>
    <w:rsid w:val="0007275B"/>
    <w:rsid w:val="00072772"/>
    <w:rsid w:val="00072AE2"/>
    <w:rsid w:val="00072B75"/>
    <w:rsid w:val="000732F9"/>
    <w:rsid w:val="0007333F"/>
    <w:rsid w:val="00073BE3"/>
    <w:rsid w:val="00073F3E"/>
    <w:rsid w:val="00074103"/>
    <w:rsid w:val="00074AA7"/>
    <w:rsid w:val="000767C3"/>
    <w:rsid w:val="00076A60"/>
    <w:rsid w:val="00076D6B"/>
    <w:rsid w:val="00077523"/>
    <w:rsid w:val="00077981"/>
    <w:rsid w:val="000800D8"/>
    <w:rsid w:val="000803B1"/>
    <w:rsid w:val="0008249F"/>
    <w:rsid w:val="00082988"/>
    <w:rsid w:val="0008333A"/>
    <w:rsid w:val="000837AA"/>
    <w:rsid w:val="00083FB9"/>
    <w:rsid w:val="00084A3C"/>
    <w:rsid w:val="00085010"/>
    <w:rsid w:val="0008676E"/>
    <w:rsid w:val="00086798"/>
    <w:rsid w:val="000873C2"/>
    <w:rsid w:val="000909F9"/>
    <w:rsid w:val="00090B94"/>
    <w:rsid w:val="00090DE1"/>
    <w:rsid w:val="00091784"/>
    <w:rsid w:val="00091890"/>
    <w:rsid w:val="00091B4D"/>
    <w:rsid w:val="00091E98"/>
    <w:rsid w:val="00091F3A"/>
    <w:rsid w:val="00092B2A"/>
    <w:rsid w:val="00092FC1"/>
    <w:rsid w:val="00093646"/>
    <w:rsid w:val="00093AB0"/>
    <w:rsid w:val="00093B88"/>
    <w:rsid w:val="00094433"/>
    <w:rsid w:val="00094585"/>
    <w:rsid w:val="000948BE"/>
    <w:rsid w:val="00095CFE"/>
    <w:rsid w:val="0009600D"/>
    <w:rsid w:val="0009603D"/>
    <w:rsid w:val="00096A94"/>
    <w:rsid w:val="00096E8A"/>
    <w:rsid w:val="0009708E"/>
    <w:rsid w:val="0009776D"/>
    <w:rsid w:val="000978F7"/>
    <w:rsid w:val="000A0DEF"/>
    <w:rsid w:val="000A133E"/>
    <w:rsid w:val="000A19DE"/>
    <w:rsid w:val="000A210A"/>
    <w:rsid w:val="000A2299"/>
    <w:rsid w:val="000A2B46"/>
    <w:rsid w:val="000A30AB"/>
    <w:rsid w:val="000A3397"/>
    <w:rsid w:val="000A33DE"/>
    <w:rsid w:val="000A387B"/>
    <w:rsid w:val="000A38AF"/>
    <w:rsid w:val="000A39E9"/>
    <w:rsid w:val="000A3FE7"/>
    <w:rsid w:val="000A4038"/>
    <w:rsid w:val="000A509A"/>
    <w:rsid w:val="000A5C9D"/>
    <w:rsid w:val="000A660A"/>
    <w:rsid w:val="000A672F"/>
    <w:rsid w:val="000A6A87"/>
    <w:rsid w:val="000A7533"/>
    <w:rsid w:val="000B090B"/>
    <w:rsid w:val="000B0DF1"/>
    <w:rsid w:val="000B1F93"/>
    <w:rsid w:val="000B22DB"/>
    <w:rsid w:val="000B32F8"/>
    <w:rsid w:val="000B33C9"/>
    <w:rsid w:val="000B3D83"/>
    <w:rsid w:val="000B5DC7"/>
    <w:rsid w:val="000B6E1D"/>
    <w:rsid w:val="000B74A2"/>
    <w:rsid w:val="000B7DB7"/>
    <w:rsid w:val="000C030C"/>
    <w:rsid w:val="000C0744"/>
    <w:rsid w:val="000C0E1B"/>
    <w:rsid w:val="000C2464"/>
    <w:rsid w:val="000C2676"/>
    <w:rsid w:val="000C3D64"/>
    <w:rsid w:val="000C3F97"/>
    <w:rsid w:val="000C3F9F"/>
    <w:rsid w:val="000C4772"/>
    <w:rsid w:val="000C53A5"/>
    <w:rsid w:val="000C54BA"/>
    <w:rsid w:val="000C63D3"/>
    <w:rsid w:val="000C6B85"/>
    <w:rsid w:val="000C7A76"/>
    <w:rsid w:val="000D04FD"/>
    <w:rsid w:val="000D06A1"/>
    <w:rsid w:val="000D09BB"/>
    <w:rsid w:val="000D0C5F"/>
    <w:rsid w:val="000D187A"/>
    <w:rsid w:val="000D4CFC"/>
    <w:rsid w:val="000D54C2"/>
    <w:rsid w:val="000D56F1"/>
    <w:rsid w:val="000D586B"/>
    <w:rsid w:val="000D5FF2"/>
    <w:rsid w:val="000D609A"/>
    <w:rsid w:val="000D7259"/>
    <w:rsid w:val="000D7B12"/>
    <w:rsid w:val="000E0B16"/>
    <w:rsid w:val="000E0BFA"/>
    <w:rsid w:val="000E122B"/>
    <w:rsid w:val="000E1364"/>
    <w:rsid w:val="000E1839"/>
    <w:rsid w:val="000E1F0B"/>
    <w:rsid w:val="000E2C0B"/>
    <w:rsid w:val="000E332D"/>
    <w:rsid w:val="000E34E0"/>
    <w:rsid w:val="000E436D"/>
    <w:rsid w:val="000E4791"/>
    <w:rsid w:val="000E4973"/>
    <w:rsid w:val="000E4B3D"/>
    <w:rsid w:val="000E4B8C"/>
    <w:rsid w:val="000E5095"/>
    <w:rsid w:val="000E51C5"/>
    <w:rsid w:val="000E586D"/>
    <w:rsid w:val="000E5C73"/>
    <w:rsid w:val="000E5CAB"/>
    <w:rsid w:val="000E6049"/>
    <w:rsid w:val="000E6065"/>
    <w:rsid w:val="000E7832"/>
    <w:rsid w:val="000E7F8E"/>
    <w:rsid w:val="000F0512"/>
    <w:rsid w:val="000F0E5E"/>
    <w:rsid w:val="000F20CF"/>
    <w:rsid w:val="000F2445"/>
    <w:rsid w:val="000F2B33"/>
    <w:rsid w:val="000F2B37"/>
    <w:rsid w:val="000F3C84"/>
    <w:rsid w:val="000F3E73"/>
    <w:rsid w:val="000F4348"/>
    <w:rsid w:val="000F4478"/>
    <w:rsid w:val="000F451A"/>
    <w:rsid w:val="000F485F"/>
    <w:rsid w:val="000F5948"/>
    <w:rsid w:val="000F5D19"/>
    <w:rsid w:val="000F5EC1"/>
    <w:rsid w:val="000F7326"/>
    <w:rsid w:val="000F73C5"/>
    <w:rsid w:val="000F749E"/>
    <w:rsid w:val="0010070E"/>
    <w:rsid w:val="00100C5A"/>
    <w:rsid w:val="00101114"/>
    <w:rsid w:val="001011D5"/>
    <w:rsid w:val="001018BA"/>
    <w:rsid w:val="00101EEF"/>
    <w:rsid w:val="0010224A"/>
    <w:rsid w:val="00104AA0"/>
    <w:rsid w:val="00105D5E"/>
    <w:rsid w:val="00106259"/>
    <w:rsid w:val="00106A7E"/>
    <w:rsid w:val="0010730C"/>
    <w:rsid w:val="001074F5"/>
    <w:rsid w:val="0010783A"/>
    <w:rsid w:val="00110235"/>
    <w:rsid w:val="001107B4"/>
    <w:rsid w:val="00110D70"/>
    <w:rsid w:val="001118CC"/>
    <w:rsid w:val="00112C9D"/>
    <w:rsid w:val="00113ECE"/>
    <w:rsid w:val="0011449C"/>
    <w:rsid w:val="00114B0C"/>
    <w:rsid w:val="0011513C"/>
    <w:rsid w:val="001151DB"/>
    <w:rsid w:val="00115838"/>
    <w:rsid w:val="001159B7"/>
    <w:rsid w:val="001159D5"/>
    <w:rsid w:val="0011635C"/>
    <w:rsid w:val="001170A5"/>
    <w:rsid w:val="0011773A"/>
    <w:rsid w:val="00120B04"/>
    <w:rsid w:val="00120E18"/>
    <w:rsid w:val="001217E5"/>
    <w:rsid w:val="00121D70"/>
    <w:rsid w:val="00122126"/>
    <w:rsid w:val="00122B8F"/>
    <w:rsid w:val="00122C7E"/>
    <w:rsid w:val="00122EE0"/>
    <w:rsid w:val="00123742"/>
    <w:rsid w:val="001247AF"/>
    <w:rsid w:val="00124F63"/>
    <w:rsid w:val="00125E2F"/>
    <w:rsid w:val="00125EA8"/>
    <w:rsid w:val="001263A0"/>
    <w:rsid w:val="001268A6"/>
    <w:rsid w:val="00127A29"/>
    <w:rsid w:val="00130E1F"/>
    <w:rsid w:val="001318F5"/>
    <w:rsid w:val="0013190A"/>
    <w:rsid w:val="001327A4"/>
    <w:rsid w:val="00132F01"/>
    <w:rsid w:val="00133867"/>
    <w:rsid w:val="00133950"/>
    <w:rsid w:val="00133C38"/>
    <w:rsid w:val="00135151"/>
    <w:rsid w:val="0013545F"/>
    <w:rsid w:val="0013562F"/>
    <w:rsid w:val="001357D3"/>
    <w:rsid w:val="00137672"/>
    <w:rsid w:val="00137AB2"/>
    <w:rsid w:val="00137D05"/>
    <w:rsid w:val="0014075C"/>
    <w:rsid w:val="00141780"/>
    <w:rsid w:val="00141795"/>
    <w:rsid w:val="00142485"/>
    <w:rsid w:val="00143358"/>
    <w:rsid w:val="00144219"/>
    <w:rsid w:val="001449F1"/>
    <w:rsid w:val="001451A4"/>
    <w:rsid w:val="00145F2E"/>
    <w:rsid w:val="0014741C"/>
    <w:rsid w:val="0014782D"/>
    <w:rsid w:val="00150034"/>
    <w:rsid w:val="00150D80"/>
    <w:rsid w:val="00150EF3"/>
    <w:rsid w:val="00150F35"/>
    <w:rsid w:val="00151822"/>
    <w:rsid w:val="00152741"/>
    <w:rsid w:val="00153088"/>
    <w:rsid w:val="00153E9D"/>
    <w:rsid w:val="00153F5A"/>
    <w:rsid w:val="00154629"/>
    <w:rsid w:val="0015490D"/>
    <w:rsid w:val="00154A4E"/>
    <w:rsid w:val="00154FF8"/>
    <w:rsid w:val="00155087"/>
    <w:rsid w:val="0015509B"/>
    <w:rsid w:val="00155651"/>
    <w:rsid w:val="00155808"/>
    <w:rsid w:val="00155D21"/>
    <w:rsid w:val="00156154"/>
    <w:rsid w:val="001568F0"/>
    <w:rsid w:val="00156C4E"/>
    <w:rsid w:val="00157B73"/>
    <w:rsid w:val="001600EF"/>
    <w:rsid w:val="00160780"/>
    <w:rsid w:val="001610BA"/>
    <w:rsid w:val="00161C41"/>
    <w:rsid w:val="001625CC"/>
    <w:rsid w:val="00162F08"/>
    <w:rsid w:val="00163125"/>
    <w:rsid w:val="001635E6"/>
    <w:rsid w:val="00163AEC"/>
    <w:rsid w:val="0016489E"/>
    <w:rsid w:val="00164DAE"/>
    <w:rsid w:val="0016513E"/>
    <w:rsid w:val="00165BCD"/>
    <w:rsid w:val="00165C27"/>
    <w:rsid w:val="0016629F"/>
    <w:rsid w:val="00166C29"/>
    <w:rsid w:val="00170A63"/>
    <w:rsid w:val="001716F0"/>
    <w:rsid w:val="00171C82"/>
    <w:rsid w:val="00171F27"/>
    <w:rsid w:val="0017242A"/>
    <w:rsid w:val="001726C4"/>
    <w:rsid w:val="0017292F"/>
    <w:rsid w:val="00173FD6"/>
    <w:rsid w:val="00174B8F"/>
    <w:rsid w:val="00174EA6"/>
    <w:rsid w:val="00174FE1"/>
    <w:rsid w:val="00175395"/>
    <w:rsid w:val="001761DD"/>
    <w:rsid w:val="001804B9"/>
    <w:rsid w:val="001806F5"/>
    <w:rsid w:val="00180C22"/>
    <w:rsid w:val="00181347"/>
    <w:rsid w:val="001822FF"/>
    <w:rsid w:val="00182F0A"/>
    <w:rsid w:val="00183076"/>
    <w:rsid w:val="001842CE"/>
    <w:rsid w:val="001846F4"/>
    <w:rsid w:val="00184CD9"/>
    <w:rsid w:val="00185693"/>
    <w:rsid w:val="00185A4E"/>
    <w:rsid w:val="00185FB3"/>
    <w:rsid w:val="00186856"/>
    <w:rsid w:val="00186F5D"/>
    <w:rsid w:val="001902A8"/>
    <w:rsid w:val="0019038B"/>
    <w:rsid w:val="001907A7"/>
    <w:rsid w:val="00191BEA"/>
    <w:rsid w:val="00193768"/>
    <w:rsid w:val="001942DE"/>
    <w:rsid w:val="00194981"/>
    <w:rsid w:val="001958B1"/>
    <w:rsid w:val="00196948"/>
    <w:rsid w:val="00196D4A"/>
    <w:rsid w:val="00197031"/>
    <w:rsid w:val="00197D08"/>
    <w:rsid w:val="00197DCB"/>
    <w:rsid w:val="00197F14"/>
    <w:rsid w:val="001A04E8"/>
    <w:rsid w:val="001A05D1"/>
    <w:rsid w:val="001A1558"/>
    <w:rsid w:val="001A1D5E"/>
    <w:rsid w:val="001A246B"/>
    <w:rsid w:val="001A314E"/>
    <w:rsid w:val="001A4CB5"/>
    <w:rsid w:val="001A618F"/>
    <w:rsid w:val="001A642B"/>
    <w:rsid w:val="001A6458"/>
    <w:rsid w:val="001A6C17"/>
    <w:rsid w:val="001A720D"/>
    <w:rsid w:val="001B0AF9"/>
    <w:rsid w:val="001B11A9"/>
    <w:rsid w:val="001B1233"/>
    <w:rsid w:val="001B1467"/>
    <w:rsid w:val="001B1C35"/>
    <w:rsid w:val="001B24A5"/>
    <w:rsid w:val="001B282C"/>
    <w:rsid w:val="001B3CFA"/>
    <w:rsid w:val="001B4233"/>
    <w:rsid w:val="001B4AA3"/>
    <w:rsid w:val="001B4AF3"/>
    <w:rsid w:val="001B4AF9"/>
    <w:rsid w:val="001B53A8"/>
    <w:rsid w:val="001B78F7"/>
    <w:rsid w:val="001C23C5"/>
    <w:rsid w:val="001C2792"/>
    <w:rsid w:val="001C3ED4"/>
    <w:rsid w:val="001C3FAB"/>
    <w:rsid w:val="001C43E5"/>
    <w:rsid w:val="001C49B3"/>
    <w:rsid w:val="001C4DE2"/>
    <w:rsid w:val="001C525D"/>
    <w:rsid w:val="001C54C3"/>
    <w:rsid w:val="001C5E09"/>
    <w:rsid w:val="001C71E7"/>
    <w:rsid w:val="001D014C"/>
    <w:rsid w:val="001D072E"/>
    <w:rsid w:val="001D0E3C"/>
    <w:rsid w:val="001D0E46"/>
    <w:rsid w:val="001D2129"/>
    <w:rsid w:val="001D2C61"/>
    <w:rsid w:val="001D2F6B"/>
    <w:rsid w:val="001D4DB0"/>
    <w:rsid w:val="001D54D9"/>
    <w:rsid w:val="001D55C9"/>
    <w:rsid w:val="001D6120"/>
    <w:rsid w:val="001D69CB"/>
    <w:rsid w:val="001D6B0F"/>
    <w:rsid w:val="001D6DDA"/>
    <w:rsid w:val="001D73AD"/>
    <w:rsid w:val="001D742E"/>
    <w:rsid w:val="001D7B2E"/>
    <w:rsid w:val="001D7C8D"/>
    <w:rsid w:val="001D7CD5"/>
    <w:rsid w:val="001E13AF"/>
    <w:rsid w:val="001E18E2"/>
    <w:rsid w:val="001E27C5"/>
    <w:rsid w:val="001E2DB0"/>
    <w:rsid w:val="001E4F79"/>
    <w:rsid w:val="001E6527"/>
    <w:rsid w:val="001E66BF"/>
    <w:rsid w:val="001E69D7"/>
    <w:rsid w:val="001E6F3D"/>
    <w:rsid w:val="001F16CE"/>
    <w:rsid w:val="001F249F"/>
    <w:rsid w:val="001F25A5"/>
    <w:rsid w:val="001F409B"/>
    <w:rsid w:val="001F4325"/>
    <w:rsid w:val="001F5BEE"/>
    <w:rsid w:val="001F6533"/>
    <w:rsid w:val="001F7573"/>
    <w:rsid w:val="001F7838"/>
    <w:rsid w:val="00200A79"/>
    <w:rsid w:val="00200CE6"/>
    <w:rsid w:val="0020100D"/>
    <w:rsid w:val="00201533"/>
    <w:rsid w:val="0020166A"/>
    <w:rsid w:val="00201901"/>
    <w:rsid w:val="00201FCA"/>
    <w:rsid w:val="00202AE1"/>
    <w:rsid w:val="00202D71"/>
    <w:rsid w:val="00203074"/>
    <w:rsid w:val="002037C2"/>
    <w:rsid w:val="00203FE5"/>
    <w:rsid w:val="00204093"/>
    <w:rsid w:val="00205126"/>
    <w:rsid w:val="00205539"/>
    <w:rsid w:val="00206327"/>
    <w:rsid w:val="00206C9C"/>
    <w:rsid w:val="002076FC"/>
    <w:rsid w:val="00210FE1"/>
    <w:rsid w:val="0021196A"/>
    <w:rsid w:val="00211FC9"/>
    <w:rsid w:val="002134A6"/>
    <w:rsid w:val="00213847"/>
    <w:rsid w:val="00213D06"/>
    <w:rsid w:val="00214122"/>
    <w:rsid w:val="00214770"/>
    <w:rsid w:val="00215679"/>
    <w:rsid w:val="002162A3"/>
    <w:rsid w:val="00217741"/>
    <w:rsid w:val="00217744"/>
    <w:rsid w:val="002179C7"/>
    <w:rsid w:val="002209FC"/>
    <w:rsid w:val="0022118A"/>
    <w:rsid w:val="002217C2"/>
    <w:rsid w:val="00224567"/>
    <w:rsid w:val="00225F80"/>
    <w:rsid w:val="00226549"/>
    <w:rsid w:val="002277AC"/>
    <w:rsid w:val="0023140C"/>
    <w:rsid w:val="00231972"/>
    <w:rsid w:val="002319A1"/>
    <w:rsid w:val="0023243F"/>
    <w:rsid w:val="00232FCE"/>
    <w:rsid w:val="002338A3"/>
    <w:rsid w:val="002339CC"/>
    <w:rsid w:val="00235BE1"/>
    <w:rsid w:val="00236DFF"/>
    <w:rsid w:val="00236E6F"/>
    <w:rsid w:val="00236FE7"/>
    <w:rsid w:val="00237E7C"/>
    <w:rsid w:val="00237FE2"/>
    <w:rsid w:val="0024005F"/>
    <w:rsid w:val="002404DB"/>
    <w:rsid w:val="00240B9B"/>
    <w:rsid w:val="002423DD"/>
    <w:rsid w:val="0024240A"/>
    <w:rsid w:val="00242884"/>
    <w:rsid w:val="00242943"/>
    <w:rsid w:val="00243A53"/>
    <w:rsid w:val="0024425A"/>
    <w:rsid w:val="0024432A"/>
    <w:rsid w:val="002444BB"/>
    <w:rsid w:val="00244863"/>
    <w:rsid w:val="00244BF7"/>
    <w:rsid w:val="00246825"/>
    <w:rsid w:val="00247183"/>
    <w:rsid w:val="00247D6E"/>
    <w:rsid w:val="00247F07"/>
    <w:rsid w:val="0025109F"/>
    <w:rsid w:val="00251683"/>
    <w:rsid w:val="00251841"/>
    <w:rsid w:val="002519B3"/>
    <w:rsid w:val="00252360"/>
    <w:rsid w:val="002533D9"/>
    <w:rsid w:val="002535C1"/>
    <w:rsid w:val="00253DA5"/>
    <w:rsid w:val="0025410E"/>
    <w:rsid w:val="0025432D"/>
    <w:rsid w:val="00254F1B"/>
    <w:rsid w:val="00255F6E"/>
    <w:rsid w:val="00256E9C"/>
    <w:rsid w:val="00257426"/>
    <w:rsid w:val="00257A17"/>
    <w:rsid w:val="00257AF4"/>
    <w:rsid w:val="00261178"/>
    <w:rsid w:val="0026247A"/>
    <w:rsid w:val="00262E54"/>
    <w:rsid w:val="00263156"/>
    <w:rsid w:val="002638D5"/>
    <w:rsid w:val="00264DE4"/>
    <w:rsid w:val="00265A9E"/>
    <w:rsid w:val="002668CC"/>
    <w:rsid w:val="002668DA"/>
    <w:rsid w:val="00267733"/>
    <w:rsid w:val="00270219"/>
    <w:rsid w:val="002711FC"/>
    <w:rsid w:val="00271E78"/>
    <w:rsid w:val="002722A2"/>
    <w:rsid w:val="00272750"/>
    <w:rsid w:val="00272D56"/>
    <w:rsid w:val="002740C1"/>
    <w:rsid w:val="00274332"/>
    <w:rsid w:val="0027516D"/>
    <w:rsid w:val="00275589"/>
    <w:rsid w:val="00275779"/>
    <w:rsid w:val="00276EC0"/>
    <w:rsid w:val="002775B7"/>
    <w:rsid w:val="00277814"/>
    <w:rsid w:val="00282C58"/>
    <w:rsid w:val="00282FCE"/>
    <w:rsid w:val="00283081"/>
    <w:rsid w:val="002836AF"/>
    <w:rsid w:val="002839FD"/>
    <w:rsid w:val="00284792"/>
    <w:rsid w:val="00284B02"/>
    <w:rsid w:val="00285F36"/>
    <w:rsid w:val="002861DF"/>
    <w:rsid w:val="00286540"/>
    <w:rsid w:val="002869BA"/>
    <w:rsid w:val="0028733C"/>
    <w:rsid w:val="002877B1"/>
    <w:rsid w:val="00287A4A"/>
    <w:rsid w:val="00287D29"/>
    <w:rsid w:val="00287F8E"/>
    <w:rsid w:val="00291EF9"/>
    <w:rsid w:val="00292125"/>
    <w:rsid w:val="00292C8E"/>
    <w:rsid w:val="00292CC5"/>
    <w:rsid w:val="00293A4B"/>
    <w:rsid w:val="00294B51"/>
    <w:rsid w:val="00295271"/>
    <w:rsid w:val="00296234"/>
    <w:rsid w:val="0029732E"/>
    <w:rsid w:val="0029766B"/>
    <w:rsid w:val="0029771A"/>
    <w:rsid w:val="002A0621"/>
    <w:rsid w:val="002A0CE8"/>
    <w:rsid w:val="002A1313"/>
    <w:rsid w:val="002A153B"/>
    <w:rsid w:val="002A15B0"/>
    <w:rsid w:val="002A1C04"/>
    <w:rsid w:val="002A2040"/>
    <w:rsid w:val="002A3125"/>
    <w:rsid w:val="002A366F"/>
    <w:rsid w:val="002A408D"/>
    <w:rsid w:val="002A42CA"/>
    <w:rsid w:val="002A53A4"/>
    <w:rsid w:val="002A58B6"/>
    <w:rsid w:val="002A668E"/>
    <w:rsid w:val="002A69C7"/>
    <w:rsid w:val="002A6A8D"/>
    <w:rsid w:val="002A7D5E"/>
    <w:rsid w:val="002B00E3"/>
    <w:rsid w:val="002B011F"/>
    <w:rsid w:val="002B0C65"/>
    <w:rsid w:val="002B103F"/>
    <w:rsid w:val="002B1848"/>
    <w:rsid w:val="002B1E59"/>
    <w:rsid w:val="002B1EB4"/>
    <w:rsid w:val="002B25E3"/>
    <w:rsid w:val="002B2DF0"/>
    <w:rsid w:val="002B4B95"/>
    <w:rsid w:val="002B4F89"/>
    <w:rsid w:val="002B52AA"/>
    <w:rsid w:val="002B546D"/>
    <w:rsid w:val="002B56A7"/>
    <w:rsid w:val="002B6D51"/>
    <w:rsid w:val="002B7ABD"/>
    <w:rsid w:val="002B7CF4"/>
    <w:rsid w:val="002C032A"/>
    <w:rsid w:val="002C19E1"/>
    <w:rsid w:val="002C1DCB"/>
    <w:rsid w:val="002C2DD3"/>
    <w:rsid w:val="002C3174"/>
    <w:rsid w:val="002C318E"/>
    <w:rsid w:val="002C3624"/>
    <w:rsid w:val="002C41C4"/>
    <w:rsid w:val="002C4CBD"/>
    <w:rsid w:val="002C6B3B"/>
    <w:rsid w:val="002C7744"/>
    <w:rsid w:val="002C7E76"/>
    <w:rsid w:val="002D07A3"/>
    <w:rsid w:val="002D0863"/>
    <w:rsid w:val="002D1592"/>
    <w:rsid w:val="002D1972"/>
    <w:rsid w:val="002D3841"/>
    <w:rsid w:val="002D3DC8"/>
    <w:rsid w:val="002D6565"/>
    <w:rsid w:val="002D67FB"/>
    <w:rsid w:val="002D69BD"/>
    <w:rsid w:val="002D74F5"/>
    <w:rsid w:val="002D7F9F"/>
    <w:rsid w:val="002E05CC"/>
    <w:rsid w:val="002E05D4"/>
    <w:rsid w:val="002E0FDB"/>
    <w:rsid w:val="002E1BEF"/>
    <w:rsid w:val="002E1E26"/>
    <w:rsid w:val="002E23BA"/>
    <w:rsid w:val="002E353E"/>
    <w:rsid w:val="002E3B1A"/>
    <w:rsid w:val="002E5403"/>
    <w:rsid w:val="002E5B16"/>
    <w:rsid w:val="002E5C9B"/>
    <w:rsid w:val="002E5D3B"/>
    <w:rsid w:val="002E6494"/>
    <w:rsid w:val="002E69EE"/>
    <w:rsid w:val="002E7EE9"/>
    <w:rsid w:val="002F0B53"/>
    <w:rsid w:val="002F1312"/>
    <w:rsid w:val="002F13D2"/>
    <w:rsid w:val="002F205A"/>
    <w:rsid w:val="002F2B9A"/>
    <w:rsid w:val="002F2D87"/>
    <w:rsid w:val="002F30B8"/>
    <w:rsid w:val="002F32D6"/>
    <w:rsid w:val="002F3379"/>
    <w:rsid w:val="002F3ACD"/>
    <w:rsid w:val="002F3C98"/>
    <w:rsid w:val="002F4027"/>
    <w:rsid w:val="002F43F7"/>
    <w:rsid w:val="002F4D32"/>
    <w:rsid w:val="002F62A6"/>
    <w:rsid w:val="002F7629"/>
    <w:rsid w:val="002F7B75"/>
    <w:rsid w:val="00300841"/>
    <w:rsid w:val="003009EC"/>
    <w:rsid w:val="00301B3A"/>
    <w:rsid w:val="00302AB6"/>
    <w:rsid w:val="00305654"/>
    <w:rsid w:val="0030597F"/>
    <w:rsid w:val="00305AA6"/>
    <w:rsid w:val="00306B8F"/>
    <w:rsid w:val="00307C06"/>
    <w:rsid w:val="00307FFD"/>
    <w:rsid w:val="0031009F"/>
    <w:rsid w:val="0031033B"/>
    <w:rsid w:val="00311D3A"/>
    <w:rsid w:val="003126BE"/>
    <w:rsid w:val="00312A4E"/>
    <w:rsid w:val="00313204"/>
    <w:rsid w:val="003132C5"/>
    <w:rsid w:val="00313A80"/>
    <w:rsid w:val="00313A8E"/>
    <w:rsid w:val="00313F80"/>
    <w:rsid w:val="003146BF"/>
    <w:rsid w:val="00314BB2"/>
    <w:rsid w:val="0031542F"/>
    <w:rsid w:val="00315AF3"/>
    <w:rsid w:val="00316C28"/>
    <w:rsid w:val="0031709C"/>
    <w:rsid w:val="0031709F"/>
    <w:rsid w:val="0031728E"/>
    <w:rsid w:val="00317B36"/>
    <w:rsid w:val="0032042E"/>
    <w:rsid w:val="003204DD"/>
    <w:rsid w:val="00320A41"/>
    <w:rsid w:val="00321CA9"/>
    <w:rsid w:val="00322195"/>
    <w:rsid w:val="0032342A"/>
    <w:rsid w:val="003234B7"/>
    <w:rsid w:val="0032375B"/>
    <w:rsid w:val="00323B7B"/>
    <w:rsid w:val="003247B8"/>
    <w:rsid w:val="003253E3"/>
    <w:rsid w:val="00326AAD"/>
    <w:rsid w:val="00326E7F"/>
    <w:rsid w:val="00326F6F"/>
    <w:rsid w:val="00327E42"/>
    <w:rsid w:val="003308C7"/>
    <w:rsid w:val="00330E5E"/>
    <w:rsid w:val="003311C1"/>
    <w:rsid w:val="003315C4"/>
    <w:rsid w:val="00334990"/>
    <w:rsid w:val="00334B8F"/>
    <w:rsid w:val="003363D2"/>
    <w:rsid w:val="003406D8"/>
    <w:rsid w:val="00340732"/>
    <w:rsid w:val="00340A4B"/>
    <w:rsid w:val="00341483"/>
    <w:rsid w:val="0034392C"/>
    <w:rsid w:val="00343F3A"/>
    <w:rsid w:val="00344859"/>
    <w:rsid w:val="00345921"/>
    <w:rsid w:val="00345F39"/>
    <w:rsid w:val="003462EB"/>
    <w:rsid w:val="00346518"/>
    <w:rsid w:val="00347191"/>
    <w:rsid w:val="00347AAF"/>
    <w:rsid w:val="00347EC8"/>
    <w:rsid w:val="00347F42"/>
    <w:rsid w:val="0035016B"/>
    <w:rsid w:val="00350375"/>
    <w:rsid w:val="00350B56"/>
    <w:rsid w:val="003510D6"/>
    <w:rsid w:val="00351739"/>
    <w:rsid w:val="003524DD"/>
    <w:rsid w:val="0035312A"/>
    <w:rsid w:val="003550EB"/>
    <w:rsid w:val="00357121"/>
    <w:rsid w:val="00360DB2"/>
    <w:rsid w:val="00361604"/>
    <w:rsid w:val="00361621"/>
    <w:rsid w:val="003619B8"/>
    <w:rsid w:val="00361B2D"/>
    <w:rsid w:val="00362018"/>
    <w:rsid w:val="003626EF"/>
    <w:rsid w:val="00362717"/>
    <w:rsid w:val="00362CDB"/>
    <w:rsid w:val="00363E6D"/>
    <w:rsid w:val="00364B09"/>
    <w:rsid w:val="00364B92"/>
    <w:rsid w:val="003660DF"/>
    <w:rsid w:val="00367810"/>
    <w:rsid w:val="00370BBD"/>
    <w:rsid w:val="00370C12"/>
    <w:rsid w:val="00370E0D"/>
    <w:rsid w:val="00371458"/>
    <w:rsid w:val="00372E61"/>
    <w:rsid w:val="00373390"/>
    <w:rsid w:val="0037393E"/>
    <w:rsid w:val="003740BD"/>
    <w:rsid w:val="00374A5B"/>
    <w:rsid w:val="00374AF1"/>
    <w:rsid w:val="00374BA0"/>
    <w:rsid w:val="0037572C"/>
    <w:rsid w:val="00375CE1"/>
    <w:rsid w:val="00376B38"/>
    <w:rsid w:val="00377F07"/>
    <w:rsid w:val="00380369"/>
    <w:rsid w:val="00380BD0"/>
    <w:rsid w:val="00380C37"/>
    <w:rsid w:val="00380F8E"/>
    <w:rsid w:val="00381E3D"/>
    <w:rsid w:val="003822C3"/>
    <w:rsid w:val="00382650"/>
    <w:rsid w:val="003835D5"/>
    <w:rsid w:val="00383CD6"/>
    <w:rsid w:val="00383F57"/>
    <w:rsid w:val="00384E82"/>
    <w:rsid w:val="003850FB"/>
    <w:rsid w:val="0038597E"/>
    <w:rsid w:val="00390931"/>
    <w:rsid w:val="00391ACF"/>
    <w:rsid w:val="00392442"/>
    <w:rsid w:val="003930F7"/>
    <w:rsid w:val="00393EEC"/>
    <w:rsid w:val="00395C6E"/>
    <w:rsid w:val="00396603"/>
    <w:rsid w:val="003968E2"/>
    <w:rsid w:val="0039714E"/>
    <w:rsid w:val="003A0117"/>
    <w:rsid w:val="003A0372"/>
    <w:rsid w:val="003A0A54"/>
    <w:rsid w:val="003A1C14"/>
    <w:rsid w:val="003A2287"/>
    <w:rsid w:val="003A2A00"/>
    <w:rsid w:val="003A2E99"/>
    <w:rsid w:val="003A34B6"/>
    <w:rsid w:val="003A4084"/>
    <w:rsid w:val="003A45E8"/>
    <w:rsid w:val="003A56E9"/>
    <w:rsid w:val="003A657B"/>
    <w:rsid w:val="003A71AA"/>
    <w:rsid w:val="003A7F7E"/>
    <w:rsid w:val="003B0583"/>
    <w:rsid w:val="003B0BF9"/>
    <w:rsid w:val="003B1249"/>
    <w:rsid w:val="003B1B24"/>
    <w:rsid w:val="003B4994"/>
    <w:rsid w:val="003B4DE3"/>
    <w:rsid w:val="003B4EF0"/>
    <w:rsid w:val="003B5038"/>
    <w:rsid w:val="003B6429"/>
    <w:rsid w:val="003B7783"/>
    <w:rsid w:val="003C0A9F"/>
    <w:rsid w:val="003C0F5D"/>
    <w:rsid w:val="003C1FEB"/>
    <w:rsid w:val="003C2E90"/>
    <w:rsid w:val="003C3BD2"/>
    <w:rsid w:val="003C3E05"/>
    <w:rsid w:val="003C437D"/>
    <w:rsid w:val="003C4619"/>
    <w:rsid w:val="003C4AFB"/>
    <w:rsid w:val="003C5815"/>
    <w:rsid w:val="003C58BB"/>
    <w:rsid w:val="003C797D"/>
    <w:rsid w:val="003D0664"/>
    <w:rsid w:val="003D08E5"/>
    <w:rsid w:val="003D18C4"/>
    <w:rsid w:val="003D1D3F"/>
    <w:rsid w:val="003D2314"/>
    <w:rsid w:val="003D3A74"/>
    <w:rsid w:val="003D5CBB"/>
    <w:rsid w:val="003D5EBF"/>
    <w:rsid w:val="003D61BC"/>
    <w:rsid w:val="003D629C"/>
    <w:rsid w:val="003D742F"/>
    <w:rsid w:val="003D753A"/>
    <w:rsid w:val="003D7DFF"/>
    <w:rsid w:val="003E0462"/>
    <w:rsid w:val="003E0ECF"/>
    <w:rsid w:val="003E127B"/>
    <w:rsid w:val="003E161F"/>
    <w:rsid w:val="003E18D6"/>
    <w:rsid w:val="003E1920"/>
    <w:rsid w:val="003E1A72"/>
    <w:rsid w:val="003E1F53"/>
    <w:rsid w:val="003E21DB"/>
    <w:rsid w:val="003E3E0B"/>
    <w:rsid w:val="003E43AC"/>
    <w:rsid w:val="003E4AB8"/>
    <w:rsid w:val="003E5873"/>
    <w:rsid w:val="003E6385"/>
    <w:rsid w:val="003E66C7"/>
    <w:rsid w:val="003E71CF"/>
    <w:rsid w:val="003E7F03"/>
    <w:rsid w:val="003F0AA7"/>
    <w:rsid w:val="003F0B2F"/>
    <w:rsid w:val="003F0E69"/>
    <w:rsid w:val="003F18C0"/>
    <w:rsid w:val="003F3A02"/>
    <w:rsid w:val="003F3A32"/>
    <w:rsid w:val="003F4076"/>
    <w:rsid w:val="003F40E1"/>
    <w:rsid w:val="003F4539"/>
    <w:rsid w:val="003F4CFF"/>
    <w:rsid w:val="003F4FCF"/>
    <w:rsid w:val="003F5034"/>
    <w:rsid w:val="003F5BB4"/>
    <w:rsid w:val="003F5F5E"/>
    <w:rsid w:val="003F6033"/>
    <w:rsid w:val="003F667B"/>
    <w:rsid w:val="003F68D5"/>
    <w:rsid w:val="003F6A04"/>
    <w:rsid w:val="003F707F"/>
    <w:rsid w:val="003F713B"/>
    <w:rsid w:val="004007C1"/>
    <w:rsid w:val="004026FB"/>
    <w:rsid w:val="0040297C"/>
    <w:rsid w:val="00403668"/>
    <w:rsid w:val="004043D5"/>
    <w:rsid w:val="00404CA5"/>
    <w:rsid w:val="00405D9E"/>
    <w:rsid w:val="00406607"/>
    <w:rsid w:val="00406B7C"/>
    <w:rsid w:val="00406DF9"/>
    <w:rsid w:val="00407036"/>
    <w:rsid w:val="0040736C"/>
    <w:rsid w:val="00407423"/>
    <w:rsid w:val="00410EE5"/>
    <w:rsid w:val="00411651"/>
    <w:rsid w:val="00411780"/>
    <w:rsid w:val="00412EE7"/>
    <w:rsid w:val="00413334"/>
    <w:rsid w:val="004135EE"/>
    <w:rsid w:val="00413885"/>
    <w:rsid w:val="00413B1F"/>
    <w:rsid w:val="00413F43"/>
    <w:rsid w:val="0041539B"/>
    <w:rsid w:val="00415EBD"/>
    <w:rsid w:val="00415F73"/>
    <w:rsid w:val="00416498"/>
    <w:rsid w:val="00417277"/>
    <w:rsid w:val="00417989"/>
    <w:rsid w:val="00420341"/>
    <w:rsid w:val="004203C0"/>
    <w:rsid w:val="004218B5"/>
    <w:rsid w:val="00422183"/>
    <w:rsid w:val="004226EE"/>
    <w:rsid w:val="0042323D"/>
    <w:rsid w:val="00423985"/>
    <w:rsid w:val="0042454B"/>
    <w:rsid w:val="004259AC"/>
    <w:rsid w:val="00425A3F"/>
    <w:rsid w:val="00425B17"/>
    <w:rsid w:val="00425E05"/>
    <w:rsid w:val="00427421"/>
    <w:rsid w:val="00427C56"/>
    <w:rsid w:val="00430B2B"/>
    <w:rsid w:val="004312D1"/>
    <w:rsid w:val="004312E8"/>
    <w:rsid w:val="00431A4E"/>
    <w:rsid w:val="004320C1"/>
    <w:rsid w:val="0043285D"/>
    <w:rsid w:val="00432E0A"/>
    <w:rsid w:val="00432F1A"/>
    <w:rsid w:val="0043326E"/>
    <w:rsid w:val="0043435E"/>
    <w:rsid w:val="00434F4E"/>
    <w:rsid w:val="00435B72"/>
    <w:rsid w:val="00436A04"/>
    <w:rsid w:val="00436D83"/>
    <w:rsid w:val="00436EF5"/>
    <w:rsid w:val="00437056"/>
    <w:rsid w:val="00437246"/>
    <w:rsid w:val="00437626"/>
    <w:rsid w:val="004377B6"/>
    <w:rsid w:val="00437AD1"/>
    <w:rsid w:val="00437B94"/>
    <w:rsid w:val="004408CD"/>
    <w:rsid w:val="00442AA8"/>
    <w:rsid w:val="00442C33"/>
    <w:rsid w:val="00442C4F"/>
    <w:rsid w:val="00442DE5"/>
    <w:rsid w:val="00442F03"/>
    <w:rsid w:val="00443D66"/>
    <w:rsid w:val="00444F0A"/>
    <w:rsid w:val="00444F16"/>
    <w:rsid w:val="0044552D"/>
    <w:rsid w:val="00445F97"/>
    <w:rsid w:val="0044657E"/>
    <w:rsid w:val="0044661D"/>
    <w:rsid w:val="00446DF7"/>
    <w:rsid w:val="0044728A"/>
    <w:rsid w:val="00450F98"/>
    <w:rsid w:val="00451992"/>
    <w:rsid w:val="00451AAE"/>
    <w:rsid w:val="0045369D"/>
    <w:rsid w:val="004544CB"/>
    <w:rsid w:val="00454D91"/>
    <w:rsid w:val="004604EC"/>
    <w:rsid w:val="00460C2A"/>
    <w:rsid w:val="00460EE4"/>
    <w:rsid w:val="00460FA8"/>
    <w:rsid w:val="004615B7"/>
    <w:rsid w:val="00461797"/>
    <w:rsid w:val="00461CD4"/>
    <w:rsid w:val="004624F7"/>
    <w:rsid w:val="004629B5"/>
    <w:rsid w:val="00463913"/>
    <w:rsid w:val="00463CB5"/>
    <w:rsid w:val="00465CA1"/>
    <w:rsid w:val="00467FAE"/>
    <w:rsid w:val="00470613"/>
    <w:rsid w:val="0047111F"/>
    <w:rsid w:val="00472DC3"/>
    <w:rsid w:val="00473183"/>
    <w:rsid w:val="0047448F"/>
    <w:rsid w:val="00474C3A"/>
    <w:rsid w:val="00476541"/>
    <w:rsid w:val="00481AFE"/>
    <w:rsid w:val="004828B1"/>
    <w:rsid w:val="00482DA5"/>
    <w:rsid w:val="00484E90"/>
    <w:rsid w:val="00485217"/>
    <w:rsid w:val="00485AC4"/>
    <w:rsid w:val="00485C8A"/>
    <w:rsid w:val="00487CA5"/>
    <w:rsid w:val="00487EFF"/>
    <w:rsid w:val="0049020F"/>
    <w:rsid w:val="0049037C"/>
    <w:rsid w:val="004908F1"/>
    <w:rsid w:val="00490D9C"/>
    <w:rsid w:val="00490E37"/>
    <w:rsid w:val="00491076"/>
    <w:rsid w:val="004916FF"/>
    <w:rsid w:val="0049187B"/>
    <w:rsid w:val="00491C22"/>
    <w:rsid w:val="00492636"/>
    <w:rsid w:val="00492CB8"/>
    <w:rsid w:val="00492DA0"/>
    <w:rsid w:val="004930C2"/>
    <w:rsid w:val="00494132"/>
    <w:rsid w:val="00494370"/>
    <w:rsid w:val="00494625"/>
    <w:rsid w:val="00494638"/>
    <w:rsid w:val="00494957"/>
    <w:rsid w:val="00495B69"/>
    <w:rsid w:val="004964BE"/>
    <w:rsid w:val="00497F19"/>
    <w:rsid w:val="004A023F"/>
    <w:rsid w:val="004A05C1"/>
    <w:rsid w:val="004A0BAF"/>
    <w:rsid w:val="004A1D72"/>
    <w:rsid w:val="004A1E7A"/>
    <w:rsid w:val="004A34D5"/>
    <w:rsid w:val="004A37E0"/>
    <w:rsid w:val="004A3A8E"/>
    <w:rsid w:val="004A417D"/>
    <w:rsid w:val="004A5333"/>
    <w:rsid w:val="004A58C8"/>
    <w:rsid w:val="004A6B40"/>
    <w:rsid w:val="004A6E5B"/>
    <w:rsid w:val="004B0AD0"/>
    <w:rsid w:val="004B124C"/>
    <w:rsid w:val="004B1551"/>
    <w:rsid w:val="004B21A8"/>
    <w:rsid w:val="004B2CE0"/>
    <w:rsid w:val="004B32CB"/>
    <w:rsid w:val="004B4A37"/>
    <w:rsid w:val="004B5D5A"/>
    <w:rsid w:val="004B5E57"/>
    <w:rsid w:val="004B7075"/>
    <w:rsid w:val="004B716B"/>
    <w:rsid w:val="004B7264"/>
    <w:rsid w:val="004B7F61"/>
    <w:rsid w:val="004C039F"/>
    <w:rsid w:val="004C0E24"/>
    <w:rsid w:val="004C1950"/>
    <w:rsid w:val="004C312D"/>
    <w:rsid w:val="004C3F51"/>
    <w:rsid w:val="004C5B10"/>
    <w:rsid w:val="004C5E9A"/>
    <w:rsid w:val="004C6444"/>
    <w:rsid w:val="004C6597"/>
    <w:rsid w:val="004C6D44"/>
    <w:rsid w:val="004C74F9"/>
    <w:rsid w:val="004D02AE"/>
    <w:rsid w:val="004D1240"/>
    <w:rsid w:val="004D1A67"/>
    <w:rsid w:val="004D2118"/>
    <w:rsid w:val="004D28BA"/>
    <w:rsid w:val="004D2F79"/>
    <w:rsid w:val="004D2F89"/>
    <w:rsid w:val="004D3BB4"/>
    <w:rsid w:val="004D4487"/>
    <w:rsid w:val="004D55E7"/>
    <w:rsid w:val="004D5CB1"/>
    <w:rsid w:val="004D7483"/>
    <w:rsid w:val="004D7570"/>
    <w:rsid w:val="004D7982"/>
    <w:rsid w:val="004D7A1F"/>
    <w:rsid w:val="004D7C74"/>
    <w:rsid w:val="004E0647"/>
    <w:rsid w:val="004E0988"/>
    <w:rsid w:val="004E33B9"/>
    <w:rsid w:val="004E4257"/>
    <w:rsid w:val="004E472F"/>
    <w:rsid w:val="004E48D5"/>
    <w:rsid w:val="004E4E9A"/>
    <w:rsid w:val="004E712C"/>
    <w:rsid w:val="004E71D4"/>
    <w:rsid w:val="004E73E2"/>
    <w:rsid w:val="004E7B70"/>
    <w:rsid w:val="004E7FB0"/>
    <w:rsid w:val="004F0CB8"/>
    <w:rsid w:val="004F2413"/>
    <w:rsid w:val="004F36A1"/>
    <w:rsid w:val="004F59CA"/>
    <w:rsid w:val="004F5E2D"/>
    <w:rsid w:val="005015CD"/>
    <w:rsid w:val="00501AD8"/>
    <w:rsid w:val="00501B69"/>
    <w:rsid w:val="00501C00"/>
    <w:rsid w:val="0050237E"/>
    <w:rsid w:val="00502F11"/>
    <w:rsid w:val="00502FD6"/>
    <w:rsid w:val="00503A32"/>
    <w:rsid w:val="00503A4B"/>
    <w:rsid w:val="00503DDE"/>
    <w:rsid w:val="00504AF4"/>
    <w:rsid w:val="0050521B"/>
    <w:rsid w:val="005053D4"/>
    <w:rsid w:val="00505EFC"/>
    <w:rsid w:val="005065E5"/>
    <w:rsid w:val="00512690"/>
    <w:rsid w:val="00514498"/>
    <w:rsid w:val="00514A35"/>
    <w:rsid w:val="005153A8"/>
    <w:rsid w:val="00516530"/>
    <w:rsid w:val="005165B4"/>
    <w:rsid w:val="005209AB"/>
    <w:rsid w:val="00520BC8"/>
    <w:rsid w:val="00520FAF"/>
    <w:rsid w:val="0052117E"/>
    <w:rsid w:val="00521EAD"/>
    <w:rsid w:val="00521F83"/>
    <w:rsid w:val="00522233"/>
    <w:rsid w:val="005224F6"/>
    <w:rsid w:val="005229BD"/>
    <w:rsid w:val="00524EDC"/>
    <w:rsid w:val="00524F23"/>
    <w:rsid w:val="00525817"/>
    <w:rsid w:val="00527391"/>
    <w:rsid w:val="005277A5"/>
    <w:rsid w:val="00527D35"/>
    <w:rsid w:val="00530BC4"/>
    <w:rsid w:val="00530DCE"/>
    <w:rsid w:val="00531C6B"/>
    <w:rsid w:val="00531F23"/>
    <w:rsid w:val="005324C2"/>
    <w:rsid w:val="00533CEC"/>
    <w:rsid w:val="00534B2B"/>
    <w:rsid w:val="005352A4"/>
    <w:rsid w:val="00535427"/>
    <w:rsid w:val="0053544A"/>
    <w:rsid w:val="00535B6F"/>
    <w:rsid w:val="005373FA"/>
    <w:rsid w:val="00537780"/>
    <w:rsid w:val="00537AC1"/>
    <w:rsid w:val="005406DF"/>
    <w:rsid w:val="00540C86"/>
    <w:rsid w:val="00541153"/>
    <w:rsid w:val="0054260E"/>
    <w:rsid w:val="00542A7E"/>
    <w:rsid w:val="00543329"/>
    <w:rsid w:val="005437D5"/>
    <w:rsid w:val="0054396E"/>
    <w:rsid w:val="00543E5A"/>
    <w:rsid w:val="005454FD"/>
    <w:rsid w:val="00545A6D"/>
    <w:rsid w:val="00546071"/>
    <w:rsid w:val="00547C81"/>
    <w:rsid w:val="00547FB2"/>
    <w:rsid w:val="00550762"/>
    <w:rsid w:val="00550B39"/>
    <w:rsid w:val="0055254D"/>
    <w:rsid w:val="0055333F"/>
    <w:rsid w:val="00553AFB"/>
    <w:rsid w:val="0055629C"/>
    <w:rsid w:val="00557413"/>
    <w:rsid w:val="0055782B"/>
    <w:rsid w:val="0055794A"/>
    <w:rsid w:val="00557C7E"/>
    <w:rsid w:val="00560C4B"/>
    <w:rsid w:val="00560CD6"/>
    <w:rsid w:val="00561013"/>
    <w:rsid w:val="005632CC"/>
    <w:rsid w:val="005639CE"/>
    <w:rsid w:val="00563F10"/>
    <w:rsid w:val="00565436"/>
    <w:rsid w:val="00565C0E"/>
    <w:rsid w:val="0056639C"/>
    <w:rsid w:val="005678D4"/>
    <w:rsid w:val="00567CCE"/>
    <w:rsid w:val="00570F24"/>
    <w:rsid w:val="005716BC"/>
    <w:rsid w:val="00571F54"/>
    <w:rsid w:val="00571F90"/>
    <w:rsid w:val="005724B3"/>
    <w:rsid w:val="00572640"/>
    <w:rsid w:val="005737B4"/>
    <w:rsid w:val="00573A52"/>
    <w:rsid w:val="00573C04"/>
    <w:rsid w:val="00574358"/>
    <w:rsid w:val="005752C5"/>
    <w:rsid w:val="005767F7"/>
    <w:rsid w:val="00580276"/>
    <w:rsid w:val="0058100C"/>
    <w:rsid w:val="00581C16"/>
    <w:rsid w:val="00583668"/>
    <w:rsid w:val="00583E99"/>
    <w:rsid w:val="005842B0"/>
    <w:rsid w:val="00584ADA"/>
    <w:rsid w:val="00585259"/>
    <w:rsid w:val="00585349"/>
    <w:rsid w:val="0058742F"/>
    <w:rsid w:val="00587687"/>
    <w:rsid w:val="00587C26"/>
    <w:rsid w:val="00590134"/>
    <w:rsid w:val="005903FD"/>
    <w:rsid w:val="005908F0"/>
    <w:rsid w:val="00590FED"/>
    <w:rsid w:val="0059423C"/>
    <w:rsid w:val="00594F4D"/>
    <w:rsid w:val="00595C92"/>
    <w:rsid w:val="0059648B"/>
    <w:rsid w:val="00596BAB"/>
    <w:rsid w:val="00596BE0"/>
    <w:rsid w:val="005976AA"/>
    <w:rsid w:val="00597A4C"/>
    <w:rsid w:val="005A10B8"/>
    <w:rsid w:val="005A11FA"/>
    <w:rsid w:val="005A2002"/>
    <w:rsid w:val="005A29EB"/>
    <w:rsid w:val="005A2C1C"/>
    <w:rsid w:val="005A32E2"/>
    <w:rsid w:val="005A36A7"/>
    <w:rsid w:val="005A4121"/>
    <w:rsid w:val="005A4666"/>
    <w:rsid w:val="005A47BE"/>
    <w:rsid w:val="005A4BCF"/>
    <w:rsid w:val="005A5020"/>
    <w:rsid w:val="005A6AE0"/>
    <w:rsid w:val="005A73BA"/>
    <w:rsid w:val="005A778C"/>
    <w:rsid w:val="005A7CF9"/>
    <w:rsid w:val="005A7F46"/>
    <w:rsid w:val="005B074A"/>
    <w:rsid w:val="005B11CD"/>
    <w:rsid w:val="005B24E7"/>
    <w:rsid w:val="005B2FBD"/>
    <w:rsid w:val="005B3D90"/>
    <w:rsid w:val="005B6664"/>
    <w:rsid w:val="005B6F74"/>
    <w:rsid w:val="005B7A73"/>
    <w:rsid w:val="005C0053"/>
    <w:rsid w:val="005C0805"/>
    <w:rsid w:val="005C0E62"/>
    <w:rsid w:val="005C0FA1"/>
    <w:rsid w:val="005C1679"/>
    <w:rsid w:val="005C1FBA"/>
    <w:rsid w:val="005C22A2"/>
    <w:rsid w:val="005C30A4"/>
    <w:rsid w:val="005C31D5"/>
    <w:rsid w:val="005C3487"/>
    <w:rsid w:val="005C36E6"/>
    <w:rsid w:val="005C3A3C"/>
    <w:rsid w:val="005C41E3"/>
    <w:rsid w:val="005C5086"/>
    <w:rsid w:val="005C7B4A"/>
    <w:rsid w:val="005D05B8"/>
    <w:rsid w:val="005D060A"/>
    <w:rsid w:val="005D1F6F"/>
    <w:rsid w:val="005D24C7"/>
    <w:rsid w:val="005D3632"/>
    <w:rsid w:val="005D3AC7"/>
    <w:rsid w:val="005D48E3"/>
    <w:rsid w:val="005D513B"/>
    <w:rsid w:val="005D5211"/>
    <w:rsid w:val="005D55E9"/>
    <w:rsid w:val="005D6015"/>
    <w:rsid w:val="005D63AC"/>
    <w:rsid w:val="005D642A"/>
    <w:rsid w:val="005D65CA"/>
    <w:rsid w:val="005D71DA"/>
    <w:rsid w:val="005D755B"/>
    <w:rsid w:val="005D7B33"/>
    <w:rsid w:val="005D7DEA"/>
    <w:rsid w:val="005E05F0"/>
    <w:rsid w:val="005E163A"/>
    <w:rsid w:val="005E1B47"/>
    <w:rsid w:val="005E2A4E"/>
    <w:rsid w:val="005E2DD5"/>
    <w:rsid w:val="005E36D6"/>
    <w:rsid w:val="005E3B6C"/>
    <w:rsid w:val="005E45EE"/>
    <w:rsid w:val="005E5116"/>
    <w:rsid w:val="005E60A6"/>
    <w:rsid w:val="005E63D1"/>
    <w:rsid w:val="005E6437"/>
    <w:rsid w:val="005E6D3C"/>
    <w:rsid w:val="005E714D"/>
    <w:rsid w:val="005E7F7A"/>
    <w:rsid w:val="005F03B0"/>
    <w:rsid w:val="005F0A7A"/>
    <w:rsid w:val="005F21A5"/>
    <w:rsid w:val="005F2850"/>
    <w:rsid w:val="005F28D8"/>
    <w:rsid w:val="005F293B"/>
    <w:rsid w:val="005F297B"/>
    <w:rsid w:val="005F5270"/>
    <w:rsid w:val="005F65A4"/>
    <w:rsid w:val="005F67B0"/>
    <w:rsid w:val="005F67F4"/>
    <w:rsid w:val="005F7083"/>
    <w:rsid w:val="005F781E"/>
    <w:rsid w:val="005F7A63"/>
    <w:rsid w:val="00600665"/>
    <w:rsid w:val="00600A85"/>
    <w:rsid w:val="0060222A"/>
    <w:rsid w:val="00602533"/>
    <w:rsid w:val="00602742"/>
    <w:rsid w:val="00602807"/>
    <w:rsid w:val="00602BA2"/>
    <w:rsid w:val="00602D08"/>
    <w:rsid w:val="006036A2"/>
    <w:rsid w:val="0060370C"/>
    <w:rsid w:val="0060392E"/>
    <w:rsid w:val="00603F95"/>
    <w:rsid w:val="006047FE"/>
    <w:rsid w:val="0060489C"/>
    <w:rsid w:val="006052A2"/>
    <w:rsid w:val="00605D98"/>
    <w:rsid w:val="0060604D"/>
    <w:rsid w:val="006068A1"/>
    <w:rsid w:val="00610533"/>
    <w:rsid w:val="0061085F"/>
    <w:rsid w:val="00610AF6"/>
    <w:rsid w:val="00610EE1"/>
    <w:rsid w:val="006123DA"/>
    <w:rsid w:val="006132DB"/>
    <w:rsid w:val="006133A8"/>
    <w:rsid w:val="00613DF4"/>
    <w:rsid w:val="00613EBC"/>
    <w:rsid w:val="00614619"/>
    <w:rsid w:val="00614C55"/>
    <w:rsid w:val="00615519"/>
    <w:rsid w:val="0061596B"/>
    <w:rsid w:val="00616621"/>
    <w:rsid w:val="00617425"/>
    <w:rsid w:val="00617F5D"/>
    <w:rsid w:val="0062025E"/>
    <w:rsid w:val="006205EB"/>
    <w:rsid w:val="006222FE"/>
    <w:rsid w:val="00622877"/>
    <w:rsid w:val="00622E7C"/>
    <w:rsid w:val="00623006"/>
    <w:rsid w:val="006237A1"/>
    <w:rsid w:val="006237BF"/>
    <w:rsid w:val="00623CA2"/>
    <w:rsid w:val="00623CBB"/>
    <w:rsid w:val="00623F53"/>
    <w:rsid w:val="006240D9"/>
    <w:rsid w:val="0062489A"/>
    <w:rsid w:val="00624BC1"/>
    <w:rsid w:val="00625973"/>
    <w:rsid w:val="006265F3"/>
    <w:rsid w:val="00626B58"/>
    <w:rsid w:val="006276CC"/>
    <w:rsid w:val="00627E35"/>
    <w:rsid w:val="006303EE"/>
    <w:rsid w:val="00631D88"/>
    <w:rsid w:val="006323CA"/>
    <w:rsid w:val="006334A3"/>
    <w:rsid w:val="00633938"/>
    <w:rsid w:val="00634036"/>
    <w:rsid w:val="006343C1"/>
    <w:rsid w:val="00634721"/>
    <w:rsid w:val="00634737"/>
    <w:rsid w:val="00634AC3"/>
    <w:rsid w:val="006356AB"/>
    <w:rsid w:val="00636DE6"/>
    <w:rsid w:val="0064061F"/>
    <w:rsid w:val="00640EE4"/>
    <w:rsid w:val="00640FCD"/>
    <w:rsid w:val="006424F9"/>
    <w:rsid w:val="006429C2"/>
    <w:rsid w:val="00642A6E"/>
    <w:rsid w:val="00643435"/>
    <w:rsid w:val="00644F8F"/>
    <w:rsid w:val="006457C1"/>
    <w:rsid w:val="0064600F"/>
    <w:rsid w:val="0064630A"/>
    <w:rsid w:val="00646D75"/>
    <w:rsid w:val="00646DA8"/>
    <w:rsid w:val="006477B5"/>
    <w:rsid w:val="00647FB8"/>
    <w:rsid w:val="00650868"/>
    <w:rsid w:val="00650A48"/>
    <w:rsid w:val="006525BD"/>
    <w:rsid w:val="0065269F"/>
    <w:rsid w:val="006535A1"/>
    <w:rsid w:val="006553AB"/>
    <w:rsid w:val="00656545"/>
    <w:rsid w:val="00656A72"/>
    <w:rsid w:val="00657BD6"/>
    <w:rsid w:val="00657D30"/>
    <w:rsid w:val="0066033B"/>
    <w:rsid w:val="00660A1D"/>
    <w:rsid w:val="0066162B"/>
    <w:rsid w:val="00664088"/>
    <w:rsid w:val="0066543E"/>
    <w:rsid w:val="00665813"/>
    <w:rsid w:val="00665AC0"/>
    <w:rsid w:val="006662F3"/>
    <w:rsid w:val="00667610"/>
    <w:rsid w:val="006676A9"/>
    <w:rsid w:val="00667792"/>
    <w:rsid w:val="00667878"/>
    <w:rsid w:val="00667CFE"/>
    <w:rsid w:val="0067143A"/>
    <w:rsid w:val="006714F3"/>
    <w:rsid w:val="006733A9"/>
    <w:rsid w:val="0067446F"/>
    <w:rsid w:val="00674619"/>
    <w:rsid w:val="00674D4D"/>
    <w:rsid w:val="0067517F"/>
    <w:rsid w:val="006755CD"/>
    <w:rsid w:val="006757AE"/>
    <w:rsid w:val="00676BBC"/>
    <w:rsid w:val="00677146"/>
    <w:rsid w:val="006771AE"/>
    <w:rsid w:val="00677AF5"/>
    <w:rsid w:val="00677EA3"/>
    <w:rsid w:val="0068000B"/>
    <w:rsid w:val="0068026A"/>
    <w:rsid w:val="006812C4"/>
    <w:rsid w:val="0068165D"/>
    <w:rsid w:val="00681B67"/>
    <w:rsid w:val="00682719"/>
    <w:rsid w:val="00682ED5"/>
    <w:rsid w:val="00683C9C"/>
    <w:rsid w:val="00683DF5"/>
    <w:rsid w:val="00684320"/>
    <w:rsid w:val="00684A4B"/>
    <w:rsid w:val="00684D7A"/>
    <w:rsid w:val="00685352"/>
    <w:rsid w:val="00685679"/>
    <w:rsid w:val="00685FC0"/>
    <w:rsid w:val="00686141"/>
    <w:rsid w:val="0068752E"/>
    <w:rsid w:val="00687C77"/>
    <w:rsid w:val="00687D5D"/>
    <w:rsid w:val="00690218"/>
    <w:rsid w:val="00691161"/>
    <w:rsid w:val="00693A71"/>
    <w:rsid w:val="00696016"/>
    <w:rsid w:val="0069613A"/>
    <w:rsid w:val="006964BB"/>
    <w:rsid w:val="0069661D"/>
    <w:rsid w:val="0069680C"/>
    <w:rsid w:val="00697B8C"/>
    <w:rsid w:val="006A209C"/>
    <w:rsid w:val="006A42C5"/>
    <w:rsid w:val="006A4656"/>
    <w:rsid w:val="006A7061"/>
    <w:rsid w:val="006A7A5D"/>
    <w:rsid w:val="006A7F1E"/>
    <w:rsid w:val="006B0BD0"/>
    <w:rsid w:val="006B0C70"/>
    <w:rsid w:val="006B0CEE"/>
    <w:rsid w:val="006B1F14"/>
    <w:rsid w:val="006B2505"/>
    <w:rsid w:val="006B2D3D"/>
    <w:rsid w:val="006B32A5"/>
    <w:rsid w:val="006B3F3D"/>
    <w:rsid w:val="006B4760"/>
    <w:rsid w:val="006B4B78"/>
    <w:rsid w:val="006B55CB"/>
    <w:rsid w:val="006B5DBC"/>
    <w:rsid w:val="006C0698"/>
    <w:rsid w:val="006C1819"/>
    <w:rsid w:val="006C1C2C"/>
    <w:rsid w:val="006C238F"/>
    <w:rsid w:val="006C5B91"/>
    <w:rsid w:val="006C5F0B"/>
    <w:rsid w:val="006C63D9"/>
    <w:rsid w:val="006C7379"/>
    <w:rsid w:val="006C7A3D"/>
    <w:rsid w:val="006C7D73"/>
    <w:rsid w:val="006D0B67"/>
    <w:rsid w:val="006D180C"/>
    <w:rsid w:val="006D23E2"/>
    <w:rsid w:val="006D2C69"/>
    <w:rsid w:val="006D2CE1"/>
    <w:rsid w:val="006D2D9D"/>
    <w:rsid w:val="006D3B39"/>
    <w:rsid w:val="006D3B4E"/>
    <w:rsid w:val="006D435B"/>
    <w:rsid w:val="006D4D97"/>
    <w:rsid w:val="006D4F7A"/>
    <w:rsid w:val="006D58E1"/>
    <w:rsid w:val="006D5B4B"/>
    <w:rsid w:val="006D5DF2"/>
    <w:rsid w:val="006D616F"/>
    <w:rsid w:val="006D61AA"/>
    <w:rsid w:val="006D694C"/>
    <w:rsid w:val="006D6F3A"/>
    <w:rsid w:val="006D6F5F"/>
    <w:rsid w:val="006E0CE3"/>
    <w:rsid w:val="006E28C8"/>
    <w:rsid w:val="006E30D5"/>
    <w:rsid w:val="006E358F"/>
    <w:rsid w:val="006E44E8"/>
    <w:rsid w:val="006E572B"/>
    <w:rsid w:val="006E5831"/>
    <w:rsid w:val="006E61B0"/>
    <w:rsid w:val="006E67D1"/>
    <w:rsid w:val="006E6E28"/>
    <w:rsid w:val="006E73D6"/>
    <w:rsid w:val="006E7DEF"/>
    <w:rsid w:val="006F0B5F"/>
    <w:rsid w:val="006F0C1D"/>
    <w:rsid w:val="006F0C40"/>
    <w:rsid w:val="006F2C30"/>
    <w:rsid w:val="006F2CBA"/>
    <w:rsid w:val="006F4C48"/>
    <w:rsid w:val="006F7826"/>
    <w:rsid w:val="006F7B12"/>
    <w:rsid w:val="00700AF0"/>
    <w:rsid w:val="00702249"/>
    <w:rsid w:val="00702B0A"/>
    <w:rsid w:val="00702F32"/>
    <w:rsid w:val="00703353"/>
    <w:rsid w:val="00703413"/>
    <w:rsid w:val="00703911"/>
    <w:rsid w:val="00704060"/>
    <w:rsid w:val="00704F93"/>
    <w:rsid w:val="0070532C"/>
    <w:rsid w:val="007053F7"/>
    <w:rsid w:val="00705C1F"/>
    <w:rsid w:val="007063BB"/>
    <w:rsid w:val="0070645E"/>
    <w:rsid w:val="00706813"/>
    <w:rsid w:val="00706B75"/>
    <w:rsid w:val="00706ED0"/>
    <w:rsid w:val="0070788C"/>
    <w:rsid w:val="00707D28"/>
    <w:rsid w:val="0071113E"/>
    <w:rsid w:val="0071117C"/>
    <w:rsid w:val="00712598"/>
    <w:rsid w:val="007128E2"/>
    <w:rsid w:val="007139F1"/>
    <w:rsid w:val="00713DD6"/>
    <w:rsid w:val="0071537B"/>
    <w:rsid w:val="00716121"/>
    <w:rsid w:val="00716D4A"/>
    <w:rsid w:val="007175D3"/>
    <w:rsid w:val="00717FC8"/>
    <w:rsid w:val="0072057E"/>
    <w:rsid w:val="00720F26"/>
    <w:rsid w:val="007211BE"/>
    <w:rsid w:val="00721435"/>
    <w:rsid w:val="007214EB"/>
    <w:rsid w:val="007216AA"/>
    <w:rsid w:val="00721CAA"/>
    <w:rsid w:val="007222DD"/>
    <w:rsid w:val="0072254A"/>
    <w:rsid w:val="00722D36"/>
    <w:rsid w:val="00723A5C"/>
    <w:rsid w:val="00723CF5"/>
    <w:rsid w:val="00724A4D"/>
    <w:rsid w:val="00725865"/>
    <w:rsid w:val="00725C38"/>
    <w:rsid w:val="00726B8E"/>
    <w:rsid w:val="00726C4B"/>
    <w:rsid w:val="00726CD2"/>
    <w:rsid w:val="00727146"/>
    <w:rsid w:val="00727278"/>
    <w:rsid w:val="00727E17"/>
    <w:rsid w:val="007300EC"/>
    <w:rsid w:val="00731179"/>
    <w:rsid w:val="00731554"/>
    <w:rsid w:val="00731640"/>
    <w:rsid w:val="00731649"/>
    <w:rsid w:val="00731D3B"/>
    <w:rsid w:val="00731FAC"/>
    <w:rsid w:val="007322D8"/>
    <w:rsid w:val="00732C6F"/>
    <w:rsid w:val="00733581"/>
    <w:rsid w:val="00733F6A"/>
    <w:rsid w:val="00735436"/>
    <w:rsid w:val="00736463"/>
    <w:rsid w:val="007366D8"/>
    <w:rsid w:val="00736C0A"/>
    <w:rsid w:val="00737AA0"/>
    <w:rsid w:val="00737F12"/>
    <w:rsid w:val="00742064"/>
    <w:rsid w:val="00742293"/>
    <w:rsid w:val="00742AAF"/>
    <w:rsid w:val="00743601"/>
    <w:rsid w:val="00743FF4"/>
    <w:rsid w:val="0074403D"/>
    <w:rsid w:val="007441AD"/>
    <w:rsid w:val="00744821"/>
    <w:rsid w:val="00745121"/>
    <w:rsid w:val="007451B5"/>
    <w:rsid w:val="007459C9"/>
    <w:rsid w:val="007467CC"/>
    <w:rsid w:val="007506C2"/>
    <w:rsid w:val="00750DB4"/>
    <w:rsid w:val="0075149C"/>
    <w:rsid w:val="007515FA"/>
    <w:rsid w:val="0075217B"/>
    <w:rsid w:val="00752915"/>
    <w:rsid w:val="00752A4E"/>
    <w:rsid w:val="00752BB3"/>
    <w:rsid w:val="0075355E"/>
    <w:rsid w:val="007536AA"/>
    <w:rsid w:val="0075399B"/>
    <w:rsid w:val="007541C4"/>
    <w:rsid w:val="00755B23"/>
    <w:rsid w:val="00756162"/>
    <w:rsid w:val="007563A4"/>
    <w:rsid w:val="00760CB9"/>
    <w:rsid w:val="007614C8"/>
    <w:rsid w:val="00761F0B"/>
    <w:rsid w:val="00762BCF"/>
    <w:rsid w:val="00762C6C"/>
    <w:rsid w:val="00762FDE"/>
    <w:rsid w:val="00763433"/>
    <w:rsid w:val="0076486B"/>
    <w:rsid w:val="007658BD"/>
    <w:rsid w:val="00765BBD"/>
    <w:rsid w:val="00767348"/>
    <w:rsid w:val="0077009C"/>
    <w:rsid w:val="0077082E"/>
    <w:rsid w:val="007728B5"/>
    <w:rsid w:val="00773463"/>
    <w:rsid w:val="00773F28"/>
    <w:rsid w:val="00774962"/>
    <w:rsid w:val="007754EC"/>
    <w:rsid w:val="00775B86"/>
    <w:rsid w:val="00775F03"/>
    <w:rsid w:val="007770EB"/>
    <w:rsid w:val="007802B7"/>
    <w:rsid w:val="00780753"/>
    <w:rsid w:val="00780A8E"/>
    <w:rsid w:val="007815BD"/>
    <w:rsid w:val="00782135"/>
    <w:rsid w:val="007828FB"/>
    <w:rsid w:val="00782E98"/>
    <w:rsid w:val="00782ED5"/>
    <w:rsid w:val="00782FF6"/>
    <w:rsid w:val="00783365"/>
    <w:rsid w:val="00783B09"/>
    <w:rsid w:val="00783FAA"/>
    <w:rsid w:val="00785836"/>
    <w:rsid w:val="00787665"/>
    <w:rsid w:val="00787758"/>
    <w:rsid w:val="007879D1"/>
    <w:rsid w:val="00787C7E"/>
    <w:rsid w:val="00787CD7"/>
    <w:rsid w:val="00790F95"/>
    <w:rsid w:val="00791246"/>
    <w:rsid w:val="007912DD"/>
    <w:rsid w:val="007913D1"/>
    <w:rsid w:val="007927CD"/>
    <w:rsid w:val="0079313C"/>
    <w:rsid w:val="00793424"/>
    <w:rsid w:val="00793A06"/>
    <w:rsid w:val="0079477A"/>
    <w:rsid w:val="00794A53"/>
    <w:rsid w:val="007960C3"/>
    <w:rsid w:val="00796640"/>
    <w:rsid w:val="00796882"/>
    <w:rsid w:val="00796EC2"/>
    <w:rsid w:val="0079771B"/>
    <w:rsid w:val="00797F62"/>
    <w:rsid w:val="007A06A5"/>
    <w:rsid w:val="007A16D5"/>
    <w:rsid w:val="007A1D7A"/>
    <w:rsid w:val="007A1DB3"/>
    <w:rsid w:val="007A28F4"/>
    <w:rsid w:val="007A3443"/>
    <w:rsid w:val="007A41CE"/>
    <w:rsid w:val="007A426D"/>
    <w:rsid w:val="007A4367"/>
    <w:rsid w:val="007A43A7"/>
    <w:rsid w:val="007A4C9F"/>
    <w:rsid w:val="007A58E4"/>
    <w:rsid w:val="007A5CCA"/>
    <w:rsid w:val="007B07CA"/>
    <w:rsid w:val="007B137C"/>
    <w:rsid w:val="007B170A"/>
    <w:rsid w:val="007B35D3"/>
    <w:rsid w:val="007B39A4"/>
    <w:rsid w:val="007B4C37"/>
    <w:rsid w:val="007B5C0C"/>
    <w:rsid w:val="007B68E1"/>
    <w:rsid w:val="007B6C0B"/>
    <w:rsid w:val="007C03DB"/>
    <w:rsid w:val="007C05D8"/>
    <w:rsid w:val="007C17E7"/>
    <w:rsid w:val="007C1B44"/>
    <w:rsid w:val="007C1C9E"/>
    <w:rsid w:val="007C23FC"/>
    <w:rsid w:val="007C298C"/>
    <w:rsid w:val="007C2F2D"/>
    <w:rsid w:val="007C3169"/>
    <w:rsid w:val="007C3554"/>
    <w:rsid w:val="007C39D4"/>
    <w:rsid w:val="007C3F7F"/>
    <w:rsid w:val="007C4641"/>
    <w:rsid w:val="007C4C92"/>
    <w:rsid w:val="007C7613"/>
    <w:rsid w:val="007D0C54"/>
    <w:rsid w:val="007D0C7F"/>
    <w:rsid w:val="007D1E19"/>
    <w:rsid w:val="007D27E0"/>
    <w:rsid w:val="007D2FFC"/>
    <w:rsid w:val="007D3F10"/>
    <w:rsid w:val="007D4429"/>
    <w:rsid w:val="007D4610"/>
    <w:rsid w:val="007D566D"/>
    <w:rsid w:val="007D5C81"/>
    <w:rsid w:val="007D5E07"/>
    <w:rsid w:val="007D6A2E"/>
    <w:rsid w:val="007D7D66"/>
    <w:rsid w:val="007D7EE5"/>
    <w:rsid w:val="007E075E"/>
    <w:rsid w:val="007E14F7"/>
    <w:rsid w:val="007E1849"/>
    <w:rsid w:val="007E2E0D"/>
    <w:rsid w:val="007E2FE5"/>
    <w:rsid w:val="007E3AC9"/>
    <w:rsid w:val="007E494A"/>
    <w:rsid w:val="007E4EDB"/>
    <w:rsid w:val="007E5A4A"/>
    <w:rsid w:val="007E5ADF"/>
    <w:rsid w:val="007E5DA5"/>
    <w:rsid w:val="007E7126"/>
    <w:rsid w:val="007E756D"/>
    <w:rsid w:val="007E7C3C"/>
    <w:rsid w:val="007F0F92"/>
    <w:rsid w:val="007F1433"/>
    <w:rsid w:val="007F1930"/>
    <w:rsid w:val="007F27D7"/>
    <w:rsid w:val="007F2FE7"/>
    <w:rsid w:val="007F37B6"/>
    <w:rsid w:val="007F3B83"/>
    <w:rsid w:val="007F3C04"/>
    <w:rsid w:val="007F4DD5"/>
    <w:rsid w:val="007F5098"/>
    <w:rsid w:val="007F51AD"/>
    <w:rsid w:val="007F569B"/>
    <w:rsid w:val="007F57E8"/>
    <w:rsid w:val="007F5960"/>
    <w:rsid w:val="007F5E01"/>
    <w:rsid w:val="007F5FEE"/>
    <w:rsid w:val="007F6229"/>
    <w:rsid w:val="007F6574"/>
    <w:rsid w:val="007F6ECA"/>
    <w:rsid w:val="007F79B3"/>
    <w:rsid w:val="007F7C5A"/>
    <w:rsid w:val="007F7C82"/>
    <w:rsid w:val="0080031C"/>
    <w:rsid w:val="0080191E"/>
    <w:rsid w:val="00801924"/>
    <w:rsid w:val="00802540"/>
    <w:rsid w:val="00802687"/>
    <w:rsid w:val="00802AE0"/>
    <w:rsid w:val="0080376A"/>
    <w:rsid w:val="0080395F"/>
    <w:rsid w:val="00803A5B"/>
    <w:rsid w:val="00804A8A"/>
    <w:rsid w:val="00804D50"/>
    <w:rsid w:val="008056D7"/>
    <w:rsid w:val="00805AE9"/>
    <w:rsid w:val="008064ED"/>
    <w:rsid w:val="00810B15"/>
    <w:rsid w:val="00810DE4"/>
    <w:rsid w:val="00811746"/>
    <w:rsid w:val="00811C60"/>
    <w:rsid w:val="00812E9F"/>
    <w:rsid w:val="00812FEC"/>
    <w:rsid w:val="00813BB7"/>
    <w:rsid w:val="0081448B"/>
    <w:rsid w:val="00814D44"/>
    <w:rsid w:val="00814EBD"/>
    <w:rsid w:val="00815749"/>
    <w:rsid w:val="0081615F"/>
    <w:rsid w:val="00816DAC"/>
    <w:rsid w:val="00817B80"/>
    <w:rsid w:val="00820EB8"/>
    <w:rsid w:val="00821D11"/>
    <w:rsid w:val="0082311E"/>
    <w:rsid w:val="0082452B"/>
    <w:rsid w:val="0082583C"/>
    <w:rsid w:val="0082590E"/>
    <w:rsid w:val="0083099F"/>
    <w:rsid w:val="008309FB"/>
    <w:rsid w:val="00830F34"/>
    <w:rsid w:val="00831256"/>
    <w:rsid w:val="008316C7"/>
    <w:rsid w:val="00832B24"/>
    <w:rsid w:val="0083351A"/>
    <w:rsid w:val="00833B81"/>
    <w:rsid w:val="00833B8D"/>
    <w:rsid w:val="00834731"/>
    <w:rsid w:val="00834F35"/>
    <w:rsid w:val="00836060"/>
    <w:rsid w:val="00836231"/>
    <w:rsid w:val="008364F0"/>
    <w:rsid w:val="00836E4D"/>
    <w:rsid w:val="00836F9F"/>
    <w:rsid w:val="0083755B"/>
    <w:rsid w:val="008379B7"/>
    <w:rsid w:val="00837C74"/>
    <w:rsid w:val="00837DA1"/>
    <w:rsid w:val="00837F4D"/>
    <w:rsid w:val="00840381"/>
    <w:rsid w:val="008406F7"/>
    <w:rsid w:val="008408CA"/>
    <w:rsid w:val="00840A1E"/>
    <w:rsid w:val="00840F8C"/>
    <w:rsid w:val="00841C13"/>
    <w:rsid w:val="00842066"/>
    <w:rsid w:val="0084245F"/>
    <w:rsid w:val="00842E2B"/>
    <w:rsid w:val="008432F9"/>
    <w:rsid w:val="00843C89"/>
    <w:rsid w:val="00846340"/>
    <w:rsid w:val="00846A2D"/>
    <w:rsid w:val="00850108"/>
    <w:rsid w:val="00850D3E"/>
    <w:rsid w:val="00850E5D"/>
    <w:rsid w:val="008512EB"/>
    <w:rsid w:val="00851809"/>
    <w:rsid w:val="00851B05"/>
    <w:rsid w:val="00852531"/>
    <w:rsid w:val="00852547"/>
    <w:rsid w:val="00852F0C"/>
    <w:rsid w:val="0085304B"/>
    <w:rsid w:val="00853700"/>
    <w:rsid w:val="0085432A"/>
    <w:rsid w:val="00854F38"/>
    <w:rsid w:val="0085759C"/>
    <w:rsid w:val="008575AC"/>
    <w:rsid w:val="0085789E"/>
    <w:rsid w:val="00857EB2"/>
    <w:rsid w:val="00857F51"/>
    <w:rsid w:val="00860272"/>
    <w:rsid w:val="00862927"/>
    <w:rsid w:val="00863040"/>
    <w:rsid w:val="0086393F"/>
    <w:rsid w:val="00863BA3"/>
    <w:rsid w:val="0086464F"/>
    <w:rsid w:val="008649A7"/>
    <w:rsid w:val="00864C4F"/>
    <w:rsid w:val="00865091"/>
    <w:rsid w:val="0086536F"/>
    <w:rsid w:val="00865B23"/>
    <w:rsid w:val="008662D9"/>
    <w:rsid w:val="00866FA0"/>
    <w:rsid w:val="008671E4"/>
    <w:rsid w:val="008673CE"/>
    <w:rsid w:val="00867C24"/>
    <w:rsid w:val="008701B2"/>
    <w:rsid w:val="00871C3B"/>
    <w:rsid w:val="00872822"/>
    <w:rsid w:val="00873243"/>
    <w:rsid w:val="008734DF"/>
    <w:rsid w:val="00873B97"/>
    <w:rsid w:val="00874378"/>
    <w:rsid w:val="00874579"/>
    <w:rsid w:val="00874F2C"/>
    <w:rsid w:val="00875552"/>
    <w:rsid w:val="00875D7C"/>
    <w:rsid w:val="00876FC0"/>
    <w:rsid w:val="008776FC"/>
    <w:rsid w:val="00880421"/>
    <w:rsid w:val="008811F2"/>
    <w:rsid w:val="00881D98"/>
    <w:rsid w:val="00881EF6"/>
    <w:rsid w:val="00882728"/>
    <w:rsid w:val="00882F0A"/>
    <w:rsid w:val="00883BB0"/>
    <w:rsid w:val="00883C84"/>
    <w:rsid w:val="00883E52"/>
    <w:rsid w:val="00884223"/>
    <w:rsid w:val="00884366"/>
    <w:rsid w:val="00884DE3"/>
    <w:rsid w:val="00884F66"/>
    <w:rsid w:val="00885382"/>
    <w:rsid w:val="00885595"/>
    <w:rsid w:val="00885EE4"/>
    <w:rsid w:val="008868B6"/>
    <w:rsid w:val="008872F6"/>
    <w:rsid w:val="008876DB"/>
    <w:rsid w:val="00891083"/>
    <w:rsid w:val="00891371"/>
    <w:rsid w:val="0089163E"/>
    <w:rsid w:val="0089243A"/>
    <w:rsid w:val="00892938"/>
    <w:rsid w:val="00892E48"/>
    <w:rsid w:val="00893041"/>
    <w:rsid w:val="00893C77"/>
    <w:rsid w:val="00893D36"/>
    <w:rsid w:val="0089561B"/>
    <w:rsid w:val="00895A86"/>
    <w:rsid w:val="008961C4"/>
    <w:rsid w:val="008964F0"/>
    <w:rsid w:val="00896CFA"/>
    <w:rsid w:val="008975A4"/>
    <w:rsid w:val="0089789D"/>
    <w:rsid w:val="008A064C"/>
    <w:rsid w:val="008A110F"/>
    <w:rsid w:val="008A128B"/>
    <w:rsid w:val="008A1609"/>
    <w:rsid w:val="008A1BA0"/>
    <w:rsid w:val="008A2D93"/>
    <w:rsid w:val="008A2E14"/>
    <w:rsid w:val="008A335E"/>
    <w:rsid w:val="008A3625"/>
    <w:rsid w:val="008A3740"/>
    <w:rsid w:val="008A3A43"/>
    <w:rsid w:val="008A4060"/>
    <w:rsid w:val="008A470F"/>
    <w:rsid w:val="008A4B3F"/>
    <w:rsid w:val="008A5D95"/>
    <w:rsid w:val="008A63E1"/>
    <w:rsid w:val="008A69C4"/>
    <w:rsid w:val="008B1452"/>
    <w:rsid w:val="008B1C7B"/>
    <w:rsid w:val="008B1C8E"/>
    <w:rsid w:val="008B1E71"/>
    <w:rsid w:val="008B1E7F"/>
    <w:rsid w:val="008B2402"/>
    <w:rsid w:val="008B2665"/>
    <w:rsid w:val="008B2AE6"/>
    <w:rsid w:val="008B3278"/>
    <w:rsid w:val="008B32F4"/>
    <w:rsid w:val="008B3D9F"/>
    <w:rsid w:val="008B5C98"/>
    <w:rsid w:val="008B767C"/>
    <w:rsid w:val="008B7AEF"/>
    <w:rsid w:val="008C005A"/>
    <w:rsid w:val="008C05BB"/>
    <w:rsid w:val="008C1E54"/>
    <w:rsid w:val="008C1F6D"/>
    <w:rsid w:val="008C2371"/>
    <w:rsid w:val="008C2BF6"/>
    <w:rsid w:val="008C3106"/>
    <w:rsid w:val="008C331C"/>
    <w:rsid w:val="008C382C"/>
    <w:rsid w:val="008C3FDE"/>
    <w:rsid w:val="008C44A2"/>
    <w:rsid w:val="008C482C"/>
    <w:rsid w:val="008C5149"/>
    <w:rsid w:val="008C6FE8"/>
    <w:rsid w:val="008C7233"/>
    <w:rsid w:val="008C7724"/>
    <w:rsid w:val="008C7DBD"/>
    <w:rsid w:val="008C7F40"/>
    <w:rsid w:val="008D09CE"/>
    <w:rsid w:val="008D0F44"/>
    <w:rsid w:val="008D1300"/>
    <w:rsid w:val="008D193B"/>
    <w:rsid w:val="008D1F98"/>
    <w:rsid w:val="008D1FA5"/>
    <w:rsid w:val="008D2284"/>
    <w:rsid w:val="008D23ED"/>
    <w:rsid w:val="008D2C39"/>
    <w:rsid w:val="008D3156"/>
    <w:rsid w:val="008D42B3"/>
    <w:rsid w:val="008D445F"/>
    <w:rsid w:val="008D4FBA"/>
    <w:rsid w:val="008D5072"/>
    <w:rsid w:val="008D5192"/>
    <w:rsid w:val="008D554E"/>
    <w:rsid w:val="008D5873"/>
    <w:rsid w:val="008D620A"/>
    <w:rsid w:val="008D6273"/>
    <w:rsid w:val="008D6FA3"/>
    <w:rsid w:val="008D7836"/>
    <w:rsid w:val="008D7E27"/>
    <w:rsid w:val="008E0F38"/>
    <w:rsid w:val="008E16B4"/>
    <w:rsid w:val="008E1EE0"/>
    <w:rsid w:val="008E2965"/>
    <w:rsid w:val="008E39D0"/>
    <w:rsid w:val="008E3F67"/>
    <w:rsid w:val="008E51C7"/>
    <w:rsid w:val="008E6D2D"/>
    <w:rsid w:val="008E711F"/>
    <w:rsid w:val="008E7DEC"/>
    <w:rsid w:val="008F020F"/>
    <w:rsid w:val="008F1058"/>
    <w:rsid w:val="008F1477"/>
    <w:rsid w:val="008F1968"/>
    <w:rsid w:val="008F1A72"/>
    <w:rsid w:val="008F257B"/>
    <w:rsid w:val="008F2CCC"/>
    <w:rsid w:val="008F36B2"/>
    <w:rsid w:val="008F3933"/>
    <w:rsid w:val="008F3E83"/>
    <w:rsid w:val="008F4776"/>
    <w:rsid w:val="008F47D7"/>
    <w:rsid w:val="008F4EBA"/>
    <w:rsid w:val="008F6123"/>
    <w:rsid w:val="008F61D4"/>
    <w:rsid w:val="008F6C43"/>
    <w:rsid w:val="008F7A52"/>
    <w:rsid w:val="008F7B09"/>
    <w:rsid w:val="008F7C55"/>
    <w:rsid w:val="008F7D74"/>
    <w:rsid w:val="00900C4F"/>
    <w:rsid w:val="009010B8"/>
    <w:rsid w:val="00901325"/>
    <w:rsid w:val="00901AC4"/>
    <w:rsid w:val="00901AC6"/>
    <w:rsid w:val="00902942"/>
    <w:rsid w:val="00903DD3"/>
    <w:rsid w:val="009045B9"/>
    <w:rsid w:val="00905B63"/>
    <w:rsid w:val="00905D76"/>
    <w:rsid w:val="00905F66"/>
    <w:rsid w:val="00905F88"/>
    <w:rsid w:val="00906471"/>
    <w:rsid w:val="00906F71"/>
    <w:rsid w:val="00907E27"/>
    <w:rsid w:val="00911AE4"/>
    <w:rsid w:val="0091231A"/>
    <w:rsid w:val="00912A89"/>
    <w:rsid w:val="0091355C"/>
    <w:rsid w:val="00913928"/>
    <w:rsid w:val="00913AA4"/>
    <w:rsid w:val="0091447E"/>
    <w:rsid w:val="0091476E"/>
    <w:rsid w:val="009157DC"/>
    <w:rsid w:val="00915A8E"/>
    <w:rsid w:val="00916106"/>
    <w:rsid w:val="00916C5C"/>
    <w:rsid w:val="00916E18"/>
    <w:rsid w:val="00917153"/>
    <w:rsid w:val="009212F2"/>
    <w:rsid w:val="00921BB3"/>
    <w:rsid w:val="009223D6"/>
    <w:rsid w:val="0092362D"/>
    <w:rsid w:val="00923921"/>
    <w:rsid w:val="00924733"/>
    <w:rsid w:val="00925E89"/>
    <w:rsid w:val="009261E1"/>
    <w:rsid w:val="0092754A"/>
    <w:rsid w:val="00927706"/>
    <w:rsid w:val="00930259"/>
    <w:rsid w:val="009312E5"/>
    <w:rsid w:val="00931D89"/>
    <w:rsid w:val="00932BC5"/>
    <w:rsid w:val="00933C41"/>
    <w:rsid w:val="00933EC2"/>
    <w:rsid w:val="00934C12"/>
    <w:rsid w:val="00935467"/>
    <w:rsid w:val="00936216"/>
    <w:rsid w:val="00936764"/>
    <w:rsid w:val="00936D7B"/>
    <w:rsid w:val="00936F4B"/>
    <w:rsid w:val="00937E79"/>
    <w:rsid w:val="00940136"/>
    <w:rsid w:val="00940C92"/>
    <w:rsid w:val="0094103B"/>
    <w:rsid w:val="0094204C"/>
    <w:rsid w:val="009425E7"/>
    <w:rsid w:val="00942895"/>
    <w:rsid w:val="009429CA"/>
    <w:rsid w:val="00942A91"/>
    <w:rsid w:val="009448C8"/>
    <w:rsid w:val="009454E7"/>
    <w:rsid w:val="00945E79"/>
    <w:rsid w:val="00945FB1"/>
    <w:rsid w:val="009462FF"/>
    <w:rsid w:val="009502FA"/>
    <w:rsid w:val="0095034B"/>
    <w:rsid w:val="00950F13"/>
    <w:rsid w:val="009510B6"/>
    <w:rsid w:val="00951142"/>
    <w:rsid w:val="00951ADF"/>
    <w:rsid w:val="009522A0"/>
    <w:rsid w:val="009522FA"/>
    <w:rsid w:val="00952618"/>
    <w:rsid w:val="00952822"/>
    <w:rsid w:val="00952827"/>
    <w:rsid w:val="00954133"/>
    <w:rsid w:val="009551E2"/>
    <w:rsid w:val="00955F2F"/>
    <w:rsid w:val="009570DD"/>
    <w:rsid w:val="0095790F"/>
    <w:rsid w:val="00957B6F"/>
    <w:rsid w:val="00957C8C"/>
    <w:rsid w:val="009611AF"/>
    <w:rsid w:val="0096338D"/>
    <w:rsid w:val="00963522"/>
    <w:rsid w:val="0096396C"/>
    <w:rsid w:val="00963D88"/>
    <w:rsid w:val="00963E57"/>
    <w:rsid w:val="0096403C"/>
    <w:rsid w:val="009651D7"/>
    <w:rsid w:val="009668C0"/>
    <w:rsid w:val="00966B1A"/>
    <w:rsid w:val="00967359"/>
    <w:rsid w:val="00967A85"/>
    <w:rsid w:val="00967C64"/>
    <w:rsid w:val="009702EC"/>
    <w:rsid w:val="00971AD7"/>
    <w:rsid w:val="00971EB8"/>
    <w:rsid w:val="009725EB"/>
    <w:rsid w:val="00972E46"/>
    <w:rsid w:val="009745F9"/>
    <w:rsid w:val="009751B1"/>
    <w:rsid w:val="009761C4"/>
    <w:rsid w:val="00976444"/>
    <w:rsid w:val="009765B1"/>
    <w:rsid w:val="009765ED"/>
    <w:rsid w:val="00977B6B"/>
    <w:rsid w:val="00977D38"/>
    <w:rsid w:val="00977DA9"/>
    <w:rsid w:val="009803BE"/>
    <w:rsid w:val="00980AC2"/>
    <w:rsid w:val="00980C7D"/>
    <w:rsid w:val="00980EFD"/>
    <w:rsid w:val="0098122F"/>
    <w:rsid w:val="009813FC"/>
    <w:rsid w:val="0098195F"/>
    <w:rsid w:val="00982994"/>
    <w:rsid w:val="00982C45"/>
    <w:rsid w:val="00982DB6"/>
    <w:rsid w:val="009830F2"/>
    <w:rsid w:val="00983BDD"/>
    <w:rsid w:val="0098496A"/>
    <w:rsid w:val="00985ED9"/>
    <w:rsid w:val="00986143"/>
    <w:rsid w:val="009862D7"/>
    <w:rsid w:val="00986842"/>
    <w:rsid w:val="00986BBB"/>
    <w:rsid w:val="009872A8"/>
    <w:rsid w:val="00987468"/>
    <w:rsid w:val="00987DA1"/>
    <w:rsid w:val="009916A9"/>
    <w:rsid w:val="009936CE"/>
    <w:rsid w:val="00993D6D"/>
    <w:rsid w:val="00994039"/>
    <w:rsid w:val="009968B3"/>
    <w:rsid w:val="0099728D"/>
    <w:rsid w:val="00997323"/>
    <w:rsid w:val="00997E50"/>
    <w:rsid w:val="009A026B"/>
    <w:rsid w:val="009A0730"/>
    <w:rsid w:val="009A1D31"/>
    <w:rsid w:val="009A3A2A"/>
    <w:rsid w:val="009A54D2"/>
    <w:rsid w:val="009A5589"/>
    <w:rsid w:val="009A5E61"/>
    <w:rsid w:val="009A77B2"/>
    <w:rsid w:val="009A7E17"/>
    <w:rsid w:val="009B0AE2"/>
    <w:rsid w:val="009B0D09"/>
    <w:rsid w:val="009B1201"/>
    <w:rsid w:val="009B30DA"/>
    <w:rsid w:val="009B3392"/>
    <w:rsid w:val="009B37D5"/>
    <w:rsid w:val="009B3CED"/>
    <w:rsid w:val="009B49D9"/>
    <w:rsid w:val="009B4F3C"/>
    <w:rsid w:val="009B7094"/>
    <w:rsid w:val="009C02BD"/>
    <w:rsid w:val="009C0B50"/>
    <w:rsid w:val="009C0DBA"/>
    <w:rsid w:val="009C22D0"/>
    <w:rsid w:val="009C2545"/>
    <w:rsid w:val="009C288E"/>
    <w:rsid w:val="009C2EA9"/>
    <w:rsid w:val="009C40E4"/>
    <w:rsid w:val="009C4344"/>
    <w:rsid w:val="009C4F24"/>
    <w:rsid w:val="009C6B61"/>
    <w:rsid w:val="009C7037"/>
    <w:rsid w:val="009C7CED"/>
    <w:rsid w:val="009D025D"/>
    <w:rsid w:val="009D08FA"/>
    <w:rsid w:val="009D0A41"/>
    <w:rsid w:val="009D0C1A"/>
    <w:rsid w:val="009D162E"/>
    <w:rsid w:val="009D1658"/>
    <w:rsid w:val="009D2775"/>
    <w:rsid w:val="009D2B7F"/>
    <w:rsid w:val="009D2CDA"/>
    <w:rsid w:val="009D3686"/>
    <w:rsid w:val="009D4844"/>
    <w:rsid w:val="009D4CE1"/>
    <w:rsid w:val="009D595A"/>
    <w:rsid w:val="009D683C"/>
    <w:rsid w:val="009D6D31"/>
    <w:rsid w:val="009D6E51"/>
    <w:rsid w:val="009D6E68"/>
    <w:rsid w:val="009D773A"/>
    <w:rsid w:val="009E0227"/>
    <w:rsid w:val="009E03FA"/>
    <w:rsid w:val="009E04B4"/>
    <w:rsid w:val="009E0605"/>
    <w:rsid w:val="009E07C9"/>
    <w:rsid w:val="009E1E81"/>
    <w:rsid w:val="009E2A63"/>
    <w:rsid w:val="009E2B85"/>
    <w:rsid w:val="009E3CD3"/>
    <w:rsid w:val="009E4A2D"/>
    <w:rsid w:val="009E4B91"/>
    <w:rsid w:val="009E4BC3"/>
    <w:rsid w:val="009E516A"/>
    <w:rsid w:val="009E5B5A"/>
    <w:rsid w:val="009E6588"/>
    <w:rsid w:val="009E69DF"/>
    <w:rsid w:val="009E7D7E"/>
    <w:rsid w:val="009F29AE"/>
    <w:rsid w:val="009F3607"/>
    <w:rsid w:val="009F3968"/>
    <w:rsid w:val="009F3DEA"/>
    <w:rsid w:val="009F4287"/>
    <w:rsid w:val="009F4557"/>
    <w:rsid w:val="009F4616"/>
    <w:rsid w:val="009F497E"/>
    <w:rsid w:val="009F52DC"/>
    <w:rsid w:val="009F5F6E"/>
    <w:rsid w:val="009F5F89"/>
    <w:rsid w:val="009F6000"/>
    <w:rsid w:val="009F64DE"/>
    <w:rsid w:val="009F6522"/>
    <w:rsid w:val="009F74A0"/>
    <w:rsid w:val="009F7596"/>
    <w:rsid w:val="00A002B8"/>
    <w:rsid w:val="00A012F6"/>
    <w:rsid w:val="00A019E9"/>
    <w:rsid w:val="00A02BA2"/>
    <w:rsid w:val="00A02D99"/>
    <w:rsid w:val="00A02DF2"/>
    <w:rsid w:val="00A02F97"/>
    <w:rsid w:val="00A0310B"/>
    <w:rsid w:val="00A03FC9"/>
    <w:rsid w:val="00A04BF1"/>
    <w:rsid w:val="00A05584"/>
    <w:rsid w:val="00A05AA4"/>
    <w:rsid w:val="00A069C3"/>
    <w:rsid w:val="00A069EB"/>
    <w:rsid w:val="00A06CBD"/>
    <w:rsid w:val="00A074FA"/>
    <w:rsid w:val="00A07599"/>
    <w:rsid w:val="00A07DA5"/>
    <w:rsid w:val="00A10202"/>
    <w:rsid w:val="00A1250D"/>
    <w:rsid w:val="00A12DDD"/>
    <w:rsid w:val="00A1301D"/>
    <w:rsid w:val="00A134F4"/>
    <w:rsid w:val="00A13788"/>
    <w:rsid w:val="00A140AB"/>
    <w:rsid w:val="00A15375"/>
    <w:rsid w:val="00A15802"/>
    <w:rsid w:val="00A16924"/>
    <w:rsid w:val="00A16A42"/>
    <w:rsid w:val="00A1706A"/>
    <w:rsid w:val="00A17DA5"/>
    <w:rsid w:val="00A20167"/>
    <w:rsid w:val="00A21353"/>
    <w:rsid w:val="00A21BC8"/>
    <w:rsid w:val="00A21BDE"/>
    <w:rsid w:val="00A21C2D"/>
    <w:rsid w:val="00A21EC6"/>
    <w:rsid w:val="00A221A9"/>
    <w:rsid w:val="00A2284F"/>
    <w:rsid w:val="00A233BB"/>
    <w:rsid w:val="00A23C7D"/>
    <w:rsid w:val="00A23EDE"/>
    <w:rsid w:val="00A2449F"/>
    <w:rsid w:val="00A24E6B"/>
    <w:rsid w:val="00A26477"/>
    <w:rsid w:val="00A26732"/>
    <w:rsid w:val="00A2711B"/>
    <w:rsid w:val="00A305AB"/>
    <w:rsid w:val="00A31163"/>
    <w:rsid w:val="00A3117A"/>
    <w:rsid w:val="00A31541"/>
    <w:rsid w:val="00A31650"/>
    <w:rsid w:val="00A31A59"/>
    <w:rsid w:val="00A323CC"/>
    <w:rsid w:val="00A32570"/>
    <w:rsid w:val="00A332EA"/>
    <w:rsid w:val="00A335EA"/>
    <w:rsid w:val="00A35329"/>
    <w:rsid w:val="00A35333"/>
    <w:rsid w:val="00A358B7"/>
    <w:rsid w:val="00A36194"/>
    <w:rsid w:val="00A368C2"/>
    <w:rsid w:val="00A4010C"/>
    <w:rsid w:val="00A409AD"/>
    <w:rsid w:val="00A40A2B"/>
    <w:rsid w:val="00A42D5D"/>
    <w:rsid w:val="00A43FED"/>
    <w:rsid w:val="00A44DA9"/>
    <w:rsid w:val="00A453EA"/>
    <w:rsid w:val="00A45598"/>
    <w:rsid w:val="00A474F4"/>
    <w:rsid w:val="00A500CA"/>
    <w:rsid w:val="00A50F60"/>
    <w:rsid w:val="00A52864"/>
    <w:rsid w:val="00A549AB"/>
    <w:rsid w:val="00A54BFD"/>
    <w:rsid w:val="00A56AD6"/>
    <w:rsid w:val="00A573DA"/>
    <w:rsid w:val="00A57D60"/>
    <w:rsid w:val="00A57DE8"/>
    <w:rsid w:val="00A60240"/>
    <w:rsid w:val="00A60A58"/>
    <w:rsid w:val="00A61102"/>
    <w:rsid w:val="00A61135"/>
    <w:rsid w:val="00A61BAA"/>
    <w:rsid w:val="00A61FEF"/>
    <w:rsid w:val="00A621BD"/>
    <w:rsid w:val="00A624F0"/>
    <w:rsid w:val="00A62964"/>
    <w:rsid w:val="00A65027"/>
    <w:rsid w:val="00A66303"/>
    <w:rsid w:val="00A66BD5"/>
    <w:rsid w:val="00A670D5"/>
    <w:rsid w:val="00A67437"/>
    <w:rsid w:val="00A679A6"/>
    <w:rsid w:val="00A7061C"/>
    <w:rsid w:val="00A70959"/>
    <w:rsid w:val="00A70CB7"/>
    <w:rsid w:val="00A718D8"/>
    <w:rsid w:val="00A71B65"/>
    <w:rsid w:val="00A72354"/>
    <w:rsid w:val="00A728D4"/>
    <w:rsid w:val="00A729CD"/>
    <w:rsid w:val="00A729ED"/>
    <w:rsid w:val="00A72CD1"/>
    <w:rsid w:val="00A73C0B"/>
    <w:rsid w:val="00A752E2"/>
    <w:rsid w:val="00A760A5"/>
    <w:rsid w:val="00A76191"/>
    <w:rsid w:val="00A7716F"/>
    <w:rsid w:val="00A77281"/>
    <w:rsid w:val="00A7730D"/>
    <w:rsid w:val="00A77796"/>
    <w:rsid w:val="00A8120A"/>
    <w:rsid w:val="00A8199C"/>
    <w:rsid w:val="00A81EFD"/>
    <w:rsid w:val="00A82791"/>
    <w:rsid w:val="00A82B31"/>
    <w:rsid w:val="00A83835"/>
    <w:rsid w:val="00A83960"/>
    <w:rsid w:val="00A840B0"/>
    <w:rsid w:val="00A84E7D"/>
    <w:rsid w:val="00A855CC"/>
    <w:rsid w:val="00A86094"/>
    <w:rsid w:val="00A863D9"/>
    <w:rsid w:val="00A868D9"/>
    <w:rsid w:val="00A86B64"/>
    <w:rsid w:val="00A86C0C"/>
    <w:rsid w:val="00A87609"/>
    <w:rsid w:val="00A87D03"/>
    <w:rsid w:val="00A908FA"/>
    <w:rsid w:val="00A90EAA"/>
    <w:rsid w:val="00A920C5"/>
    <w:rsid w:val="00A920FC"/>
    <w:rsid w:val="00A9238A"/>
    <w:rsid w:val="00A931DC"/>
    <w:rsid w:val="00A93345"/>
    <w:rsid w:val="00A93BEE"/>
    <w:rsid w:val="00A9529A"/>
    <w:rsid w:val="00A95661"/>
    <w:rsid w:val="00A95A6E"/>
    <w:rsid w:val="00A95D2A"/>
    <w:rsid w:val="00A95DCF"/>
    <w:rsid w:val="00A96578"/>
    <w:rsid w:val="00A97227"/>
    <w:rsid w:val="00A97BA3"/>
    <w:rsid w:val="00AA129B"/>
    <w:rsid w:val="00AA1743"/>
    <w:rsid w:val="00AA2096"/>
    <w:rsid w:val="00AA245F"/>
    <w:rsid w:val="00AA2FC7"/>
    <w:rsid w:val="00AA326D"/>
    <w:rsid w:val="00AA3A1A"/>
    <w:rsid w:val="00AA49B9"/>
    <w:rsid w:val="00AA53D9"/>
    <w:rsid w:val="00AA5B5D"/>
    <w:rsid w:val="00AA5EE1"/>
    <w:rsid w:val="00AA5F1A"/>
    <w:rsid w:val="00AA605D"/>
    <w:rsid w:val="00AA6353"/>
    <w:rsid w:val="00AA6FEF"/>
    <w:rsid w:val="00AA71C3"/>
    <w:rsid w:val="00AA7652"/>
    <w:rsid w:val="00AB043F"/>
    <w:rsid w:val="00AB06E6"/>
    <w:rsid w:val="00AB0E50"/>
    <w:rsid w:val="00AB28BB"/>
    <w:rsid w:val="00AB2F50"/>
    <w:rsid w:val="00AB3B6F"/>
    <w:rsid w:val="00AB3BB7"/>
    <w:rsid w:val="00AB3BC8"/>
    <w:rsid w:val="00AB4D6D"/>
    <w:rsid w:val="00AB5A5B"/>
    <w:rsid w:val="00AB5EB6"/>
    <w:rsid w:val="00AB6123"/>
    <w:rsid w:val="00AB649D"/>
    <w:rsid w:val="00AB6C7E"/>
    <w:rsid w:val="00AB6CF0"/>
    <w:rsid w:val="00AB7023"/>
    <w:rsid w:val="00AB7D83"/>
    <w:rsid w:val="00AC00E5"/>
    <w:rsid w:val="00AC0A2B"/>
    <w:rsid w:val="00AC10D0"/>
    <w:rsid w:val="00AC153C"/>
    <w:rsid w:val="00AC3644"/>
    <w:rsid w:val="00AC3CB5"/>
    <w:rsid w:val="00AC50C9"/>
    <w:rsid w:val="00AC55CB"/>
    <w:rsid w:val="00AC5946"/>
    <w:rsid w:val="00AC5BAB"/>
    <w:rsid w:val="00AC631B"/>
    <w:rsid w:val="00AC6361"/>
    <w:rsid w:val="00AC6A74"/>
    <w:rsid w:val="00AC6F1E"/>
    <w:rsid w:val="00AD1BE1"/>
    <w:rsid w:val="00AD236F"/>
    <w:rsid w:val="00AD2490"/>
    <w:rsid w:val="00AD2998"/>
    <w:rsid w:val="00AD371C"/>
    <w:rsid w:val="00AD38CE"/>
    <w:rsid w:val="00AD42DE"/>
    <w:rsid w:val="00AD4909"/>
    <w:rsid w:val="00AD5612"/>
    <w:rsid w:val="00AD5BB2"/>
    <w:rsid w:val="00AD6768"/>
    <w:rsid w:val="00AD6B0D"/>
    <w:rsid w:val="00AD6B72"/>
    <w:rsid w:val="00AD6B87"/>
    <w:rsid w:val="00AD6FD7"/>
    <w:rsid w:val="00AD789A"/>
    <w:rsid w:val="00AD7A37"/>
    <w:rsid w:val="00AE0260"/>
    <w:rsid w:val="00AE0D79"/>
    <w:rsid w:val="00AE1C69"/>
    <w:rsid w:val="00AE35E3"/>
    <w:rsid w:val="00AE4D6E"/>
    <w:rsid w:val="00AE60E2"/>
    <w:rsid w:val="00AE60ED"/>
    <w:rsid w:val="00AE68E8"/>
    <w:rsid w:val="00AE6D17"/>
    <w:rsid w:val="00AE70EC"/>
    <w:rsid w:val="00AE7310"/>
    <w:rsid w:val="00AF0448"/>
    <w:rsid w:val="00AF15B0"/>
    <w:rsid w:val="00AF425E"/>
    <w:rsid w:val="00AF484A"/>
    <w:rsid w:val="00AF6692"/>
    <w:rsid w:val="00AF7116"/>
    <w:rsid w:val="00AF77FD"/>
    <w:rsid w:val="00B00899"/>
    <w:rsid w:val="00B01454"/>
    <w:rsid w:val="00B022BA"/>
    <w:rsid w:val="00B03979"/>
    <w:rsid w:val="00B05421"/>
    <w:rsid w:val="00B05725"/>
    <w:rsid w:val="00B065B7"/>
    <w:rsid w:val="00B071B7"/>
    <w:rsid w:val="00B074CC"/>
    <w:rsid w:val="00B077C1"/>
    <w:rsid w:val="00B07913"/>
    <w:rsid w:val="00B07A07"/>
    <w:rsid w:val="00B07AB5"/>
    <w:rsid w:val="00B10A54"/>
    <w:rsid w:val="00B1104D"/>
    <w:rsid w:val="00B110E8"/>
    <w:rsid w:val="00B1116C"/>
    <w:rsid w:val="00B11E61"/>
    <w:rsid w:val="00B127CC"/>
    <w:rsid w:val="00B12988"/>
    <w:rsid w:val="00B1323A"/>
    <w:rsid w:val="00B1383B"/>
    <w:rsid w:val="00B14291"/>
    <w:rsid w:val="00B1489F"/>
    <w:rsid w:val="00B14B7A"/>
    <w:rsid w:val="00B14CAC"/>
    <w:rsid w:val="00B1537B"/>
    <w:rsid w:val="00B16DBA"/>
    <w:rsid w:val="00B20146"/>
    <w:rsid w:val="00B203BA"/>
    <w:rsid w:val="00B205A5"/>
    <w:rsid w:val="00B20DC0"/>
    <w:rsid w:val="00B21D18"/>
    <w:rsid w:val="00B21D6E"/>
    <w:rsid w:val="00B2261B"/>
    <w:rsid w:val="00B226F7"/>
    <w:rsid w:val="00B2318F"/>
    <w:rsid w:val="00B23192"/>
    <w:rsid w:val="00B23A25"/>
    <w:rsid w:val="00B24CAA"/>
    <w:rsid w:val="00B261C8"/>
    <w:rsid w:val="00B26275"/>
    <w:rsid w:val="00B26B2B"/>
    <w:rsid w:val="00B26FF6"/>
    <w:rsid w:val="00B27A40"/>
    <w:rsid w:val="00B303BD"/>
    <w:rsid w:val="00B30607"/>
    <w:rsid w:val="00B30827"/>
    <w:rsid w:val="00B30C91"/>
    <w:rsid w:val="00B30EAC"/>
    <w:rsid w:val="00B3167C"/>
    <w:rsid w:val="00B31F0C"/>
    <w:rsid w:val="00B32075"/>
    <w:rsid w:val="00B32676"/>
    <w:rsid w:val="00B32E12"/>
    <w:rsid w:val="00B349A0"/>
    <w:rsid w:val="00B356CE"/>
    <w:rsid w:val="00B35885"/>
    <w:rsid w:val="00B365C9"/>
    <w:rsid w:val="00B366D2"/>
    <w:rsid w:val="00B37C91"/>
    <w:rsid w:val="00B37DEA"/>
    <w:rsid w:val="00B40059"/>
    <w:rsid w:val="00B405C7"/>
    <w:rsid w:val="00B42010"/>
    <w:rsid w:val="00B4246B"/>
    <w:rsid w:val="00B4279E"/>
    <w:rsid w:val="00B430A2"/>
    <w:rsid w:val="00B4353B"/>
    <w:rsid w:val="00B43867"/>
    <w:rsid w:val="00B43D3D"/>
    <w:rsid w:val="00B44288"/>
    <w:rsid w:val="00B447E9"/>
    <w:rsid w:val="00B44E46"/>
    <w:rsid w:val="00B45C62"/>
    <w:rsid w:val="00B45D5C"/>
    <w:rsid w:val="00B462F6"/>
    <w:rsid w:val="00B50EA3"/>
    <w:rsid w:val="00B526EE"/>
    <w:rsid w:val="00B527FF"/>
    <w:rsid w:val="00B52884"/>
    <w:rsid w:val="00B5326D"/>
    <w:rsid w:val="00B549F9"/>
    <w:rsid w:val="00B54BE1"/>
    <w:rsid w:val="00B54FC4"/>
    <w:rsid w:val="00B5537D"/>
    <w:rsid w:val="00B55A4F"/>
    <w:rsid w:val="00B55C3D"/>
    <w:rsid w:val="00B55F25"/>
    <w:rsid w:val="00B5678B"/>
    <w:rsid w:val="00B568DE"/>
    <w:rsid w:val="00B57C94"/>
    <w:rsid w:val="00B61DA0"/>
    <w:rsid w:val="00B621E0"/>
    <w:rsid w:val="00B6315F"/>
    <w:rsid w:val="00B63F7B"/>
    <w:rsid w:val="00B640B9"/>
    <w:rsid w:val="00B64F9F"/>
    <w:rsid w:val="00B652E5"/>
    <w:rsid w:val="00B659E7"/>
    <w:rsid w:val="00B6685F"/>
    <w:rsid w:val="00B66D11"/>
    <w:rsid w:val="00B66F69"/>
    <w:rsid w:val="00B67A4C"/>
    <w:rsid w:val="00B67EA1"/>
    <w:rsid w:val="00B71C38"/>
    <w:rsid w:val="00B73A7E"/>
    <w:rsid w:val="00B73E9E"/>
    <w:rsid w:val="00B755B7"/>
    <w:rsid w:val="00B75628"/>
    <w:rsid w:val="00B76296"/>
    <w:rsid w:val="00B769FD"/>
    <w:rsid w:val="00B7747E"/>
    <w:rsid w:val="00B77A03"/>
    <w:rsid w:val="00B80195"/>
    <w:rsid w:val="00B808EE"/>
    <w:rsid w:val="00B80F0E"/>
    <w:rsid w:val="00B82738"/>
    <w:rsid w:val="00B835BA"/>
    <w:rsid w:val="00B84B07"/>
    <w:rsid w:val="00B86C1F"/>
    <w:rsid w:val="00B9063B"/>
    <w:rsid w:val="00B90645"/>
    <w:rsid w:val="00B910B8"/>
    <w:rsid w:val="00B91304"/>
    <w:rsid w:val="00B91953"/>
    <w:rsid w:val="00B924C3"/>
    <w:rsid w:val="00B9283E"/>
    <w:rsid w:val="00B937C3"/>
    <w:rsid w:val="00B93BC7"/>
    <w:rsid w:val="00B94027"/>
    <w:rsid w:val="00B942E5"/>
    <w:rsid w:val="00B94417"/>
    <w:rsid w:val="00B95396"/>
    <w:rsid w:val="00B9579B"/>
    <w:rsid w:val="00B9623F"/>
    <w:rsid w:val="00B96EDC"/>
    <w:rsid w:val="00B9711A"/>
    <w:rsid w:val="00B977FA"/>
    <w:rsid w:val="00BA0325"/>
    <w:rsid w:val="00BA05B2"/>
    <w:rsid w:val="00BA1169"/>
    <w:rsid w:val="00BA19CD"/>
    <w:rsid w:val="00BA1EB4"/>
    <w:rsid w:val="00BA1ED7"/>
    <w:rsid w:val="00BA278E"/>
    <w:rsid w:val="00BA2E42"/>
    <w:rsid w:val="00BA321F"/>
    <w:rsid w:val="00BA3317"/>
    <w:rsid w:val="00BA59F2"/>
    <w:rsid w:val="00BA643D"/>
    <w:rsid w:val="00BA7F03"/>
    <w:rsid w:val="00BB02A1"/>
    <w:rsid w:val="00BB0F0D"/>
    <w:rsid w:val="00BB19C9"/>
    <w:rsid w:val="00BB205C"/>
    <w:rsid w:val="00BB30A3"/>
    <w:rsid w:val="00BB347E"/>
    <w:rsid w:val="00BB36E7"/>
    <w:rsid w:val="00BB3738"/>
    <w:rsid w:val="00BB3B30"/>
    <w:rsid w:val="00BB3B4F"/>
    <w:rsid w:val="00BB3E1D"/>
    <w:rsid w:val="00BB46F6"/>
    <w:rsid w:val="00BB4BEE"/>
    <w:rsid w:val="00BB4E8C"/>
    <w:rsid w:val="00BB4F12"/>
    <w:rsid w:val="00BB5F2D"/>
    <w:rsid w:val="00BB6B56"/>
    <w:rsid w:val="00BB7BB8"/>
    <w:rsid w:val="00BC189A"/>
    <w:rsid w:val="00BC18B3"/>
    <w:rsid w:val="00BC2145"/>
    <w:rsid w:val="00BC22A8"/>
    <w:rsid w:val="00BC2E9A"/>
    <w:rsid w:val="00BC2EC1"/>
    <w:rsid w:val="00BC5E99"/>
    <w:rsid w:val="00BC5F4E"/>
    <w:rsid w:val="00BC5F6C"/>
    <w:rsid w:val="00BC6707"/>
    <w:rsid w:val="00BC6916"/>
    <w:rsid w:val="00BC6D42"/>
    <w:rsid w:val="00BC6D77"/>
    <w:rsid w:val="00BC73B5"/>
    <w:rsid w:val="00BC7789"/>
    <w:rsid w:val="00BC7D3A"/>
    <w:rsid w:val="00BC7F21"/>
    <w:rsid w:val="00BD09C1"/>
    <w:rsid w:val="00BD27FC"/>
    <w:rsid w:val="00BD2B84"/>
    <w:rsid w:val="00BD2F5D"/>
    <w:rsid w:val="00BD2FE7"/>
    <w:rsid w:val="00BD3F72"/>
    <w:rsid w:val="00BD40C6"/>
    <w:rsid w:val="00BD45EF"/>
    <w:rsid w:val="00BD47B6"/>
    <w:rsid w:val="00BD5039"/>
    <w:rsid w:val="00BD51A4"/>
    <w:rsid w:val="00BD5230"/>
    <w:rsid w:val="00BD690F"/>
    <w:rsid w:val="00BD69F8"/>
    <w:rsid w:val="00BD6BDA"/>
    <w:rsid w:val="00BE05F8"/>
    <w:rsid w:val="00BE16F2"/>
    <w:rsid w:val="00BE1A73"/>
    <w:rsid w:val="00BE1D35"/>
    <w:rsid w:val="00BE1FC4"/>
    <w:rsid w:val="00BE2D54"/>
    <w:rsid w:val="00BE326B"/>
    <w:rsid w:val="00BE3988"/>
    <w:rsid w:val="00BE42A5"/>
    <w:rsid w:val="00BE55B0"/>
    <w:rsid w:val="00BE5FF1"/>
    <w:rsid w:val="00BE616F"/>
    <w:rsid w:val="00BE73AD"/>
    <w:rsid w:val="00BE7F9C"/>
    <w:rsid w:val="00BF0370"/>
    <w:rsid w:val="00BF0D71"/>
    <w:rsid w:val="00BF169A"/>
    <w:rsid w:val="00BF1F7D"/>
    <w:rsid w:val="00BF26C8"/>
    <w:rsid w:val="00BF3154"/>
    <w:rsid w:val="00BF357B"/>
    <w:rsid w:val="00BF38CC"/>
    <w:rsid w:val="00BF4EE1"/>
    <w:rsid w:val="00BF61BF"/>
    <w:rsid w:val="00BF699F"/>
    <w:rsid w:val="00BF713B"/>
    <w:rsid w:val="00BF7AE2"/>
    <w:rsid w:val="00C00CF4"/>
    <w:rsid w:val="00C024B2"/>
    <w:rsid w:val="00C025D9"/>
    <w:rsid w:val="00C02E33"/>
    <w:rsid w:val="00C04695"/>
    <w:rsid w:val="00C049C1"/>
    <w:rsid w:val="00C05B6A"/>
    <w:rsid w:val="00C06245"/>
    <w:rsid w:val="00C065DF"/>
    <w:rsid w:val="00C06600"/>
    <w:rsid w:val="00C06704"/>
    <w:rsid w:val="00C07490"/>
    <w:rsid w:val="00C10C3A"/>
    <w:rsid w:val="00C10C7C"/>
    <w:rsid w:val="00C11347"/>
    <w:rsid w:val="00C11375"/>
    <w:rsid w:val="00C12326"/>
    <w:rsid w:val="00C12973"/>
    <w:rsid w:val="00C131C4"/>
    <w:rsid w:val="00C147A7"/>
    <w:rsid w:val="00C1571E"/>
    <w:rsid w:val="00C15C7A"/>
    <w:rsid w:val="00C15D03"/>
    <w:rsid w:val="00C1687F"/>
    <w:rsid w:val="00C17710"/>
    <w:rsid w:val="00C202CE"/>
    <w:rsid w:val="00C2048C"/>
    <w:rsid w:val="00C20DA0"/>
    <w:rsid w:val="00C21026"/>
    <w:rsid w:val="00C21952"/>
    <w:rsid w:val="00C21AF6"/>
    <w:rsid w:val="00C22BF7"/>
    <w:rsid w:val="00C24388"/>
    <w:rsid w:val="00C277E7"/>
    <w:rsid w:val="00C30704"/>
    <w:rsid w:val="00C313E1"/>
    <w:rsid w:val="00C31560"/>
    <w:rsid w:val="00C31D2E"/>
    <w:rsid w:val="00C334A2"/>
    <w:rsid w:val="00C35382"/>
    <w:rsid w:val="00C4086C"/>
    <w:rsid w:val="00C40BE3"/>
    <w:rsid w:val="00C41159"/>
    <w:rsid w:val="00C412FE"/>
    <w:rsid w:val="00C41C26"/>
    <w:rsid w:val="00C421E8"/>
    <w:rsid w:val="00C42EE6"/>
    <w:rsid w:val="00C43B1D"/>
    <w:rsid w:val="00C447CE"/>
    <w:rsid w:val="00C44E02"/>
    <w:rsid w:val="00C456EB"/>
    <w:rsid w:val="00C46630"/>
    <w:rsid w:val="00C46BBC"/>
    <w:rsid w:val="00C46FFE"/>
    <w:rsid w:val="00C50DBA"/>
    <w:rsid w:val="00C51FF9"/>
    <w:rsid w:val="00C5202E"/>
    <w:rsid w:val="00C52175"/>
    <w:rsid w:val="00C53327"/>
    <w:rsid w:val="00C535BB"/>
    <w:rsid w:val="00C54036"/>
    <w:rsid w:val="00C54D64"/>
    <w:rsid w:val="00C55583"/>
    <w:rsid w:val="00C55648"/>
    <w:rsid w:val="00C56A95"/>
    <w:rsid w:val="00C577DE"/>
    <w:rsid w:val="00C610F1"/>
    <w:rsid w:val="00C61F50"/>
    <w:rsid w:val="00C620B5"/>
    <w:rsid w:val="00C621D9"/>
    <w:rsid w:val="00C62E4B"/>
    <w:rsid w:val="00C63416"/>
    <w:rsid w:val="00C65152"/>
    <w:rsid w:val="00C65642"/>
    <w:rsid w:val="00C659DD"/>
    <w:rsid w:val="00C65B68"/>
    <w:rsid w:val="00C67152"/>
    <w:rsid w:val="00C672B5"/>
    <w:rsid w:val="00C679D9"/>
    <w:rsid w:val="00C67A24"/>
    <w:rsid w:val="00C70017"/>
    <w:rsid w:val="00C701BF"/>
    <w:rsid w:val="00C71543"/>
    <w:rsid w:val="00C71D65"/>
    <w:rsid w:val="00C7361E"/>
    <w:rsid w:val="00C73833"/>
    <w:rsid w:val="00C73B8B"/>
    <w:rsid w:val="00C741C7"/>
    <w:rsid w:val="00C746F1"/>
    <w:rsid w:val="00C74983"/>
    <w:rsid w:val="00C74B3A"/>
    <w:rsid w:val="00C75066"/>
    <w:rsid w:val="00C759B6"/>
    <w:rsid w:val="00C75C81"/>
    <w:rsid w:val="00C75FE3"/>
    <w:rsid w:val="00C76501"/>
    <w:rsid w:val="00C768E0"/>
    <w:rsid w:val="00C7743F"/>
    <w:rsid w:val="00C77E3C"/>
    <w:rsid w:val="00C8009A"/>
    <w:rsid w:val="00C802E0"/>
    <w:rsid w:val="00C80CC8"/>
    <w:rsid w:val="00C80EBE"/>
    <w:rsid w:val="00C80FD6"/>
    <w:rsid w:val="00C81CA3"/>
    <w:rsid w:val="00C828CB"/>
    <w:rsid w:val="00C83ECE"/>
    <w:rsid w:val="00C83EED"/>
    <w:rsid w:val="00C8422A"/>
    <w:rsid w:val="00C842D7"/>
    <w:rsid w:val="00C84642"/>
    <w:rsid w:val="00C84804"/>
    <w:rsid w:val="00C86A99"/>
    <w:rsid w:val="00C86BF7"/>
    <w:rsid w:val="00C86FC4"/>
    <w:rsid w:val="00C8747C"/>
    <w:rsid w:val="00C87D25"/>
    <w:rsid w:val="00C90EA5"/>
    <w:rsid w:val="00C9475F"/>
    <w:rsid w:val="00C95802"/>
    <w:rsid w:val="00C960F4"/>
    <w:rsid w:val="00C96260"/>
    <w:rsid w:val="00C97545"/>
    <w:rsid w:val="00C97561"/>
    <w:rsid w:val="00C97A84"/>
    <w:rsid w:val="00CA01DB"/>
    <w:rsid w:val="00CA090D"/>
    <w:rsid w:val="00CA0A58"/>
    <w:rsid w:val="00CA0DE6"/>
    <w:rsid w:val="00CA0FF4"/>
    <w:rsid w:val="00CA126E"/>
    <w:rsid w:val="00CA1AED"/>
    <w:rsid w:val="00CA22B5"/>
    <w:rsid w:val="00CA241D"/>
    <w:rsid w:val="00CA282B"/>
    <w:rsid w:val="00CA2DBD"/>
    <w:rsid w:val="00CA3022"/>
    <w:rsid w:val="00CA30D6"/>
    <w:rsid w:val="00CA50FE"/>
    <w:rsid w:val="00CA53DC"/>
    <w:rsid w:val="00CA5497"/>
    <w:rsid w:val="00CA5E60"/>
    <w:rsid w:val="00CA6563"/>
    <w:rsid w:val="00CA682E"/>
    <w:rsid w:val="00CA6A6D"/>
    <w:rsid w:val="00CA75FD"/>
    <w:rsid w:val="00CA76CC"/>
    <w:rsid w:val="00CA783B"/>
    <w:rsid w:val="00CA7955"/>
    <w:rsid w:val="00CA7A96"/>
    <w:rsid w:val="00CB0BF3"/>
    <w:rsid w:val="00CB1A33"/>
    <w:rsid w:val="00CB201F"/>
    <w:rsid w:val="00CB21EC"/>
    <w:rsid w:val="00CB37D0"/>
    <w:rsid w:val="00CB5724"/>
    <w:rsid w:val="00CB60DA"/>
    <w:rsid w:val="00CB6220"/>
    <w:rsid w:val="00CC06A3"/>
    <w:rsid w:val="00CC06E8"/>
    <w:rsid w:val="00CC0C2F"/>
    <w:rsid w:val="00CC1F61"/>
    <w:rsid w:val="00CC1FC9"/>
    <w:rsid w:val="00CC3029"/>
    <w:rsid w:val="00CC3437"/>
    <w:rsid w:val="00CC39E2"/>
    <w:rsid w:val="00CC40AA"/>
    <w:rsid w:val="00CC413C"/>
    <w:rsid w:val="00CC48E3"/>
    <w:rsid w:val="00CC60BB"/>
    <w:rsid w:val="00CC61F6"/>
    <w:rsid w:val="00CC6580"/>
    <w:rsid w:val="00CC76CD"/>
    <w:rsid w:val="00CD0290"/>
    <w:rsid w:val="00CD0BBA"/>
    <w:rsid w:val="00CD0D9D"/>
    <w:rsid w:val="00CD15E7"/>
    <w:rsid w:val="00CD1872"/>
    <w:rsid w:val="00CD192F"/>
    <w:rsid w:val="00CD279D"/>
    <w:rsid w:val="00CD31F5"/>
    <w:rsid w:val="00CD329A"/>
    <w:rsid w:val="00CD3580"/>
    <w:rsid w:val="00CD35FB"/>
    <w:rsid w:val="00CD3985"/>
    <w:rsid w:val="00CD437D"/>
    <w:rsid w:val="00CD44BA"/>
    <w:rsid w:val="00CD4A49"/>
    <w:rsid w:val="00CD4D55"/>
    <w:rsid w:val="00CD54D0"/>
    <w:rsid w:val="00CD5AA4"/>
    <w:rsid w:val="00CD664D"/>
    <w:rsid w:val="00CD67F3"/>
    <w:rsid w:val="00CD6F0E"/>
    <w:rsid w:val="00CD702A"/>
    <w:rsid w:val="00CD7441"/>
    <w:rsid w:val="00CE0309"/>
    <w:rsid w:val="00CE0D28"/>
    <w:rsid w:val="00CE164C"/>
    <w:rsid w:val="00CE19B6"/>
    <w:rsid w:val="00CE2D80"/>
    <w:rsid w:val="00CE308D"/>
    <w:rsid w:val="00CE4023"/>
    <w:rsid w:val="00CE415C"/>
    <w:rsid w:val="00CE4A73"/>
    <w:rsid w:val="00CE5644"/>
    <w:rsid w:val="00CE56FB"/>
    <w:rsid w:val="00CE6B21"/>
    <w:rsid w:val="00CE70D4"/>
    <w:rsid w:val="00CE7427"/>
    <w:rsid w:val="00CF20B9"/>
    <w:rsid w:val="00CF2EEE"/>
    <w:rsid w:val="00CF3AE9"/>
    <w:rsid w:val="00CF3C58"/>
    <w:rsid w:val="00CF5CBE"/>
    <w:rsid w:val="00CF5CF5"/>
    <w:rsid w:val="00CF6631"/>
    <w:rsid w:val="00CF6A18"/>
    <w:rsid w:val="00CF6CEA"/>
    <w:rsid w:val="00CF7199"/>
    <w:rsid w:val="00CF71FB"/>
    <w:rsid w:val="00CF7466"/>
    <w:rsid w:val="00CF76D7"/>
    <w:rsid w:val="00CF7E34"/>
    <w:rsid w:val="00CF7E6D"/>
    <w:rsid w:val="00D005FB"/>
    <w:rsid w:val="00D0077D"/>
    <w:rsid w:val="00D0168C"/>
    <w:rsid w:val="00D027DE"/>
    <w:rsid w:val="00D02DD6"/>
    <w:rsid w:val="00D04336"/>
    <w:rsid w:val="00D050AE"/>
    <w:rsid w:val="00D05E26"/>
    <w:rsid w:val="00D05F49"/>
    <w:rsid w:val="00D06386"/>
    <w:rsid w:val="00D066E6"/>
    <w:rsid w:val="00D070BE"/>
    <w:rsid w:val="00D07783"/>
    <w:rsid w:val="00D07CF3"/>
    <w:rsid w:val="00D07F37"/>
    <w:rsid w:val="00D10375"/>
    <w:rsid w:val="00D105E0"/>
    <w:rsid w:val="00D12E46"/>
    <w:rsid w:val="00D138E0"/>
    <w:rsid w:val="00D14728"/>
    <w:rsid w:val="00D14D53"/>
    <w:rsid w:val="00D1519E"/>
    <w:rsid w:val="00D15F37"/>
    <w:rsid w:val="00D161F7"/>
    <w:rsid w:val="00D163AE"/>
    <w:rsid w:val="00D165A8"/>
    <w:rsid w:val="00D17817"/>
    <w:rsid w:val="00D17A7B"/>
    <w:rsid w:val="00D2031A"/>
    <w:rsid w:val="00D20713"/>
    <w:rsid w:val="00D21967"/>
    <w:rsid w:val="00D241DB"/>
    <w:rsid w:val="00D265C5"/>
    <w:rsid w:val="00D27187"/>
    <w:rsid w:val="00D2766A"/>
    <w:rsid w:val="00D30546"/>
    <w:rsid w:val="00D30E24"/>
    <w:rsid w:val="00D32286"/>
    <w:rsid w:val="00D32558"/>
    <w:rsid w:val="00D32786"/>
    <w:rsid w:val="00D32C19"/>
    <w:rsid w:val="00D33788"/>
    <w:rsid w:val="00D337E1"/>
    <w:rsid w:val="00D33A8F"/>
    <w:rsid w:val="00D33CDC"/>
    <w:rsid w:val="00D34978"/>
    <w:rsid w:val="00D3520C"/>
    <w:rsid w:val="00D355FF"/>
    <w:rsid w:val="00D363B2"/>
    <w:rsid w:val="00D36E3B"/>
    <w:rsid w:val="00D370F0"/>
    <w:rsid w:val="00D37EA7"/>
    <w:rsid w:val="00D4047A"/>
    <w:rsid w:val="00D4062F"/>
    <w:rsid w:val="00D40947"/>
    <w:rsid w:val="00D40C7A"/>
    <w:rsid w:val="00D40CD7"/>
    <w:rsid w:val="00D40D2F"/>
    <w:rsid w:val="00D41812"/>
    <w:rsid w:val="00D431A5"/>
    <w:rsid w:val="00D4334E"/>
    <w:rsid w:val="00D43B74"/>
    <w:rsid w:val="00D43C91"/>
    <w:rsid w:val="00D44092"/>
    <w:rsid w:val="00D444A5"/>
    <w:rsid w:val="00D444A9"/>
    <w:rsid w:val="00D4482E"/>
    <w:rsid w:val="00D44CCF"/>
    <w:rsid w:val="00D46035"/>
    <w:rsid w:val="00D46267"/>
    <w:rsid w:val="00D46ECF"/>
    <w:rsid w:val="00D47A63"/>
    <w:rsid w:val="00D50670"/>
    <w:rsid w:val="00D50674"/>
    <w:rsid w:val="00D506D3"/>
    <w:rsid w:val="00D5084F"/>
    <w:rsid w:val="00D50DC3"/>
    <w:rsid w:val="00D52895"/>
    <w:rsid w:val="00D528EE"/>
    <w:rsid w:val="00D52916"/>
    <w:rsid w:val="00D52D33"/>
    <w:rsid w:val="00D52EC5"/>
    <w:rsid w:val="00D5395D"/>
    <w:rsid w:val="00D54665"/>
    <w:rsid w:val="00D5606D"/>
    <w:rsid w:val="00D56D57"/>
    <w:rsid w:val="00D57120"/>
    <w:rsid w:val="00D6163E"/>
    <w:rsid w:val="00D62489"/>
    <w:rsid w:val="00D627AB"/>
    <w:rsid w:val="00D62BBD"/>
    <w:rsid w:val="00D64B9F"/>
    <w:rsid w:val="00D655C8"/>
    <w:rsid w:val="00D65938"/>
    <w:rsid w:val="00D65C4A"/>
    <w:rsid w:val="00D66C02"/>
    <w:rsid w:val="00D6716B"/>
    <w:rsid w:val="00D67FE1"/>
    <w:rsid w:val="00D70243"/>
    <w:rsid w:val="00D70A3F"/>
    <w:rsid w:val="00D711B3"/>
    <w:rsid w:val="00D71613"/>
    <w:rsid w:val="00D717D4"/>
    <w:rsid w:val="00D71EA5"/>
    <w:rsid w:val="00D7239B"/>
    <w:rsid w:val="00D73774"/>
    <w:rsid w:val="00D73F1A"/>
    <w:rsid w:val="00D75586"/>
    <w:rsid w:val="00D76011"/>
    <w:rsid w:val="00D7616E"/>
    <w:rsid w:val="00D765E2"/>
    <w:rsid w:val="00D76F4A"/>
    <w:rsid w:val="00D77399"/>
    <w:rsid w:val="00D8072C"/>
    <w:rsid w:val="00D81477"/>
    <w:rsid w:val="00D81E28"/>
    <w:rsid w:val="00D82226"/>
    <w:rsid w:val="00D82535"/>
    <w:rsid w:val="00D83087"/>
    <w:rsid w:val="00D83A01"/>
    <w:rsid w:val="00D84FBD"/>
    <w:rsid w:val="00D86344"/>
    <w:rsid w:val="00D8640F"/>
    <w:rsid w:val="00D900EB"/>
    <w:rsid w:val="00D90113"/>
    <w:rsid w:val="00D91994"/>
    <w:rsid w:val="00D92B70"/>
    <w:rsid w:val="00D9368F"/>
    <w:rsid w:val="00D93736"/>
    <w:rsid w:val="00D94013"/>
    <w:rsid w:val="00D94BDF"/>
    <w:rsid w:val="00D95D80"/>
    <w:rsid w:val="00D96509"/>
    <w:rsid w:val="00D966C1"/>
    <w:rsid w:val="00D96FB3"/>
    <w:rsid w:val="00D973F9"/>
    <w:rsid w:val="00D978B9"/>
    <w:rsid w:val="00D97F65"/>
    <w:rsid w:val="00DA0A78"/>
    <w:rsid w:val="00DA1183"/>
    <w:rsid w:val="00DA1364"/>
    <w:rsid w:val="00DA13BD"/>
    <w:rsid w:val="00DA13E0"/>
    <w:rsid w:val="00DA27D1"/>
    <w:rsid w:val="00DA2A39"/>
    <w:rsid w:val="00DA3DE0"/>
    <w:rsid w:val="00DA3E95"/>
    <w:rsid w:val="00DA3F45"/>
    <w:rsid w:val="00DA40F3"/>
    <w:rsid w:val="00DA52FC"/>
    <w:rsid w:val="00DA57E4"/>
    <w:rsid w:val="00DA58D9"/>
    <w:rsid w:val="00DA6734"/>
    <w:rsid w:val="00DA7179"/>
    <w:rsid w:val="00DA71A2"/>
    <w:rsid w:val="00DA7549"/>
    <w:rsid w:val="00DA78D2"/>
    <w:rsid w:val="00DB1094"/>
    <w:rsid w:val="00DB190F"/>
    <w:rsid w:val="00DB1EE9"/>
    <w:rsid w:val="00DB4ADA"/>
    <w:rsid w:val="00DB4C7B"/>
    <w:rsid w:val="00DB4DB3"/>
    <w:rsid w:val="00DB513A"/>
    <w:rsid w:val="00DB576C"/>
    <w:rsid w:val="00DB68ED"/>
    <w:rsid w:val="00DB78DF"/>
    <w:rsid w:val="00DC1AF4"/>
    <w:rsid w:val="00DC3112"/>
    <w:rsid w:val="00DC4270"/>
    <w:rsid w:val="00DC5B65"/>
    <w:rsid w:val="00DC6BD2"/>
    <w:rsid w:val="00DC6C75"/>
    <w:rsid w:val="00DC73B8"/>
    <w:rsid w:val="00DD0704"/>
    <w:rsid w:val="00DD0BC0"/>
    <w:rsid w:val="00DD1893"/>
    <w:rsid w:val="00DD1E44"/>
    <w:rsid w:val="00DD27EF"/>
    <w:rsid w:val="00DD48AA"/>
    <w:rsid w:val="00DD4CB1"/>
    <w:rsid w:val="00DD5586"/>
    <w:rsid w:val="00DD76E6"/>
    <w:rsid w:val="00DD7B89"/>
    <w:rsid w:val="00DE0ED4"/>
    <w:rsid w:val="00DE11F9"/>
    <w:rsid w:val="00DE17DF"/>
    <w:rsid w:val="00DE24F7"/>
    <w:rsid w:val="00DE28B5"/>
    <w:rsid w:val="00DE2B88"/>
    <w:rsid w:val="00DE36F9"/>
    <w:rsid w:val="00DE3D77"/>
    <w:rsid w:val="00DE4300"/>
    <w:rsid w:val="00DE494F"/>
    <w:rsid w:val="00DE49BB"/>
    <w:rsid w:val="00DE5EDB"/>
    <w:rsid w:val="00DE6B4D"/>
    <w:rsid w:val="00DE6F1D"/>
    <w:rsid w:val="00DE6FB7"/>
    <w:rsid w:val="00DF0022"/>
    <w:rsid w:val="00DF0370"/>
    <w:rsid w:val="00DF0773"/>
    <w:rsid w:val="00DF1041"/>
    <w:rsid w:val="00DF18F0"/>
    <w:rsid w:val="00DF28CD"/>
    <w:rsid w:val="00DF2A15"/>
    <w:rsid w:val="00DF2F8A"/>
    <w:rsid w:val="00DF4BC3"/>
    <w:rsid w:val="00DF517B"/>
    <w:rsid w:val="00DF5477"/>
    <w:rsid w:val="00DF5F70"/>
    <w:rsid w:val="00DF6969"/>
    <w:rsid w:val="00DF72DD"/>
    <w:rsid w:val="00DF7618"/>
    <w:rsid w:val="00E01A7D"/>
    <w:rsid w:val="00E0256D"/>
    <w:rsid w:val="00E0272B"/>
    <w:rsid w:val="00E02817"/>
    <w:rsid w:val="00E039C5"/>
    <w:rsid w:val="00E04990"/>
    <w:rsid w:val="00E05526"/>
    <w:rsid w:val="00E0640E"/>
    <w:rsid w:val="00E065A4"/>
    <w:rsid w:val="00E06A6D"/>
    <w:rsid w:val="00E06A75"/>
    <w:rsid w:val="00E06E35"/>
    <w:rsid w:val="00E07EA7"/>
    <w:rsid w:val="00E101E4"/>
    <w:rsid w:val="00E103EA"/>
    <w:rsid w:val="00E10C73"/>
    <w:rsid w:val="00E10EDB"/>
    <w:rsid w:val="00E10F88"/>
    <w:rsid w:val="00E112F8"/>
    <w:rsid w:val="00E1158C"/>
    <w:rsid w:val="00E12157"/>
    <w:rsid w:val="00E121A4"/>
    <w:rsid w:val="00E128C6"/>
    <w:rsid w:val="00E143F7"/>
    <w:rsid w:val="00E15481"/>
    <w:rsid w:val="00E155A0"/>
    <w:rsid w:val="00E17E92"/>
    <w:rsid w:val="00E20053"/>
    <w:rsid w:val="00E20069"/>
    <w:rsid w:val="00E209C1"/>
    <w:rsid w:val="00E20DB4"/>
    <w:rsid w:val="00E210C1"/>
    <w:rsid w:val="00E213F2"/>
    <w:rsid w:val="00E21A08"/>
    <w:rsid w:val="00E21B76"/>
    <w:rsid w:val="00E21D27"/>
    <w:rsid w:val="00E22FA5"/>
    <w:rsid w:val="00E2325D"/>
    <w:rsid w:val="00E24493"/>
    <w:rsid w:val="00E24651"/>
    <w:rsid w:val="00E24C51"/>
    <w:rsid w:val="00E26035"/>
    <w:rsid w:val="00E261FE"/>
    <w:rsid w:val="00E262C3"/>
    <w:rsid w:val="00E266F2"/>
    <w:rsid w:val="00E269D8"/>
    <w:rsid w:val="00E26CFC"/>
    <w:rsid w:val="00E2716D"/>
    <w:rsid w:val="00E275C1"/>
    <w:rsid w:val="00E27C94"/>
    <w:rsid w:val="00E27CE0"/>
    <w:rsid w:val="00E30118"/>
    <w:rsid w:val="00E30617"/>
    <w:rsid w:val="00E311F3"/>
    <w:rsid w:val="00E33F50"/>
    <w:rsid w:val="00E36C33"/>
    <w:rsid w:val="00E36F74"/>
    <w:rsid w:val="00E376BF"/>
    <w:rsid w:val="00E40AA6"/>
    <w:rsid w:val="00E45894"/>
    <w:rsid w:val="00E461C9"/>
    <w:rsid w:val="00E46341"/>
    <w:rsid w:val="00E46C9A"/>
    <w:rsid w:val="00E46D71"/>
    <w:rsid w:val="00E47112"/>
    <w:rsid w:val="00E473E6"/>
    <w:rsid w:val="00E503CB"/>
    <w:rsid w:val="00E51853"/>
    <w:rsid w:val="00E525F7"/>
    <w:rsid w:val="00E52778"/>
    <w:rsid w:val="00E53D13"/>
    <w:rsid w:val="00E53EB5"/>
    <w:rsid w:val="00E54DAF"/>
    <w:rsid w:val="00E55DAB"/>
    <w:rsid w:val="00E55FF5"/>
    <w:rsid w:val="00E574D1"/>
    <w:rsid w:val="00E5791A"/>
    <w:rsid w:val="00E6030D"/>
    <w:rsid w:val="00E60827"/>
    <w:rsid w:val="00E608F7"/>
    <w:rsid w:val="00E61900"/>
    <w:rsid w:val="00E630DA"/>
    <w:rsid w:val="00E64D87"/>
    <w:rsid w:val="00E65922"/>
    <w:rsid w:val="00E65C4F"/>
    <w:rsid w:val="00E65F54"/>
    <w:rsid w:val="00E66151"/>
    <w:rsid w:val="00E7079C"/>
    <w:rsid w:val="00E70969"/>
    <w:rsid w:val="00E70D87"/>
    <w:rsid w:val="00E712FF"/>
    <w:rsid w:val="00E7217C"/>
    <w:rsid w:val="00E74497"/>
    <w:rsid w:val="00E746D0"/>
    <w:rsid w:val="00E7527C"/>
    <w:rsid w:val="00E764BB"/>
    <w:rsid w:val="00E767E4"/>
    <w:rsid w:val="00E76AD5"/>
    <w:rsid w:val="00E77664"/>
    <w:rsid w:val="00E807DE"/>
    <w:rsid w:val="00E80C54"/>
    <w:rsid w:val="00E81004"/>
    <w:rsid w:val="00E8118A"/>
    <w:rsid w:val="00E81205"/>
    <w:rsid w:val="00E81C16"/>
    <w:rsid w:val="00E83C1E"/>
    <w:rsid w:val="00E83D4B"/>
    <w:rsid w:val="00E84770"/>
    <w:rsid w:val="00E8516C"/>
    <w:rsid w:val="00E85330"/>
    <w:rsid w:val="00E860C3"/>
    <w:rsid w:val="00E87ABF"/>
    <w:rsid w:val="00E90299"/>
    <w:rsid w:val="00E9044F"/>
    <w:rsid w:val="00E91215"/>
    <w:rsid w:val="00E91418"/>
    <w:rsid w:val="00E92741"/>
    <w:rsid w:val="00E927DF"/>
    <w:rsid w:val="00E946B7"/>
    <w:rsid w:val="00E9546F"/>
    <w:rsid w:val="00E954CF"/>
    <w:rsid w:val="00E95870"/>
    <w:rsid w:val="00E96618"/>
    <w:rsid w:val="00E96F30"/>
    <w:rsid w:val="00E97068"/>
    <w:rsid w:val="00E977FE"/>
    <w:rsid w:val="00EA0366"/>
    <w:rsid w:val="00EA1E9A"/>
    <w:rsid w:val="00EA24A6"/>
    <w:rsid w:val="00EA25F7"/>
    <w:rsid w:val="00EA2B3F"/>
    <w:rsid w:val="00EA30E3"/>
    <w:rsid w:val="00EA36E0"/>
    <w:rsid w:val="00EA3BCD"/>
    <w:rsid w:val="00EA48E6"/>
    <w:rsid w:val="00EA4C91"/>
    <w:rsid w:val="00EA53A9"/>
    <w:rsid w:val="00EA596C"/>
    <w:rsid w:val="00EA5AAB"/>
    <w:rsid w:val="00EA7A1E"/>
    <w:rsid w:val="00EA7AE3"/>
    <w:rsid w:val="00EB01CD"/>
    <w:rsid w:val="00EB0CFE"/>
    <w:rsid w:val="00EB0F9F"/>
    <w:rsid w:val="00EB1112"/>
    <w:rsid w:val="00EB1669"/>
    <w:rsid w:val="00EB20B5"/>
    <w:rsid w:val="00EB2423"/>
    <w:rsid w:val="00EB283F"/>
    <w:rsid w:val="00EB30CA"/>
    <w:rsid w:val="00EB3216"/>
    <w:rsid w:val="00EB3DC5"/>
    <w:rsid w:val="00EB450A"/>
    <w:rsid w:val="00EB4740"/>
    <w:rsid w:val="00EB5956"/>
    <w:rsid w:val="00EB6227"/>
    <w:rsid w:val="00EB694D"/>
    <w:rsid w:val="00EC0231"/>
    <w:rsid w:val="00EC062C"/>
    <w:rsid w:val="00EC0DAC"/>
    <w:rsid w:val="00EC0DB1"/>
    <w:rsid w:val="00EC1CB9"/>
    <w:rsid w:val="00EC269E"/>
    <w:rsid w:val="00EC2BE1"/>
    <w:rsid w:val="00EC2E5A"/>
    <w:rsid w:val="00EC3851"/>
    <w:rsid w:val="00EC3DA9"/>
    <w:rsid w:val="00EC5D82"/>
    <w:rsid w:val="00EC60DB"/>
    <w:rsid w:val="00EC68B5"/>
    <w:rsid w:val="00EC6B01"/>
    <w:rsid w:val="00EC6C56"/>
    <w:rsid w:val="00EC6D9C"/>
    <w:rsid w:val="00EC6DC0"/>
    <w:rsid w:val="00EC71C4"/>
    <w:rsid w:val="00EC7992"/>
    <w:rsid w:val="00EC7D02"/>
    <w:rsid w:val="00EC7FA5"/>
    <w:rsid w:val="00ED12E5"/>
    <w:rsid w:val="00ED1488"/>
    <w:rsid w:val="00ED163E"/>
    <w:rsid w:val="00ED1C33"/>
    <w:rsid w:val="00ED1CC5"/>
    <w:rsid w:val="00ED2461"/>
    <w:rsid w:val="00ED2F0E"/>
    <w:rsid w:val="00ED350C"/>
    <w:rsid w:val="00ED3CEC"/>
    <w:rsid w:val="00ED4A27"/>
    <w:rsid w:val="00ED4D7C"/>
    <w:rsid w:val="00ED54F5"/>
    <w:rsid w:val="00ED5A98"/>
    <w:rsid w:val="00ED7387"/>
    <w:rsid w:val="00ED7D77"/>
    <w:rsid w:val="00EE005E"/>
    <w:rsid w:val="00EE046D"/>
    <w:rsid w:val="00EE0AA4"/>
    <w:rsid w:val="00EE0BC1"/>
    <w:rsid w:val="00EE0EDF"/>
    <w:rsid w:val="00EE0F4D"/>
    <w:rsid w:val="00EE1886"/>
    <w:rsid w:val="00EE1DA7"/>
    <w:rsid w:val="00EE3134"/>
    <w:rsid w:val="00EE38A3"/>
    <w:rsid w:val="00EE3996"/>
    <w:rsid w:val="00EE4634"/>
    <w:rsid w:val="00EE59E7"/>
    <w:rsid w:val="00EE5C48"/>
    <w:rsid w:val="00EE684F"/>
    <w:rsid w:val="00EE745C"/>
    <w:rsid w:val="00EF0A45"/>
    <w:rsid w:val="00EF0B69"/>
    <w:rsid w:val="00EF2B25"/>
    <w:rsid w:val="00EF2FBD"/>
    <w:rsid w:val="00EF56A3"/>
    <w:rsid w:val="00EF5835"/>
    <w:rsid w:val="00EF5EEF"/>
    <w:rsid w:val="00EF742E"/>
    <w:rsid w:val="00EF7BD1"/>
    <w:rsid w:val="00F00B82"/>
    <w:rsid w:val="00F019E9"/>
    <w:rsid w:val="00F01A23"/>
    <w:rsid w:val="00F03258"/>
    <w:rsid w:val="00F0336A"/>
    <w:rsid w:val="00F03847"/>
    <w:rsid w:val="00F03960"/>
    <w:rsid w:val="00F03A52"/>
    <w:rsid w:val="00F03EEE"/>
    <w:rsid w:val="00F04366"/>
    <w:rsid w:val="00F04572"/>
    <w:rsid w:val="00F048CA"/>
    <w:rsid w:val="00F048F6"/>
    <w:rsid w:val="00F04BB8"/>
    <w:rsid w:val="00F05F0F"/>
    <w:rsid w:val="00F05F58"/>
    <w:rsid w:val="00F06B61"/>
    <w:rsid w:val="00F071C4"/>
    <w:rsid w:val="00F0738D"/>
    <w:rsid w:val="00F07862"/>
    <w:rsid w:val="00F079F2"/>
    <w:rsid w:val="00F104D2"/>
    <w:rsid w:val="00F10AE1"/>
    <w:rsid w:val="00F10C3F"/>
    <w:rsid w:val="00F111F5"/>
    <w:rsid w:val="00F11EBB"/>
    <w:rsid w:val="00F120CB"/>
    <w:rsid w:val="00F123C0"/>
    <w:rsid w:val="00F132EF"/>
    <w:rsid w:val="00F14058"/>
    <w:rsid w:val="00F14ABC"/>
    <w:rsid w:val="00F151F6"/>
    <w:rsid w:val="00F1525E"/>
    <w:rsid w:val="00F15712"/>
    <w:rsid w:val="00F16092"/>
    <w:rsid w:val="00F16B80"/>
    <w:rsid w:val="00F16BCA"/>
    <w:rsid w:val="00F17366"/>
    <w:rsid w:val="00F20167"/>
    <w:rsid w:val="00F207B4"/>
    <w:rsid w:val="00F20D24"/>
    <w:rsid w:val="00F2180B"/>
    <w:rsid w:val="00F234E8"/>
    <w:rsid w:val="00F24953"/>
    <w:rsid w:val="00F253C3"/>
    <w:rsid w:val="00F25C95"/>
    <w:rsid w:val="00F260FF"/>
    <w:rsid w:val="00F26639"/>
    <w:rsid w:val="00F27028"/>
    <w:rsid w:val="00F2728F"/>
    <w:rsid w:val="00F279AA"/>
    <w:rsid w:val="00F27BBF"/>
    <w:rsid w:val="00F27D81"/>
    <w:rsid w:val="00F30911"/>
    <w:rsid w:val="00F30C15"/>
    <w:rsid w:val="00F3116B"/>
    <w:rsid w:val="00F3186E"/>
    <w:rsid w:val="00F32907"/>
    <w:rsid w:val="00F32A84"/>
    <w:rsid w:val="00F33AA6"/>
    <w:rsid w:val="00F33E16"/>
    <w:rsid w:val="00F33F45"/>
    <w:rsid w:val="00F35C27"/>
    <w:rsid w:val="00F36E7B"/>
    <w:rsid w:val="00F37060"/>
    <w:rsid w:val="00F376DF"/>
    <w:rsid w:val="00F37960"/>
    <w:rsid w:val="00F37E31"/>
    <w:rsid w:val="00F41710"/>
    <w:rsid w:val="00F418DA"/>
    <w:rsid w:val="00F41934"/>
    <w:rsid w:val="00F4319B"/>
    <w:rsid w:val="00F432B8"/>
    <w:rsid w:val="00F4385B"/>
    <w:rsid w:val="00F448DD"/>
    <w:rsid w:val="00F44C5F"/>
    <w:rsid w:val="00F45670"/>
    <w:rsid w:val="00F45A0F"/>
    <w:rsid w:val="00F45D3C"/>
    <w:rsid w:val="00F4706E"/>
    <w:rsid w:val="00F50C9E"/>
    <w:rsid w:val="00F50FA2"/>
    <w:rsid w:val="00F51A33"/>
    <w:rsid w:val="00F51F86"/>
    <w:rsid w:val="00F5359A"/>
    <w:rsid w:val="00F54133"/>
    <w:rsid w:val="00F54266"/>
    <w:rsid w:val="00F542D4"/>
    <w:rsid w:val="00F54910"/>
    <w:rsid w:val="00F54EEF"/>
    <w:rsid w:val="00F55586"/>
    <w:rsid w:val="00F56006"/>
    <w:rsid w:val="00F57589"/>
    <w:rsid w:val="00F578E1"/>
    <w:rsid w:val="00F57AA6"/>
    <w:rsid w:val="00F60C44"/>
    <w:rsid w:val="00F6127E"/>
    <w:rsid w:val="00F613AE"/>
    <w:rsid w:val="00F62206"/>
    <w:rsid w:val="00F6387D"/>
    <w:rsid w:val="00F63C1F"/>
    <w:rsid w:val="00F63CEA"/>
    <w:rsid w:val="00F65065"/>
    <w:rsid w:val="00F65829"/>
    <w:rsid w:val="00F65D3B"/>
    <w:rsid w:val="00F67360"/>
    <w:rsid w:val="00F67E4A"/>
    <w:rsid w:val="00F708F6"/>
    <w:rsid w:val="00F71314"/>
    <w:rsid w:val="00F7137E"/>
    <w:rsid w:val="00F72094"/>
    <w:rsid w:val="00F725AF"/>
    <w:rsid w:val="00F731F8"/>
    <w:rsid w:val="00F7364A"/>
    <w:rsid w:val="00F74744"/>
    <w:rsid w:val="00F74967"/>
    <w:rsid w:val="00F765CD"/>
    <w:rsid w:val="00F76B2F"/>
    <w:rsid w:val="00F77F06"/>
    <w:rsid w:val="00F815E3"/>
    <w:rsid w:val="00F82733"/>
    <w:rsid w:val="00F82CE9"/>
    <w:rsid w:val="00F82EC7"/>
    <w:rsid w:val="00F837D0"/>
    <w:rsid w:val="00F84157"/>
    <w:rsid w:val="00F85103"/>
    <w:rsid w:val="00F85282"/>
    <w:rsid w:val="00F85C0C"/>
    <w:rsid w:val="00F85D13"/>
    <w:rsid w:val="00F8636A"/>
    <w:rsid w:val="00F86CA7"/>
    <w:rsid w:val="00F87409"/>
    <w:rsid w:val="00F876C6"/>
    <w:rsid w:val="00F87734"/>
    <w:rsid w:val="00F9051F"/>
    <w:rsid w:val="00F90769"/>
    <w:rsid w:val="00F90A8B"/>
    <w:rsid w:val="00F915F3"/>
    <w:rsid w:val="00F92D5E"/>
    <w:rsid w:val="00F933B8"/>
    <w:rsid w:val="00F945A3"/>
    <w:rsid w:val="00F96EB2"/>
    <w:rsid w:val="00F971FA"/>
    <w:rsid w:val="00F977A6"/>
    <w:rsid w:val="00F977F5"/>
    <w:rsid w:val="00FA02B6"/>
    <w:rsid w:val="00FA06A8"/>
    <w:rsid w:val="00FA14A8"/>
    <w:rsid w:val="00FA17BB"/>
    <w:rsid w:val="00FA1D67"/>
    <w:rsid w:val="00FA2474"/>
    <w:rsid w:val="00FA2B90"/>
    <w:rsid w:val="00FA3AB0"/>
    <w:rsid w:val="00FA4A18"/>
    <w:rsid w:val="00FA4CE9"/>
    <w:rsid w:val="00FA4CEA"/>
    <w:rsid w:val="00FA4F34"/>
    <w:rsid w:val="00FA4F59"/>
    <w:rsid w:val="00FA5331"/>
    <w:rsid w:val="00FA58A9"/>
    <w:rsid w:val="00FA5CF7"/>
    <w:rsid w:val="00FA6373"/>
    <w:rsid w:val="00FA65AF"/>
    <w:rsid w:val="00FA6920"/>
    <w:rsid w:val="00FA6C88"/>
    <w:rsid w:val="00FA6CDD"/>
    <w:rsid w:val="00FA7BF6"/>
    <w:rsid w:val="00FA7CA7"/>
    <w:rsid w:val="00FB020A"/>
    <w:rsid w:val="00FB0744"/>
    <w:rsid w:val="00FB075C"/>
    <w:rsid w:val="00FB084F"/>
    <w:rsid w:val="00FB09F1"/>
    <w:rsid w:val="00FB0C65"/>
    <w:rsid w:val="00FB14F2"/>
    <w:rsid w:val="00FB23EA"/>
    <w:rsid w:val="00FB251F"/>
    <w:rsid w:val="00FB2547"/>
    <w:rsid w:val="00FB4B73"/>
    <w:rsid w:val="00FB647C"/>
    <w:rsid w:val="00FB7105"/>
    <w:rsid w:val="00FC01DC"/>
    <w:rsid w:val="00FC0214"/>
    <w:rsid w:val="00FC1092"/>
    <w:rsid w:val="00FC2B01"/>
    <w:rsid w:val="00FC360E"/>
    <w:rsid w:val="00FC3869"/>
    <w:rsid w:val="00FC3BA4"/>
    <w:rsid w:val="00FC4225"/>
    <w:rsid w:val="00FC4E31"/>
    <w:rsid w:val="00FC63DB"/>
    <w:rsid w:val="00FC6C2B"/>
    <w:rsid w:val="00FC7C2E"/>
    <w:rsid w:val="00FC7D45"/>
    <w:rsid w:val="00FC7EF9"/>
    <w:rsid w:val="00FD0D29"/>
    <w:rsid w:val="00FD1CEF"/>
    <w:rsid w:val="00FD1F81"/>
    <w:rsid w:val="00FD250F"/>
    <w:rsid w:val="00FD2BA3"/>
    <w:rsid w:val="00FD2E3D"/>
    <w:rsid w:val="00FD3E3C"/>
    <w:rsid w:val="00FD417E"/>
    <w:rsid w:val="00FD441C"/>
    <w:rsid w:val="00FD4CA9"/>
    <w:rsid w:val="00FD4D3E"/>
    <w:rsid w:val="00FD5EF0"/>
    <w:rsid w:val="00FD60FA"/>
    <w:rsid w:val="00FD6245"/>
    <w:rsid w:val="00FD69CD"/>
    <w:rsid w:val="00FD6C14"/>
    <w:rsid w:val="00FD7BEB"/>
    <w:rsid w:val="00FE048F"/>
    <w:rsid w:val="00FE2206"/>
    <w:rsid w:val="00FE31BB"/>
    <w:rsid w:val="00FE38F0"/>
    <w:rsid w:val="00FE3920"/>
    <w:rsid w:val="00FE4529"/>
    <w:rsid w:val="00FE47D7"/>
    <w:rsid w:val="00FE4852"/>
    <w:rsid w:val="00FE50C6"/>
    <w:rsid w:val="00FE5723"/>
    <w:rsid w:val="00FE6EC4"/>
    <w:rsid w:val="00FE71E3"/>
    <w:rsid w:val="00FE7779"/>
    <w:rsid w:val="00FE7DA4"/>
    <w:rsid w:val="00FF019D"/>
    <w:rsid w:val="00FF24D1"/>
    <w:rsid w:val="00FF25AE"/>
    <w:rsid w:val="00FF2A9C"/>
    <w:rsid w:val="00FF2B30"/>
    <w:rsid w:val="00FF6315"/>
    <w:rsid w:val="00FF6423"/>
    <w:rsid w:val="00FF6FE6"/>
    <w:rsid w:val="00FF757B"/>
    <w:rsid w:val="00FF7AE0"/>
    <w:rsid w:val="00FF7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F3434"/>
  <w15:docId w15:val="{84190142-D026-40DD-BDF9-ACBAA696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3CC"/>
    <w:rPr>
      <w:rFonts w:eastAsia="Times New Roman"/>
      <w:sz w:val="24"/>
      <w:szCs w:val="24"/>
    </w:rPr>
  </w:style>
  <w:style w:type="paragraph" w:styleId="Heading1">
    <w:name w:val="heading 1"/>
    <w:basedOn w:val="Normal"/>
    <w:next w:val="Normal"/>
    <w:qFormat/>
    <w:rsid w:val="00AA129B"/>
    <w:pPr>
      <w:keepNext/>
      <w:numPr>
        <w:numId w:val="15"/>
      </w:numPr>
      <w:outlineLvl w:val="0"/>
    </w:pPr>
    <w:rPr>
      <w:b/>
    </w:rPr>
  </w:style>
  <w:style w:type="paragraph" w:styleId="Heading2">
    <w:name w:val="heading 2"/>
    <w:basedOn w:val="Normal"/>
    <w:next w:val="Normal"/>
    <w:link w:val="Heading2Char"/>
    <w:qFormat/>
    <w:rsid w:val="00AA129B"/>
    <w:pPr>
      <w:keepNext/>
      <w:numPr>
        <w:ilvl w:val="1"/>
        <w:numId w:val="15"/>
      </w:numPr>
      <w:spacing w:before="240" w:after="60"/>
      <w:outlineLvl w:val="1"/>
    </w:pPr>
    <w:rPr>
      <w:rFonts w:cs="Arial"/>
      <w:b/>
      <w:bCs/>
      <w:iCs/>
      <w:sz w:val="22"/>
      <w:szCs w:val="28"/>
    </w:rPr>
  </w:style>
  <w:style w:type="paragraph" w:styleId="Heading3">
    <w:name w:val="heading 3"/>
    <w:basedOn w:val="Normal"/>
    <w:next w:val="Normal"/>
    <w:link w:val="Heading3Char"/>
    <w:qFormat/>
    <w:rsid w:val="00AA129B"/>
    <w:pPr>
      <w:keepNext/>
      <w:numPr>
        <w:ilvl w:val="2"/>
        <w:numId w:val="15"/>
      </w:numPr>
      <w:spacing w:before="240" w:after="60"/>
      <w:outlineLvl w:val="2"/>
    </w:pPr>
    <w:rPr>
      <w:rFonts w:cs="Arial"/>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93AB0"/>
    <w:pPr>
      <w:shd w:val="clear" w:color="auto" w:fill="000080"/>
    </w:pPr>
    <w:rPr>
      <w:rFonts w:ascii="Tahoma" w:hAnsi="Tahoma" w:cs="Tahoma"/>
      <w:szCs w:val="20"/>
    </w:rPr>
  </w:style>
  <w:style w:type="paragraph" w:styleId="Footer">
    <w:name w:val="footer"/>
    <w:basedOn w:val="Normal"/>
    <w:rsid w:val="0047111F"/>
    <w:pPr>
      <w:tabs>
        <w:tab w:val="center" w:pos="4320"/>
        <w:tab w:val="right" w:pos="8640"/>
      </w:tabs>
    </w:pPr>
  </w:style>
  <w:style w:type="character" w:styleId="PageNumber">
    <w:name w:val="page number"/>
    <w:basedOn w:val="DefaultParagraphFont"/>
    <w:rsid w:val="0047111F"/>
  </w:style>
  <w:style w:type="paragraph" w:styleId="Header">
    <w:name w:val="header"/>
    <w:basedOn w:val="Normal"/>
    <w:rsid w:val="000D06A1"/>
    <w:pPr>
      <w:tabs>
        <w:tab w:val="center" w:pos="4320"/>
        <w:tab w:val="right" w:pos="8640"/>
      </w:tabs>
    </w:pPr>
  </w:style>
  <w:style w:type="paragraph" w:styleId="BalloonText">
    <w:name w:val="Balloon Text"/>
    <w:basedOn w:val="Normal"/>
    <w:semiHidden/>
    <w:rsid w:val="007F6ECA"/>
    <w:rPr>
      <w:rFonts w:ascii="Tahoma" w:hAnsi="Tahoma" w:cs="Tahoma"/>
      <w:sz w:val="16"/>
      <w:szCs w:val="16"/>
    </w:rPr>
  </w:style>
  <w:style w:type="character" w:styleId="Hyperlink">
    <w:name w:val="Hyperlink"/>
    <w:basedOn w:val="DefaultParagraphFont"/>
    <w:uiPriority w:val="99"/>
    <w:rsid w:val="006C63D9"/>
    <w:rPr>
      <w:color w:val="0000FF"/>
      <w:u w:val="single"/>
    </w:rPr>
  </w:style>
  <w:style w:type="paragraph" w:styleId="TOC1">
    <w:name w:val="toc 1"/>
    <w:basedOn w:val="Normal"/>
    <w:next w:val="Normal"/>
    <w:autoRedefine/>
    <w:uiPriority w:val="39"/>
    <w:rsid w:val="008A110F"/>
    <w:pPr>
      <w:tabs>
        <w:tab w:val="left" w:pos="480"/>
        <w:tab w:val="right" w:leader="dot" w:pos="9061"/>
      </w:tabs>
      <w:spacing w:before="240" w:line="480" w:lineRule="auto"/>
    </w:pPr>
    <w:rPr>
      <w:rFonts w:cs="Arial"/>
      <w:b/>
      <w:noProof/>
    </w:rPr>
  </w:style>
  <w:style w:type="paragraph" w:styleId="TOC2">
    <w:name w:val="toc 2"/>
    <w:basedOn w:val="Normal"/>
    <w:next w:val="Normal"/>
    <w:autoRedefine/>
    <w:uiPriority w:val="39"/>
    <w:rsid w:val="00932BC5"/>
    <w:pPr>
      <w:ind w:left="240"/>
    </w:pPr>
  </w:style>
  <w:style w:type="paragraph" w:styleId="TOC3">
    <w:name w:val="toc 3"/>
    <w:basedOn w:val="Normal"/>
    <w:next w:val="Normal"/>
    <w:autoRedefine/>
    <w:uiPriority w:val="39"/>
    <w:rsid w:val="00BE55B0"/>
    <w:pPr>
      <w:tabs>
        <w:tab w:val="left" w:pos="1200"/>
        <w:tab w:val="right" w:leader="dot" w:pos="9061"/>
      </w:tabs>
      <w:ind w:left="480"/>
    </w:pPr>
  </w:style>
  <w:style w:type="character" w:customStyle="1" w:styleId="Heading2Char">
    <w:name w:val="Heading 2 Char"/>
    <w:basedOn w:val="DefaultParagraphFont"/>
    <w:link w:val="Heading2"/>
    <w:rsid w:val="00AA129B"/>
    <w:rPr>
      <w:rFonts w:ascii="Arial" w:hAnsi="Arial" w:cs="Arial"/>
      <w:b/>
      <w:bCs/>
      <w:iCs/>
      <w:sz w:val="22"/>
      <w:szCs w:val="28"/>
      <w:lang w:val="en-GB"/>
    </w:rPr>
  </w:style>
  <w:style w:type="character" w:customStyle="1" w:styleId="Heading3Char">
    <w:name w:val="Heading 3 Char"/>
    <w:basedOn w:val="DefaultParagraphFont"/>
    <w:link w:val="Heading3"/>
    <w:rsid w:val="00AA129B"/>
    <w:rPr>
      <w:rFonts w:ascii="Arial" w:hAnsi="Arial" w:cs="Arial"/>
      <w:b/>
      <w:bCs/>
      <w:szCs w:val="26"/>
      <w:u w:val="single"/>
      <w:lang w:val="en-GB"/>
    </w:rPr>
  </w:style>
  <w:style w:type="table" w:styleId="TableGrid">
    <w:name w:val="Table Grid"/>
    <w:basedOn w:val="TableNormal"/>
    <w:rsid w:val="001102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AB3BB7"/>
    <w:pPr>
      <w:keepLines/>
      <w:numPr>
        <w:numId w:val="0"/>
      </w:numPr>
      <w:spacing w:before="480" w:line="276" w:lineRule="auto"/>
      <w:outlineLvl w:val="9"/>
    </w:pPr>
    <w:rPr>
      <w:rFonts w:ascii="Cambria" w:hAnsi="Cambria"/>
      <w:bCs/>
      <w:color w:val="365F91"/>
      <w:sz w:val="28"/>
      <w:szCs w:val="28"/>
    </w:rPr>
  </w:style>
  <w:style w:type="character" w:customStyle="1" w:styleId="StyleTheSans-Plain">
    <w:name w:val="Style TheSans-Plain"/>
    <w:basedOn w:val="DefaultParagraphFont"/>
    <w:rsid w:val="005E60A6"/>
    <w:rPr>
      <w:rFonts w:ascii="TheSans-Plain" w:hAnsi="TheSans-Plain"/>
      <w:sz w:val="20"/>
    </w:rPr>
  </w:style>
  <w:style w:type="character" w:styleId="FollowedHyperlink">
    <w:name w:val="FollowedHyperlink"/>
    <w:basedOn w:val="DefaultParagraphFont"/>
    <w:uiPriority w:val="99"/>
    <w:unhideWhenUsed/>
    <w:rsid w:val="00371458"/>
    <w:rPr>
      <w:color w:val="800080"/>
      <w:u w:val="single"/>
    </w:rPr>
  </w:style>
  <w:style w:type="paragraph" w:customStyle="1" w:styleId="xl73">
    <w:name w:val="xl73"/>
    <w:basedOn w:val="Normal"/>
    <w:rsid w:val="00371458"/>
    <w:pPr>
      <w:pBdr>
        <w:bottom w:val="single" w:sz="4" w:space="0" w:color="auto"/>
      </w:pBdr>
      <w:shd w:val="clear" w:color="000000" w:fill="FFFFFF"/>
      <w:spacing w:before="100" w:beforeAutospacing="1" w:after="100" w:afterAutospacing="1"/>
      <w:jc w:val="center"/>
    </w:pPr>
    <w:rPr>
      <w:rFonts w:cs="Arial"/>
      <w:b/>
      <w:bCs/>
      <w:color w:val="000000"/>
      <w:sz w:val="18"/>
      <w:szCs w:val="18"/>
    </w:rPr>
  </w:style>
  <w:style w:type="paragraph" w:customStyle="1" w:styleId="xl74">
    <w:name w:val="xl74"/>
    <w:basedOn w:val="Normal"/>
    <w:rsid w:val="00371458"/>
    <w:pPr>
      <w:pBdr>
        <w:bottom w:val="single" w:sz="8" w:space="0" w:color="auto"/>
      </w:pBdr>
      <w:shd w:val="clear" w:color="000000" w:fill="FFFFFF"/>
      <w:spacing w:before="100" w:beforeAutospacing="1" w:after="100" w:afterAutospacing="1"/>
      <w:jc w:val="center"/>
    </w:pPr>
    <w:rPr>
      <w:rFonts w:cs="Arial"/>
      <w:b/>
      <w:bCs/>
      <w:color w:val="000000"/>
      <w:sz w:val="18"/>
      <w:szCs w:val="18"/>
    </w:rPr>
  </w:style>
  <w:style w:type="paragraph" w:customStyle="1" w:styleId="xl75">
    <w:name w:val="xl75"/>
    <w:basedOn w:val="Normal"/>
    <w:rsid w:val="00371458"/>
    <w:pPr>
      <w:shd w:val="clear" w:color="000000" w:fill="FFFFFF"/>
      <w:spacing w:before="100" w:beforeAutospacing="1" w:after="100" w:afterAutospacing="1"/>
      <w:jc w:val="center"/>
    </w:pPr>
    <w:rPr>
      <w:rFonts w:cs="Arial"/>
      <w:color w:val="000000"/>
      <w:sz w:val="18"/>
      <w:szCs w:val="18"/>
    </w:rPr>
  </w:style>
  <w:style w:type="paragraph" w:customStyle="1" w:styleId="xl76">
    <w:name w:val="xl76"/>
    <w:basedOn w:val="Normal"/>
    <w:rsid w:val="00371458"/>
    <w:pPr>
      <w:shd w:val="clear" w:color="000000" w:fill="C0C0C0"/>
      <w:spacing w:before="100" w:beforeAutospacing="1" w:after="100" w:afterAutospacing="1"/>
    </w:pPr>
    <w:rPr>
      <w:rFonts w:cs="Arial"/>
      <w:sz w:val="16"/>
      <w:szCs w:val="16"/>
    </w:rPr>
  </w:style>
  <w:style w:type="paragraph" w:customStyle="1" w:styleId="xl77">
    <w:name w:val="xl77"/>
    <w:basedOn w:val="Normal"/>
    <w:rsid w:val="00371458"/>
    <w:pPr>
      <w:shd w:val="clear" w:color="000000" w:fill="FFFFFF"/>
      <w:spacing w:before="100" w:beforeAutospacing="1" w:after="100" w:afterAutospacing="1"/>
    </w:pPr>
    <w:rPr>
      <w:rFonts w:cs="Arial"/>
      <w:color w:val="000000"/>
      <w:sz w:val="18"/>
      <w:szCs w:val="18"/>
    </w:rPr>
  </w:style>
  <w:style w:type="paragraph" w:customStyle="1" w:styleId="xl78">
    <w:name w:val="xl78"/>
    <w:basedOn w:val="Normal"/>
    <w:rsid w:val="00371458"/>
    <w:pPr>
      <w:shd w:val="clear" w:color="000000" w:fill="C0C0C0"/>
      <w:spacing w:before="100" w:beforeAutospacing="1" w:after="100" w:afterAutospacing="1"/>
      <w:jc w:val="center"/>
    </w:pPr>
    <w:rPr>
      <w:rFonts w:cs="Arial"/>
      <w:sz w:val="16"/>
      <w:szCs w:val="16"/>
    </w:rPr>
  </w:style>
  <w:style w:type="paragraph" w:customStyle="1" w:styleId="xl79">
    <w:name w:val="xl79"/>
    <w:basedOn w:val="Normal"/>
    <w:rsid w:val="00371458"/>
    <w:pPr>
      <w:spacing w:before="100" w:beforeAutospacing="1" w:after="100" w:afterAutospacing="1"/>
    </w:pPr>
    <w:rPr>
      <w:rFonts w:cs="Arial"/>
      <w:sz w:val="16"/>
      <w:szCs w:val="16"/>
    </w:rPr>
  </w:style>
  <w:style w:type="paragraph" w:customStyle="1" w:styleId="xl80">
    <w:name w:val="xl80"/>
    <w:basedOn w:val="Normal"/>
    <w:rsid w:val="00371458"/>
    <w:pPr>
      <w:shd w:val="clear" w:color="000000" w:fill="FFFFFF"/>
      <w:spacing w:before="100" w:beforeAutospacing="1" w:after="100" w:afterAutospacing="1"/>
    </w:pPr>
    <w:rPr>
      <w:rFonts w:cs="Arial"/>
      <w:sz w:val="18"/>
      <w:szCs w:val="18"/>
    </w:rPr>
  </w:style>
  <w:style w:type="paragraph" w:customStyle="1" w:styleId="xl81">
    <w:name w:val="xl81"/>
    <w:basedOn w:val="Normal"/>
    <w:rsid w:val="00371458"/>
    <w:pPr>
      <w:shd w:val="clear" w:color="000000" w:fill="FFFFFF"/>
      <w:spacing w:before="100" w:beforeAutospacing="1" w:after="100" w:afterAutospacing="1"/>
      <w:jc w:val="center"/>
    </w:pPr>
    <w:rPr>
      <w:rFonts w:cs="Arial"/>
      <w:sz w:val="18"/>
      <w:szCs w:val="18"/>
    </w:rPr>
  </w:style>
  <w:style w:type="paragraph" w:customStyle="1" w:styleId="xl82">
    <w:name w:val="xl82"/>
    <w:basedOn w:val="Normal"/>
    <w:rsid w:val="00371458"/>
    <w:pPr>
      <w:shd w:val="clear" w:color="000000" w:fill="FFFFFF"/>
      <w:spacing w:before="100" w:beforeAutospacing="1" w:after="100" w:afterAutospacing="1"/>
      <w:jc w:val="right"/>
    </w:pPr>
    <w:rPr>
      <w:rFonts w:cs="Arial"/>
      <w:b/>
      <w:bCs/>
      <w:sz w:val="18"/>
      <w:szCs w:val="18"/>
    </w:rPr>
  </w:style>
  <w:style w:type="paragraph" w:customStyle="1" w:styleId="xl83">
    <w:name w:val="xl83"/>
    <w:basedOn w:val="Normal"/>
    <w:rsid w:val="00371458"/>
    <w:pPr>
      <w:shd w:val="clear" w:color="000000" w:fill="FFFFFF"/>
      <w:spacing w:before="100" w:beforeAutospacing="1" w:after="100" w:afterAutospacing="1"/>
      <w:jc w:val="right"/>
    </w:pPr>
    <w:rPr>
      <w:rFonts w:cs="Arial"/>
      <w:b/>
      <w:bCs/>
      <w:sz w:val="18"/>
      <w:szCs w:val="18"/>
    </w:rPr>
  </w:style>
  <w:style w:type="paragraph" w:customStyle="1" w:styleId="xl84">
    <w:name w:val="xl84"/>
    <w:basedOn w:val="Normal"/>
    <w:rsid w:val="00371458"/>
    <w:pPr>
      <w:shd w:val="clear" w:color="000000" w:fill="FFFFFF"/>
      <w:spacing w:before="100" w:beforeAutospacing="1" w:after="100" w:afterAutospacing="1"/>
      <w:jc w:val="right"/>
    </w:pPr>
    <w:rPr>
      <w:rFonts w:cs="Arial"/>
      <w:b/>
      <w:bCs/>
      <w:sz w:val="16"/>
      <w:szCs w:val="16"/>
    </w:rPr>
  </w:style>
  <w:style w:type="paragraph" w:customStyle="1" w:styleId="xl85">
    <w:name w:val="xl85"/>
    <w:basedOn w:val="Normal"/>
    <w:rsid w:val="00371458"/>
    <w:pPr>
      <w:shd w:val="clear" w:color="000000" w:fill="FFFF99"/>
      <w:spacing w:before="100" w:beforeAutospacing="1" w:after="100" w:afterAutospacing="1"/>
    </w:pPr>
    <w:rPr>
      <w:rFonts w:cs="Arial"/>
      <w:sz w:val="16"/>
      <w:szCs w:val="16"/>
    </w:rPr>
  </w:style>
  <w:style w:type="paragraph" w:customStyle="1" w:styleId="xl86">
    <w:name w:val="xl86"/>
    <w:basedOn w:val="Normal"/>
    <w:rsid w:val="00371458"/>
    <w:pPr>
      <w:pBdr>
        <w:top w:val="single" w:sz="8" w:space="0" w:color="auto"/>
        <w:left w:val="single" w:sz="8" w:space="0" w:color="auto"/>
        <w:bottom w:val="single" w:sz="4" w:space="0" w:color="auto"/>
      </w:pBdr>
      <w:shd w:val="clear" w:color="000000" w:fill="FFFFFF"/>
      <w:spacing w:before="100" w:beforeAutospacing="1" w:after="100" w:afterAutospacing="1"/>
    </w:pPr>
    <w:rPr>
      <w:rFonts w:cs="Arial"/>
      <w:sz w:val="22"/>
      <w:szCs w:val="22"/>
    </w:rPr>
  </w:style>
  <w:style w:type="paragraph" w:customStyle="1" w:styleId="xl87">
    <w:name w:val="xl87"/>
    <w:basedOn w:val="Normal"/>
    <w:rsid w:val="00371458"/>
    <w:pPr>
      <w:pBdr>
        <w:top w:val="single" w:sz="8" w:space="0" w:color="auto"/>
        <w:bottom w:val="single" w:sz="4" w:space="0" w:color="auto"/>
      </w:pBdr>
      <w:shd w:val="clear" w:color="000000" w:fill="FFFFFF"/>
      <w:spacing w:before="100" w:beforeAutospacing="1" w:after="100" w:afterAutospacing="1"/>
      <w:jc w:val="center"/>
    </w:pPr>
    <w:rPr>
      <w:rFonts w:cs="Arial"/>
      <w:sz w:val="18"/>
      <w:szCs w:val="18"/>
    </w:rPr>
  </w:style>
  <w:style w:type="paragraph" w:customStyle="1" w:styleId="xl88">
    <w:name w:val="xl88"/>
    <w:basedOn w:val="Normal"/>
    <w:rsid w:val="00371458"/>
    <w:pPr>
      <w:pBdr>
        <w:top w:val="single" w:sz="8" w:space="0" w:color="auto"/>
        <w:bottom w:val="single" w:sz="4" w:space="0" w:color="auto"/>
      </w:pBdr>
      <w:shd w:val="clear" w:color="000000" w:fill="FFFFFF"/>
      <w:spacing w:before="100" w:beforeAutospacing="1" w:after="100" w:afterAutospacing="1"/>
      <w:jc w:val="right"/>
    </w:pPr>
    <w:rPr>
      <w:rFonts w:cs="Arial"/>
      <w:sz w:val="18"/>
      <w:szCs w:val="18"/>
    </w:rPr>
  </w:style>
  <w:style w:type="paragraph" w:customStyle="1" w:styleId="xl89">
    <w:name w:val="xl89"/>
    <w:basedOn w:val="Normal"/>
    <w:rsid w:val="00371458"/>
    <w:pPr>
      <w:pBdr>
        <w:top w:val="single" w:sz="8" w:space="0" w:color="auto"/>
        <w:bottom w:val="single" w:sz="4" w:space="0" w:color="auto"/>
        <w:right w:val="single" w:sz="8" w:space="0" w:color="auto"/>
      </w:pBdr>
      <w:shd w:val="clear" w:color="000000" w:fill="FFFFFF"/>
      <w:spacing w:before="100" w:beforeAutospacing="1" w:after="100" w:afterAutospacing="1"/>
      <w:jc w:val="right"/>
    </w:pPr>
    <w:rPr>
      <w:rFonts w:cs="Arial"/>
      <w:b/>
      <w:bCs/>
      <w:sz w:val="18"/>
      <w:szCs w:val="18"/>
    </w:rPr>
  </w:style>
  <w:style w:type="paragraph" w:customStyle="1" w:styleId="xl90">
    <w:name w:val="xl90"/>
    <w:basedOn w:val="Normal"/>
    <w:rsid w:val="00371458"/>
    <w:pPr>
      <w:pBdr>
        <w:left w:val="single" w:sz="8" w:space="0" w:color="auto"/>
      </w:pBdr>
      <w:shd w:val="clear" w:color="000000" w:fill="FFFFFF"/>
      <w:spacing w:before="100" w:beforeAutospacing="1" w:after="100" w:afterAutospacing="1"/>
    </w:pPr>
    <w:rPr>
      <w:rFonts w:cs="Arial"/>
      <w:b/>
      <w:bCs/>
      <w:color w:val="000000"/>
    </w:rPr>
  </w:style>
  <w:style w:type="paragraph" w:customStyle="1" w:styleId="xl91">
    <w:name w:val="xl91"/>
    <w:basedOn w:val="Normal"/>
    <w:rsid w:val="00371458"/>
    <w:pPr>
      <w:shd w:val="clear" w:color="000000" w:fill="FFFFFF"/>
      <w:spacing w:before="100" w:beforeAutospacing="1" w:after="100" w:afterAutospacing="1"/>
    </w:pPr>
    <w:rPr>
      <w:rFonts w:cs="Arial"/>
      <w:color w:val="000000"/>
      <w:sz w:val="18"/>
      <w:szCs w:val="18"/>
    </w:rPr>
  </w:style>
  <w:style w:type="paragraph" w:customStyle="1" w:styleId="xl92">
    <w:name w:val="xl92"/>
    <w:basedOn w:val="Normal"/>
    <w:rsid w:val="00371458"/>
    <w:pPr>
      <w:shd w:val="clear" w:color="000000" w:fill="FFFFFF"/>
      <w:spacing w:before="100" w:beforeAutospacing="1" w:after="100" w:afterAutospacing="1"/>
    </w:pPr>
    <w:rPr>
      <w:rFonts w:cs="Arial"/>
      <w:sz w:val="18"/>
      <w:szCs w:val="18"/>
    </w:rPr>
  </w:style>
  <w:style w:type="paragraph" w:customStyle="1" w:styleId="xl93">
    <w:name w:val="xl93"/>
    <w:basedOn w:val="Normal"/>
    <w:rsid w:val="00371458"/>
    <w:pPr>
      <w:pBdr>
        <w:left w:val="single" w:sz="4" w:space="0" w:color="auto"/>
        <w:right w:val="single" w:sz="8" w:space="0" w:color="auto"/>
      </w:pBdr>
      <w:shd w:val="clear" w:color="000000" w:fill="FFFFFF"/>
      <w:spacing w:before="100" w:beforeAutospacing="1" w:after="100" w:afterAutospacing="1"/>
    </w:pPr>
    <w:rPr>
      <w:rFonts w:cs="Arial"/>
      <w:color w:val="000000"/>
      <w:sz w:val="18"/>
      <w:szCs w:val="18"/>
    </w:rPr>
  </w:style>
  <w:style w:type="paragraph" w:customStyle="1" w:styleId="xl94">
    <w:name w:val="xl94"/>
    <w:basedOn w:val="Normal"/>
    <w:rsid w:val="00371458"/>
    <w:pPr>
      <w:pBdr>
        <w:left w:val="single" w:sz="8" w:space="0" w:color="auto"/>
      </w:pBdr>
      <w:shd w:val="clear" w:color="000000" w:fill="FFFFFF"/>
      <w:spacing w:before="100" w:beforeAutospacing="1" w:after="100" w:afterAutospacing="1"/>
    </w:pPr>
    <w:rPr>
      <w:rFonts w:cs="Arial"/>
      <w:b/>
      <w:bCs/>
      <w:color w:val="000000"/>
      <w:sz w:val="18"/>
      <w:szCs w:val="18"/>
    </w:rPr>
  </w:style>
  <w:style w:type="paragraph" w:customStyle="1" w:styleId="xl95">
    <w:name w:val="xl95"/>
    <w:basedOn w:val="Normal"/>
    <w:rsid w:val="00371458"/>
    <w:pPr>
      <w:pBdr>
        <w:left w:val="single" w:sz="8" w:space="0" w:color="auto"/>
        <w:bottom w:val="single" w:sz="4" w:space="0" w:color="auto"/>
      </w:pBdr>
      <w:spacing w:before="100" w:beforeAutospacing="1" w:after="100" w:afterAutospacing="1"/>
    </w:pPr>
    <w:rPr>
      <w:rFonts w:cs="Arial"/>
      <w:sz w:val="16"/>
      <w:szCs w:val="16"/>
    </w:rPr>
  </w:style>
  <w:style w:type="paragraph" w:customStyle="1" w:styleId="xl96">
    <w:name w:val="xl96"/>
    <w:basedOn w:val="Normal"/>
    <w:rsid w:val="00371458"/>
    <w:pPr>
      <w:pBdr>
        <w:bottom w:val="single" w:sz="4" w:space="0" w:color="auto"/>
      </w:pBdr>
      <w:shd w:val="clear" w:color="000000" w:fill="FFFFFF"/>
      <w:spacing w:before="100" w:beforeAutospacing="1" w:after="100" w:afterAutospacing="1"/>
    </w:pPr>
    <w:rPr>
      <w:rFonts w:cs="Arial"/>
      <w:b/>
      <w:bCs/>
      <w:color w:val="000000"/>
      <w:sz w:val="18"/>
      <w:szCs w:val="18"/>
    </w:rPr>
  </w:style>
  <w:style w:type="paragraph" w:customStyle="1" w:styleId="xl97">
    <w:name w:val="xl97"/>
    <w:basedOn w:val="Normal"/>
    <w:rsid w:val="00371458"/>
    <w:pPr>
      <w:pBdr>
        <w:left w:val="single" w:sz="4" w:space="0" w:color="auto"/>
        <w:bottom w:val="single" w:sz="4" w:space="0" w:color="auto"/>
        <w:right w:val="single" w:sz="8" w:space="0" w:color="auto"/>
      </w:pBdr>
      <w:shd w:val="clear" w:color="000000" w:fill="FFFFFF"/>
      <w:spacing w:before="100" w:beforeAutospacing="1" w:after="100" w:afterAutospacing="1"/>
    </w:pPr>
    <w:rPr>
      <w:rFonts w:cs="Arial"/>
      <w:b/>
      <w:bCs/>
      <w:color w:val="000000"/>
      <w:sz w:val="18"/>
      <w:szCs w:val="18"/>
    </w:rPr>
  </w:style>
  <w:style w:type="paragraph" w:customStyle="1" w:styleId="xl98">
    <w:name w:val="xl98"/>
    <w:basedOn w:val="Normal"/>
    <w:rsid w:val="00371458"/>
    <w:pPr>
      <w:spacing w:before="100" w:beforeAutospacing="1" w:after="100" w:afterAutospacing="1"/>
    </w:pPr>
    <w:rPr>
      <w:rFonts w:cs="Arial"/>
      <w:b/>
      <w:bCs/>
      <w:sz w:val="16"/>
      <w:szCs w:val="16"/>
    </w:rPr>
  </w:style>
  <w:style w:type="paragraph" w:customStyle="1" w:styleId="xl99">
    <w:name w:val="xl99"/>
    <w:basedOn w:val="Normal"/>
    <w:rsid w:val="00371458"/>
    <w:pPr>
      <w:pBdr>
        <w:left w:val="single" w:sz="8" w:space="0" w:color="auto"/>
        <w:bottom w:val="single" w:sz="4" w:space="0" w:color="auto"/>
      </w:pBdr>
      <w:shd w:val="clear" w:color="000000" w:fill="FFFFFF"/>
      <w:spacing w:before="100" w:beforeAutospacing="1" w:after="100" w:afterAutospacing="1"/>
    </w:pPr>
    <w:rPr>
      <w:rFonts w:cs="Arial"/>
      <w:color w:val="000000"/>
      <w:sz w:val="18"/>
      <w:szCs w:val="18"/>
    </w:rPr>
  </w:style>
  <w:style w:type="paragraph" w:customStyle="1" w:styleId="xl100">
    <w:name w:val="xl100"/>
    <w:basedOn w:val="Normal"/>
    <w:rsid w:val="00371458"/>
    <w:pPr>
      <w:pBdr>
        <w:left w:val="single" w:sz="8" w:space="0" w:color="auto"/>
        <w:bottom w:val="single" w:sz="8" w:space="0" w:color="auto"/>
      </w:pBdr>
      <w:shd w:val="clear" w:color="000000" w:fill="FFFFFF"/>
      <w:spacing w:before="100" w:beforeAutospacing="1" w:after="100" w:afterAutospacing="1"/>
    </w:pPr>
    <w:rPr>
      <w:rFonts w:cs="Arial"/>
      <w:color w:val="000000"/>
      <w:sz w:val="18"/>
      <w:szCs w:val="18"/>
    </w:rPr>
  </w:style>
  <w:style w:type="paragraph" w:customStyle="1" w:styleId="xl101">
    <w:name w:val="xl101"/>
    <w:basedOn w:val="Normal"/>
    <w:rsid w:val="00371458"/>
    <w:pPr>
      <w:pBdr>
        <w:bottom w:val="single" w:sz="8" w:space="0" w:color="auto"/>
      </w:pBdr>
      <w:shd w:val="clear" w:color="000000" w:fill="FFFFFF"/>
      <w:spacing w:before="100" w:beforeAutospacing="1" w:after="100" w:afterAutospacing="1"/>
    </w:pPr>
    <w:rPr>
      <w:rFonts w:cs="Arial"/>
      <w:b/>
      <w:bCs/>
      <w:color w:val="000000"/>
      <w:sz w:val="18"/>
      <w:szCs w:val="18"/>
    </w:rPr>
  </w:style>
  <w:style w:type="paragraph" w:customStyle="1" w:styleId="xl102">
    <w:name w:val="xl102"/>
    <w:basedOn w:val="Normal"/>
    <w:rsid w:val="00371458"/>
    <w:pPr>
      <w:pBdr>
        <w:left w:val="single" w:sz="4" w:space="0" w:color="auto"/>
        <w:bottom w:val="single" w:sz="8" w:space="0" w:color="auto"/>
        <w:right w:val="single" w:sz="8" w:space="0" w:color="auto"/>
      </w:pBdr>
      <w:shd w:val="clear" w:color="000000" w:fill="FFFFFF"/>
      <w:spacing w:before="100" w:beforeAutospacing="1" w:after="100" w:afterAutospacing="1"/>
    </w:pPr>
    <w:rPr>
      <w:rFonts w:cs="Arial"/>
      <w:b/>
      <w:bCs/>
      <w:color w:val="000000"/>
      <w:sz w:val="18"/>
      <w:szCs w:val="18"/>
    </w:rPr>
  </w:style>
  <w:style w:type="paragraph" w:customStyle="1" w:styleId="xl103">
    <w:name w:val="xl103"/>
    <w:basedOn w:val="Normal"/>
    <w:rsid w:val="00371458"/>
    <w:pPr>
      <w:shd w:val="clear" w:color="000000" w:fill="FFFFFF"/>
      <w:spacing w:before="100" w:beforeAutospacing="1" w:after="100" w:afterAutospacing="1"/>
    </w:pPr>
    <w:rPr>
      <w:rFonts w:cs="Arial"/>
      <w:b/>
      <w:bCs/>
      <w:color w:val="000000"/>
      <w:sz w:val="18"/>
      <w:szCs w:val="18"/>
    </w:rPr>
  </w:style>
  <w:style w:type="paragraph" w:customStyle="1" w:styleId="xl104">
    <w:name w:val="xl104"/>
    <w:basedOn w:val="Normal"/>
    <w:rsid w:val="00371458"/>
    <w:pPr>
      <w:spacing w:before="100" w:beforeAutospacing="1" w:after="100" w:afterAutospacing="1"/>
      <w:jc w:val="center"/>
    </w:pPr>
    <w:rPr>
      <w:rFonts w:cs="Arial"/>
      <w:sz w:val="16"/>
      <w:szCs w:val="16"/>
    </w:rPr>
  </w:style>
  <w:style w:type="paragraph" w:styleId="ListParagraph">
    <w:name w:val="List Paragraph"/>
    <w:basedOn w:val="Normal"/>
    <w:uiPriority w:val="34"/>
    <w:qFormat/>
    <w:rsid w:val="00D43B74"/>
    <w:pPr>
      <w:ind w:left="720"/>
      <w:contextualSpacing/>
    </w:pPr>
  </w:style>
  <w:style w:type="character" w:styleId="CommentReference">
    <w:name w:val="annotation reference"/>
    <w:basedOn w:val="DefaultParagraphFont"/>
    <w:rsid w:val="00595C92"/>
    <w:rPr>
      <w:sz w:val="16"/>
      <w:szCs w:val="16"/>
    </w:rPr>
  </w:style>
  <w:style w:type="paragraph" w:styleId="CommentText">
    <w:name w:val="annotation text"/>
    <w:basedOn w:val="Normal"/>
    <w:link w:val="CommentTextChar"/>
    <w:rsid w:val="00595C92"/>
    <w:rPr>
      <w:szCs w:val="20"/>
    </w:rPr>
  </w:style>
  <w:style w:type="character" w:customStyle="1" w:styleId="CommentTextChar">
    <w:name w:val="Comment Text Char"/>
    <w:basedOn w:val="DefaultParagraphFont"/>
    <w:link w:val="CommentText"/>
    <w:rsid w:val="00595C92"/>
    <w:rPr>
      <w:rFonts w:ascii="Arial" w:hAnsi="Arial"/>
      <w:lang w:val="en-GB"/>
    </w:rPr>
  </w:style>
  <w:style w:type="paragraph" w:styleId="CommentSubject">
    <w:name w:val="annotation subject"/>
    <w:basedOn w:val="CommentText"/>
    <w:next w:val="CommentText"/>
    <w:link w:val="CommentSubjectChar"/>
    <w:rsid w:val="00595C92"/>
    <w:rPr>
      <w:b/>
      <w:bCs/>
    </w:rPr>
  </w:style>
  <w:style w:type="character" w:customStyle="1" w:styleId="CommentSubjectChar">
    <w:name w:val="Comment Subject Char"/>
    <w:basedOn w:val="CommentTextChar"/>
    <w:link w:val="CommentSubject"/>
    <w:rsid w:val="00595C92"/>
    <w:rPr>
      <w:rFonts w:ascii="Arial" w:hAnsi="Arial"/>
      <w:b/>
      <w:bCs/>
      <w:lang w:val="en-GB"/>
    </w:rPr>
  </w:style>
  <w:style w:type="paragraph" w:styleId="Revision">
    <w:name w:val="Revision"/>
    <w:hidden/>
    <w:uiPriority w:val="99"/>
    <w:semiHidden/>
    <w:rsid w:val="0007115C"/>
    <w:rPr>
      <w:rFonts w:ascii="Arial" w:hAnsi="Arial"/>
      <w:szCs w:val="24"/>
      <w:lang w:val="en-GB"/>
    </w:rPr>
  </w:style>
  <w:style w:type="paragraph" w:styleId="NormalWeb">
    <w:name w:val="Normal (Web)"/>
    <w:basedOn w:val="Normal"/>
    <w:uiPriority w:val="99"/>
    <w:unhideWhenUsed/>
    <w:rsid w:val="00E40AA6"/>
    <w:pPr>
      <w:spacing w:before="100" w:beforeAutospacing="1" w:after="100" w:afterAutospacing="1"/>
    </w:pPr>
    <w:rPr>
      <w:rFonts w:eastAsiaTheme="minorEastAsia"/>
      <w:lang w:eastAsia="en-GB"/>
    </w:rPr>
  </w:style>
  <w:style w:type="character" w:styleId="PlaceholderText">
    <w:name w:val="Placeholder Text"/>
    <w:basedOn w:val="DefaultParagraphFont"/>
    <w:uiPriority w:val="99"/>
    <w:semiHidden/>
    <w:rsid w:val="0050521B"/>
    <w:rPr>
      <w:color w:val="808080"/>
    </w:rPr>
  </w:style>
  <w:style w:type="paragraph" w:customStyle="1" w:styleId="Hoofdtekst">
    <w:name w:val="Hoofdtekst"/>
    <w:rsid w:val="001E18E2"/>
    <w:pPr>
      <w:pBdr>
        <w:top w:val="nil"/>
        <w:left w:val="nil"/>
        <w:bottom w:val="nil"/>
        <w:right w:val="nil"/>
        <w:between w:val="nil"/>
        <w:bar w:val="nil"/>
      </w:pBdr>
    </w:pPr>
    <w:rPr>
      <w:rFonts w:eastAsia="Arial Unicode MS" w:cs="Arial Unicode MS"/>
      <w:color w:val="000000"/>
      <w:sz w:val="24"/>
      <w:szCs w:val="24"/>
      <w:u w:color="000000"/>
    </w:rPr>
  </w:style>
  <w:style w:type="character" w:styleId="Emphasis">
    <w:name w:val="Emphasis"/>
    <w:basedOn w:val="DefaultParagraphFont"/>
    <w:uiPriority w:val="20"/>
    <w:qFormat/>
    <w:rsid w:val="008512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71148">
      <w:bodyDiv w:val="1"/>
      <w:marLeft w:val="0"/>
      <w:marRight w:val="0"/>
      <w:marTop w:val="0"/>
      <w:marBottom w:val="0"/>
      <w:divBdr>
        <w:top w:val="none" w:sz="0" w:space="0" w:color="auto"/>
        <w:left w:val="none" w:sz="0" w:space="0" w:color="auto"/>
        <w:bottom w:val="none" w:sz="0" w:space="0" w:color="auto"/>
        <w:right w:val="none" w:sz="0" w:space="0" w:color="auto"/>
      </w:divBdr>
    </w:div>
    <w:div w:id="221871690">
      <w:bodyDiv w:val="1"/>
      <w:marLeft w:val="0"/>
      <w:marRight w:val="0"/>
      <w:marTop w:val="0"/>
      <w:marBottom w:val="0"/>
      <w:divBdr>
        <w:top w:val="none" w:sz="0" w:space="0" w:color="auto"/>
        <w:left w:val="none" w:sz="0" w:space="0" w:color="auto"/>
        <w:bottom w:val="none" w:sz="0" w:space="0" w:color="auto"/>
        <w:right w:val="none" w:sz="0" w:space="0" w:color="auto"/>
      </w:divBdr>
    </w:div>
    <w:div w:id="532154004">
      <w:bodyDiv w:val="1"/>
      <w:marLeft w:val="0"/>
      <w:marRight w:val="0"/>
      <w:marTop w:val="0"/>
      <w:marBottom w:val="0"/>
      <w:divBdr>
        <w:top w:val="none" w:sz="0" w:space="0" w:color="auto"/>
        <w:left w:val="none" w:sz="0" w:space="0" w:color="auto"/>
        <w:bottom w:val="none" w:sz="0" w:space="0" w:color="auto"/>
        <w:right w:val="none" w:sz="0" w:space="0" w:color="auto"/>
      </w:divBdr>
    </w:div>
    <w:div w:id="562760909">
      <w:bodyDiv w:val="1"/>
      <w:marLeft w:val="0"/>
      <w:marRight w:val="0"/>
      <w:marTop w:val="0"/>
      <w:marBottom w:val="0"/>
      <w:divBdr>
        <w:top w:val="none" w:sz="0" w:space="0" w:color="auto"/>
        <w:left w:val="none" w:sz="0" w:space="0" w:color="auto"/>
        <w:bottom w:val="none" w:sz="0" w:space="0" w:color="auto"/>
        <w:right w:val="none" w:sz="0" w:space="0" w:color="auto"/>
      </w:divBdr>
    </w:div>
    <w:div w:id="691764023">
      <w:bodyDiv w:val="1"/>
      <w:marLeft w:val="0"/>
      <w:marRight w:val="0"/>
      <w:marTop w:val="0"/>
      <w:marBottom w:val="0"/>
      <w:divBdr>
        <w:top w:val="none" w:sz="0" w:space="0" w:color="auto"/>
        <w:left w:val="none" w:sz="0" w:space="0" w:color="auto"/>
        <w:bottom w:val="none" w:sz="0" w:space="0" w:color="auto"/>
        <w:right w:val="none" w:sz="0" w:space="0" w:color="auto"/>
      </w:divBdr>
    </w:div>
    <w:div w:id="761797413">
      <w:bodyDiv w:val="1"/>
      <w:marLeft w:val="0"/>
      <w:marRight w:val="0"/>
      <w:marTop w:val="0"/>
      <w:marBottom w:val="0"/>
      <w:divBdr>
        <w:top w:val="none" w:sz="0" w:space="0" w:color="auto"/>
        <w:left w:val="none" w:sz="0" w:space="0" w:color="auto"/>
        <w:bottom w:val="none" w:sz="0" w:space="0" w:color="auto"/>
        <w:right w:val="none" w:sz="0" w:space="0" w:color="auto"/>
      </w:divBdr>
    </w:div>
    <w:div w:id="951014504">
      <w:bodyDiv w:val="1"/>
      <w:marLeft w:val="0"/>
      <w:marRight w:val="0"/>
      <w:marTop w:val="0"/>
      <w:marBottom w:val="0"/>
      <w:divBdr>
        <w:top w:val="none" w:sz="0" w:space="0" w:color="auto"/>
        <w:left w:val="none" w:sz="0" w:space="0" w:color="auto"/>
        <w:bottom w:val="none" w:sz="0" w:space="0" w:color="auto"/>
        <w:right w:val="none" w:sz="0" w:space="0" w:color="auto"/>
      </w:divBdr>
    </w:div>
    <w:div w:id="979381781">
      <w:bodyDiv w:val="1"/>
      <w:marLeft w:val="0"/>
      <w:marRight w:val="0"/>
      <w:marTop w:val="0"/>
      <w:marBottom w:val="0"/>
      <w:divBdr>
        <w:top w:val="none" w:sz="0" w:space="0" w:color="auto"/>
        <w:left w:val="none" w:sz="0" w:space="0" w:color="auto"/>
        <w:bottom w:val="none" w:sz="0" w:space="0" w:color="auto"/>
        <w:right w:val="none" w:sz="0" w:space="0" w:color="auto"/>
      </w:divBdr>
    </w:div>
    <w:div w:id="1236817566">
      <w:bodyDiv w:val="1"/>
      <w:marLeft w:val="0"/>
      <w:marRight w:val="0"/>
      <w:marTop w:val="0"/>
      <w:marBottom w:val="0"/>
      <w:divBdr>
        <w:top w:val="none" w:sz="0" w:space="0" w:color="auto"/>
        <w:left w:val="none" w:sz="0" w:space="0" w:color="auto"/>
        <w:bottom w:val="none" w:sz="0" w:space="0" w:color="auto"/>
        <w:right w:val="none" w:sz="0" w:space="0" w:color="auto"/>
      </w:divBdr>
    </w:div>
    <w:div w:id="1301425530">
      <w:bodyDiv w:val="1"/>
      <w:marLeft w:val="0"/>
      <w:marRight w:val="0"/>
      <w:marTop w:val="0"/>
      <w:marBottom w:val="0"/>
      <w:divBdr>
        <w:top w:val="none" w:sz="0" w:space="0" w:color="auto"/>
        <w:left w:val="none" w:sz="0" w:space="0" w:color="auto"/>
        <w:bottom w:val="none" w:sz="0" w:space="0" w:color="auto"/>
        <w:right w:val="none" w:sz="0" w:space="0" w:color="auto"/>
      </w:divBdr>
    </w:div>
    <w:div w:id="1319379634">
      <w:bodyDiv w:val="1"/>
      <w:marLeft w:val="0"/>
      <w:marRight w:val="0"/>
      <w:marTop w:val="0"/>
      <w:marBottom w:val="0"/>
      <w:divBdr>
        <w:top w:val="none" w:sz="0" w:space="0" w:color="auto"/>
        <w:left w:val="none" w:sz="0" w:space="0" w:color="auto"/>
        <w:bottom w:val="none" w:sz="0" w:space="0" w:color="auto"/>
        <w:right w:val="none" w:sz="0" w:space="0" w:color="auto"/>
      </w:divBdr>
    </w:div>
    <w:div w:id="1601328171">
      <w:bodyDiv w:val="1"/>
      <w:marLeft w:val="0"/>
      <w:marRight w:val="0"/>
      <w:marTop w:val="0"/>
      <w:marBottom w:val="0"/>
      <w:divBdr>
        <w:top w:val="none" w:sz="0" w:space="0" w:color="auto"/>
        <w:left w:val="none" w:sz="0" w:space="0" w:color="auto"/>
        <w:bottom w:val="none" w:sz="0" w:space="0" w:color="auto"/>
        <w:right w:val="none" w:sz="0" w:space="0" w:color="auto"/>
      </w:divBdr>
    </w:div>
    <w:div w:id="1694111931">
      <w:bodyDiv w:val="1"/>
      <w:marLeft w:val="0"/>
      <w:marRight w:val="0"/>
      <w:marTop w:val="0"/>
      <w:marBottom w:val="0"/>
      <w:divBdr>
        <w:top w:val="none" w:sz="0" w:space="0" w:color="auto"/>
        <w:left w:val="none" w:sz="0" w:space="0" w:color="auto"/>
        <w:bottom w:val="none" w:sz="0" w:space="0" w:color="auto"/>
        <w:right w:val="none" w:sz="0" w:space="0" w:color="auto"/>
      </w:divBdr>
    </w:div>
    <w:div w:id="1734500000">
      <w:bodyDiv w:val="1"/>
      <w:marLeft w:val="0"/>
      <w:marRight w:val="0"/>
      <w:marTop w:val="0"/>
      <w:marBottom w:val="0"/>
      <w:divBdr>
        <w:top w:val="none" w:sz="0" w:space="0" w:color="auto"/>
        <w:left w:val="none" w:sz="0" w:space="0" w:color="auto"/>
        <w:bottom w:val="none" w:sz="0" w:space="0" w:color="auto"/>
        <w:right w:val="none" w:sz="0" w:space="0" w:color="auto"/>
      </w:divBdr>
    </w:div>
    <w:div w:id="1829250090">
      <w:bodyDiv w:val="1"/>
      <w:marLeft w:val="0"/>
      <w:marRight w:val="0"/>
      <w:marTop w:val="0"/>
      <w:marBottom w:val="0"/>
      <w:divBdr>
        <w:top w:val="none" w:sz="0" w:space="0" w:color="auto"/>
        <w:left w:val="none" w:sz="0" w:space="0" w:color="auto"/>
        <w:bottom w:val="none" w:sz="0" w:space="0" w:color="auto"/>
        <w:right w:val="none" w:sz="0" w:space="0" w:color="auto"/>
      </w:divBdr>
    </w:div>
    <w:div w:id="1976835955">
      <w:bodyDiv w:val="1"/>
      <w:marLeft w:val="0"/>
      <w:marRight w:val="0"/>
      <w:marTop w:val="0"/>
      <w:marBottom w:val="0"/>
      <w:divBdr>
        <w:top w:val="none" w:sz="0" w:space="0" w:color="auto"/>
        <w:left w:val="none" w:sz="0" w:space="0" w:color="auto"/>
        <w:bottom w:val="none" w:sz="0" w:space="0" w:color="auto"/>
        <w:right w:val="none" w:sz="0" w:space="0" w:color="auto"/>
      </w:divBdr>
    </w:div>
    <w:div w:id="2009291020">
      <w:bodyDiv w:val="1"/>
      <w:marLeft w:val="0"/>
      <w:marRight w:val="0"/>
      <w:marTop w:val="0"/>
      <w:marBottom w:val="0"/>
      <w:divBdr>
        <w:top w:val="none" w:sz="0" w:space="0" w:color="auto"/>
        <w:left w:val="none" w:sz="0" w:space="0" w:color="auto"/>
        <w:bottom w:val="none" w:sz="0" w:space="0" w:color="auto"/>
        <w:right w:val="none" w:sz="0" w:space="0" w:color="auto"/>
      </w:divBdr>
    </w:div>
    <w:div w:id="211624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INT\Brunel\International\General\Projecten\Tagetik\CDM\Formats\Report%20Supervisory%20Board%20Q4%202016%20-%20V.6.0%20(final%20for%20SV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easyPacket version="1.0">
  <header version="19.0.0.6.tgk.20220225140831"/>
  <data>
    <be refId="0" clsId="CustomXml">
      <l key="ListaRaccoltaXml" refId="1" ln="580" eid="Narrative.com.tagetik.component.ITag,Narrative">
        <be refId="2" clsId="Tgkn2007.com.tagetik.component.ReportTag,Tgkn2007">
          <s key="Title">Report: PR_Q1</s>
          <o key="Position">2514</o>
          <s key="Key">1742753273</s>
          <s key="Code">PR_Q1</s>
          <s key="id">1742753273</s>
          <s key="Tag">Template01!PL_BINV</s>
          <be key="Filter" refId="3" clsId="ParameterBlock">
            <m key="ParameterValues" refId="4" keid="SYS_STR" veid="Reporting.com.tagetik.report.parametersValue.IParameterValue,Reporting"/>
            <m key="ParameterAdHocValues" refId="5" keid="SYS_STR" veid="Reporting.com.tagetik.report.parametersValue.IParameterValue,Reporting"/>
          </be>
          <s key="Type">2</s>
          <s key="DisplayValue">Report: PR_Q1</s>
          <b key="Edited">N</b>
          <b key="Locked">N</b>
          <s key="ReadOnly">2</s>
          <b key="XBRLNoExport">N</b>
          <b key="BookmarkFormatting">N</b>
          <s key="CodParte">PR_Q1</s>
          <a key="Parameters" refId="6" ln="3" eid="SYS_STR">
            <s>Template01</s>
            <nl/>
            <s>PL_BINV</s>
          </a>
          <d key="dateUpdate">1650466161068</d>
          <s key="FormatValue"/>
          <s key="FormatString"/>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b key="isMaster">N</b>
          <b key="Bookmark">N</b>
          <b key="Obfuscate">N</b>
          <s key="ChangeLanguage"/>
          <i key="BackgroundColor">0</i>
          <s key="userUpdate">J.DE.GRAAF@BRUNEL.NET</s>
          <i key="wordRow">0</i>
          <i key="DinamicColumn">0</i>
          <b key="Dynamic">N</b>
          <b key="TempValue">N</b>
          <b key="KeepTableStyleFromSource">N</b>
          <i key="TableHeaderRows">0</i>
        </be>
        <be refId="7" clsId="Tgkn2007.com.tagetik.component.TextTag,Tgkn2007">
          <s key="Title">Report: PR_Q1</s>
          <o key="Position">-1</o>
          <s key="Key">1742753273_Table!$1$1</s>
          <s key="Code">Table!$1$1</s>
          <s key="id">1742753273_Table!$1$1</s>
          <s key="Tag">$1$1</s>
          <s key="Type">21</s>
          <s key="Value">Brunel International (unaudited)</s>
          <s key="ObjectValue">Brunel International (unaudited)</s>
          <s key="ReadValue">Brunel International (unaudited)</s>
          <s key="NewValue">Brunel International (unaudited)</s>
          <s key="DisplayValue">Brunel International (unaudited)</s>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 ln="1" eid="NarrativeTracksData">
            <be refId="9" clsId="NarrativeTracksData">
              <d key="Data">1493106833168</d>
              <s key="User">D.WEENINK</s>
              <s key="Value">Brunel International (unaudited)</s>
              <b key="Edited">N</b>
            </be>
          </l>
          <b key="isMaster">N</b>
          <b key="Bookmark">N</b>
          <b key="Obfuscate">N</b>
          <s key="SuperScripPosition"/>
          <i key="BackgroundColor">0</i>
          <s key="userUpdate">J.DE.GRAAF@BRUNEL.NET</s>
          <s key="newTag">$1$1</s>
          <i key="wordRow">1</i>
          <i key="DinamicColumn">0</i>
          <b key="Dynamic">N</b>
          <b key="TempValue">N</b>
          <b key="KeepTableStyleFromSource">N</b>
          <i key="TableHeaderRows">0</i>
        </be>
        <be refId="10" clsId="Tgkn2007.com.tagetik.component.TextTag,Tgkn2007">
          <s key="Title">Report: PR_Q1</s>
          <o key="Position">-1</o>
          <s key="Key">1742753273_Table!$2$1</s>
          <s key="Code">Table!$2$1</s>
          <s key="id">1742753273_Table!$2$1</s>
          <s key="Tag">$2$1</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 ln="1" eid="NarrativeTracksData">
            <be refId="12" clsId="NarrativeTracksData">
              <d key="Data">1493106833215</d>
              <s key="User">D.WEENINK</s>
              <s key="Value"/>
              <b key="Edited">N</b>
            </be>
          </l>
          <b key="isMaster">N</b>
          <b key="Bookmark">N</b>
          <b key="Obfuscate">N</b>
          <s key="SuperScripPosition"/>
          <i key="BackgroundColor">0</i>
          <s key="userUpdate">J.DE.GRAAF@BRUNEL.NET</s>
          <s key="newTag">$2$1</s>
          <i key="wordRow">1</i>
          <i key="DinamicColumn">0</i>
          <b key="Dynamic">N</b>
          <b key="TempValue">N</b>
          <b key="KeepTableStyleFromSource">N</b>
          <i key="TableHeaderRows">0</i>
        </be>
        <be refId="13" clsId="Tgkn2007.com.tagetik.component.TextTag,Tgkn2007">
          <s key="Title">Report: PR_Q1</s>
          <o key="Position">-1</o>
          <s key="Key">1742753273_Table!$1$2</s>
          <s key="Code">Table!$1$2</s>
          <s key="id">1742753273_Table!$1$2</s>
          <s key="Tag">$1$2</s>
          <s key="Type">21</s>
          <s key="Value">P&amp;L amounts in EUR million</s>
          <s key="ObjectValue">P&amp;L amounts in EUR million</s>
          <s key="ReadValue">P&amp;L amounts in EUR million</s>
          <s key="NewValue">P&amp;L amounts in EUR million</s>
          <s key="DisplayValue">P&amp;L amounts in EUR million</s>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 ln="1" eid="NarrativeTracksData">
            <be refId="15" clsId="NarrativeTracksData">
              <d key="Data">1493106833262</d>
              <s key="User">D.WEENINK</s>
              <s key="Value">P&amp;L amounts in EUR million</s>
              <b key="Edited">N</b>
            </be>
          </l>
          <b key="isMaster">N</b>
          <b key="Bookmark">N</b>
          <b key="Obfuscate">N</b>
          <s key="SuperScripPosition"/>
          <i key="BackgroundColor">0</i>
          <s key="userUpdate">J.DE.GRAAF@BRUNEL.NET</s>
          <s key="newTag">$1$2</s>
          <i key="wordRow">2</i>
          <i key="DinamicColumn">0</i>
          <b key="Dynamic">N</b>
          <b key="TempValue">N</b>
          <b key="KeepTableStyleFromSource">N</b>
          <i key="TableHeaderRows">0</i>
        </be>
        <be refId="16" clsId="Tgkn2007.com.tagetik.component.TextTag,Tgkn2007">
          <s key="Title">Report: PR_Q1</s>
          <o key="Position">-1</o>
          <s key="Key">1742753273_Table!$2$2</s>
          <s key="Code">Table!$2$2</s>
          <s key="id">1742753273_Table!$2$2</s>
          <s key="Tag">$2$2</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 ln="1" eid="NarrativeTracksData">
            <be refId="18" clsId="NarrativeTracksData">
              <d key="Data">1493106833309</d>
              <s key="User">D.WEENINK</s>
              <s key="Value"/>
              <b key="Edited">N</b>
            </be>
          </l>
          <b key="isMaster">N</b>
          <b key="Bookmark">N</b>
          <b key="Obfuscate">N</b>
          <s key="SuperScripPosition"/>
          <i key="BackgroundColor">0</i>
          <s key="userUpdate">J.DE.GRAAF@BRUNEL.NET</s>
          <s key="newTag">$2$2</s>
          <i key="wordRow">2</i>
          <i key="DinamicColumn">0</i>
          <b key="Dynamic">N</b>
          <b key="TempValue">N</b>
          <b key="KeepTableStyleFromSource">N</b>
          <i key="TableHeaderRows">0</i>
        </be>
        <be refId="19" clsId="Tgkn2007.com.tagetik.component.TextTag,Tgkn2007">
          <s key="Title">Report: PR_Q1</s>
          <o key="Position">-1</o>
          <s key="Key">1742753273_Table!$3$2</s>
          <s key="Code">Table!$3$2</s>
          <s key="id">1742753273_Table!$3$2</s>
          <s key="Tag">$3$2</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 ln="1" eid="NarrativeTracksData">
            <be refId="21" clsId="NarrativeTracksData">
              <d key="Data">1493106833371</d>
              <s key="User">D.WEENINK</s>
              <s key="Value"/>
              <b key="Edited">N</b>
            </be>
          </l>
          <b key="isMaster">N</b>
          <b key="Bookmark">N</b>
          <b key="Obfuscate">N</b>
          <s key="SuperScripPosition"/>
          <i key="BackgroundColor">0</i>
          <s key="userUpdate">J.DE.GRAAF@BRUNEL.NET</s>
          <s key="newTag">$3$2</s>
          <i key="wordRow">2</i>
          <i key="DinamicColumn">0</i>
          <b key="Dynamic">N</b>
          <b key="TempValue">N</b>
          <b key="KeepTableStyleFromSource">N</b>
          <i key="TableHeaderRows">0</i>
        </be>
        <be refId="22" clsId="Tgkn2007.com.tagetik.component.TextTag,Tgkn2007">
          <s key="Title">Report: PR_Q1</s>
          <o key="Position">-1</o>
          <s key="Key">1742753273_Table!$4$2</s>
          <s key="Code">Table!$4$2</s>
          <s key="id">1742753273_Table!$4$2</s>
          <s key="Tag">$4$2</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 ln="1" eid="NarrativeTracksData">
            <be refId="24" clsId="NarrativeTracksData">
              <d key="Data">1493106833402</d>
              <s key="User">D.WEENINK</s>
              <s key="Value"/>
              <b key="Edited">N</b>
            </be>
          </l>
          <b key="isMaster">N</b>
          <b key="Bookmark">N</b>
          <b key="Obfuscate">N</b>
          <s key="SuperScripPosition"/>
          <i key="BackgroundColor">0</i>
          <s key="userUpdate">J.DE.GRAAF@BRUNEL.NET</s>
          <s key="newTag">$4$2</s>
          <i key="wordRow">2</i>
          <i key="DinamicColumn">0</i>
          <b key="Dynamic">N</b>
          <b key="TempValue">N</b>
          <b key="KeepTableStyleFromSource">N</b>
          <i key="TableHeaderRows">0</i>
        </be>
        <be refId="25" clsId="Tgkn2007.com.tagetik.component.TextTag,Tgkn2007">
          <s key="Title">Report: PR_Q1</s>
          <o key="Position">-1</o>
          <s key="Key">1742753273_Table!$1$3</s>
          <s key="Code">Table!$1$3</s>
          <s key="id">1742753273_Table!$1$3</s>
          <s key="Tag">$1$3</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 ln="1" eid="NarrativeTracksData">
            <be refId="27" clsId="NarrativeTracksData">
              <d key="Data">1493106833465</d>
              <s key="User">D.WEENINK</s>
              <s key="Value"/>
              <b key="Edited">N</b>
            </be>
          </l>
          <b key="isMaster">N</b>
          <b key="Bookmark">N</b>
          <b key="Obfuscate">N</b>
          <s key="SuperScripPosition"/>
          <i key="BackgroundColor">0</i>
          <s key="userUpdate">J.DE.GRAAF@BRUNEL.NET</s>
          <s key="newTag">$1$3</s>
          <i key="wordRow">3</i>
          <i key="DinamicColumn">0</i>
          <b key="Dynamic">N</b>
          <b key="TempValue">N</b>
          <b key="KeepTableStyleFromSource">N</b>
          <i key="TableHeaderRows">0</i>
        </be>
        <be refId="28" clsId="Tgkn2007.com.tagetik.component.TextTag,Tgkn2007">
          <s key="Title">Report: PR_Q1</s>
          <o key="Position">-1</o>
          <s key="Key">1742753273_Table!$2$3</s>
          <s key="Code">Table!$2$3</s>
          <s key="id">1742753273_Table!$2$3</s>
          <s key="Tag">$2$3</s>
          <s key="Type">21</s>
          <s key="Value">Q1 2022</s>
          <s key="ObjectValue">Q1 2022</s>
          <s key="ReadValue">Q1 2022</s>
          <s key="NewValue">Q1 2022</s>
          <s key="DisplayValue">Q1 2022</s>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 ln="7" eid="NarrativeTracksData">
            <be refId="30" clsId="NarrativeTracksData">
              <d key="Data">1493106833496</d>
              <s key="User">D.WEENINK</s>
              <s key="Value">Q1 2017</s>
              <b key="Edited">N</b>
            </be>
            <be refId="31" clsId="NarrativeTracksData">
              <d key="Data">1521706490420</d>
              <s key="User">D.WEENINK</s>
              <s key="Value">Q1 2018</s>
              <b key="Edited">N</b>
            </be>
            <be refId="32" clsId="NarrativeTracksData">
              <d key="Data">1556039817058</d>
              <s key="User">D.WEENINK</s>
              <s key="Value">Q1 2019</s>
              <b key="Edited">N</b>
            </be>
            <be refId="33" clsId="NarrativeTracksData">
              <d key="Data">1584610974813</d>
              <s key="User">J.DE.GRAAF</s>
              <s key="Value">Q1 2020</s>
              <b key="Edited">N</b>
            </be>
            <be refId="34" clsId="NarrativeTracksData">
              <d key="Data">1649158900299</d>
              <s key="User">J.DE.GRAAF@BRUNEL.NET</s>
              <s key="Value">Q1 2022</s>
              <b key="Edited">N</b>
            </be>
            <be refId="35" clsId="NarrativeTracksData">
              <d key="Data">1649925933547</d>
              <s key="User">J.DE.GRAAF@BRUNEL.NET</s>
              <s key="Value">#REF!</s>
              <b key="Edited">N</b>
            </be>
            <be refId="36" clsId="NarrativeTracksData">
              <d key="Data">1649926109936</d>
              <s key="User">J.DE.GRAAF@BRUNEL.NET</s>
              <s key="Value">Q1 2022</s>
              <b key="Edited">N</b>
            </be>
          </l>
          <b key="isMaster">N</b>
          <b key="Bookmark">N</b>
          <b key="Obfuscate">N</b>
          <s key="SuperScripPosition"/>
          <i key="BackgroundColor">0</i>
          <s key="userUpdate">J.DE.GRAAF@BRUNEL.NET</s>
          <s key="newTag">$2$3</s>
          <i key="wordRow">3</i>
          <i key="DinamicColumn">0</i>
          <b key="Dynamic">N</b>
          <b key="TempValue">N</b>
          <b key="KeepTableStyleFromSource">N</b>
          <i key="TableHeaderRows">0</i>
        </be>
        <be refId="37" clsId="Tgkn2007.com.tagetik.component.TextTag,Tgkn2007">
          <s key="Title">Report: PR_Q1</s>
          <o key="Position">-1</o>
          <s key="Key">1742753273_Table!$3$3</s>
          <s key="Code">Table!$3$3</s>
          <s key="id">1742753273_Table!$3$3</s>
          <s key="Tag">$3$3</s>
          <s key="Type">21</s>
          <s key="Value">Q1 2021</s>
          <s key="ObjectValue">Q1 2021</s>
          <s key="ReadValue">Q1 2021</s>
          <s key="NewValue">Q1 2021</s>
          <s key="DisplayValue">Q1 2021</s>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8" ln="7" eid="NarrativeTracksData">
            <be refId="39" clsId="NarrativeTracksData">
              <d key="Data">1493106833543</d>
              <s key="User">D.WEENINK</s>
              <s key="Value">Q1 2016</s>
              <b key="Edited">N</b>
            </be>
            <be refId="40" clsId="NarrativeTracksData">
              <d key="Data">1521706490441</d>
              <s key="User">D.WEENINK</s>
              <s key="Value">Q1 2017</s>
              <b key="Edited">N</b>
            </be>
            <be refId="41" clsId="NarrativeTracksData">
              <d key="Data">1556039817058</d>
              <s key="User">D.WEENINK</s>
              <s key="Value">Q1 2018</s>
              <b key="Edited">N</b>
            </be>
            <be refId="42" clsId="NarrativeTracksData">
              <d key="Data">1584610974813</d>
              <s key="User">J.DE.GRAAF</s>
              <s key="Value">Q1 2019</s>
              <b key="Edited">N</b>
            </be>
            <be refId="43" clsId="NarrativeTracksData">
              <d key="Data">1649158900299</d>
              <s key="User">J.DE.GRAAF@BRUNEL.NET</s>
              <s key="Value">Q1 2021</s>
              <b key="Edited">N</b>
            </be>
            <be refId="44" clsId="NarrativeTracksData">
              <d key="Data">1649925933547</d>
              <s key="User">J.DE.GRAAF@BRUNEL.NET</s>
              <s key="Value">#REF!</s>
              <b key="Edited">N</b>
            </be>
            <be refId="45" clsId="NarrativeTracksData">
              <d key="Data">1649926109936</d>
              <s key="User">J.DE.GRAAF@BRUNEL.NET</s>
              <s key="Value">Q1 2021</s>
              <b key="Edited">N</b>
            </be>
          </l>
          <b key="isMaster">N</b>
          <b key="Bookmark">N</b>
          <b key="Obfuscate">N</b>
          <s key="SuperScripPosition"/>
          <i key="BackgroundColor">0</i>
          <s key="userUpdate">J.DE.GRAAF@BRUNEL.NET</s>
          <s key="newTag">$3$3</s>
          <i key="wordRow">3</i>
          <i key="DinamicColumn">0</i>
          <b key="Dynamic">N</b>
          <b key="TempValue">N</b>
          <b key="KeepTableStyleFromSource">N</b>
          <i key="TableHeaderRows">0</i>
        </be>
        <be refId="46" clsId="Tgkn2007.com.tagetik.component.TextTag,Tgkn2007">
          <s key="Title">Report: PR_Q1</s>
          <o key="Position">-1</o>
          <s key="Key">1742753273_Table!$4$3</s>
          <s key="Code">Table!$4$3</s>
          <s key="id">1742753273_Table!$4$3</s>
          <s key="Tag">$4$3</s>
          <s key="Type">21</s>
          <s key="Value">
            <ch cod="394"/>
            %
          </s>
          <s key="ObjectValue">
            <ch cod="394"/>
            %
          </s>
          <s key="ReadValue">
            <ch cod="394"/>
            %
          </s>
          <s key="NewValue">
            <ch cod="394"/>
            %
          </s>
          <s key="DisplayValue">
            <ch cod="394"/>
            %
          </s>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 ln="2" eid="NarrativeTracksData">
            <be refId="48" clsId="NarrativeTracksData">
              <d key="Data">1493106833590</d>
              <s key="User">D.WEENINK</s>
              <s key="Value">Change %</s>
              <b key="Edited">N</b>
            </be>
            <be refId="49" clsId="NarrativeTracksData">
              <d key="Data">1649941144860</d>
              <s key="User">J.DE.GRAAF@BRUNEL.NET</s>
              <s key="Value">
                <ch cod="394"/>
                %
              </s>
              <b key="Edited">N</b>
            </be>
          </l>
          <b key="isMaster">N</b>
          <b key="Bookmark">N</b>
          <b key="Obfuscate">N</b>
          <s key="SuperScripPosition"/>
          <i key="BackgroundColor">0</i>
          <s key="userUpdate">J.DE.GRAAF@BRUNEL.NET</s>
          <s key="newTag">$4$3</s>
          <i key="wordRow">3</i>
          <i key="DinamicColumn">0</i>
          <b key="Dynamic">N</b>
          <b key="TempValue">N</b>
          <b key="KeepTableStyleFromSource">N</b>
          <i key="TableHeaderRows">0</i>
        </be>
        <be refId="50" clsId="Tgkn2007.com.tagetik.component.TextTag,Tgkn2007">
          <s key="Title">Report: PR_Q1</s>
          <o key="Position">-1</o>
          <s key="Key">1742753273_Table!$5$3</s>
          <s key="Code">Table!$5$3</s>
          <s key="id">1742753273_Table!$5$3</s>
          <s key="Tag">$5$3</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1" ln="1" eid="NarrativeTracksData">
            <be refId="52" clsId="NarrativeTracksData">
              <d key="Data">1493106833637</d>
              <s key="User">D.WEENINK</s>
              <s key="Value"/>
              <b key="Edited">N</b>
            </be>
          </l>
          <b key="isMaster">N</b>
          <b key="Bookmark">N</b>
          <b key="Obfuscate">N</b>
          <s key="SuperScripPosition"/>
          <i key="BackgroundColor">0</i>
          <s key="userUpdate">J.DE.GRAAF@BRUNEL.NET</s>
          <s key="newTag">$5$3</s>
          <i key="wordRow">3</i>
          <i key="DinamicColumn">0</i>
          <b key="Dynamic">N</b>
          <b key="TempValue">N</b>
          <b key="KeepTableStyleFromSource">N</b>
          <i key="TableHeaderRows">0</i>
        </be>
        <be refId="53" clsId="Tgkn2007.com.tagetik.component.TextTag,Tgkn2007">
          <s key="Title">Report: PR_Q1</s>
          <o key="Position">-1</o>
          <s key="Key">1742753273_Table!$1$4</s>
          <s key="Code">Table!$1$4</s>
          <s key="id">1742753273_Table!$1$4</s>
          <s key="Tag">$1$4</s>
          <s key="Type">21</s>
          <s key="Value">Revenue</s>
          <s key="ObjectValue">Revenue</s>
          <s key="ReadValue">Revenue</s>
          <s key="NewValue">Revenue</s>
          <s key="DisplayValue">Revenue</s>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4" ln="1" eid="NarrativeTracksData">
            <be refId="55" clsId="NarrativeTracksData">
              <d key="Data">1493106833684</d>
              <s key="User">D.WEENINK</s>
              <s key="Value">Revenue</s>
              <b key="Edited">N</b>
            </be>
          </l>
          <b key="isMaster">N</b>
          <b key="Bookmark">N</b>
          <b key="Obfuscate">N</b>
          <s key="SuperScripPosition"/>
          <i key="BackgroundColor">0</i>
          <s key="userUpdate">J.DE.GRAAF@BRUNEL.NET</s>
          <s key="newTag">$1$4</s>
          <i key="wordRow">4</i>
          <i key="DinamicColumn">0</i>
          <b key="Dynamic">N</b>
          <b key="TempValue">N</b>
          <b key="KeepTableStyleFromSource">N</b>
          <i key="TableHeaderRows">0</i>
        </be>
        <be refId="56" clsId="Tgkn2007.com.tagetik.component.TextTag,Tgkn2007">
          <s key="Title">Report: PR_Q1</s>
          <o key="Position">-1</o>
          <s key="Key">1742753273_Table!$2$4</s>
          <s key="Code">Table!$2$4</s>
          <s key="id">1742753273_Table!$2$4</s>
          <s key="Tag">$2$4</s>
          <s key="Type">21</s>
          <c key="Value">274.6</c>
          <c key="ObjectValue">274.6</c>
          <c key="ReadValue">274.6</c>
          <c key="NewValue">274.6</c>
          <s key="DisplayValue">
            <ch cod="09"/>
            274.6
          </s>
          <b key="Edited">N</b>
          <b key="Locked">N</b>
          <b key="XBRLNoExport">N</b>
          <b key="BookmarkFormatting">N</b>
          <s key="LinkId">1742753273</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 ln="14" eid="NarrativeTracksData">
            <be refId="58" clsId="NarrativeTracksData">
              <d key="Data">1493106833731</d>
              <s key="User">D.WEENINK</s>
              <c key="Value">196.4</c>
              <b key="Edited">N</b>
            </be>
            <be refId="59" clsId="NarrativeTracksData">
              <d key="Data">1521706490456</d>
              <s key="User">D.WEENINK</s>
              <c key="Value">0</c>
              <b key="Edited">N</b>
            </be>
            <be refId="60" clsId="NarrativeTracksData">
              <d key="Data">1524495423713</d>
              <s key="User">D.WEENINK</s>
              <c key="Value">213.8</c>
              <b key="Edited">N</b>
            </be>
            <be refId="61" clsId="NarrativeTracksData">
              <d key="Data">1556039817058</d>
              <s key="User">D.WEENINK</s>
              <c key="Value">266.2</c>
              <b key="Edited">N</b>
            </be>
            <be refId="62" clsId="NarrativeTracksData">
              <d key="Data">1584610974813</d>
              <s key="User">J.DE.GRAAF</s>
              <c key="Value">0</c>
              <b key="Edited">N</b>
            </be>
            <be refId="63" clsId="NarrativeTracksData">
              <d key="Data">1587384600410</d>
              <s key="User">J.DE.GRAAF</s>
              <c key="Value">257.9</c>
              <b key="Edited">N</b>
            </be>
            <be refId="64" clsId="NarrativeTracksData">
              <d key="Data">1587394817697</d>
              <s key="User">D.WEENINK</s>
              <s key="Value">#VALUE!</s>
              <b key="Edited">N</b>
            </be>
            <be refId="65" clsId="NarrativeTracksData">
              <d key="Data">1587395133370</d>
              <s key="User">D.WEENINK</s>
              <c key="Value">257.9</c>
              <b key="Edited">N</b>
            </be>
            <be refId="66" clsId="NarrativeTracksData">
              <d key="Data">1649158900299</d>
              <s key="User">J.DE.GRAAF@BRUNEL.NET</s>
              <c key="Value">0.7</c>
              <b key="Edited">N</b>
            </be>
            <be refId="67" clsId="NarrativeTracksData">
              <d key="Data">1649850645004</d>
              <s key="User">J.DE.GRAAF@BRUNEL.NET</s>
              <c key="Value">273.7</c>
              <b key="Edited">N</b>
            </be>
            <be refId="68" clsId="NarrativeTracksData">
              <d key="Data">1649925933547</d>
              <s key="User">J.DE.GRAAF@BRUNEL.NET</s>
              <s key="Value">#NAME?</s>
              <b key="Edited">N</b>
            </be>
            <be refId="69" clsId="NarrativeTracksData">
              <d key="Data">1649926109936</d>
              <s key="User">J.DE.GRAAF@BRUNEL.NET</s>
              <c key="Value">273.6</c>
              <b key="Edited">N</b>
            </be>
            <be refId="70" clsId="NarrativeTracksData">
              <d key="Data">1650358067395</d>
              <s key="User">J.DE.GRAAF@BRUNEL.NET</s>
              <c key="Value">273.8</c>
              <b key="Edited">N</b>
            </be>
            <be refId="71" clsId="NarrativeTracksData">
              <d key="Data">1650438965065</d>
              <s key="User">J.DE.GRAAF@BRUNEL.NET</s>
              <c key="Value">274.6</c>
              <b key="Edited">N</b>
            </be>
          </l>
          <b key="isMaster">N</b>
          <b key="Bookmark">N</b>
          <b key="Obfuscate">N</b>
          <i key="BackgroundColor">0</i>
          <s key="userUpdate">J.DE.GRAAF@BRUNEL.NET</s>
          <s key="newTag">$2$4</s>
          <i key="wordRow">4</i>
          <i key="DinamicColumn">0</i>
          <b key="Dynamic">N</b>
          <b key="TempValue">N</b>
          <b key="KeepTableStyleFromSource">N</b>
          <i key="TableHeaderRows">0</i>
        </be>
        <be refId="72" clsId="Tgkn2007.com.tagetik.component.TextTag,Tgkn2007">
          <s key="Title">Report: PR_Q1</s>
          <o key="Position">-1</o>
          <s key="Key">1742753273_Table!$3$4</s>
          <s key="Code">Table!$3$4</s>
          <s key="id">1742753273_Table!$3$4</s>
          <s key="Tag">$3$4</s>
          <s key="Type">21</s>
          <c key="Value">213</c>
          <c key="ObjectValue">213</c>
          <c key="ReadValue">213</c>
          <c key="NewValue">213</c>
          <s key="DisplayValue">
            <ch cod="09"/>
            213.0
          </s>
          <b key="Edited">N</b>
          <b key="Locked">N</b>
          <b key="XBRLNoExport">N</b>
          <b key="BookmarkFormatting">N</b>
          <s key="LinkId">1742753273</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3" ln="9" eid="NarrativeTracksData">
            <be refId="74" clsId="NarrativeTracksData">
              <d key="Data">1493106833777</d>
              <s key="User">D.WEENINK</s>
              <c key="Value">238.4</c>
              <b key="Edited">N</b>
            </be>
            <be refId="75" clsId="NarrativeTracksData">
              <d key="Data">1521706490488</d>
              <s key="User">D.WEENINK</s>
              <c key="Value">196.4</c>
              <b key="Edited">N</b>
            </be>
            <be refId="76" clsId="NarrativeTracksData">
              <d key="Data">1556039817058</d>
              <s key="User">D.WEENINK</s>
              <c key="Value">213.8</c>
              <b key="Edited">N</b>
            </be>
            <be refId="77" clsId="NarrativeTracksData">
              <d key="Data">1584610974813</d>
              <s key="User">J.DE.GRAAF</s>
              <c key="Value">266.2</c>
              <b key="Edited">N</b>
            </be>
            <be refId="78" clsId="NarrativeTracksData">
              <d key="Data">1587394817697</d>
              <s key="User">D.WEENINK</s>
              <s key="Value">#VALUE!</s>
              <b key="Edited">N</b>
            </be>
            <be refId="79" clsId="NarrativeTracksData">
              <d key="Data">1587395133370</d>
              <s key="User">D.WEENINK</s>
              <c key="Value">266.2</c>
              <b key="Edited">N</b>
            </be>
            <be refId="80" clsId="NarrativeTracksData">
              <d key="Data">1649158900299</d>
              <s key="User">J.DE.GRAAF@BRUNEL.NET</s>
              <c key="Value">213</c>
              <b key="Edited">N</b>
            </be>
            <be refId="81" clsId="NarrativeTracksData">
              <d key="Data">1649925933547</d>
              <s key="User">J.DE.GRAAF@BRUNEL.NET</s>
              <s key="Value">#NAME?</s>
              <b key="Edited">N</b>
            </be>
            <be refId="82" clsId="NarrativeTracksData">
              <d key="Data">1649926109936</d>
              <s key="User">J.DE.GRAAF@BRUNEL.NET</s>
              <c key="Value">213</c>
              <b key="Edited">N</b>
            </be>
          </l>
          <b key="isMaster">N</b>
          <b key="Bookmark">N</b>
          <b key="Obfuscate">N</b>
          <i key="BackgroundColor">0</i>
          <s key="userUpdate">J.DE.GRAAF@BRUNEL.NET</s>
          <s key="newTag">$3$4</s>
          <i key="wordRow">4</i>
          <i key="DinamicColumn">0</i>
          <b key="Dynamic">N</b>
          <b key="TempValue">N</b>
          <b key="KeepTableStyleFromSource">N</b>
          <i key="TableHeaderRows">0</i>
        </be>
        <be refId="83" clsId="Tgkn2007.com.tagetik.component.TextTag,Tgkn2007">
          <s key="Title">Report: PR_Q1</s>
          <o key="Position">-1</o>
          <s key="Key">1742753273_Table!$4$4</s>
          <s key="Code">Table!$4$4</s>
          <s key="id">1742753273_Table!$4$4</s>
          <s key="Tag">$4$4</s>
          <s key="Type">21</s>
          <c key="Value">0.29</c>
          <c key="ObjectValue">0.29</c>
          <c key="ReadValue">0.29</c>
          <c key="NewValue">0.29</c>
          <s key="DisplayValue">29%</s>
          <b key="Edited">N</b>
          <b key="Locked">N</b>
          <b key="XBRLNoExport">N</b>
          <b key="BookmarkFormatting">N</b>
          <s key="LinkId">1742753273</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4" ln="13" eid="NarrativeTracksData">
            <be refId="85" clsId="NarrativeTracksData">
              <d key="Data">1493106833809</d>
              <s key="User">D.WEENINK</s>
              <c key="Value">-0.18</c>
              <b key="Edited">N</b>
            </be>
            <be refId="86" clsId="NarrativeTracksData">
              <d key="Data">1521706490503</d>
              <s key="User">D.WEENINK</s>
              <c key="Value">-1</c>
              <b key="Edited">N</b>
            </be>
            <be refId="87" clsId="NarrativeTracksData">
              <d key="Data">1524495423744</d>
              <s key="User">D.WEENINK</s>
              <c key="Value">0.09</c>
              <b key="Edited">N</b>
            </be>
            <be refId="88" clsId="NarrativeTracksData">
              <d key="Data">1556039817058</d>
              <s key="User">D.WEENINK</s>
              <c key="Value">0.25</c>
              <b key="Edited">N</b>
            </be>
            <be refId="89" clsId="NarrativeTracksData">
              <d key="Data">1584610974813</d>
              <s key="User">J.DE.GRAAF</s>
              <c key="Value">-1</c>
              <b key="Edited">N</b>
            </be>
            <be refId="90" clsId="NarrativeTracksData">
              <d key="Data">1587384600410</d>
              <s key="User">J.DE.GRAAF</s>
              <c key="Value">-0.03</c>
              <b key="Edited">N</b>
            </be>
            <be refId="91" clsId="NarrativeTracksData">
              <d key="Data">1587394817697</d>
              <s key="User">D.WEENINK</s>
              <s key="Value">#VALUE!</s>
              <b key="Edited">N</b>
            </be>
            <be refId="92" clsId="NarrativeTracksData">
              <d key="Data">1587395133370</d>
              <s key="User">D.WEENINK</s>
              <c key="Value">-0.03</c>
              <b key="Edited">N</b>
            </be>
            <be refId="93" clsId="NarrativeTracksData">
              <d key="Data">1649158900299</d>
              <s key="User">J.DE.GRAAF@BRUNEL.NET</s>
              <c key="Value">-1.00</c>
              <b key="Edited">N</b>
            </be>
            <be refId="94" clsId="NarrativeTracksData">
              <d key="Data">1649850645004</d>
              <s key="User">J.DE.GRAAF@BRUNEL.NET</s>
              <c key="Value">0.28</c>
              <b key="Edited">N</b>
            </be>
            <be refId="95" clsId="NarrativeTracksData">
              <d key="Data">1649925933547</d>
              <s key="User">J.DE.GRAAF@BRUNEL.NET</s>
              <s key="Value">#NAME?</s>
              <b key="Edited">N</b>
            </be>
            <be refId="96" clsId="NarrativeTracksData">
              <d key="Data">1649926109936</d>
              <s key="User">J.DE.GRAAF@BRUNEL.NET</s>
              <c key="Value">0.28</c>
              <b key="Edited">N</b>
            </be>
            <be refId="97" clsId="NarrativeTracksData">
              <d key="Data">1650358067395</d>
              <s key="User">J.DE.GRAAF@BRUNEL.NET</s>
              <c key="Value">0.29</c>
              <b key="Edited">N</b>
            </be>
          </l>
          <b key="isMaster">N</b>
          <b key="Bookmark">N</b>
          <b key="Obfuscate">N</b>
          <i key="BackgroundColor">0</i>
          <s key="userUpdate">J.DE.GRAAF@BRUNEL.NET</s>
          <s key="newTag">$4$4</s>
          <i key="wordRow">4</i>
          <i key="DinamicColumn">0</i>
          <b key="Dynamic">N</b>
          <b key="TempValue">N</b>
          <b key="KeepTableStyleFromSource">N</b>
          <i key="TableHeaderRows">0</i>
        </be>
        <be refId="98" clsId="Tgkn2007.com.tagetik.component.TextTag,Tgkn2007">
          <s key="Title">Report: PR_Q1</s>
          <o key="Position">-1</o>
          <s key="Key">1742753273_Table!$5$4</s>
          <s key="Code">Table!$5$4</s>
          <s key="id">1742753273_Table!$5$4</s>
          <s key="Tag">$5$4</s>
          <s key="Type">21</s>
          <s key="Value">a</s>
          <s key="ObjectValue">a</s>
          <s key="ReadValue">a</s>
          <s key="NewValue">a</s>
          <s key="DisplayValue">a</s>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9" ln="1" eid="NarrativeTracksData">
            <be refId="100" clsId="NarrativeTracksData">
              <d key="Data">1493106833840</d>
              <s key="User">D.WEENINK</s>
              <s key="Value">a</s>
              <b key="Edited">N</b>
            </be>
          </l>
          <b key="isMaster">N</b>
          <b key="Bookmark">N</b>
          <b key="Obfuscate">N</b>
          <s key="SuperScripPosition"/>
          <i key="BackgroundColor">0</i>
          <s key="userUpdate">J.DE.GRAAF@BRUNEL.NET</s>
          <s key="newTag">$5$4</s>
          <i key="wordRow">4</i>
          <i key="DinamicColumn">0</i>
          <b key="Dynamic">N</b>
          <b key="TempValue">N</b>
          <b key="KeepTableStyleFromSource">N</b>
          <i key="TableHeaderRows">0</i>
        </be>
        <be refId="101" clsId="Tgkn2007.com.tagetik.component.TextTag,Tgkn2007">
          <s key="Title">Report: PR_Q1</s>
          <o key="Position">-1</o>
          <s key="Key">1742753273_Table!$1$5</s>
          <s key="Code">Table!$1$5</s>
          <s key="id">1742753273_Table!$1$5</s>
          <s key="Tag">$1$5</s>
          <s key="Type">21</s>
          <s key="Value">Gross Profit</s>
          <s key="ObjectValue">Gross Profit</s>
          <s key="ReadValue">Gross Profit</s>
          <s key="NewValue">Gross Profit</s>
          <s key="DisplayValue">Gross Profit</s>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2" ln="1" eid="NarrativeTracksData">
            <be refId="103" clsId="NarrativeTracksData">
              <d key="Data">1493106833871</d>
              <s key="User">D.WEENINK</s>
              <s key="Value">Gross Profit</s>
              <b key="Edited">N</b>
            </be>
          </l>
          <b key="isMaster">N</b>
          <b key="Bookmark">N</b>
          <b key="Obfuscate">N</b>
          <s key="SuperScripPosition"/>
          <i key="BackgroundColor">0</i>
          <s key="userUpdate">J.DE.GRAAF@BRUNEL.NET</s>
          <s key="newTag">$1$5</s>
          <i key="wordRow">5</i>
          <i key="DinamicColumn">0</i>
          <b key="Dynamic">N</b>
          <b key="TempValue">N</b>
          <b key="KeepTableStyleFromSource">N</b>
          <i key="TableHeaderRows">0</i>
        </be>
        <be refId="104" clsId="Tgkn2007.com.tagetik.component.TextTag,Tgkn2007">
          <s key="Title">Report: PR_Q1</s>
          <o key="Position">-1</o>
          <s key="Key">1742753273_Table!$2$5</s>
          <s key="Code">Table!$2$5</s>
          <s key="id">1742753273_Table!$2$5</s>
          <s key="Tag">$2$5</s>
          <s key="Type">21</s>
          <c key="Value">61.8</c>
          <c key="ObjectValue">61.8</c>
          <c key="ReadValue">61.8</c>
          <c key="NewValue">61.8</c>
          <s key="DisplayValue">
            <ch cod="09"/>
            61.8
          </s>
          <b key="Edited">N</b>
          <b key="Locked">N</b>
          <b key="XBRLNoExport">N</b>
          <b key="BookmarkFormatting">N</b>
          <s key="LinkId">1742753273</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5" ln="12" eid="NarrativeTracksData">
            <be refId="106" clsId="NarrativeTracksData">
              <d key="Data">1493106833918</d>
              <s key="User">D.WEENINK</s>
              <c key="Value">47.2</c>
              <b key="Edited">N</b>
            </be>
            <be refId="107" clsId="NarrativeTracksData">
              <d key="Data">1521706490519</d>
              <s key="User">D.WEENINK</s>
              <c key="Value">0</c>
              <b key="Edited">N</b>
            </be>
            <be refId="108" clsId="NarrativeTracksData">
              <d key="Data">1524495423760</d>
              <s key="User">D.WEENINK</s>
              <c key="Value">50</c>
              <b key="Edited">N</b>
            </be>
            <be refId="109" clsId="NarrativeTracksData">
              <d key="Data">1556039817058</d>
              <s key="User">D.WEENINK</s>
              <c key="Value">59.1</c>
              <b key="Edited">N</b>
            </be>
            <be refId="110" clsId="NarrativeTracksData">
              <d key="Data">1584610974813</d>
              <s key="User">J.DE.GRAAF</s>
              <c key="Value">0</c>
              <b key="Edited">N</b>
            </be>
            <be refId="111" clsId="NarrativeTracksData">
              <d key="Data">1587384600410</d>
              <s key="User">J.DE.GRAAF</s>
              <c key="Value">54.4</c>
              <b key="Edited">N</b>
            </be>
            <be refId="112" clsId="NarrativeTracksData">
              <d key="Data">1587394817697</d>
              <s key="User">D.WEENINK</s>
              <s key="Value">#VALUE!</s>
              <b key="Edited">N</b>
            </be>
            <be refId="113" clsId="NarrativeTracksData">
              <d key="Data">1587395133370</d>
              <s key="User">D.WEENINK</s>
              <c key="Value">54.4</c>
              <b key="Edited">N</b>
            </be>
            <be refId="114" clsId="NarrativeTracksData">
              <d key="Data">1649158900299</d>
              <s key="User">J.DE.GRAAF@BRUNEL.NET</s>
              <c key="Value">0.2</c>
              <b key="Edited">N</b>
            </be>
            <be refId="115" clsId="NarrativeTracksData">
              <d key="Data">1649850645004</d>
              <s key="User">J.DE.GRAAF@BRUNEL.NET</s>
              <c key="Value">61.9</c>
              <b key="Edited">N</b>
            </be>
            <be refId="116" clsId="NarrativeTracksData">
              <d key="Data">1649925933547</d>
              <s key="User">J.DE.GRAAF@BRUNEL.NET</s>
              <s key="Value">#NAME?</s>
              <b key="Edited">N</b>
            </be>
            <be refId="117" clsId="NarrativeTracksData">
              <d key="Data">1649926109936</d>
              <s key="User">J.DE.GRAAF@BRUNEL.NET</s>
              <c key="Value">61.8</c>
              <b key="Edited">N</b>
            </be>
          </l>
          <b key="isMaster">N</b>
          <b key="Bookmark">N</b>
          <b key="Obfuscate">N</b>
          <i key="BackgroundColor">0</i>
          <s key="userUpdate">J.DE.GRAAF@BRUNEL.NET</s>
          <s key="newTag">$2$5</s>
          <i key="wordRow">5</i>
          <i key="DinamicColumn">0</i>
          <b key="Dynamic">N</b>
          <b key="TempValue">N</b>
          <b key="KeepTableStyleFromSource">N</b>
          <i key="TableHeaderRows">0</i>
        </be>
        <be refId="118" clsId="Tgkn2007.com.tagetik.component.TextTag,Tgkn2007">
          <s key="Title">Report: PR_Q1</s>
          <o key="Position">-1</o>
          <s key="Key">1742753273_Table!$3$5</s>
          <s key="Code">Table!$3$5</s>
          <s key="id">1742753273_Table!$3$5</s>
          <s key="Tag">$3$5</s>
          <s key="Type">21</s>
          <c key="Value">49.3</c>
          <c key="ObjectValue">49.3</c>
          <c key="ReadValue">49.3</c>
          <c key="NewValue">49.3</c>
          <s key="DisplayValue">
            <ch cod="09"/>
            49.3
          </s>
          <b key="Edited">N</b>
          <b key="Locked">N</b>
          <b key="XBRLNoExport">N</b>
          <b key="BookmarkFormatting">N</b>
          <s key="LinkId">1742753273</s>
          <s key="FormatValue">N</s>
          <s key="FormatString"> * #,##0.0 ; * -#,##0.0 ; * "-"   ; @ </s>
          <b key="IsFootnote">N</b>
          <s key="ExcelNegativeColor"/>
          <s key="ExcelStandardColor"/>
          <s key="CustomNegativeColor"/>
          <s key="CustomStandardColor"/>
          <b key="UseOriginalFormat">N</b>
          <s key="UseOriginalFormat2">-1</s>
          <i key="QuadraAValue">0</i>
          <i key="ModifyValue">0</i>
          <i key="DecimalNumbers">-1</i>
          <i key="xbrlDecimals">99</i>
          <i key="UnitMeasurement">-1</i>
          <i key="Scaling">-1</i>
          <b key="ChangeSignRead">N</b>
          <b key="DecimalAlign">N</b>
          <b key="HideZeroRow">N</b>
          <b key="IsModify">N</b>
          <l key="Tracking" refId="119" ln="11" eid="NarrativeTracksData">
            <be refId="120" clsId="NarrativeTracksData">
              <d key="Data">1493106833965</d>
              <s key="User">D.WEENINK</s>
              <c key="Value">48</c>
              <b key="Edited">N</b>
            </be>
            <be refId="121" clsId="NarrativeTracksData">
              <d key="Data">1493132667839</d>
              <s key="User">J.FLOHR</s>
              <c key="Value">47.9</c>
              <b key="Edited">S</b>
            </be>
            <be refId="122" clsId="NarrativeTracksData">
              <d key="Data">1493638765083</d>
              <s key="User">D.WEENINK</s>
              <c key="Value">48</c>
              <b key="Edited">N</b>
            </be>
            <be refId="123" clsId="NarrativeTracksData">
              <d key="Data">1521706490550</d>
              <s key="User">D.WEENINK</s>
              <c key="Value">47.2</c>
              <b key="Edited">N</b>
            </be>
            <be refId="124" clsId="NarrativeTracksData">
              <d key="Data">1556039817058</d>
              <s key="User">D.WEENINK</s>
              <c key="Value">50</c>
              <b key="Edited">N</b>
            </be>
            <be refId="125" clsId="NarrativeTracksData">
              <d key="Data">1584610974813</d>
              <s key="User">J.DE.GRAAF</s>
              <c key="Value">59.1</c>
              <b key="Edited">N</b>
            </be>
            <be refId="126" clsId="NarrativeTracksData">
              <d key="Data">1587394817697</d>
              <s key="User">D.WEENINK</s>
              <s key="Value">#VALUE!</s>
              <b key="Edited">N</b>
            </be>
            <be refId="127" clsId="NarrativeTracksData">
              <d key="Data">1587395133370</d>
              <s key="User">D.WEENINK</s>
              <c key="Value">59.1</c>
              <b key="Edited">N</b>
            </be>
            <be refId="128" clsId="NarrativeTracksData">
              <d key="Data">1649158900299</d>
              <s key="User">J.DE.GRAAF@BRUNEL.NET</s>
              <c key="Value">49.3</c>
              <b key="Edited">N</b>
            </be>
            <be refId="129" clsId="NarrativeTracksData">
              <d key="Data">1649925933547</d>
              <s key="User">J.DE.GRAAF@BRUNEL.NET</s>
              <s key="Value">#NAME?</s>
              <b key="Edited">N</b>
            </be>
            <be refId="130" clsId="NarrativeTracksData">
              <d key="Data">1649926109936</d>
              <s key="User">J.DE.GRAAF@BRUNEL.NET</s>
              <c key="Value">49.3</c>
              <b key="Edited">N</b>
            </be>
          </l>
          <b key="isMaster">N</b>
          <b key="Bookmark">N</b>
          <b key="Obfuscate">N</b>
          <i key="BackgroundColor">0</i>
          <s key="userModify">J.FLOHR</s>
          <s key="userUpdate">J.DE.GRAAF@BRUNEL.NET</s>
          <d key="dateModify">1493132666567</d>
          <s key="newTag">$3$5</s>
          <i key="wordRow">5</i>
          <i key="DinamicColumn">0</i>
          <b key="Dynamic">N</b>
          <b key="TempValue">N</b>
          <b key="KeepTableStyleFromSource">N</b>
          <i key="TableHeaderRows">0</i>
        </be>
        <be refId="131" clsId="Tgkn2007.com.tagetik.component.TextTag,Tgkn2007">
          <s key="Title">Report: PR_Q1</s>
          <o key="Position">-1</o>
          <s key="Key">1742753273_Table!$4$5</s>
          <s key="Code">Table!$4$5</s>
          <s key="id">1742753273_Table!$4$5</s>
          <s key="Tag">$4$5</s>
          <s key="Type">21</s>
          <c key="Value">0.25</c>
          <c key="ObjectValue">0.25</c>
          <c key="ReadValue">0.25</c>
          <c key="NewValue">0.25</c>
          <s key="DisplayValue">25%</s>
          <b key="Edited">N</b>
          <b key="Locked">N</b>
          <b key="XBRLNoExport">N</b>
          <b key="BookmarkFormatting">N</b>
          <s key="LinkId">1742753273</s>
          <s key="FormatValue">P</s>
          <s key="FormatString">0%</s>
          <b key="IsFootnote">N</b>
          <s key="ExcelNegativeColor"/>
          <s key="ExcelStandardColor"/>
          <s key="CustomNegativeColor"/>
          <s key="CustomStandardColor"/>
          <b key="UseOriginalFormat">N</b>
          <s key="UseOriginalFormat2">-1</s>
          <i key="QuadraAValue">0</i>
          <i key="ModifyValue">0</i>
          <i key="DecimalNumbers">-1</i>
          <i key="xbrlDecimals">99</i>
          <i key="UnitMeasurement">-1</i>
          <i key="Scaling">-1</i>
          <b key="ChangeSignRead">N</b>
          <b key="DecimalAlign">N</b>
          <b key="HideZeroRow">N</b>
          <b key="IsModify">N</b>
          <l key="Tracking" refId="132" ln="14" eid="NarrativeTracksData">
            <be refId="133" clsId="NarrativeTracksData">
              <d key="Data">1493106833996</d>
              <s key="User">D.WEENINK</s>
              <c key="Value">-0.02</c>
              <b key="Edited">N</b>
            </be>
            <be refId="134" clsId="NarrativeTracksData">
              <d key="Data">1493132826871</d>
              <s key="User">J.FLOHR</s>
              <c key="Value">-0.01</c>
              <b key="Edited">S</b>
            </be>
            <be refId="135" clsId="NarrativeTracksData">
              <d key="Data">1493638765114</d>
              <s key="User">D.WEENINK</s>
              <c key="Value">-0.02</c>
              <b key="Edited">N</b>
            </be>
            <be refId="136" clsId="NarrativeTracksData">
              <d key="Data">1521706490566</d>
              <s key="User">D.WEENINK</s>
              <c key="Value">-1</c>
              <b key="Edited">N</b>
            </be>
            <be refId="137" clsId="NarrativeTracksData">
              <d key="Data">1524495423791</d>
              <s key="User">D.WEENINK</s>
              <c key="Value">0.06</c>
              <b key="Edited">N</b>
            </be>
            <be refId="138" clsId="NarrativeTracksData">
              <d key="Data">1556039817058</d>
              <s key="User">D.WEENINK</s>
              <c key="Value">0.18</c>
              <b key="Edited">N</b>
            </be>
            <be refId="139" clsId="NarrativeTracksData">
              <d key="Data">1584610974813</d>
              <s key="User">J.DE.GRAAF</s>
              <c key="Value">-1</c>
              <b key="Edited">N</b>
            </be>
            <be refId="140" clsId="NarrativeTracksData">
              <d key="Data">1587384600410</d>
              <s key="User">J.DE.GRAAF</s>
              <c key="Value">-0.08</c>
              <b key="Edited">N</b>
            </be>
            <be refId="141" clsId="NarrativeTracksData">
              <d key="Data">1587394817697</d>
              <s key="User">D.WEENINK</s>
              <s key="Value">#VALUE!</s>
              <b key="Edited">N</b>
            </be>
            <be refId="142" clsId="NarrativeTracksData">
              <d key="Data">1587395133370</d>
              <s key="User">D.WEENINK</s>
              <c key="Value">-0.08</c>
              <b key="Edited">N</b>
            </be>
            <be refId="143" clsId="NarrativeTracksData">
              <d key="Data">1649158900299</d>
              <s key="User">J.DE.GRAAF@BRUNEL.NET</s>
              <c key="Value">-1.00</c>
              <b key="Edited">N</b>
            </be>
            <be refId="144" clsId="NarrativeTracksData">
              <d key="Data">1649850645004</d>
              <s key="User">J.DE.GRAAF@BRUNEL.NET</s>
              <c key="Value">0.26</c>
              <b key="Edited">N</b>
            </be>
            <be refId="145" clsId="NarrativeTracksData">
              <d key="Data">1649925933547</d>
              <s key="User">J.DE.GRAAF@BRUNEL.NET</s>
              <s key="Value">#NAME?</s>
              <b key="Edited">N</b>
            </be>
            <be refId="146" clsId="NarrativeTracksData">
              <d key="Data">1649926109936</d>
              <s key="User">J.DE.GRAAF@BRUNEL.NET</s>
              <c key="Value">0.25</c>
              <b key="Edited">N</b>
            </be>
          </l>
          <b key="isMaster">N</b>
          <b key="Bookmark">N</b>
          <b key="Obfuscate">N</b>
          <i key="BackgroundColor">0</i>
          <s key="userModify">J.FLOHR</s>
          <s key="userUpdate">J.DE.GRAAF@BRUNEL.NET</s>
          <d key="dateModify">1493132771213</d>
          <s key="newTag">$4$5</s>
          <i key="wordRow">5</i>
          <i key="DinamicColumn">0</i>
          <b key="Dynamic">N</b>
          <b key="TempValue">N</b>
          <b key="KeepTableStyleFromSource">N</b>
          <i key="TableHeaderRows">0</i>
        </be>
        <be refId="147" clsId="Tgkn2007.com.tagetik.component.TextTag,Tgkn2007">
          <s key="Title">Report: PR_Q1</s>
          <o key="Position">-1</o>
          <s key="Key">1742753273_Table!$5$5</s>
          <s key="Code">Table!$5$5</s>
          <s key="id">1742753273_Table!$5$5</s>
          <s key="Tag">$5$5</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8" ln="1" eid="NarrativeTracksData">
            <be refId="149" clsId="NarrativeTracksData">
              <d key="Data">1493106834090</d>
              <s key="User">D.WEENINK</s>
              <s key="Value"/>
              <b key="Edited">N</b>
            </be>
          </l>
          <b key="isMaster">N</b>
          <b key="Bookmark">N</b>
          <b key="Obfuscate">N</b>
          <s key="SuperScripPosition"/>
          <i key="BackgroundColor">0</i>
          <s key="userUpdate">J.DE.GRAAF@BRUNEL.NET</s>
          <s key="newTag">$5$5</s>
          <i key="wordRow">5</i>
          <i key="DinamicColumn">0</i>
          <b key="Dynamic">N</b>
          <b key="TempValue">N</b>
          <b key="KeepTableStyleFromSource">N</b>
          <i key="TableHeaderRows">0</i>
        </be>
        <be refId="150" clsId="Tgkn2007.com.tagetik.component.TextTag,Tgkn2007">
          <s key="Title">Report: PR_Q1</s>
          <o key="Position">-1</o>
          <s key="Key">1742753273_Table!$1$6</s>
          <s key="Code">Table!$1$6</s>
          <s key="id">1742753273_Table!$1$6</s>
          <s key="Tag">$1$6</s>
          <s key="Type">21</s>
          <s key="Value">Gross margin</s>
          <s key="ObjectValue">Gross margin</s>
          <s key="ReadValue">Gross margin</s>
          <s key="NewValue">Gross margin</s>
          <s key="DisplayValue">Gross margin</s>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1" ln="1" eid="NarrativeTracksData">
            <be refId="152" clsId="NarrativeTracksData">
              <d key="Data">1493106834184</d>
              <s key="User">D.WEENINK</s>
              <s key="Value">Gross margin</s>
              <b key="Edited">N</b>
            </be>
          </l>
          <b key="isMaster">N</b>
          <b key="Bookmark">N</b>
          <b key="Obfuscate">N</b>
          <s key="SuperScripPosition"/>
          <i key="BackgroundColor">0</i>
          <s key="userUpdate">J.DE.GRAAF@BRUNEL.NET</s>
          <s key="newTag">$1$6</s>
          <i key="wordRow">6</i>
          <i key="DinamicColumn">0</i>
          <b key="Dynamic">N</b>
          <b key="TempValue">N</b>
          <b key="KeepTableStyleFromSource">N</b>
          <i key="TableHeaderRows">0</i>
        </be>
        <be refId="153" clsId="Tgkn2007.com.tagetik.component.TextTag,Tgkn2007">
          <s key="Title">Report: PR_Q1</s>
          <o key="Position">-1</o>
          <s key="Key">1742753273_Table!$2$6</s>
          <s key="Code">Table!$2$6</s>
          <s key="id">1742753273_Table!$2$6</s>
          <s key="Tag">$2$6</s>
          <s key="Type">21</s>
          <c key="Value">0.225</c>
          <c key="ObjectValue">0.225</c>
          <c key="ReadValue">0.225</c>
          <c key="NewValue">0.225</c>
          <s key="DisplayValue">22.5%</s>
          <b key="Edited">N</b>
          <b key="Locked">N</b>
          <b key="XBRLNoExport">N</b>
          <b key="BookmarkFormatting">N</b>
          <s key="LinkId">1742753273</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4" ln="13" eid="NarrativeTracksData">
            <be refId="155" clsId="NarrativeTracksData">
              <d key="Data">1493106834231</d>
              <s key="User">D.WEENINK</s>
              <c key="Value">0.240</c>
              <b key="Edited">N</b>
            </be>
            <be refId="156" clsId="NarrativeTracksData">
              <d key="Data">1521706490581</d>
              <s key="User">D.WEENINK</s>
              <c key="Value">0</c>
              <b key="Edited">N</b>
            </be>
            <be refId="157" clsId="NarrativeTracksData">
              <d key="Data">1524495423834</d>
              <s key="User">D.WEENINK</s>
              <c key="Value">0.234</c>
              <b key="Edited">N</b>
            </be>
            <be refId="158" clsId="NarrativeTracksData">
              <d key="Data">1556039817058</d>
              <s key="User">D.WEENINK</s>
              <c key="Value">0.222</c>
              <b key="Edited">N</b>
            </be>
            <be refId="159" clsId="NarrativeTracksData">
              <d key="Data">1584610974813</d>
              <s key="User">J.DE.GRAAF</s>
              <s key="Value">#DIV/0!</s>
              <b key="Edited">N</b>
            </be>
            <be refId="160" clsId="NarrativeTracksData">
              <d key="Data">1587384600410</d>
              <s key="User">J.DE.GRAAF</s>
              <c key="Value">0.211</c>
              <b key="Edited">N</b>
            </be>
            <be refId="161" clsId="NarrativeTracksData">
              <d key="Data">1587394817697</d>
              <s key="User">D.WEENINK</s>
              <s key="Value">#VALUE!</s>
              <b key="Edited">N</b>
            </be>
            <be refId="162" clsId="NarrativeTracksData">
              <d key="Data">1587395133370</d>
              <s key="User">D.WEENINK</s>
              <c key="Value">0.211</c>
              <b key="Edited">N</b>
            </be>
            <be refId="163" clsId="NarrativeTracksData">
              <d key="Data">1649158900299</d>
              <s key="User">J.DE.GRAAF@BRUNEL.NET</s>
              <c key="Value">0.286</c>
              <b key="Edited">N</b>
            </be>
            <be refId="164" clsId="NarrativeTracksData">
              <d key="Data">1649850645004</d>
              <s key="User">J.DE.GRAAF@BRUNEL.NET</s>
              <c key="Value">0.226</c>
              <b key="Edited">N</b>
            </be>
            <be refId="165" clsId="NarrativeTracksData">
              <d key="Data">1649925933547</d>
              <s key="User">J.DE.GRAAF@BRUNEL.NET</s>
              <s key="Value">#NAME?</s>
              <b key="Edited">N</b>
            </be>
            <be refId="166" clsId="NarrativeTracksData">
              <d key="Data">1649926109936</d>
              <s key="User">J.DE.GRAAF@BRUNEL.NET</s>
              <c key="Value">0.226</c>
              <b key="Edited">N</b>
            </be>
            <be refId="167" clsId="NarrativeTracksData">
              <d key="Data">1650438965065</d>
              <s key="User">J.DE.GRAAF@BRUNEL.NET</s>
              <c key="Value">0.225</c>
              <b key="Edited">N</b>
            </be>
          </l>
          <b key="isMaster">N</b>
          <b key="Bookmark">N</b>
          <b key="Obfuscate">N</b>
          <i key="BackgroundColor">0</i>
          <s key="userUpdate">J.DE.GRAAF@BRUNEL.NET</s>
          <s key="newTag">$2$6</s>
          <i key="wordRow">6</i>
          <i key="DinamicColumn">0</i>
          <b key="Dynamic">N</b>
          <b key="TempValue">N</b>
          <b key="KeepTableStyleFromSource">N</b>
          <i key="TableHeaderRows">0</i>
        </be>
        <be refId="168" clsId="Tgkn2007.com.tagetik.component.TextTag,Tgkn2007">
          <s key="Title">Report: PR_Q1</s>
          <o key="Position">-1</o>
          <s key="Key">1742753273_Table!$3$6</s>
          <s key="Code">Table!$3$6</s>
          <s key="id">1742753273_Table!$3$6</s>
          <s key="Tag">$3$6</s>
          <s key="Type">21</s>
          <c key="Value">0.231</c>
          <c key="ObjectValue">0.231</c>
          <c key="ReadValue">0.231</c>
          <c key="NewValue">0.231</c>
          <s key="DisplayValue">23.1%</s>
          <b key="Edited">N</b>
          <b key="Locked">N</b>
          <b key="XBRLNoExport">N</b>
          <b key="BookmarkFormatting">N</b>
          <s key="LinkId">1742753273</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9" ln="9" eid="NarrativeTracksData">
            <be refId="170" clsId="NarrativeTracksData">
              <d key="Data">1493106834262</d>
              <s key="User">D.WEENINK</s>
              <c key="Value">0.201</c>
              <b key="Edited">N</b>
            </be>
            <be refId="171" clsId="NarrativeTracksData">
              <d key="Data">1521706490597</d>
              <s key="User">D.WEENINK</s>
              <c key="Value">0.240</c>
              <b key="Edited">N</b>
            </be>
            <be refId="172" clsId="NarrativeTracksData">
              <d key="Data">1556039817058</d>
              <s key="User">D.WEENINK</s>
              <c key="Value">0.234</c>
              <b key="Edited">N</b>
            </be>
            <be refId="173" clsId="NarrativeTracksData">
              <d key="Data">1584610974813</d>
              <s key="User">J.DE.GRAAF</s>
              <c key="Value">0.222</c>
              <b key="Edited">N</b>
            </be>
            <be refId="174" clsId="NarrativeTracksData">
              <d key="Data">1587394817697</d>
              <s key="User">D.WEENINK</s>
              <s key="Value">#VALUE!</s>
              <b key="Edited">N</b>
            </be>
            <be refId="175" clsId="NarrativeTracksData">
              <d key="Data">1587395133370</d>
              <s key="User">D.WEENINK</s>
              <c key="Value">0.222</c>
              <b key="Edited">N</b>
            </be>
            <be refId="176" clsId="NarrativeTracksData">
              <d key="Data">1649158900299</d>
              <s key="User">J.DE.GRAAF@BRUNEL.NET</s>
              <c key="Value">0.231</c>
              <b key="Edited">N</b>
            </be>
            <be refId="177" clsId="NarrativeTracksData">
              <d key="Data">1649925933547</d>
              <s key="User">J.DE.GRAAF@BRUNEL.NET</s>
              <s key="Value">#NAME?</s>
              <b key="Edited">N</b>
            </be>
            <be refId="178" clsId="NarrativeTracksData">
              <d key="Data">1649926109936</d>
              <s key="User">J.DE.GRAAF@BRUNEL.NET</s>
              <c key="Value">0.231</c>
              <b key="Edited">N</b>
            </be>
          </l>
          <b key="isMaster">N</b>
          <b key="Bookmark">N</b>
          <b key="Obfuscate">N</b>
          <i key="BackgroundColor">0</i>
          <s key="userUpdate">J.DE.GRAAF@BRUNEL.NET</s>
          <s key="newTag">$3$6</s>
          <i key="wordRow">6</i>
          <i key="DinamicColumn">0</i>
          <b key="Dynamic">N</b>
          <b key="TempValue">N</b>
          <b key="KeepTableStyleFromSource">N</b>
          <i key="TableHeaderRows">0</i>
        </be>
        <be refId="179" clsId="Tgkn2007.com.tagetik.component.TextTag,Tgkn2007">
          <s key="Title">Report: PR_Q1</s>
          <o key="Position">-1</o>
          <s key="Key">1742753273_Table!$4$6</s>
          <s key="Code">Table!$4$6</s>
          <s key="id">1742753273_Table!$4$6</s>
          <s key="Tag">$4$6</s>
          <s key="Type">21</s>
          <s key="Value"/>
          <s key="ObjectValue"/>
          <s key="ReadValue"/>
          <s key="NewValue"/>
          <s key="DisplayValue"/>
          <b key="Edited">N</b>
          <b key="Locked">N</b>
          <b key="XBRLNoExport">N</b>
          <b key="BookmarkFormatting">N</b>
          <s key="LinkId">1742753273</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0" ln="1" eid="NarrativeTracksData">
            <be refId="181" clsId="NarrativeTracksData">
              <d key="Data">1493106834309</d>
              <s key="User">D.WEENINK</s>
              <s key="Value"/>
              <b key="Edited">N</b>
            </be>
          </l>
          <b key="isMaster">N</b>
          <b key="Bookmark">N</b>
          <b key="Obfuscate">N</b>
          <i key="BackgroundColor">0</i>
          <s key="userUpdate">J.DE.GRAAF@BRUNEL.NET</s>
          <s key="newTag">$4$6</s>
          <i key="wordRow">6</i>
          <i key="DinamicColumn">0</i>
          <b key="Dynamic">N</b>
          <b key="TempValue">N</b>
          <b key="KeepTableStyleFromSource">N</b>
          <i key="TableHeaderRows">0</i>
        </be>
        <be refId="182" clsId="Tgkn2007.com.tagetik.component.TextTag,Tgkn2007">
          <s key="Title">Report: PR_Q1</s>
          <o key="Position">-1</o>
          <s key="Key">1742753273_Table!$5$6</s>
          <s key="Code">Table!$5$6</s>
          <s key="id">1742753273_Table!$5$6</s>
          <s key="Tag">$5$6</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3" ln="1" eid="NarrativeTracksData">
            <be refId="184" clsId="NarrativeTracksData">
              <d key="Data">1493106834340</d>
              <s key="User">D.WEENINK</s>
              <s key="Value"/>
              <b key="Edited">N</b>
            </be>
          </l>
          <b key="isMaster">N</b>
          <b key="Bookmark">N</b>
          <b key="Obfuscate">N</b>
          <s key="SuperScripPosition"/>
          <i key="BackgroundColor">0</i>
          <s key="userUpdate">J.DE.GRAAF@BRUNEL.NET</s>
          <s key="newTag">$5$6</s>
          <i key="wordRow">6</i>
          <i key="DinamicColumn">0</i>
          <b key="Dynamic">N</b>
          <b key="TempValue">N</b>
          <b key="KeepTableStyleFromSource">N</b>
          <i key="TableHeaderRows">0</i>
        </be>
        <be refId="185" clsId="Tgkn2007.com.tagetik.component.TextTag,Tgkn2007">
          <s key="Title">Report: PR_Q1</s>
          <o key="Position">-1</o>
          <s key="Key">1742753273_Table!$1$7</s>
          <s key="Code">Table!$1$7</s>
          <s key="id">1742753273_Table!$1$7</s>
          <s key="Tag">$1$7</s>
          <s key="Type">21</s>
          <s key="Value">Operating costs</s>
          <s key="ObjectValue">Operating costs</s>
          <s key="ReadValue">Operating costs</s>
          <s key="NewValue">Operating costs</s>
          <s key="DisplayValue">Operating costs</s>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6" ln="1" eid="NarrativeTracksData">
            <be refId="187" clsId="NarrativeTracksData">
              <d key="Data">1493106834387</d>
              <s key="User">D.WEENINK</s>
              <s key="Value">Operating costs</s>
              <b key="Edited">N</b>
            </be>
          </l>
          <b key="isMaster">N</b>
          <b key="Bookmark">N</b>
          <b key="Obfuscate">N</b>
          <s key="SuperScripPosition"/>
          <i key="BackgroundColor">0</i>
          <s key="userUpdate">J.DE.GRAAF@BRUNEL.NET</s>
          <s key="newTag">$1$7</s>
          <i key="wordRow">7</i>
          <i key="DinamicColumn">0</i>
          <b key="Dynamic">N</b>
          <b key="TempValue">N</b>
          <b key="KeepTableStyleFromSource">N</b>
          <i key="TableHeaderRows">0</i>
        </be>
        <be refId="188" clsId="Tgkn2007.com.tagetik.component.TextTag,Tgkn2007">
          <s key="Title">Report: PR_Q1</s>
          <o key="Position">-1</o>
          <s key="Key">1742753273_Table!$2$7</s>
          <s key="Code">Table!$2$7</s>
          <s key="id">1742753273_Table!$2$7</s>
          <s key="Tag">$2$7</s>
          <s key="Type">21</s>
          <c key="Value">45.1</c>
          <c key="ObjectValue">45.1</c>
          <c key="ReadValue">45.1</c>
          <c key="NewValue">45.1</c>
          <s key="DisplayValue">
            <ch cod="09"/>
            45.1
          </s>
          <b key="Edited">N</b>
          <b key="Locked">N</b>
          <b key="XBRLNoExport">N</b>
          <b key="BookmarkFormatting">N</b>
          <s key="LinkId">1742753273</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9" ln="12" eid="NarrativeTracksData">
            <be refId="190" clsId="NarrativeTracksData">
              <d key="Data">1493106834434</d>
              <s key="User">D.WEENINK</s>
              <c key="Value">41.5</c>
              <b key="Edited">N</b>
            </be>
            <be refId="191" clsId="NarrativeTracksData">
              <d key="Data">1521706490613</d>
              <s key="User">D.WEENINK</s>
              <c key="Value">0</c>
              <b key="Edited">N</b>
            </be>
            <be refId="192" clsId="NarrativeTracksData">
              <d key="Data">1524495423855</d>
              <s key="User">D.WEENINK</s>
              <c key="Value">42.8</c>
              <b key="Edited">N</b>
            </be>
            <be refId="193" clsId="NarrativeTracksData">
              <d key="Data">1556039817058</d>
              <s key="User">D.WEENINK</s>
              <c key="Value">47</c>
              <b key="Edited">N</b>
            </be>
            <be refId="194" clsId="NarrativeTracksData">
              <d key="Data">1584610974813</d>
              <s key="User">J.DE.GRAAF</s>
              <c key="Value">0</c>
              <b key="Edited">N</b>
            </be>
            <be refId="195" clsId="NarrativeTracksData">
              <d key="Data">1587384600410</d>
              <s key="User">J.DE.GRAAF</s>
              <c key="Value">46.4</c>
              <b key="Edited">N</b>
            </be>
            <be refId="196" clsId="NarrativeTracksData">
              <d key="Data">1587394817697</d>
              <s key="User">D.WEENINK</s>
              <s key="Value">#VALUE!</s>
              <b key="Edited">N</b>
            </be>
            <be refId="197" clsId="NarrativeTracksData">
              <d key="Data">1587395133370</d>
              <s key="User">D.WEENINK</s>
              <c key="Value">46.4</c>
              <b key="Edited">N</b>
            </be>
            <be refId="198" clsId="NarrativeTracksData">
              <d key="Data">1649158900299</d>
              <s key="User">J.DE.GRAAF@BRUNEL.NET</s>
              <c key="Value">0.1</c>
              <b key="Edited">N</b>
            </be>
            <be refId="199" clsId="NarrativeTracksData">
              <d key="Data">1649850645004</d>
              <s key="User">J.DE.GRAAF@BRUNEL.NET</s>
              <c key="Value">46</c>
              <b key="Edited">N</b>
            </be>
            <be refId="200" clsId="NarrativeTracksData">
              <d key="Data">1649925933547</d>
              <s key="User">J.DE.GRAAF@BRUNEL.NET</s>
              <s key="Value">#NAME?</s>
              <b key="Edited">N</b>
            </be>
            <be refId="201" clsId="NarrativeTracksData">
              <d key="Data">1649926109936</d>
              <s key="User">J.DE.GRAAF@BRUNEL.NET</s>
              <c key="Value">45.1</c>
              <b key="Edited">N</b>
            </be>
          </l>
          <b key="isMaster">N</b>
          <b key="Bookmark">N</b>
          <b key="Obfuscate">N</b>
          <i key="BackgroundColor">0</i>
          <s key="userUpdate">J.DE.GRAAF@BRUNEL.NET</s>
          <s key="newTag">$2$7</s>
          <i key="wordRow">7</i>
          <i key="DinamicColumn">0</i>
          <b key="Dynamic">N</b>
          <b key="TempValue">N</b>
          <b key="KeepTableStyleFromSource">N</b>
          <i key="TableHeaderRows">0</i>
        </be>
        <be refId="202" clsId="Tgkn2007.com.tagetik.component.TextTag,Tgkn2007">
          <s key="Title">Report: PR_Q1</s>
          <o key="Position">-1</o>
          <s key="Key">1742753273_Table!$3$7</s>
          <s key="Code">Table!$3$7</s>
          <s key="id">1742753273_Table!$3$7</s>
          <s key="Tag">$3$7</s>
          <s key="Type">21</s>
          <c key="Value">38.6</c>
          <c key="ObjectValue">38.6</c>
          <c key="ReadValue">38.6</c>
          <c key="NewValue">38.6</c>
          <s key="DisplayValue">
            <ch cod="09"/>
            38.6
          </s>
          <b key="Edited">N</b>
          <b key="Locked">N</b>
          <b key="XBRLNoExport">N</b>
          <b key="BookmarkFormatting">N</b>
          <s key="LinkId">1742753273</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3" ln="9" eid="NarrativeTracksData">
            <be refId="204" clsId="NarrativeTracksData">
              <d key="Data">1493106834465</d>
              <s key="User">D.WEENINK</s>
              <c key="Value">38.8</c>
              <b key="Edited">N</b>
            </be>
            <be refId="205" clsId="NarrativeTracksData">
              <d key="Data">1521706490628</d>
              <s key="User">D.WEENINK</s>
              <c key="Value">41.5</c>
              <b key="Edited">N</b>
            </be>
            <be refId="206" clsId="NarrativeTracksData">
              <d key="Data">1556039817058</d>
              <s key="User">D.WEENINK</s>
              <c key="Value">42.8</c>
              <b key="Edited">N</b>
            </be>
            <be refId="207" clsId="NarrativeTracksData">
              <d key="Data">1584610974813</d>
              <s key="User">J.DE.GRAAF</s>
              <c key="Value">47</c>
              <b key="Edited">N</b>
            </be>
            <be refId="208" clsId="NarrativeTracksData">
              <d key="Data">1587394817697</d>
              <s key="User">D.WEENINK</s>
              <s key="Value">#VALUE!</s>
              <b key="Edited">N</b>
            </be>
            <be refId="209" clsId="NarrativeTracksData">
              <d key="Data">1587395133370</d>
              <s key="User">D.WEENINK</s>
              <c key="Value">47</c>
              <b key="Edited">N</b>
            </be>
            <be refId="210" clsId="NarrativeTracksData">
              <d key="Data">1649158900299</d>
              <s key="User">J.DE.GRAAF@BRUNEL.NET</s>
              <c key="Value">38.6</c>
              <b key="Edited">N</b>
            </be>
            <be refId="211" clsId="NarrativeTracksData">
              <d key="Data">1649925933547</d>
              <s key="User">J.DE.GRAAF@BRUNEL.NET</s>
              <s key="Value">#NAME?</s>
              <b key="Edited">N</b>
            </be>
            <be refId="212" clsId="NarrativeTracksData">
              <d key="Data">1649926109936</d>
              <s key="User">J.DE.GRAAF@BRUNEL.NET</s>
              <c key="Value">38.6</c>
              <b key="Edited">N</b>
            </be>
          </l>
          <b key="isMaster">N</b>
          <b key="Bookmark">N</b>
          <b key="Obfuscate">N</b>
          <i key="BackgroundColor">0</i>
          <s key="userUpdate">J.DE.GRAAF@BRUNEL.NET</s>
          <s key="newTag">$3$7</s>
          <i key="wordRow">7</i>
          <i key="DinamicColumn">0</i>
          <b key="Dynamic">N</b>
          <b key="TempValue">N</b>
          <b key="KeepTableStyleFromSource">N</b>
          <i key="TableHeaderRows">0</i>
        </be>
        <be refId="213" clsId="Tgkn2007.com.tagetik.component.TextTag,Tgkn2007">
          <s key="Title">Report: PR_Q1</s>
          <o key="Position">-1</o>
          <s key="Key">1742753273_Table!$4$7</s>
          <s key="Code">Table!$4$7</s>
          <s key="id">1742753273_Table!$4$7</s>
          <s key="Tag">$4$7</s>
          <s key="Type">21</s>
          <c key="Value">0.17</c>
          <c key="ObjectValue">0.17</c>
          <c key="ReadValue">0.17</c>
          <c key="NewValue">0.17</c>
          <s key="DisplayValue">17%</s>
          <b key="Edited">N</b>
          <b key="Locked">N</b>
          <b key="XBRLNoExport">N</b>
          <b key="BookmarkFormatting">N</b>
          <s key="LinkId">1742753273</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4" ln="12" eid="NarrativeTracksData">
            <be refId="215" clsId="NarrativeTracksData">
              <d key="Data">1493106834496</d>
              <s key="User">D.WEENINK</s>
              <c key="Value">0.07</c>
              <b key="Edited">N</b>
            </be>
            <be refId="216" clsId="NarrativeTracksData">
              <d key="Data">1521706490660</d>
              <s key="User">D.WEENINK</s>
              <c key="Value">-1</c>
              <b key="Edited">N</b>
            </be>
            <be refId="217" clsId="NarrativeTracksData">
              <d key="Data">1524495423902</d>
              <s key="User">D.WEENINK</s>
              <c key="Value">0.03</c>
              <b key="Edited">N</b>
            </be>
            <be refId="218" clsId="NarrativeTracksData">
              <d key="Data">1556039817058</d>
              <s key="User">D.WEENINK</s>
              <c key="Value">0.10</c>
              <b key="Edited">N</b>
            </be>
            <be refId="219" clsId="NarrativeTracksData">
              <d key="Data">1584610974813</d>
              <s key="User">J.DE.GRAAF</s>
              <c key="Value">-1</c>
              <b key="Edited">N</b>
            </be>
            <be refId="220" clsId="NarrativeTracksData">
              <d key="Data">1587384600410</d>
              <s key="User">J.DE.GRAAF</s>
              <c key="Value">-0.01</c>
              <b key="Edited">N</b>
            </be>
            <be refId="221" clsId="NarrativeTracksData">
              <d key="Data">1587394817697</d>
              <s key="User">D.WEENINK</s>
              <s key="Value">#VALUE!</s>
              <b key="Edited">N</b>
            </be>
            <be refId="222" clsId="NarrativeTracksData">
              <d key="Data">1587395133370</d>
              <s key="User">D.WEENINK</s>
              <c key="Value">-0.01</c>
              <b key="Edited">N</b>
            </be>
            <be refId="223" clsId="NarrativeTracksData">
              <d key="Data">1649158900299</d>
              <s key="User">J.DE.GRAAF@BRUNEL.NET</s>
              <c key="Value">-1.00</c>
              <b key="Edited">N</b>
            </be>
            <be refId="224" clsId="NarrativeTracksData">
              <d key="Data">1649850645004</d>
              <s key="User">J.DE.GRAAF@BRUNEL.NET</s>
              <c key="Value">0.19</c>
              <b key="Edited">N</b>
            </be>
            <be refId="225" clsId="NarrativeTracksData">
              <d key="Data">1649925933547</d>
              <s key="User">J.DE.GRAAF@BRUNEL.NET</s>
              <s key="Value">#NAME?</s>
              <b key="Edited">N</b>
            </be>
            <be refId="226" clsId="NarrativeTracksData">
              <d key="Data">1649926109936</d>
              <s key="User">J.DE.GRAAF@BRUNEL.NET</s>
              <c key="Value">0.17</c>
              <b key="Edited">N</b>
            </be>
          </l>
          <b key="isMaster">N</b>
          <b key="Bookmark">N</b>
          <b key="Obfuscate">N</b>
          <i key="BackgroundColor">0</i>
          <s key="userUpdate">J.DE.GRAAF@BRUNEL.NET</s>
          <s key="newTag">$4$7</s>
          <i key="wordRow">7</i>
          <i key="DinamicColumn">0</i>
          <b key="Dynamic">N</b>
          <b key="TempValue">N</b>
          <b key="KeepTableStyleFromSource">N</b>
          <i key="TableHeaderRows">0</i>
        </be>
        <be refId="227" clsId="Tgkn2007.com.tagetik.component.TextTag,Tgkn2007">
          <s key="Title">Report: PR_Q1</s>
          <o key="Position">-1</o>
          <s key="Key">1742753273_Table!$5$7</s>
          <s key="Code">Table!$5$7</s>
          <s key="id">1742753273_Table!$5$7</s>
          <s key="Tag">$5$7</s>
          <s key="Type">21</s>
          <s key="Value">b</s>
          <s key="ObjectValue">b</s>
          <s key="ReadValue">b</s>
          <s key="NewValue">b</s>
          <s key="DisplayValue">b</s>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8" ln="1" eid="NarrativeTracksData">
            <be refId="229" clsId="NarrativeTracksData">
              <d key="Data">1493106834574</d>
              <s key="User">D.WEENINK</s>
              <s key="Value">b</s>
              <b key="Edited">N</b>
            </be>
          </l>
          <b key="isMaster">N</b>
          <b key="Bookmark">N</b>
          <b key="Obfuscate">N</b>
          <s key="SuperScripPosition"/>
          <i key="BackgroundColor">0</i>
          <s key="userUpdate">J.DE.GRAAF@BRUNEL.NET</s>
          <s key="newTag">$5$7</s>
          <i key="wordRow">7</i>
          <i key="DinamicColumn">0</i>
          <b key="Dynamic">N</b>
          <b key="TempValue">N</b>
          <b key="KeepTableStyleFromSource">N</b>
          <i key="TableHeaderRows">0</i>
        </be>
        <be refId="230" clsId="Tgkn2007.com.tagetik.component.TextTag,Tgkn2007">
          <s key="Title">Report: PR_Q1</s>
          <o key="Position">-1</o>
          <s key="Key">1742753273_Table!$1$8</s>
          <s key="Code">Table!$1$8</s>
          <s key="id">1742753273_Table!$1$8</s>
          <s key="Tag">$1$8</s>
          <s key="Type">21</s>
          <s key="Value">Operating result</s>
          <s key="ObjectValue">Operating result</s>
          <s key="ReadValue">Operating result</s>
          <s key="NewValue">Operating result</s>
          <s key="DisplayValue">Operating result</s>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1" ln="2" eid="NarrativeTracksData">
            <be refId="232" clsId="NarrativeTracksData">
              <d key="Data">1493106834621</d>
              <s key="User">D.WEENINK</s>
              <s key="Value">EBIT</s>
              <b key="Edited">N</b>
            </be>
            <be refId="233" clsId="NarrativeTracksData">
              <d key="Data">1649925933547</d>
              <s key="User">J.DE.GRAAF@BRUNEL.NET</s>
              <s key="Value">Operating result</s>
              <b key="Edited">N</b>
            </be>
          </l>
          <b key="isMaster">N</b>
          <b key="Bookmark">N</b>
          <b key="Obfuscate">N</b>
          <s key="SuperScripPosition"/>
          <i key="BackgroundColor">0</i>
          <s key="userUpdate">J.DE.GRAAF@BRUNEL.NET</s>
          <s key="newTag">$1$8</s>
          <i key="wordRow">8</i>
          <i key="DinamicColumn">0</i>
          <b key="Dynamic">N</b>
          <b key="TempValue">N</b>
          <b key="KeepTableStyleFromSource">N</b>
          <i key="TableHeaderRows">0</i>
        </be>
        <be refId="234" clsId="Tgkn2007.com.tagetik.component.TextTag,Tgkn2007">
          <s key="Title">Report: PR_Q1</s>
          <o key="Position">-1</o>
          <s key="Key">1742753273_Table!$2$8</s>
          <s key="Code">Table!$2$8</s>
          <s key="id">1742753273_Table!$2$8</s>
          <s key="Tag">$2$8</s>
          <s key="Type">21</s>
          <c key="Value">16.7</c>
          <c key="ObjectValue">16.7</c>
          <c key="ReadValue">16.7</c>
          <c key="NewValue">16.7</c>
          <s key="DisplayValue">
            <ch cod="09"/>
            16.7
          </s>
          <b key="Edited">N</b>
          <b key="Locked">N</b>
          <b key="XBRLNoExport">N</b>
          <b key="BookmarkFormatting">N</b>
          <s key="LinkId">1742753273</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5" ln="12" eid="NarrativeTracksData">
            <be refId="236" clsId="NarrativeTracksData">
              <d key="Data">1493106834652</d>
              <s key="User">D.WEENINK</s>
              <c key="Value">5.7</c>
              <b key="Edited">N</b>
            </be>
            <be refId="237" clsId="NarrativeTracksData">
              <d key="Data">1521706490675</d>
              <s key="User">D.WEENINK</s>
              <c key="Value">0</c>
              <b key="Edited">N</b>
            </be>
            <be refId="238" clsId="NarrativeTracksData">
              <d key="Data">1524495423917</d>
              <s key="User">D.WEENINK</s>
              <c key="Value">7.2</c>
              <b key="Edited">N</b>
            </be>
            <be refId="239" clsId="NarrativeTracksData">
              <d key="Data">1556039817058</d>
              <s key="User">D.WEENINK</s>
              <c key="Value">12.1</c>
              <b key="Edited">N</b>
            </be>
            <be refId="240" clsId="NarrativeTracksData">
              <d key="Data">1584610974813</d>
              <s key="User">J.DE.GRAAF</s>
              <c key="Value">0</c>
              <b key="Edited">N</b>
            </be>
            <be refId="241" clsId="NarrativeTracksData">
              <d key="Data">1587384600410</d>
              <s key="User">J.DE.GRAAF</s>
              <c key="Value">8</c>
              <b key="Edited">N</b>
            </be>
            <be refId="242" clsId="NarrativeTracksData">
              <d key="Data">1587394817697</d>
              <s key="User">D.WEENINK</s>
              <s key="Value">#VALUE!</s>
              <b key="Edited">N</b>
            </be>
            <be refId="243" clsId="NarrativeTracksData">
              <d key="Data">1587395133370</d>
              <s key="User">D.WEENINK</s>
              <c key="Value">8</c>
              <b key="Edited">N</b>
            </be>
            <be refId="244" clsId="NarrativeTracksData">
              <d key="Data">1649158900299</d>
              <s key="User">J.DE.GRAAF@BRUNEL.NET</s>
              <c key="Value">0.1</c>
              <b key="Edited">N</b>
            </be>
            <be refId="245" clsId="NarrativeTracksData">
              <d key="Data">1649850645004</d>
              <s key="User">J.DE.GRAAF@BRUNEL.NET</s>
              <c key="Value">15.9</c>
              <b key="Edited">N</b>
            </be>
            <be refId="246" clsId="NarrativeTracksData">
              <d key="Data">1649925933547</d>
              <s key="User">J.DE.GRAAF@BRUNEL.NET</s>
              <s key="Value">#NAME?</s>
              <b key="Edited">N</b>
            </be>
            <be refId="247" clsId="NarrativeTracksData">
              <d key="Data">1649926109936</d>
              <s key="User">J.DE.GRAAF@BRUNEL.NET</s>
              <c key="Value">16.7</c>
              <b key="Edited">N</b>
            </be>
          </l>
          <b key="isMaster">N</b>
          <b key="Bookmark">N</b>
          <b key="Obfuscate">N</b>
          <i key="BackgroundColor">0</i>
          <s key="userUpdate">J.DE.GRAAF@BRUNEL.NET</s>
          <s key="newTag">$2$8</s>
          <i key="wordRow">8</i>
          <i key="DinamicColumn">0</i>
          <b key="Dynamic">N</b>
          <b key="TempValue">N</b>
          <b key="KeepTableStyleFromSource">N</b>
          <i key="TableHeaderRows">0</i>
        </be>
        <be refId="248" clsId="Tgkn2007.com.tagetik.component.TextTag,Tgkn2007">
          <s key="Title">Report: PR_Q1</s>
          <o key="Position">-1</o>
          <s key="Key">1742753273_Table!$3$8</s>
          <s key="Code">Table!$3$8</s>
          <s key="id">1742753273_Table!$3$8</s>
          <s key="Tag">$3$8</s>
          <s key="Type">21</s>
          <c key="Value">10.7</c>
          <c key="ObjectValue">10.7</c>
          <c key="ReadValue">10.7</c>
          <c key="NewValue">10.7</c>
          <s key="DisplayValue">
            <ch cod="09"/>
            10.7
          </s>
          <b key="Edited">N</b>
          <b key="Locked">N</b>
          <b key="XBRLNoExport">N</b>
          <b key="BookmarkFormatting">N</b>
          <s key="LinkId">1742753273</s>
          <s key="FormatValue">N</s>
          <s key="FormatString"> * #,##0.0 ; * -#,##0.0 ; * "-"   ; @ </s>
          <b key="IsFootnote">N</b>
          <s key="ExcelNegativeColor"/>
          <s key="ExcelStandardColor"/>
          <s key="CustomNegativeColor"/>
          <s key="CustomStandardColor"/>
          <b key="UseOriginalFormat">N</b>
          <s key="UseOriginalFormat2">-1</s>
          <i key="QuadraAValue">0</i>
          <i key="ModifyValue">0</i>
          <i key="DecimalNumbers">-1</i>
          <i key="xbrlDecimals">99</i>
          <i key="UnitMeasurement">-1</i>
          <i key="Scaling">-1</i>
          <b key="ChangeSignRead">N</b>
          <b key="DecimalAlign">N</b>
          <b key="HideZeroRow">N</b>
          <b key="IsModify">N</b>
          <l key="Tracking" refId="249" ln="12" eid="NarrativeTracksData">
            <be refId="250" clsId="NarrativeTracksData">
              <d key="Data">1493106834684</d>
              <s key="User">D.WEENINK</s>
              <c key="Value">9.2</c>
              <b key="Edited">N</b>
            </be>
            <be refId="251" clsId="NarrativeTracksData">
              <d key="Data">1493132667870</d>
              <s key="User">J.FLOHR</s>
              <c key="Value">9.1</c>
              <b key="Edited">S</b>
            </be>
            <be refId="252" clsId="NarrativeTracksData">
              <d key="Data">1493638765161</d>
              <s key="User">D.WEENINK</s>
              <c key="Value">9.2</c>
              <b key="Edited">N</b>
            </be>
            <be refId="253" clsId="NarrativeTracksData">
              <d key="Data">1521706490691</d>
              <s key="User">D.WEENINK</s>
              <c key="Value">5.7</c>
              <b key="Edited">N</b>
            </be>
            <be refId="254" clsId="NarrativeTracksData">
              <d key="Data">1556039817058</d>
              <s key="User">D.WEENINK</s>
              <c key="Value">7.2</c>
              <b key="Edited">N</b>
            </be>
            <be refId="255" clsId="NarrativeTracksData">
              <d key="Data">1584610974813</d>
              <s key="User">J.DE.GRAAF</s>
              <c key="Value">12.1</c>
              <b key="Edited">N</b>
            </be>
            <be refId="256" clsId="NarrativeTracksData">
              <d key="Data">1587394817697</d>
              <s key="User">D.WEENINK</s>
              <s key="Value">#VALUE!</s>
              <b key="Edited">N</b>
            </be>
            <be refId="257" clsId="NarrativeTracksData">
              <d key="Data">1587395133370</d>
              <s key="User">D.WEENINK</s>
              <c key="Value">12.1</c>
              <b key="Edited">N</b>
            </be>
            <be refId="258" clsId="NarrativeTracksData">
              <d key="Data">1649158900299</d>
              <s key="User">J.DE.GRAAF@BRUNEL.NET</s>
              <c key="Value">10.7</c>
              <b key="Edited">N</b>
            </be>
            <be refId="259" clsId="NarrativeTracksData">
              <d key="Data">1649925933547</d>
              <s key="User">J.DE.GRAAF@BRUNEL.NET</s>
              <s key="Value"/>
              <b key="Edited">N</b>
            </be>
            <be refId="260" clsId="NarrativeTracksData">
              <d key="Data">1649940779071</d>
              <s key="User">J.DE.GRAAF@BRUNEL.NET</s>
              <c key="Value">0</c>
              <b key="Edited">N</b>
            </be>
            <be refId="261" clsId="NarrativeTracksData">
              <d key="Data">1649942243935</d>
              <s key="User">J.DE.GRAAF@BRUNEL.NET</s>
              <c key="Value">10.7</c>
              <b key="Edited">N</b>
            </be>
          </l>
          <b key="isMaster">N</b>
          <b key="Bookmark">N</b>
          <b key="Obfuscate">N</b>
          <i key="BackgroundColor">0</i>
          <s key="userModify">J.FLOHR</s>
          <s key="userUpdate">J.DE.GRAAF@BRUNEL.NET</s>
          <d key="dateModify">1493132666645</d>
          <s key="newTag">$3$8</s>
          <i key="wordRow">8</i>
          <i key="DinamicColumn">0</i>
          <b key="Dynamic">N</b>
          <b key="TempValue">N</b>
          <b key="KeepTableStyleFromSource">N</b>
          <i key="TableHeaderRows">0</i>
        </be>
        <be refId="262" clsId="Tgkn2007.com.tagetik.component.TextTag,Tgkn2007">
          <s key="Title">Report: PR_Q1</s>
          <o key="Position">-1</o>
          <s key="Key">1742753273_Table!$4$8</s>
          <s key="Code">Table!$4$8</s>
          <s key="id">1742753273_Table!$4$8</s>
          <s key="Tag">$4$8</s>
          <s key="Type">21</s>
          <c key="Value">0.56</c>
          <c key="ObjectValue">0.56</c>
          <c key="ReadValue">0.56</c>
          <c key="NewValue">0.56</c>
          <s key="DisplayValue">56%</s>
          <b key="Edited">N</b>
          <b key="Locked">N</b>
          <b key="XBRLNoExport">N</b>
          <b key="BookmarkFormatting">N</b>
          <s key="LinkId">1742753273</s>
          <s key="FormatValue">P</s>
          <s key="FormatString">0%</s>
          <b key="IsFootnote">N</b>
          <s key="ExcelNegativeColor"/>
          <s key="ExcelStandardColor"/>
          <s key="CustomNegativeColor"/>
          <s key="CustomStandardColor"/>
          <b key="UseOriginalFormat">N</b>
          <s key="UseOriginalFormat2">-1</s>
          <i key="QuadraAValue">0</i>
          <i key="ModifyValue">0</i>
          <i key="DecimalNumbers">-1</i>
          <i key="xbrlDecimals">99</i>
          <i key="UnitMeasurement">-1</i>
          <i key="Scaling">-1</i>
          <b key="ChangeSignRead">N</b>
          <b key="DecimalAlign">N</b>
          <b key="HideZeroRow">N</b>
          <b key="IsModify">N</b>
          <l key="Tracking" refId="263" ln="14" eid="NarrativeTracksData">
            <be refId="264" clsId="NarrativeTracksData">
              <d key="Data">1493106834715</d>
              <s key="User">D.WEENINK</s>
              <c key="Value">-0.38</c>
              <b key="Edited">N</b>
            </be>
            <be refId="265" clsId="NarrativeTracksData">
              <d key="Data">1493132826886</d>
              <s key="User">J.FLOHR</s>
              <c key="Value">-0.37</c>
              <b key="Edited">S</b>
            </be>
            <be refId="266" clsId="NarrativeTracksData">
              <d key="Data">1493638765192</d>
              <s key="User">D.WEENINK</s>
              <c key="Value">-0.38</c>
              <b key="Edited">N</b>
            </be>
            <be refId="267" clsId="NarrativeTracksData">
              <d key="Data">1521706490722</d>
              <s key="User">D.WEENINK</s>
              <c key="Value">-1</c>
              <b key="Edited">N</b>
            </be>
            <be refId="268" clsId="NarrativeTracksData">
              <d key="Data">1524495423949</d>
              <s key="User">D.WEENINK</s>
              <c key="Value">0.26</c>
              <b key="Edited">N</b>
            </be>
            <be refId="269" clsId="NarrativeTracksData">
              <d key="Data">1556039817058</d>
              <s key="User">D.WEENINK</s>
              <c key="Value">0.68</c>
              <b key="Edited">N</b>
            </be>
            <be refId="270" clsId="NarrativeTracksData">
              <d key="Data">1584610974813</d>
              <s key="User">J.DE.GRAAF</s>
              <c key="Value">-1</c>
              <b key="Edited">N</b>
            </be>
            <be refId="271" clsId="NarrativeTracksData">
              <d key="Data">1587384600410</d>
              <s key="User">J.DE.GRAAF</s>
              <c key="Value">-0.34</c>
              <b key="Edited">N</b>
            </be>
            <be refId="272" clsId="NarrativeTracksData">
              <d key="Data">1587394817697</d>
              <s key="User">D.WEENINK</s>
              <s key="Value">#VALUE!</s>
              <b key="Edited">N</b>
            </be>
            <be refId="273" clsId="NarrativeTracksData">
              <d key="Data">1587395133370</d>
              <s key="User">D.WEENINK</s>
              <c key="Value">-0.34</c>
              <b key="Edited">N</b>
            </be>
            <be refId="274" clsId="NarrativeTracksData">
              <d key="Data">1649158900299</d>
              <s key="User">J.DE.GRAAF@BRUNEL.NET</s>
              <c key="Value">-0.99</c>
              <b key="Edited">N</b>
            </be>
            <be refId="275" clsId="NarrativeTracksData">
              <d key="Data">1649850645004</d>
              <s key="User">J.DE.GRAAF@BRUNEL.NET</s>
              <c key="Value">0.49</c>
              <b key="Edited">N</b>
            </be>
            <be refId="276" clsId="NarrativeTracksData">
              <d key="Data">1649925933547</d>
              <s key="User">J.DE.GRAAF@BRUNEL.NET</s>
              <s key="Value"/>
              <b key="Edited">N</b>
            </be>
            <be refId="277" clsId="NarrativeTracksData">
              <d key="Data">1649942243935</d>
              <s key="User">J.DE.GRAAF@BRUNEL.NET</s>
              <c key="Value">0.56</c>
              <b key="Edited">N</b>
            </be>
          </l>
          <b key="isMaster">N</b>
          <b key="Bookmark">N</b>
          <b key="Obfuscate">N</b>
          <i key="BackgroundColor">0</i>
          <s key="userModify">J.FLOHR</s>
          <s key="userUpdate">J.DE.GRAAF@BRUNEL.NET</s>
          <d key="dateModify">1493132771291</d>
          <s key="newTag">$4$8</s>
          <i key="wordRow">8</i>
          <i key="DinamicColumn">0</i>
          <b key="Dynamic">N</b>
          <b key="TempValue">N</b>
          <b key="KeepTableStyleFromSource">N</b>
          <i key="TableHeaderRows">0</i>
        </be>
        <be refId="278" clsId="Tgkn2007.com.tagetik.component.TextTag,Tgkn2007">
          <s key="Title">Report: PR_Q1</s>
          <o key="Position">-1</o>
          <s key="Key">1742753273_Table!$5$8</s>
          <s key="Code">Table!$5$8</s>
          <s key="id">1742753273_Table!$5$8</s>
          <s key="Tag">$5$8</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9" ln="1" eid="NarrativeTracksData">
            <be refId="280" clsId="NarrativeTracksData">
              <d key="Data">1493106834746</d>
              <s key="User">D.WEENINK</s>
              <s key="Value"/>
              <b key="Edited">N</b>
            </be>
          </l>
          <b key="isMaster">N</b>
          <b key="Bookmark">N</b>
          <b key="Obfuscate">N</b>
          <s key="SuperScripPosition"/>
          <i key="BackgroundColor">0</i>
          <s key="userUpdate">J.DE.GRAAF@BRUNEL.NET</s>
          <s key="newTag">$5$8</s>
          <i key="wordRow">8</i>
          <i key="DinamicColumn">0</i>
          <b key="Dynamic">N</b>
          <b key="TempValue">N</b>
          <b key="KeepTableStyleFromSource">N</b>
          <i key="TableHeaderRows">0</i>
        </be>
        <be refId="281" clsId="Tgkn2007.com.tagetik.component.TextTag,Tgkn2007">
          <s key="Title">Report: PR_Q1</s>
          <o key="Position">-1</o>
          <s key="Key">1742753273_Table!$1$9</s>
          <s key="Code">Table!$1$9</s>
          <s key="id">1742753273_Table!$1$9</s>
          <s key="Tag">$1$9</s>
          <s key="Type">21</s>
          <s key="Value">Earn out related share based payments*</s>
          <s key="ObjectValue">Earn out related share based payments*</s>
          <s key="ReadValue">Earn out related share based payments*</s>
          <s key="NewValue">Earn out related share based payments*</s>
          <s key="DisplayValue">Earn out related share based payments*</s>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2" ln="5" eid="NarrativeTracksData">
            <be refId="283" clsId="NarrativeTracksData">
              <d key="Data">1493106834793</d>
              <s key="User">D.WEENINK</s>
              <s key="Value">EBIT %</s>
              <b key="Edited">N</b>
            </be>
            <be refId="284" clsId="NarrativeTracksData">
              <d key="Data">1649925933547</d>
              <s key="User">J.DE.GRAAF@BRUNEL.NET</s>
              <s key="Value">Earn out related share based payments</s>
              <b key="Edited">N</b>
            </be>
            <be refId="285" clsId="NarrativeTracksData">
              <d key="Data">1650021954752</d>
              <s key="User">R.GROOTSCHOLTEN@BRUNEL.NET</s>
              <s key="Value">Earn out related share based payments*</s>
              <b key="Edited">S</b>
            </be>
            <be refId="286" clsId="NarrativeTracksData">
              <d key="Data">1650358067395</d>
              <s key="User">J.DE.GRAAF@BRUNEL.NET</s>
              <s key="Value">Earn out related share based payments</s>
              <b key="Edited">N</b>
            </be>
            <be refId="287" clsId="NarrativeTracksData">
              <d key="Data">1650360687439</d>
              <s key="User">J.DE.GRAAF@BRUNEL.NET</s>
              <s key="Value">Earn out related share based payments*</s>
              <b key="Edited">N</b>
            </be>
          </l>
          <b key="isMaster">N</b>
          <b key="Bookmark">N</b>
          <b key="Obfuscate">N</b>
          <s key="SuperScripPosition"/>
          <i key="BackgroundColor">0</i>
          <s key="userModify">J.DE.GRAAF@BRUNEL.NET</s>
          <s key="userUpdate">J.DE.GRAAF@BRUNEL.NET</s>
          <d key="dateModify">1650360270984</d>
          <s key="newTag">$1$9</s>
          <i key="wordRow">9</i>
          <i key="DinamicColumn">0</i>
          <b key="Dynamic">N</b>
          <b key="TempValue">N</b>
          <b key="KeepTableStyleFromSource">N</b>
          <i key="TableHeaderRows">0</i>
        </be>
        <be refId="288" clsId="Tgkn2007.com.tagetik.component.TextTag,Tgkn2007">
          <s key="Title">Report: PR_Q1</s>
          <o key="Position">-1</o>
          <s key="Key">1742753273_Table!$2$9</s>
          <s key="Code">Table!$2$9</s>
          <s key="id">1742753273_Table!$2$9</s>
          <s key="Tag">$2$9</s>
          <s key="Type">21</s>
          <c key="Value">1.1</c>
          <c key="ObjectValue">1.1</c>
          <c key="ReadValue">1.1</c>
          <c key="NewValue">1.1</c>
          <s key="DisplayValue">
            <ch cod="09"/>
            1.1
          </s>
          <b key="Edited">N</b>
          <b key="Locked">N</b>
          <b key="XBRLNoExport">N</b>
          <b key="BookmarkFormatting">N</b>
          <s key="LinkId">1742753273</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9" ln="11" eid="NarrativeTracksData">
            <be refId="290" clsId="NarrativeTracksData">
              <d key="Data">1493106834824</d>
              <s key="User">D.WEENINK</s>
              <c key="Value">0.029</c>
              <b key="Edited">N</b>
            </be>
            <be refId="291" clsId="NarrativeTracksData">
              <d key="Data">1521706490738</d>
              <s key="User">D.WEENINK</s>
              <c key="Value">0</c>
              <b key="Edited">N</b>
            </be>
            <be refId="292" clsId="NarrativeTracksData">
              <d key="Data">1524495423995</d>
              <s key="User">D.WEENINK</s>
              <c key="Value">0.034</c>
              <b key="Edited">N</b>
            </be>
            <be refId="293" clsId="NarrativeTracksData">
              <d key="Data">1556039817058</d>
              <s key="User">D.WEENINK</s>
              <c key="Value">0.045</c>
              <b key="Edited">N</b>
            </be>
            <be refId="294" clsId="NarrativeTracksData">
              <d key="Data">1584610974813</d>
              <s key="User">J.DE.GRAAF</s>
              <s key="Value">#DIV/0!</s>
              <b key="Edited">N</b>
            </be>
            <be refId="295" clsId="NarrativeTracksData">
              <d key="Data">1587384600410</d>
              <s key="User">J.DE.GRAAF</s>
              <c key="Value">0.031</c>
              <b key="Edited">N</b>
            </be>
            <be refId="296" clsId="NarrativeTracksData">
              <d key="Data">1587394817697</d>
              <s key="User">D.WEENINK</s>
              <s key="Value">#VALUE!</s>
              <b key="Edited">N</b>
            </be>
            <be refId="297" clsId="NarrativeTracksData">
              <d key="Data">1587395133370</d>
              <s key="User">D.WEENINK</s>
              <c key="Value">0.031</c>
              <b key="Edited">N</b>
            </be>
            <be refId="298" clsId="NarrativeTracksData">
              <d key="Data">1649158900299</d>
              <s key="User">J.DE.GRAAF@BRUNEL.NET</s>
              <c key="Value">0.143</c>
              <b key="Edited">N</b>
            </be>
            <be refId="299" clsId="NarrativeTracksData">
              <d key="Data">1649850645004</d>
              <s key="User">J.DE.GRAAF@BRUNEL.NET</s>
              <c key="Value">0.058</c>
              <b key="Edited">N</b>
            </be>
            <be refId="300" clsId="NarrativeTracksData">
              <d key="Data">1649925933547</d>
              <s key="User">J.DE.GRAAF@BRUNEL.NET</s>
              <c key="Value">1.1</c>
              <b key="Edited">N</b>
            </be>
          </l>
          <b key="isMaster">N</b>
          <b key="Bookmark">N</b>
          <b key="Obfuscate">N</b>
          <i key="BackgroundColor">0</i>
          <s key="userUpdate">J.DE.GRAAF@BRUNEL.NET</s>
          <s key="newTag">$2$9</s>
          <i key="wordRow">9</i>
          <i key="DinamicColumn">0</i>
          <b key="Dynamic">N</b>
          <b key="TempValue">N</b>
          <b key="KeepTableStyleFromSource">N</b>
          <i key="TableHeaderRows">0</i>
        </be>
        <be refId="301" clsId="Tgkn2007.com.tagetik.component.TextTag,Tgkn2007">
          <s key="Title">Report: PR_Q1</s>
          <o key="Position">-1</o>
          <s key="Key">1742753273_Table!$3$9</s>
          <s key="Code">Table!$3$9</s>
          <s key="id">1742753273_Table!$3$9</s>
          <s key="Tag">$3$9</s>
          <s key="Type">21</s>
          <c key="Value">0</c>
          <c key="ObjectValue">0</c>
          <c key="ReadValue">0</c>
          <c key="NewValue">0</c>
          <s key="DisplayValue">
            <ch cod="09"/>
            -
          </s>
          <b key="Edited">N</b>
          <b key="Locked">N</b>
          <b key="XBRLNoExport">N</b>
          <b key="BookmarkFormatting">N</b>
          <s key="LinkId">1742753273</s>
          <s key="FormatValue">N</s>
          <s key="FormatString"> * #,##0.0 ; * -#,##0.0 ; * "-"   ; @ </s>
          <b key="IsFootnote">N</b>
          <s key="ExcelNegativeColor"/>
          <s key="ExcelStandardColor"/>
          <s key="CustomNegativeColor"/>
          <s key="CustomStandardColor"/>
          <b key="UseOriginalFormat">N</b>
          <s key="UseOriginalFormat2">-1</s>
          <i key="QuadraAValue">0</i>
          <i key="ModifyValue">0</i>
          <i key="DecimalNumbers">-1</i>
          <i key="xbrlDecimals">99</i>
          <i key="UnitMeasurement">-1</i>
          <i key="Scaling">-1</i>
          <b key="ChangeSignRead">N</b>
          <b key="DecimalAlign">N</b>
          <b key="HideZeroRow">N</b>
          <b key="IsModify">N</b>
          <l key="Tracking" refId="302" ln="11" eid="NarrativeTracksData">
            <be refId="303" clsId="NarrativeTracksData">
              <d key="Data">1493106834856</d>
              <s key="User">D.WEENINK</s>
              <c key="Value">0.039</c>
              <b key="Edited">N</b>
            </be>
            <be refId="304" clsId="NarrativeTracksData">
              <d key="Data">1493132667901</d>
              <s key="User">J.FLOHR</s>
              <c key="Value">0.038</c>
              <b key="Edited">S</b>
            </be>
            <be refId="305" clsId="NarrativeTracksData">
              <d key="Data">1493638765239</d>
              <s key="User">D.WEENINK</s>
              <c key="Value">0.039</c>
              <b key="Edited">N</b>
            </be>
            <be refId="306" clsId="NarrativeTracksData">
              <d key="Data">1521706490753</d>
              <s key="User">D.WEENINK</s>
              <c key="Value">0.029</c>
              <b key="Edited">N</b>
            </be>
            <be refId="307" clsId="NarrativeTracksData">
              <d key="Data">1556039817058</d>
              <s key="User">D.WEENINK</s>
              <c key="Value">0.034</c>
              <b key="Edited">N</b>
            </be>
            <be refId="308" clsId="NarrativeTracksData">
              <d key="Data">1584610974813</d>
              <s key="User">J.DE.GRAAF</s>
              <c key="Value">0.045</c>
              <b key="Edited">N</b>
            </be>
            <be refId="309" clsId="NarrativeTracksData">
              <d key="Data">1587394817697</d>
              <s key="User">D.WEENINK</s>
              <s key="Value">#VALUE!</s>
              <b key="Edited">N</b>
            </be>
            <be refId="310" clsId="NarrativeTracksData">
              <d key="Data">1587395133370</d>
              <s key="User">D.WEENINK</s>
              <c key="Value">0.045</c>
              <b key="Edited">N</b>
            </be>
            <be refId="311" clsId="NarrativeTracksData">
              <d key="Data">1649158900299</d>
              <s key="User">J.DE.GRAAF@BRUNEL.NET</s>
              <c key="Value">0.050</c>
              <b key="Edited">N</b>
            </be>
            <be refId="312" clsId="NarrativeTracksData">
              <d key="Data">1649925933547</d>
              <s key="User">J.DE.GRAAF@BRUNEL.NET</s>
              <s key="Value"/>
              <b key="Edited">N</b>
            </be>
            <be refId="313" clsId="NarrativeTracksData">
              <d key="Data">1649940779071</d>
              <s key="User">J.DE.GRAAF@BRUNEL.NET</s>
              <c key="Value">0</c>
              <b key="Edited">N</b>
            </be>
          </l>
          <b key="isMaster">N</b>
          <b key="Bookmark">N</b>
          <b key="Obfuscate">N</b>
          <i key="BackgroundColor">0</i>
          <s key="userModify">J.FLOHR</s>
          <s key="userUpdate">J.DE.GRAAF@BRUNEL.NET</s>
          <d key="dateModify">1493132666754</d>
          <s key="newTag">$3$9</s>
          <i key="wordRow">9</i>
          <i key="DinamicColumn">0</i>
          <b key="Dynamic">N</b>
          <b key="TempValue">N</b>
          <b key="KeepTableStyleFromSource">N</b>
          <i key="TableHeaderRows">0</i>
        </be>
        <be refId="314" clsId="Tgkn2007.com.tagetik.component.TextTag,Tgkn2007">
          <s key="Title">Report: PR_Q1</s>
          <o key="Position">-1</o>
          <s key="Key">1742753273_Table!$4$9</s>
          <s key="Code">Table!$4$9</s>
          <s key="id">1742753273_Table!$4$9</s>
          <s key="Tag">$4$9</s>
          <s key="Type">21</s>
          <s key="Value"/>
          <s key="ObjectValue"/>
          <s key="ReadValue"/>
          <s key="NewValue"/>
          <s key="DisplayValue"/>
          <b key="Edited">N</b>
          <b key="Locked">N</b>
          <b key="XBRLNoExport">N</b>
          <b key="BookmarkFormatting">N</b>
          <s key="LinkId">1742753273</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5" ln="1" eid="NarrativeTracksData">
            <be refId="316" clsId="NarrativeTracksData">
              <d key="Data">1493106834902</d>
              <s key="User">D.WEENINK</s>
              <s key="Value"/>
              <b key="Edited">N</b>
            </be>
          </l>
          <b key="isMaster">N</b>
          <b key="Bookmark">N</b>
          <b key="Obfuscate">N</b>
          <i key="BackgroundColor">0</i>
          <s key="userUpdate">J.DE.GRAAF@BRUNEL.NET</s>
          <s key="newTag">$4$9</s>
          <i key="wordRow">9</i>
          <i key="DinamicColumn">0</i>
          <b key="Dynamic">N</b>
          <b key="TempValue">N</b>
          <b key="KeepTableStyleFromSource">N</b>
          <i key="TableHeaderRows">0</i>
        </be>
        <be refId="317" clsId="Tgkn2007.com.tagetik.component.TextTag,Tgkn2007">
          <s key="Title">Report: PR_Q1</s>
          <o key="Position">-1</o>
          <s key="Key">1742753273_Table!$5$9</s>
          <s key="Code">Table!$5$9</s>
          <s key="id">1742753273_Table!$5$9</s>
          <s key="Tag">$5$9</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8" ln="1" eid="NarrativeTracksData">
            <be refId="319" clsId="NarrativeTracksData">
              <d key="Data">1493106834949</d>
              <s key="User">D.WEENINK</s>
              <s key="Value"/>
              <b key="Edited">N</b>
            </be>
          </l>
          <b key="isMaster">N</b>
          <b key="Bookmark">N</b>
          <b key="Obfuscate">N</b>
          <s key="SuperScripPosition"/>
          <i key="BackgroundColor">0</i>
          <s key="userUpdate">J.DE.GRAAF@BRUNEL.NET</s>
          <s key="newTag">$5$9</s>
          <i key="wordRow">9</i>
          <i key="DinamicColumn">0</i>
          <b key="Dynamic">N</b>
          <b key="TempValue">N</b>
          <b key="KeepTableStyleFromSource">N</b>
          <i key="TableHeaderRows">0</i>
        </be>
        <be refId="320" clsId="Tgkn2007.com.tagetik.component.TextTag,Tgkn2007">
          <s key="Title">Report: PR_Q1</s>
          <o key="Position">-1</o>
          <s key="Key">1742753273_Table!$1$10</s>
          <s key="Code">Table!$1$10</s>
          <s key="id">1742753273_Table!$1$10</s>
          <s key="Tag">$1$10</s>
          <s key="Type">21</s>
          <s key="Value">EBIT</s>
          <s key="ObjectValue">EBIT</s>
          <s key="ReadValue">EBIT</s>
          <s key="NewValue">EBIT</s>
          <s key="DisplayValue">EBIT</s>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1" ln="2" eid="NarrativeTracksData">
            <be refId="322" clsId="NarrativeTracksData">
              <d key="Data">1493106834981</d>
              <s key="User">D.WEENINK</s>
              <s key="Value"/>
              <b key="Edited">N</b>
            </be>
            <be refId="323" clsId="NarrativeTracksData">
              <d key="Data">1649925933547</d>
              <s key="User">J.DE.GRAAF@BRUNEL.NET</s>
              <s key="Value">EBIT</s>
              <b key="Edited">N</b>
            </be>
          </l>
          <b key="isMaster">N</b>
          <b key="Bookmark">N</b>
          <b key="Obfuscate">N</b>
          <s key="SuperScripPosition"/>
          <i key="BackgroundColor">0</i>
          <s key="userUpdate">J.DE.GRAAF@BRUNEL.NET</s>
          <s key="newTag">$1$10</s>
          <i key="wordRow">10</i>
          <i key="DinamicColumn">0</i>
          <b key="Dynamic">N</b>
          <b key="TempValue">N</b>
          <b key="KeepTableStyleFromSource">N</b>
          <i key="TableHeaderRows">0</i>
        </be>
        <be refId="324" clsId="Tgkn2007.com.tagetik.component.TextTag,Tgkn2007">
          <s key="Title">Report: PR_Q1</s>
          <o key="Position">-1</o>
          <s key="Key">1742753273_Table!$2$10</s>
          <s key="Code">Table!$2$10</s>
          <s key="id">1742753273_Table!$2$10</s>
          <s key="Tag">$2$10</s>
          <s key="Type">21</s>
          <c key="Value">15.6</c>
          <c key="ObjectValue">15.6</c>
          <c key="ReadValue">15.6</c>
          <c key="NewValue">15.6</c>
          <s key="DisplayValue">
            <ch cod="09"/>
            15.6
          </s>
          <b key="Edited">N</b>
          <b key="Locked">N</b>
          <b key="XBRLNoExport">N</b>
          <b key="BookmarkFormatting">N</b>
          <s key="LinkId">1742753273</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5" ln="3" eid="NarrativeTracksData">
            <be refId="326" clsId="NarrativeTracksData">
              <d key="Data">1493106835012</d>
              <s key="User">D.WEENINK</s>
              <s key="Value"/>
              <b key="Edited">N</b>
            </be>
            <be refId="327" clsId="NarrativeTracksData">
              <d key="Data">1649925933547</d>
              <s key="User">J.DE.GRAAF@BRUNEL.NET</s>
              <s key="Value">#NAME?</s>
              <b key="Edited">N</b>
            </be>
            <be refId="328" clsId="NarrativeTracksData">
              <d key="Data">1649926109936</d>
              <s key="User">J.DE.GRAAF@BRUNEL.NET</s>
              <c key="Value">15.6</c>
              <b key="Edited">N</b>
            </be>
          </l>
          <b key="isMaster">N</b>
          <b key="Bookmark">N</b>
          <b key="Obfuscate">N</b>
          <i key="BackgroundColor">0</i>
          <s key="userUpdate">J.DE.GRAAF@BRUNEL.NET</s>
          <s key="newTag">$2$10</s>
          <i key="wordRow">10</i>
          <i key="DinamicColumn">0</i>
          <b key="Dynamic">N</b>
          <b key="TempValue">N</b>
          <b key="KeepTableStyleFromSource">N</b>
          <i key="TableHeaderRows">0</i>
        </be>
        <be refId="329" clsId="Tgkn2007.com.tagetik.component.TextTag,Tgkn2007">
          <s key="Title">Report: PR_Q1</s>
          <o key="Position">-1</o>
          <s key="Key">1742753273_Table!$3$10</s>
          <s key="Code">Table!$3$10</s>
          <s key="id">1742753273_Table!$3$10</s>
          <s key="Tag">$3$10</s>
          <s key="Type">21</s>
          <c key="Value">10.7</c>
          <c key="ObjectValue">10.7</c>
          <c key="ReadValue">10.7</c>
          <c key="NewValue">10.7</c>
          <s key="DisplayValue">
            <ch cod="09"/>
            10.7
          </s>
          <b key="Edited">N</b>
          <b key="Locked">N</b>
          <b key="XBRLNoExport">N</b>
          <b key="BookmarkFormatting">N</b>
          <s key="LinkId">1742753273</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0" ln="3" eid="NarrativeTracksData">
            <be refId="331" clsId="NarrativeTracksData">
              <d key="Data">1493106835043</d>
              <s key="User">D.WEENINK</s>
              <s key="Value"/>
              <b key="Edited">N</b>
            </be>
            <be refId="332" clsId="NarrativeTracksData">
              <d key="Data">1649925933547</d>
              <s key="User">J.DE.GRAAF@BRUNEL.NET</s>
              <s key="Value">#NAME?</s>
              <b key="Edited">N</b>
            </be>
            <be refId="333" clsId="NarrativeTracksData">
              <d key="Data">1649926109936</d>
              <s key="User">J.DE.GRAAF@BRUNEL.NET</s>
              <c key="Value">10.7</c>
              <b key="Edited">N</b>
            </be>
          </l>
          <b key="isMaster">N</b>
          <b key="Bookmark">N</b>
          <b key="Obfuscate">N</b>
          <i key="BackgroundColor">0</i>
          <s key="userUpdate">J.DE.GRAAF@BRUNEL.NET</s>
          <s key="newTag">$3$10</s>
          <i key="wordRow">10</i>
          <i key="DinamicColumn">0</i>
          <b key="Dynamic">N</b>
          <b key="TempValue">N</b>
          <b key="KeepTableStyleFromSource">N</b>
          <i key="TableHeaderRows">0</i>
        </be>
        <be refId="334" clsId="Tgkn2007.com.tagetik.component.TextTag,Tgkn2007">
          <s key="Title">Report: PR_Q1</s>
          <o key="Position">-1</o>
          <s key="Key">1742753273_Table!$4$10</s>
          <s key="Code">Table!$4$10</s>
          <s key="id">1742753273_Table!$4$10</s>
          <s key="Tag">$4$10</s>
          <s key="Type">21</s>
          <c key="Value">0.46</c>
          <c key="ObjectValue">0.46</c>
          <c key="ReadValue">0.46</c>
          <c key="NewValue">0.46</c>
          <s key="DisplayValue">46%</s>
          <b key="Edited">N</b>
          <b key="Locked">N</b>
          <b key="XBRLNoExport">N</b>
          <b key="BookmarkFormatting">N</b>
          <s key="LinkId">1742753273</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5" ln="3" eid="NarrativeTracksData">
            <be refId="336" clsId="NarrativeTracksData">
              <d key="Data">1493106835074</d>
              <s key="User">D.WEENINK</s>
              <s key="Value"/>
              <b key="Edited">N</b>
            </be>
            <be refId="337" clsId="NarrativeTracksData">
              <d key="Data">1649925933547</d>
              <s key="User">J.DE.GRAAF@BRUNEL.NET</s>
              <s key="Value">#NAME?</s>
              <b key="Edited">N</b>
            </be>
            <be refId="338" clsId="NarrativeTracksData">
              <d key="Data">1649926109936</d>
              <s key="User">J.DE.GRAAF@BRUNEL.NET</s>
              <c key="Value">0.46</c>
              <b key="Edited">N</b>
            </be>
          </l>
          <b key="isMaster">N</b>
          <b key="Bookmark">N</b>
          <b key="Obfuscate">N</b>
          <i key="BackgroundColor">0</i>
          <s key="userUpdate">J.DE.GRAAF@BRUNEL.NET</s>
          <s key="newTag">$4$10</s>
          <i key="wordRow">10</i>
          <i key="DinamicColumn">0</i>
          <b key="Dynamic">N</b>
          <b key="TempValue">N</b>
          <b key="KeepTableStyleFromSource">N</b>
          <i key="TableHeaderRows">0</i>
        </be>
        <be refId="339" clsId="Tgkn2007.com.tagetik.component.TextTag,Tgkn2007">
          <s key="Title">Report: PR_Q1</s>
          <o key="Position">-1</o>
          <s key="Key">1742753273_Table!$5$10</s>
          <s key="Code">Table!$5$10</s>
          <s key="id">1742753273_Table!$5$10</s>
          <s key="Tag">$5$10</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0" ln="1" eid="NarrativeTracksData">
            <be refId="341" clsId="NarrativeTracksData">
              <d key="Data">1493106835121</d>
              <s key="User">D.WEENINK</s>
              <s key="Value"/>
              <b key="Edited">N</b>
            </be>
          </l>
          <b key="isMaster">N</b>
          <b key="Bookmark">N</b>
          <b key="Obfuscate">N</b>
          <s key="SuperScripPosition"/>
          <i key="BackgroundColor">0</i>
          <s key="userUpdate">J.DE.GRAAF@BRUNEL.NET</s>
          <s key="newTag">$5$10</s>
          <i key="wordRow">10</i>
          <i key="DinamicColumn">0</i>
          <b key="Dynamic">N</b>
          <b key="TempValue">N</b>
          <b key="KeepTableStyleFromSource">N</b>
          <i key="TableHeaderRows">0</i>
        </be>
        <be refId="342" clsId="Tgkn2007.com.tagetik.component.TextTag,Tgkn2007">
          <s key="Title">Report: PR_Q1</s>
          <o key="Position">-1</o>
          <s key="Key">1742753273_Table!$1$11</s>
          <s key="Code">Table!$1$11</s>
          <s key="id">1742753273_Table!$1$11</s>
          <s key="Tag">$1$11</s>
          <s key="Type">21</s>
          <s key="Value">EBIT %</s>
          <s key="ObjectValue">EBIT %</s>
          <s key="ReadValue">EBIT %</s>
          <s key="NewValue">EBIT %</s>
          <s key="DisplayValue">EBIT %</s>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3" ln="2" eid="NarrativeTracksData">
            <be refId="344" clsId="NarrativeTracksData">
              <d key="Data">1493106835152</d>
              <s key="User">D.WEENINK</s>
              <s key="Value">Average directs</s>
              <b key="Edited">N</b>
            </be>
            <be refId="345" clsId="NarrativeTracksData">
              <d key="Data">1649925933547</d>
              <s key="User">J.DE.GRAAF@BRUNEL.NET</s>
              <s key="Value">EBIT %</s>
              <b key="Edited">N</b>
            </be>
          </l>
          <b key="isMaster">N</b>
          <b key="Bookmark">N</b>
          <b key="Obfuscate">N</b>
          <s key="SuperScripPosition"/>
          <i key="BackgroundColor">0</i>
          <s key="userUpdate">J.DE.GRAAF@BRUNEL.NET</s>
          <s key="newTag">$1$11</s>
          <i key="wordRow">11</i>
          <i key="DinamicColumn">0</i>
          <b key="Dynamic">N</b>
          <b key="TempValue">N</b>
          <b key="KeepTableStyleFromSource">N</b>
          <i key="TableHeaderRows">0</i>
        </be>
        <be refId="346" clsId="Tgkn2007.com.tagetik.component.TextTag,Tgkn2007">
          <s key="Title">Report: PR_Q1</s>
          <o key="Position">-1</o>
          <s key="Key">1742753273_Table!$2$11</s>
          <s key="Code">Table!$2$11</s>
          <s key="id">1742753273_Table!$2$11</s>
          <s key="Tag">$2$11</s>
          <s key="Type">21</s>
          <c key="Value">0.057</c>
          <c key="ObjectValue">0.057</c>
          <c key="ReadValue">0.057</c>
          <c key="NewValue">0.057</c>
          <s key="DisplayValue">5.7%</s>
          <b key="Edited">N</b>
          <b key="Locked">N</b>
          <b key="XBRLNoExport">N</b>
          <b key="BookmarkFormatting">N</b>
          <s key="LinkId">1742753273</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7" ln="12" eid="NarrativeTracksData">
            <be refId="348" clsId="NarrativeTracksData">
              <d key="Data">1493106835184</d>
              <s key="User">D.WEENINK</s>
              <c key="Value">8984</c>
              <b key="Edited">N</b>
            </be>
            <be refId="349" clsId="NarrativeTracksData">
              <d key="Data">1521706490785</d>
              <s key="User">D.WEENINK</s>
              <c key="Value">0</c>
              <b key="Edited">N</b>
            </be>
            <be refId="350" clsId="NarrativeTracksData">
              <d key="Data">1524495424027</d>
              <s key="User">D.WEENINK</s>
              <c key="Value">11228</c>
              <b key="Edited">N</b>
            </be>
            <be refId="351" clsId="NarrativeTracksData">
              <d key="Data">1556039817058</d>
              <s key="User">D.WEENINK</s>
              <c key="Value">12987</c>
              <b key="Edited">N</b>
            </be>
            <be refId="352" clsId="NarrativeTracksData">
              <d key="Data">1584610974813</d>
              <s key="User">J.DE.GRAAF</s>
              <c key="Value">0</c>
              <b key="Edited">N</b>
            </be>
            <be refId="353" clsId="NarrativeTracksData">
              <d key="Data">1587384600410</d>
              <s key="User">J.DE.GRAAF</s>
              <c key="Value">11447</c>
              <b key="Edited">N</b>
            </be>
            <be refId="354" clsId="NarrativeTracksData">
              <d key="Data">1587394817697</d>
              <s key="User">D.WEENINK</s>
              <s key="Value">#VALUE!</s>
              <b key="Edited">N</b>
            </be>
            <be refId="355" clsId="NarrativeTracksData">
              <d key="Data">1587395133370</d>
              <s key="User">D.WEENINK</s>
              <c key="Value">11447</c>
              <b key="Edited">N</b>
            </be>
            <be refId="356" clsId="NarrativeTracksData">
              <d key="Data">1649158900299</d>
              <s key="User">J.DE.GRAAF@BRUNEL.NET</s>
              <c key="Value">7427</c>
              <b key="Edited">N</b>
            </be>
            <be refId="357" clsId="NarrativeTracksData">
              <d key="Data">1649850645004</d>
              <s key="User">J.DE.GRAAF@BRUNEL.NET</s>
              <c key="Value">10998</c>
              <b key="Edited">N</b>
            </be>
            <be refId="358" clsId="NarrativeTracksData">
              <d key="Data">1649925933547</d>
              <s key="User">J.DE.GRAAF@BRUNEL.NET</s>
              <s key="Value">#NAME?</s>
              <b key="Edited">N</b>
            </be>
            <be refId="359" clsId="NarrativeTracksData">
              <d key="Data">1649926109936</d>
              <s key="User">J.DE.GRAAF@BRUNEL.NET</s>
              <c key="Value">0.057</c>
              <b key="Edited">N</b>
            </be>
          </l>
          <b key="isMaster">N</b>
          <b key="Bookmark">N</b>
          <b key="Obfuscate">N</b>
          <i key="BackgroundColor">0</i>
          <s key="userUpdate">J.DE.GRAAF@BRUNEL.NET</s>
          <s key="newTag">$2$11</s>
          <i key="wordRow">11</i>
          <i key="DinamicColumn">0</i>
          <b key="Dynamic">N</b>
          <b key="TempValue">N</b>
          <b key="KeepTableStyleFromSource">N</b>
          <i key="TableHeaderRows">0</i>
        </be>
        <be refId="360" clsId="Tgkn2007.com.tagetik.component.TextTag,Tgkn2007">
          <s key="Title">Report: PR_Q1</s>
          <o key="Position">-1</o>
          <s key="Key">1742753273_Table!$3$11</s>
          <s key="Code">Table!$3$11</s>
          <s key="id">1742753273_Table!$3$11</s>
          <s key="Tag">$3$11</s>
          <s key="Type">21</s>
          <c key="Value">0.050</c>
          <c key="ObjectValue">0.050</c>
          <c key="ReadValue">0.050</c>
          <c key="NewValue">0.050</c>
          <s key="DisplayValue">5.0%</s>
          <b key="Edited">N</b>
          <b key="Locked">N</b>
          <b key="XBRLNoExport">N</b>
          <b key="BookmarkFormatting">N</b>
          <s key="LinkId">1742753273</s>
          <s key="FormatValue">P</s>
          <s key="FormatString">0.0%</s>
          <b key="IsFootnote">N</b>
          <s key="ExcelNegativeColor"/>
          <s key="ExcelStandardColor"/>
          <s key="CustomNegativeColor"/>
          <s key="CustomStandardColor"/>
          <b key="UseOriginalFormat">N</b>
          <s key="UseOriginalFormat2">-1</s>
          <i key="QuadraAValue">0</i>
          <i key="ModifyValue">0</i>
          <i key="DecimalNumbers">-1</i>
          <i key="xbrlDecimals">99</i>
          <i key="UnitMeasurement">-1</i>
          <i key="Scaling">-1</i>
          <b key="ChangeSignRead">N</b>
          <b key="DecimalAlign">N</b>
          <b key="HideZeroRow">N</b>
          <b key="IsModify">N</b>
          <l key="Tracking" refId="361" ln="11" eid="NarrativeTracksData">
            <be refId="362" clsId="NarrativeTracksData">
              <d key="Data">1493106835215</d>
              <s key="User">D.WEENINK</s>
              <c key="Value">9905</c>
              <b key="Edited">N</b>
            </be>
            <be refId="363" clsId="NarrativeTracksData">
              <d key="Data">1493132667932</d>
              <s key="User">J.FLOHR</s>
              <c key="Value">9771</c>
              <b key="Edited">S</b>
            </be>
            <be refId="364" clsId="NarrativeTracksData">
              <d key="Data">1493638765271</d>
              <s key="User">D.WEENINK</s>
              <c key="Value">9905</c>
              <b key="Edited">N</b>
            </be>
            <be refId="365" clsId="NarrativeTracksData">
              <d key="Data">1521706490831</d>
              <s key="User">D.WEENINK</s>
              <c key="Value">8984</c>
              <b key="Edited">N</b>
            </be>
            <be refId="366" clsId="NarrativeTracksData">
              <d key="Data">1556039817058</d>
              <s key="User">D.WEENINK</s>
              <c key="Value">11228</c>
              <b key="Edited">N</b>
            </be>
            <be refId="367" clsId="NarrativeTracksData">
              <d key="Data">1584610974813</d>
              <s key="User">J.DE.GRAAF</s>
              <c key="Value">12987</c>
              <b key="Edited">N</b>
            </be>
            <be refId="368" clsId="NarrativeTracksData">
              <d key="Data">1587394817697</d>
              <s key="User">D.WEENINK</s>
              <s key="Value">#VALUE!</s>
              <b key="Edited">N</b>
            </be>
            <be refId="369" clsId="NarrativeTracksData">
              <d key="Data">1587395133370</d>
              <s key="User">D.WEENINK</s>
              <c key="Value">12987</c>
              <b key="Edited">N</b>
            </be>
            <be refId="370" clsId="NarrativeTracksData">
              <d key="Data">1649158900299</d>
              <s key="User">J.DE.GRAAF@BRUNEL.NET</s>
              <c key="Value">9290</c>
              <b key="Edited">N</b>
            </be>
            <be refId="371" clsId="NarrativeTracksData">
              <d key="Data">1649925933547</d>
              <s key="User">J.DE.GRAAF@BRUNEL.NET</s>
              <s key="Value">#NAME?</s>
              <b key="Edited">N</b>
            </be>
            <be refId="372" clsId="NarrativeTracksData">
              <d key="Data">1649926109936</d>
              <s key="User">J.DE.GRAAF@BRUNEL.NET</s>
              <c key="Value">0.050</c>
              <b key="Edited">N</b>
            </be>
          </l>
          <b key="isMaster">N</b>
          <b key="Bookmark">N</b>
          <b key="Obfuscate">N</b>
          <i key="BackgroundColor">0</i>
          <s key="userModify">J.FLOHR</s>
          <s key="userUpdate">J.DE.GRAAF@BRUNEL.NET</s>
          <d key="dateModify">1493132666786</d>
          <s key="newTag">$3$11</s>
          <i key="wordRow">11</i>
          <i key="DinamicColumn">0</i>
          <b key="Dynamic">N</b>
          <b key="TempValue">N</b>
          <b key="KeepTableStyleFromSource">N</b>
          <i key="TableHeaderRows">0</i>
        </be>
        <be refId="373" clsId="Tgkn2007.com.tagetik.component.TextTag,Tgkn2007">
          <s key="Title">Report: PR_Q1</s>
          <o key="Position">-1</o>
          <s key="Key">1742753273_Table!$4$11</s>
          <s key="Code">Table!$4$11</s>
          <s key="id">1742753273_Table!$4$11</s>
          <s key="Tag">$4$11</s>
          <s key="Type">21</s>
          <s key="Value"/>
          <s key="ObjectValue"/>
          <s key="ReadValue"/>
          <s key="NewValue"/>
          <s key="DisplayValue"/>
          <b key="Edited">N</b>
          <b key="Locked">N</b>
          <b key="XBRLNoExport">N</b>
          <b key="BookmarkFormatting">N</b>
          <s key="LinkId">1742753273</s>
          <s key="FormatValue">P</s>
          <s key="FormatString">0%</s>
          <b key="IsFootnote">N</b>
          <s key="ExcelNegativeColor"/>
          <s key="ExcelStandardColor"/>
          <s key="CustomNegativeColor"/>
          <s key="CustomStandardColor"/>
          <b key="UseOriginalFormat">N</b>
          <s key="UseOriginalFormat2">-1</s>
          <i key="QuadraAValue">0</i>
          <i key="ModifyValue">0</i>
          <i key="DecimalNumbers">-1</i>
          <i key="xbrlDecimals">99</i>
          <i key="UnitMeasurement">-1</i>
          <i key="Scaling">-1</i>
          <b key="ChangeSignRead">N</b>
          <b key="DecimalAlign">N</b>
          <b key="HideZeroRow">N</b>
          <b key="IsModify">N</b>
          <l key="Tracking" refId="374" ln="13" eid="NarrativeTracksData">
            <be refId="375" clsId="NarrativeTracksData">
              <d key="Data">1493106835246</d>
              <s key="User">D.WEENINK</s>
              <c key="Value">-0.09</c>
              <b key="Edited">N</b>
            </be>
            <be refId="376" clsId="NarrativeTracksData">
              <d key="Data">1493132826918</d>
              <s key="User">J.FLOHR</s>
              <c key="Value">-0.08</c>
              <b key="Edited">S</b>
            </be>
            <be refId="377" clsId="NarrativeTracksData">
              <d key="Data">1493638765318</d>
              <s key="User">D.WEENINK</s>
              <c key="Value">-0.09</c>
              <b key="Edited">N</b>
            </be>
            <be refId="378" clsId="NarrativeTracksData">
              <d key="Data">1521706490847</d>
              <s key="User">D.WEENINK</s>
              <c key="Value">-1</c>
              <b key="Edited">N</b>
            </be>
            <be refId="379" clsId="NarrativeTracksData">
              <d key="Data">1524495424042</d>
              <s key="User">D.WEENINK</s>
              <c key="Value">0.25</c>
              <b key="Edited">N</b>
            </be>
            <be refId="380" clsId="NarrativeTracksData">
              <d key="Data">1556039817058</d>
              <s key="User">D.WEENINK</s>
              <c key="Value">0.16</c>
              <b key="Edited">N</b>
            </be>
            <be refId="381" clsId="NarrativeTracksData">
              <d key="Data">1584610974813</d>
              <s key="User">J.DE.GRAAF</s>
              <c key="Value">-1</c>
              <b key="Edited">N</b>
            </be>
            <be refId="382" clsId="NarrativeTracksData">
              <d key="Data">1587384600410</d>
              <s key="User">J.DE.GRAAF</s>
              <c key="Value">-0.12</c>
              <b key="Edited">N</b>
            </be>
            <be refId="383" clsId="NarrativeTracksData">
              <d key="Data">1587394817697</d>
              <s key="User">D.WEENINK</s>
              <s key="Value">#VALUE!</s>
              <b key="Edited">N</b>
            </be>
            <be refId="384" clsId="NarrativeTracksData">
              <d key="Data">1587395133370</d>
              <s key="User">D.WEENINK</s>
              <c key="Value">-0.12</c>
              <b key="Edited">N</b>
            </be>
            <be refId="385" clsId="NarrativeTracksData">
              <d key="Data">1649158900299</d>
              <s key="User">J.DE.GRAAF@BRUNEL.NET</s>
              <c key="Value">-0.20</c>
              <b key="Edited">N</b>
            </be>
            <be refId="386" clsId="NarrativeTracksData">
              <d key="Data">1649850645004</d>
              <s key="User">J.DE.GRAAF@BRUNEL.NET</s>
              <c key="Value">0.18</c>
              <b key="Edited">N</b>
            </be>
            <be refId="387" clsId="NarrativeTracksData">
              <d key="Data">1649925933547</d>
              <s key="User">J.DE.GRAAF@BRUNEL.NET</s>
              <s key="Value"/>
              <b key="Edited">N</b>
            </be>
          </l>
          <b key="isMaster">N</b>
          <b key="Bookmark">N</b>
          <b key="Obfuscate">N</b>
          <i key="BackgroundColor">0</i>
          <s key="userModify">J.FLOHR</s>
          <s key="userUpdate">J.DE.GRAAF@BRUNEL.NET</s>
          <d key="dateModify">1493132771416</d>
          <s key="newTag">$4$11</s>
          <i key="wordRow">11</i>
          <i key="DinamicColumn">0</i>
          <b key="Dynamic">N</b>
          <b key="TempValue">N</b>
          <b key="KeepTableStyleFromSource">N</b>
          <i key="TableHeaderRows">0</i>
        </be>
        <be refId="388" clsId="Tgkn2007.com.tagetik.component.TextTag,Tgkn2007">
          <s key="Title">Report: PR_Q1</s>
          <o key="Position">-1</o>
          <s key="Key">1742753273_Table!$5$11</s>
          <s key="Code">Table!$5$11</s>
          <s key="id">1742753273_Table!$5$11</s>
          <s key="Tag">$5$11</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89" ln="1" eid="NarrativeTracksData">
            <be refId="390" clsId="NarrativeTracksData">
              <d key="Data">1493106835277</d>
              <s key="User">D.WEENINK</s>
              <s key="Value"/>
              <b key="Edited">N</b>
            </be>
          </l>
          <b key="isMaster">N</b>
          <b key="Bookmark">N</b>
          <b key="Obfuscate">N</b>
          <s key="SuperScripPosition"/>
          <i key="BackgroundColor">0</i>
          <s key="userUpdate">J.DE.GRAAF@BRUNEL.NET</s>
          <s key="newTag">$5$11</s>
          <i key="wordRow">11</i>
          <i key="DinamicColumn">0</i>
          <b key="Dynamic">N</b>
          <b key="TempValue">N</b>
          <b key="KeepTableStyleFromSource">N</b>
          <i key="TableHeaderRows">0</i>
        </be>
        <be refId="391" clsId="Tgkn2007.com.tagetik.component.TextTag,Tgkn2007">
          <s key="Title">Report: PR_Q1</s>
          <o key="Position">-1</o>
          <s key="Key">1742753273_Table!$1$12</s>
          <s key="Code">Table!$1$12</s>
          <s key="id">1742753273_Table!$1$12</s>
          <s key="Tag">$1$12</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92" ln="2" eid="NarrativeTracksData">
            <be refId="393" clsId="NarrativeTracksData">
              <d key="Data">1493106835340</d>
              <s key="User">D.WEENINK</s>
              <s key="Value">Average indirects</s>
              <b key="Edited">N</b>
            </be>
            <be refId="394" clsId="NarrativeTracksData">
              <d key="Data">1649925933547</d>
              <s key="User">J.DE.GRAAF@BRUNEL.NET</s>
              <s key="Value"/>
              <b key="Edited">N</b>
            </be>
          </l>
          <b key="isMaster">N</b>
          <b key="Bookmark">N</b>
          <b key="Obfuscate">N</b>
          <s key="SuperScripPosition"/>
          <i key="BackgroundColor">0</i>
          <s key="userUpdate">J.DE.GRAAF@BRUNEL.NET</s>
          <s key="newTag">$1$12</s>
          <i key="wordRow">12</i>
          <i key="DinamicColumn">0</i>
          <b key="Dynamic">N</b>
          <b key="TempValue">N</b>
          <b key="KeepTableStyleFromSource">N</b>
          <i key="TableHeaderRows">0</i>
        </be>
        <be refId="395" clsId="Tgkn2007.com.tagetik.component.TextTag,Tgkn2007">
          <s key="Title">Report: PR_Q1</s>
          <o key="Position">-1</o>
          <s key="Key">1742753273_Table!$2$12</s>
          <s key="Code">Table!$2$12</s>
          <s key="id">1742753273_Table!$2$12</s>
          <s key="Tag">$2$12</s>
          <s key="Type">21</s>
          <s key="Value"/>
          <s key="ObjectValue"/>
          <s key="ReadValue"/>
          <s key="NewValue"/>
          <s key="DisplayValue"/>
          <b key="Edited">N</b>
          <b key="Locked">N</b>
          <b key="XBRLNoExport">N</b>
          <b key="BookmarkFormatting">N</b>
          <s key="LinkId">1742753273</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96" ln="12" eid="NarrativeTracksData">
            <be refId="397" clsId="NarrativeTracksData">
              <d key="Data">1493106835371</d>
              <s key="User">D.WEENINK</s>
              <c key="Value">1442</c>
              <b key="Edited">N</b>
            </be>
            <be refId="398" clsId="NarrativeTracksData">
              <d key="Data">1493638765396</d>
              <s key="User">D.WEENINK</s>
              <c key="Value">1460</c>
              <b key="Edited">N</b>
            </be>
            <be refId="399" clsId="NarrativeTracksData">
              <d key="Data">1521706490863</d>
              <s key="User">D.WEENINK</s>
              <c key="Value">0</c>
              <b key="Edited">N</b>
            </be>
            <be refId="400" clsId="NarrativeTracksData">
              <d key="Data">1524495424074</d>
              <s key="User">D.WEENINK</s>
              <c key="Value">1527</c>
              <b key="Edited">N</b>
            </be>
            <be refId="401" clsId="NarrativeTracksData">
              <d key="Data">1556039817058</d>
              <s key="User">D.WEENINK</s>
              <c key="Value">1609</c>
              <b key="Edited">N</b>
            </be>
            <be refId="402" clsId="NarrativeTracksData">
              <d key="Data">1584610974813</d>
              <s key="User">J.DE.GRAAF</s>
              <c key="Value">0</c>
              <b key="Edited">N</b>
            </be>
            <be refId="403" clsId="NarrativeTracksData">
              <d key="Data">1587384600410</d>
              <s key="User">J.DE.GRAAF</s>
              <c key="Value">1567</c>
              <b key="Edited">N</b>
            </be>
            <be refId="404" clsId="NarrativeTracksData">
              <d key="Data">1587394817697</d>
              <s key="User">D.WEENINK</s>
              <s key="Value">#VALUE!</s>
              <b key="Edited">N</b>
            </be>
            <be refId="405" clsId="NarrativeTracksData">
              <d key="Data">1587395133370</d>
              <s key="User">D.WEENINK</s>
              <c key="Value">1567</c>
              <b key="Edited">N</b>
            </be>
            <be refId="406" clsId="NarrativeTracksData">
              <d key="Data">1649158900299</d>
              <s key="User">J.DE.GRAAF@BRUNEL.NET</s>
              <c key="Value">952</c>
              <b key="Edited">N</b>
            </be>
            <be refId="407" clsId="NarrativeTracksData">
              <d key="Data">1649850645004</d>
              <s key="User">J.DE.GRAAF@BRUNEL.NET</s>
              <c key="Value">1388</c>
              <b key="Edited">N</b>
            </be>
            <be refId="408" clsId="NarrativeTracksData">
              <d key="Data">1649925933547</d>
              <s key="User">J.DE.GRAAF@BRUNEL.NET</s>
              <s key="Value"/>
              <b key="Edited">N</b>
            </be>
          </l>
          <b key="isMaster">N</b>
          <b key="Bookmark">N</b>
          <b key="Obfuscate">N</b>
          <i key="BackgroundColor">0</i>
          <s key="userUpdate">J.DE.GRAAF@BRUNEL.NET</s>
          <s key="newTag">$2$12</s>
          <i key="wordRow">12</i>
          <i key="DinamicColumn">0</i>
          <b key="Dynamic">N</b>
          <b key="TempValue">N</b>
          <b key="KeepTableStyleFromSource">N</b>
          <i key="TableHeaderRows">0</i>
        </be>
        <be refId="409" clsId="Tgkn2007.com.tagetik.component.TextTag,Tgkn2007">
          <s key="Title">Report: PR_Q1</s>
          <o key="Position">-1</o>
          <s key="Key">1742753273_Table!$3$12</s>
          <s key="Code">Table!$3$12</s>
          <s key="id">1742753273_Table!$3$12</s>
          <s key="Tag">$3$12</s>
          <s key="Type">21</s>
          <s key="Value"/>
          <s key="ObjectValue"/>
          <s key="ReadValue"/>
          <s key="NewValue"/>
          <s key="DisplayValue"/>
          <b key="Edited">N</b>
          <b key="Locked">N</b>
          <b key="XBRLNoExport">N</b>
          <b key="BookmarkFormatting">N</b>
          <s key="LinkId">1742753273</s>
          <s key="FormatValue">N</s>
          <s key="FormatString"> * #,##0.00 ; * (#,##0.00); * "-"   ; @ </s>
          <b key="IsFootnote">N</b>
          <s key="ExcelNegativeColor"/>
          <s key="ExcelStandardColor"/>
          <s key="CustomNegativeColor"/>
          <s key="CustomStandardColor"/>
          <b key="UseOriginalFormat">N</b>
          <s key="UseOriginalFormat2">-1</s>
          <i key="QuadraAValue">0</i>
          <i key="ModifyValue">0</i>
          <i key="DecimalNumbers">-1</i>
          <i key="xbrlDecimals">99</i>
          <i key="UnitMeasurement">-1</i>
          <i key="Scaling">-1</i>
          <b key="ChangeSignRead">N</b>
          <b key="DecimalAlign">N</b>
          <b key="HideZeroRow">N</b>
          <b key="IsModify">N</b>
          <l key="Tracking" refId="410" ln="10" eid="NarrativeTracksData">
            <be refId="411" clsId="NarrativeTracksData">
              <d key="Data">1493106835418</d>
              <s key="User">D.WEENINK</s>
              <c key="Value">1516</c>
              <b key="Edited">N</b>
            </be>
            <be refId="412" clsId="NarrativeTracksData">
              <d key="Data">1493132667948</d>
              <s key="User">J.FLOHR</s>
              <c key="Value">1503</c>
              <b key="Edited">S</b>
            </be>
            <be refId="413" clsId="NarrativeTracksData">
              <d key="Data">1493638765427</d>
              <s key="User">D.WEENINK</s>
              <c key="Value">1516</c>
              <b key="Edited">N</b>
            </be>
            <be refId="414" clsId="NarrativeTracksData">
              <d key="Data">1521706490878</d>
              <s key="User">D.WEENINK</s>
              <c key="Value">1460</c>
              <b key="Edited">N</b>
            </be>
            <be refId="415" clsId="NarrativeTracksData">
              <d key="Data">1556039817058</d>
              <s key="User">D.WEENINK</s>
              <c key="Value">1527</c>
              <b key="Edited">N</b>
            </be>
            <be refId="416" clsId="NarrativeTracksData">
              <d key="Data">1584610974813</d>
              <s key="User">J.DE.GRAAF</s>
              <c key="Value">1609</c>
              <b key="Edited">N</b>
            </be>
            <be refId="417" clsId="NarrativeTracksData">
              <d key="Data">1587394817697</d>
              <s key="User">D.WEENINK</s>
              <s key="Value">#VALUE!</s>
              <b key="Edited">N</b>
            </be>
            <be refId="418" clsId="NarrativeTracksData">
              <d key="Data">1587395133370</d>
              <s key="User">D.WEENINK</s>
              <c key="Value">1609</c>
              <b key="Edited">N</b>
            </be>
            <be refId="419" clsId="NarrativeTracksData">
              <d key="Data">1649158900299</d>
              <s key="User">J.DE.GRAAF@BRUNEL.NET</s>
              <c key="Value">1310</c>
              <b key="Edited">N</b>
            </be>
            <be refId="420" clsId="NarrativeTracksData">
              <d key="Data">1649925933547</d>
              <s key="User">J.DE.GRAAF@BRUNEL.NET</s>
              <s key="Value"/>
              <b key="Edited">N</b>
            </be>
          </l>
          <b key="isMaster">N</b>
          <b key="Bookmark">N</b>
          <b key="Obfuscate">N</b>
          <i key="BackgroundColor">0</i>
          <s key="userModify">J.FLOHR</s>
          <s key="userUpdate">J.DE.GRAAF@BRUNEL.NET</s>
          <d key="dateModify">1493132666817</d>
          <s key="newTag">$3$12</s>
          <i key="wordRow">12</i>
          <i key="DinamicColumn">0</i>
          <b key="Dynamic">N</b>
          <b key="TempValue">N</b>
          <b key="KeepTableStyleFromSource">N</b>
          <i key="TableHeaderRows">0</i>
        </be>
        <be refId="421" clsId="Tgkn2007.com.tagetik.component.TextTag,Tgkn2007">
          <s key="Title">Report: PR_Q1</s>
          <o key="Position">-1</o>
          <s key="Key">1742753273_Table!$4$12</s>
          <s key="Code">Table!$4$12</s>
          <s key="id">1742753273_Table!$4$12</s>
          <s key="Tag">$4$12</s>
          <s key="Type">21</s>
          <s key="Value"/>
          <s key="ObjectValue"/>
          <s key="ReadValue"/>
          <s key="NewValue"/>
          <s key="DisplayValue"/>
          <b key="Edited">N</b>
          <b key="Locked">N</b>
          <b key="XBRLNoExport">N</b>
          <b key="BookmarkFormatting">N</b>
          <s key="LinkId">1742753273</s>
          <s key="FormatValue">P</s>
          <s key="FormatString">0%</s>
          <b key="IsFootnote">N</b>
          <s key="ExcelNegativeColor"/>
          <s key="ExcelStandardColor"/>
          <s key="CustomNegativeColor"/>
          <s key="CustomStandardColor"/>
          <b key="UseOriginalFormat">N</b>
          <s key="UseOriginalFormat2">-1</s>
          <i key="QuadraAValue">0</i>
          <i key="ModifyValue">0</i>
          <i key="DecimalNumbers">-1</i>
          <i key="xbrlDecimals">99</i>
          <i key="UnitMeasurement">-1</i>
          <i key="Scaling">-1</i>
          <b key="ChangeSignRead">N</b>
          <b key="DecimalAlign">N</b>
          <b key="HideZeroRow">N</b>
          <b key="IsModify">N</b>
          <l key="Tracking" refId="422" ln="11" eid="NarrativeTracksData">
            <be refId="423" clsId="NarrativeTracksData">
              <d key="Data">1493106835449</d>
              <s key="User">D.WEENINK</s>
              <c key="Value">-0.05</c>
              <b key="Edited">N</b>
            </be>
            <be refId="424" clsId="NarrativeTracksData">
              <d key="Data">1493132826949</d>
              <s key="User">J.FLOHR</s>
              <c key="Value">-0.04</c>
              <b key="Edited">S</b>
            </be>
            <be refId="425" clsId="NarrativeTracksData">
              <d key="Data">1521706490894</d>
              <s key="User">D.WEENINK</s>
              <c key="Value">-1</c>
              <b key="Edited">N</b>
            </be>
            <be refId="426" clsId="NarrativeTracksData">
              <d key="Data">1524495424105</d>
              <s key="User">D.WEENINK</s>
              <c key="Value">0.05</c>
              <b key="Edited">N</b>
            </be>
            <be refId="427" clsId="NarrativeTracksData">
              <d key="Data">1584610974813</d>
              <s key="User">J.DE.GRAAF</s>
              <c key="Value">-1</c>
              <b key="Edited">N</b>
            </be>
            <be refId="428" clsId="NarrativeTracksData">
              <d key="Data">1587384600410</d>
              <s key="User">J.DE.GRAAF</s>
              <c key="Value">-0.03</c>
              <b key="Edited">N</b>
            </be>
            <be refId="429" clsId="NarrativeTracksData">
              <d key="Data">1587394817697</d>
              <s key="User">D.WEENINK</s>
              <s key="Value">#VALUE!</s>
              <b key="Edited">N</b>
            </be>
            <be refId="430" clsId="NarrativeTracksData">
              <d key="Data">1587395133370</d>
              <s key="User">D.WEENINK</s>
              <c key="Value">-0.03</c>
              <b key="Edited">N</b>
            </be>
            <be refId="431" clsId="NarrativeTracksData">
              <d key="Data">1649158900299</d>
              <s key="User">J.DE.GRAAF@BRUNEL.NET</s>
              <c key="Value">-0.27</c>
              <b key="Edited">N</b>
            </be>
            <be refId="432" clsId="NarrativeTracksData">
              <d key="Data">1649850645004</d>
              <s key="User">J.DE.GRAAF@BRUNEL.NET</s>
              <c key="Value">0.06</c>
              <b key="Edited">N</b>
            </be>
            <be refId="433" clsId="NarrativeTracksData">
              <d key="Data">1649925933547</d>
              <s key="User">J.DE.GRAAF@BRUNEL.NET</s>
              <s key="Value"/>
              <b key="Edited">N</b>
            </be>
          </l>
          <b key="isMaster">N</b>
          <b key="Bookmark">N</b>
          <b key="Obfuscate">N</b>
          <i key="BackgroundColor">0</i>
          <s key="userModify">J.FLOHR</s>
          <s key="userUpdate">J.DE.GRAAF@BRUNEL.NET</s>
          <d key="dateModify">1493132771541</d>
          <s key="newTag">$4$12</s>
          <i key="wordRow">12</i>
          <i key="DinamicColumn">0</i>
          <b key="Dynamic">N</b>
          <b key="TempValue">N</b>
          <b key="KeepTableStyleFromSource">N</b>
          <i key="TableHeaderRows">0</i>
        </be>
        <be refId="434" clsId="Tgkn2007.com.tagetik.component.TextTag,Tgkn2007">
          <s key="Title">Report: PR_Q1</s>
          <o key="Position">-1</o>
          <s key="Key">1742753273_Table!$5$12</s>
          <s key="Code">Table!$5$12</s>
          <s key="id">1742753273_Table!$5$12</s>
          <s key="Tag">$5$12</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35" ln="1" eid="NarrativeTracksData">
            <be refId="436" clsId="NarrativeTracksData">
              <d key="Data">1493106835481</d>
              <s key="User">D.WEENINK</s>
              <s key="Value"/>
              <b key="Edited">N</b>
            </be>
          </l>
          <b key="isMaster">N</b>
          <b key="Bookmark">N</b>
          <b key="Obfuscate">N</b>
          <s key="SuperScripPosition"/>
          <i key="BackgroundColor">0</i>
          <s key="userUpdate">J.DE.GRAAF@BRUNEL.NET</s>
          <s key="newTag">$5$12</s>
          <i key="wordRow">12</i>
          <i key="DinamicColumn">0</i>
          <b key="Dynamic">N</b>
          <b key="TempValue">N</b>
          <b key="KeepTableStyleFromSource">N</b>
          <i key="TableHeaderRows">0</i>
        </be>
        <be refId="437" clsId="Tgkn2007.com.tagetik.component.TextTag,Tgkn2007">
          <s key="Title">Report: PR_Q1</s>
          <o key="Position">-1</o>
          <s key="Key">1742753273_Table!$1$13</s>
          <s key="Code">Table!$1$13</s>
          <s key="id">1742753273_Table!$1$13</s>
          <s key="Tag">$1$13</s>
          <s key="Type">21</s>
          <s key="Value">Average directs</s>
          <s key="ObjectValue">Average directs</s>
          <s key="ReadValue">Average directs</s>
          <s key="NewValue">Average directs</s>
          <s key="DisplayValue">Average directs</s>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38" ln="2" eid="NarrativeTracksData">
            <be refId="439" clsId="NarrativeTracksData">
              <d key="Data">1493106835527</d>
              <s key="User">D.WEENINK</s>
              <s key="Value">Ratio direct / Indirect</s>
              <b key="Edited">N</b>
            </be>
            <be refId="440" clsId="NarrativeTracksData">
              <d key="Data">1649925933547</d>
              <s key="User">J.DE.GRAAF@BRUNEL.NET</s>
              <s key="Value">Average directs</s>
              <b key="Edited">N</b>
            </be>
          </l>
          <b key="isMaster">N</b>
          <b key="Bookmark">N</b>
          <b key="Obfuscate">N</b>
          <s key="SuperScripPosition"/>
          <i key="BackgroundColor">0</i>
          <s key="userUpdate">J.DE.GRAAF@BRUNEL.NET</s>
          <s key="newTag">$1$13</s>
          <i key="wordRow">13</i>
          <i key="DinamicColumn">0</i>
          <b key="Dynamic">N</b>
          <b key="TempValue">N</b>
          <b key="KeepTableStyleFromSource">N</b>
          <i key="TableHeaderRows">0</i>
        </be>
        <be refId="441" clsId="Tgkn2007.com.tagetik.component.TextTag,Tgkn2007">
          <s key="Title">Report: PR_Q1</s>
          <o key="Position">-1</o>
          <s key="Key">1742753273_Table!$2$13</s>
          <s key="Code">Table!$2$13</s>
          <s key="id">1742753273_Table!$2$13</s>
          <s key="Tag">$2$13</s>
          <s key="Type">21</s>
          <c key="Value">11233</c>
          <c key="ObjectValue">11233</c>
          <c key="ReadValue">11233</c>
          <c key="NewValue">11233</c>
          <s key="DisplayValue">
            <ch cod="09"/>
            11,233
          </s>
          <b key="Edited">N</b>
          <b key="Locked">N</b>
          <b key="XBRLNoExport">N</b>
          <b key="BookmarkFormatting">N</b>
          <s key="LinkId">1742753273</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42" ln="14" eid="NarrativeTracksData">
            <be refId="443" clsId="NarrativeTracksData">
              <d key="Data">1493106835574</d>
              <s key="User">D.WEENINK</s>
              <c key="Value">6.2</c>
              <b key="Edited">N</b>
            </be>
            <be refId="444" clsId="NarrativeTracksData">
              <d key="Data">1521706490925</d>
              <s key="User">D.WEENINK</s>
              <c key="Value">0</c>
              <b key="Edited">N</b>
            </be>
            <be refId="445" clsId="NarrativeTracksData">
              <d key="Data">1524495424120</d>
              <s key="User">D.WEENINK</s>
              <c key="Value">7.4</c>
              <b key="Edited">N</b>
            </be>
            <be refId="446" clsId="NarrativeTracksData">
              <d key="Data">1556039817058</d>
              <s key="User">D.WEENINK</s>
              <c key="Value">8.1</c>
              <b key="Edited">N</b>
            </be>
            <be refId="447" clsId="NarrativeTracksData">
              <d key="Data">1584610974813</d>
              <s key="User">J.DE.GRAAF</s>
              <s key="Value">#DIV/0!</s>
              <b key="Edited">N</b>
            </be>
            <be refId="448" clsId="NarrativeTracksData">
              <d key="Data">1587384600410</d>
              <s key="User">J.DE.GRAAF</s>
              <c key="Value">7.3</c>
              <b key="Edited">N</b>
            </be>
            <be refId="449" clsId="NarrativeTracksData">
              <d key="Data">1587394817697</d>
              <s key="User">D.WEENINK</s>
              <s key="Value">#VALUE!</s>
              <b key="Edited">N</b>
            </be>
            <be refId="450" clsId="NarrativeTracksData">
              <d key="Data">1587395133370</d>
              <s key="User">D.WEENINK</s>
              <c key="Value">7.3</c>
              <b key="Edited">N</b>
            </be>
            <be refId="451" clsId="NarrativeTracksData">
              <d key="Data">1649158900299</d>
              <s key="User">J.DE.GRAAF@BRUNEL.NET</s>
              <c key="Value">7.8</c>
              <b key="Edited">N</b>
            </be>
            <be refId="452" clsId="NarrativeTracksData">
              <d key="Data">1649850645004</d>
              <s key="User">J.DE.GRAAF@BRUNEL.NET</s>
              <c key="Value">7.9</c>
              <b key="Edited">N</b>
            </be>
            <be refId="453" clsId="NarrativeTracksData">
              <d key="Data">1649925933547</d>
              <s key="User">J.DE.GRAAF@BRUNEL.NET</s>
              <s key="Value">#NAME?</s>
              <b key="Edited">N</b>
            </be>
            <be refId="454" clsId="NarrativeTracksData">
              <d key="Data">1649926109936</d>
              <s key="User">J.DE.GRAAF@BRUNEL.NET</s>
              <c key="Value">11001</c>
              <b key="Edited">N</b>
            </be>
            <be refId="455" clsId="NarrativeTracksData">
              <d key="Data">1649946892798</d>
              <s key="User">J.DE.GRAAF@BRUNEL.NET</s>
              <c key="Value">11131</c>
              <b key="Edited">N</b>
            </be>
            <be refId="456" clsId="NarrativeTracksData">
              <d key="Data">1650358067395</d>
              <s key="User">J.DE.GRAAF@BRUNEL.NET</s>
              <c key="Value">11233</c>
              <b key="Edited">N</b>
            </be>
          </l>
          <b key="isMaster">N</b>
          <b key="Bookmark">N</b>
          <b key="Obfuscate">N</b>
          <i key="BackgroundColor">0</i>
          <s key="userUpdate">J.DE.GRAAF@BRUNEL.NET</s>
          <s key="newTag">$2$13</s>
          <i key="wordRow">13</i>
          <i key="DinamicColumn">0</i>
          <b key="Dynamic">N</b>
          <b key="TempValue">N</b>
          <b key="KeepTableStyleFromSource">N</b>
          <i key="TableHeaderRows">0</i>
        </be>
        <be refId="457" clsId="Tgkn2007.com.tagetik.component.TextTag,Tgkn2007">
          <s key="Title">Report: PR_Q1</s>
          <o key="Position">-1</o>
          <s key="Key">1742753273_Table!$3$13</s>
          <s key="Code">Table!$3$13</s>
          <s key="id">1742753273_Table!$3$13</s>
          <s key="Tag">$3$13</s>
          <s key="Type">21</s>
          <c key="Value">9290</c>
          <c key="ObjectValue">9290</c>
          <c key="ReadValue">9290</c>
          <c key="NewValue">9290</c>
          <s key="DisplayValue">
            <ch cod="09"/>
            9,290
          </s>
          <b key="Edited">N</b>
          <b key="Locked">N</b>
          <b key="XBRLNoExport">N</b>
          <b key="BookmarkFormatting">N</b>
          <s key="LinkId">1742753273</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58" ln="9" eid="NarrativeTracksData">
            <be refId="459" clsId="NarrativeTracksData">
              <d key="Data">1493106835637</d>
              <s key="User">D.WEENINK</s>
              <c key="Value">6.5</c>
              <b key="Edited">N</b>
            </be>
            <be refId="460" clsId="NarrativeTracksData">
              <d key="Data">1521706490941</d>
              <s key="User">D.WEENINK</s>
              <c key="Value">6.2</c>
              <b key="Edited">N</b>
            </be>
            <be refId="461" clsId="NarrativeTracksData">
              <d key="Data">1556039817058</d>
              <s key="User">D.WEENINK</s>
              <c key="Value">7.4</c>
              <b key="Edited">N</b>
            </be>
            <be refId="462" clsId="NarrativeTracksData">
              <d key="Data">1584610974813</d>
              <s key="User">J.DE.GRAAF</s>
              <c key="Value">8.1</c>
              <b key="Edited">N</b>
            </be>
            <be refId="463" clsId="NarrativeTracksData">
              <d key="Data">1587394817697</d>
              <s key="User">D.WEENINK</s>
              <s key="Value">#VALUE!</s>
              <b key="Edited">N</b>
            </be>
            <be refId="464" clsId="NarrativeTracksData">
              <d key="Data">1587395133370</d>
              <s key="User">D.WEENINK</s>
              <c key="Value">8.1</c>
              <b key="Edited">N</b>
            </be>
            <be refId="465" clsId="NarrativeTracksData">
              <d key="Data">1649158900299</d>
              <s key="User">J.DE.GRAAF@BRUNEL.NET</s>
              <c key="Value">7.1</c>
              <b key="Edited">N</b>
            </be>
            <be refId="466" clsId="NarrativeTracksData">
              <d key="Data">1649925933547</d>
              <s key="User">J.DE.GRAAF@BRUNEL.NET</s>
              <s key="Value">#NAME?</s>
              <b key="Edited">N</b>
            </be>
            <be refId="467" clsId="NarrativeTracksData">
              <d key="Data">1649926109936</d>
              <s key="User">J.DE.GRAAF@BRUNEL.NET</s>
              <c key="Value">9290</c>
              <b key="Edited">N</b>
            </be>
          </l>
          <b key="isMaster">N</b>
          <b key="Bookmark">N</b>
          <b key="Obfuscate">N</b>
          <i key="BackgroundColor">0</i>
          <s key="userUpdate">J.DE.GRAAF@BRUNEL.NET</s>
          <s key="newTag">$3$13</s>
          <i key="wordRow">13</i>
          <i key="DinamicColumn">0</i>
          <b key="Dynamic">N</b>
          <b key="TempValue">N</b>
          <b key="KeepTableStyleFromSource">N</b>
          <i key="TableHeaderRows">0</i>
        </be>
        <be refId="468" clsId="Tgkn2007.com.tagetik.component.TextTag,Tgkn2007">
          <s key="Title">Report: PR_Q1</s>
          <o key="Position">-1</o>
          <s key="Key">1742753273_Table!$4$13</s>
          <s key="Code">Table!$4$13</s>
          <s key="id">1742753273_Table!$4$13</s>
          <s key="Tag">$4$13</s>
          <s key="Type">21</s>
          <c key="Value">0.21</c>
          <c key="ObjectValue">0.21</c>
          <c key="ReadValue">0.21</c>
          <c key="NewValue">0.21</c>
          <s key="DisplayValue">21%</s>
          <b key="Edited">N</b>
          <b key="Locked">N</b>
          <b key="XBRLNoExport">N</b>
          <b key="BookmarkFormatting">N</b>
          <s key="LinkId">1742753273</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69" ln="5" eid="NarrativeTracksData">
            <be refId="470" clsId="NarrativeTracksData">
              <d key="Data">1493106835684</d>
              <s key="User">D.WEENINK</s>
              <s key="Value"/>
              <b key="Edited">N</b>
            </be>
            <be refId="471" clsId="NarrativeTracksData">
              <d key="Data">1649925933547</d>
              <s key="User">J.DE.GRAAF@BRUNEL.NET</s>
              <s key="Value">#NAME?</s>
              <b key="Edited">N</b>
            </be>
            <be refId="472" clsId="NarrativeTracksData">
              <d key="Data">1649926109936</d>
              <s key="User">J.DE.GRAAF@BRUNEL.NET</s>
              <c key="Value">0.18</c>
              <b key="Edited">N</b>
            </be>
            <be refId="473" clsId="NarrativeTracksData">
              <d key="Data">1649946892798</d>
              <s key="User">J.DE.GRAAF@BRUNEL.NET</s>
              <c key="Value">0.20</c>
              <b key="Edited">N</b>
            </be>
            <be refId="474" clsId="NarrativeTracksData">
              <d key="Data">1650358067395</d>
              <s key="User">J.DE.GRAAF@BRUNEL.NET</s>
              <c key="Value">0.21</c>
              <b key="Edited">N</b>
            </be>
          </l>
          <b key="isMaster">N</b>
          <b key="Bookmark">N</b>
          <b key="Obfuscate">N</b>
          <i key="BackgroundColor">0</i>
          <s key="userUpdate">J.DE.GRAAF@BRUNEL.NET</s>
          <s key="newTag">$4$13</s>
          <i key="wordRow">13</i>
          <i key="DinamicColumn">0</i>
          <b key="Dynamic">N</b>
          <b key="TempValue">N</b>
          <b key="KeepTableStyleFromSource">N</b>
          <i key="TableHeaderRows">0</i>
        </be>
        <be refId="475" clsId="Tgkn2007.com.tagetik.component.TextTag,Tgkn2007">
          <s key="Title">Report: PR_Q1</s>
          <o key="Position">-1</o>
          <s key="Key">1742753273_Table!$5$13</s>
          <s key="Code">Table!$5$13</s>
          <s key="id">1742753273_Table!$5$13</s>
          <s key="Tag">$5$13</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6" ln="1" eid="NarrativeTracksData">
            <be refId="477" clsId="NarrativeTracksData">
              <d key="Data">1493106835715</d>
              <s key="User">D.WEENINK</s>
              <s key="Value"/>
              <b key="Edited">N</b>
            </be>
          </l>
          <b key="isMaster">N</b>
          <b key="Bookmark">N</b>
          <b key="Obfuscate">N</b>
          <s key="SuperScripPosition"/>
          <i key="BackgroundColor">0</i>
          <s key="userUpdate">J.DE.GRAAF@BRUNEL.NET</s>
          <s key="newTag">$5$13</s>
          <i key="wordRow">13</i>
          <i key="DinamicColumn">0</i>
          <b key="Dynamic">N</b>
          <b key="TempValue">N</b>
          <b key="KeepTableStyleFromSource">N</b>
          <i key="TableHeaderRows">0</i>
        </be>
        <be refId="478" clsId="Tgkn2007.com.tagetik.component.TextTag,Tgkn2007">
          <s key="Title">Report: PR_Q1</s>
          <o key="Position">-1</o>
          <s key="Key">1742753273_Table!$1$14</s>
          <s key="Code">Table!$1$14</s>
          <s key="id">1742753273_Table!$1$14</s>
          <s key="Tag">$1$14</s>
          <s key="Type">21</s>
          <s key="Value">Average indirects</s>
          <s key="ObjectValue">Average indirects</s>
          <s key="ReadValue">Average indirects</s>
          <s key="NewValue">Average indirects</s>
          <s key="DisplayValue">Average indirects</s>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79" ln="2" eid="NarrativeTracksData">
            <be refId="480" clsId="NarrativeTracksData">
              <d key="Data">1493106835746</d>
              <s key="User">D.WEENINK</s>
              <s key="Value"/>
              <b key="Edited">N</b>
            </be>
            <be refId="481" clsId="NarrativeTracksData">
              <d key="Data">1649925933547</d>
              <s key="User">J.DE.GRAAF@BRUNEL.NET</s>
              <s key="Value">Average indirects</s>
              <b key="Edited">N</b>
            </be>
          </l>
          <b key="isMaster">N</b>
          <b key="Bookmark">N</b>
          <b key="Obfuscate">N</b>
          <s key="SuperScripPosition"/>
          <i key="BackgroundColor">0</i>
          <s key="userUpdate">J.DE.GRAAF@BRUNEL.NET</s>
          <s key="newTag">$1$14</s>
          <i key="wordRow">14</i>
          <i key="DinamicColumn">0</i>
          <b key="Dynamic">N</b>
          <b key="TempValue">N</b>
          <b key="KeepTableStyleFromSource">N</b>
          <i key="TableHeaderRows">0</i>
        </be>
        <be refId="482" clsId="Tgkn2007.com.tagetik.component.TextTag,Tgkn2007">
          <s key="Title">Report: PR_Q1</s>
          <o key="Position">-1</o>
          <s key="Key">1742753273_Table!$2$14</s>
          <s key="Code">Table!$2$14</s>
          <s key="id">1742753273_Table!$2$14</s>
          <s key="Tag">$2$14</s>
          <s key="Type">21</s>
          <c key="Value">1436</c>
          <c key="ObjectValue">1436</c>
          <c key="ReadValue">1436</c>
          <c key="NewValue">1436</c>
          <s key="DisplayValue">
            <ch cod="09"/>
            1,436
          </s>
          <b key="Edited">N</b>
          <b key="Locked">N</b>
          <b key="XBRLNoExport">N</b>
          <b key="BookmarkFormatting">N</b>
          <s key="LinkId">1742753273</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83" ln="5" eid="NarrativeTracksData">
            <be refId="484" clsId="NarrativeTracksData">
              <d key="Data">1493106835793</d>
              <s key="User">D.WEENINK</s>
              <s key="Value"/>
              <b key="Edited">N</b>
            </be>
            <be refId="485" clsId="NarrativeTracksData">
              <d key="Data">1649925933547</d>
              <s key="User">J.DE.GRAAF@BRUNEL.NET</s>
              <s key="Value">#NAME?</s>
              <b key="Edited">N</b>
            </be>
            <be refId="486" clsId="NarrativeTracksData">
              <d key="Data">1649926109936</d>
              <s key="User">J.DE.GRAAF@BRUNEL.NET</s>
              <c key="Value">1389</c>
              <b key="Edited">N</b>
            </be>
            <be refId="487" clsId="NarrativeTracksData">
              <d key="Data">1649946892798</d>
              <s key="User">J.DE.GRAAF@BRUNEL.NET</s>
              <c key="Value">1418</c>
              <b key="Edited">N</b>
            </be>
            <be refId="488" clsId="NarrativeTracksData">
              <d key="Data">1650358067395</d>
              <s key="User">J.DE.GRAAF@BRUNEL.NET</s>
              <c key="Value">1436</c>
              <b key="Edited">N</b>
            </be>
          </l>
          <b key="isMaster">N</b>
          <b key="Bookmark">N</b>
          <b key="Obfuscate">N</b>
          <i key="BackgroundColor">0</i>
          <s key="userUpdate">J.DE.GRAAF@BRUNEL.NET</s>
          <s key="newTag">$2$14</s>
          <i key="wordRow">14</i>
          <i key="DinamicColumn">0</i>
          <b key="Dynamic">N</b>
          <b key="TempValue">N</b>
          <b key="KeepTableStyleFromSource">N</b>
          <i key="TableHeaderRows">0</i>
        </be>
        <be refId="489" clsId="Tgkn2007.com.tagetik.component.TextTag,Tgkn2007">
          <s key="Title">Report: PR_Q1</s>
          <o key="Position">-1</o>
          <s key="Key">1742753273_Table!$3$14</s>
          <s key="Code">Table!$3$14</s>
          <s key="id">1742753273_Table!$3$14</s>
          <s key="Tag">$3$14</s>
          <s key="Type">21</s>
          <c key="Value">1310</c>
          <c key="ObjectValue">1310</c>
          <c key="ReadValue">1310</c>
          <c key="NewValue">1310</c>
          <s key="DisplayValue">
            <ch cod="09"/>
            1,310
          </s>
          <b key="Edited">N</b>
          <b key="Locked">N</b>
          <b key="XBRLNoExport">N</b>
          <b key="BookmarkFormatting">N</b>
          <s key="LinkId">1742753273</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90" ln="3" eid="NarrativeTracksData">
            <be refId="491" clsId="NarrativeTracksData">
              <d key="Data">1493106835840</d>
              <s key="User">D.WEENINK</s>
              <s key="Value"/>
              <b key="Edited">N</b>
            </be>
            <be refId="492" clsId="NarrativeTracksData">
              <d key="Data">1649925933547</d>
              <s key="User">J.DE.GRAAF@BRUNEL.NET</s>
              <s key="Value">#NAME?</s>
              <b key="Edited">N</b>
            </be>
            <be refId="493" clsId="NarrativeTracksData">
              <d key="Data">1649926109936</d>
              <s key="User">J.DE.GRAAF@BRUNEL.NET</s>
              <c key="Value">1310</c>
              <b key="Edited">N</b>
            </be>
          </l>
          <b key="isMaster">N</b>
          <b key="Bookmark">N</b>
          <b key="Obfuscate">N</b>
          <i key="BackgroundColor">0</i>
          <s key="userUpdate">J.DE.GRAAF@BRUNEL.NET</s>
          <s key="newTag">$3$14</s>
          <i key="wordRow">14</i>
          <i key="DinamicColumn">0</i>
          <b key="Dynamic">N</b>
          <b key="TempValue">N</b>
          <b key="KeepTableStyleFromSource">N</b>
          <i key="TableHeaderRows">0</i>
        </be>
        <be refId="494" clsId="Tgkn2007.com.tagetik.component.TextTag,Tgkn2007">
          <s key="Title">Report: PR_Q1</s>
          <o key="Position">-1</o>
          <s key="Key">1742753273_Table!$4$14</s>
          <s key="Code">Table!$4$14</s>
          <s key="id">1742753273_Table!$4$14</s>
          <s key="Tag">$4$14</s>
          <s key="Type">21</s>
          <c key="Value">0.10</c>
          <c key="ObjectValue">0.10</c>
          <c key="ReadValue">0.10</c>
          <c key="NewValue">0.10</c>
          <s key="DisplayValue">10%</s>
          <b key="Edited">N</b>
          <b key="Locked">N</b>
          <b key="XBRLNoExport">N</b>
          <b key="BookmarkFormatting">N</b>
          <s key="LinkId">1742753273</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495" ln="5" eid="NarrativeTracksData">
            <be refId="496" clsId="NarrativeTracksData">
              <d key="Data">1493106835887</d>
              <s key="User">D.WEENINK</s>
              <s key="Value"/>
              <b key="Edited">N</b>
            </be>
            <be refId="497" clsId="NarrativeTracksData">
              <d key="Data">1649925933547</d>
              <s key="User">J.DE.GRAAF@BRUNEL.NET</s>
              <s key="Value">#NAME?</s>
              <b key="Edited">N</b>
            </be>
            <be refId="498" clsId="NarrativeTracksData">
              <d key="Data">1649926109936</d>
              <s key="User">J.DE.GRAAF@BRUNEL.NET</s>
              <c key="Value">0.06</c>
              <b key="Edited">N</b>
            </be>
            <be refId="499" clsId="NarrativeTracksData">
              <d key="Data">1649946892798</d>
              <s key="User">J.DE.GRAAF@BRUNEL.NET</s>
              <c key="Value">0.08</c>
              <b key="Edited">N</b>
            </be>
            <be refId="500" clsId="NarrativeTracksData">
              <d key="Data">1650358067395</d>
              <s key="User">J.DE.GRAAF@BRUNEL.NET</s>
              <c key="Value">0.10</c>
              <b key="Edited">N</b>
            </be>
          </l>
          <b key="isMaster">N</b>
          <b key="Bookmark">N</b>
          <b key="Obfuscate">N</b>
          <i key="BackgroundColor">0</i>
          <s key="userUpdate">J.DE.GRAAF@BRUNEL.NET</s>
          <s key="newTag">$4$14</s>
          <i key="wordRow">14</i>
          <i key="DinamicColumn">0</i>
          <b key="Dynamic">N</b>
          <b key="TempValue">N</b>
          <b key="KeepTableStyleFromSource">N</b>
          <i key="TableHeaderRows">0</i>
        </be>
        <be refId="501" clsId="Tgkn2007.com.tagetik.component.TextTag,Tgkn2007">
          <s key="Title">Report: PR_Q1</s>
          <o key="Position">-1</o>
          <s key="Key">1742753273_Table!$5$14</s>
          <s key="Code">Table!$5$14</s>
          <s key="id">1742753273_Table!$5$14</s>
          <s key="Tag">$5$14</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02" ln="1" eid="NarrativeTracksData">
            <be refId="503" clsId="NarrativeTracksData">
              <d key="Data">1493106835902</d>
              <s key="User">D.WEENINK</s>
              <s key="Value"/>
              <b key="Edited">N</b>
            </be>
          </l>
          <b key="isMaster">N</b>
          <b key="Bookmark">N</b>
          <b key="Obfuscate">N</b>
          <s key="SuperScripPosition"/>
          <i key="BackgroundColor">0</i>
          <s key="userUpdate">J.DE.GRAAF@BRUNEL.NET</s>
          <s key="newTag">$5$14</s>
          <i key="wordRow">14</i>
          <i key="DinamicColumn">0</i>
          <b key="Dynamic">N</b>
          <b key="TempValue">N</b>
          <b key="KeepTableStyleFromSource">N</b>
          <i key="TableHeaderRows">0</i>
        </be>
        <be refId="504" clsId="Tgkn2007.com.tagetik.component.TextTag,Tgkn2007">
          <s key="Title">Report: PR_Q1</s>
          <o key="Position">-1</o>
          <s key="Key">1742753273_Table!$1$15</s>
          <s key="Code">Table!$1$15</s>
          <s key="id">1742753273_Table!$1$15</s>
          <s key="Tag">$1$15</s>
          <s key="Type">21</s>
          <s key="Value">Ratio direct / Indirect</s>
          <s key="ObjectValue">Ratio direct / Indirect</s>
          <s key="ReadValue">Ratio direct / Indirect</s>
          <s key="NewValue">Ratio direct / Indirect</s>
          <s key="DisplayValue">Ratio direct / Indirect</s>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05" ln="6" eid="NarrativeTracksData">
            <be refId="506" clsId="NarrativeTracksData">
              <d key="Data">1493106835949</d>
              <s key="User">D.WEENINK</s>
              <s key="Value">a -19 % at constant currencies</s>
              <b key="Edited">N</b>
            </be>
            <be refId="507" clsId="NarrativeTracksData">
              <d key="Data">1524495424152</d>
              <s key="User">D.WEENINK</s>
              <s key="Value">a 11 % like-for-like</s>
              <b key="Edited">N</b>
            </be>
            <be refId="508" clsId="NarrativeTracksData">
              <d key="Data">1556041116443</d>
              <s key="User">D.WEENINK</s>
              <s key="Value">a 22 % like-for-like</s>
              <b key="Edited">N</b>
            </be>
            <be refId="509" clsId="NarrativeTracksData">
              <d key="Data">1587455623036</d>
              <s key="User">D.WEENINK</s>
              <s key="Value">a -3 % like-for-like</s>
              <b key="Edited">N</b>
            </be>
            <be refId="510" clsId="NarrativeTracksData">
              <d key="Data">1649158900299</d>
              <s key="User">J.DE.GRAAF@BRUNEL.NET</s>
              <s key="Value">a -15 % like-for-like</s>
              <b key="Edited">N</b>
            </be>
            <be refId="511" clsId="NarrativeTracksData">
              <d key="Data">1649925933547</d>
              <s key="User">J.DE.GRAAF@BRUNEL.NET</s>
              <s key="Value">Ratio direct / Indirect</s>
              <b key="Edited">N</b>
            </be>
          </l>
          <b key="isMaster">N</b>
          <b key="Bookmark">N</b>
          <b key="Obfuscate">N</b>
          <s key="SuperScripPosition"/>
          <i key="BackgroundColor">0</i>
          <s key="userUpdate">J.DE.GRAAF@BRUNEL.NET</s>
          <s key="newTag">$1$15</s>
          <i key="wordRow">15</i>
          <i key="DinamicColumn">0</i>
          <b key="Dynamic">N</b>
          <b key="TempValue">N</b>
          <b key="KeepTableStyleFromSource">N</b>
          <i key="TableHeaderRows">0</i>
        </be>
        <be refId="512" clsId="Tgkn2007.com.tagetik.component.TextTag,Tgkn2007">
          <s key="Title">Report: PR_Q1</s>
          <o key="Position">-1</o>
          <s key="Key">1742753273_Table!$2$15</s>
          <s key="Code">Table!$2$15</s>
          <s key="id">1742753273_Table!$2$15</s>
          <s key="Tag">$2$15</s>
          <s key="Type">21</s>
          <c key="Value">7.8</c>
          <c key="ObjectValue">7.8</c>
          <c key="ReadValue">7.8</c>
          <c key="NewValue">7.8</c>
          <s key="DisplayValue">
            <ch cod="09"/>
            7.8
          </s>
          <b key="Edited">N</b>
          <b key="Locked">N</b>
          <b key="XBRLNoExport">N</b>
          <b key="BookmarkFormatting">N</b>
          <s key="LinkId">1742753273</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13" ln="4" eid="NarrativeTracksData">
            <be refId="514" clsId="NarrativeTracksData">
              <d key="Data">1493106835981</d>
              <s key="User">D.WEENINK</s>
              <s key="Value"/>
              <b key="Edited">N</b>
            </be>
            <be refId="515" clsId="NarrativeTracksData">
              <d key="Data">1649925933547</d>
              <s key="User">J.DE.GRAAF@BRUNEL.NET</s>
              <s key="Value">#NAME?</s>
              <b key="Edited">N</b>
            </be>
            <be refId="516" clsId="NarrativeTracksData">
              <d key="Data">1649926109936</d>
              <s key="User">J.DE.GRAAF@BRUNEL.NET</s>
              <c key="Value">7.9</c>
              <b key="Edited">N</b>
            </be>
            <be refId="517" clsId="NarrativeTracksData">
              <d key="Data">1649946892798</d>
              <s key="User">J.DE.GRAAF@BRUNEL.NET</s>
              <c key="Value">7.8</c>
              <b key="Edited">N</b>
            </be>
          </l>
          <b key="isMaster">N</b>
          <b key="Bookmark">N</b>
          <b key="Obfuscate">N</b>
          <i key="BackgroundColor">0</i>
          <s key="userUpdate">J.DE.GRAAF@BRUNEL.NET</s>
          <s key="newTag">$2$15</s>
          <i key="wordRow">15</i>
          <i key="DinamicColumn">0</i>
          <b key="Dynamic">N</b>
          <b key="TempValue">N</b>
          <b key="KeepTableStyleFromSource">N</b>
          <i key="TableHeaderRows">0</i>
        </be>
        <be refId="518" clsId="Tgkn2007.com.tagetik.component.TextTag,Tgkn2007">
          <s key="Title">Report: PR_Q1</s>
          <o key="Position">-1</o>
          <s key="Key">1742753273_Table!$1$16</s>
          <s key="Code">Table!$1$16</s>
          <s key="id">1742753273_Table!$1$16</s>
          <s key="Tag">$1$16</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19" ln="6" eid="NarrativeTracksData">
            <be refId="520" clsId="NarrativeTracksData">
              <d key="Data">1493106836012</d>
              <s key="User">D.WEENINK</s>
              <s key="Value">b 6 % at constant currencies</s>
              <b key="Edited">N</b>
            </be>
            <be refId="521" clsId="NarrativeTracksData">
              <d key="Data">1524495424183</d>
              <s key="User">D.WEENINK</s>
              <s key="Value">b 5 % like-for-like</s>
              <b key="Edited">N</b>
            </be>
            <be refId="522" clsId="NarrativeTracksData">
              <d key="Data">1556041116443</d>
              <s key="User">D.WEENINK</s>
              <s key="Value">b 9 % like-for-like</s>
              <b key="Edited">N</b>
            </be>
            <be refId="523" clsId="NarrativeTracksData">
              <d key="Data">1587455623036</d>
              <s key="User">D.WEENINK</s>
              <s key="Value">b -1 % like-for-like</s>
              <b key="Edited">N</b>
            </be>
            <be refId="524" clsId="NarrativeTracksData">
              <d key="Data">1649158900299</d>
              <s key="User">J.DE.GRAAF@BRUNEL.NET</s>
              <s key="Value">b -16 % like-for-like</s>
              <b key="Edited">N</b>
            </be>
            <be refId="525" clsId="NarrativeTracksData">
              <d key="Data">1649925933547</d>
              <s key="User">J.DE.GRAAF@BRUNEL.NET</s>
              <s key="Value"/>
              <b key="Edited">N</b>
            </be>
          </l>
          <b key="isMaster">N</b>
          <b key="Bookmark">N</b>
          <b key="Obfuscate">N</b>
          <s key="SuperScripPosition"/>
          <i key="BackgroundColor">0</i>
          <s key="userUpdate">J.DE.GRAAF@BRUNEL.NET</s>
          <s key="newTag">$1$16</s>
          <i key="wordRow">16</i>
          <i key="DinamicColumn">0</i>
          <b key="Dynamic">N</b>
          <b key="TempValue">N</b>
          <b key="KeepTableStyleFromSource">N</b>
          <i key="TableHeaderRows">0</i>
        </be>
        <be refId="526" clsId="Tgkn2007.com.tagetik.component.TextTag,Tgkn2007">
          <s key="Title">Report: PR_Q1</s>
          <o key="Position">-1</o>
          <s key="Key">1742753273_Table!$2$16</s>
          <s key="Code">Table!$2$16</s>
          <s key="id">1742753273_Table!$2$16</s>
          <s key="Tag">$2$16</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27" ln="1" eid="NarrativeTracksData">
            <be refId="528" clsId="NarrativeTracksData">
              <d key="Data">1493106836059</d>
              <s key="User">D.WEENINK</s>
              <s key="Value"/>
              <b key="Edited">N</b>
            </be>
          </l>
          <b key="isMaster">N</b>
          <b key="Bookmark">N</b>
          <b key="Obfuscate">N</b>
          <s key="SuperScripPosition"/>
          <i key="BackgroundColor">0</i>
          <s key="userUpdate">J.DE.GRAAF@BRUNEL.NET</s>
          <s key="newTag">$2$16</s>
          <i key="wordRow">16</i>
          <i key="DinamicColumn">0</i>
          <b key="Dynamic">N</b>
          <b key="TempValue">N</b>
          <b key="KeepTableStyleFromSource">N</b>
          <i key="TableHeaderRows">0</i>
        </be>
        <be refId="529" clsId="Tgkn2007.com.tagetik.component.TextTag,Tgkn2007">
          <s key="Title">Report: PR_Q1</s>
          <o key="Position">-1</o>
          <s key="Key">1742753273_Table!$1$17</s>
          <s key="Code">Table!$1$17</s>
          <s key="id">1742753273_Table!$1$17</s>
          <s key="Tag">$1$17</s>
          <s key="Type">21</s>
          <s key="Value">a 18 % like-for-like</s>
          <s key="ObjectValue">a 18 % like-for-like</s>
          <s key="ReadValue">a 18 % like-for-like</s>
          <s key="NewValue">a 18 % like-for-like</s>
          <s key="DisplayValue">a 18 % like-for-like</s>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30" ln="3" eid="NarrativeTracksData">
            <be refId="531" clsId="NarrativeTracksData">
              <d key="Data">1521706490956</d>
              <s key="User">D.WEENINK</s>
              <s key="Value">Like-for-like is measured excluding the impact of currencies and acquisitions</s>
              <b key="Edited">N</b>
            </be>
            <be refId="532" clsId="NarrativeTracksData">
              <d key="Data">1649925933547</d>
              <s key="User">J.DE.GRAAF@BRUNEL.NET</s>
              <s key="Value">a -15 % like-for-like</s>
              <b key="Edited">N</b>
            </be>
            <be refId="533" clsId="NarrativeTracksData">
              <d key="Data">1649940779071</d>
              <s key="User">J.DE.GRAAF@BRUNEL.NET</s>
              <s key="Value">a 18 % like-for-like</s>
              <b key="Edited">N</b>
            </be>
          </l>
          <b key="isMaster">N</b>
          <b key="Bookmark">N</b>
          <b key="Obfuscate">N</b>
          <s key="SuperScripPosition"/>
          <i key="BackgroundColor">0</i>
          <s key="userUpdate">J.DE.GRAAF@BRUNEL.NET</s>
          <s key="newTag">$1$17</s>
          <i key="wordRow">17</i>
          <i key="DinamicColumn">0</i>
          <b key="Dynamic">N</b>
          <b key="TempValue">N</b>
          <b key="KeepTableStyleFromSource">N</b>
          <i key="TableHeaderRows">0</i>
        </be>
        <be refId="534" clsId="Tgkn2007.com.tagetik.component.TextTag,Tgkn2007">
          <s key="Title">Report: PR_Q1</s>
          <o key="Position">-1</o>
          <s key="Key">1742753273_Table!$2$17</s>
          <s key="Code">Table!$2$17</s>
          <s key="id">1742753273_Table!$2$17</s>
          <s key="Tag">$2$17</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35" ln="1" eid="NarrativeTracksData">
            <be refId="536" clsId="NarrativeTracksData">
              <d key="Data">1521706490988</d>
              <s key="User">D.WEENINK</s>
              <s key="Value"/>
              <b key="Edited">N</b>
            </be>
          </l>
          <b key="isMaster">N</b>
          <b key="Bookmark">N</b>
          <b key="Obfuscate">N</b>
          <s key="SuperScripPosition"/>
          <i key="BackgroundColor">0</i>
          <s key="userUpdate">J.DE.GRAAF@BRUNEL.NET</s>
          <s key="newTag">$2$17</s>
          <i key="wordRow">17</i>
          <i key="DinamicColumn">0</i>
          <b key="Dynamic">N</b>
          <b key="TempValue">N</b>
          <b key="KeepTableStyleFromSource">N</b>
          <i key="TableHeaderRows">0</i>
        </be>
        <be refId="537" clsId="Tgkn2007.com.tagetik.component.ReportTag,Tgkn2007">
          <s key="Title">Report: PR_Q1</s>
          <o key="Position">3241</o>
          <s key="Key">3352665312</s>
          <s key="Code">PR_Q1</s>
          <s key="id">3352665312</s>
          <s key="Tag">Template01!DET_REV</s>
          <be key="Filter" refId="538" clsId="ParameterBlock">
            <m key="ParameterValues" refId="539" keid="SYS_STR" veid="Reporting.com.tagetik.report.parametersValue.IParameterValue,Reporting"/>
            <m key="ParameterAdHocValues" refId="540" keid="SYS_STR" veid="Reporting.com.tagetik.report.parametersValue.IParameterValue,Reporting"/>
          </be>
          <s key="Type">2</s>
          <s key="DisplayValue">Report: PR_Q1</s>
          <b key="Edited">N</b>
          <b key="Locked">N</b>
          <s key="ReadOnly">2</s>
          <b key="XBRLNoExport">N</b>
          <b key="BookmarkFormatting">N</b>
          <s key="CodParte">PR_Q1</s>
          <a key="Parameters" refId="541" ln="3" eid="SYS_STR">
            <s>Template01</s>
            <nl/>
            <s>DET_REV</s>
          </a>
          <d key="dateUpdate">1650466166598</d>
          <s key="FormatValue"/>
          <s key="FormatString"/>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b key="isMaster">N</b>
          <b key="Bookmark">N</b>
          <b key="Obfuscate">N</b>
          <s key="ChangeLanguage"/>
          <i key="BackgroundColor">0</i>
          <s key="userUpdate">J.DE.GRAAF@BRUNEL.NET</s>
          <i key="wordRow">0</i>
          <i key="DinamicColumn">0</i>
          <b key="Dynamic">N</b>
          <b key="TempValue">N</b>
          <b key="KeepTableStyleFromSource">N</b>
          <i key="TableHeaderRows">0</i>
        </be>
        <be refId="542" clsId="Tgkn2007.com.tagetik.component.ReportTag,Tgkn2007">
          <s key="Title">Report: PR_Q1</s>
          <o key="Position">3478</o>
          <s key="Key">2403092352</s>
          <s key="Code">PR_Q1</s>
          <s key="id">2403092352</s>
          <s key="Tag">Template01!DET_EBIT</s>
          <be key="Filter" refId="543" clsId="ParameterBlock">
            <m key="ParameterValues" refId="544" keid="SYS_STR" veid="Reporting.com.tagetik.report.parametersValue.IParameterValue,Reporting"/>
            <m key="ParameterAdHocValues" refId="545" keid="SYS_STR" veid="Reporting.com.tagetik.report.parametersValue.IParameterValue,Reporting"/>
          </be>
          <s key="Type">2</s>
          <s key="DisplayValue">Report: PR_Q1</s>
          <b key="Edited">N</b>
          <b key="Locked">N</b>
          <s key="ReadOnly">2</s>
          <b key="XBRLNoExport">N</b>
          <b key="BookmarkFormatting">N</b>
          <s key="CodParte">PR_Q1</s>
          <a key="Parameters" refId="546" ln="3" eid="SYS_STR">
            <s>Template01</s>
            <nl/>
            <s>DET_EBIT</s>
          </a>
          <d key="dateUpdate">1650466172276</d>
          <s key="FormatValue"/>
          <s key="FormatString"/>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b key="isMaster">N</b>
          <b key="Bookmark">N</b>
          <b key="Obfuscate">N</b>
          <s key="ChangeLanguage"/>
          <i key="BackgroundColor">0</i>
          <s key="userUpdate">J.DE.GRAAF@BRUNEL.NET</s>
          <i key="wordRow">0</i>
          <i key="DinamicColumn">0</i>
          <b key="Dynamic">N</b>
          <b key="TempValue">N</b>
          <b key="KeepTableStyleFromSource">N</b>
          <i key="TableHeaderRows">0</i>
        </be>
        <be refId="547" clsId="Tgkn2007.com.tagetik.component.TextTag,Tgkn2007">
          <s key="Title">Report: PR_Q1</s>
          <o key="Position">-1</o>
          <s key="Key">3352665312_Table!$1$1</s>
          <s key="Code">Table!$1$1</s>
          <s key="id">3352665312_Table!$1$1</s>
          <s key="Tag">$1$1</s>
          <s key="Type">21</s>
          <s key="Value">Revenue</s>
          <s key="ObjectValue">Revenue</s>
          <s key="ReadValue">Revenue</s>
          <s key="NewValue">Revenue</s>
          <s key="DisplayValue">Revenue</s>
          <b key="Edited">N</b>
          <b key="Locked">N</b>
          <b key="XBRLNoExport">N</b>
          <b key="BookmarkFormatting">N</b>
          <s key="LinkId">3352665312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48" ln="1" eid="NarrativeTracksData">
            <be refId="549" clsId="NarrativeTracksData">
              <d key="Data">1521707094252</d>
              <s key="User">D.WEENINK</s>
              <s key="Value">Revenue</s>
              <b key="Edited">N</b>
            </be>
          </l>
          <b key="isMaster">N</b>
          <b key="Bookmark">N</b>
          <b key="Obfuscate">N</b>
          <s key="SuperScripPosition"/>
          <i key="BackgroundColor">0</i>
          <s key="userUpdate">J.DE.GRAAF@BRUNEL.NET</s>
          <s key="newTag">$1$1</s>
          <i key="wordRow">1</i>
          <i key="DinamicColumn">0</i>
          <b key="Dynamic">N</b>
          <b key="TempValue">N</b>
          <b key="KeepTableStyleFromSource">N</b>
          <i key="TableHeaderRows">0</i>
        </be>
        <be refId="550" clsId="Tgkn2007.com.tagetik.component.TextTag,Tgkn2007">
          <s key="Title">Report: PR_Q1</s>
          <o key="Position">-1</o>
          <s key="Key">3352665312_Table!$2$1</s>
          <s key="Code">Table!$2$1</s>
          <s key="id">3352665312_Table!$2$1</s>
          <s key="Tag">$2$1</s>
          <s key="Type">21</s>
          <s key="Value">Q1 2022</s>
          <s key="ObjectValue">Q1 2022</s>
          <s key="ReadValue">Q1 2022</s>
          <s key="NewValue">Q1 2022</s>
          <s key="DisplayValue">Q1 2022</s>
          <b key="Edited">N</b>
          <b key="Locked">N</b>
          <b key="XBRLNoExport">N</b>
          <b key="BookmarkFormatting">N</b>
          <s key="LinkId">3352665312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51" ln="6" eid="NarrativeTracksData">
            <be refId="552" clsId="NarrativeTracksData">
              <d key="Data">1521707094267</d>
              <s key="User">D.WEENINK</s>
              <s key="Value">Q1 2018</s>
              <b key="Edited">N</b>
            </be>
            <be refId="553" clsId="NarrativeTracksData">
              <d key="Data">1556039817058</d>
              <s key="User">D.WEENINK</s>
              <s key="Value">Q1 2019</s>
              <b key="Edited">N</b>
            </be>
            <be refId="554" clsId="NarrativeTracksData">
              <d key="Data">1584610974813</d>
              <s key="User">J.DE.GRAAF</s>
              <s key="Value">Q1 2020</s>
              <b key="Edited">N</b>
            </be>
            <be refId="555" clsId="NarrativeTracksData">
              <d key="Data">1649158900299</d>
              <s key="User">J.DE.GRAAF@BRUNEL.NET</s>
              <s key="Value">Q1 2022</s>
              <b key="Edited">N</b>
            </be>
            <be refId="556" clsId="NarrativeTracksData">
              <d key="Data">1649925933547</d>
              <s key="User">J.DE.GRAAF@BRUNEL.NET</s>
              <s key="Value">#REF!</s>
              <b key="Edited">N</b>
            </be>
            <be refId="557" clsId="NarrativeTracksData">
              <d key="Data">1649926109936</d>
              <s key="User">J.DE.GRAAF@BRUNEL.NET</s>
              <s key="Value">Q1 2022</s>
              <b key="Edited">N</b>
            </be>
          </l>
          <b key="isMaster">N</b>
          <b key="Bookmark">N</b>
          <b key="Obfuscate">N</b>
          <s key="SuperScripPosition"/>
          <i key="BackgroundColor">0</i>
          <s key="userUpdate">J.DE.GRAAF@BRUNEL.NET</s>
          <s key="newTag">$2$1</s>
          <i key="wordRow">1</i>
          <i key="DinamicColumn">0</i>
          <b key="Dynamic">N</b>
          <b key="TempValue">N</b>
          <b key="KeepTableStyleFromSource">N</b>
          <i key="TableHeaderRows">0</i>
        </be>
        <be refId="558" clsId="Tgkn2007.com.tagetik.component.TextTag,Tgkn2007">
          <s key="Title">Report: PR_Q1</s>
          <o key="Position">-1</o>
          <s key="Key">3352665312_Table!$3$1</s>
          <s key="Code">Table!$3$1</s>
          <s key="id">3352665312_Table!$3$1</s>
          <s key="Tag">$3$1</s>
          <s key="Type">21</s>
          <s key="Value">Q1 2021</s>
          <s key="ObjectValue">Q1 2021</s>
          <s key="ReadValue">Q1 2021</s>
          <s key="NewValue">Q1 2021</s>
          <s key="DisplayValue">Q1 2021</s>
          <b key="Edited">N</b>
          <b key="Locked">N</b>
          <b key="XBRLNoExport">N</b>
          <b key="BookmarkFormatting">N</b>
          <s key="LinkId">3352665312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59" ln="6" eid="NarrativeTracksData">
            <be refId="560" clsId="NarrativeTracksData">
              <d key="Data">1521707094299</d>
              <s key="User">D.WEENINK</s>
              <s key="Value">Q1 2017</s>
              <b key="Edited">N</b>
            </be>
            <be refId="561" clsId="NarrativeTracksData">
              <d key="Data">1556039817058</d>
              <s key="User">D.WEENINK</s>
              <s key="Value">Q1 2018</s>
              <b key="Edited">N</b>
            </be>
            <be refId="562" clsId="NarrativeTracksData">
              <d key="Data">1584610974813</d>
              <s key="User">J.DE.GRAAF</s>
              <s key="Value">Q1 2019</s>
              <b key="Edited">N</b>
            </be>
            <be refId="563" clsId="NarrativeTracksData">
              <d key="Data">1649158900299</d>
              <s key="User">J.DE.GRAAF@BRUNEL.NET</s>
              <s key="Value">Q1 2021</s>
              <b key="Edited">N</b>
            </be>
            <be refId="564" clsId="NarrativeTracksData">
              <d key="Data">1649925933547</d>
              <s key="User">J.DE.GRAAF@BRUNEL.NET</s>
              <s key="Value">#REF!</s>
              <b key="Edited">N</b>
            </be>
            <be refId="565" clsId="NarrativeTracksData">
              <d key="Data">1649926109936</d>
              <s key="User">J.DE.GRAAF@BRUNEL.NET</s>
              <s key="Value">Q1 2021</s>
              <b key="Edited">N</b>
            </be>
          </l>
          <b key="isMaster">N</b>
          <b key="Bookmark">N</b>
          <b key="Obfuscate">N</b>
          <s key="SuperScripPosition"/>
          <i key="BackgroundColor">0</i>
          <s key="userUpdate">J.DE.GRAAF@BRUNEL.NET</s>
          <s key="newTag">$3$1</s>
          <i key="wordRow">1</i>
          <i key="DinamicColumn">0</i>
          <b key="Dynamic">N</b>
          <b key="TempValue">N</b>
          <b key="KeepTableStyleFromSource">N</b>
          <i key="TableHeaderRows">0</i>
        </be>
        <be refId="566" clsId="Tgkn2007.com.tagetik.component.TextTag,Tgkn2007">
          <s key="Title">Report: PR_Q1</s>
          <o key="Position">-1</o>
          <s key="Key">3352665312_Table!$4$1</s>
          <s key="Code">Table!$4$1</s>
          <s key="id">3352665312_Table!$4$1</s>
          <s key="Tag">$4$1</s>
          <s key="Type">21</s>
          <s key="Value">
            <ch cod="394"/>
            %
          </s>
          <s key="ObjectValue">
            <ch cod="394"/>
            %
          </s>
          <s key="ReadValue">
            <ch cod="394"/>
            %
          </s>
          <s key="NewValue">
            <ch cod="394"/>
            %
          </s>
          <s key="DisplayValue">
            <ch cod="394"/>
            %
          </s>
          <b key="Edited">N</b>
          <b key="Locked">N</b>
          <b key="XBRLNoExport">N</b>
          <b key="BookmarkFormatting">N</b>
          <s key="LinkId">3352665312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67" ln="2" eid="NarrativeTracksData">
            <be refId="568" clsId="NarrativeTracksData">
              <d key="Data">1521707094330</d>
              <s key="User">D.WEENINK</s>
              <s key="Value">Change %</s>
              <b key="Edited">N</b>
            </be>
            <be refId="569" clsId="NarrativeTracksData">
              <d key="Data">1584610974813</d>
              <s key="User">J.DE.GRAAF</s>
              <s key="Value">
                <ch cod="394"/>
                %
              </s>
              <b key="Edited">N</b>
            </be>
          </l>
          <b key="isMaster">N</b>
          <b key="Bookmark">N</b>
          <b key="Obfuscate">N</b>
          <s key="SuperScripPosition"/>
          <i key="BackgroundColor">0</i>
          <s key="userUpdate">J.DE.GRAAF@BRUNEL.NET</s>
          <s key="newTag">$4$1</s>
          <i key="wordRow">1</i>
          <i key="DinamicColumn">0</i>
          <b key="Dynamic">N</b>
          <b key="TempValue">N</b>
          <b key="KeepTableStyleFromSource">N</b>
          <i key="TableHeaderRows">0</i>
        </be>
        <be refId="570" clsId="Tgkn2007.com.tagetik.component.TextTag,Tgkn2007">
          <s key="Title">Report: PR_Q1</s>
          <o key="Position">-1</o>
          <s key="Key">3352665312_Table!$1$2</s>
          <s key="Code">Table!$1$2</s>
          <s key="id">3352665312_Table!$1$2</s>
          <s key="Tag">$1$2</s>
          <s key="Type">21</s>
          <s key="Value"/>
          <s key="ObjectValue"/>
          <s key="ReadValue"/>
          <s key="NewValue"/>
          <s key="DisplayValue"/>
          <b key="Edited">N</b>
          <b key="Locked">N</b>
          <b key="XBRLNoExport">N</b>
          <b key="BookmarkFormatting">N</b>
          <s key="LinkId">3352665312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1" ln="1" eid="NarrativeTracksData">
            <be refId="572" clsId="NarrativeTracksData">
              <d key="Data">1521707094361</d>
              <s key="User">D.WEENINK</s>
              <s key="Value"/>
              <b key="Edited">N</b>
            </be>
          </l>
          <b key="isMaster">N</b>
          <b key="Bookmark">N</b>
          <b key="Obfuscate">N</b>
          <s key="SuperScripPosition"/>
          <i key="BackgroundColor">0</i>
          <s key="userUpdate">J.DE.GRAAF@BRUNEL.NET</s>
          <s key="newTag">$1$2</s>
          <i key="wordRow">2</i>
          <i key="DinamicColumn">0</i>
          <b key="Dynamic">N</b>
          <b key="TempValue">N</b>
          <b key="KeepTableStyleFromSource">N</b>
          <i key="TableHeaderRows">0</i>
        </be>
        <be refId="573" clsId="Tgkn2007.com.tagetik.component.TextTag,Tgkn2007">
          <s key="Title">Report: PR_Q1</s>
          <o key="Position">-1</o>
          <s key="Key">3352665312_Table!$2$2</s>
          <s key="Code">Table!$2$2</s>
          <s key="id">3352665312_Table!$2$2</s>
          <s key="Tag">$2$2</s>
          <s key="Type">21</s>
          <s key="Value"/>
          <s key="ObjectValue"/>
          <s key="ReadValue"/>
          <s key="NewValue"/>
          <s key="DisplayValue"/>
          <b key="Edited">N</b>
          <b key="Locked">N</b>
          <b key="XBRLNoExport">N</b>
          <b key="BookmarkFormatting">N</b>
          <s key="LinkId">3352665312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4" ln="1" eid="NarrativeTracksData">
            <be refId="575" clsId="NarrativeTracksData">
              <d key="Data">1521707094377</d>
              <s key="User">D.WEENINK</s>
              <s key="Value"/>
              <b key="Edited">N</b>
            </be>
          </l>
          <b key="isMaster">N</b>
          <b key="Bookmark">N</b>
          <b key="Obfuscate">N</b>
          <s key="SuperScripPosition"/>
          <i key="BackgroundColor">0</i>
          <s key="userUpdate">J.DE.GRAAF@BRUNEL.NET</s>
          <s key="newTag">$2$2</s>
          <i key="wordRow">2</i>
          <i key="DinamicColumn">0</i>
          <b key="Dynamic">N</b>
          <b key="TempValue">N</b>
          <b key="KeepTableStyleFromSource">N</b>
          <i key="TableHeaderRows">0</i>
        </be>
        <be refId="576" clsId="Tgkn2007.com.tagetik.component.TextTag,Tgkn2007">
          <s key="Title">Report: PR_Q1</s>
          <o key="Position">-1</o>
          <s key="Key">3352665312_Table!$3$2</s>
          <s key="Code">Table!$3$2</s>
          <s key="id">3352665312_Table!$3$2</s>
          <s key="Tag">$3$2</s>
          <s key="Type">21</s>
          <s key="Value"/>
          <s key="ObjectValue"/>
          <s key="ReadValue"/>
          <s key="NewValue"/>
          <s key="DisplayValue"/>
          <b key="Edited">N</b>
          <b key="Locked">N</b>
          <b key="XBRLNoExport">N</b>
          <b key="BookmarkFormatting">N</b>
          <s key="LinkId">3352665312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77" ln="1" eid="NarrativeTracksData">
            <be refId="578" clsId="NarrativeTracksData">
              <d key="Data">1521707094408</d>
              <s key="User">D.WEENINK</s>
              <s key="Value"/>
              <b key="Edited">N</b>
            </be>
          </l>
          <b key="isMaster">N</b>
          <b key="Bookmark">N</b>
          <b key="Obfuscate">N</b>
          <s key="SuperScripPosition"/>
          <i key="BackgroundColor">0</i>
          <s key="userUpdate">J.DE.GRAAF@BRUNEL.NET</s>
          <s key="newTag">$3$2</s>
          <i key="wordRow">2</i>
          <i key="DinamicColumn">0</i>
          <b key="Dynamic">N</b>
          <b key="TempValue">N</b>
          <b key="KeepTableStyleFromSource">N</b>
          <i key="TableHeaderRows">0</i>
        </be>
        <be refId="579" clsId="Tgkn2007.com.tagetik.component.TextTag,Tgkn2007">
          <s key="Title">Report: PR_Q1</s>
          <o key="Position">-1</o>
          <s key="Key">3352665312_Table!$4$2</s>
          <s key="Code">Table!$4$2</s>
          <s key="id">3352665312_Table!$4$2</s>
          <s key="Tag">$4$2</s>
          <s key="Type">21</s>
          <s key="Value"/>
          <s key="ObjectValue"/>
          <s key="ReadValue"/>
          <s key="NewValue"/>
          <s key="DisplayValue"/>
          <b key="Edited">N</b>
          <b key="Locked">N</b>
          <b key="XBRLNoExport">N</b>
          <b key="BookmarkFormatting">N</b>
          <s key="LinkId">3352665312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80" ln="1" eid="NarrativeTracksData">
            <be refId="581" clsId="NarrativeTracksData">
              <d key="Data">1521707094424</d>
              <s key="User">D.WEENINK</s>
              <s key="Value"/>
              <b key="Edited">N</b>
            </be>
          </l>
          <b key="isMaster">N</b>
          <b key="Bookmark">N</b>
          <b key="Obfuscate">N</b>
          <s key="SuperScripPosition"/>
          <i key="BackgroundColor">0</i>
          <s key="userUpdate">J.DE.GRAAF@BRUNEL.NET</s>
          <s key="newTag">$4$2</s>
          <i key="wordRow">2</i>
          <i key="DinamicColumn">0</i>
          <b key="Dynamic">N</b>
          <b key="TempValue">N</b>
          <b key="KeepTableStyleFromSource">N</b>
          <i key="TableHeaderRows">0</i>
        </be>
        <be refId="582" clsId="Tgkn2007.com.tagetik.component.TextTag,Tgkn2007">
          <s key="Title">Report: PR_Q1</s>
          <o key="Position">-1</o>
          <s key="Key">3352665312_Table!$1$3</s>
          <s key="Code">Table!$1$3</s>
          <s key="id">3352665312_Table!$1$3</s>
          <s key="Tag">$1$3</s>
          <s key="Type">21</s>
          <s key="Value">DACH region</s>
          <s key="ObjectValue">DACH region</s>
          <s key="ReadValue">DACH region</s>
          <s key="NewValue">DACH region</s>
          <s key="DisplayValue">DACH region</s>
          <b key="Edited">N</b>
          <b key="Locked">N</b>
          <b key="XBRLNoExport">N</b>
          <b key="BookmarkFormatting">N</b>
          <s key="LinkId">3352665312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83" ln="2" eid="NarrativeTracksData">
            <be refId="584" clsId="NarrativeTracksData">
              <d key="Data">1521707094470</d>
              <s key="User">D.WEENINK</s>
              <s key="Value">Netherlands</s>
              <b key="Edited">N</b>
            </be>
            <be refId="585" clsId="NarrativeTracksData">
              <d key="Data">1524642465311</d>
              <s key="User">D.WEENINK</s>
              <s key="Value">DACH region</s>
              <b key="Edited">N</b>
            </be>
          </l>
          <b key="isMaster">N</b>
          <b key="Bookmark">N</b>
          <b key="Obfuscate">N</b>
          <s key="SuperScripPosition"/>
          <i key="BackgroundColor">0</i>
          <s key="userUpdate">J.DE.GRAAF@BRUNEL.NET</s>
          <s key="newTag">$1$3</s>
          <i key="wordRow">3</i>
          <i key="DinamicColumn">0</i>
          <b key="Dynamic">N</b>
          <b key="TempValue">N</b>
          <b key="KeepTableStyleFromSource">N</b>
          <i key="TableHeaderRows">0</i>
        </be>
        <be refId="586" clsId="Tgkn2007.com.tagetik.component.TextTag,Tgkn2007">
          <s key="Title">Report: PR_Q1</s>
          <o key="Position">-1</o>
          <s key="Key">3352665312_Table!$2$3</s>
          <s key="Code">Table!$2$3</s>
          <s key="id">3352665312_Table!$2$3</s>
          <s key="Tag">$2$3</s>
          <s key="Type">21</s>
          <c key="Value">58.4</c>
          <c key="ObjectValue">58.4</c>
          <c key="ReadValue">58.4</c>
          <c key="NewValue">58.4</c>
          <s key="DisplayValue">58.4</s>
          <b key="Edited">N</b>
          <b key="Locked">N</b>
          <b key="XBRLNoExport">N</b>
          <b key="BookmarkFormatting">N</b>
          <s key="LinkId">3352665312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587" ln="12" eid="NarrativeTracksData">
            <be refId="588" clsId="NarrativeTracksData">
              <d key="Data">1521707094487</d>
              <s key="User">D.WEENINK</s>
              <c key="Value">0</c>
              <b key="Edited">N</b>
            </be>
            <be refId="589" clsId="NarrativeTracksData">
              <d key="Data">1524495424214</d>
              <s key="User">D.WEENINK</s>
              <c key="Value">56.2</c>
              <b key="Edited">N</b>
            </be>
            <be refId="590" clsId="NarrativeTracksData">
              <d key="Data">1524642465326</d>
              <s key="User">D.WEENINK</s>
              <c key="Value">64.1</c>
              <b key="Edited">N</b>
            </be>
            <be refId="591" clsId="NarrativeTracksData">
              <d key="Data">1556039817058</d>
              <s key="User">D.WEENINK</s>
              <c key="Value">73.6</c>
              <b key="Edited">N</b>
            </be>
            <be refId="592" clsId="NarrativeTracksData">
              <d key="Data">1584610974813</d>
              <s key="User">J.DE.GRAAF</s>
              <c key="Value">0</c>
              <b key="Edited">N</b>
            </be>
            <be refId="593" clsId="NarrativeTracksData">
              <d key="Data">1587384600410</d>
              <s key="User">J.DE.GRAAF</s>
              <c key="Value">69.6</c>
              <b key="Edited">N</b>
            </be>
            <be refId="594" clsId="NarrativeTracksData">
              <d key="Data">1587394817697</d>
              <s key="User">D.WEENINK</s>
              <s key="Value">#VALUE!</s>
              <b key="Edited">N</b>
            </be>
            <be refId="595" clsId="NarrativeTracksData">
              <d key="Data">1587395133370</d>
              <s key="User">D.WEENINK</s>
              <c key="Value">69.6</c>
              <b key="Edited">N</b>
            </be>
            <be refId="596" clsId="NarrativeTracksData">
              <d key="Data">1649158900299</d>
              <s key="User">J.DE.GRAAF@BRUNEL.NET</s>
              <c key="Value">0</c>
              <b key="Edited">N</b>
            </be>
            <be refId="597" clsId="NarrativeTracksData">
              <d key="Data">1649850645004</d>
              <s key="User">J.DE.GRAAF@BRUNEL.NET</s>
              <c key="Value">58.4</c>
              <b key="Edited">N</b>
            </be>
            <be refId="598" clsId="NarrativeTracksData">
              <d key="Data">1649925933547</d>
              <s key="User">J.DE.GRAAF@BRUNEL.NET</s>
              <s key="Value">#NAME?</s>
              <b key="Edited">N</b>
            </be>
            <be refId="599" clsId="NarrativeTracksData">
              <d key="Data">1649926109936</d>
              <s key="User">J.DE.GRAAF@BRUNEL.NET</s>
              <c key="Value">58.4</c>
              <b key="Edited">N</b>
            </be>
          </l>
          <b key="isMaster">N</b>
          <b key="Bookmark">N</b>
          <b key="Obfuscate">N</b>
          <i key="BackgroundColor">0</i>
          <s key="userUpdate">J.DE.GRAAF@BRUNEL.NET</s>
          <s key="newTag">$2$3</s>
          <i key="wordRow">3</i>
          <i key="DinamicColumn">0</i>
          <b key="Dynamic">N</b>
          <b key="TempValue">N</b>
          <b key="KeepTableStyleFromSource">N</b>
          <i key="TableHeaderRows">0</i>
        </be>
        <be refId="600" clsId="Tgkn2007.com.tagetik.component.TextTag,Tgkn2007">
          <s key="Title">Report: PR_Q1</s>
          <o key="Position">-1</o>
          <s key="Key">3352665312_Table!$3$3</s>
          <s key="Code">Table!$3$3</s>
          <s key="id">3352665312_Table!$3$3</s>
          <s key="Tag">$3$3</s>
          <s key="Type">21</s>
          <c key="Value">55.7</c>
          <c key="ObjectValue">55.7</c>
          <c key="ReadValue">55.7</c>
          <c key="NewValue">55.7</c>
          <s key="DisplayValue">55.7</s>
          <b key="Edited">N</b>
          <b key="Locked">N</b>
          <b key="XBRLNoExport">N</b>
          <b key="BookmarkFormatting">N</b>
          <s key="LinkId">3352665312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01" ln="9" eid="NarrativeTracksData">
            <be refId="602" clsId="NarrativeTracksData">
              <d key="Data">1521707094502</d>
              <s key="User">D.WEENINK</s>
              <c key="Value">47.9</c>
              <b key="Edited">N</b>
            </be>
            <be refId="603" clsId="NarrativeTracksData">
              <d key="Data">1524642465342</d>
              <s key="User">D.WEENINK</s>
              <c key="Value">61.3</c>
              <b key="Edited">N</b>
            </be>
            <be refId="604" clsId="NarrativeTracksData">
              <d key="Data">1556039817058</d>
              <s key="User">D.WEENINK</s>
              <c key="Value">64.1</c>
              <b key="Edited">N</b>
            </be>
            <be refId="605" clsId="NarrativeTracksData">
              <d key="Data">1584610974813</d>
              <s key="User">J.DE.GRAAF</s>
              <c key="Value">73.6</c>
              <b key="Edited">N</b>
            </be>
            <be refId="606" clsId="NarrativeTracksData">
              <d key="Data">1587394817697</d>
              <s key="User">D.WEENINK</s>
              <s key="Value">#VALUE!</s>
              <b key="Edited">N</b>
            </be>
            <be refId="607" clsId="NarrativeTracksData">
              <d key="Data">1587395133370</d>
              <s key="User">D.WEENINK</s>
              <c key="Value">73.6</c>
              <b key="Edited">N</b>
            </be>
            <be refId="608" clsId="NarrativeTracksData">
              <d key="Data">1649158900299</d>
              <s key="User">J.DE.GRAAF@BRUNEL.NET</s>
              <c key="Value">55.7</c>
              <b key="Edited">N</b>
            </be>
            <be refId="609" clsId="NarrativeTracksData">
              <d key="Data">1649925933547</d>
              <s key="User">J.DE.GRAAF@BRUNEL.NET</s>
              <s key="Value">#NAME?</s>
              <b key="Edited">N</b>
            </be>
            <be refId="610" clsId="NarrativeTracksData">
              <d key="Data">1649926109936</d>
              <s key="User">J.DE.GRAAF@BRUNEL.NET</s>
              <c key="Value">55.7</c>
              <b key="Edited">N</b>
            </be>
          </l>
          <b key="isMaster">N</b>
          <b key="Bookmark">N</b>
          <b key="Obfuscate">N</b>
          <i key="BackgroundColor">0</i>
          <s key="userUpdate">J.DE.GRAAF@BRUNEL.NET</s>
          <s key="newTag">$3$3</s>
          <i key="wordRow">3</i>
          <i key="DinamicColumn">0</i>
          <b key="Dynamic">N</b>
          <b key="TempValue">N</b>
          <b key="KeepTableStyleFromSource">N</b>
          <i key="TableHeaderRows">0</i>
        </be>
        <be refId="611" clsId="Tgkn2007.com.tagetik.component.TextTag,Tgkn2007">
          <s key="Title">Report: PR_Q1</s>
          <o key="Position">-1</o>
          <s key="Key">3352665312_Table!$4$3</s>
          <s key="Code">Table!$4$3</s>
          <s key="id">3352665312_Table!$4$3</s>
          <s key="Tag">$4$3</s>
          <s key="Type">21</s>
          <c key="Value">0.05</c>
          <c key="ObjectValue">0.05</c>
          <c key="ReadValue">0.05</c>
          <c key="NewValue">0.05</c>
          <s key="DisplayValue">5%</s>
          <b key="Edited">N</b>
          <b key="Locked">N</b>
          <b key="XBRLNoExport">N</b>
          <b key="BookmarkFormatting">N</b>
          <s key="LinkId">3352665312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12" ln="12" eid="NarrativeTracksData">
            <be refId="613" clsId="NarrativeTracksData">
              <d key="Data">1521707094517</d>
              <s key="User">D.WEENINK</s>
              <c key="Value">-1</c>
              <b key="Edited">N</b>
            </be>
            <be refId="614" clsId="NarrativeTracksData">
              <d key="Data">1524495424245</d>
              <s key="User">D.WEENINK</s>
              <c key="Value">0.17</c>
              <b key="Edited">N</b>
            </be>
            <be refId="615" clsId="NarrativeTracksData">
              <d key="Data">1524642465373</d>
              <s key="User">D.WEENINK</s>
              <c key="Value">0.05</c>
              <b key="Edited">N</b>
            </be>
            <be refId="616" clsId="NarrativeTracksData">
              <d key="Data">1556039817058</d>
              <s key="User">D.WEENINK</s>
              <c key="Value">0.15</c>
              <b key="Edited">N</b>
            </be>
            <be refId="617" clsId="NarrativeTracksData">
              <d key="Data">1584610974813</d>
              <s key="User">J.DE.GRAAF</s>
              <c key="Value">-1</c>
              <b key="Edited">N</b>
            </be>
            <be refId="618" clsId="NarrativeTracksData">
              <d key="Data">1587384600410</d>
              <s key="User">J.DE.GRAAF</s>
              <c key="Value">-0.05</c>
              <b key="Edited">N</b>
            </be>
            <be refId="619" clsId="NarrativeTracksData">
              <d key="Data">1587394817697</d>
              <s key="User">D.WEENINK</s>
              <s key="Value">#VALUE!</s>
              <b key="Edited">N</b>
            </be>
            <be refId="620" clsId="NarrativeTracksData">
              <d key="Data">1587395133370</d>
              <s key="User">D.WEENINK</s>
              <c key="Value">-0.05</c>
              <b key="Edited">N</b>
            </be>
            <be refId="621" clsId="NarrativeTracksData">
              <d key="Data">1649158900299</d>
              <s key="User">J.DE.GRAAF@BRUNEL.NET</s>
              <c key="Value">-1</c>
              <b key="Edited">N</b>
            </be>
            <be refId="622" clsId="NarrativeTracksData">
              <d key="Data">1649850645004</d>
              <s key="User">J.DE.GRAAF@BRUNEL.NET</s>
              <c key="Value">0.05</c>
              <b key="Edited">N</b>
            </be>
            <be refId="623" clsId="NarrativeTracksData">
              <d key="Data">1649925933547</d>
              <s key="User">J.DE.GRAAF@BRUNEL.NET</s>
              <s key="Value">#NAME?</s>
              <b key="Edited">N</b>
            </be>
            <be refId="624" clsId="NarrativeTracksData">
              <d key="Data">1649926109936</d>
              <s key="User">J.DE.GRAAF@BRUNEL.NET</s>
              <c key="Value">0.05</c>
              <b key="Edited">N</b>
            </be>
          </l>
          <b key="isMaster">N</b>
          <b key="Bookmark">N</b>
          <b key="Obfuscate">N</b>
          <i key="BackgroundColor">0</i>
          <s key="userUpdate">J.DE.GRAAF@BRUNEL.NET</s>
          <s key="newTag">$4$3</s>
          <i key="wordRow">3</i>
          <i key="DinamicColumn">0</i>
          <b key="Dynamic">N</b>
          <b key="TempValue">N</b>
          <b key="KeepTableStyleFromSource">N</b>
          <i key="TableHeaderRows">0</i>
        </be>
        <be refId="625" clsId="Tgkn2007.com.tagetik.component.TextTag,Tgkn2007">
          <s key="Title">Report: PR_Q1</s>
          <o key="Position">-1</o>
          <s key="Key">3352665312_Table!$1$4</s>
          <s key="Code">Table!$1$4</s>
          <s key="id">3352665312_Table!$1$4</s>
          <s key="Tag">$1$4</s>
          <s key="Type">21</s>
          <s key="Value">The Netherlands</s>
          <s key="ObjectValue">The Netherlands</s>
          <s key="ReadValue">The Netherlands</s>
          <s key="NewValue">The Netherlands</s>
          <s key="DisplayValue">The Netherlands</s>
          <b key="Edited">N</b>
          <b key="Locked">N</b>
          <b key="XBRLNoExport">N</b>
          <b key="BookmarkFormatting">N</b>
          <s key="LinkId">3352665312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26" ln="3" eid="NarrativeTracksData">
            <be refId="627" clsId="NarrativeTracksData">
              <d key="Data">1521707094549</d>
              <s key="User">D.WEENINK</s>
              <s key="Value">DACH</s>
              <b key="Edited">N</b>
            </be>
            <be refId="628" clsId="NarrativeTracksData">
              <d key="Data">1521707645400</d>
              <s key="User">D.WEENINK</s>
              <s key="Value">DACH region</s>
              <b key="Edited">N</b>
            </be>
            <be refId="629" clsId="NarrativeTracksData">
              <d key="Data">1524642465420</d>
              <s key="User">D.WEENINK</s>
              <s key="Value">The Netherlands</s>
              <b key="Edited">N</b>
            </be>
          </l>
          <b key="isMaster">N</b>
          <b key="Bookmark">N</b>
          <b key="Obfuscate">N</b>
          <s key="SuperScripPosition"/>
          <i key="BackgroundColor">0</i>
          <s key="userUpdate">J.DE.GRAAF@BRUNEL.NET</s>
          <s key="newTag">$1$4</s>
          <i key="wordRow">4</i>
          <i key="DinamicColumn">0</i>
          <b key="Dynamic">N</b>
          <b key="TempValue">N</b>
          <b key="KeepTableStyleFromSource">N</b>
          <i key="TableHeaderRows">0</i>
        </be>
        <be refId="630" clsId="Tgkn2007.com.tagetik.component.TextTag,Tgkn2007">
          <s key="Title">Report: PR_Q1</s>
          <o key="Position">-1</o>
          <s key="Key">3352665312_Table!$2$4</s>
          <s key="Code">Table!$2$4</s>
          <s key="id">3352665312_Table!$2$4</s>
          <s key="Tag">$2$4</s>
          <s key="Type">21</s>
          <c key="Value">48.9</c>
          <c key="ObjectValue">48.9</c>
          <c key="ReadValue">48.9</c>
          <c key="NewValue">48.9</c>
          <s key="DisplayValue">48.9</s>
          <b key="Edited">N</b>
          <b key="Locked">N</b>
          <b key="XBRLNoExport">N</b>
          <b key="BookmarkFormatting">N</b>
          <s key="LinkId">3352665312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31" ln="12" eid="NarrativeTracksData">
            <be refId="632" clsId="NarrativeTracksData">
              <d key="Data">1521707094564</d>
              <s key="User">D.WEENINK</s>
              <c key="Value">0</c>
              <b key="Edited">N</b>
            </be>
            <be refId="633" clsId="NarrativeTracksData">
              <d key="Data">1524495424308</d>
              <s key="User">D.WEENINK</s>
              <c key="Value">64.1</c>
              <b key="Edited">N</b>
            </be>
            <be refId="634" clsId="NarrativeTracksData">
              <d key="Data">1524642465467</d>
              <s key="User">D.WEENINK</s>
              <c key="Value">56.2</c>
              <b key="Edited">N</b>
            </be>
            <be refId="635" clsId="NarrativeTracksData">
              <d key="Data">1556039817058</d>
              <s key="User">D.WEENINK</s>
              <c key="Value">54.5</c>
              <b key="Edited">N</b>
            </be>
            <be refId="636" clsId="NarrativeTracksData">
              <d key="Data">1584610974813</d>
              <s key="User">J.DE.GRAAF</s>
              <c key="Value">0</c>
              <b key="Edited">N</b>
            </be>
            <be refId="637" clsId="NarrativeTracksData">
              <d key="Data">1587384600410</d>
              <s key="User">J.DE.GRAAF</s>
              <c key="Value">50.8</c>
              <b key="Edited">N</b>
            </be>
            <be refId="638" clsId="NarrativeTracksData">
              <d key="Data">1587394817697</d>
              <s key="User">D.WEENINK</s>
              <s key="Value">#VALUE!</s>
              <b key="Edited">N</b>
            </be>
            <be refId="639" clsId="NarrativeTracksData">
              <d key="Data">1587395133370</d>
              <s key="User">D.WEENINK</s>
              <c key="Value">50.8</c>
              <b key="Edited">N</b>
            </be>
            <be refId="640" clsId="NarrativeTracksData">
              <d key="Data">1649158900299</d>
              <s key="User">J.DE.GRAAF@BRUNEL.NET</s>
              <c key="Value">0</c>
              <b key="Edited">N</b>
            </be>
            <be refId="641" clsId="NarrativeTracksData">
              <d key="Data">1649850645004</d>
              <s key="User">J.DE.GRAAF@BRUNEL.NET</s>
              <c key="Value">48.9</c>
              <b key="Edited">N</b>
            </be>
            <be refId="642" clsId="NarrativeTracksData">
              <d key="Data">1649925933547</d>
              <s key="User">J.DE.GRAAF@BRUNEL.NET</s>
              <s key="Value">#NAME?</s>
              <b key="Edited">N</b>
            </be>
            <be refId="643" clsId="NarrativeTracksData">
              <d key="Data">1649926109936</d>
              <s key="User">J.DE.GRAAF@BRUNEL.NET</s>
              <c key="Value">48.9</c>
              <b key="Edited">N</b>
            </be>
          </l>
          <b key="isMaster">N</b>
          <b key="Bookmark">N</b>
          <b key="Obfuscate">N</b>
          <i key="BackgroundColor">0</i>
          <s key="userUpdate">J.DE.GRAAF@BRUNEL.NET</s>
          <s key="newTag">$2$4</s>
          <i key="wordRow">4</i>
          <i key="DinamicColumn">0</i>
          <b key="Dynamic">N</b>
          <b key="TempValue">N</b>
          <b key="KeepTableStyleFromSource">N</b>
          <i key="TableHeaderRows">0</i>
        </be>
        <be refId="644" clsId="Tgkn2007.com.tagetik.component.TextTag,Tgkn2007">
          <s key="Title">Report: PR_Q1</s>
          <o key="Position">-1</o>
          <s key="Key">3352665312_Table!$3$4</s>
          <s key="Code">Table!$3$4</s>
          <s key="id">3352665312_Table!$3$4</s>
          <s key="Tag">$3$4</s>
          <s key="Type">21</s>
          <c key="Value">47.2</c>
          <c key="ObjectValue">47.2</c>
          <c key="ReadValue">47.2</c>
          <c key="NewValue">47.2</c>
          <s key="DisplayValue">47.2</s>
          <b key="Edited">N</b>
          <b key="Locked">N</b>
          <b key="XBRLNoExport">N</b>
          <b key="BookmarkFormatting">N</b>
          <s key="LinkId">3352665312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45" ln="9" eid="NarrativeTracksData">
            <be refId="646" clsId="NarrativeTracksData">
              <d key="Data">1521707094595</d>
              <s key="User">D.WEENINK</s>
              <c key="Value">61.3</c>
              <b key="Edited">N</b>
            </be>
            <be refId="647" clsId="NarrativeTracksData">
              <d key="Data">1524642465498</d>
              <s key="User">D.WEENINK</s>
              <c key="Value">47.9</c>
              <b key="Edited">N</b>
            </be>
            <be refId="648" clsId="NarrativeTracksData">
              <d key="Data">1556039817058</d>
              <s key="User">D.WEENINK</s>
              <c key="Value">56.2</c>
              <b key="Edited">N</b>
            </be>
            <be refId="649" clsId="NarrativeTracksData">
              <d key="Data">1584610974813</d>
              <s key="User">J.DE.GRAAF</s>
              <c key="Value">54.5</c>
              <b key="Edited">N</b>
            </be>
            <be refId="650" clsId="NarrativeTracksData">
              <d key="Data">1587394817697</d>
              <s key="User">D.WEENINK</s>
              <s key="Value">#VALUE!</s>
              <b key="Edited">N</b>
            </be>
            <be refId="651" clsId="NarrativeTracksData">
              <d key="Data">1587395133370</d>
              <s key="User">D.WEENINK</s>
              <c key="Value">54.5</c>
              <b key="Edited">N</b>
            </be>
            <be refId="652" clsId="NarrativeTracksData">
              <d key="Data">1649158900299</d>
              <s key="User">J.DE.GRAAF@BRUNEL.NET</s>
              <c key="Value">47.2</c>
              <b key="Edited">N</b>
            </be>
            <be refId="653" clsId="NarrativeTracksData">
              <d key="Data">1649925933547</d>
              <s key="User">J.DE.GRAAF@BRUNEL.NET</s>
              <s key="Value">#NAME?</s>
              <b key="Edited">N</b>
            </be>
            <be refId="654" clsId="NarrativeTracksData">
              <d key="Data">1649926109936</d>
              <s key="User">J.DE.GRAAF@BRUNEL.NET</s>
              <c key="Value">47.2</c>
              <b key="Edited">N</b>
            </be>
          </l>
          <b key="isMaster">N</b>
          <b key="Bookmark">N</b>
          <b key="Obfuscate">N</b>
          <i key="BackgroundColor">0</i>
          <s key="userUpdate">J.DE.GRAAF@BRUNEL.NET</s>
          <s key="newTag">$3$4</s>
          <i key="wordRow">4</i>
          <i key="DinamicColumn">0</i>
          <b key="Dynamic">N</b>
          <b key="TempValue">N</b>
          <b key="KeepTableStyleFromSource">N</b>
          <i key="TableHeaderRows">0</i>
        </be>
        <be refId="655" clsId="Tgkn2007.com.tagetik.component.TextTag,Tgkn2007">
          <s key="Title">Report: PR_Q1</s>
          <o key="Position">-1</o>
          <s key="Key">3352665312_Table!$4$4</s>
          <s key="Code">Table!$4$4</s>
          <s key="id">3352665312_Table!$4$4</s>
          <s key="Tag">$4$4</s>
          <s key="Type">21</s>
          <c key="Value">0.04</c>
          <c key="ObjectValue">0.04</c>
          <c key="ReadValue">0.04</c>
          <c key="NewValue">0.04</c>
          <s key="DisplayValue">4%</s>
          <b key="Edited">N</b>
          <b key="Locked">N</b>
          <b key="XBRLNoExport">N</b>
          <b key="BookmarkFormatting">N</b>
          <s key="LinkId">3352665312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56" ln="12" eid="NarrativeTracksData">
            <be refId="657" clsId="NarrativeTracksData">
              <d key="Data">1521707094611</d>
              <s key="User">D.WEENINK</s>
              <c key="Value">-1</c>
              <b key="Edited">N</b>
            </be>
            <be refId="658" clsId="NarrativeTracksData">
              <d key="Data">1524495424339</d>
              <s key="User">D.WEENINK</s>
              <c key="Value">0.05</c>
              <b key="Edited">N</b>
            </be>
            <be refId="659" clsId="NarrativeTracksData">
              <d key="Data">1524642465530</d>
              <s key="User">D.WEENINK</s>
              <c key="Value">0.17</c>
              <b key="Edited">N</b>
            </be>
            <be refId="660" clsId="NarrativeTracksData">
              <d key="Data">1556039817058</d>
              <s key="User">D.WEENINK</s>
              <c key="Value">-0.03</c>
              <b key="Edited">N</b>
            </be>
            <be refId="661" clsId="NarrativeTracksData">
              <d key="Data">1584610974813</d>
              <s key="User">J.DE.GRAAF</s>
              <c key="Value">-1</c>
              <b key="Edited">N</b>
            </be>
            <be refId="662" clsId="NarrativeTracksData">
              <d key="Data">1587384600410</d>
              <s key="User">J.DE.GRAAF</s>
              <c key="Value">-0.07</c>
              <b key="Edited">N</b>
            </be>
            <be refId="663" clsId="NarrativeTracksData">
              <d key="Data">1587394817697</d>
              <s key="User">D.WEENINK</s>
              <s key="Value">#VALUE!</s>
              <b key="Edited">N</b>
            </be>
            <be refId="664" clsId="NarrativeTracksData">
              <d key="Data">1587395133370</d>
              <s key="User">D.WEENINK</s>
              <c key="Value">-0.07</c>
              <b key="Edited">N</b>
            </be>
            <be refId="665" clsId="NarrativeTracksData">
              <d key="Data">1649158900299</d>
              <s key="User">J.DE.GRAAF@BRUNEL.NET</s>
              <c key="Value">-1</c>
              <b key="Edited">N</b>
            </be>
            <be refId="666" clsId="NarrativeTracksData">
              <d key="Data">1649850645004</d>
              <s key="User">J.DE.GRAAF@BRUNEL.NET</s>
              <c key="Value">0.04</c>
              <b key="Edited">N</b>
            </be>
            <be refId="667" clsId="NarrativeTracksData">
              <d key="Data">1649925933547</d>
              <s key="User">J.DE.GRAAF@BRUNEL.NET</s>
              <s key="Value">#NAME?</s>
              <b key="Edited">N</b>
            </be>
            <be refId="668" clsId="NarrativeTracksData">
              <d key="Data">1649926109936</d>
              <s key="User">J.DE.GRAAF@BRUNEL.NET</s>
              <c key="Value">0.04</c>
              <b key="Edited">N</b>
            </be>
          </l>
          <b key="isMaster">N</b>
          <b key="Bookmark">N</b>
          <b key="Obfuscate">N</b>
          <i key="BackgroundColor">0</i>
          <s key="userUpdate">J.DE.GRAAF@BRUNEL.NET</s>
          <s key="newTag">$4$4</s>
          <i key="wordRow">4</i>
          <i key="DinamicColumn">0</i>
          <b key="Dynamic">N</b>
          <b key="TempValue">N</b>
          <b key="KeepTableStyleFromSource">N</b>
          <i key="TableHeaderRows">0</i>
        </be>
        <be refId="669" clsId="Tgkn2007.com.tagetik.component.TextTag,Tgkn2007">
          <s key="Title">Report: PR_Q1</s>
          <o key="Position">-1</o>
          <s key="Key">3352665312_Table!$1$5</s>
          <s key="Code">Table!$1$5</s>
          <s key="id">3352665312_Table!$1$5</s>
          <s key="Tag">$1$5</s>
          <s key="Type">21</s>
          <s key="Value">Australasia</s>
          <s key="ObjectValue">Australasia</s>
          <s key="ReadValue">Australasia</s>
          <s key="NewValue">Australasia</s>
          <s key="DisplayValue">Australasia</s>
          <b key="Edited">N</b>
          <b key="Locked">N</b>
          <b key="XBRLNoExport">N</b>
          <b key="BookmarkFormatting">N</b>
          <s key="LinkId">3352665312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70" ln="1" eid="NarrativeTracksData">
            <be refId="671" clsId="NarrativeTracksData">
              <d key="Data">1521707094642</d>
              <s key="User">D.WEENINK</s>
              <s key="Value">Australasia</s>
              <b key="Edited">N</b>
            </be>
          </l>
          <b key="isMaster">N</b>
          <b key="Bookmark">N</b>
          <b key="Obfuscate">N</b>
          <s key="SuperScripPosition"/>
          <i key="BackgroundColor">0</i>
          <s key="userUpdate">J.DE.GRAAF@BRUNEL.NET</s>
          <s key="newTag">$1$5</s>
          <i key="wordRow">5</i>
          <i key="DinamicColumn">0</i>
          <b key="Dynamic">N</b>
          <b key="TempValue">N</b>
          <b key="KeepTableStyleFromSource">N</b>
          <i key="TableHeaderRows">0</i>
        </be>
        <be refId="672" clsId="Tgkn2007.com.tagetik.component.TextTag,Tgkn2007">
          <s key="Title">Report: PR_Q1</s>
          <o key="Position">-1</o>
          <s key="Key">3352665312_Table!$2$5</s>
          <s key="Code">Table!$2$5</s>
          <s key="id">3352665312_Table!$2$5</s>
          <s key="Tag">$2$5</s>
          <s key="Type">21</s>
          <c key="Value">34</c>
          <c key="ObjectValue">34</c>
          <c key="ReadValue">34</c>
          <c key="NewValue">34</c>
          <s key="DisplayValue">34.0</s>
          <b key="Edited">N</b>
          <b key="Locked">N</b>
          <b key="XBRLNoExport">N</b>
          <b key="BookmarkFormatting">N</b>
          <s key="LinkId">3352665312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73" ln="11" eid="NarrativeTracksData">
            <be refId="674" clsId="NarrativeTracksData">
              <d key="Data">1521707094658</d>
              <s key="User">D.WEENINK</s>
              <c key="Value">0</c>
              <b key="Edited">N</b>
            </be>
            <be refId="675" clsId="NarrativeTracksData">
              <d key="Data">1524495424402</d>
              <s key="User">D.WEENINK</s>
              <c key="Value">27.7</c>
              <b key="Edited">N</b>
            </be>
            <be refId="676" clsId="NarrativeTracksData">
              <d key="Data">1556039817058</d>
              <s key="User">D.WEENINK</s>
              <c key="Value">28.7</c>
              <b key="Edited">N</b>
            </be>
            <be refId="677" clsId="NarrativeTracksData">
              <d key="Data">1584610974813</d>
              <s key="User">J.DE.GRAAF</s>
              <c key="Value">0</c>
              <b key="Edited">N</b>
            </be>
            <be refId="678" clsId="NarrativeTracksData">
              <d key="Data">1587384600410</d>
              <s key="User">J.DE.GRAAF</s>
              <c key="Value">30</c>
              <b key="Edited">N</b>
            </be>
            <be refId="679" clsId="NarrativeTracksData">
              <d key="Data">1587394817697</d>
              <s key="User">D.WEENINK</s>
              <s key="Value">#VALUE!</s>
              <b key="Edited">N</b>
            </be>
            <be refId="680" clsId="NarrativeTracksData">
              <d key="Data">1587395133370</d>
              <s key="User">D.WEENINK</s>
              <c key="Value">30</c>
              <b key="Edited">N</b>
            </be>
            <be refId="681" clsId="NarrativeTracksData">
              <d key="Data">1649158900299</d>
              <s key="User">J.DE.GRAAF@BRUNEL.NET</s>
              <c key="Value">0</c>
              <b key="Edited">N</b>
            </be>
            <be refId="682" clsId="NarrativeTracksData">
              <d key="Data">1649850645004</d>
              <s key="User">J.DE.GRAAF@BRUNEL.NET</s>
              <c key="Value">34</c>
              <b key="Edited">N</b>
            </be>
            <be refId="683" clsId="NarrativeTracksData">
              <d key="Data">1649925933547</d>
              <s key="User">J.DE.GRAAF@BRUNEL.NET</s>
              <s key="Value">#NAME?</s>
              <b key="Edited">N</b>
            </be>
            <be refId="684" clsId="NarrativeTracksData">
              <d key="Data">1649926109936</d>
              <s key="User">J.DE.GRAAF@BRUNEL.NET</s>
              <c key="Value">34</c>
              <b key="Edited">N</b>
            </be>
          </l>
          <b key="isMaster">N</b>
          <b key="Bookmark">N</b>
          <b key="Obfuscate">N</b>
          <i key="BackgroundColor">0</i>
          <s key="userUpdate">J.DE.GRAAF@BRUNEL.NET</s>
          <s key="newTag">$2$5</s>
          <i key="wordRow">5</i>
          <i key="DinamicColumn">0</i>
          <b key="Dynamic">N</b>
          <b key="TempValue">N</b>
          <b key="KeepTableStyleFromSource">N</b>
          <i key="TableHeaderRows">0</i>
        </be>
        <be refId="685" clsId="Tgkn2007.com.tagetik.component.TextTag,Tgkn2007">
          <s key="Title">Report: PR_Q1</s>
          <o key="Position">-1</o>
          <s key="Key">3352665312_Table!$3$5</s>
          <s key="Code">Table!$3$5</s>
          <s key="id">3352665312_Table!$3$5</s>
          <s key="Tag">$3$5</s>
          <s key="Type">21</s>
          <c key="Value">25.2</c>
          <c key="ObjectValue">25.2</c>
          <c key="ReadValue">25.2</c>
          <c key="NewValue">25.2</c>
          <s key="DisplayValue">25.2</s>
          <b key="Edited">N</b>
          <b key="Locked">N</b>
          <b key="XBRLNoExport">N</b>
          <b key="BookmarkFormatting">N</b>
          <s key="LinkId">3352665312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86" ln="8" eid="NarrativeTracksData">
            <be refId="687" clsId="NarrativeTracksData">
              <d key="Data">1521707094674</d>
              <s key="User">D.WEENINK</s>
              <c key="Value">24</c>
              <b key="Edited">N</b>
            </be>
            <be refId="688" clsId="NarrativeTracksData">
              <d key="Data">1556039817058</d>
              <s key="User">D.WEENINK</s>
              <c key="Value">27.7</c>
              <b key="Edited">N</b>
            </be>
            <be refId="689" clsId="NarrativeTracksData">
              <d key="Data">1584610974813</d>
              <s key="User">J.DE.GRAAF</s>
              <c key="Value">28.7</c>
              <b key="Edited">N</b>
            </be>
            <be refId="690" clsId="NarrativeTracksData">
              <d key="Data">1587394817697</d>
              <s key="User">D.WEENINK</s>
              <s key="Value">#VALUE!</s>
              <b key="Edited">N</b>
            </be>
            <be refId="691" clsId="NarrativeTracksData">
              <d key="Data">1587395133370</d>
              <s key="User">D.WEENINK</s>
              <c key="Value">28.7</c>
              <b key="Edited">N</b>
            </be>
            <be refId="692" clsId="NarrativeTracksData">
              <d key="Data">1649158900299</d>
              <s key="User">J.DE.GRAAF@BRUNEL.NET</s>
              <c key="Value">25.2</c>
              <b key="Edited">N</b>
            </be>
            <be refId="693" clsId="NarrativeTracksData">
              <d key="Data">1649925933547</d>
              <s key="User">J.DE.GRAAF@BRUNEL.NET</s>
              <s key="Value">#NAME?</s>
              <b key="Edited">N</b>
            </be>
            <be refId="694" clsId="NarrativeTracksData">
              <d key="Data">1649926109936</d>
              <s key="User">J.DE.GRAAF@BRUNEL.NET</s>
              <c key="Value">25.2</c>
              <b key="Edited">N</b>
            </be>
          </l>
          <b key="isMaster">N</b>
          <b key="Bookmark">N</b>
          <b key="Obfuscate">N</b>
          <i key="BackgroundColor">0</i>
          <s key="userUpdate">J.DE.GRAAF@BRUNEL.NET</s>
          <s key="newTag">$3$5</s>
          <i key="wordRow">5</i>
          <i key="DinamicColumn">0</i>
          <b key="Dynamic">N</b>
          <b key="TempValue">N</b>
          <b key="KeepTableStyleFromSource">N</b>
          <i key="TableHeaderRows">0</i>
        </be>
        <be refId="695" clsId="Tgkn2007.com.tagetik.component.TextTag,Tgkn2007">
          <s key="Title">Report: PR_Q1</s>
          <o key="Position">-1</o>
          <s key="Key">3352665312_Table!$4$5</s>
          <s key="Code">Table!$4$5</s>
          <s key="id">3352665312_Table!$4$5</s>
          <s key="Tag">$4$5</s>
          <s key="Type">21</s>
          <c key="Value">0.35</c>
          <c key="ObjectValue">0.35</c>
          <c key="ReadValue">0.35</c>
          <c key="NewValue">0.35</c>
          <s key="DisplayValue">35%</s>
          <b key="Edited">N</b>
          <b key="Locked">N</b>
          <b key="XBRLNoExport">N</b>
          <b key="BookmarkFormatting">N</b>
          <s key="LinkId">3352665312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696" ln="11" eid="NarrativeTracksData">
            <be refId="697" clsId="NarrativeTracksData">
              <d key="Data">1521707094689</d>
              <s key="User">D.WEENINK</s>
              <c key="Value">-1</c>
              <b key="Edited">N</b>
            </be>
            <be refId="698" clsId="NarrativeTracksData">
              <d key="Data">1524495424433</d>
              <s key="User">D.WEENINK</s>
              <c key="Value">0.15</c>
              <b key="Edited">N</b>
            </be>
            <be refId="699" clsId="NarrativeTracksData">
              <d key="Data">1556039817058</d>
              <s key="User">D.WEENINK</s>
              <c key="Value">0.04</c>
              <b key="Edited">N</b>
            </be>
            <be refId="700" clsId="NarrativeTracksData">
              <d key="Data">1584610974813</d>
              <s key="User">J.DE.GRAAF</s>
              <c key="Value">-1</c>
              <b key="Edited">N</b>
            </be>
            <be refId="701" clsId="NarrativeTracksData">
              <d key="Data">1587384600410</d>
              <s key="User">J.DE.GRAAF</s>
              <c key="Value">0.05</c>
              <b key="Edited">N</b>
            </be>
            <be refId="702" clsId="NarrativeTracksData">
              <d key="Data">1587394817697</d>
              <s key="User">D.WEENINK</s>
              <s key="Value">#VALUE!</s>
              <b key="Edited">N</b>
            </be>
            <be refId="703" clsId="NarrativeTracksData">
              <d key="Data">1587395133370</d>
              <s key="User">D.WEENINK</s>
              <c key="Value">0.05</c>
              <b key="Edited">N</b>
            </be>
            <be refId="704" clsId="NarrativeTracksData">
              <d key="Data">1649158900299</d>
              <s key="User">J.DE.GRAAF@BRUNEL.NET</s>
              <c key="Value">-1</c>
              <b key="Edited">N</b>
            </be>
            <be refId="705" clsId="NarrativeTracksData">
              <d key="Data">1649850645004</d>
              <s key="User">J.DE.GRAAF@BRUNEL.NET</s>
              <c key="Value">0.35</c>
              <b key="Edited">N</b>
            </be>
            <be refId="706" clsId="NarrativeTracksData">
              <d key="Data">1649925933547</d>
              <s key="User">J.DE.GRAAF@BRUNEL.NET</s>
              <s key="Value">#NAME?</s>
              <b key="Edited">N</b>
            </be>
            <be refId="707" clsId="NarrativeTracksData">
              <d key="Data">1649926109936</d>
              <s key="User">J.DE.GRAAF@BRUNEL.NET</s>
              <c key="Value">0.35</c>
              <b key="Edited">N</b>
            </be>
          </l>
          <b key="isMaster">N</b>
          <b key="Bookmark">N</b>
          <b key="Obfuscate">N</b>
          <i key="BackgroundColor">0</i>
          <s key="userUpdate">J.DE.GRAAF@BRUNEL.NET</s>
          <s key="newTag">$4$5</s>
          <i key="wordRow">5</i>
          <i key="DinamicColumn">0</i>
          <b key="Dynamic">N</b>
          <b key="TempValue">N</b>
          <b key="KeepTableStyleFromSource">N</b>
          <i key="TableHeaderRows">0</i>
        </be>
        <be refId="708" clsId="Tgkn2007.com.tagetik.component.TextTag,Tgkn2007">
          <s key="Title">Report: PR_Q1</s>
          <o key="Position">-1</o>
          <s key="Key">3352665312_Table!$1$6</s>
          <s key="Code">Table!$1$6</s>
          <s key="id">3352665312_Table!$1$6</s>
          <s key="Tag">$1$6</s>
          <s key="Type">21</s>
          <s key="Value">Middle East &amp; India</s>
          <s key="ObjectValue">Middle East &amp; India</s>
          <s key="ReadValue">Middle East &amp; India</s>
          <s key="NewValue">Middle East &amp; India</s>
          <s key="DisplayValue">Middle East &amp; India</s>
          <b key="Edited">N</b>
          <b key="Locked">N</b>
          <b key="XBRLNoExport">N</b>
          <b key="BookmarkFormatting">N</b>
          <s key="LinkId">3352665312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09" ln="1" eid="NarrativeTracksData">
            <be refId="710" clsId="NarrativeTracksData">
              <d key="Data">1521707094736</d>
              <s key="User">D.WEENINK</s>
              <s key="Value">Middle East &amp; India</s>
              <b key="Edited">N</b>
            </be>
          </l>
          <b key="isMaster">N</b>
          <b key="Bookmark">N</b>
          <b key="Obfuscate">N</b>
          <s key="SuperScripPosition"/>
          <i key="BackgroundColor">0</i>
          <s key="userUpdate">J.DE.GRAAF@BRUNEL.NET</s>
          <s key="newTag">$1$6</s>
          <i key="wordRow">6</i>
          <i key="DinamicColumn">0</i>
          <b key="Dynamic">N</b>
          <b key="TempValue">N</b>
          <b key="KeepTableStyleFromSource">N</b>
          <i key="TableHeaderRows">0</i>
        </be>
        <be refId="711" clsId="Tgkn2007.com.tagetik.component.TextTag,Tgkn2007">
          <s key="Title">Report: PR_Q1</s>
          <o key="Position">-1</o>
          <s key="Key">3352665312_Table!$2$6</s>
          <s key="Code">Table!$2$6</s>
          <s key="id">3352665312_Table!$2$6</s>
          <s key="Tag">$2$6</s>
          <s key="Type">21</s>
          <c key="Value">30.8</c>
          <c key="ObjectValue">30.8</c>
          <c key="ReadValue">30.8</c>
          <c key="NewValue">30.8</c>
          <s key="DisplayValue">30.8</s>
          <b key="Edited">N</b>
          <b key="Locked">N</b>
          <b key="XBRLNoExport">N</b>
          <b key="BookmarkFormatting">N</b>
          <s key="LinkId">3352665312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12" ln="11" eid="NarrativeTracksData">
            <be refId="713" clsId="NarrativeTracksData">
              <d key="Data">1521707094752</d>
              <s key="User">D.WEENINK</s>
              <c key="Value">0</c>
              <b key="Edited">N</b>
            </be>
            <be refId="714" clsId="NarrativeTracksData">
              <d key="Data">1524495424495</d>
              <s key="User">D.WEENINK</s>
              <c key="Value">19.2</c>
              <b key="Edited">N</b>
            </be>
            <be refId="715" clsId="NarrativeTracksData">
              <d key="Data">1556039817058</d>
              <s key="User">D.WEENINK</s>
              <c key="Value">27</c>
              <b key="Edited">N</b>
            </be>
            <be refId="716" clsId="NarrativeTracksData">
              <d key="Data">1584610974813</d>
              <s key="User">J.DE.GRAAF</s>
              <c key="Value">0</c>
              <b key="Edited">N</b>
            </be>
            <be refId="717" clsId="NarrativeTracksData">
              <d key="Data">1587384600410</d>
              <s key="User">J.DE.GRAAF</s>
              <c key="Value">33.8</c>
              <b key="Edited">N</b>
            </be>
            <be refId="718" clsId="NarrativeTracksData">
              <d key="Data">1587394817697</d>
              <s key="User">D.WEENINK</s>
              <s key="Value">#VALUE!</s>
              <b key="Edited">N</b>
            </be>
            <be refId="719" clsId="NarrativeTracksData">
              <d key="Data">1587395133370</d>
              <s key="User">D.WEENINK</s>
              <c key="Value">33.8</c>
              <b key="Edited">N</b>
            </be>
            <be refId="720" clsId="NarrativeTracksData">
              <d key="Data">1649158900299</d>
              <s key="User">J.DE.GRAAF@BRUNEL.NET</s>
              <c key="Value">0</c>
              <b key="Edited">N</b>
            </be>
            <be refId="721" clsId="NarrativeTracksData">
              <d key="Data">1649850645004</d>
              <s key="User">J.DE.GRAAF@BRUNEL.NET</s>
              <c key="Value">30.8</c>
              <b key="Edited">N</b>
            </be>
            <be refId="722" clsId="NarrativeTracksData">
              <d key="Data">1649925933547</d>
              <s key="User">J.DE.GRAAF@BRUNEL.NET</s>
              <s key="Value">#NAME?</s>
              <b key="Edited">N</b>
            </be>
            <be refId="723" clsId="NarrativeTracksData">
              <d key="Data">1649926109936</d>
              <s key="User">J.DE.GRAAF@BRUNEL.NET</s>
              <c key="Value">30.8</c>
              <b key="Edited">N</b>
            </be>
          </l>
          <b key="isMaster">N</b>
          <b key="Bookmark">N</b>
          <b key="Obfuscate">N</b>
          <i key="BackgroundColor">0</i>
          <s key="userUpdate">J.DE.GRAAF@BRUNEL.NET</s>
          <s key="newTag">$2$6</s>
          <i key="wordRow">6</i>
          <i key="DinamicColumn">0</i>
          <b key="Dynamic">N</b>
          <b key="TempValue">N</b>
          <b key="KeepTableStyleFromSource">N</b>
          <i key="TableHeaderRows">0</i>
        </be>
        <be refId="724" clsId="Tgkn2007.com.tagetik.component.TextTag,Tgkn2007">
          <s key="Title">Report: PR_Q1</s>
          <o key="Position">-1</o>
          <s key="Key">3352665312_Table!$3$6</s>
          <s key="Code">Table!$3$6</s>
          <s key="id">3352665312_Table!$3$6</s>
          <s key="Tag">$3$6</s>
          <s key="Type">21</s>
          <c key="Value">25.2</c>
          <c key="ObjectValue">25.2</c>
          <c key="ReadValue">25.2</c>
          <c key="NewValue">25.2</c>
          <s key="DisplayValue">25.2</s>
          <b key="Edited">N</b>
          <b key="Locked">N</b>
          <b key="XBRLNoExport">N</b>
          <b key="BookmarkFormatting">N</b>
          <s key="LinkId">3352665312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25" ln="8" eid="NarrativeTracksData">
            <be refId="726" clsId="NarrativeTracksData">
              <d key="Data">1521707094767</d>
              <s key="User">D.WEENINK</s>
              <c key="Value">16</c>
              <b key="Edited">N</b>
            </be>
            <be refId="727" clsId="NarrativeTracksData">
              <d key="Data">1556039817058</d>
              <s key="User">D.WEENINK</s>
              <c key="Value">19.2</c>
              <b key="Edited">N</b>
            </be>
            <be refId="728" clsId="NarrativeTracksData">
              <d key="Data">1584610974813</d>
              <s key="User">J.DE.GRAAF</s>
              <c key="Value">27</c>
              <b key="Edited">N</b>
            </be>
            <be refId="729" clsId="NarrativeTracksData">
              <d key="Data">1587394817697</d>
              <s key="User">D.WEENINK</s>
              <s key="Value">#VALUE!</s>
              <b key="Edited">N</b>
            </be>
            <be refId="730" clsId="NarrativeTracksData">
              <d key="Data">1587395133370</d>
              <s key="User">D.WEENINK</s>
              <c key="Value">27</c>
              <b key="Edited">N</b>
            </be>
            <be refId="731" clsId="NarrativeTracksData">
              <d key="Data">1649158900299</d>
              <s key="User">J.DE.GRAAF@BRUNEL.NET</s>
              <c key="Value">25.2</c>
              <b key="Edited">N</b>
            </be>
            <be refId="732" clsId="NarrativeTracksData">
              <d key="Data">1649925933547</d>
              <s key="User">J.DE.GRAAF@BRUNEL.NET</s>
              <s key="Value">#NAME?</s>
              <b key="Edited">N</b>
            </be>
            <be refId="733" clsId="NarrativeTracksData">
              <d key="Data">1649926109936</d>
              <s key="User">J.DE.GRAAF@BRUNEL.NET</s>
              <c key="Value">25.2</c>
              <b key="Edited">N</b>
            </be>
          </l>
          <b key="isMaster">N</b>
          <b key="Bookmark">N</b>
          <b key="Obfuscate">N</b>
          <i key="BackgroundColor">0</i>
          <s key="userUpdate">J.DE.GRAAF@BRUNEL.NET</s>
          <s key="newTag">$3$6</s>
          <i key="wordRow">6</i>
          <i key="DinamicColumn">0</i>
          <b key="Dynamic">N</b>
          <b key="TempValue">N</b>
          <b key="KeepTableStyleFromSource">N</b>
          <i key="TableHeaderRows">0</i>
        </be>
        <be refId="734" clsId="Tgkn2007.com.tagetik.component.TextTag,Tgkn2007">
          <s key="Title">Report: PR_Q1</s>
          <o key="Position">-1</o>
          <s key="Key">3352665312_Table!$4$6</s>
          <s key="Code">Table!$4$6</s>
          <s key="id">3352665312_Table!$4$6</s>
          <s key="Tag">$4$6</s>
          <s key="Type">21</s>
          <c key="Value">0.22</c>
          <c key="ObjectValue">0.22</c>
          <c key="ReadValue">0.22</c>
          <c key="NewValue">0.22</c>
          <s key="DisplayValue">22%</s>
          <b key="Edited">N</b>
          <b key="Locked">N</b>
          <b key="XBRLNoExport">N</b>
          <b key="BookmarkFormatting">N</b>
          <s key="LinkId">3352665312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35" ln="11" eid="NarrativeTracksData">
            <be refId="736" clsId="NarrativeTracksData">
              <d key="Data">1521707094783</d>
              <s key="User">D.WEENINK</s>
              <c key="Value">-1</c>
              <b key="Edited">N</b>
            </be>
            <be refId="737" clsId="NarrativeTracksData">
              <d key="Data">1524495424511</d>
              <s key="User">D.WEENINK</s>
              <c key="Value">0.2</c>
              <b key="Edited">N</b>
            </be>
            <be refId="738" clsId="NarrativeTracksData">
              <d key="Data">1556039817058</d>
              <s key="User">D.WEENINK</s>
              <c key="Value">0.41</c>
              <b key="Edited">N</b>
            </be>
            <be refId="739" clsId="NarrativeTracksData">
              <d key="Data">1584610974813</d>
              <s key="User">J.DE.GRAAF</s>
              <c key="Value">-1</c>
              <b key="Edited">N</b>
            </be>
            <be refId="740" clsId="NarrativeTracksData">
              <d key="Data">1587384600410</d>
              <s key="User">J.DE.GRAAF</s>
              <c key="Value">0.25</c>
              <b key="Edited">N</b>
            </be>
            <be refId="741" clsId="NarrativeTracksData">
              <d key="Data">1587394817697</d>
              <s key="User">D.WEENINK</s>
              <s key="Value">#VALUE!</s>
              <b key="Edited">N</b>
            </be>
            <be refId="742" clsId="NarrativeTracksData">
              <d key="Data">1587395133370</d>
              <s key="User">D.WEENINK</s>
              <c key="Value">0.25</c>
              <b key="Edited">N</b>
            </be>
            <be refId="743" clsId="NarrativeTracksData">
              <d key="Data">1649158900299</d>
              <s key="User">J.DE.GRAAF@BRUNEL.NET</s>
              <c key="Value">-1</c>
              <b key="Edited">N</b>
            </be>
            <be refId="744" clsId="NarrativeTracksData">
              <d key="Data">1649850645004</d>
              <s key="User">J.DE.GRAAF@BRUNEL.NET</s>
              <c key="Value">0.22</c>
              <b key="Edited">N</b>
            </be>
            <be refId="745" clsId="NarrativeTracksData">
              <d key="Data">1649925933547</d>
              <s key="User">J.DE.GRAAF@BRUNEL.NET</s>
              <s key="Value">#NAME?</s>
              <b key="Edited">N</b>
            </be>
            <be refId="746" clsId="NarrativeTracksData">
              <d key="Data">1649926109936</d>
              <s key="User">J.DE.GRAAF@BRUNEL.NET</s>
              <c key="Value">0.22</c>
              <b key="Edited">N</b>
            </be>
          </l>
          <b key="isMaster">N</b>
          <b key="Bookmark">N</b>
          <b key="Obfuscate">N</b>
          <i key="BackgroundColor">0</i>
          <s key="userUpdate">J.DE.GRAAF@BRUNEL.NET</s>
          <s key="newTag">$4$6</s>
          <i key="wordRow">6</i>
          <i key="DinamicColumn">0</i>
          <b key="Dynamic">N</b>
          <b key="TempValue">N</b>
          <b key="KeepTableStyleFromSource">N</b>
          <i key="TableHeaderRows">0</i>
        </be>
        <be refId="747" clsId="Tgkn2007.com.tagetik.component.TextTag,Tgkn2007">
          <s key="Title">Report: PR_Q1</s>
          <o key="Position">-1</o>
          <s key="Key">3352665312_Table!$1$7</s>
          <s key="Code">Table!$1$7</s>
          <s key="id">3352665312_Table!$1$7</s>
          <s key="Tag">$1$7</s>
          <s key="Type">21</s>
          <s key="Value">Americas</s>
          <s key="ObjectValue">Americas</s>
          <s key="ReadValue">Americas</s>
          <s key="NewValue">Americas</s>
          <s key="DisplayValue">Americas</s>
          <b key="Edited">N</b>
          <b key="Locked">N</b>
          <b key="XBRLNoExport">N</b>
          <b key="BookmarkFormatting">N</b>
          <s key="LinkId">3352665312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48" ln="2" eid="NarrativeTracksData">
            <be refId="749" clsId="NarrativeTracksData">
              <d key="Data">1521707094830</d>
              <s key="User">D.WEENINK</s>
              <s key="Value">Rest of world</s>
              <b key="Edited">N</b>
            </be>
            <be refId="750" clsId="NarrativeTracksData">
              <d key="Data">1584610974813</d>
              <s key="User">J.DE.GRAAF</s>
              <s key="Value">Americas</s>
              <b key="Edited">N</b>
            </be>
          </l>
          <b key="isMaster">N</b>
          <b key="Bookmark">N</b>
          <b key="Obfuscate">N</b>
          <s key="SuperScripPosition"/>
          <i key="BackgroundColor">0</i>
          <s key="userUpdate">J.DE.GRAAF@BRUNEL.NET</s>
          <s key="newTag">$1$7</s>
          <i key="wordRow">7</i>
          <i key="DinamicColumn">0</i>
          <b key="Dynamic">N</b>
          <b key="TempValue">N</b>
          <b key="KeepTableStyleFromSource">N</b>
          <i key="TableHeaderRows">0</i>
        </be>
        <be refId="751" clsId="Tgkn2007.com.tagetik.component.TextTag,Tgkn2007">
          <s key="Title">Report: PR_Q1</s>
          <o key="Position">-1</o>
          <s key="Key">3352665312_Table!$2$7</s>
          <s key="Code">Table!$2$7</s>
          <s key="id">3352665312_Table!$2$7</s>
          <s key="Tag">$2$7</s>
          <s key="Type">21</s>
          <c key="Value">32.5</c>
          <c key="ObjectValue">32.5</c>
          <c key="ReadValue">32.5</c>
          <c key="NewValue">32.5</c>
          <s key="DisplayValue">32.5</s>
          <b key="Edited">N</b>
          <b key="Locked">N</b>
          <b key="XBRLNoExport">N</b>
          <b key="BookmarkFormatting">N</b>
          <s key="LinkId">3352665312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52" ln="11" eid="NarrativeTracksData">
            <be refId="753" clsId="NarrativeTracksData">
              <d key="Data">1521707094845</d>
              <s key="User">D.WEENINK</s>
              <c key="Value">0</c>
              <b key="Edited">N</b>
            </be>
            <be refId="754" clsId="NarrativeTracksData">
              <d key="Data">1524495424574</d>
              <s key="User">D.WEENINK</s>
              <c key="Value">46.6</c>
              <b key="Edited">N</b>
            </be>
            <be refId="755" clsId="NarrativeTracksData">
              <d key="Data">1556039817058</d>
              <s key="User">D.WEENINK</s>
              <c key="Value">82.4</c>
              <b key="Edited">N</b>
            </be>
            <be refId="756" clsId="NarrativeTracksData">
              <d key="Data">1584610974813</d>
              <s key="User">J.DE.GRAAF</s>
              <c key="Value">0</c>
              <b key="Edited">N</b>
            </be>
            <be refId="757" clsId="NarrativeTracksData">
              <d key="Data">1587384600410</d>
              <s key="User">J.DE.GRAAF</s>
              <c key="Value">28.7</c>
              <b key="Edited">N</b>
            </be>
            <be refId="758" clsId="NarrativeTracksData">
              <d key="Data">1587394817697</d>
              <s key="User">D.WEENINK</s>
              <s key="Value">#VALUE!</s>
              <b key="Edited">N</b>
            </be>
            <be refId="759" clsId="NarrativeTracksData">
              <d key="Data">1587395133370</d>
              <s key="User">D.WEENINK</s>
              <c key="Value">28.7</c>
              <b key="Edited">N</b>
            </be>
            <be refId="760" clsId="NarrativeTracksData">
              <d key="Data">1649158900299</d>
              <s key="User">J.DE.GRAAF@BRUNEL.NET</s>
              <c key="Value">0</c>
              <b key="Edited">N</b>
            </be>
            <be refId="761" clsId="NarrativeTracksData">
              <d key="Data">1649850645004</d>
              <s key="User">J.DE.GRAAF@BRUNEL.NET</s>
              <c key="Value">32.6</c>
              <b key="Edited">N</b>
            </be>
            <be refId="762" clsId="NarrativeTracksData">
              <d key="Data">1649925933547</d>
              <s key="User">J.DE.GRAAF@BRUNEL.NET</s>
              <s key="Value">#NAME?</s>
              <b key="Edited">N</b>
            </be>
            <be refId="763" clsId="NarrativeTracksData">
              <d key="Data">1649926109936</d>
              <s key="User">J.DE.GRAAF@BRUNEL.NET</s>
              <c key="Value">32.5</c>
              <b key="Edited">N</b>
            </be>
          </l>
          <b key="isMaster">N</b>
          <b key="Bookmark">N</b>
          <b key="Obfuscate">N</b>
          <i key="BackgroundColor">0</i>
          <s key="userUpdate">J.DE.GRAAF@BRUNEL.NET</s>
          <s key="newTag">$2$7</s>
          <i key="wordRow">7</i>
          <i key="DinamicColumn">0</i>
          <b key="Dynamic">N</b>
          <b key="TempValue">N</b>
          <b key="KeepTableStyleFromSource">N</b>
          <i key="TableHeaderRows">0</i>
        </be>
        <be refId="764" clsId="Tgkn2007.com.tagetik.component.TextTag,Tgkn2007">
          <s key="Title">Report: PR_Q1</s>
          <o key="Position">-1</o>
          <s key="Key">3352665312_Table!$3$7</s>
          <s key="Code">Table!$3$7</s>
          <s key="id">3352665312_Table!$3$7</s>
          <s key="Tag">$3$7</s>
          <s key="Type">21</s>
          <c key="Value">20.3</c>
          <c key="ObjectValue">20.3</c>
          <c key="ReadValue">20.3</c>
          <c key="NewValue">20.3</c>
          <s key="DisplayValue">20.3</s>
          <b key="Edited">N</b>
          <b key="Locked">N</b>
          <b key="XBRLNoExport">N</b>
          <b key="BookmarkFormatting">N</b>
          <s key="LinkId">3352665312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65" ln="8" eid="NarrativeTracksData">
            <be refId="766" clsId="NarrativeTracksData">
              <d key="Data">1521707094877</d>
              <s key="User">D.WEENINK</s>
              <c key="Value">47.2</c>
              <b key="Edited">N</b>
            </be>
            <be refId="767" clsId="NarrativeTracksData">
              <d key="Data">1556039817058</d>
              <s key="User">D.WEENINK</s>
              <c key="Value">46.6</c>
              <b key="Edited">N</b>
            </be>
            <be refId="768" clsId="NarrativeTracksData">
              <d key="Data">1584610974813</d>
              <s key="User">J.DE.GRAAF</s>
              <c key="Value">22.3</c>
              <b key="Edited">N</b>
            </be>
            <be refId="769" clsId="NarrativeTracksData">
              <d key="Data">1587394817697</d>
              <s key="User">D.WEENINK</s>
              <s key="Value">#VALUE!</s>
              <b key="Edited">N</b>
            </be>
            <be refId="770" clsId="NarrativeTracksData">
              <d key="Data">1587395133370</d>
              <s key="User">D.WEENINK</s>
              <c key="Value">22.3</c>
              <b key="Edited">N</b>
            </be>
            <be refId="771" clsId="NarrativeTracksData">
              <d key="Data">1649158900299</d>
              <s key="User">J.DE.GRAAF@BRUNEL.NET</s>
              <c key="Value">20.3</c>
              <b key="Edited">N</b>
            </be>
            <be refId="772" clsId="NarrativeTracksData">
              <d key="Data">1649925933547</d>
              <s key="User">J.DE.GRAAF@BRUNEL.NET</s>
              <s key="Value">#NAME?</s>
              <b key="Edited">N</b>
            </be>
            <be refId="773" clsId="NarrativeTracksData">
              <d key="Data">1649926109936</d>
              <s key="User">J.DE.GRAAF@BRUNEL.NET</s>
              <c key="Value">20.3</c>
              <b key="Edited">N</b>
            </be>
          </l>
          <b key="isMaster">N</b>
          <b key="Bookmark">N</b>
          <b key="Obfuscate">N</b>
          <i key="BackgroundColor">0</i>
          <s key="userUpdate">J.DE.GRAAF@BRUNEL.NET</s>
          <s key="newTag">$3$7</s>
          <i key="wordRow">7</i>
          <i key="DinamicColumn">0</i>
          <b key="Dynamic">N</b>
          <b key="TempValue">N</b>
          <b key="KeepTableStyleFromSource">N</b>
          <i key="TableHeaderRows">0</i>
        </be>
        <be refId="774" clsId="Tgkn2007.com.tagetik.component.TextTag,Tgkn2007">
          <s key="Title">Report: PR_Q1</s>
          <o key="Position">-1</o>
          <s key="Key">3352665312_Table!$4$7</s>
          <s key="Code">Table!$4$7</s>
          <s key="id">3352665312_Table!$4$7</s>
          <s key="Tag">$4$7</s>
          <s key="Type">21</s>
          <c key="Value">0.60</c>
          <c key="ObjectValue">0.60</c>
          <c key="ReadValue">0.60</c>
          <c key="NewValue">0.60</c>
          <s key="DisplayValue">60%</s>
          <b key="Edited">N</b>
          <b key="Locked">N</b>
          <b key="XBRLNoExport">N</b>
          <b key="BookmarkFormatting">N</b>
          <s key="LinkId">3352665312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75" ln="11" eid="NarrativeTracksData">
            <be refId="776" clsId="NarrativeTracksData">
              <d key="Data">1521707094892</d>
              <s key="User">D.WEENINK</s>
              <c key="Value">-1</c>
              <b key="Edited">N</b>
            </be>
            <be refId="777" clsId="NarrativeTracksData">
              <d key="Data">1524495424589</d>
              <s key="User">D.WEENINK</s>
              <c key="Value">-0.01</c>
              <b key="Edited">N</b>
            </be>
            <be refId="778" clsId="NarrativeTracksData">
              <d key="Data">1556039817058</d>
              <s key="User">D.WEENINK</s>
              <c key="Value">0.77</c>
              <b key="Edited">N</b>
            </be>
            <be refId="779" clsId="NarrativeTracksData">
              <d key="Data">1584610974813</d>
              <s key="User">J.DE.GRAAF</s>
              <c key="Value">-1</c>
              <b key="Edited">N</b>
            </be>
            <be refId="780" clsId="NarrativeTracksData">
              <d key="Data">1587384600410</d>
              <s key="User">J.DE.GRAAF</s>
              <c key="Value">0.29</c>
              <b key="Edited">N</b>
            </be>
            <be refId="781" clsId="NarrativeTracksData">
              <d key="Data">1587394817697</d>
              <s key="User">D.WEENINK</s>
              <s key="Value">#VALUE!</s>
              <b key="Edited">N</b>
            </be>
            <be refId="782" clsId="NarrativeTracksData">
              <d key="Data">1587395133370</d>
              <s key="User">D.WEENINK</s>
              <c key="Value">0.29</c>
              <b key="Edited">N</b>
            </be>
            <be refId="783" clsId="NarrativeTracksData">
              <d key="Data">1649158900299</d>
              <s key="User">J.DE.GRAAF@BRUNEL.NET</s>
              <c key="Value">-1</c>
              <b key="Edited">N</b>
            </be>
            <be refId="784" clsId="NarrativeTracksData">
              <d key="Data">1649850645004</d>
              <s key="User">J.DE.GRAAF@BRUNEL.NET</s>
              <c key="Value">0.61</c>
              <b key="Edited">N</b>
            </be>
            <be refId="785" clsId="NarrativeTracksData">
              <d key="Data">1649925933547</d>
              <s key="User">J.DE.GRAAF@BRUNEL.NET</s>
              <s key="Value">#NAME?</s>
              <b key="Edited">N</b>
            </be>
            <be refId="786" clsId="NarrativeTracksData">
              <d key="Data">1649926109936</d>
              <s key="User">J.DE.GRAAF@BRUNEL.NET</s>
              <c key="Value">0.60</c>
              <b key="Edited">N</b>
            </be>
          </l>
          <b key="isMaster">N</b>
          <b key="Bookmark">N</b>
          <b key="Obfuscate">N</b>
          <i key="BackgroundColor">0</i>
          <s key="userUpdate">J.DE.GRAAF@BRUNEL.NET</s>
          <s key="newTag">$4$7</s>
          <i key="wordRow">7</i>
          <i key="DinamicColumn">0</i>
          <b key="Dynamic">N</b>
          <b key="TempValue">N</b>
          <b key="KeepTableStyleFromSource">N</b>
          <i key="TableHeaderRows">0</i>
        </be>
        <be refId="787" clsId="Tgkn2007.com.tagetik.component.TextTag,Tgkn2007">
          <s key="Title">Report: PR_Q1</s>
          <o key="Position">-1</o>
          <s key="Key">3352665312_Table!$1$8</s>
          <s key="Code">Table!$1$8</s>
          <s key="id">3352665312_Table!$1$8</s>
          <s key="Tag">$1$8</s>
          <s key="Type">21</s>
          <s key="Value">Rest of world</s>
          <s key="ObjectValue">Rest of world</s>
          <s key="ReadValue">Rest of world</s>
          <s key="NewValue">Rest of world</s>
          <s key="DisplayValue">Rest of world</s>
          <b key="Edited">N</b>
          <b key="Locked">N</b>
          <b key="XBRLNoExport">N</b>
          <b key="BookmarkFormatting">N</b>
          <s key="LinkId">3352665312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88" ln="2" eid="NarrativeTracksData">
            <be refId="789" clsId="NarrativeTracksData">
              <d key="Data">1521707094924</d>
              <s key="User">D.WEENINK</s>
              <s key="Value"/>
              <b key="Edited">N</b>
            </be>
            <be refId="790" clsId="NarrativeTracksData">
              <d key="Data">1584610974813</d>
              <s key="User">J.DE.GRAAF</s>
              <s key="Value">Rest of world</s>
              <b key="Edited">N</b>
            </be>
          </l>
          <b key="isMaster">N</b>
          <b key="Bookmark">N</b>
          <b key="Obfuscate">N</b>
          <s key="SuperScripPosition"/>
          <i key="BackgroundColor">0</i>
          <s key="userUpdate">J.DE.GRAAF@BRUNEL.NET</s>
          <s key="newTag">$1$8</s>
          <i key="wordRow">8</i>
          <i key="DinamicColumn">0</i>
          <b key="Dynamic">N</b>
          <b key="TempValue">N</b>
          <b key="KeepTableStyleFromSource">N</b>
          <i key="TableHeaderRows">0</i>
        </be>
        <be refId="791" clsId="Tgkn2007.com.tagetik.component.TextTag,Tgkn2007">
          <s key="Title">Report: PR_Q1</s>
          <o key="Position">-1</o>
          <s key="Key">3352665312_Table!$2$8</s>
          <s key="Code">Table!$2$8</s>
          <s key="id">3352665312_Table!$2$8</s>
          <s key="Tag">$2$8</s>
          <s key="Type">21</s>
          <c key="Value">70</c>
          <c key="ObjectValue">70</c>
          <c key="ReadValue">70</c>
          <c key="NewValue">70</c>
          <s key="DisplayValue">70.0</s>
          <b key="Edited">N</b>
          <b key="Locked">N</b>
          <b key="XBRLNoExport">N</b>
          <b key="BookmarkFormatting">N</b>
          <s key="LinkId">3352665312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792" ln="11" eid="NarrativeTracksData">
            <be refId="793" clsId="NarrativeTracksData">
              <d key="Data">1521707094939</d>
              <s key="User">D.WEENINK</s>
              <s key="Value"/>
              <b key="Edited">N</b>
            </be>
            <be refId="794" clsId="NarrativeTracksData">
              <d key="Data">1584610974813</d>
              <s key="User">J.DE.GRAAF</s>
              <c key="Value">0</c>
              <b key="Edited">N</b>
            </be>
            <be refId="795" clsId="NarrativeTracksData">
              <d key="Data">1587384600410</d>
              <s key="User">J.DE.GRAAF</s>
              <c key="Value">44.2</c>
              <b key="Edited">N</b>
            </be>
            <be refId="796" clsId="NarrativeTracksData">
              <d key="Data">1587394817697</d>
              <s key="User">D.WEENINK</s>
              <s key="Value">#VALUE!</s>
              <b key="Edited">N</b>
            </be>
            <be refId="797" clsId="NarrativeTracksData">
              <d key="Data">1587395133370</d>
              <s key="User">D.WEENINK</s>
              <c key="Value">44.2</c>
              <b key="Edited">N</b>
            </be>
            <be refId="798" clsId="NarrativeTracksData">
              <d key="Data">1649158900299</d>
              <s key="User">J.DE.GRAAF@BRUNEL.NET</s>
              <c key="Value">0.7</c>
              <b key="Edited">N</b>
            </be>
            <be refId="799" clsId="NarrativeTracksData">
              <d key="Data">1649850645004</d>
              <s key="User">J.DE.GRAAF@BRUNEL.NET</s>
              <c key="Value">69</c>
              <b key="Edited">N</b>
            </be>
            <be refId="800" clsId="NarrativeTracksData">
              <d key="Data">1649925933547</d>
              <s key="User">J.DE.GRAAF@BRUNEL.NET</s>
              <s key="Value">#NAME?</s>
              <b key="Edited">N</b>
            </be>
            <be refId="801" clsId="NarrativeTracksData">
              <d key="Data">1649926109936</d>
              <s key="User">J.DE.GRAAF@BRUNEL.NET</s>
              <c key="Value">69</c>
              <b key="Edited">N</b>
            </be>
            <be refId="802" clsId="NarrativeTracksData">
              <d key="Data">1650358067395</d>
              <s key="User">J.DE.GRAAF@BRUNEL.NET</s>
              <c key="Value">69.2</c>
              <b key="Edited">N</b>
            </be>
            <be refId="803" clsId="NarrativeTracksData">
              <d key="Data">1650438965065</d>
              <s key="User">J.DE.GRAAF@BRUNEL.NET</s>
              <c key="Value">70</c>
              <b key="Edited">N</b>
            </be>
          </l>
          <b key="isMaster">N</b>
          <b key="Bookmark">N</b>
          <b key="Obfuscate">N</b>
          <i key="BackgroundColor">0</i>
          <s key="userUpdate">J.DE.GRAAF@BRUNEL.NET</s>
          <s key="newTag">$2$8</s>
          <i key="wordRow">8</i>
          <i key="DinamicColumn">0</i>
          <b key="Dynamic">N</b>
          <b key="TempValue">N</b>
          <b key="KeepTableStyleFromSource">N</b>
          <i key="TableHeaderRows">0</i>
        </be>
        <be refId="804" clsId="Tgkn2007.com.tagetik.component.TextTag,Tgkn2007">
          <s key="Title">Report: PR_Q1</s>
          <o key="Position">-1</o>
          <s key="Key">3352665312_Table!$3$8</s>
          <s key="Code">Table!$3$8</s>
          <s key="id">3352665312_Table!$3$8</s>
          <s key="Tag">$3$8</s>
          <s key="Type">21</s>
          <c key="Value">39.4</c>
          <c key="ObjectValue">39.4</c>
          <c key="ReadValue">39.4</c>
          <c key="NewValue">39.4</c>
          <s key="DisplayValue">39.4</s>
          <b key="Edited">N</b>
          <b key="Locked">N</b>
          <b key="XBRLNoExport">N</b>
          <b key="BookmarkFormatting">N</b>
          <s key="LinkId">3352665312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05" ln="7" eid="NarrativeTracksData">
            <be refId="806" clsId="NarrativeTracksData">
              <d key="Data">1521707094955</d>
              <s key="User">D.WEENINK</s>
              <s key="Value"/>
              <b key="Edited">N</b>
            </be>
            <be refId="807" clsId="NarrativeTracksData">
              <d key="Data">1584610974813</d>
              <s key="User">J.DE.GRAAF</s>
              <c key="Value">36.7</c>
              <b key="Edited">N</b>
            </be>
            <be refId="808" clsId="NarrativeTracksData">
              <d key="Data">1587394817697</d>
              <s key="User">D.WEENINK</s>
              <s key="Value">#VALUE!</s>
              <b key="Edited">N</b>
            </be>
            <be refId="809" clsId="NarrativeTracksData">
              <d key="Data">1587395133370</d>
              <s key="User">D.WEENINK</s>
              <c key="Value">36.7</c>
              <b key="Edited">N</b>
            </be>
            <be refId="810" clsId="NarrativeTracksData">
              <d key="Data">1649158900299</d>
              <s key="User">J.DE.GRAAF@BRUNEL.NET</s>
              <c key="Value">39.4</c>
              <b key="Edited">N</b>
            </be>
            <be refId="811" clsId="NarrativeTracksData">
              <d key="Data">1649925933547</d>
              <s key="User">J.DE.GRAAF@BRUNEL.NET</s>
              <s key="Value">#NAME?</s>
              <b key="Edited">N</b>
            </be>
            <be refId="812" clsId="NarrativeTracksData">
              <d key="Data">1649926109936</d>
              <s key="User">J.DE.GRAAF@BRUNEL.NET</s>
              <c key="Value">39.4</c>
              <b key="Edited">N</b>
            </be>
          </l>
          <b key="isMaster">N</b>
          <b key="Bookmark">N</b>
          <b key="Obfuscate">N</b>
          <i key="BackgroundColor">0</i>
          <s key="userUpdate">J.DE.GRAAF@BRUNEL.NET</s>
          <s key="newTag">$3$8</s>
          <i key="wordRow">8</i>
          <i key="DinamicColumn">0</i>
          <b key="Dynamic">N</b>
          <b key="TempValue">N</b>
          <b key="KeepTableStyleFromSource">N</b>
          <i key="TableHeaderRows">0</i>
        </be>
        <be refId="813" clsId="Tgkn2007.com.tagetik.component.TextTag,Tgkn2007">
          <s key="Title">Report: PR_Q1</s>
          <o key="Position">-1</o>
          <s key="Key">3352665312_Table!$4$8</s>
          <s key="Code">Table!$4$8</s>
          <s key="id">3352665312_Table!$4$8</s>
          <s key="Tag">$4$8</s>
          <s key="Type">21</s>
          <c key="Value">0.78</c>
          <c key="ObjectValue">0.78</c>
          <c key="ReadValue">0.78</c>
          <c key="NewValue">0.78</c>
          <s key="DisplayValue">78%</s>
          <b key="Edited">N</b>
          <b key="Locked">N</b>
          <b key="XBRLNoExport">N</b>
          <b key="BookmarkFormatting">N</b>
          <s key="LinkId">3352665312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14" ln="11" eid="NarrativeTracksData">
            <be refId="815" clsId="NarrativeTracksData">
              <d key="Data">1521707094986</d>
              <s key="User">D.WEENINK</s>
              <s key="Value"/>
              <b key="Edited">N</b>
            </be>
            <be refId="816" clsId="NarrativeTracksData">
              <d key="Data">1584610974813</d>
              <s key="User">J.DE.GRAAF</s>
              <c key="Value">-1</c>
              <b key="Edited">N</b>
            </be>
            <be refId="817" clsId="NarrativeTracksData">
              <d key="Data">1587384600410</d>
              <s key="User">J.DE.GRAAF</s>
              <c key="Value">0.20</c>
              <b key="Edited">N</b>
            </be>
            <be refId="818" clsId="NarrativeTracksData">
              <d key="Data">1587394817697</d>
              <s key="User">D.WEENINK</s>
              <s key="Value">#VALUE!</s>
              <b key="Edited">N</b>
            </be>
            <be refId="819" clsId="NarrativeTracksData">
              <d key="Data">1587395133370</d>
              <s key="User">D.WEENINK</s>
              <c key="Value">0.20</c>
              <b key="Edited">N</b>
            </be>
            <be refId="820" clsId="NarrativeTracksData">
              <d key="Data">1649158900299</d>
              <s key="User">J.DE.GRAAF@BRUNEL.NET</s>
              <c key="Value">-0.98</c>
              <b key="Edited">N</b>
            </be>
            <be refId="821" clsId="NarrativeTracksData">
              <d key="Data">1649850645004</d>
              <s key="User">J.DE.GRAAF@BRUNEL.NET</s>
              <c key="Value">0.75</c>
              <b key="Edited">N</b>
            </be>
            <be refId="822" clsId="NarrativeTracksData">
              <d key="Data">1649925933547</d>
              <s key="User">J.DE.GRAAF@BRUNEL.NET</s>
              <s key="Value">#NAME?</s>
              <b key="Edited">N</b>
            </be>
            <be refId="823" clsId="NarrativeTracksData">
              <d key="Data">1649926109936</d>
              <s key="User">J.DE.GRAAF@BRUNEL.NET</s>
              <c key="Value">0.75</c>
              <b key="Edited">N</b>
            </be>
            <be refId="824" clsId="NarrativeTracksData">
              <d key="Data">1650358067395</d>
              <s key="User">J.DE.GRAAF@BRUNEL.NET</s>
              <c key="Value">0.76</c>
              <b key="Edited">N</b>
            </be>
            <be refId="825" clsId="NarrativeTracksData">
              <d key="Data">1650438965065</d>
              <s key="User">J.DE.GRAAF@BRUNEL.NET</s>
              <c key="Value">0.78</c>
              <b key="Edited">N</b>
            </be>
          </l>
          <b key="isMaster">N</b>
          <b key="Bookmark">N</b>
          <b key="Obfuscate">N</b>
          <i key="BackgroundColor">0</i>
          <s key="userUpdate">J.DE.GRAAF@BRUNEL.NET</s>
          <s key="newTag">$4$8</s>
          <i key="wordRow">8</i>
          <i key="DinamicColumn">0</i>
          <b key="Dynamic">N</b>
          <b key="TempValue">N</b>
          <b key="KeepTableStyleFromSource">N</b>
          <i key="TableHeaderRows">0</i>
        </be>
        <be refId="826" clsId="Tgkn2007.com.tagetik.component.TextTag,Tgkn2007">
          <s key="Title">Report: PR_Q1</s>
          <o key="Position">-1</o>
          <s key="Key">3352665312_Table!$1$9</s>
          <s key="Code">Table!$1$9</s>
          <s key="id">3352665312_Table!$1$9</s>
          <s key="Tag">$1$9</s>
          <s key="Type">21</s>
          <s key="Value"/>
          <s key="ObjectValue"/>
          <s key="ReadValue"/>
          <s key="NewValue"/>
          <s key="DisplayValue"/>
          <b key="Edited">N</b>
          <b key="Locked">N</b>
          <b key="XBRLNoExport">N</b>
          <b key="BookmarkFormatting">N</b>
          <s key="LinkId">3352665312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27" ln="4" eid="NarrativeTracksData">
            <be refId="828" clsId="NarrativeTracksData">
              <d key="Data">1521707095017</d>
              <s key="User">D.WEENINK</s>
              <s key="Value">Total</s>
              <b key="Edited">N</b>
            </be>
            <be refId="829" clsId="NarrativeTracksData">
              <d key="Data">1584610974813</d>
              <s key="User">J.DE.GRAAF</s>
              <s key="Value">Subtotal</s>
              <b key="Edited">N</b>
            </be>
            <be refId="830" clsId="NarrativeTracksData">
              <d key="Data">1649158900299</d>
              <s key="User">J.DE.GRAAF@BRUNEL.NET</s>
              <s key="Value">Unallocated</s>
              <b key="Edited">N</b>
            </be>
            <be refId="831" clsId="NarrativeTracksData">
              <d key="Data">1649850645004</d>
              <s key="User">J.DE.GRAAF@BRUNEL.NET</s>
              <s key="Value"/>
              <b key="Edited">N</b>
            </be>
          </l>
          <b key="isMaster">N</b>
          <b key="Bookmark">N</b>
          <b key="Obfuscate">N</b>
          <s key="SuperScripPosition"/>
          <i key="BackgroundColor">0</i>
          <s key="userUpdate">J.DE.GRAAF@BRUNEL.NET</s>
          <s key="newTag">$1$9</s>
          <i key="wordRow">9</i>
          <i key="DinamicColumn">0</i>
          <b key="Dynamic">N</b>
          <b key="TempValue">N</b>
          <b key="KeepTableStyleFromSource">N</b>
          <i key="TableHeaderRows">0</i>
        </be>
        <be refId="832" clsId="Tgkn2007.com.tagetik.component.TextTag,Tgkn2007">
          <s key="Title">Report: PR_Q1</s>
          <o key="Position">-1</o>
          <s key="Key">3352665312_Table!$2$9</s>
          <s key="Code">Table!$2$9</s>
          <s key="id">3352665312_Table!$2$9</s>
          <s key="Tag">$2$9</s>
          <s key="Type">21</s>
          <s key="Value"/>
          <s key="ObjectValue"/>
          <s key="ReadValue"/>
          <s key="NewValue"/>
          <s key="DisplayValue"/>
          <b key="Edited">N</b>
          <b key="Locked">N</b>
          <b key="XBRLNoExport">N</b>
          <b key="BookmarkFormatting">N</b>
          <s key="LinkId">3352665312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33" ln="9" eid="NarrativeTracksData">
            <be refId="834" clsId="NarrativeTracksData">
              <d key="Data">1521707095033</d>
              <s key="User">D.WEENINK</s>
              <c key="Value">0</c>
              <b key="Edited">N</b>
            </be>
            <be refId="835" clsId="NarrativeTracksData">
              <d key="Data">1524495424620</d>
              <s key="User">D.WEENINK</s>
              <c key="Value">213.8</c>
              <b key="Edited">N</b>
            </be>
            <be refId="836" clsId="NarrativeTracksData">
              <d key="Data">1556039817058</d>
              <s key="User">D.WEENINK</s>
              <c key="Value">266.2</c>
              <b key="Edited">N</b>
            </be>
            <be refId="837" clsId="NarrativeTracksData">
              <d key="Data">1584610974813</d>
              <s key="User">J.DE.GRAAF</s>
              <c key="Value">0</c>
              <b key="Edited">N</b>
            </be>
            <be refId="838" clsId="NarrativeTracksData">
              <d key="Data">1587384600410</d>
              <s key="User">J.DE.GRAAF</s>
              <c key="Value">257.1</c>
              <b key="Edited">N</b>
            </be>
            <be refId="839" clsId="NarrativeTracksData">
              <d key="Data">1587394817697</d>
              <s key="User">D.WEENINK</s>
              <s key="Value">#VALUE!</s>
              <b key="Edited">N</b>
            </be>
            <be refId="840" clsId="NarrativeTracksData">
              <d key="Data">1587395133370</d>
              <s key="User">D.WEENINK</s>
              <c key="Value">257.1</c>
              <b key="Edited">N</b>
            </be>
            <be refId="841" clsId="NarrativeTracksData">
              <d key="Data">1649158900299</d>
              <s key="User">J.DE.GRAAF@BRUNEL.NET</s>
              <c key="Value">0</c>
              <b key="Edited">N</b>
            </be>
            <be refId="842" clsId="NarrativeTracksData">
              <d key="Data">1649850645004</d>
              <s key="User">J.DE.GRAAF@BRUNEL.NET</s>
              <s key="Value"/>
              <b key="Edited">N</b>
            </be>
          </l>
          <b key="isMaster">N</b>
          <b key="Bookmark">N</b>
          <b key="Obfuscate">N</b>
          <i key="BackgroundColor">0</i>
          <s key="userUpdate">J.DE.GRAAF@BRUNEL.NET</s>
          <s key="newTag">$2$9</s>
          <i key="wordRow">9</i>
          <i key="DinamicColumn">0</i>
          <b key="Dynamic">N</b>
          <b key="TempValue">N</b>
          <b key="KeepTableStyleFromSource">N</b>
          <i key="TableHeaderRows">0</i>
        </be>
        <be refId="843" clsId="Tgkn2007.com.tagetik.component.TextTag,Tgkn2007">
          <s key="Title">Report: PR_Q1</s>
          <o key="Position">-1</o>
          <s key="Key">3352665312_Table!$3$9</s>
          <s key="Code">Table!$3$9</s>
          <s key="id">3352665312_Table!$3$9</s>
          <s key="Tag">$3$9</s>
          <s key="Type">21</s>
          <s key="Value"/>
          <s key="ObjectValue"/>
          <s key="ReadValue"/>
          <s key="NewValue"/>
          <s key="DisplayValue"/>
          <b key="Edited">N</b>
          <b key="Locked">N</b>
          <b key="XBRLNoExport">N</b>
          <b key="BookmarkFormatting">N</b>
          <s key="LinkId">3352665312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44" ln="7" eid="NarrativeTracksData">
            <be refId="845" clsId="NarrativeTracksData">
              <d key="Data">1521707095049</d>
              <s key="User">D.WEENINK</s>
              <c key="Value">196.4</c>
              <b key="Edited">N</b>
            </be>
            <be refId="846" clsId="NarrativeTracksData">
              <d key="Data">1556039817058</d>
              <s key="User">D.WEENINK</s>
              <c key="Value">213.8</c>
              <b key="Edited">N</b>
            </be>
            <be refId="847" clsId="NarrativeTracksData">
              <d key="Data">1584610974813</d>
              <s key="User">J.DE.GRAAF</s>
              <c key="Value">242.8</c>
              <b key="Edited">N</b>
            </be>
            <be refId="848" clsId="NarrativeTracksData">
              <d key="Data">1587394817697</d>
              <s key="User">D.WEENINK</s>
              <s key="Value">#VALUE!</s>
              <b key="Edited">N</b>
            </be>
            <be refId="849" clsId="NarrativeTracksData">
              <d key="Data">1587395133370</d>
              <s key="User">D.WEENINK</s>
              <c key="Value">242.8</c>
              <b key="Edited">N</b>
            </be>
            <be refId="850" clsId="NarrativeTracksData">
              <d key="Data">1649158900299</d>
              <s key="User">J.DE.GRAAF@BRUNEL.NET</s>
              <c key="Value">0</c>
              <b key="Edited">N</b>
            </be>
            <be refId="851" clsId="NarrativeTracksData">
              <d key="Data">1649850645004</d>
              <s key="User">J.DE.GRAAF@BRUNEL.NET</s>
              <s key="Value"/>
              <b key="Edited">N</b>
            </be>
          </l>
          <b key="isMaster">N</b>
          <b key="Bookmark">N</b>
          <b key="Obfuscate">N</b>
          <i key="BackgroundColor">0</i>
          <s key="userUpdate">J.DE.GRAAF@BRUNEL.NET</s>
          <s key="newTag">$3$9</s>
          <i key="wordRow">9</i>
          <i key="DinamicColumn">0</i>
          <b key="Dynamic">N</b>
          <b key="TempValue">N</b>
          <b key="KeepTableStyleFromSource">N</b>
          <i key="TableHeaderRows">0</i>
        </be>
        <be refId="852" clsId="Tgkn2007.com.tagetik.component.TextTag,Tgkn2007">
          <s key="Title">Report: PR_Q1</s>
          <o key="Position">-1</o>
          <s key="Key">3352665312_Table!$4$9</s>
          <s key="Code">Table!$4$9</s>
          <s key="id">3352665312_Table!$4$9</s>
          <s key="Tag">$4$9</s>
          <s key="Type">21</s>
          <s key="Value"/>
          <s key="ObjectValue"/>
          <s key="ReadValue"/>
          <s key="NewValue"/>
          <s key="DisplayValue"/>
          <b key="Edited">N</b>
          <b key="Locked">N</b>
          <b key="XBRLNoExport">N</b>
          <b key="BookmarkFormatting">N</b>
          <s key="LinkId">3352665312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53" ln="9" eid="NarrativeTracksData">
            <be refId="854" clsId="NarrativeTracksData">
              <d key="Data">1521707095064</d>
              <s key="User">D.WEENINK</s>
              <c key="Value">-1</c>
              <b key="Edited">N</b>
            </be>
            <be refId="855" clsId="NarrativeTracksData">
              <d key="Data">1524495424652</d>
              <s key="User">D.WEENINK</s>
              <c key="Value">0.09</c>
              <b key="Edited">N</b>
            </be>
            <be refId="856" clsId="NarrativeTracksData">
              <d key="Data">1556039817058</d>
              <s key="User">D.WEENINK</s>
              <c key="Value">0.25</c>
              <b key="Edited">N</b>
            </be>
            <be refId="857" clsId="NarrativeTracksData">
              <d key="Data">1584610974813</d>
              <s key="User">J.DE.GRAAF</s>
              <c key="Value">-1</c>
              <b key="Edited">N</b>
            </be>
            <be refId="858" clsId="NarrativeTracksData">
              <d key="Data">1587384600410</d>
              <s key="User">J.DE.GRAAF</s>
              <c key="Value">0.06</c>
              <b key="Edited">N</b>
            </be>
            <be refId="859" clsId="NarrativeTracksData">
              <d key="Data">1587394817697</d>
              <s key="User">D.WEENINK</s>
              <s key="Value">#VALUE!</s>
              <b key="Edited">N</b>
            </be>
            <be refId="860" clsId="NarrativeTracksData">
              <d key="Data">1587395133370</d>
              <s key="User">D.WEENINK</s>
              <c key="Value">0.06</c>
              <b key="Edited">N</b>
            </be>
            <be refId="861" clsId="NarrativeTracksData">
              <d key="Data">1649158900299</d>
              <s key="User">J.DE.GRAAF@BRUNEL.NET</s>
              <s key="Value">#DIV/0!</s>
              <b key="Edited">N</b>
            </be>
            <be refId="862" clsId="NarrativeTracksData">
              <d key="Data">1649850645004</d>
              <s key="User">J.DE.GRAAF@BRUNEL.NET</s>
              <s key="Value"/>
              <b key="Edited">N</b>
            </be>
          </l>
          <b key="isMaster">N</b>
          <b key="Bookmark">N</b>
          <b key="Obfuscate">N</b>
          <i key="BackgroundColor">0</i>
          <s key="userUpdate">J.DE.GRAAF@BRUNEL.NET</s>
          <s key="newTag">$4$9</s>
          <i key="wordRow">9</i>
          <i key="DinamicColumn">0</i>
          <b key="Dynamic">N</b>
          <b key="TempValue">N</b>
          <b key="KeepTableStyleFromSource">N</b>
          <i key="TableHeaderRows">0</i>
        </be>
        <be refId="863" clsId="Tgkn2007.com.tagetik.component.TextTag,Tgkn2007">
          <s key="Title">Report: PR_Q1</s>
          <o key="Position">-1</o>
          <s key="Key">3352665312_Table!$1$10</s>
          <s key="Code">Table!$1$10</s>
          <s key="id">3352665312_Table!$1$10</s>
          <s key="Tag">$1$10</s>
          <s key="Type">21</s>
          <s key="Value">Total</s>
          <s key="ObjectValue">Total</s>
          <s key="ReadValue">Total</s>
          <s key="NewValue">Total</s>
          <s key="DisplayValue">Total</s>
          <b key="Edited">N</b>
          <b key="Locked">N</b>
          <b key="XBRLNoExport">N</b>
          <b key="BookmarkFormatting">N</b>
          <s key="LinkId">3352665312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64" ln="2" eid="NarrativeTracksData">
            <be refId="865" clsId="NarrativeTracksData">
              <d key="Data">1521707095111</d>
              <s key="User">D.WEENINK</s>
              <s key="Value"/>
              <b key="Edited">N</b>
            </be>
            <be refId="866" clsId="NarrativeTracksData">
              <d key="Data">1649850645004</d>
              <s key="User">J.DE.GRAAF@BRUNEL.NET</s>
              <s key="Value">Total</s>
              <b key="Edited">N</b>
            </be>
          </l>
          <b key="isMaster">N</b>
          <b key="Bookmark">N</b>
          <b key="Obfuscate">N</b>
          <s key="SuperScripPosition"/>
          <i key="BackgroundColor">0</i>
          <s key="userUpdate">J.DE.GRAAF@BRUNEL.NET</s>
          <s key="newTag">$1$10</s>
          <i key="wordRow">10</i>
          <i key="DinamicColumn">0</i>
          <b key="Dynamic">N</b>
          <b key="TempValue">N</b>
          <b key="KeepTableStyleFromSource">N</b>
          <i key="TableHeaderRows">0</i>
        </be>
        <be refId="867" clsId="Tgkn2007.com.tagetik.component.TextTag,Tgkn2007">
          <s key="Title">Report: PR_Q1</s>
          <o key="Position">-1</o>
          <s key="Key">3352665312_Table!$2$10</s>
          <s key="Code">Table!$2$10</s>
          <s key="id">3352665312_Table!$2$10</s>
          <s key="Tag">$2$10</s>
          <s key="Type">21</s>
          <c key="Value">274.6</c>
          <c key="ObjectValue">274.6</c>
          <c key="ReadValue">274.6</c>
          <c key="NewValue">274.6</c>
          <s key="DisplayValue">274.6</s>
          <b key="Edited">N</b>
          <b key="Locked">N</b>
          <b key="XBRLNoExport">N</b>
          <b key="BookmarkFormatting">N</b>
          <s key="LinkId">3352665312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68" ln="6" eid="NarrativeTracksData">
            <be refId="869" clsId="NarrativeTracksData">
              <d key="Data">1521707095142</d>
              <s key="User">D.WEENINK</s>
              <s key="Value"/>
              <b key="Edited">N</b>
            </be>
            <be refId="870" clsId="NarrativeTracksData">
              <d key="Data">1649850645004</d>
              <s key="User">J.DE.GRAAF@BRUNEL.NET</s>
              <c key="Value">273.7</c>
              <b key="Edited">N</b>
            </be>
            <be refId="871" clsId="NarrativeTracksData">
              <d key="Data">1649925933547</d>
              <s key="User">J.DE.GRAAF@BRUNEL.NET</s>
              <s key="Value">#NAME?</s>
              <b key="Edited">N</b>
            </be>
            <be refId="872" clsId="NarrativeTracksData">
              <d key="Data">1649926109936</d>
              <s key="User">J.DE.GRAAF@BRUNEL.NET</s>
              <c key="Value">273.6</c>
              <b key="Edited">N</b>
            </be>
            <be refId="873" clsId="NarrativeTracksData">
              <d key="Data">1650358067395</d>
              <s key="User">J.DE.GRAAF@BRUNEL.NET</s>
              <c key="Value">273.8</c>
              <b key="Edited">N</b>
            </be>
            <be refId="874" clsId="NarrativeTracksData">
              <d key="Data">1650438965065</d>
              <s key="User">J.DE.GRAAF@BRUNEL.NET</s>
              <c key="Value">274.6</c>
              <b key="Edited">N</b>
            </be>
          </l>
          <b key="isMaster">N</b>
          <b key="Bookmark">N</b>
          <b key="Obfuscate">N</b>
          <i key="BackgroundColor">0</i>
          <s key="userUpdate">J.DE.GRAAF@BRUNEL.NET</s>
          <s key="newTag">$2$10</s>
          <i key="wordRow">10</i>
          <i key="DinamicColumn">0</i>
          <b key="Dynamic">N</b>
          <b key="TempValue">N</b>
          <b key="KeepTableStyleFromSource">N</b>
          <i key="TableHeaderRows">0</i>
        </be>
        <be refId="875" clsId="Tgkn2007.com.tagetik.component.TextTag,Tgkn2007">
          <s key="Title">Report: PR_Q1</s>
          <o key="Position">-1</o>
          <s key="Key">3352665312_Table!$3$10</s>
          <s key="Code">Table!$3$10</s>
          <s key="id">3352665312_Table!$3$10</s>
          <s key="Tag">$3$10</s>
          <s key="Type">21</s>
          <c key="Value">213</c>
          <c key="ObjectValue">213</c>
          <c key="ReadValue">213</c>
          <c key="NewValue">213</c>
          <s key="DisplayValue">213.0</s>
          <b key="Edited">N</b>
          <b key="Locked">N</b>
          <b key="XBRLNoExport">N</b>
          <b key="BookmarkFormatting">N</b>
          <s key="LinkId">3352665312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76" ln="4" eid="NarrativeTracksData">
            <be refId="877" clsId="NarrativeTracksData">
              <d key="Data">1521707095158</d>
              <s key="User">D.WEENINK</s>
              <s key="Value"/>
              <b key="Edited">N</b>
            </be>
            <be refId="878" clsId="NarrativeTracksData">
              <d key="Data">1649850645004</d>
              <s key="User">J.DE.GRAAF@BRUNEL.NET</s>
              <c key="Value">213</c>
              <b key="Edited">N</b>
            </be>
            <be refId="879" clsId="NarrativeTracksData">
              <d key="Data">1649925933547</d>
              <s key="User">J.DE.GRAAF@BRUNEL.NET</s>
              <s key="Value">#NAME?</s>
              <b key="Edited">N</b>
            </be>
            <be refId="880" clsId="NarrativeTracksData">
              <d key="Data">1649926109936</d>
              <s key="User">J.DE.GRAAF@BRUNEL.NET</s>
              <c key="Value">213</c>
              <b key="Edited">N</b>
            </be>
          </l>
          <b key="isMaster">N</b>
          <b key="Bookmark">N</b>
          <b key="Obfuscate">N</b>
          <i key="BackgroundColor">0</i>
          <s key="userUpdate">J.DE.GRAAF@BRUNEL.NET</s>
          <s key="newTag">$3$10</s>
          <i key="wordRow">10</i>
          <i key="DinamicColumn">0</i>
          <b key="Dynamic">N</b>
          <b key="TempValue">N</b>
          <b key="KeepTableStyleFromSource">N</b>
          <i key="TableHeaderRows">0</i>
        </be>
        <be refId="881" clsId="Tgkn2007.com.tagetik.component.TextTag,Tgkn2007">
          <s key="Title">Report: PR_Q1</s>
          <o key="Position">-1</o>
          <s key="Key">3352665312_Table!$4$10</s>
          <s key="Code">Table!$4$10</s>
          <s key="id">3352665312_Table!$4$10</s>
          <s key="Tag">$4$10</s>
          <s key="Type">21</s>
          <c key="Value">0.29</c>
          <c key="ObjectValue">0.29</c>
          <c key="ReadValue">0.29</c>
          <c key="NewValue">0.29</c>
          <s key="DisplayValue">29%</s>
          <b key="Edited">N</b>
          <b key="Locked">N</b>
          <b key="XBRLNoExport">N</b>
          <b key="BookmarkFormatting">N</b>
          <s key="LinkId">3352665312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82" ln="5" eid="NarrativeTracksData">
            <be refId="883" clsId="NarrativeTracksData">
              <d key="Data">1521707095174</d>
              <s key="User">D.WEENINK</s>
              <s key="Value"/>
              <b key="Edited">N</b>
            </be>
            <be refId="884" clsId="NarrativeTracksData">
              <d key="Data">1649850645004</d>
              <s key="User">J.DE.GRAAF@BRUNEL.NET</s>
              <c key="Value">0.28</c>
              <b key="Edited">N</b>
            </be>
            <be refId="885" clsId="NarrativeTracksData">
              <d key="Data">1649925933547</d>
              <s key="User">J.DE.GRAAF@BRUNEL.NET</s>
              <s key="Value">#NAME?</s>
              <b key="Edited">N</b>
            </be>
            <be refId="886" clsId="NarrativeTracksData">
              <d key="Data">1649926109936</d>
              <s key="User">J.DE.GRAAF@BRUNEL.NET</s>
              <c key="Value">0.28</c>
              <b key="Edited">N</b>
            </be>
            <be refId="887" clsId="NarrativeTracksData">
              <d key="Data">1650358067395</d>
              <s key="User">J.DE.GRAAF@BRUNEL.NET</s>
              <c key="Value">0.29</c>
              <b key="Edited">N</b>
            </be>
          </l>
          <b key="isMaster">N</b>
          <b key="Bookmark">N</b>
          <b key="Obfuscate">N</b>
          <i key="BackgroundColor">0</i>
          <s key="userUpdate">J.DE.GRAAF@BRUNEL.NET</s>
          <s key="newTag">$4$10</s>
          <i key="wordRow">10</i>
          <i key="DinamicColumn">0</i>
          <b key="Dynamic">N</b>
          <b key="TempValue">N</b>
          <b key="KeepTableStyleFromSource">N</b>
          <i key="TableHeaderRows">0</i>
        </be>
        <be refId="888" clsId="Tgkn2007.com.tagetik.component.TextTag,Tgkn2007">
          <s key="Title">Report: PR_Q1</s>
          <o key="Position">-1</o>
          <s key="Key">2403092352_Table!$1$1</s>
          <s key="Code">Table!$1$1</s>
          <s key="id">2403092352_Table!$1$1</s>
          <s key="Tag">$1$1</s>
          <s key="Type">21</s>
          <s key="Value">EBIT</s>
          <s key="ObjectValue">EBIT</s>
          <s key="ReadValue">EBIT</s>
          <s key="NewValue">EBIT</s>
          <s key="DisplayValue">EBIT</s>
          <b key="Edited">N</b>
          <b key="Locked">N</b>
          <b key="XBRLNoExport">N</b>
          <b key="BookmarkFormatting">N</b>
          <s key="LinkId">2403092352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89" ln="1" eid="NarrativeTracksData">
            <be refId="890" clsId="NarrativeTracksData">
              <d key="Data">1521707095236</d>
              <s key="User">D.WEENINK</s>
              <s key="Value">EBIT</s>
              <b key="Edited">N</b>
            </be>
          </l>
          <b key="isMaster">N</b>
          <b key="Bookmark">N</b>
          <b key="Obfuscate">N</b>
          <s key="SuperScripPosition"/>
          <i key="BackgroundColor">0</i>
          <s key="userUpdate">J.DE.GRAAF@BRUNEL.NET</s>
          <s key="newTag">$1$1</s>
          <i key="wordRow">1</i>
          <i key="DinamicColumn">0</i>
          <b key="Dynamic">N</b>
          <b key="TempValue">N</b>
          <b key="KeepTableStyleFromSource">N</b>
          <i key="TableHeaderRows">0</i>
        </be>
        <be refId="891" clsId="Tgkn2007.com.tagetik.component.TextTag,Tgkn2007">
          <s key="Title">Report: PR_Q1</s>
          <o key="Position">-1</o>
          <s key="Key">2403092352_Table!$2$1</s>
          <s key="Code">Table!$2$1</s>
          <s key="id">2403092352_Table!$2$1</s>
          <s key="Tag">$2$1</s>
          <s key="Type">21</s>
          <s key="Value">Q1 2022</s>
          <s key="ObjectValue">Q1 2022</s>
          <s key="ReadValue">Q1 2022</s>
          <s key="NewValue">Q1 2022</s>
          <s key="DisplayValue">Q1 2022</s>
          <b key="Edited">N</b>
          <b key="Locked">N</b>
          <b key="XBRLNoExport">N</b>
          <b key="BookmarkFormatting">N</b>
          <s key="LinkId">2403092352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892" ln="6" eid="NarrativeTracksData">
            <be refId="893" clsId="NarrativeTracksData">
              <d key="Data">1521707095252</d>
              <s key="User">D.WEENINK</s>
              <s key="Value">Q1 2018</s>
              <b key="Edited">N</b>
            </be>
            <be refId="894" clsId="NarrativeTracksData">
              <d key="Data">1556039817058</d>
              <s key="User">D.WEENINK</s>
              <s key="Value">Q1 2019</s>
              <b key="Edited">N</b>
            </be>
            <be refId="895" clsId="NarrativeTracksData">
              <d key="Data">1584610974813</d>
              <s key="User">J.DE.GRAAF</s>
              <s key="Value">Q1 2020</s>
              <b key="Edited">N</b>
            </be>
            <be refId="896" clsId="NarrativeTracksData">
              <d key="Data">1649158900299</d>
              <s key="User">J.DE.GRAAF@BRUNEL.NET</s>
              <s key="Value">Q1 2022</s>
              <b key="Edited">N</b>
            </be>
            <be refId="897" clsId="NarrativeTracksData">
              <d key="Data">1649925933547</d>
              <s key="User">J.DE.GRAAF@BRUNEL.NET</s>
              <s key="Value">#REF!</s>
              <b key="Edited">N</b>
            </be>
            <be refId="898" clsId="NarrativeTracksData">
              <d key="Data">1649926109936</d>
              <s key="User">J.DE.GRAAF@BRUNEL.NET</s>
              <s key="Value">Q1 2022</s>
              <b key="Edited">N</b>
            </be>
          </l>
          <b key="isMaster">N</b>
          <b key="Bookmark">N</b>
          <b key="Obfuscate">N</b>
          <s key="SuperScripPosition"/>
          <i key="BackgroundColor">0</i>
          <s key="userUpdate">J.DE.GRAAF@BRUNEL.NET</s>
          <s key="newTag">$2$1</s>
          <i key="wordRow">1</i>
          <i key="DinamicColumn">0</i>
          <b key="Dynamic">N</b>
          <b key="TempValue">N</b>
          <b key="KeepTableStyleFromSource">N</b>
          <i key="TableHeaderRows">0</i>
        </be>
        <be refId="899" clsId="Tgkn2007.com.tagetik.component.TextTag,Tgkn2007">
          <s key="Title">Report: PR_Q1</s>
          <o key="Position">-1</o>
          <s key="Key">2403092352_Table!$3$1</s>
          <s key="Code">Table!$3$1</s>
          <s key="id">2403092352_Table!$3$1</s>
          <s key="Tag">$3$1</s>
          <s key="Type">21</s>
          <s key="Value">Q1 2021</s>
          <s key="ObjectValue">Q1 2021</s>
          <s key="ReadValue">Q1 2021</s>
          <s key="NewValue">Q1 2021</s>
          <s key="DisplayValue">Q1 2021</s>
          <b key="Edited">N</b>
          <b key="Locked">N</b>
          <b key="XBRLNoExport">N</b>
          <b key="BookmarkFormatting">N</b>
          <s key="LinkId">2403092352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00" ln="6" eid="NarrativeTracksData">
            <be refId="901" clsId="NarrativeTracksData">
              <d key="Data">1521707095267</d>
              <s key="User">D.WEENINK</s>
              <s key="Value">Q1 2017</s>
              <b key="Edited">N</b>
            </be>
            <be refId="902" clsId="NarrativeTracksData">
              <d key="Data">1556039817058</d>
              <s key="User">D.WEENINK</s>
              <s key="Value">Q1 2018</s>
              <b key="Edited">N</b>
            </be>
            <be refId="903" clsId="NarrativeTracksData">
              <d key="Data">1584610974813</d>
              <s key="User">J.DE.GRAAF</s>
              <s key="Value">Q1 2019</s>
              <b key="Edited">N</b>
            </be>
            <be refId="904" clsId="NarrativeTracksData">
              <d key="Data">1649158900299</d>
              <s key="User">J.DE.GRAAF@BRUNEL.NET</s>
              <s key="Value">Q1 2021</s>
              <b key="Edited">N</b>
            </be>
            <be refId="905" clsId="NarrativeTracksData">
              <d key="Data">1649925933547</d>
              <s key="User">J.DE.GRAAF@BRUNEL.NET</s>
              <s key="Value">#REF!</s>
              <b key="Edited">N</b>
            </be>
            <be refId="906" clsId="NarrativeTracksData">
              <d key="Data">1649926109936</d>
              <s key="User">J.DE.GRAAF@BRUNEL.NET</s>
              <s key="Value">Q1 2021</s>
              <b key="Edited">N</b>
            </be>
          </l>
          <b key="isMaster">N</b>
          <b key="Bookmark">N</b>
          <b key="Obfuscate">N</b>
          <s key="SuperScripPosition"/>
          <i key="BackgroundColor">0</i>
          <s key="userUpdate">J.DE.GRAAF@BRUNEL.NET</s>
          <s key="newTag">$3$1</s>
          <i key="wordRow">1</i>
          <i key="DinamicColumn">0</i>
          <b key="Dynamic">N</b>
          <b key="TempValue">N</b>
          <b key="KeepTableStyleFromSource">N</b>
          <i key="TableHeaderRows">0</i>
        </be>
        <be refId="907" clsId="Tgkn2007.com.tagetik.component.TextTag,Tgkn2007">
          <s key="Title">Report: PR_Q1</s>
          <o key="Position">-1</o>
          <s key="Key">2403092352_Table!$4$1</s>
          <s key="Code">Table!$4$1</s>
          <s key="id">2403092352_Table!$4$1</s>
          <s key="Tag">$4$1</s>
          <s key="Type">21</s>
          <s key="Value">
            <ch cod="394"/>
            %
          </s>
          <s key="ObjectValue">
            <ch cod="394"/>
            %
          </s>
          <s key="ReadValue">
            <ch cod="394"/>
            %
          </s>
          <s key="NewValue">
            <ch cod="394"/>
            %
          </s>
          <s key="DisplayValue">
            <ch cod="394"/>
            %
          </s>
          <b key="Edited">N</b>
          <b key="Locked">N</b>
          <b key="XBRLNoExport">N</b>
          <b key="BookmarkFormatting">N</b>
          <s key="LinkId">2403092352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08" ln="2" eid="NarrativeTracksData">
            <be refId="909" clsId="NarrativeTracksData">
              <d key="Data">1521707095283</d>
              <s key="User">D.WEENINK</s>
              <s key="Value">Change %</s>
              <b key="Edited">N</b>
            </be>
            <be refId="910" clsId="NarrativeTracksData">
              <d key="Data">1584610974813</d>
              <s key="User">J.DE.GRAAF</s>
              <s key="Value">
                <ch cod="394"/>
                %
              </s>
              <b key="Edited">N</b>
            </be>
          </l>
          <b key="isMaster">N</b>
          <b key="Bookmark">N</b>
          <b key="Obfuscate">N</b>
          <s key="SuperScripPosition"/>
          <i key="BackgroundColor">0</i>
          <s key="userUpdate">J.DE.GRAAF@BRUNEL.NET</s>
          <s key="newTag">$4$1</s>
          <i key="wordRow">1</i>
          <i key="DinamicColumn">0</i>
          <b key="Dynamic">N</b>
          <b key="TempValue">N</b>
          <b key="KeepTableStyleFromSource">N</b>
          <i key="TableHeaderRows">0</i>
        </be>
        <be refId="911" clsId="Tgkn2007.com.tagetik.component.TextTag,Tgkn2007">
          <s key="Title">Report: PR_Q1</s>
          <o key="Position">-1</o>
          <s key="Key">2403092352_Table!$1$2</s>
          <s key="Code">Table!$1$2</s>
          <s key="id">2403092352_Table!$1$2</s>
          <s key="Tag">$1$2</s>
          <s key="Type">21</s>
          <s key="Value"/>
          <s key="ObjectValue"/>
          <s key="ReadValue"/>
          <s key="NewValue"/>
          <s key="DisplayValue"/>
          <b key="Edited">N</b>
          <b key="Locked">N</b>
          <b key="XBRLNoExport">N</b>
          <b key="BookmarkFormatting">N</b>
          <s key="LinkId">2403092352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12" ln="1" eid="NarrativeTracksData">
            <be refId="913" clsId="NarrativeTracksData">
              <d key="Data">1521707095330</d>
              <s key="User">D.WEENINK</s>
              <s key="Value"/>
              <b key="Edited">N</b>
            </be>
          </l>
          <b key="isMaster">N</b>
          <b key="Bookmark">N</b>
          <b key="Obfuscate">N</b>
          <s key="SuperScripPosition"/>
          <i key="BackgroundColor">0</i>
          <s key="userUpdate">J.DE.GRAAF@BRUNEL.NET</s>
          <s key="newTag">$1$2</s>
          <i key="wordRow">2</i>
          <i key="DinamicColumn">0</i>
          <b key="Dynamic">N</b>
          <b key="TempValue">N</b>
          <b key="KeepTableStyleFromSource">N</b>
          <i key="TableHeaderRows">0</i>
        </be>
        <be refId="914" clsId="Tgkn2007.com.tagetik.component.TextTag,Tgkn2007">
          <s key="Title">Report: PR_Q1</s>
          <o key="Position">-1</o>
          <s key="Key">2403092352_Table!$2$2</s>
          <s key="Code">Table!$2$2</s>
          <s key="id">2403092352_Table!$2$2</s>
          <s key="Tag">$2$2</s>
          <s key="Type">21</s>
          <s key="Value"/>
          <s key="ObjectValue"/>
          <s key="ReadValue"/>
          <s key="NewValue"/>
          <s key="DisplayValue"/>
          <b key="Edited">N</b>
          <b key="Locked">N</b>
          <b key="XBRLNoExport">N</b>
          <b key="BookmarkFormatting">N</b>
          <s key="LinkId">2403092352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15" ln="1" eid="NarrativeTracksData">
            <be refId="916" clsId="NarrativeTracksData">
              <d key="Data">1521707095345</d>
              <s key="User">D.WEENINK</s>
              <s key="Value"/>
              <b key="Edited">N</b>
            </be>
          </l>
          <b key="isMaster">N</b>
          <b key="Bookmark">N</b>
          <b key="Obfuscate">N</b>
          <s key="SuperScripPosition"/>
          <i key="BackgroundColor">0</i>
          <s key="userUpdate">J.DE.GRAAF@BRUNEL.NET</s>
          <s key="newTag">$2$2</s>
          <i key="wordRow">2</i>
          <i key="DinamicColumn">0</i>
          <b key="Dynamic">N</b>
          <b key="TempValue">N</b>
          <b key="KeepTableStyleFromSource">N</b>
          <i key="TableHeaderRows">0</i>
        </be>
        <be refId="917" clsId="Tgkn2007.com.tagetik.component.TextTag,Tgkn2007">
          <s key="Title">Report: PR_Q1</s>
          <o key="Position">-1</o>
          <s key="Key">2403092352_Table!$3$2</s>
          <s key="Code">Table!$3$2</s>
          <s key="id">2403092352_Table!$3$2</s>
          <s key="Tag">$3$2</s>
          <s key="Type">21</s>
          <s key="Value"/>
          <s key="ObjectValue"/>
          <s key="ReadValue"/>
          <s key="NewValue"/>
          <s key="DisplayValue"/>
          <b key="Edited">N</b>
          <b key="Locked">N</b>
          <b key="XBRLNoExport">N</b>
          <b key="BookmarkFormatting">N</b>
          <s key="LinkId">2403092352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18" ln="1" eid="NarrativeTracksData">
            <be refId="919" clsId="NarrativeTracksData">
              <d key="Data">1521707095361</d>
              <s key="User">D.WEENINK</s>
              <s key="Value"/>
              <b key="Edited">N</b>
            </be>
          </l>
          <b key="isMaster">N</b>
          <b key="Bookmark">N</b>
          <b key="Obfuscate">N</b>
          <s key="SuperScripPosition"/>
          <i key="BackgroundColor">0</i>
          <s key="userUpdate">J.DE.GRAAF@BRUNEL.NET</s>
          <s key="newTag">$3$2</s>
          <i key="wordRow">2</i>
          <i key="DinamicColumn">0</i>
          <b key="Dynamic">N</b>
          <b key="TempValue">N</b>
          <b key="KeepTableStyleFromSource">N</b>
          <i key="TableHeaderRows">0</i>
        </be>
        <be refId="920" clsId="Tgkn2007.com.tagetik.component.TextTag,Tgkn2007">
          <s key="Title">Report: PR_Q1</s>
          <o key="Position">-1</o>
          <s key="Key">2403092352_Table!$4$2</s>
          <s key="Code">Table!$4$2</s>
          <s key="id">2403092352_Table!$4$2</s>
          <s key="Tag">$4$2</s>
          <s key="Type">21</s>
          <s key="Value"/>
          <s key="ObjectValue"/>
          <s key="ReadValue"/>
          <s key="NewValue"/>
          <s key="DisplayValue"/>
          <b key="Edited">N</b>
          <b key="Locked">N</b>
          <b key="XBRLNoExport">N</b>
          <b key="BookmarkFormatting">N</b>
          <s key="LinkId">2403092352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21" ln="1" eid="NarrativeTracksData">
            <be refId="922" clsId="NarrativeTracksData">
              <d key="Data">1521707095377</d>
              <s key="User">D.WEENINK</s>
              <s key="Value"/>
              <b key="Edited">N</b>
            </be>
          </l>
          <b key="isMaster">N</b>
          <b key="Bookmark">N</b>
          <b key="Obfuscate">N</b>
          <s key="SuperScripPosition"/>
          <i key="BackgroundColor">0</i>
          <s key="userUpdate">J.DE.GRAAF@BRUNEL.NET</s>
          <s key="newTag">$4$2</s>
          <i key="wordRow">2</i>
          <i key="DinamicColumn">0</i>
          <b key="Dynamic">N</b>
          <b key="TempValue">N</b>
          <b key="KeepTableStyleFromSource">N</b>
          <i key="TableHeaderRows">0</i>
        </be>
        <be refId="923" clsId="Tgkn2007.com.tagetik.component.TextTag,Tgkn2007">
          <s key="Title">Report: PR_Q1</s>
          <o key="Position">-1</o>
          <s key="Key">2403092352_Table!$1$3</s>
          <s key="Code">Table!$1$3</s>
          <s key="id">2403092352_Table!$1$3</s>
          <s key="Tag">$1$3</s>
          <s key="Type">21</s>
          <s key="Value">DACH region</s>
          <s key="ObjectValue">DACH region</s>
          <s key="ReadValue">DACH region</s>
          <s key="NewValue">DACH region</s>
          <s key="DisplayValue">DACH region</s>
          <b key="Edited">N</b>
          <b key="Locked">N</b>
          <b key="XBRLNoExport">N</b>
          <b key="BookmarkFormatting">N</b>
          <s key="LinkId">2403092352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24" ln="2" eid="NarrativeTracksData">
            <be refId="925" clsId="NarrativeTracksData">
              <d key="Data">1521707095408</d>
              <s key="User">D.WEENINK</s>
              <s key="Value">Netherlands</s>
              <b key="Edited">N</b>
            </be>
            <be refId="926" clsId="NarrativeTracksData">
              <d key="Data">1524642465576</d>
              <s key="User">D.WEENINK</s>
              <s key="Value">DACH region</s>
              <b key="Edited">N</b>
            </be>
          </l>
          <b key="isMaster">N</b>
          <b key="Bookmark">N</b>
          <b key="Obfuscate">N</b>
          <s key="SuperScripPosition"/>
          <i key="BackgroundColor">0</i>
          <s key="userUpdate">J.DE.GRAAF@BRUNEL.NET</s>
          <s key="newTag">$1$3</s>
          <i key="wordRow">3</i>
          <i key="DinamicColumn">0</i>
          <b key="Dynamic">N</b>
          <b key="TempValue">N</b>
          <b key="KeepTableStyleFromSource">N</b>
          <i key="TableHeaderRows">0</i>
        </be>
        <be refId="927" clsId="Tgkn2007.com.tagetik.component.TextTag,Tgkn2007">
          <s key="Title">Report: PR_Q1</s>
          <o key="Position">-1</o>
          <s key="Key">2403092352_Table!$2$3</s>
          <s key="Code">Table!$2$3</s>
          <s key="id">2403092352_Table!$2$3</s>
          <s key="Tag">$2$3</s>
          <s key="Type">21</s>
          <c key="Value">6.9</c>
          <c key="ObjectValue">6.9</c>
          <c key="ReadValue">6.9</c>
          <c key="NewValue">6.9</c>
          <s key="DisplayValue">6.9</s>
          <b key="Edited">N</b>
          <b key="Locked">N</b>
          <b key="XBRLNoExport">N</b>
          <b key="BookmarkFormatting">N</b>
          <s key="LinkId">2403092352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28" ln="12" eid="NarrativeTracksData">
            <be refId="929" clsId="NarrativeTracksData">
              <d key="Data">1521707095439</d>
              <s key="User">D.WEENINK</s>
              <c key="Value">0</c>
              <b key="Edited">N</b>
            </be>
            <be refId="930" clsId="NarrativeTracksData">
              <d key="Data">1524495424699</d>
              <s key="User">D.WEENINK</s>
              <c key="Value">4.2</c>
              <b key="Edited">N</b>
            </be>
            <be refId="931" clsId="NarrativeTracksData">
              <d key="Data">1524642465592</d>
              <s key="User">D.WEENINK</s>
              <c key="Value">5.7</c>
              <b key="Edited">N</b>
            </be>
            <be refId="932" clsId="NarrativeTracksData">
              <d key="Data">1556039817058</d>
              <s key="User">D.WEENINK</s>
              <c key="Value">8.5</c>
              <b key="Edited">N</b>
            </be>
            <be refId="933" clsId="NarrativeTracksData">
              <d key="Data">1584610974813</d>
              <s key="User">J.DE.GRAAF</s>
              <c key="Value">0</c>
              <b key="Edited">N</b>
            </be>
            <be refId="934" clsId="NarrativeTracksData">
              <d key="Data">1587384600410</d>
              <s key="User">J.DE.GRAAF</s>
              <c key="Value">4</c>
              <b key="Edited">N</b>
            </be>
            <be refId="935" clsId="NarrativeTracksData">
              <d key="Data">1587394817697</d>
              <s key="User">D.WEENINK</s>
              <s key="Value">#VALUE!</s>
              <b key="Edited">N</b>
            </be>
            <be refId="936" clsId="NarrativeTracksData">
              <d key="Data">1587395133370</d>
              <s key="User">D.WEENINK</s>
              <c key="Value">4</c>
              <b key="Edited">N</b>
            </be>
            <be refId="937" clsId="NarrativeTracksData">
              <d key="Data">1649158900299</d>
              <s key="User">J.DE.GRAAF@BRUNEL.NET</s>
              <c key="Value">0</c>
              <b key="Edited">N</b>
            </be>
            <be refId="938" clsId="NarrativeTracksData">
              <d key="Data">1649850645004</d>
              <s key="User">J.DE.GRAAF@BRUNEL.NET</s>
              <c key="Value">6.9</c>
              <b key="Edited">N</b>
            </be>
            <be refId="939" clsId="NarrativeTracksData">
              <d key="Data">1649925933547</d>
              <s key="User">J.DE.GRAAF@BRUNEL.NET</s>
              <s key="Value">#NAME?</s>
              <b key="Edited">N</b>
            </be>
            <be refId="940" clsId="NarrativeTracksData">
              <d key="Data">1649926109936</d>
              <s key="User">J.DE.GRAAF@BRUNEL.NET</s>
              <c key="Value">6.9</c>
              <b key="Edited">N</b>
            </be>
          </l>
          <b key="isMaster">N</b>
          <b key="Bookmark">N</b>
          <b key="Obfuscate">N</b>
          <i key="BackgroundColor">0</i>
          <s key="userUpdate">J.DE.GRAAF@BRUNEL.NET</s>
          <s key="newTag">$2$3</s>
          <i key="wordRow">3</i>
          <i key="DinamicColumn">0</i>
          <b key="Dynamic">N</b>
          <b key="TempValue">N</b>
          <b key="KeepTableStyleFromSource">N</b>
          <i key="TableHeaderRows">0</i>
        </be>
        <be refId="941" clsId="Tgkn2007.com.tagetik.component.TextTag,Tgkn2007">
          <s key="Title">Report: PR_Q1</s>
          <o key="Position">-1</o>
          <s key="Key">2403092352_Table!$3$3</s>
          <s key="Code">Table!$3$3</s>
          <s key="id">2403092352_Table!$3$3</s>
          <s key="Tag">$3$3</s>
          <s key="Type">21</s>
          <c key="Value">6</c>
          <c key="ObjectValue">6</c>
          <c key="ReadValue">6</c>
          <c key="NewValue">6</c>
          <s key="DisplayValue">6.0</s>
          <b key="Edited">N</b>
          <b key="Locked">N</b>
          <b key="XBRLNoExport">N</b>
          <b key="BookmarkFormatting">N</b>
          <s key="LinkId">2403092352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42" ln="9" eid="NarrativeTracksData">
            <be refId="943" clsId="NarrativeTracksData">
              <d key="Data">1521707095455</d>
              <s key="User">D.WEENINK</s>
              <c key="Value">2.5</c>
              <b key="Edited">N</b>
            </be>
            <be refId="944" clsId="NarrativeTracksData">
              <d key="Data">1524642465608</d>
              <s key="User">D.WEENINK</s>
              <c key="Value">7.4</c>
              <b key="Edited">N</b>
            </be>
            <be refId="945" clsId="NarrativeTracksData">
              <d key="Data">1556039817058</d>
              <s key="User">D.WEENINK</s>
              <c key="Value">5.7</c>
              <b key="Edited">N</b>
            </be>
            <be refId="946" clsId="NarrativeTracksData">
              <d key="Data">1584610974813</d>
              <s key="User">J.DE.GRAAF</s>
              <c key="Value">8.5</c>
              <b key="Edited">N</b>
            </be>
            <be refId="947" clsId="NarrativeTracksData">
              <d key="Data">1587394817697</d>
              <s key="User">D.WEENINK</s>
              <s key="Value">#VALUE!</s>
              <b key="Edited">N</b>
            </be>
            <be refId="948" clsId="NarrativeTracksData">
              <d key="Data">1587395133370</d>
              <s key="User">D.WEENINK</s>
              <c key="Value">8.5</c>
              <b key="Edited">N</b>
            </be>
            <be refId="949" clsId="NarrativeTracksData">
              <d key="Data">1649158900299</d>
              <s key="User">J.DE.GRAAF@BRUNEL.NET</s>
              <c key="Value">6</c>
              <b key="Edited">N</b>
            </be>
            <be refId="950" clsId="NarrativeTracksData">
              <d key="Data">1649925933547</d>
              <s key="User">J.DE.GRAAF@BRUNEL.NET</s>
              <s key="Value">#NAME?</s>
              <b key="Edited">N</b>
            </be>
            <be refId="951" clsId="NarrativeTracksData">
              <d key="Data">1649926109936</d>
              <s key="User">J.DE.GRAAF@BRUNEL.NET</s>
              <c key="Value">6</c>
              <b key="Edited">N</b>
            </be>
          </l>
          <b key="isMaster">N</b>
          <b key="Bookmark">N</b>
          <b key="Obfuscate">N</b>
          <i key="BackgroundColor">0</i>
          <s key="userUpdate">J.DE.GRAAF@BRUNEL.NET</s>
          <s key="newTag">$3$3</s>
          <i key="wordRow">3</i>
          <i key="DinamicColumn">0</i>
          <b key="Dynamic">N</b>
          <b key="TempValue">N</b>
          <b key="KeepTableStyleFromSource">N</b>
          <i key="TableHeaderRows">0</i>
        </be>
        <be refId="952" clsId="Tgkn2007.com.tagetik.component.TextTag,Tgkn2007">
          <s key="Title">Report: PR_Q1</s>
          <o key="Position">-1</o>
          <s key="Key">2403092352_Table!$4$3</s>
          <s key="Code">Table!$4$3</s>
          <s key="id">2403092352_Table!$4$3</s>
          <s key="Tag">$4$3</s>
          <s key="Type">21</s>
          <c key="Value">0.15</c>
          <c key="ObjectValue">0.15</c>
          <c key="ReadValue">0.15</c>
          <c key="NewValue">0.15</c>
          <s key="DisplayValue">15%</s>
          <b key="Edited">N</b>
          <b key="Locked">N</b>
          <b key="XBRLNoExport">N</b>
          <b key="BookmarkFormatting">N</b>
          <s key="LinkId">2403092352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53" ln="12" eid="NarrativeTracksData">
            <be refId="954" clsId="NarrativeTracksData">
              <d key="Data">1521707095470</d>
              <s key="User">D.WEENINK</s>
              <c key="Value">-1</c>
              <b key="Edited">N</b>
            </be>
            <be refId="955" clsId="NarrativeTracksData">
              <d key="Data">1524495424730</d>
              <s key="User">D.WEENINK</s>
              <c key="Value">0.68</c>
              <b key="Edited">N</b>
            </be>
            <be refId="956" clsId="NarrativeTracksData">
              <d key="Data">1524642465639</d>
              <s key="User">D.WEENINK</s>
              <c key="Value">-0.23</c>
              <b key="Edited">N</b>
            </be>
            <be refId="957" clsId="NarrativeTracksData">
              <d key="Data">1556039817058</d>
              <s key="User">D.WEENINK</s>
              <c key="Value">0.49</c>
              <b key="Edited">N</b>
            </be>
            <be refId="958" clsId="NarrativeTracksData">
              <d key="Data">1584610974813</d>
              <s key="User">J.DE.GRAAF</s>
              <c key="Value">-1</c>
              <b key="Edited">N</b>
            </be>
            <be refId="959" clsId="NarrativeTracksData">
              <d key="Data">1587384600410</d>
              <s key="User">J.DE.GRAAF</s>
              <c key="Value">-0.53</c>
              <b key="Edited">N</b>
            </be>
            <be refId="960" clsId="NarrativeTracksData">
              <d key="Data">1587394817697</d>
              <s key="User">D.WEENINK</s>
              <s key="Value">#VALUE!</s>
              <b key="Edited">N</b>
            </be>
            <be refId="961" clsId="NarrativeTracksData">
              <d key="Data">1587395133370</d>
              <s key="User">D.WEENINK</s>
              <c key="Value">-0.53</c>
              <b key="Edited">N</b>
            </be>
            <be refId="962" clsId="NarrativeTracksData">
              <d key="Data">1649158900299</d>
              <s key="User">J.DE.GRAAF@BRUNEL.NET</s>
              <c key="Value">-1</c>
              <b key="Edited">N</b>
            </be>
            <be refId="963" clsId="NarrativeTracksData">
              <d key="Data">1649850645004</d>
              <s key="User">J.DE.GRAAF@BRUNEL.NET</s>
              <c key="Value">0.15</c>
              <b key="Edited">N</b>
            </be>
            <be refId="964" clsId="NarrativeTracksData">
              <d key="Data">1649925933547</d>
              <s key="User">J.DE.GRAAF@BRUNEL.NET</s>
              <s key="Value">#NAME?</s>
              <b key="Edited">N</b>
            </be>
            <be refId="965" clsId="NarrativeTracksData">
              <d key="Data">1649926109936</d>
              <s key="User">J.DE.GRAAF@BRUNEL.NET</s>
              <c key="Value">0.15</c>
              <b key="Edited">N</b>
            </be>
          </l>
          <b key="isMaster">N</b>
          <b key="Bookmark">N</b>
          <b key="Obfuscate">N</b>
          <i key="BackgroundColor">0</i>
          <s key="userUpdate">J.DE.GRAAF@BRUNEL.NET</s>
          <s key="newTag">$4$3</s>
          <i key="wordRow">3</i>
          <i key="DinamicColumn">0</i>
          <b key="Dynamic">N</b>
          <b key="TempValue">N</b>
          <b key="KeepTableStyleFromSource">N</b>
          <i key="TableHeaderRows">0</i>
        </be>
        <be refId="966" clsId="Tgkn2007.com.tagetik.component.TextTag,Tgkn2007">
          <s key="Title">Report: PR_Q1</s>
          <o key="Position">-1</o>
          <s key="Key">2403092352_Table!$1$4</s>
          <s key="Code">Table!$1$4</s>
          <s key="id">2403092352_Table!$1$4</s>
          <s key="Tag">$1$4</s>
          <s key="Type">21</s>
          <s key="Value">The Netherlands</s>
          <s key="ObjectValue">The Netherlands</s>
          <s key="ReadValue">The Netherlands</s>
          <s key="NewValue">The Netherlands</s>
          <s key="DisplayValue">The Netherlands</s>
          <b key="Edited">N</b>
          <b key="Locked">N</b>
          <b key="XBRLNoExport">N</b>
          <b key="BookmarkFormatting">N</b>
          <s key="LinkId">2403092352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67" ln="3" eid="NarrativeTracksData">
            <be refId="968" clsId="NarrativeTracksData">
              <d key="Data">1521707095502</d>
              <s key="User">D.WEENINK</s>
              <s key="Value">DACH</s>
              <b key="Edited">N</b>
            </be>
            <be refId="969" clsId="NarrativeTracksData">
              <d key="Data">1521707452976</d>
              <s key="User">D.WEENINK</s>
              <s key="Value">DACH region</s>
              <b key="Edited">N</b>
            </be>
            <be refId="970" clsId="NarrativeTracksData">
              <d key="Data">1524642465686</d>
              <s key="User">D.WEENINK</s>
              <s key="Value">The Netherlands</s>
              <b key="Edited">N</b>
            </be>
          </l>
          <b key="isMaster">N</b>
          <b key="Bookmark">N</b>
          <b key="Obfuscate">N</b>
          <s key="SuperScripPosition"/>
          <i key="BackgroundColor">0</i>
          <s key="userUpdate">J.DE.GRAAF@BRUNEL.NET</s>
          <s key="newTag">$1$4</s>
          <i key="wordRow">4</i>
          <i key="DinamicColumn">0</i>
          <b key="Dynamic">N</b>
          <b key="TempValue">N</b>
          <b key="KeepTableStyleFromSource">N</b>
          <i key="TableHeaderRows">0</i>
        </be>
        <be refId="971" clsId="Tgkn2007.com.tagetik.component.TextTag,Tgkn2007">
          <s key="Title">Report: PR_Q1</s>
          <o key="Position">-1</o>
          <s key="Key">2403092352_Table!$2$4</s>
          <s key="Code">Table!$2$4</s>
          <s key="id">2403092352_Table!$2$4</s>
          <s key="Tag">$2$4</s>
          <s key="Type">21</s>
          <c key="Value">5.2</c>
          <c key="ObjectValue">5.2</c>
          <c key="ReadValue">5.2</c>
          <c key="NewValue">5.2</c>
          <s key="DisplayValue">5.2</s>
          <b key="Edited">N</b>
          <b key="Locked">N</b>
          <b key="XBRLNoExport">N</b>
          <b key="BookmarkFormatting">N</b>
          <s key="LinkId">2403092352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72" ln="12" eid="NarrativeTracksData">
            <be refId="973" clsId="NarrativeTracksData">
              <d key="Data">1521707095533</d>
              <s key="User">D.WEENINK</s>
              <c key="Value">0</c>
              <b key="Edited">N</b>
            </be>
            <be refId="974" clsId="NarrativeTracksData">
              <d key="Data">1524495424799</d>
              <s key="User">D.WEENINK</s>
              <c key="Value">5.7</c>
              <b key="Edited">N</b>
            </be>
            <be refId="975" clsId="NarrativeTracksData">
              <d key="Data">1524642465717</d>
              <s key="User">D.WEENINK</s>
              <c key="Value">4.2</c>
              <b key="Edited">N</b>
            </be>
            <be refId="976" clsId="NarrativeTracksData">
              <d key="Data">1556039817058</d>
              <s key="User">D.WEENINK</s>
              <c key="Value">2.8</c>
              <b key="Edited">N</b>
            </be>
            <be refId="977" clsId="NarrativeTracksData">
              <d key="Data">1584610974813</d>
              <s key="User">J.DE.GRAAF</s>
              <c key="Value">0</c>
              <b key="Edited">N</b>
            </be>
            <be refId="978" clsId="NarrativeTracksData">
              <d key="Data">1587384600410</d>
              <s key="User">J.DE.GRAAF</s>
              <c key="Value">3.2</c>
              <b key="Edited">N</b>
            </be>
            <be refId="979" clsId="NarrativeTracksData">
              <d key="Data">1587394817697</d>
              <s key="User">D.WEENINK</s>
              <s key="Value">#VALUE!</s>
              <b key="Edited">N</b>
            </be>
            <be refId="980" clsId="NarrativeTracksData">
              <d key="Data">1587395133370</d>
              <s key="User">D.WEENINK</s>
              <c key="Value">3.2</c>
              <b key="Edited">N</b>
            </be>
            <be refId="981" clsId="NarrativeTracksData">
              <d key="Data">1649158900299</d>
              <s key="User">J.DE.GRAAF@BRUNEL.NET</s>
              <c key="Value">0</c>
              <b key="Edited">N</b>
            </be>
            <be refId="982" clsId="NarrativeTracksData">
              <d key="Data">1649850645004</d>
              <s key="User">J.DE.GRAAF@BRUNEL.NET</s>
              <c key="Value">5.2</c>
              <b key="Edited">N</b>
            </be>
            <be refId="983" clsId="NarrativeTracksData">
              <d key="Data">1649925933547</d>
              <s key="User">J.DE.GRAAF@BRUNEL.NET</s>
              <s key="Value">#NAME?</s>
              <b key="Edited">N</b>
            </be>
            <be refId="984" clsId="NarrativeTracksData">
              <d key="Data">1649926109936</d>
              <s key="User">J.DE.GRAAF@BRUNEL.NET</s>
              <c key="Value">5.2</c>
              <b key="Edited">N</b>
            </be>
          </l>
          <b key="isMaster">N</b>
          <b key="Bookmark">N</b>
          <b key="Obfuscate">N</b>
          <i key="BackgroundColor">0</i>
          <s key="userUpdate">J.DE.GRAAF@BRUNEL.NET</s>
          <s key="newTag">$2$4</s>
          <i key="wordRow">4</i>
          <i key="DinamicColumn">0</i>
          <b key="Dynamic">N</b>
          <b key="TempValue">N</b>
          <b key="KeepTableStyleFromSource">N</b>
          <i key="TableHeaderRows">0</i>
        </be>
        <be refId="985" clsId="Tgkn2007.com.tagetik.component.TextTag,Tgkn2007">
          <s key="Title">Report: PR_Q1</s>
          <o key="Position">-1</o>
          <s key="Key">2403092352_Table!$3$4</s>
          <s key="Code">Table!$3$4</s>
          <s key="id">2403092352_Table!$3$4</s>
          <s key="Tag">$3$4</s>
          <s key="Type">21</s>
          <c key="Value">4</c>
          <c key="ObjectValue">4</c>
          <c key="ReadValue">4</c>
          <c key="NewValue">4</c>
          <s key="DisplayValue">4.0</s>
          <b key="Edited">N</b>
          <b key="Locked">N</b>
          <b key="XBRLNoExport">N</b>
          <b key="BookmarkFormatting">N</b>
          <s key="LinkId">2403092352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86" ln="9" eid="NarrativeTracksData">
            <be refId="987" clsId="NarrativeTracksData">
              <d key="Data">1521707095549</d>
              <s key="User">D.WEENINK</s>
              <c key="Value">7.4</c>
              <b key="Edited">N</b>
            </be>
            <be refId="988" clsId="NarrativeTracksData">
              <d key="Data">1524642465748</d>
              <s key="User">D.WEENINK</s>
              <c key="Value">2.5</c>
              <b key="Edited">N</b>
            </be>
            <be refId="989" clsId="NarrativeTracksData">
              <d key="Data">1556039817058</d>
              <s key="User">D.WEENINK</s>
              <c key="Value">4.2</c>
              <b key="Edited">N</b>
            </be>
            <be refId="990" clsId="NarrativeTracksData">
              <d key="Data">1584610974813</d>
              <s key="User">J.DE.GRAAF</s>
              <c key="Value">2.8</c>
              <b key="Edited">N</b>
            </be>
            <be refId="991" clsId="NarrativeTracksData">
              <d key="Data">1587394817697</d>
              <s key="User">D.WEENINK</s>
              <s key="Value">#VALUE!</s>
              <b key="Edited">N</b>
            </be>
            <be refId="992" clsId="NarrativeTracksData">
              <d key="Data">1587395133370</d>
              <s key="User">D.WEENINK</s>
              <c key="Value">2.8</c>
              <b key="Edited">N</b>
            </be>
            <be refId="993" clsId="NarrativeTracksData">
              <d key="Data">1649158900299</d>
              <s key="User">J.DE.GRAAF@BRUNEL.NET</s>
              <c key="Value">4</c>
              <b key="Edited">N</b>
            </be>
            <be refId="994" clsId="NarrativeTracksData">
              <d key="Data">1649925933547</d>
              <s key="User">J.DE.GRAAF@BRUNEL.NET</s>
              <s key="Value">#NAME?</s>
              <b key="Edited">N</b>
            </be>
            <be refId="995" clsId="NarrativeTracksData">
              <d key="Data">1649926109936</d>
              <s key="User">J.DE.GRAAF@BRUNEL.NET</s>
              <c key="Value">4</c>
              <b key="Edited">N</b>
            </be>
          </l>
          <b key="isMaster">N</b>
          <b key="Bookmark">N</b>
          <b key="Obfuscate">N</b>
          <i key="BackgroundColor">0</i>
          <s key="userUpdate">J.DE.GRAAF@BRUNEL.NET</s>
          <s key="newTag">$3$4</s>
          <i key="wordRow">4</i>
          <i key="DinamicColumn">0</i>
          <b key="Dynamic">N</b>
          <b key="TempValue">N</b>
          <b key="KeepTableStyleFromSource">N</b>
          <i key="TableHeaderRows">0</i>
        </be>
        <be refId="996" clsId="Tgkn2007.com.tagetik.component.TextTag,Tgkn2007">
          <s key="Title">Report: PR_Q1</s>
          <o key="Position">-1</o>
          <s key="Key">2403092352_Table!$4$4</s>
          <s key="Code">Table!$4$4</s>
          <s key="id">2403092352_Table!$4$4</s>
          <s key="Tag">$4$4</s>
          <s key="Type">21</s>
          <c key="Value">0.3</c>
          <c key="ObjectValue">0.3</c>
          <c key="ReadValue">0.3</c>
          <c key="NewValue">0.3</c>
          <s key="DisplayValue">30%</s>
          <b key="Edited">N</b>
          <b key="Locked">N</b>
          <b key="XBRLNoExport">N</b>
          <b key="BookmarkFormatting">N</b>
          <s key="LinkId">2403092352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997" ln="12" eid="NarrativeTracksData">
            <be refId="998" clsId="NarrativeTracksData">
              <d key="Data">1521707095564</d>
              <s key="User">D.WEENINK</s>
              <c key="Value">-1</c>
              <b key="Edited">N</b>
            </be>
            <be refId="999" clsId="NarrativeTracksData">
              <d key="Data">1524495424814</d>
              <s key="User">D.WEENINK</s>
              <c key="Value">-0.23</c>
              <b key="Edited">N</b>
            </be>
            <be refId="1000" clsId="NarrativeTracksData">
              <d key="Data">1524642465764</d>
              <s key="User">D.WEENINK</s>
              <c key="Value">0.68</c>
              <b key="Edited">N</b>
            </be>
            <be refId="1001" clsId="NarrativeTracksData">
              <d key="Data">1556039817058</d>
              <s key="User">D.WEENINK</s>
              <c key="Value">-0.33</c>
              <b key="Edited">N</b>
            </be>
            <be refId="1002" clsId="NarrativeTracksData">
              <d key="Data">1584610974813</d>
              <s key="User">J.DE.GRAAF</s>
              <c key="Value">-1</c>
              <b key="Edited">N</b>
            </be>
            <be refId="1003" clsId="NarrativeTracksData">
              <d key="Data">1587384600410</d>
              <s key="User">J.DE.GRAAF</s>
              <c key="Value">0.14</c>
              <b key="Edited">N</b>
            </be>
            <be refId="1004" clsId="NarrativeTracksData">
              <d key="Data">1587394817697</d>
              <s key="User">D.WEENINK</s>
              <s key="Value">#VALUE!</s>
              <b key="Edited">N</b>
            </be>
            <be refId="1005" clsId="NarrativeTracksData">
              <d key="Data">1587395133370</d>
              <s key="User">D.WEENINK</s>
              <c key="Value">0.14</c>
              <b key="Edited">N</b>
            </be>
            <be refId="1006" clsId="NarrativeTracksData">
              <d key="Data">1649158900299</d>
              <s key="User">J.DE.GRAAF@BRUNEL.NET</s>
              <c key="Value">-1</c>
              <b key="Edited">N</b>
            </be>
            <be refId="1007" clsId="NarrativeTracksData">
              <d key="Data">1649850645004</d>
              <s key="User">J.DE.GRAAF@BRUNEL.NET</s>
              <c key="Value">0.3</c>
              <b key="Edited">N</b>
            </be>
            <be refId="1008" clsId="NarrativeTracksData">
              <d key="Data">1649925933547</d>
              <s key="User">J.DE.GRAAF@BRUNEL.NET</s>
              <s key="Value">#NAME?</s>
              <b key="Edited">N</b>
            </be>
            <be refId="1009" clsId="NarrativeTracksData">
              <d key="Data">1649926109936</d>
              <s key="User">J.DE.GRAAF@BRUNEL.NET</s>
              <c key="Value">0.3</c>
              <b key="Edited">N</b>
            </be>
          </l>
          <b key="isMaster">N</b>
          <b key="Bookmark">N</b>
          <b key="Obfuscate">N</b>
          <i key="BackgroundColor">0</i>
          <s key="userUpdate">J.DE.GRAAF@BRUNEL.NET</s>
          <s key="newTag">$4$4</s>
          <i key="wordRow">4</i>
          <i key="DinamicColumn">0</i>
          <b key="Dynamic">N</b>
          <b key="TempValue">N</b>
          <b key="KeepTableStyleFromSource">N</b>
          <i key="TableHeaderRows">0</i>
        </be>
        <be refId="1010" clsId="Tgkn2007.com.tagetik.component.TextTag,Tgkn2007">
          <s key="Title">Report: PR_Q1</s>
          <o key="Position">-1</o>
          <s key="Key">2403092352_Table!$1$5</s>
          <s key="Code">Table!$1$5</s>
          <s key="id">2403092352_Table!$1$5</s>
          <s key="Tag">$1$5</s>
          <s key="Type">21</s>
          <s key="Value">Australasia</s>
          <s key="ObjectValue">Australasia</s>
          <s key="ReadValue">Australasia</s>
          <s key="NewValue">Australasia</s>
          <s key="DisplayValue">Australasia</s>
          <b key="Edited">N</b>
          <b key="Locked">N</b>
          <b key="XBRLNoExport">N</b>
          <b key="BookmarkFormatting">N</b>
          <s key="LinkId">2403092352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11" ln="1" eid="NarrativeTracksData">
            <be refId="1012" clsId="NarrativeTracksData">
              <d key="Data">1521707095595</d>
              <s key="User">D.WEENINK</s>
              <s key="Value">Australasia</s>
              <b key="Edited">N</b>
            </be>
          </l>
          <b key="isMaster">N</b>
          <b key="Bookmark">N</b>
          <b key="Obfuscate">N</b>
          <s key="SuperScripPosition"/>
          <i key="BackgroundColor">0</i>
          <s key="userUpdate">J.DE.GRAAF@BRUNEL.NET</s>
          <s key="newTag">$1$5</s>
          <i key="wordRow">5</i>
          <i key="DinamicColumn">0</i>
          <b key="Dynamic">N</b>
          <b key="TempValue">N</b>
          <b key="KeepTableStyleFromSource">N</b>
          <i key="TableHeaderRows">0</i>
        </be>
        <be refId="1013" clsId="Tgkn2007.com.tagetik.component.TextTag,Tgkn2007">
          <s key="Title">Report: PR_Q1</s>
          <o key="Position">-1</o>
          <s key="Key">2403092352_Table!$2$5</s>
          <s key="Code">Table!$2$5</s>
          <s key="id">2403092352_Table!$2$5</s>
          <s key="Tag">$2$5</s>
          <s key="Type">21</s>
          <c key="Value">0.2</c>
          <c key="ObjectValue">0.2</c>
          <c key="ReadValue">0.2</c>
          <c key="NewValue">0.2</c>
          <s key="DisplayValue">0.2</s>
          <b key="Edited">N</b>
          <b key="Locked">N</b>
          <b key="XBRLNoExport">N</b>
          <b key="BookmarkFormatting">N</b>
          <s key="LinkId">2403092352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14" ln="8" eid="NarrativeTracksData">
            <be refId="1015" clsId="NarrativeTracksData">
              <d key="Data">1521707095611</d>
              <s key="User">D.WEENINK</s>
              <c key="Value">0</c>
              <b key="Edited">N</b>
            </be>
            <be refId="1016" clsId="NarrativeTracksData">
              <d key="Data">1556039817058</d>
              <s key="User">D.WEENINK</s>
              <c key="Value">-0.6</c>
              <b key="Edited">N</b>
            </be>
            <be refId="1017" clsId="NarrativeTracksData">
              <d key="Data">1584610974813</d>
              <s key="User">J.DE.GRAAF</s>
              <c key="Value">0</c>
              <b key="Edited">N</b>
            </be>
            <be refId="1018" clsId="NarrativeTracksData">
              <d key="Data">1587394817697</d>
              <s key="User">D.WEENINK</s>
              <s key="Value">#VALUE!</s>
              <b key="Edited">N</b>
            </be>
            <be refId="1019" clsId="NarrativeTracksData">
              <d key="Data">1587395133370</d>
              <s key="User">D.WEENINK</s>
              <c key="Value">0</c>
              <b key="Edited">N</b>
            </be>
            <be refId="1020" clsId="NarrativeTracksData">
              <d key="Data">1649850645004</d>
              <s key="User">J.DE.GRAAF@BRUNEL.NET</s>
              <c key="Value">0.2</c>
              <b key="Edited">N</b>
            </be>
            <be refId="1021" clsId="NarrativeTracksData">
              <d key="Data">1649925933547</d>
              <s key="User">J.DE.GRAAF@BRUNEL.NET</s>
              <s key="Value">#NAME?</s>
              <b key="Edited">N</b>
            </be>
            <be refId="1022" clsId="NarrativeTracksData">
              <d key="Data">1649926109936</d>
              <s key="User">J.DE.GRAAF@BRUNEL.NET</s>
              <c key="Value">0.2</c>
              <b key="Edited">N</b>
            </be>
          </l>
          <b key="isMaster">N</b>
          <b key="Bookmark">N</b>
          <b key="Obfuscate">N</b>
          <i key="BackgroundColor">0</i>
          <s key="userUpdate">J.DE.GRAAF@BRUNEL.NET</s>
          <s key="newTag">$2$5</s>
          <i key="wordRow">5</i>
          <i key="DinamicColumn">0</i>
          <b key="Dynamic">N</b>
          <b key="TempValue">N</b>
          <b key="KeepTableStyleFromSource">N</b>
          <i key="TableHeaderRows">0</i>
        </be>
        <be refId="1023" clsId="Tgkn2007.com.tagetik.component.TextTag,Tgkn2007">
          <s key="Title">Report: PR_Q1</s>
          <o key="Position">-1</o>
          <s key="Key">2403092352_Table!$3$5</s>
          <s key="Code">Table!$3$5</s>
          <s key="id">2403092352_Table!$3$5</s>
          <s key="Tag">$3$5</s>
          <s key="Type">21</s>
          <c key="Value">0</c>
          <c key="ObjectValue">0</c>
          <c key="ReadValue">0</c>
          <c key="NewValue">0</c>
          <s key="DisplayValue">0.0</s>
          <b key="Edited">N</b>
          <b key="Locked">N</b>
          <b key="XBRLNoExport">N</b>
          <b key="BookmarkFormatting">N</b>
          <s key="LinkId">2403092352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24" ln="8" eid="NarrativeTracksData">
            <be refId="1025" clsId="NarrativeTracksData">
              <d key="Data">1521707095642</d>
              <s key="User">D.WEENINK</s>
              <c key="Value">-0.2</c>
              <b key="Edited">N</b>
            </be>
            <be refId="1026" clsId="NarrativeTracksData">
              <d key="Data">1556039817058</d>
              <s key="User">D.WEENINK</s>
              <c key="Value">0</c>
              <b key="Edited">N</b>
            </be>
            <be refId="1027" clsId="NarrativeTracksData">
              <d key="Data">1584610974813</d>
              <s key="User">J.DE.GRAAF</s>
              <c key="Value">-0.6</c>
              <b key="Edited">N</b>
            </be>
            <be refId="1028" clsId="NarrativeTracksData">
              <d key="Data">1587394817697</d>
              <s key="User">D.WEENINK</s>
              <s key="Value">#VALUE!</s>
              <b key="Edited">N</b>
            </be>
            <be refId="1029" clsId="NarrativeTracksData">
              <d key="Data">1587395133370</d>
              <s key="User">D.WEENINK</s>
              <c key="Value">-0.6</c>
              <b key="Edited">N</b>
            </be>
            <be refId="1030" clsId="NarrativeTracksData">
              <d key="Data">1649158900299</d>
              <s key="User">J.DE.GRAAF@BRUNEL.NET</s>
              <c key="Value">0</c>
              <b key="Edited">N</b>
            </be>
            <be refId="1031" clsId="NarrativeTracksData">
              <d key="Data">1649925933547</d>
              <s key="User">J.DE.GRAAF@BRUNEL.NET</s>
              <s key="Value">#NAME?</s>
              <b key="Edited">N</b>
            </be>
            <be refId="1032" clsId="NarrativeTracksData">
              <d key="Data">1649926109936</d>
              <s key="User">J.DE.GRAAF@BRUNEL.NET</s>
              <c key="Value">0</c>
              <b key="Edited">N</b>
            </be>
          </l>
          <b key="isMaster">N</b>
          <b key="Bookmark">N</b>
          <b key="Obfuscate">N</b>
          <i key="BackgroundColor">0</i>
          <s key="userUpdate">J.DE.GRAAF@BRUNEL.NET</s>
          <s key="newTag">$3$5</s>
          <i key="wordRow">5</i>
          <i key="DinamicColumn">0</i>
          <b key="Dynamic">N</b>
          <b key="TempValue">N</b>
          <b key="KeepTableStyleFromSource">N</b>
          <i key="TableHeaderRows">0</i>
        </be>
        <be refId="1033" clsId="Tgkn2007.com.tagetik.component.TextTag,Tgkn2007">
          <s key="Title">Report: PR_Q1</s>
          <o key="Position">-1</o>
          <s key="Key">2403092352_Table!$4$5</s>
          <s key="Code">Table!$4$5</s>
          <s key="id">2403092352_Table!$4$5</s>
          <s key="Tag">$4$5</s>
          <s key="Type">21</s>
          <s key="Value"/>
          <s key="ObjectValue"/>
          <s key="ReadValue"/>
          <s key="NewValue"/>
          <s key="DisplayValue"/>
          <b key="Edited">N</b>
          <b key="Locked">N</b>
          <b key="XBRLNoExport">N</b>
          <b key="BookmarkFormatting">N</b>
          <s key="LinkId">2403092352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34" ln="7" eid="NarrativeTracksData">
            <be refId="1035" clsId="NarrativeTracksData">
              <d key="Data">1521707095658</d>
              <s key="User">D.WEENINK</s>
              <c key="Value">-1</c>
              <b key="Edited">N</b>
            </be>
            <be refId="1036" clsId="NarrativeTracksData">
              <d key="Data">1524495424861</d>
              <s key="User">D.WEENINK</s>
              <c key="Value">1</c>
              <b key="Edited">N</b>
            </be>
            <be refId="1037" clsId="NarrativeTracksData">
              <d key="Data">1556039817058</d>
              <s key="User">D.WEENINK</s>
              <c key="Value">0</c>
              <b key="Edited">N</b>
            </be>
            <be refId="1038" clsId="NarrativeTracksData">
              <d key="Data">1584610974813</d>
              <s key="User">J.DE.GRAAF</s>
              <c key="Value">1</c>
              <b key="Edited">N</b>
            </be>
            <be refId="1039" clsId="NarrativeTracksData">
              <d key="Data">1587394817697</d>
              <s key="User">D.WEENINK</s>
              <s key="Value">#VALUE!</s>
              <b key="Edited">N</b>
            </be>
            <be refId="1040" clsId="NarrativeTracksData">
              <d key="Data">1587395133370</d>
              <s key="User">D.WEENINK</s>
              <c key="Value">1</c>
              <b key="Edited">N</b>
            </be>
            <be refId="1041" clsId="NarrativeTracksData">
              <d key="Data">1649158900299</d>
              <s key="User">J.DE.GRAAF@BRUNEL.NET</s>
              <s key="Value"/>
              <b key="Edited">N</b>
            </be>
          </l>
          <b key="isMaster">N</b>
          <b key="Bookmark">N</b>
          <b key="Obfuscate">N</b>
          <i key="BackgroundColor">0</i>
          <s key="userUpdate">J.DE.GRAAF@BRUNEL.NET</s>
          <s key="newTag">$4$5</s>
          <i key="wordRow">5</i>
          <i key="DinamicColumn">0</i>
          <b key="Dynamic">N</b>
          <b key="TempValue">N</b>
          <b key="KeepTableStyleFromSource">N</b>
          <i key="TableHeaderRows">0</i>
        </be>
        <be refId="1042" clsId="Tgkn2007.com.tagetik.component.TextTag,Tgkn2007">
          <s key="Title">Report: PR_Q1</s>
          <o key="Position">-1</o>
          <s key="Key">2403092352_Table!$1$6</s>
          <s key="Code">Table!$1$6</s>
          <s key="id">2403092352_Table!$1$6</s>
          <s key="Tag">$1$6</s>
          <s key="Type">21</s>
          <s key="Value">Middle East &amp; India</s>
          <s key="ObjectValue">Middle East &amp; India</s>
          <s key="ReadValue">Middle East &amp; India</s>
          <s key="NewValue">Middle East &amp; India</s>
          <s key="DisplayValue">Middle East &amp; India</s>
          <b key="Edited">N</b>
          <b key="Locked">N</b>
          <b key="XBRLNoExport">N</b>
          <b key="BookmarkFormatting">N</b>
          <s key="LinkId">2403092352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43" ln="1" eid="NarrativeTracksData">
            <be refId="1044" clsId="NarrativeTracksData">
              <d key="Data">1521707095689</d>
              <s key="User">D.WEENINK</s>
              <s key="Value">Middle East &amp; India</s>
              <b key="Edited">N</b>
            </be>
          </l>
          <b key="isMaster">N</b>
          <b key="Bookmark">N</b>
          <b key="Obfuscate">N</b>
          <s key="SuperScripPosition"/>
          <i key="BackgroundColor">0</i>
          <s key="userUpdate">J.DE.GRAAF@BRUNEL.NET</s>
          <s key="newTag">$1$6</s>
          <i key="wordRow">6</i>
          <i key="DinamicColumn">0</i>
          <b key="Dynamic">N</b>
          <b key="TempValue">N</b>
          <b key="KeepTableStyleFromSource">N</b>
          <i key="TableHeaderRows">0</i>
        </be>
        <be refId="1045" clsId="Tgkn2007.com.tagetik.component.TextTag,Tgkn2007">
          <s key="Title">Report: PR_Q1</s>
          <o key="Position">-1</o>
          <s key="Key">2403092352_Table!$2$6</s>
          <s key="Code">Table!$2$6</s>
          <s key="id">2403092352_Table!$2$6</s>
          <s key="Tag">$2$6</s>
          <s key="Type">21</s>
          <c key="Value">3</c>
          <c key="ObjectValue">3</c>
          <c key="ReadValue">3</c>
          <c key="NewValue">3</c>
          <s key="DisplayValue">3.0</s>
          <b key="Edited">N</b>
          <b key="Locked">N</b>
          <b key="XBRLNoExport">N</b>
          <b key="BookmarkFormatting">N</b>
          <s key="LinkId">2403092352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46" ln="11" eid="NarrativeTracksData">
            <be refId="1047" clsId="NarrativeTracksData">
              <d key="Data">1521707095705</d>
              <s key="User">D.WEENINK</s>
              <c key="Value">0</c>
              <b key="Edited">N</b>
            </be>
            <be refId="1048" clsId="NarrativeTracksData">
              <d key="Data">1524495424908</d>
              <s key="User">D.WEENINK</s>
              <c key="Value">1.7</c>
              <b key="Edited">N</b>
            </be>
            <be refId="1049" clsId="NarrativeTracksData">
              <d key="Data">1556039817058</d>
              <s key="User">D.WEENINK</s>
              <c key="Value">2.9</c>
              <b key="Edited">N</b>
            </be>
            <be refId="1050" clsId="NarrativeTracksData">
              <d key="Data">1584610974813</d>
              <s key="User">J.DE.GRAAF</s>
              <c key="Value">0</c>
              <b key="Edited">N</b>
            </be>
            <be refId="1051" clsId="NarrativeTracksData">
              <d key="Data">1587384600410</d>
              <s key="User">J.DE.GRAAF</s>
              <c key="Value">3.2</c>
              <b key="Edited">N</b>
            </be>
            <be refId="1052" clsId="NarrativeTracksData">
              <d key="Data">1587394817697</d>
              <s key="User">D.WEENINK</s>
              <s key="Value">#VALUE!</s>
              <b key="Edited">N</b>
            </be>
            <be refId="1053" clsId="NarrativeTracksData">
              <d key="Data">1587395133370</d>
              <s key="User">D.WEENINK</s>
              <c key="Value">3.2</c>
              <b key="Edited">N</b>
            </be>
            <be refId="1054" clsId="NarrativeTracksData">
              <d key="Data">1649158900299</d>
              <s key="User">J.DE.GRAAF@BRUNEL.NET</s>
              <c key="Value">0</c>
              <b key="Edited">N</b>
            </be>
            <be refId="1055" clsId="NarrativeTracksData">
              <d key="Data">1649850645004</d>
              <s key="User">J.DE.GRAAF@BRUNEL.NET</s>
              <c key="Value">3</c>
              <b key="Edited">N</b>
            </be>
            <be refId="1056" clsId="NarrativeTracksData">
              <d key="Data">1649925933547</d>
              <s key="User">J.DE.GRAAF@BRUNEL.NET</s>
              <s key="Value">#NAME?</s>
              <b key="Edited">N</b>
            </be>
            <be refId="1057" clsId="NarrativeTracksData">
              <d key="Data">1649926109936</d>
              <s key="User">J.DE.GRAAF@BRUNEL.NET</s>
              <c key="Value">3</c>
              <b key="Edited">N</b>
            </be>
          </l>
          <b key="isMaster">N</b>
          <b key="Bookmark">N</b>
          <b key="Obfuscate">N</b>
          <i key="BackgroundColor">0</i>
          <s key="userUpdate">J.DE.GRAAF@BRUNEL.NET</s>
          <s key="newTag">$2$6</s>
          <i key="wordRow">6</i>
          <i key="DinamicColumn">0</i>
          <b key="Dynamic">N</b>
          <b key="TempValue">N</b>
          <b key="KeepTableStyleFromSource">N</b>
          <i key="TableHeaderRows">0</i>
        </be>
        <be refId="1058" clsId="Tgkn2007.com.tagetik.component.TextTag,Tgkn2007">
          <s key="Title">Report: PR_Q1</s>
          <o key="Position">-1</o>
          <s key="Key">2403092352_Table!$3$6</s>
          <s key="Code">Table!$3$6</s>
          <s key="id">2403092352_Table!$3$6</s>
          <s key="Tag">$3$6</s>
          <s key="Type">21</s>
          <c key="Value">2.4</c>
          <c key="ObjectValue">2.4</c>
          <c key="ReadValue">2.4</c>
          <c key="NewValue">2.4</c>
          <s key="DisplayValue">2.4</s>
          <b key="Edited">N</b>
          <b key="Locked">N</b>
          <b key="XBRLNoExport">N</b>
          <b key="BookmarkFormatting">N</b>
          <s key="LinkId">2403092352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59" ln="8" eid="NarrativeTracksData">
            <be refId="1060" clsId="NarrativeTracksData">
              <d key="Data">1521707095736</d>
              <s key="User">D.WEENINK</s>
              <c key="Value">0.4</c>
              <b key="Edited">N</b>
            </be>
            <be refId="1061" clsId="NarrativeTracksData">
              <d key="Data">1556039817058</d>
              <s key="User">D.WEENINK</s>
              <c key="Value">1.7</c>
              <b key="Edited">N</b>
            </be>
            <be refId="1062" clsId="NarrativeTracksData">
              <d key="Data">1584610974813</d>
              <s key="User">J.DE.GRAAF</s>
              <c key="Value">2.9</c>
              <b key="Edited">N</b>
            </be>
            <be refId="1063" clsId="NarrativeTracksData">
              <d key="Data">1587394817697</d>
              <s key="User">D.WEENINK</s>
              <s key="Value">#VALUE!</s>
              <b key="Edited">N</b>
            </be>
            <be refId="1064" clsId="NarrativeTracksData">
              <d key="Data">1587395133370</d>
              <s key="User">D.WEENINK</s>
              <c key="Value">2.9</c>
              <b key="Edited">N</b>
            </be>
            <be refId="1065" clsId="NarrativeTracksData">
              <d key="Data">1649158900299</d>
              <s key="User">J.DE.GRAAF@BRUNEL.NET</s>
              <c key="Value">2.4</c>
              <b key="Edited">N</b>
            </be>
            <be refId="1066" clsId="NarrativeTracksData">
              <d key="Data">1649925933547</d>
              <s key="User">J.DE.GRAAF@BRUNEL.NET</s>
              <s key="Value">#NAME?</s>
              <b key="Edited">N</b>
            </be>
            <be refId="1067" clsId="NarrativeTracksData">
              <d key="Data">1649926109936</d>
              <s key="User">J.DE.GRAAF@BRUNEL.NET</s>
              <c key="Value">2.4</c>
              <b key="Edited">N</b>
            </be>
          </l>
          <b key="isMaster">N</b>
          <b key="Bookmark">N</b>
          <b key="Obfuscate">N</b>
          <i key="BackgroundColor">0</i>
          <s key="userUpdate">J.DE.GRAAF@BRUNEL.NET</s>
          <s key="newTag">$3$6</s>
          <i key="wordRow">6</i>
          <i key="DinamicColumn">0</i>
          <b key="Dynamic">N</b>
          <b key="TempValue">N</b>
          <b key="KeepTableStyleFromSource">N</b>
          <i key="TableHeaderRows">0</i>
        </be>
        <be refId="1068" clsId="Tgkn2007.com.tagetik.component.TextTag,Tgkn2007">
          <s key="Title">Report: PR_Q1</s>
          <o key="Position">-1</o>
          <s key="Key">2403092352_Table!$4$6</s>
          <s key="Code">Table!$4$6</s>
          <s key="id">2403092352_Table!$4$6</s>
          <s key="Tag">$4$6</s>
          <s key="Type">21</s>
          <c key="Value">0.25</c>
          <c key="ObjectValue">0.25</c>
          <c key="ReadValue">0.25</c>
          <c key="NewValue">0.25</c>
          <s key="DisplayValue">25%</s>
          <b key="Edited">N</b>
          <b key="Locked">N</b>
          <b key="XBRLNoExport">N</b>
          <b key="BookmarkFormatting">N</b>
          <s key="LinkId">2403092352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69" ln="11" eid="NarrativeTracksData">
            <be refId="1070" clsId="NarrativeTracksData">
              <d key="Data">1521707095752</d>
              <s key="User">D.WEENINK</s>
              <c key="Value">-1</c>
              <b key="Edited">N</b>
            </be>
            <be refId="1071" clsId="NarrativeTracksData">
              <d key="Data">1524495424939</d>
              <s key="User">D.WEENINK</s>
              <c key="Value">3.25</c>
              <b key="Edited">N</b>
            </be>
            <be refId="1072" clsId="NarrativeTracksData">
              <d key="Data">1556039817058</d>
              <s key="User">D.WEENINK</s>
              <c key="Value">0.71</c>
              <b key="Edited">N</b>
            </be>
            <be refId="1073" clsId="NarrativeTracksData">
              <d key="Data">1584610974813</d>
              <s key="User">J.DE.GRAAF</s>
              <c key="Value">-1</c>
              <b key="Edited">N</b>
            </be>
            <be refId="1074" clsId="NarrativeTracksData">
              <d key="Data">1587384600410</d>
              <s key="User">J.DE.GRAAF</s>
              <c key="Value">0.10</c>
              <b key="Edited">N</b>
            </be>
            <be refId="1075" clsId="NarrativeTracksData">
              <d key="Data">1587394817697</d>
              <s key="User">D.WEENINK</s>
              <s key="Value">#VALUE!</s>
              <b key="Edited">N</b>
            </be>
            <be refId="1076" clsId="NarrativeTracksData">
              <d key="Data">1587395133370</d>
              <s key="User">D.WEENINK</s>
              <c key="Value">0.10</c>
              <b key="Edited">N</b>
            </be>
            <be refId="1077" clsId="NarrativeTracksData">
              <d key="Data">1649158900299</d>
              <s key="User">J.DE.GRAAF@BRUNEL.NET</s>
              <c key="Value">-1</c>
              <b key="Edited">N</b>
            </be>
            <be refId="1078" clsId="NarrativeTracksData">
              <d key="Data">1649850645004</d>
              <s key="User">J.DE.GRAAF@BRUNEL.NET</s>
              <c key="Value">0.25</c>
              <b key="Edited">N</b>
            </be>
            <be refId="1079" clsId="NarrativeTracksData">
              <d key="Data">1649925933547</d>
              <s key="User">J.DE.GRAAF@BRUNEL.NET</s>
              <s key="Value">#NAME?</s>
              <b key="Edited">N</b>
            </be>
            <be refId="1080" clsId="NarrativeTracksData">
              <d key="Data">1649926109936</d>
              <s key="User">J.DE.GRAAF@BRUNEL.NET</s>
              <c key="Value">0.25</c>
              <b key="Edited">N</b>
            </be>
          </l>
          <b key="isMaster">N</b>
          <b key="Bookmark">N</b>
          <b key="Obfuscate">N</b>
          <i key="BackgroundColor">0</i>
          <s key="userUpdate">J.DE.GRAAF@BRUNEL.NET</s>
          <s key="newTag">$4$6</s>
          <i key="wordRow">6</i>
          <i key="DinamicColumn">0</i>
          <b key="Dynamic">N</b>
          <b key="TempValue">N</b>
          <b key="KeepTableStyleFromSource">N</b>
          <i key="TableHeaderRows">0</i>
        </be>
        <be refId="1081" clsId="Tgkn2007.com.tagetik.component.TextTag,Tgkn2007">
          <s key="Title">Report: PR_Q1</s>
          <o key="Position">-1</o>
          <s key="Key">2403092352_Table!$1$7</s>
          <s key="Code">Table!$1$7</s>
          <s key="id">2403092352_Table!$1$7</s>
          <s key="Tag">$1$7</s>
          <s key="Type">21</s>
          <s key="Value">Americas</s>
          <s key="ObjectValue">Americas</s>
          <s key="ReadValue">Americas</s>
          <s key="NewValue">Americas</s>
          <s key="DisplayValue">Americas</s>
          <b key="Edited">N</b>
          <b key="Locked">N</b>
          <b key="XBRLNoExport">N</b>
          <b key="BookmarkFormatting">N</b>
          <s key="LinkId">2403092352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82" ln="2" eid="NarrativeTracksData">
            <be refId="1083" clsId="NarrativeTracksData">
              <d key="Data">1521707095783</d>
              <s key="User">D.WEENINK</s>
              <s key="Value">Rest of world</s>
              <b key="Edited">N</b>
            </be>
            <be refId="1084" clsId="NarrativeTracksData">
              <d key="Data">1584610974813</d>
              <s key="User">J.DE.GRAAF</s>
              <s key="Value">Americas</s>
              <b key="Edited">N</b>
            </be>
          </l>
          <b key="isMaster">N</b>
          <b key="Bookmark">N</b>
          <b key="Obfuscate">N</b>
          <s key="SuperScripPosition"/>
          <i key="BackgroundColor">0</i>
          <s key="userUpdate">J.DE.GRAAF@BRUNEL.NET</s>
          <s key="newTag">$1$7</s>
          <i key="wordRow">7</i>
          <i key="DinamicColumn">0</i>
          <b key="Dynamic">N</b>
          <b key="TempValue">N</b>
          <b key="KeepTableStyleFromSource">N</b>
          <i key="TableHeaderRows">0</i>
        </be>
        <be refId="1085" clsId="Tgkn2007.com.tagetik.component.TextTag,Tgkn2007">
          <s key="Title">Report: PR_Q1</s>
          <o key="Position">-1</o>
          <s key="Key">2403092352_Table!$2$7</s>
          <s key="Code">Table!$2$7</s>
          <s key="id">2403092352_Table!$2$7</s>
          <s key="Tag">$2$7</s>
          <s key="Type">21</s>
          <c key="Value">0.4</c>
          <c key="ObjectValue">0.4</c>
          <c key="ReadValue">0.4</c>
          <c key="NewValue">0.4</c>
          <s key="DisplayValue">0.4</s>
          <b key="Edited">N</b>
          <b key="Locked">N</b>
          <b key="XBRLNoExport">N</b>
          <b key="BookmarkFormatting">N</b>
          <s key="LinkId">2403092352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086" ln="13" eid="NarrativeTracksData">
            <be refId="1087" clsId="NarrativeTracksData">
              <d key="Data">1521707095814</d>
              <s key="User">D.WEENINK</s>
              <c key="Value">0</c>
              <b key="Edited">N</b>
            </be>
            <be refId="1088" clsId="NarrativeTracksData">
              <d key="Data">1524495424970</d>
              <s key="User">D.WEENINK</s>
              <c key="Value">-1.9</c>
              <b key="Edited">N</b>
            </be>
            <be refId="1089" clsId="NarrativeTracksData">
              <d key="Data">1524495833469</d>
              <s key="User">D.WEENINK</s>
              <s key="Value">-1.9</s>
              <b key="Edited">N</b>
            </be>
            <be refId="1090" clsId="NarrativeTracksData">
              <d key="Data">1556039817058</d>
              <s key="User">D.WEENINK</s>
              <s key="Value">0.7</s>
              <b key="Edited">N</b>
            </be>
            <be refId="1091" clsId="NarrativeTracksData">
              <d key="Data">1556041116443</d>
              <s key="User">D.WEENINK</s>
              <c key="Value">0.7</c>
              <b key="Edited">N</b>
            </be>
            <be refId="1092" clsId="NarrativeTracksData">
              <d key="Data">1584610974813</d>
              <s key="User">J.DE.GRAAF</s>
              <c key="Value">0</c>
              <b key="Edited">N</b>
            </be>
            <be refId="1093" clsId="NarrativeTracksData">
              <d key="Data">1587384600410</d>
              <s key="User">J.DE.GRAAF</s>
              <c key="Value">-0.8</c>
              <b key="Edited">N</b>
            </be>
            <be refId="1094" clsId="NarrativeTracksData">
              <d key="Data">1587394817697</d>
              <s key="User">D.WEENINK</s>
              <s key="Value">#VALUE!</s>
              <b key="Edited">N</b>
            </be>
            <be refId="1095" clsId="NarrativeTracksData">
              <d key="Data">1587395133370</d>
              <s key="User">D.WEENINK</s>
              <c key="Value">-0.8</c>
              <b key="Edited">N</b>
            </be>
            <be refId="1096" clsId="NarrativeTracksData">
              <d key="Data">1649158900299</d>
              <s key="User">J.DE.GRAAF@BRUNEL.NET</s>
              <c key="Value">0</c>
              <b key="Edited">N</b>
            </be>
            <be refId="1097" clsId="NarrativeTracksData">
              <d key="Data">1649850645004</d>
              <s key="User">J.DE.GRAAF@BRUNEL.NET</s>
              <c key="Value">0.7</c>
              <b key="Edited">N</b>
            </be>
            <be refId="1098" clsId="NarrativeTracksData">
              <d key="Data">1649925933547</d>
              <s key="User">J.DE.GRAAF@BRUNEL.NET</s>
              <s key="Value">#NAME?</s>
              <b key="Edited">N</b>
            </be>
            <be refId="1099" clsId="NarrativeTracksData">
              <d key="Data">1649926109936</d>
              <s key="User">J.DE.GRAAF@BRUNEL.NET</s>
              <c key="Value">0.4</c>
              <b key="Edited">N</b>
            </be>
          </l>
          <b key="isMaster">N</b>
          <b key="Bookmark">N</b>
          <b key="Obfuscate">N</b>
          <i key="BackgroundColor">0</i>
          <s key="userUpdate">J.DE.GRAAF@BRUNEL.NET</s>
          <s key="newTag">$2$7</s>
          <i key="wordRow">7</i>
          <i key="DinamicColumn">0</i>
          <b key="Dynamic">N</b>
          <b key="TempValue">N</b>
          <b key="KeepTableStyleFromSource">N</b>
          <i key="TableHeaderRows">0</i>
        </be>
        <be refId="1100" clsId="Tgkn2007.com.tagetik.component.TextTag,Tgkn2007">
          <s key="Title">Report: PR_Q1</s>
          <o key="Position">-1</o>
          <s key="Key">2403092352_Table!$3$7</s>
          <s key="Code">Table!$3$7</s>
          <s key="id">2403092352_Table!$3$7</s>
          <s key="Tag">$3$7</s>
          <s key="Type">21</s>
          <c key="Value">-0.1</c>
          <c key="ObjectValue">-0.1</c>
          <c key="ReadValue">-0.1</c>
          <c key="NewValue">-0.1</c>
          <s key="DisplayValue">-0.1</s>
          <b key="Edited">N</b>
          <b key="Locked">N</b>
          <b key="XBRLNoExport">N</b>
          <b key="BookmarkFormatting">N</b>
          <s key="LinkId">2403092352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01" ln="9" eid="NarrativeTracksData">
            <be refId="1102" clsId="NarrativeTracksData">
              <d key="Data">1521707095830</d>
              <s key="User">D.WEENINK</s>
              <c key="Value">-4.4</c>
              <b key="Edited">N</b>
            </be>
            <be refId="1103" clsId="NarrativeTracksData">
              <d key="Data">1524495425033</d>
              <s key="User">D.WEENINK</s>
              <s key="Value">-1.9</s>
              <b key="Edited">N</b>
            </be>
            <be refId="1104" clsId="NarrativeTracksData">
              <d key="Data">1556041116443</d>
              <s key="User">D.WEENINK</s>
              <c key="Value">-1.9</c>
              <b key="Edited">N</b>
            </be>
            <be refId="1105" clsId="NarrativeTracksData">
              <d key="Data">1584610974813</d>
              <s key="User">J.DE.GRAAF</s>
              <c key="Value">0.3</c>
              <b key="Edited">N</b>
            </be>
            <be refId="1106" clsId="NarrativeTracksData">
              <d key="Data">1587394817697</d>
              <s key="User">D.WEENINK</s>
              <s key="Value">#VALUE!</s>
              <b key="Edited">N</b>
            </be>
            <be refId="1107" clsId="NarrativeTracksData">
              <d key="Data">1587395133370</d>
              <s key="User">D.WEENINK</s>
              <c key="Value">0.3</c>
              <b key="Edited">N</b>
            </be>
            <be refId="1108" clsId="NarrativeTracksData">
              <d key="Data">1649158900299</d>
              <s key="User">J.DE.GRAAF@BRUNEL.NET</s>
              <c key="Value">-0.1</c>
              <b key="Edited">N</b>
            </be>
            <be refId="1109" clsId="NarrativeTracksData">
              <d key="Data">1649925933547</d>
              <s key="User">J.DE.GRAAF@BRUNEL.NET</s>
              <s key="Value">#NAME?</s>
              <b key="Edited">N</b>
            </be>
            <be refId="1110" clsId="NarrativeTracksData">
              <d key="Data">1649926109936</d>
              <s key="User">J.DE.GRAAF@BRUNEL.NET</s>
              <c key="Value">-0.1</c>
              <b key="Edited">N</b>
            </be>
          </l>
          <b key="isMaster">N</b>
          <b key="Bookmark">N</b>
          <b key="Obfuscate">N</b>
          <i key="BackgroundColor">0</i>
          <s key="userUpdate">J.DE.GRAAF@BRUNEL.NET</s>
          <s key="newTag">$3$7</s>
          <i key="wordRow">7</i>
          <i key="DinamicColumn">0</i>
          <b key="Dynamic">N</b>
          <b key="TempValue">N</b>
          <b key="KeepTableStyleFromSource">N</b>
          <i key="TableHeaderRows">0</i>
        </be>
        <be refId="1111" clsId="Tgkn2007.com.tagetik.component.TextTag,Tgkn2007">
          <s key="Title">Report: PR_Q1</s>
          <o key="Position">-1</o>
          <s key="Key">2403092352_Table!$4$7</s>
          <s key="Code">Table!$4$7</s>
          <s key="id">2403092352_Table!$4$7</s>
          <s key="Tag">$4$7</s>
          <s key="Type">21</s>
          <c key="Value">5</c>
          <c key="ObjectValue">5</c>
          <c key="ReadValue">5</c>
          <c key="NewValue">5</c>
          <s key="DisplayValue">500%</s>
          <b key="Edited">N</b>
          <b key="Locked">N</b>
          <b key="XBRLNoExport">N</b>
          <b key="BookmarkFormatting">N</b>
          <s key="LinkId">2403092352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12" ln="12" eid="NarrativeTracksData">
            <be refId="1113" clsId="NarrativeTracksData">
              <d key="Data">1521707095861</d>
              <s key="User">D.WEENINK</s>
              <c key="Value">-1</c>
              <b key="Edited">N</b>
            </be>
            <be refId="1114" clsId="NarrativeTracksData">
              <d key="Data">1524495425064</d>
              <s key="User">D.WEENINK</s>
              <c key="Value">0.00</c>
              <b key="Edited">N</b>
            </be>
            <be refId="1115" clsId="NarrativeTracksData">
              <d key="Data">1556039817058</d>
              <s key="User">D.WEENINK</s>
              <c key="Value">-1.37</c>
              <b key="Edited">N</b>
            </be>
            <be refId="1116" clsId="NarrativeTracksData">
              <d key="Data">1556041116443</d>
              <s key="User">D.WEENINK</s>
              <c key="Value">1.37</c>
              <b key="Edited">N</b>
            </be>
            <be refId="1117" clsId="NarrativeTracksData">
              <d key="Data">1584610974813</d>
              <s key="User">J.DE.GRAAF</s>
              <c key="Value">-1</c>
              <b key="Edited">N</b>
            </be>
            <be refId="1118" clsId="NarrativeTracksData">
              <d key="Data">1587384600410</d>
              <s key="User">J.DE.GRAAF</s>
              <c key="Value">-3.67</c>
              <b key="Edited">N</b>
            </be>
            <be refId="1119" clsId="NarrativeTracksData">
              <d key="Data">1587394817697</d>
              <s key="User">D.WEENINK</s>
              <s key="Value">#VALUE!</s>
              <b key="Edited">N</b>
            </be>
            <be refId="1120" clsId="NarrativeTracksData">
              <d key="Data">1587395133370</d>
              <s key="User">D.WEENINK</s>
              <c key="Value">-3.67</c>
              <b key="Edited">N</b>
            </be>
            <be refId="1121" clsId="NarrativeTracksData">
              <d key="Data">1649158900299</d>
              <s key="User">J.DE.GRAAF@BRUNEL.NET</s>
              <c key="Value">1</c>
              <b key="Edited">N</b>
            </be>
            <be refId="1122" clsId="NarrativeTracksData">
              <d key="Data">1649850645004</d>
              <s key="User">J.DE.GRAAF@BRUNEL.NET</s>
              <c key="Value">8</c>
              <b key="Edited">N</b>
            </be>
            <be refId="1123" clsId="NarrativeTracksData">
              <d key="Data">1649925933547</d>
              <s key="User">J.DE.GRAAF@BRUNEL.NET</s>
              <s key="Value">#NAME?</s>
              <b key="Edited">N</b>
            </be>
            <be refId="1124" clsId="NarrativeTracksData">
              <d key="Data">1649926109936</d>
              <s key="User">J.DE.GRAAF@BRUNEL.NET</s>
              <c key="Value">5</c>
              <b key="Edited">N</b>
            </be>
          </l>
          <b key="isMaster">N</b>
          <b key="Bookmark">N</b>
          <b key="Obfuscate">N</b>
          <i key="BackgroundColor">0</i>
          <s key="userUpdate">J.DE.GRAAF@BRUNEL.NET</s>
          <s key="newTag">$4$7</s>
          <i key="wordRow">7</i>
          <i key="DinamicColumn">0</i>
          <b key="Dynamic">N</b>
          <b key="TempValue">N</b>
          <b key="KeepTableStyleFromSource">N</b>
          <i key="TableHeaderRows">0</i>
        </be>
        <be refId="1125" clsId="Tgkn2007.com.tagetik.component.TextTag,Tgkn2007">
          <s key="Title">Report: PR_Q1</s>
          <o key="Position">-1</o>
          <s key="Key">2403092352_Table!$1$8</s>
          <s key="Code">Table!$1$8</s>
          <s key="id">2403092352_Table!$1$8</s>
          <s key="Tag">$1$8</s>
          <s key="Type">21</s>
          <s key="Value">Rest of world</s>
          <s key="ObjectValue">Rest of world</s>
          <s key="ReadValue">Rest of world</s>
          <s key="NewValue">Rest of world</s>
          <s key="DisplayValue">Rest of world</s>
          <b key="Edited">N</b>
          <b key="Locked">N</b>
          <b key="XBRLNoExport">N</b>
          <b key="BookmarkFormatting">N</b>
          <s key="LinkId">2403092352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26" ln="3" eid="NarrativeTracksData">
            <be refId="1127" clsId="NarrativeTracksData">
              <d key="Data">1521707095892</d>
              <s key="User">D.WEENINK</s>
              <s key="Value"/>
              <b key="Edited">N</b>
            </be>
            <be refId="1128" clsId="NarrativeTracksData">
              <d key="Data">1524495425111</d>
              <s key="User">D.WEENINK</s>
              <s key="Value">Unallocated</s>
              <b key="Edited">N</b>
            </be>
            <be refId="1129" clsId="NarrativeTracksData">
              <d key="Data">1584610974813</d>
              <s key="User">J.DE.GRAAF</s>
              <s key="Value">Rest of world</s>
              <b key="Edited">N</b>
            </be>
          </l>
          <b key="isMaster">N</b>
          <b key="Bookmark">N</b>
          <b key="Obfuscate">N</b>
          <s key="SuperScripPosition"/>
          <i key="BackgroundColor">0</i>
          <s key="userUpdate">J.DE.GRAAF@BRUNEL.NET</s>
          <s key="newTag">$1$8</s>
          <i key="wordRow">8</i>
          <i key="DinamicColumn">0</i>
          <b key="Dynamic">N</b>
          <b key="TempValue">N</b>
          <b key="KeepTableStyleFromSource">N</b>
          <i key="TableHeaderRows">0</i>
        </be>
        <be refId="1130" clsId="Tgkn2007.com.tagetik.component.TextTag,Tgkn2007">
          <s key="Title">Report: PR_Q1</s>
          <o key="Position">-1</o>
          <s key="Key">2403092352_Table!$2$8</s>
          <s key="Code">Table!$2$8</s>
          <s key="id">2403092352_Table!$2$8</s>
          <s key="Tag">$2$8</s>
          <s key="Type">21</s>
          <c key="Value">2.8</c>
          <c key="ObjectValue">2.8</c>
          <c key="ReadValue">2.8</c>
          <c key="NewValue">2.8</c>
          <s key="DisplayValue">2.8</s>
          <b key="Edited">N</b>
          <b key="Locked">N</b>
          <b key="XBRLNoExport">N</b>
          <b key="BookmarkFormatting">N</b>
          <s key="LinkId">2403092352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31" ln="11" eid="NarrativeTracksData">
            <be refId="1132" clsId="NarrativeTracksData">
              <d key="Data">1521707095908</d>
              <s key="User">D.WEENINK</s>
              <s key="Value"/>
              <b key="Edited">N</b>
            </be>
            <be refId="1133" clsId="NarrativeTracksData">
              <d key="Data">1524495425127</d>
              <s key="User">D.WEENINK</s>
              <c key="Value">-2.5</c>
              <b key="Edited">N</b>
            </be>
            <be refId="1134" clsId="NarrativeTracksData">
              <d key="Data">1556039817058</d>
              <s key="User">D.WEENINK</s>
              <c key="Value">-2.2</c>
              <b key="Edited">N</b>
            </be>
            <be refId="1135" clsId="NarrativeTracksData">
              <d key="Data">1584610974813</d>
              <s key="User">J.DE.GRAAF</s>
              <c key="Value">0</c>
              <b key="Edited">N</b>
            </be>
            <be refId="1136" clsId="NarrativeTracksData">
              <d key="Data">1587384600410</d>
              <s key="User">J.DE.GRAAF</s>
              <c key="Value">1.1</c>
              <b key="Edited">N</b>
            </be>
            <be refId="1137" clsId="NarrativeTracksData">
              <d key="Data">1587394817697</d>
              <s key="User">D.WEENINK</s>
              <s key="Value">#VALUE!</s>
              <b key="Edited">N</b>
            </be>
            <be refId="1138" clsId="NarrativeTracksData">
              <d key="Data">1587395133370</d>
              <s key="User">D.WEENINK</s>
              <c key="Value">1.1</c>
              <b key="Edited">N</b>
            </be>
            <be refId="1139" clsId="NarrativeTracksData">
              <d key="Data">1649158900299</d>
              <s key="User">J.DE.GRAAF@BRUNEL.NET</s>
              <c key="Value">0.2</c>
              <b key="Edited">N</b>
            </be>
            <be refId="1140" clsId="NarrativeTracksData">
              <d key="Data">1649850645004</d>
              <s key="User">J.DE.GRAAF@BRUNEL.NET</s>
              <c key="Value">2.8</c>
              <b key="Edited">N</b>
            </be>
            <be refId="1141" clsId="NarrativeTracksData">
              <d key="Data">1649925933547</d>
              <s key="User">J.DE.GRAAF@BRUNEL.NET</s>
              <s key="Value">#NAME?</s>
              <b key="Edited">N</b>
            </be>
            <be refId="1142" clsId="NarrativeTracksData">
              <d key="Data">1649926109936</d>
              <s key="User">J.DE.GRAAF@BRUNEL.NET</s>
              <c key="Value">2.8</c>
              <b key="Edited">N</b>
            </be>
          </l>
          <b key="isMaster">N</b>
          <b key="Bookmark">N</b>
          <b key="Obfuscate">N</b>
          <i key="BackgroundColor">0</i>
          <s key="userUpdate">J.DE.GRAAF@BRUNEL.NET</s>
          <s key="newTag">$2$8</s>
          <i key="wordRow">8</i>
          <i key="DinamicColumn">0</i>
          <b key="Dynamic">N</b>
          <b key="TempValue">N</b>
          <b key="KeepTableStyleFromSource">N</b>
          <i key="TableHeaderRows">0</i>
        </be>
        <be refId="1143" clsId="Tgkn2007.com.tagetik.component.TextTag,Tgkn2007">
          <s key="Title">Report: PR_Q1</s>
          <o key="Position">-1</o>
          <s key="Key">2403092352_Table!$3$8</s>
          <s key="Code">Table!$3$8</s>
          <s key="id">2403092352_Table!$3$8</s>
          <s key="Tag">$3$8</s>
          <s key="Type">21</s>
          <c key="Value">1.3</c>
          <c key="ObjectValue">1.3</c>
          <c key="ReadValue">1.3</c>
          <c key="NewValue">1.3</c>
          <s key="DisplayValue">1.3</s>
          <b key="Edited">N</b>
          <b key="Locked">N</b>
          <b key="XBRLNoExport">N</b>
          <b key="BookmarkFormatting">N</b>
          <s key="LinkId">2403092352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44" ln="8" eid="NarrativeTracksData">
            <be refId="1145" clsId="NarrativeTracksData">
              <d key="Data">1521707095939</d>
              <s key="User">D.WEENINK</s>
              <s key="Value"/>
              <b key="Edited">N</b>
            </be>
            <be refId="1146" clsId="NarrativeTracksData">
              <d key="Data">1524495425142</d>
              <s key="User">D.WEENINK</s>
              <c key="Value">-2.5</c>
              <b key="Edited">N</b>
            </be>
            <be refId="1147" clsId="NarrativeTracksData">
              <d key="Data">1584610974813</d>
              <s key="User">J.DE.GRAAF</s>
              <c key="Value">-0.3</c>
              <b key="Edited">N</b>
            </be>
            <be refId="1148" clsId="NarrativeTracksData">
              <d key="Data">1587394817697</d>
              <s key="User">D.WEENINK</s>
              <s key="Value">#VALUE!</s>
              <b key="Edited">N</b>
            </be>
            <be refId="1149" clsId="NarrativeTracksData">
              <d key="Data">1587395133370</d>
              <s key="User">D.WEENINK</s>
              <c key="Value">-0.3</c>
              <b key="Edited">N</b>
            </be>
            <be refId="1150" clsId="NarrativeTracksData">
              <d key="Data">1649158900299</d>
              <s key="User">J.DE.GRAAF@BRUNEL.NET</s>
              <c key="Value">1.3</c>
              <b key="Edited">N</b>
            </be>
            <be refId="1151" clsId="NarrativeTracksData">
              <d key="Data">1649925933547</d>
              <s key="User">J.DE.GRAAF@BRUNEL.NET</s>
              <s key="Value">#NAME?</s>
              <b key="Edited">N</b>
            </be>
            <be refId="1152" clsId="NarrativeTracksData">
              <d key="Data">1649926109936</d>
              <s key="User">J.DE.GRAAF@BRUNEL.NET</s>
              <c key="Value">1.3</c>
              <b key="Edited">N</b>
            </be>
          </l>
          <b key="isMaster">N</b>
          <b key="Bookmark">N</b>
          <b key="Obfuscate">N</b>
          <i key="BackgroundColor">0</i>
          <s key="userUpdate">J.DE.GRAAF@BRUNEL.NET</s>
          <s key="newTag">$3$8</s>
          <i key="wordRow">8</i>
          <i key="DinamicColumn">0</i>
          <b key="Dynamic">N</b>
          <b key="TempValue">N</b>
          <b key="KeepTableStyleFromSource">N</b>
          <i key="TableHeaderRows">0</i>
        </be>
        <be refId="1153" clsId="Tgkn2007.com.tagetik.component.TextTag,Tgkn2007">
          <s key="Title">Report: PR_Q1</s>
          <o key="Position">-1</o>
          <s key="Key">2403092352_Table!$4$8</s>
          <s key="Code">Table!$4$8</s>
          <s key="id">2403092352_Table!$4$8</s>
          <s key="Tag">$4$8</s>
          <s key="Type">21</s>
          <c key="Value">1.15</c>
          <c key="ObjectValue">1.15</c>
          <c key="ReadValue">1.15</c>
          <c key="NewValue">1.15</c>
          <s key="DisplayValue">115%</s>
          <b key="Edited">N</b>
          <b key="Locked">N</b>
          <b key="XBRLNoExport">N</b>
          <b key="BookmarkFormatting">N</b>
          <s key="LinkId">2403092352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54" ln="12" eid="NarrativeTracksData">
            <be refId="1155" clsId="NarrativeTracksData">
              <d key="Data">1521707095955</d>
              <s key="User">D.WEENINK</s>
              <s key="Value"/>
              <b key="Edited">N</b>
            </be>
            <be refId="1156" clsId="NarrativeTracksData">
              <d key="Data">1524495425174</d>
              <s key="User">D.WEENINK</s>
              <c key="Value">0</c>
              <b key="Edited">N</b>
            </be>
            <be refId="1157" clsId="NarrativeTracksData">
              <d key="Data">1556039817058</d>
              <s key="User">D.WEENINK</s>
              <c key="Value">-0.12</c>
              <b key="Edited">N</b>
            </be>
            <be refId="1158" clsId="NarrativeTracksData">
              <d key="Data">1556041116443</d>
              <s key="User">D.WEENINK</s>
              <c key="Value">0.12</c>
              <b key="Edited">N</b>
            </be>
            <be refId="1159" clsId="NarrativeTracksData">
              <d key="Data">1584610974813</d>
              <s key="User">J.DE.GRAAF</s>
              <c key="Value">1</c>
              <b key="Edited">N</b>
            </be>
            <be refId="1160" clsId="NarrativeTracksData">
              <d key="Data">1587384600410</d>
              <s key="User">J.DE.GRAAF</s>
              <c key="Value">4.67</c>
              <b key="Edited">N</b>
            </be>
            <be refId="1161" clsId="NarrativeTracksData">
              <d key="Data">1587394817697</d>
              <s key="User">D.WEENINK</s>
              <s key="Value">#VALUE!</s>
              <b key="Edited">N</b>
            </be>
            <be refId="1162" clsId="NarrativeTracksData">
              <d key="Data">1587395133370</d>
              <s key="User">D.WEENINK</s>
              <c key="Value">4.67</c>
              <b key="Edited">N</b>
            </be>
            <be refId="1163" clsId="NarrativeTracksData">
              <d key="Data">1649158900299</d>
              <s key="User">J.DE.GRAAF@BRUNEL.NET</s>
              <c key="Value">-0.85</c>
              <b key="Edited">N</b>
            </be>
            <be refId="1164" clsId="NarrativeTracksData">
              <d key="Data">1649850645004</d>
              <s key="User">J.DE.GRAAF@BRUNEL.NET</s>
              <c key="Value">1.15</c>
              <b key="Edited">N</b>
            </be>
            <be refId="1165" clsId="NarrativeTracksData">
              <d key="Data">1649925933547</d>
              <s key="User">J.DE.GRAAF@BRUNEL.NET</s>
              <s key="Value">#NAME?</s>
              <b key="Edited">N</b>
            </be>
            <be refId="1166" clsId="NarrativeTracksData">
              <d key="Data">1649926109936</d>
              <s key="User">J.DE.GRAAF@BRUNEL.NET</s>
              <c key="Value">1.15</c>
              <b key="Edited">N</b>
            </be>
          </l>
          <b key="isMaster">N</b>
          <b key="Bookmark">N</b>
          <b key="Obfuscate">N</b>
          <i key="BackgroundColor">0</i>
          <s key="userUpdate">J.DE.GRAAF@BRUNEL.NET</s>
          <s key="newTag">$4$8</s>
          <i key="wordRow">8</i>
          <i key="DinamicColumn">0</i>
          <b key="Dynamic">N</b>
          <b key="TempValue">N</b>
          <b key="KeepTableStyleFromSource">N</b>
          <i key="TableHeaderRows">0</i>
        </be>
        <be refId="1167" clsId="Tgkn2007.com.tagetik.component.TextTag,Tgkn2007">
          <s key="Title">Report: PR_Q1</s>
          <o key="Position">-1</o>
          <s key="Key">2403092352_Table!$1$9</s>
          <s key="Code">Table!$1$9</s>
          <s key="id">2403092352_Table!$1$9</s>
          <s key="Tag">$1$9</s>
          <s key="Type">21</s>
          <s key="Value">Unallocated</s>
          <s key="ObjectValue">Unallocated</s>
          <s key="ReadValue">Unallocated</s>
          <s key="NewValue">Unallocated</s>
          <s key="DisplayValue">Unallocated</s>
          <b key="Edited">N</b>
          <b key="Locked">N</b>
          <b key="XBRLNoExport">N</b>
          <b key="BookmarkFormatting">N</b>
          <s key="LinkId">2403092352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68" ln="3" eid="NarrativeTracksData">
            <be refId="1169" clsId="NarrativeTracksData">
              <d key="Data">1521707096002</d>
              <s key="User">D.WEENINK</s>
              <s key="Value">Total</s>
              <b key="Edited">N</b>
            </be>
            <be refId="1170" clsId="NarrativeTracksData">
              <d key="Data">1524495425220</d>
              <s key="User">D.WEENINK</s>
              <s key="Value"/>
              <b key="Edited">N</b>
            </be>
            <be refId="1171" clsId="NarrativeTracksData">
              <d key="Data">1584610974813</d>
              <s key="User">J.DE.GRAAF</s>
              <s key="Value">Unallocated</s>
              <b key="Edited">N</b>
            </be>
          </l>
          <b key="isMaster">N</b>
          <b key="Bookmark">N</b>
          <b key="Obfuscate">N</b>
          <s key="SuperScripPosition"/>
          <i key="BackgroundColor">0</i>
          <s key="userUpdate">J.DE.GRAAF@BRUNEL.NET</s>
          <s key="newTag">$1$9</s>
          <i key="wordRow">9</i>
          <i key="DinamicColumn">0</i>
          <b key="Dynamic">N</b>
          <b key="TempValue">N</b>
          <b key="KeepTableStyleFromSource">N</b>
          <i key="TableHeaderRows">0</i>
        </be>
        <be refId="1172" clsId="Tgkn2007.com.tagetik.component.TextTag,Tgkn2007">
          <s key="Title">Report: PR_Q1</s>
          <o key="Position">-1</o>
          <s key="Key">2403092352_Table!$2$9</s>
          <s key="Code">Table!$2$9</s>
          <s key="id">2403092352_Table!$2$9</s>
          <s key="Tag">$2$9</s>
          <s key="Type">21</s>
          <c key="Value">-2.9</c>
          <c key="ObjectValue">-2.9</c>
          <c key="ReadValue">-2.9</c>
          <c key="NewValue">-2.9</c>
          <s key="DisplayValue">-2.9</s>
          <b key="Edited">N</b>
          <b key="Locked">N</b>
          <b key="XBRLNoExport">N</b>
          <b key="BookmarkFormatting">N</b>
          <s key="LinkId">2403092352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73" ln="10" eid="NarrativeTracksData">
            <be refId="1174" clsId="NarrativeTracksData">
              <d key="Data">1521707096017</d>
              <s key="User">D.WEENINK</s>
              <c key="Value">0</c>
              <b key="Edited">N</b>
            </be>
            <be refId="1175" clsId="NarrativeTracksData">
              <d key="Data">1524495425236</d>
              <s key="User">D.WEENINK</s>
              <s key="Value"/>
              <b key="Edited">N</b>
            </be>
            <be refId="1176" clsId="NarrativeTracksData">
              <d key="Data">1584610974813</d>
              <s key="User">J.DE.GRAAF</s>
              <c key="Value">0</c>
              <b key="Edited">N</b>
            </be>
            <be refId="1177" clsId="NarrativeTracksData">
              <d key="Data">1587384600410</d>
              <s key="User">J.DE.GRAAF</s>
              <c key="Value">-2.6</c>
              <b key="Edited">N</b>
            </be>
            <be refId="1178" clsId="NarrativeTracksData">
              <d key="Data">1587394817697</d>
              <s key="User">D.WEENINK</s>
              <s key="Value">#VALUE!</s>
              <b key="Edited">N</b>
            </be>
            <be refId="1179" clsId="NarrativeTracksData">
              <d key="Data">1587395133370</d>
              <s key="User">D.WEENINK</s>
              <c key="Value">-2.6</c>
              <b key="Edited">N</b>
            </be>
            <be refId="1180" clsId="NarrativeTracksData">
              <d key="Data">1649158900299</d>
              <s key="User">J.DE.GRAAF@BRUNEL.NET</s>
              <c key="Value">-0.1</c>
              <b key="Edited">N</b>
            </be>
            <be refId="1181" clsId="NarrativeTracksData">
              <d key="Data">1649850645004</d>
              <s key="User">J.DE.GRAAF@BRUNEL.NET</s>
              <c key="Value">-2.9</c>
              <b key="Edited">N</b>
            </be>
            <be refId="1182" clsId="NarrativeTracksData">
              <d key="Data">1649925933547</d>
              <s key="User">J.DE.GRAAF@BRUNEL.NET</s>
              <s key="Value">#NAME?</s>
              <b key="Edited">N</b>
            </be>
            <be refId="1183" clsId="NarrativeTracksData">
              <d key="Data">1649926109936</d>
              <s key="User">J.DE.GRAAF@BRUNEL.NET</s>
              <c key="Value">-2.9</c>
              <b key="Edited">N</b>
            </be>
          </l>
          <b key="isMaster">N</b>
          <b key="Bookmark">N</b>
          <b key="Obfuscate">N</b>
          <i key="BackgroundColor">0</i>
          <s key="userUpdate">J.DE.GRAAF@BRUNEL.NET</s>
          <s key="newTag">$2$9</s>
          <i key="wordRow">9</i>
          <i key="DinamicColumn">0</i>
          <b key="Dynamic">N</b>
          <b key="TempValue">N</b>
          <b key="KeepTableStyleFromSource">N</b>
          <i key="TableHeaderRows">0</i>
        </be>
        <be refId="1184" clsId="Tgkn2007.com.tagetik.component.TextTag,Tgkn2007">
          <s key="Title">Report: PR_Q1</s>
          <o key="Position">-1</o>
          <s key="Key">2403092352_Table!$3$9</s>
          <s key="Code">Table!$3$9</s>
          <s key="id">2403092352_Table!$3$9</s>
          <s key="Tag">$3$9</s>
          <s key="Type">21</s>
          <c key="Value">-2.9</c>
          <c key="ObjectValue">-2.9</c>
          <c key="ReadValue">-2.9</c>
          <c key="NewValue">-2.9</c>
          <s key="DisplayValue">-2.9</s>
          <b key="Edited">N</b>
          <b key="Locked">N</b>
          <b key="XBRLNoExport">N</b>
          <b key="BookmarkFormatting">N</b>
          <s key="LinkId">2403092352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85" ln="8" eid="NarrativeTracksData">
            <be refId="1186" clsId="NarrativeTracksData">
              <d key="Data">1521707096033</d>
              <s key="User">D.WEENINK</s>
              <c key="Value">5.7</c>
              <b key="Edited">N</b>
            </be>
            <be refId="1187" clsId="NarrativeTracksData">
              <d key="Data">1524495425267</d>
              <s key="User">D.WEENINK</s>
              <s key="Value"/>
              <b key="Edited">N</b>
            </be>
            <be refId="1188" clsId="NarrativeTracksData">
              <d key="Data">1584610974813</d>
              <s key="User">J.DE.GRAAF</s>
              <c key="Value">-2.4</c>
              <b key="Edited">N</b>
            </be>
            <be refId="1189" clsId="NarrativeTracksData">
              <d key="Data">1587394817697</d>
              <s key="User">D.WEENINK</s>
              <s key="Value">#VALUE!</s>
              <b key="Edited">N</b>
            </be>
            <be refId="1190" clsId="NarrativeTracksData">
              <d key="Data">1587395133370</d>
              <s key="User">D.WEENINK</s>
              <c key="Value">-2.4</c>
              <b key="Edited">N</b>
            </be>
            <be refId="1191" clsId="NarrativeTracksData">
              <d key="Data">1649158900299</d>
              <s key="User">J.DE.GRAAF@BRUNEL.NET</s>
              <c key="Value">-2.9</c>
              <b key="Edited">N</b>
            </be>
            <be refId="1192" clsId="NarrativeTracksData">
              <d key="Data">1649925933547</d>
              <s key="User">J.DE.GRAAF@BRUNEL.NET</s>
              <s key="Value">#NAME?</s>
              <b key="Edited">N</b>
            </be>
            <be refId="1193" clsId="NarrativeTracksData">
              <d key="Data">1649926109936</d>
              <s key="User">J.DE.GRAAF@BRUNEL.NET</s>
              <c key="Value">-2.9</c>
              <b key="Edited">N</b>
            </be>
          </l>
          <b key="isMaster">N</b>
          <b key="Bookmark">N</b>
          <b key="Obfuscate">N</b>
          <i key="BackgroundColor">0</i>
          <s key="userUpdate">J.DE.GRAAF@BRUNEL.NET</s>
          <s key="newTag">$3$9</s>
          <i key="wordRow">9</i>
          <i key="DinamicColumn">0</i>
          <b key="Dynamic">N</b>
          <b key="TempValue">N</b>
          <b key="KeepTableStyleFromSource">N</b>
          <i key="TableHeaderRows">0</i>
        </be>
        <be refId="1194" clsId="Tgkn2007.com.tagetik.component.TextTag,Tgkn2007">
          <s key="Title">Report: PR_Q1</s>
          <o key="Position">-1</o>
          <s key="Key">2403092352_Table!$4$9</s>
          <s key="Code">Table!$4$9</s>
          <s key="id">2403092352_Table!$4$9</s>
          <s key="Tag">$4$9</s>
          <s key="Type">21</s>
          <c key="Value">0</c>
          <c key="ObjectValue">0</c>
          <c key="ReadValue">0</c>
          <c key="NewValue">0</c>
          <s key="DisplayValue">0%</s>
          <b key="Edited">N</b>
          <b key="Locked">N</b>
          <b key="XBRLNoExport">N</b>
          <b key="BookmarkFormatting">N</b>
          <s key="LinkId">2403092352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195" ln="10" eid="NarrativeTracksData">
            <be refId="1196" clsId="NarrativeTracksData">
              <d key="Data">1521707096049</d>
              <s key="User">D.WEENINK</s>
              <c key="Value">-1</c>
              <b key="Edited">N</b>
            </be>
            <be refId="1197" clsId="NarrativeTracksData">
              <d key="Data">1524495425283</d>
              <s key="User">D.WEENINK</s>
              <s key="Value"/>
              <b key="Edited">N</b>
            </be>
            <be refId="1198" clsId="NarrativeTracksData">
              <d key="Data">1584610974813</d>
              <s key="User">J.DE.GRAAF</s>
              <c key="Value">1</c>
              <b key="Edited">N</b>
            </be>
            <be refId="1199" clsId="NarrativeTracksData">
              <d key="Data">1587384600410</d>
              <s key="User">J.DE.GRAAF</s>
              <c key="Value">-0.08</c>
              <b key="Edited">N</b>
            </be>
            <be refId="1200" clsId="NarrativeTracksData">
              <d key="Data">1587394817697</d>
              <s key="User">D.WEENINK</s>
              <s key="Value">#VALUE!</s>
              <b key="Edited">N</b>
            </be>
            <be refId="1201" clsId="NarrativeTracksData">
              <d key="Data">1587395133370</d>
              <s key="User">D.WEENINK</s>
              <c key="Value">-0.08</c>
              <b key="Edited">N</b>
            </be>
            <be refId="1202" clsId="NarrativeTracksData">
              <d key="Data">1649158900299</d>
              <s key="User">J.DE.GRAAF@BRUNEL.NET</s>
              <c key="Value">0.97</c>
              <b key="Edited">N</b>
            </be>
            <be refId="1203" clsId="NarrativeTracksData">
              <d key="Data">1649850645004</d>
              <s key="User">J.DE.GRAAF@BRUNEL.NET</s>
              <c key="Value">0</c>
              <b key="Edited">N</b>
            </be>
            <be refId="1204" clsId="NarrativeTracksData">
              <d key="Data">1649925933547</d>
              <s key="User">J.DE.GRAAF@BRUNEL.NET</s>
              <s key="Value">#NAME?</s>
              <b key="Edited">N</b>
            </be>
            <be refId="1205" clsId="NarrativeTracksData">
              <d key="Data">1649926109936</d>
              <s key="User">J.DE.GRAAF@BRUNEL.NET</s>
              <c key="Value">0</c>
              <b key="Edited">N</b>
            </be>
          </l>
          <b key="isMaster">N</b>
          <b key="Bookmark">N</b>
          <b key="Obfuscate">N</b>
          <i key="BackgroundColor">0</i>
          <s key="userUpdate">J.DE.GRAAF@BRUNEL.NET</s>
          <s key="newTag">$4$9</s>
          <i key="wordRow">9</i>
          <i key="DinamicColumn">0</i>
          <b key="Dynamic">N</b>
          <b key="TempValue">N</b>
          <b key="KeepTableStyleFromSource">N</b>
          <i key="TableHeaderRows">0</i>
        </be>
        <be refId="1206" clsId="Tgkn2007.com.tagetik.component.TextTag,Tgkn2007">
          <s key="Title">Report: PR_Q1</s>
          <o key="Position">-1</o>
          <s key="Key">2403092352_Table!$1$10</s>
          <s key="Code">Table!$1$10</s>
          <s key="id">2403092352_Table!$1$10</s>
          <s key="Tag">$1$10</s>
          <s key="Type">21</s>
          <s key="Value"/>
          <s key="ObjectValue"/>
          <s key="ReadValue"/>
          <s key="NewValue"/>
          <s key="DisplayValue"/>
          <b key="Edited">N</b>
          <b key="Locked">N</b>
          <b key="XBRLNoExport">N</b>
          <b key="BookmarkFormatting">N</b>
          <s key="LinkId">2403092352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07" ln="4" eid="NarrativeTracksData">
            <be refId="1208" clsId="NarrativeTracksData">
              <d key="Data">1521707096095</d>
              <s key="User">D.WEENINK</s>
              <s key="Value"/>
              <b key="Edited">N</b>
            </be>
            <be refId="1209" clsId="NarrativeTracksData">
              <d key="Data">1524495425314</d>
              <s key="User">D.WEENINK</s>
              <s key="Value">Total</s>
              <b key="Edited">N</b>
            </be>
            <be refId="1210" clsId="NarrativeTracksData">
              <d key="Data">1584610974813</d>
              <s key="User">J.DE.GRAAF</s>
              <s key="Value">Subtotal</s>
              <b key="Edited">N</b>
            </be>
            <be refId="1211" clsId="NarrativeTracksData">
              <d key="Data">1649158900299</d>
              <s key="User">J.DE.GRAAF@BRUNEL.NET</s>
              <s key="Value"/>
              <b key="Edited">N</b>
            </be>
          </l>
          <b key="isMaster">N</b>
          <b key="Bookmark">N</b>
          <b key="Obfuscate">N</b>
          <s key="SuperScripPosition"/>
          <i key="BackgroundColor">0</i>
          <s key="userUpdate">J.DE.GRAAF@BRUNEL.NET</s>
          <s key="newTag">$1$10</s>
          <i key="wordRow">10</i>
          <i key="DinamicColumn">0</i>
          <b key="Dynamic">N</b>
          <b key="TempValue">N</b>
          <b key="KeepTableStyleFromSource">N</b>
          <i key="TableHeaderRows">0</i>
        </be>
        <be refId="1212" clsId="Tgkn2007.com.tagetik.component.TextTag,Tgkn2007">
          <s key="Title">Report: PR_Q1</s>
          <o key="Position">-1</o>
          <s key="Key">2403092352_Table!$2$10</s>
          <s key="Code">Table!$2$10</s>
          <s key="id">2403092352_Table!$2$10</s>
          <s key="Tag">$2$10</s>
          <s key="Type">21</s>
          <s key="Value"/>
          <s key="ObjectValue"/>
          <s key="ReadValue"/>
          <s key="NewValue"/>
          <s key="DisplayValue"/>
          <b key="Edited">N</b>
          <b key="Locked">N</b>
          <b key="XBRLNoExport">N</b>
          <b key="BookmarkFormatting">N</b>
          <s key="LinkId">2403092352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13" ln="8" eid="NarrativeTracksData">
            <be refId="1214" clsId="NarrativeTracksData">
              <d key="Data">1521707096111</d>
              <s key="User">D.WEENINK</s>
              <s key="Value"/>
              <b key="Edited">N</b>
            </be>
            <be refId="1215" clsId="NarrativeTracksData">
              <d key="Data">1524495425330</d>
              <s key="User">D.WEENINK</s>
              <c key="Value">7.2</c>
              <b key="Edited">N</b>
            </be>
            <be refId="1216" clsId="NarrativeTracksData">
              <d key="Data">1556039817058</d>
              <s key="User">D.WEENINK</s>
              <c key="Value">12.1</c>
              <b key="Edited">N</b>
            </be>
            <be refId="1217" clsId="NarrativeTracksData">
              <d key="Data">1584610974813</d>
              <s key="User">J.DE.GRAAF</s>
              <c key="Value">0</c>
              <b key="Edited">N</b>
            </be>
            <be refId="1218" clsId="NarrativeTracksData">
              <d key="Data">1587384600410</d>
              <s key="User">J.DE.GRAAF</s>
              <c key="Value">8.1</c>
              <b key="Edited">N</b>
            </be>
            <be refId="1219" clsId="NarrativeTracksData">
              <d key="Data">1587394817697</d>
              <s key="User">D.WEENINK</s>
              <s key="Value">#VALUE!</s>
              <b key="Edited">N</b>
            </be>
            <be refId="1220" clsId="NarrativeTracksData">
              <d key="Data">1587395133370</d>
              <s key="User">D.WEENINK</s>
              <c key="Value">8.1</c>
              <b key="Edited">N</b>
            </be>
            <be refId="1221" clsId="NarrativeTracksData">
              <d key="Data">1649158900299</d>
              <s key="User">J.DE.GRAAF@BRUNEL.NET</s>
              <s key="Value"/>
              <b key="Edited">N</b>
            </be>
          </l>
          <b key="isMaster">N</b>
          <b key="Bookmark">N</b>
          <b key="Obfuscate">N</b>
          <i key="BackgroundColor">0</i>
          <s key="userUpdate">J.DE.GRAAF@BRUNEL.NET</s>
          <s key="newTag">$2$10</s>
          <i key="wordRow">10</i>
          <i key="DinamicColumn">0</i>
          <b key="Dynamic">N</b>
          <b key="TempValue">N</b>
          <b key="KeepTableStyleFromSource">N</b>
          <i key="TableHeaderRows">0</i>
        </be>
        <be refId="1222" clsId="Tgkn2007.com.tagetik.component.TextTag,Tgkn2007">
          <s key="Title">Report: PR_Q1</s>
          <o key="Position">-1</o>
          <s key="Key">2403092352_Table!$3$10</s>
          <s key="Code">Table!$3$10</s>
          <s key="id">2403092352_Table!$3$10</s>
          <s key="Tag">$3$10</s>
          <s key="Type">21</s>
          <s key="Value"/>
          <s key="ObjectValue"/>
          <s key="ReadValue"/>
          <s key="NewValue"/>
          <s key="DisplayValue"/>
          <b key="Edited">N</b>
          <b key="Locked">N</b>
          <b key="XBRLNoExport">N</b>
          <b key="BookmarkFormatting">N</b>
          <s key="LinkId">2403092352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23" ln="7" eid="NarrativeTracksData">
            <be refId="1224" clsId="NarrativeTracksData">
              <d key="Data">1521707096127</d>
              <s key="User">D.WEENINK</s>
              <s key="Value"/>
              <b key="Edited">N</b>
            </be>
            <be refId="1225" clsId="NarrativeTracksData">
              <d key="Data">1524495425361</d>
              <s key="User">D.WEENINK</s>
              <c key="Value">5.7</c>
              <b key="Edited">N</b>
            </be>
            <be refId="1226" clsId="NarrativeTracksData">
              <d key="Data">1556039817058</d>
              <s key="User">D.WEENINK</s>
              <c key="Value">7.2</c>
              <b key="Edited">N</b>
            </be>
            <be refId="1227" clsId="NarrativeTracksData">
              <d key="Data">1584610974813</d>
              <s key="User">J.DE.GRAAF</s>
              <c key="Value">11.2</c>
              <b key="Edited">N</b>
            </be>
            <be refId="1228" clsId="NarrativeTracksData">
              <d key="Data">1587394817697</d>
              <s key="User">D.WEENINK</s>
              <s key="Value">#VALUE!</s>
              <b key="Edited">N</b>
            </be>
            <be refId="1229" clsId="NarrativeTracksData">
              <d key="Data">1587395133370</d>
              <s key="User">D.WEENINK</s>
              <c key="Value">11.2</c>
              <b key="Edited">N</b>
            </be>
            <be refId="1230" clsId="NarrativeTracksData">
              <d key="Data">1649158900299</d>
              <s key="User">J.DE.GRAAF@BRUNEL.NET</s>
              <s key="Value"/>
              <b key="Edited">N</b>
            </be>
          </l>
          <b key="isMaster">N</b>
          <b key="Bookmark">N</b>
          <b key="Obfuscate">N</b>
          <i key="BackgroundColor">0</i>
          <s key="userUpdate">J.DE.GRAAF@BRUNEL.NET</s>
          <s key="newTag">$3$10</s>
          <i key="wordRow">10</i>
          <i key="DinamicColumn">0</i>
          <b key="Dynamic">N</b>
          <b key="TempValue">N</b>
          <b key="KeepTableStyleFromSource">N</b>
          <i key="TableHeaderRows">0</i>
        </be>
        <be refId="1231" clsId="Tgkn2007.com.tagetik.component.TextTag,Tgkn2007">
          <s key="Title">Report: PR_Q1</s>
          <o key="Position">-1</o>
          <s key="Key">2403092352_Table!$4$10</s>
          <s key="Code">Table!$4$10</s>
          <s key="id">2403092352_Table!$4$10</s>
          <s key="Tag">$4$10</s>
          <s key="Type">21</s>
          <s key="Value"/>
          <s key="ObjectValue"/>
          <s key="ReadValue"/>
          <s key="NewValue"/>
          <s key="DisplayValue"/>
          <b key="Edited">N</b>
          <b key="Locked">N</b>
          <b key="XBRLNoExport">N</b>
          <b key="BookmarkFormatting">N</b>
          <s key="LinkId">2403092352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32" ln="8" eid="NarrativeTracksData">
            <be refId="1233" clsId="NarrativeTracksData">
              <d key="Data">1521707096142</d>
              <s key="User">D.WEENINK</s>
              <s key="Value"/>
              <b key="Edited">N</b>
            </be>
            <be refId="1234" clsId="NarrativeTracksData">
              <d key="Data">1524495425392</d>
              <s key="User">D.WEENINK</s>
              <c key="Value">0.26</c>
              <b key="Edited">N</b>
            </be>
            <be refId="1235" clsId="NarrativeTracksData">
              <d key="Data">1556039817058</d>
              <s key="User">D.WEENINK</s>
              <c key="Value">0.68</c>
              <b key="Edited">N</b>
            </be>
            <be refId="1236" clsId="NarrativeTracksData">
              <d key="Data">1584610974813</d>
              <s key="User">J.DE.GRAAF</s>
              <c key="Value">-1</c>
              <b key="Edited">N</b>
            </be>
            <be refId="1237" clsId="NarrativeTracksData">
              <d key="Data">1587384600410</d>
              <s key="User">J.DE.GRAAF</s>
              <c key="Value">-0.28</c>
              <b key="Edited">N</b>
            </be>
            <be refId="1238" clsId="NarrativeTracksData">
              <d key="Data">1587394817697</d>
              <s key="User">D.WEENINK</s>
              <s key="Value">#VALUE!</s>
              <b key="Edited">N</b>
            </be>
            <be refId="1239" clsId="NarrativeTracksData">
              <d key="Data">1587395133370</d>
              <s key="User">D.WEENINK</s>
              <c key="Value">-0.28</c>
              <b key="Edited">N</b>
            </be>
            <be refId="1240" clsId="NarrativeTracksData">
              <d key="Data">1649158900299</d>
              <s key="User">J.DE.GRAAF@BRUNEL.NET</s>
              <s key="Value"/>
              <b key="Edited">N</b>
            </be>
          </l>
          <b key="isMaster">N</b>
          <b key="Bookmark">N</b>
          <b key="Obfuscate">N</b>
          <i key="BackgroundColor">0</i>
          <s key="userUpdate">J.DE.GRAAF@BRUNEL.NET</s>
          <s key="newTag">$4$10</s>
          <i key="wordRow">10</i>
          <i key="DinamicColumn">0</i>
          <b key="Dynamic">N</b>
          <b key="TempValue">N</b>
          <b key="KeepTableStyleFromSource">N</b>
          <i key="TableHeaderRows">0</i>
        </be>
        <be refId="1241" clsId="Tgkn2007.com.tagetik.component.TextTag,Tgkn2007">
          <s key="Title">Report: PR_Q1</s>
          <o key="Position">-1</o>
          <s key="Key">2403092352_Table!$1$11</s>
          <s key="Code">Table!$1$11</s>
          <s key="id">2403092352_Table!$1$11</s>
          <s key="Tag">$1$11</s>
          <s key="Type">21</s>
          <s key="Value">Total</s>
          <s key="ObjectValue">Total</s>
          <s key="ReadValue">Total</s>
          <s key="NewValue">Total</s>
          <s key="DisplayValue">Total</s>
          <b key="Edited">N</b>
          <b key="Locked">N</b>
          <b key="XBRLNoExport">N</b>
          <b key="BookmarkFormatting">N</b>
          <s key="LinkId">2403092352</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42" ln="3" eid="NarrativeTracksData">
            <be refId="1243" clsId="NarrativeTracksData">
              <d key="Data">1521707096189</d>
              <s key="User">D.WEENINK</s>
              <s key="Value">Like-for-like is measured excluding the impact of currencies and acquisitions</s>
              <b key="Edited">N</b>
            </be>
            <be refId="1244" clsId="NarrativeTracksData">
              <d key="Data">1524495425424</d>
              <s key="User">D.WEENINK</s>
              <s key="Value"/>
              <b key="Edited">N</b>
            </be>
            <be refId="1245" clsId="NarrativeTracksData">
              <d key="Data">1649158900299</d>
              <s key="User">J.DE.GRAAF@BRUNEL.NET</s>
              <s key="Value">Total</s>
              <b key="Edited">N</b>
            </be>
          </l>
          <b key="isMaster">N</b>
          <b key="Bookmark">N</b>
          <b key="Obfuscate">N</b>
          <s key="SuperScripPosition"/>
          <i key="BackgroundColor">0</i>
          <s key="userUpdate">J.DE.GRAAF@BRUNEL.NET</s>
          <s key="newTag">$1$11</s>
          <i key="wordRow">11</i>
          <i key="DinamicColumn">0</i>
          <b key="Dynamic">N</b>
          <b key="TempValue">N</b>
          <b key="KeepTableStyleFromSource">N</b>
          <i key="TableHeaderRows">0</i>
        </be>
        <be refId="1246" clsId="Tgkn2007.com.tagetik.component.TextTag,Tgkn2007">
          <s key="Title">Report: PR_Q1</s>
          <o key="Position">-1</o>
          <s key="Key">2403092352_Table!$2$11</s>
          <s key="Code">Table!$2$11</s>
          <s key="id">2403092352_Table!$2$11</s>
          <s key="Tag">$2$11</s>
          <s key="Type">21</s>
          <c key="Value">15.6</c>
          <c key="ObjectValue">15.6</c>
          <c key="ReadValue">15.6</c>
          <c key="NewValue">15.6</c>
          <s key="DisplayValue">15.6</s>
          <b key="Edited">N</b>
          <b key="Locked">N</b>
          <b key="XBRLNoExport">N</b>
          <b key="BookmarkFormatting">N</b>
          <s key="LinkId">2403092352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47" ln="5" eid="NarrativeTracksData">
            <be refId="1248" clsId="NarrativeTracksData">
              <d key="Data">1524495833516</d>
              <s key="User">D.WEENINK</s>
              <s key="Value"/>
              <b key="Edited">N</b>
            </be>
            <be refId="1249" clsId="NarrativeTracksData">
              <d key="Data">1649158900299</d>
              <s key="User">J.DE.GRAAF@BRUNEL.NET</s>
              <c key="Value">0.1</c>
              <b key="Edited">N</b>
            </be>
            <be refId="1250" clsId="NarrativeTracksData">
              <d key="Data">1649850645004</d>
              <s key="User">J.DE.GRAAF@BRUNEL.NET</s>
              <c key="Value">15.9</c>
              <b key="Edited">N</b>
            </be>
            <be refId="1251" clsId="NarrativeTracksData">
              <d key="Data">1649925933547</d>
              <s key="User">J.DE.GRAAF@BRUNEL.NET</s>
              <s key="Value">#NAME?</s>
              <b key="Edited">N</b>
            </be>
            <be refId="1252" clsId="NarrativeTracksData">
              <d key="Data">1649926109936</d>
              <s key="User">J.DE.GRAAF@BRUNEL.NET</s>
              <c key="Value">15.6</c>
              <b key="Edited">N</b>
            </be>
          </l>
          <b key="isMaster">N</b>
          <b key="Bookmark">N</b>
          <b key="Obfuscate">N</b>
          <i key="BackgroundColor">0</i>
          <s key="userUpdate">J.DE.GRAAF@BRUNEL.NET</s>
          <s key="newTag">$2$11</s>
          <i key="wordRow">11</i>
          <i key="DinamicColumn">0</i>
          <b key="Dynamic">N</b>
          <b key="TempValue">N</b>
          <b key="KeepTableStyleFromSource">N</b>
          <i key="TableHeaderRows">0</i>
        </be>
        <be refId="1253" clsId="Tgkn2007.com.tagetik.component.TextTag,Tgkn2007">
          <s key="Title">Report: PR_Q1</s>
          <o key="Position">-1</o>
          <s key="Key">2403092352_Table!$3$11</s>
          <s key="Code">Table!$3$11</s>
          <s key="id">2403092352_Table!$3$11</s>
          <s key="Tag">$3$11</s>
          <s key="Type">21</s>
          <c key="Value">10.7</c>
          <c key="ObjectValue">10.7</c>
          <c key="ReadValue">10.7</c>
          <c key="NewValue">10.7</c>
          <s key="DisplayValue">10.7</s>
          <b key="Edited">N</b>
          <b key="Locked">N</b>
          <b key="XBRLNoExport">N</b>
          <b key="BookmarkFormatting">N</b>
          <s key="LinkId">2403092352</s>
          <s key="FormatValue">N</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54" ln="4" eid="NarrativeTracksData">
            <be refId="1255" clsId="NarrativeTracksData">
              <d key="Data">1524495833532</d>
              <s key="User">D.WEENINK</s>
              <s key="Value"/>
              <b key="Edited">N</b>
            </be>
            <be refId="1256" clsId="NarrativeTracksData">
              <d key="Data">1649158900299</d>
              <s key="User">J.DE.GRAAF@BRUNEL.NET</s>
              <c key="Value">10.7</c>
              <b key="Edited">N</b>
            </be>
            <be refId="1257" clsId="NarrativeTracksData">
              <d key="Data">1649925933547</d>
              <s key="User">J.DE.GRAAF@BRUNEL.NET</s>
              <s key="Value">#NAME?</s>
              <b key="Edited">N</b>
            </be>
            <be refId="1258" clsId="NarrativeTracksData">
              <d key="Data">1649926109936</d>
              <s key="User">J.DE.GRAAF@BRUNEL.NET</s>
              <c key="Value">10.7</c>
              <b key="Edited">N</b>
            </be>
          </l>
          <b key="isMaster">N</b>
          <b key="Bookmark">N</b>
          <b key="Obfuscate">N</b>
          <i key="BackgroundColor">0</i>
          <s key="userUpdate">J.DE.GRAAF@BRUNEL.NET</s>
          <s key="newTag">$3$11</s>
          <i key="wordRow">11</i>
          <i key="DinamicColumn">0</i>
          <b key="Dynamic">N</b>
          <b key="TempValue">N</b>
          <b key="KeepTableStyleFromSource">N</b>
          <i key="TableHeaderRows">0</i>
        </be>
        <be refId="1259" clsId="Tgkn2007.com.tagetik.component.TextTag,Tgkn2007">
          <s key="Title">Report: PR_Q1</s>
          <o key="Position">-1</o>
          <s key="Key">2403092352_Table!$4$11</s>
          <s key="Code">Table!$4$11</s>
          <s key="id">2403092352_Table!$4$11</s>
          <s key="Tag">$4$11</s>
          <s key="Type">21</s>
          <c key="Value">0.46</c>
          <c key="ObjectValue">0.46</c>
          <c key="ReadValue">0.46</c>
          <c key="NewValue">0.46</c>
          <s key="DisplayValue">46%</s>
          <b key="Edited">N</b>
          <b key="Locked">N</b>
          <b key="XBRLNoExport">N</b>
          <b key="BookmarkFormatting">N</b>
          <s key="LinkId">2403092352</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60" ln="5" eid="NarrativeTracksData">
            <be refId="1261" clsId="NarrativeTracksData">
              <d key="Data">1524495833563</d>
              <s key="User">D.WEENINK</s>
              <s key="Value"/>
              <b key="Edited">N</b>
            </be>
            <be refId="1262" clsId="NarrativeTracksData">
              <d key="Data">1649158900299</d>
              <s key="User">J.DE.GRAAF@BRUNEL.NET</s>
              <c key="Value">-0.99</c>
              <b key="Edited">N</b>
            </be>
            <be refId="1263" clsId="NarrativeTracksData">
              <d key="Data">1649850645004</d>
              <s key="User">J.DE.GRAAF@BRUNEL.NET</s>
              <c key="Value">0.49</c>
              <b key="Edited">N</b>
            </be>
            <be refId="1264" clsId="NarrativeTracksData">
              <d key="Data">1649925933547</d>
              <s key="User">J.DE.GRAAF@BRUNEL.NET</s>
              <s key="Value">#NAME?</s>
              <b key="Edited">N</b>
            </be>
            <be refId="1265" clsId="NarrativeTracksData">
              <d key="Data">1649926109936</d>
              <s key="User">J.DE.GRAAF@BRUNEL.NET</s>
              <c key="Value">0.46</c>
              <b key="Edited">N</b>
            </be>
          </l>
          <b key="isMaster">N</b>
          <b key="Bookmark">N</b>
          <b key="Obfuscate">N</b>
          <i key="BackgroundColor">0</i>
          <s key="userUpdate">J.DE.GRAAF@BRUNEL.NET</s>
          <s key="newTag">$4$11</s>
          <i key="wordRow">11</i>
          <i key="DinamicColumn">0</i>
          <b key="Dynamic">N</b>
          <b key="TempValue">N</b>
          <b key="KeepTableStyleFromSource">N</b>
          <i key="TableHeaderRows">0</i>
        </be>
        <be refId="1266" clsId="Tgkn2007.com.tagetik.component.ReportTag,Tgkn2007">
          <s key="Title">Report: PR_Q1</s>
          <o key="Position">4233</o>
          <s key="Key">4016474465</s>
          <s key="Code">PR_Q1</s>
          <s key="id">4016474465</s>
          <s key="Tag">Template01!PL_GER</s>
          <be key="Filter" refId="1267" clsId="ParameterBlock">
            <m key="ParameterValues" refId="1268" keid="SYS_STR" veid="Reporting.com.tagetik.report.parametersValue.IParameterValue,Reporting"/>
            <m key="ParameterAdHocValues" refId="1269" keid="SYS_STR" veid="Reporting.com.tagetik.report.parametersValue.IParameterValue,Reporting"/>
          </be>
          <s key="Type">2</s>
          <s key="DisplayValue">Report: PR_Q1</s>
          <b key="Edited">N</b>
          <b key="Locked">N</b>
          <s key="ReadOnly">2</s>
          <b key="XBRLNoExport">N</b>
          <b key="BookmarkFormatting">N</b>
          <s key="CodParte">PR_Q1</s>
          <a key="Parameters" refId="1270" ln="3" eid="SYS_STR">
            <s>Template01</s>
            <nl/>
            <s>PL_GER</s>
          </a>
          <d key="dateUpdate">1650466182334</d>
          <s key="FormatValue"/>
          <s key="FormatString"/>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b key="isMaster">N</b>
          <b key="Bookmark">N</b>
          <b key="Obfuscate">N</b>
          <s key="ChangeLanguage"/>
          <i key="BackgroundColor">0</i>
          <s key="userUpdate">J.DE.GRAAF@BRUNEL.NET</s>
          <i key="wordRow">0</i>
          <i key="DinamicColumn">0</i>
          <b key="Dynamic">N</b>
          <b key="TempValue">N</b>
          <b key="KeepTableStyleFromSource">N</b>
          <i key="TableHeaderRows">0</i>
        </be>
        <be refId="1271" clsId="Tgkn2007.com.tagetik.component.ReportTag,Tgkn2007">
          <s key="Title">Report: PR_Q1</s>
          <o key="Position">4972</o>
          <s key="Key">1348906067</s>
          <s key="Code">PR_Q1</s>
          <s key="id">1348906067</s>
          <s key="Tag">Template01!PL_NL</s>
          <be key="Filter" refId="1272" clsId="ParameterBlock">
            <m key="ParameterValues" refId="1273" keid="SYS_STR" veid="Reporting.com.tagetik.report.parametersValue.IParameterValue,Reporting"/>
            <m key="ParameterAdHocValues" refId="1274" keid="SYS_STR" veid="Reporting.com.tagetik.report.parametersValue.IParameterValue,Reporting"/>
          </be>
          <s key="Type">2</s>
          <s key="DisplayValue">Report: PR_Q1</s>
          <b key="Edited">N</b>
          <b key="Locked">N</b>
          <s key="ReadOnly">2</s>
          <b key="XBRLNoExport">N</b>
          <b key="BookmarkFormatting">N</b>
          <s key="CodParte">PR_Q1</s>
          <a key="Parameters" refId="1275" ln="3" eid="SYS_STR">
            <s>Template01</s>
            <nl/>
            <s>PL_NL</s>
          </a>
          <d key="dateUpdate">1650466190732</d>
          <s key="FormatValue"/>
          <s key="FormatString"/>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b key="isMaster">N</b>
          <b key="Bookmark">N</b>
          <b key="Obfuscate">N</b>
          <s key="ChangeLanguage"/>
          <i key="BackgroundColor">0</i>
          <s key="userUpdate">J.DE.GRAAF@BRUNEL.NET</s>
          <i key="wordRow">0</i>
          <i key="DinamicColumn">0</i>
          <b key="Dynamic">N</b>
          <b key="TempValue">N</b>
          <b key="KeepTableStyleFromSource">N</b>
          <i key="TableHeaderRows">0</i>
        </be>
        <be refId="1276" clsId="Tgkn2007.com.tagetik.component.ReportTag,Tgkn2007">
          <s key="Title">Report: PR_Q1</s>
          <o key="Position">5812</o>
          <s key="Key">1782145171</s>
          <s key="Code">PR_Q1</s>
          <s key="id">1782145171</s>
          <s key="Tag">Template01!PL_AUS</s>
          <be key="Filter" refId="1277" clsId="ParameterBlock">
            <m key="ParameterValues" refId="1278" keid="SYS_STR" veid="Reporting.com.tagetik.report.parametersValue.IParameterValue,Reporting"/>
            <m key="ParameterAdHocValues" refId="1279" keid="SYS_STR" veid="Reporting.com.tagetik.report.parametersValue.IParameterValue,Reporting"/>
          </be>
          <s key="Type">2</s>
          <s key="DisplayValue">Report: PR_Q1</s>
          <b key="Edited">N</b>
          <b key="Locked">N</b>
          <s key="ReadOnly">2</s>
          <b key="XBRLNoExport">N</b>
          <b key="BookmarkFormatting">N</b>
          <s key="CodParte">PR_Q1</s>
          <a key="Parameters" refId="1280" ln="3" eid="SYS_STR">
            <s>Template01</s>
            <nl/>
            <s>PL_AUS</s>
          </a>
          <d key="dateUpdate">1650466204078</d>
          <s key="FormatValue"/>
          <s key="FormatString"/>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b key="isMaster">N</b>
          <b key="Bookmark">N</b>
          <b key="Obfuscate">N</b>
          <s key="ChangeLanguage"/>
          <i key="BackgroundColor">0</i>
          <s key="userUpdate">J.DE.GRAAF@BRUNEL.NET</s>
          <i key="wordRow">0</i>
          <i key="DinamicColumn">0</i>
          <b key="Dynamic">N</b>
          <b key="TempValue">N</b>
          <b key="KeepTableStyleFromSource">N</b>
          <i key="TableHeaderRows">0</i>
        </be>
        <be refId="1281" clsId="Tgkn2007.com.tagetik.component.ReportTag,Tgkn2007">
          <s key="Title">Report: PR_Q1</s>
          <o key="Position">6534</o>
          <s key="Key">405336879</s>
          <s key="Code">PR_Q1</s>
          <s key="id">405336879</s>
          <s key="Tag">Template01!PL_MEI</s>
          <be key="Filter" refId="1282" clsId="ParameterBlock">
            <m key="ParameterValues" refId="1283" keid="SYS_STR" veid="Reporting.com.tagetik.report.parametersValue.IParameterValue,Reporting"/>
            <m key="ParameterAdHocValues" refId="1284" keid="SYS_STR" veid="Reporting.com.tagetik.report.parametersValue.IParameterValue,Reporting"/>
          </be>
          <s key="Type">2</s>
          <s key="DisplayValue">Report: PR_Q1</s>
          <b key="Edited">N</b>
          <b key="Locked">N</b>
          <s key="ReadOnly">2</s>
          <b key="XBRLNoExport">N</b>
          <b key="BookmarkFormatting">N</b>
          <s key="CodParte">PR_Q1</s>
          <a key="Parameters" refId="1285" ln="3" eid="SYS_STR">
            <s>Template01</s>
            <nl/>
            <s>PL_MEI</s>
          </a>
          <d key="dateUpdate">1650466217221</d>
          <s key="FormatValue"/>
          <s key="FormatString"/>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b key="isMaster">N</b>
          <b key="Bookmark">N</b>
          <b key="Obfuscate">N</b>
          <s key="ChangeLanguage"/>
          <i key="BackgroundColor">0</i>
          <s key="userUpdate">J.DE.GRAAF@BRUNEL.NET</s>
          <i key="wordRow">0</i>
          <i key="DinamicColumn">0</i>
          <b key="Dynamic">N</b>
          <b key="TempValue">N</b>
          <b key="KeepTableStyleFromSource">N</b>
          <i key="TableHeaderRows">0</i>
        </be>
        <be refId="1286" clsId="Tgkn2007.com.tagetik.component.TextTag,Tgkn2007">
          <s key="Title">Report: PR_Q1</s>
          <o key="Position">-1</o>
          <s key="Key">4016474465_Table!$1$1</s>
          <s key="Code">Table!$1$1</s>
          <s key="id">4016474465_Table!$1$1</s>
          <s key="Tag">$1$1</s>
          <s key="Type">21</s>
          <s key="Value">DACH region (unaudited)</s>
          <s key="ObjectValue">DACH region (unaudited)</s>
          <s key="ReadValue">DACH region (unaudited)</s>
          <s key="NewValue">DACH region (unaudited)</s>
          <s key="DisplayValue">DACH region (unaudited)</s>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87" ln="1" eid="NarrativeTracksData">
            <be refId="1288" clsId="NarrativeTracksData">
              <d key="Data">1556116312133</d>
              <s key="User">D.WEENINK</s>
              <s key="Value">DACH region (unaudited)</s>
              <b key="Edited">N</b>
            </be>
          </l>
          <b key="isMaster">N</b>
          <b key="Bookmark">N</b>
          <b key="Obfuscate">N</b>
          <s key="SuperScripPosition"/>
          <i key="BackgroundColor">0</i>
          <s key="userUpdate">J.DE.GRAAF@BRUNEL.NET</s>
          <s key="newTag">$1$1</s>
          <i key="wordRow">1</i>
          <i key="DinamicColumn">0</i>
          <b key="Dynamic">N</b>
          <b key="TempValue">N</b>
          <b key="KeepTableStyleFromSource">N</b>
          <i key="TableHeaderRows">0</i>
        </be>
        <be refId="1289" clsId="Tgkn2007.com.tagetik.component.TextTag,Tgkn2007">
          <s key="Title">Report: PR_Q1</s>
          <o key="Position">-1</o>
          <s key="Key">4016474465_Table!$2$1</s>
          <s key="Code">Table!$2$1</s>
          <s key="id">4016474465_Table!$2$1</s>
          <s key="Tag">$2$1</s>
          <s key="Type">21</s>
          <s key="Value"/>
          <s key="ObjectValue"/>
          <s key="ReadValue"/>
          <s key="NewValue"/>
          <s key="DisplayValue"/>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90" ln="1" eid="NarrativeTracksData">
            <be refId="1291" clsId="NarrativeTracksData">
              <d key="Data">1556116312133</d>
              <s key="User">D.WEENINK</s>
              <s key="Value"/>
              <b key="Edited">N</b>
            </be>
          </l>
          <b key="isMaster">N</b>
          <b key="Bookmark">N</b>
          <b key="Obfuscate">N</b>
          <s key="SuperScripPosition"/>
          <i key="BackgroundColor">0</i>
          <s key="userUpdate">J.DE.GRAAF@BRUNEL.NET</s>
          <s key="newTag">$2$1</s>
          <i key="wordRow">1</i>
          <i key="DinamicColumn">0</i>
          <b key="Dynamic">N</b>
          <b key="TempValue">N</b>
          <b key="KeepTableStyleFromSource">N</b>
          <i key="TableHeaderRows">0</i>
        </be>
        <be refId="1292" clsId="Tgkn2007.com.tagetik.component.TextTag,Tgkn2007">
          <s key="Title">Report: PR_Q1</s>
          <o key="Position">-1</o>
          <s key="Key">4016474465_Table!$1$2</s>
          <s key="Code">Table!$1$2</s>
          <s key="id">4016474465_Table!$1$2</s>
          <s key="Tag">$1$2</s>
          <s key="Type">21</s>
          <s key="Value">P&amp;L amounts in EUR million</s>
          <s key="ObjectValue">P&amp;L amounts in EUR million</s>
          <s key="ReadValue">P&amp;L amounts in EUR million</s>
          <s key="NewValue">P&amp;L amounts in EUR million</s>
          <s key="DisplayValue">P&amp;L amounts in EUR million</s>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93" ln="1" eid="NarrativeTracksData">
            <be refId="1294" clsId="NarrativeTracksData">
              <d key="Data">1556116312133</d>
              <s key="User">D.WEENINK</s>
              <s key="Value">P&amp;L amounts in EUR million</s>
              <b key="Edited">N</b>
            </be>
          </l>
          <b key="isMaster">N</b>
          <b key="Bookmark">N</b>
          <b key="Obfuscate">N</b>
          <s key="SuperScripPosition"/>
          <i key="BackgroundColor">0</i>
          <s key="userUpdate">J.DE.GRAAF@BRUNEL.NET</s>
          <s key="newTag">$1$2</s>
          <i key="wordRow">2</i>
          <i key="DinamicColumn">0</i>
          <b key="Dynamic">N</b>
          <b key="TempValue">N</b>
          <b key="KeepTableStyleFromSource">N</b>
          <i key="TableHeaderRows">0</i>
        </be>
        <be refId="1295" clsId="Tgkn2007.com.tagetik.component.TextTag,Tgkn2007">
          <s key="Title">Report: PR_Q1</s>
          <o key="Position">-1</o>
          <s key="Key">4016474465_Table!$2$2</s>
          <s key="Code">Table!$2$2</s>
          <s key="id">4016474465_Table!$2$2</s>
          <s key="Tag">$2$2</s>
          <s key="Type">21</s>
          <s key="Value"/>
          <s key="ObjectValue"/>
          <s key="ReadValue"/>
          <s key="NewValue"/>
          <s key="DisplayValue"/>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96" ln="1" eid="NarrativeTracksData">
            <be refId="1297" clsId="NarrativeTracksData">
              <d key="Data">1556116312133</d>
              <s key="User">D.WEENINK</s>
              <s key="Value"/>
              <b key="Edited">N</b>
            </be>
          </l>
          <b key="isMaster">N</b>
          <b key="Bookmark">N</b>
          <b key="Obfuscate">N</b>
          <s key="SuperScripPosition"/>
          <i key="BackgroundColor">0</i>
          <s key="userUpdate">J.DE.GRAAF@BRUNEL.NET</s>
          <s key="newTag">$2$2</s>
          <i key="wordRow">2</i>
          <i key="DinamicColumn">0</i>
          <b key="Dynamic">N</b>
          <b key="TempValue">N</b>
          <b key="KeepTableStyleFromSource">N</b>
          <i key="TableHeaderRows">0</i>
        </be>
        <be refId="1298" clsId="Tgkn2007.com.tagetik.component.TextTag,Tgkn2007">
          <s key="Title">Report: PR_Q1</s>
          <o key="Position">-1</o>
          <s key="Key">4016474465_Table!$3$2</s>
          <s key="Code">Table!$3$2</s>
          <s key="id">4016474465_Table!$3$2</s>
          <s key="Tag">$3$2</s>
          <s key="Type">21</s>
          <s key="Value"/>
          <s key="ObjectValue"/>
          <s key="ReadValue"/>
          <s key="NewValue"/>
          <s key="DisplayValue"/>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299" ln="1" eid="NarrativeTracksData">
            <be refId="1300" clsId="NarrativeTracksData">
              <d key="Data">1556116312133</d>
              <s key="User">D.WEENINK</s>
              <s key="Value"/>
              <b key="Edited">N</b>
            </be>
          </l>
          <b key="isMaster">N</b>
          <b key="Bookmark">N</b>
          <b key="Obfuscate">N</b>
          <s key="SuperScripPosition"/>
          <i key="BackgroundColor">0</i>
          <s key="userUpdate">J.DE.GRAAF@BRUNEL.NET</s>
          <s key="newTag">$3$2</s>
          <i key="wordRow">2</i>
          <i key="DinamicColumn">0</i>
          <b key="Dynamic">N</b>
          <b key="TempValue">N</b>
          <b key="KeepTableStyleFromSource">N</b>
          <i key="TableHeaderRows">0</i>
        </be>
        <be refId="1301" clsId="Tgkn2007.com.tagetik.component.TextTag,Tgkn2007">
          <s key="Title">Report: PR_Q1</s>
          <o key="Position">-1</o>
          <s key="Key">4016474465_Table!$4$2</s>
          <s key="Code">Table!$4$2</s>
          <s key="id">4016474465_Table!$4$2</s>
          <s key="Tag">$4$2</s>
          <s key="Type">21</s>
          <s key="Value"/>
          <s key="ObjectValue"/>
          <s key="ReadValue"/>
          <s key="NewValue"/>
          <s key="DisplayValue"/>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02" ln="1" eid="NarrativeTracksData">
            <be refId="1303" clsId="NarrativeTracksData">
              <d key="Data">1556116312133</d>
              <s key="User">D.WEENINK</s>
              <s key="Value"/>
              <b key="Edited">N</b>
            </be>
          </l>
          <b key="isMaster">N</b>
          <b key="Bookmark">N</b>
          <b key="Obfuscate">N</b>
          <s key="SuperScripPosition"/>
          <i key="BackgroundColor">0</i>
          <s key="userUpdate">J.DE.GRAAF@BRUNEL.NET</s>
          <s key="newTag">$4$2</s>
          <i key="wordRow">2</i>
          <i key="DinamicColumn">0</i>
          <b key="Dynamic">N</b>
          <b key="TempValue">N</b>
          <b key="KeepTableStyleFromSource">N</b>
          <i key="TableHeaderRows">0</i>
        </be>
        <be refId="1304" clsId="Tgkn2007.com.tagetik.component.TextTag,Tgkn2007">
          <s key="Title">Report: PR_Q1</s>
          <o key="Position">-1</o>
          <s key="Key">4016474465_Table!$1$3</s>
          <s key="Code">Table!$1$3</s>
          <s key="id">4016474465_Table!$1$3</s>
          <s key="Tag">$1$3</s>
          <s key="Type">21</s>
          <s key="Value"/>
          <s key="ObjectValue"/>
          <s key="ReadValue"/>
          <s key="NewValue"/>
          <s key="DisplayValue"/>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05" ln="1" eid="NarrativeTracksData">
            <be refId="1306" clsId="NarrativeTracksData">
              <d key="Data">1556116312133</d>
              <s key="User">D.WEENINK</s>
              <s key="Value"/>
              <b key="Edited">N</b>
            </be>
          </l>
          <b key="isMaster">N</b>
          <b key="Bookmark">N</b>
          <b key="Obfuscate">N</b>
          <s key="SuperScripPosition"/>
          <i key="BackgroundColor">0</i>
          <s key="userUpdate">J.DE.GRAAF@BRUNEL.NET</s>
          <s key="newTag">$1$3</s>
          <i key="wordRow">3</i>
          <i key="DinamicColumn">0</i>
          <b key="Dynamic">N</b>
          <b key="TempValue">N</b>
          <b key="KeepTableStyleFromSource">N</b>
          <i key="TableHeaderRows">0</i>
        </be>
        <be refId="1307" clsId="Tgkn2007.com.tagetik.component.TextTag,Tgkn2007">
          <s key="Title">Report: PR_Q1</s>
          <o key="Position">-1</o>
          <s key="Key">4016474465_Table!$2$3</s>
          <s key="Code">Table!$2$3</s>
          <s key="id">4016474465_Table!$2$3</s>
          <s key="Tag">$2$3</s>
          <s key="Type">21</s>
          <s key="Value">Q1 2022</s>
          <s key="ObjectValue">Q1 2022</s>
          <s key="ReadValue">Q1 2022</s>
          <s key="NewValue">Q1 2022</s>
          <s key="DisplayValue">Q1 2022</s>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08" ln="5" eid="NarrativeTracksData">
            <be refId="1309" clsId="NarrativeTracksData">
              <d key="Data">1556116312133</d>
              <s key="User">D.WEENINK</s>
              <s key="Value">Q1 2019</s>
              <b key="Edited">N</b>
            </be>
            <be refId="1310" clsId="NarrativeTracksData">
              <d key="Data">1584610974813</d>
              <s key="User">J.DE.GRAAF</s>
              <s key="Value">Q1 2020</s>
              <b key="Edited">N</b>
            </be>
            <be refId="1311" clsId="NarrativeTracksData">
              <d key="Data">1649158900299</d>
              <s key="User">J.DE.GRAAF@BRUNEL.NET</s>
              <s key="Value">Q1 2022</s>
              <b key="Edited">N</b>
            </be>
            <be refId="1312" clsId="NarrativeTracksData">
              <d key="Data">1649925933547</d>
              <s key="User">J.DE.GRAAF@BRUNEL.NET</s>
              <s key="Value">#REF!</s>
              <b key="Edited">N</b>
            </be>
            <be refId="1313" clsId="NarrativeTracksData">
              <d key="Data">1649926109936</d>
              <s key="User">J.DE.GRAAF@BRUNEL.NET</s>
              <s key="Value">Q1 2022</s>
              <b key="Edited">N</b>
            </be>
          </l>
          <b key="isMaster">N</b>
          <b key="Bookmark">N</b>
          <b key="Obfuscate">N</b>
          <s key="SuperScripPosition"/>
          <i key="BackgroundColor">0</i>
          <s key="userUpdate">J.DE.GRAAF@BRUNEL.NET</s>
          <s key="newTag">$2$3</s>
          <i key="wordRow">3</i>
          <i key="DinamicColumn">0</i>
          <b key="Dynamic">N</b>
          <b key="TempValue">N</b>
          <b key="KeepTableStyleFromSource">N</b>
          <i key="TableHeaderRows">0</i>
        </be>
        <be refId="1314" clsId="Tgkn2007.com.tagetik.component.TextTag,Tgkn2007">
          <s key="Title">Report: PR_Q1</s>
          <o key="Position">-1</o>
          <s key="Key">4016474465_Table!$3$3</s>
          <s key="Code">Table!$3$3</s>
          <s key="id">4016474465_Table!$3$3</s>
          <s key="Tag">$3$3</s>
          <s key="Type">21</s>
          <s key="Value">Q1 2021</s>
          <s key="ObjectValue">Q1 2021</s>
          <s key="ReadValue">Q1 2021</s>
          <s key="NewValue">Q1 2021</s>
          <s key="DisplayValue">Q1 2021</s>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15" ln="5" eid="NarrativeTracksData">
            <be refId="1316" clsId="NarrativeTracksData">
              <d key="Data">1556116312133</d>
              <s key="User">D.WEENINK</s>
              <s key="Value">Q1 2018</s>
              <b key="Edited">N</b>
            </be>
            <be refId="1317" clsId="NarrativeTracksData">
              <d key="Data">1584610974813</d>
              <s key="User">J.DE.GRAAF</s>
              <s key="Value">Q1 2019</s>
              <b key="Edited">N</b>
            </be>
            <be refId="1318" clsId="NarrativeTracksData">
              <d key="Data">1649158900299</d>
              <s key="User">J.DE.GRAAF@BRUNEL.NET</s>
              <s key="Value">Q1 2021</s>
              <b key="Edited">N</b>
            </be>
            <be refId="1319" clsId="NarrativeTracksData">
              <d key="Data">1649925933547</d>
              <s key="User">J.DE.GRAAF@BRUNEL.NET</s>
              <s key="Value">#REF!</s>
              <b key="Edited">N</b>
            </be>
            <be refId="1320" clsId="NarrativeTracksData">
              <d key="Data">1649926109936</d>
              <s key="User">J.DE.GRAAF@BRUNEL.NET</s>
              <s key="Value">Q1 2021</s>
              <b key="Edited">N</b>
            </be>
          </l>
          <b key="isMaster">N</b>
          <b key="Bookmark">N</b>
          <b key="Obfuscate">N</b>
          <s key="SuperScripPosition"/>
          <i key="BackgroundColor">0</i>
          <s key="userUpdate">J.DE.GRAAF@BRUNEL.NET</s>
          <s key="newTag">$3$3</s>
          <i key="wordRow">3</i>
          <i key="DinamicColumn">0</i>
          <b key="Dynamic">N</b>
          <b key="TempValue">N</b>
          <b key="KeepTableStyleFromSource">N</b>
          <i key="TableHeaderRows">0</i>
        </be>
        <be refId="1321" clsId="Tgkn2007.com.tagetik.component.TextTag,Tgkn2007">
          <s key="Title">Report: PR_Q1</s>
          <o key="Position">-1</o>
          <s key="Key">4016474465_Table!$4$3</s>
          <s key="Code">Table!$4$3</s>
          <s key="id">4016474465_Table!$4$3</s>
          <s key="Tag">$4$3</s>
          <s key="Type">21</s>
          <s key="Value">
            <ch cod="394"/>
            %
          </s>
          <s key="ObjectValue">
            <ch cod="394"/>
            %
          </s>
          <s key="ReadValue">
            <ch cod="394"/>
            %
          </s>
          <s key="NewValue">
            <ch cod="394"/>
            %
          </s>
          <s key="DisplayValue">
            <ch cod="394"/>
            %
          </s>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22" ln="2" eid="NarrativeTracksData">
            <be refId="1323" clsId="NarrativeTracksData">
              <d key="Data">1556116312133</d>
              <s key="User">D.WEENINK</s>
              <s key="Value">Change %</s>
              <b key="Edited">N</b>
            </be>
            <be refId="1324" clsId="NarrativeTracksData">
              <d key="Data">1649941144860</d>
              <s key="User">J.DE.GRAAF@BRUNEL.NET</s>
              <s key="Value">
                <ch cod="394"/>
                %
              </s>
              <b key="Edited">N</b>
            </be>
          </l>
          <b key="isMaster">N</b>
          <b key="Bookmark">N</b>
          <b key="Obfuscate">N</b>
          <s key="SuperScripPosition"/>
          <i key="BackgroundColor">0</i>
          <s key="userUpdate">J.DE.GRAAF@BRUNEL.NET</s>
          <s key="newTag">$4$3</s>
          <i key="wordRow">3</i>
          <i key="DinamicColumn">0</i>
          <b key="Dynamic">N</b>
          <b key="TempValue">N</b>
          <b key="KeepTableStyleFromSource">N</b>
          <i key="TableHeaderRows">0</i>
        </be>
        <be refId="1325" clsId="Tgkn2007.com.tagetik.component.TextTag,Tgkn2007">
          <s key="Title">Report: PR_Q1</s>
          <o key="Position">-1</o>
          <s key="Key">4016474465_Table!$5$3</s>
          <s key="Code">Table!$5$3</s>
          <s key="id">4016474465_Table!$5$3</s>
          <s key="Tag">$5$3</s>
          <s key="Type">21</s>
          <s key="Value"/>
          <s key="ObjectValue"/>
          <s key="ReadValue"/>
          <s key="NewValue"/>
          <s key="DisplayValue"/>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26" ln="1" eid="NarrativeTracksData">
            <be refId="1327" clsId="NarrativeTracksData">
              <d key="Data">1556116312133</d>
              <s key="User">D.WEENINK</s>
              <s key="Value"/>
              <b key="Edited">N</b>
            </be>
          </l>
          <b key="isMaster">N</b>
          <b key="Bookmark">N</b>
          <b key="Obfuscate">N</b>
          <s key="SuperScripPosition"/>
          <i key="BackgroundColor">0</i>
          <s key="userUpdate">J.DE.GRAAF@BRUNEL.NET</s>
          <s key="newTag">$5$3</s>
          <i key="wordRow">3</i>
          <i key="DinamicColumn">0</i>
          <b key="Dynamic">N</b>
          <b key="TempValue">N</b>
          <b key="KeepTableStyleFromSource">N</b>
          <i key="TableHeaderRows">0</i>
        </be>
        <be refId="1328" clsId="Tgkn2007.com.tagetik.component.TextTag,Tgkn2007">
          <s key="Title">Report: PR_Q1</s>
          <o key="Position">-1</o>
          <s key="Key">4016474465_Table!$1$4</s>
          <s key="Code">Table!$1$4</s>
          <s key="id">4016474465_Table!$1$4</s>
          <s key="Tag">$1$4</s>
          <s key="Type">21</s>
          <s key="Value">Revenue</s>
          <s key="ObjectValue">Revenue</s>
          <s key="ReadValue">Revenue</s>
          <s key="NewValue">Revenue</s>
          <s key="DisplayValue">Revenue</s>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29" ln="1" eid="NarrativeTracksData">
            <be refId="1330" clsId="NarrativeTracksData">
              <d key="Data">1556116312133</d>
              <s key="User">D.WEENINK</s>
              <s key="Value">Revenue</s>
              <b key="Edited">N</b>
            </be>
          </l>
          <b key="isMaster">N</b>
          <b key="Bookmark">N</b>
          <b key="Obfuscate">N</b>
          <s key="SuperScripPosition"/>
          <i key="BackgroundColor">0</i>
          <s key="userUpdate">J.DE.GRAAF@BRUNEL.NET</s>
          <s key="newTag">$1$4</s>
          <i key="wordRow">4</i>
          <i key="DinamicColumn">0</i>
          <b key="Dynamic">N</b>
          <b key="TempValue">N</b>
          <b key="KeepTableStyleFromSource">N</b>
          <i key="TableHeaderRows">0</i>
        </be>
        <be refId="1331" clsId="Tgkn2007.com.tagetik.component.TextTag,Tgkn2007">
          <s key="Title">Report: PR_Q1</s>
          <o key="Position">-1</o>
          <s key="Key">4016474465_Table!$2$4</s>
          <s key="Code">Table!$2$4</s>
          <s key="id">4016474465_Table!$2$4</s>
          <s key="Tag">$2$4</s>
          <s key="Type">21</s>
          <c key="Value">58.4</c>
          <c key="ObjectValue">58.4</c>
          <c key="ReadValue">58.4</c>
          <c key="NewValue">58.4</c>
          <s key="DisplayValue">
            <ch cod="09"/>
            58.4
          </s>
          <b key="Edited">N</b>
          <b key="Locked">N</b>
          <b key="XBRLNoExport">N</b>
          <b key="BookmarkFormatting">N</b>
          <s key="LinkId">4016474465</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32" ln="9" eid="NarrativeTracksData">
            <be refId="1333" clsId="NarrativeTracksData">
              <d key="Data">1556116312133</d>
              <s key="User">D.WEENINK</s>
              <c key="Value">73.6</c>
              <b key="Edited">N</b>
            </be>
            <be refId="1334" clsId="NarrativeTracksData">
              <d key="Data">1584610974813</d>
              <s key="User">J.DE.GRAAF</s>
              <c key="Value">0</c>
              <b key="Edited">N</b>
            </be>
            <be refId="1335" clsId="NarrativeTracksData">
              <d key="Data">1587384600410</d>
              <s key="User">J.DE.GRAAF</s>
              <c key="Value">69.6</c>
              <b key="Edited">N</b>
            </be>
            <be refId="1336" clsId="NarrativeTracksData">
              <d key="Data">1587394817697</d>
              <s key="User">D.WEENINK</s>
              <s key="Value">#VALUE!</s>
              <b key="Edited">N</b>
            </be>
            <be refId="1337" clsId="NarrativeTracksData">
              <d key="Data">1587395133370</d>
              <s key="User">D.WEENINK</s>
              <c key="Value">69.6</c>
              <b key="Edited">N</b>
            </be>
            <be refId="1338" clsId="NarrativeTracksData">
              <d key="Data">1649158900299</d>
              <s key="User">J.DE.GRAAF@BRUNEL.NET</s>
              <c key="Value">0</c>
              <b key="Edited">N</b>
            </be>
            <be refId="1339" clsId="NarrativeTracksData">
              <d key="Data">1649850645004</d>
              <s key="User">J.DE.GRAAF@BRUNEL.NET</s>
              <c key="Value">58.4</c>
              <b key="Edited">N</b>
            </be>
            <be refId="1340" clsId="NarrativeTracksData">
              <d key="Data">1649925933547</d>
              <s key="User">J.DE.GRAAF@BRUNEL.NET</s>
              <s key="Value">#NAME?</s>
              <b key="Edited">N</b>
            </be>
            <be refId="1341" clsId="NarrativeTracksData">
              <d key="Data">1649926109936</d>
              <s key="User">J.DE.GRAAF@BRUNEL.NET</s>
              <c key="Value">58.4</c>
              <b key="Edited">N</b>
            </be>
          </l>
          <b key="isMaster">N</b>
          <b key="Bookmark">N</b>
          <b key="Obfuscate">N</b>
          <i key="BackgroundColor">0</i>
          <s key="userUpdate">J.DE.GRAAF@BRUNEL.NET</s>
          <s key="newTag">$2$4</s>
          <i key="wordRow">4</i>
          <i key="DinamicColumn">0</i>
          <b key="Dynamic">N</b>
          <b key="TempValue">N</b>
          <b key="KeepTableStyleFromSource">N</b>
          <i key="TableHeaderRows">0</i>
        </be>
        <be refId="1342" clsId="Tgkn2007.com.tagetik.component.TextTag,Tgkn2007">
          <s key="Title">Report: PR_Q1</s>
          <o key="Position">-1</o>
          <s key="Key">4016474465_Table!$3$4</s>
          <s key="Code">Table!$3$4</s>
          <s key="id">4016474465_Table!$3$4</s>
          <s key="Tag">$3$4</s>
          <s key="Type">21</s>
          <c key="Value">55.7</c>
          <c key="ObjectValue">55.7</c>
          <c key="ReadValue">55.7</c>
          <c key="NewValue">55.7</c>
          <s key="DisplayValue">
            <ch cod="09"/>
            55.7
          </s>
          <b key="Edited">N</b>
          <b key="Locked">N</b>
          <b key="XBRLNoExport">N</b>
          <b key="BookmarkFormatting">N</b>
          <s key="LinkId">4016474465</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43" ln="7" eid="NarrativeTracksData">
            <be refId="1344" clsId="NarrativeTracksData">
              <d key="Data">1556116312133</d>
              <s key="User">D.WEENINK</s>
              <c key="Value">64.1</c>
              <b key="Edited">N</b>
            </be>
            <be refId="1345" clsId="NarrativeTracksData">
              <d key="Data">1584610974813</d>
              <s key="User">J.DE.GRAAF</s>
              <c key="Value">73.6</c>
              <b key="Edited">N</b>
            </be>
            <be refId="1346" clsId="NarrativeTracksData">
              <d key="Data">1587394817697</d>
              <s key="User">D.WEENINK</s>
              <s key="Value">#VALUE!</s>
              <b key="Edited">N</b>
            </be>
            <be refId="1347" clsId="NarrativeTracksData">
              <d key="Data">1587395133370</d>
              <s key="User">D.WEENINK</s>
              <c key="Value">73.6</c>
              <b key="Edited">N</b>
            </be>
            <be refId="1348" clsId="NarrativeTracksData">
              <d key="Data">1649158900299</d>
              <s key="User">J.DE.GRAAF@BRUNEL.NET</s>
              <c key="Value">55.7</c>
              <b key="Edited">N</b>
            </be>
            <be refId="1349" clsId="NarrativeTracksData">
              <d key="Data">1649925933547</d>
              <s key="User">J.DE.GRAAF@BRUNEL.NET</s>
              <s key="Value">#NAME?</s>
              <b key="Edited">N</b>
            </be>
            <be refId="1350" clsId="NarrativeTracksData">
              <d key="Data">1649926109936</d>
              <s key="User">J.DE.GRAAF@BRUNEL.NET</s>
              <c key="Value">55.7</c>
              <b key="Edited">N</b>
            </be>
          </l>
          <b key="isMaster">N</b>
          <b key="Bookmark">N</b>
          <b key="Obfuscate">N</b>
          <i key="BackgroundColor">0</i>
          <s key="userUpdate">J.DE.GRAAF@BRUNEL.NET</s>
          <s key="newTag">$3$4</s>
          <i key="wordRow">4</i>
          <i key="DinamicColumn">0</i>
          <b key="Dynamic">N</b>
          <b key="TempValue">N</b>
          <b key="KeepTableStyleFromSource">N</b>
          <i key="TableHeaderRows">0</i>
        </be>
        <be refId="1351" clsId="Tgkn2007.com.tagetik.component.TextTag,Tgkn2007">
          <s key="Title">Report: PR_Q1</s>
          <o key="Position">-1</o>
          <s key="Key">4016474465_Table!$4$4</s>
          <s key="Code">Table!$4$4</s>
          <s key="id">4016474465_Table!$4$4</s>
          <s key="Tag">$4$4</s>
          <s key="Type">21</s>
          <c key="Value">0.05</c>
          <c key="ObjectValue">0.05</c>
          <c key="ReadValue">0.05</c>
          <c key="NewValue">0.05</c>
          <s key="DisplayValue">5%</s>
          <b key="Edited">N</b>
          <b key="Locked">N</b>
          <b key="XBRLNoExport">N</b>
          <b key="BookmarkFormatting">N</b>
          <s key="LinkId">4016474465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52" ln="9" eid="NarrativeTracksData">
            <be refId="1353" clsId="NarrativeTracksData">
              <d key="Data">1556116312133</d>
              <s key="User">D.WEENINK</s>
              <c key="Value">0.15</c>
              <b key="Edited">N</b>
            </be>
            <be refId="1354" clsId="NarrativeTracksData">
              <d key="Data">1584610974813</d>
              <s key="User">J.DE.GRAAF</s>
              <c key="Value">-1</c>
              <b key="Edited">N</b>
            </be>
            <be refId="1355" clsId="NarrativeTracksData">
              <d key="Data">1587384600410</d>
              <s key="User">J.DE.GRAAF</s>
              <c key="Value">-0.05</c>
              <b key="Edited">N</b>
            </be>
            <be refId="1356" clsId="NarrativeTracksData">
              <d key="Data">1587394817697</d>
              <s key="User">D.WEENINK</s>
              <s key="Value">#VALUE!</s>
              <b key="Edited">N</b>
            </be>
            <be refId="1357" clsId="NarrativeTracksData">
              <d key="Data">1587395133370</d>
              <s key="User">D.WEENINK</s>
              <c key="Value">-0.05</c>
              <b key="Edited">N</b>
            </be>
            <be refId="1358" clsId="NarrativeTracksData">
              <d key="Data">1649158900299</d>
              <s key="User">J.DE.GRAAF@BRUNEL.NET</s>
              <c key="Value">-1</c>
              <b key="Edited">N</b>
            </be>
            <be refId="1359" clsId="NarrativeTracksData">
              <d key="Data">1649850645004</d>
              <s key="User">J.DE.GRAAF@BRUNEL.NET</s>
              <c key="Value">0.05</c>
              <b key="Edited">N</b>
            </be>
            <be refId="1360" clsId="NarrativeTracksData">
              <d key="Data">1649925933547</d>
              <s key="User">J.DE.GRAAF@BRUNEL.NET</s>
              <s key="Value">#NAME?</s>
              <b key="Edited">N</b>
            </be>
            <be refId="1361" clsId="NarrativeTracksData">
              <d key="Data">1649926109936</d>
              <s key="User">J.DE.GRAAF@BRUNEL.NET</s>
              <c key="Value">0.05</c>
              <b key="Edited">N</b>
            </be>
          </l>
          <b key="isMaster">N</b>
          <b key="Bookmark">N</b>
          <b key="Obfuscate">N</b>
          <i key="BackgroundColor">0</i>
          <s key="userUpdate">J.DE.GRAAF@BRUNEL.NET</s>
          <s key="newTag">$4$4</s>
          <i key="wordRow">4</i>
          <i key="DinamicColumn">0</i>
          <b key="Dynamic">N</b>
          <b key="TempValue">N</b>
          <b key="KeepTableStyleFromSource">N</b>
          <i key="TableHeaderRows">0</i>
        </be>
        <be refId="1362" clsId="Tgkn2007.com.tagetik.component.TextTag,Tgkn2007">
          <s key="Title">Report: PR_Q1</s>
          <o key="Position">-1</o>
          <s key="Key">4016474465_Table!$5$4</s>
          <s key="Code">Table!$5$4</s>
          <s key="id">4016474465_Table!$5$4</s>
          <s key="Tag">$5$4</s>
          <s key="Type">21</s>
          <s key="Value"/>
          <s key="ObjectValue"/>
          <s key="ReadValue"/>
          <s key="NewValue"/>
          <s key="DisplayValue"/>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63" ln="1" eid="NarrativeTracksData">
            <be refId="1364" clsId="NarrativeTracksData">
              <d key="Data">1556116312133</d>
              <s key="User">D.WEENINK</s>
              <s key="Value"/>
              <b key="Edited">N</b>
            </be>
          </l>
          <b key="isMaster">N</b>
          <b key="Bookmark">N</b>
          <b key="Obfuscate">N</b>
          <s key="SuperScripPosition"/>
          <i key="BackgroundColor">0</i>
          <s key="userUpdate">J.DE.GRAAF@BRUNEL.NET</s>
          <s key="newTag">$5$4</s>
          <i key="wordRow">4</i>
          <i key="DinamicColumn">0</i>
          <b key="Dynamic">N</b>
          <b key="TempValue">N</b>
          <b key="KeepTableStyleFromSource">N</b>
          <i key="TableHeaderRows">0</i>
        </be>
        <be refId="1365" clsId="Tgkn2007.com.tagetik.component.TextTag,Tgkn2007">
          <s key="Title">Report: PR_Q1</s>
          <o key="Position">-1</o>
          <s key="Key">4016474465_Table!$1$5</s>
          <s key="Code">Table!$1$5</s>
          <s key="id">4016474465_Table!$1$5</s>
          <s key="Tag">$1$5</s>
          <s key="Type">21</s>
          <s key="Value">Gross Profit</s>
          <s key="ObjectValue">Gross Profit</s>
          <s key="ReadValue">Gross Profit</s>
          <s key="NewValue">Gross Profit</s>
          <s key="DisplayValue">Gross Profit</s>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66" ln="1" eid="NarrativeTracksData">
            <be refId="1367" clsId="NarrativeTracksData">
              <d key="Data">1556116312133</d>
              <s key="User">D.WEENINK</s>
              <s key="Value">Gross Profit</s>
              <b key="Edited">N</b>
            </be>
          </l>
          <b key="isMaster">N</b>
          <b key="Bookmark">N</b>
          <b key="Obfuscate">N</b>
          <s key="SuperScripPosition"/>
          <i key="BackgroundColor">0</i>
          <s key="userUpdate">J.DE.GRAAF@BRUNEL.NET</s>
          <s key="newTag">$1$5</s>
          <i key="wordRow">5</i>
          <i key="DinamicColumn">0</i>
          <b key="Dynamic">N</b>
          <b key="TempValue">N</b>
          <b key="KeepTableStyleFromSource">N</b>
          <i key="TableHeaderRows">0</i>
        </be>
        <be refId="1368" clsId="Tgkn2007.com.tagetik.component.TextTag,Tgkn2007">
          <s key="Title">Report: PR_Q1</s>
          <o key="Position">-1</o>
          <s key="Key">4016474465_Table!$2$5</s>
          <s key="Code">Table!$2$5</s>
          <s key="id">4016474465_Table!$2$5</s>
          <s key="Tag">$2$5</s>
          <s key="Type">21</s>
          <c key="Value">21.1</c>
          <c key="ObjectValue">21.1</c>
          <c key="ReadValue">21.1</c>
          <c key="NewValue">21.1</c>
          <s key="DisplayValue">
            <ch cod="09"/>
            21.1
          </s>
          <b key="Edited">N</b>
          <b key="Locked">N</b>
          <b key="XBRLNoExport">N</b>
          <b key="BookmarkFormatting">N</b>
          <s key="LinkId">4016474465</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69" ln="9" eid="NarrativeTracksData">
            <be refId="1370" clsId="NarrativeTracksData">
              <d key="Data">1556116312133</d>
              <s key="User">D.WEENINK</s>
              <c key="Value">24.8</c>
              <b key="Edited">N</b>
            </be>
            <be refId="1371" clsId="NarrativeTracksData">
              <d key="Data">1584610974813</d>
              <s key="User">J.DE.GRAAF</s>
              <c key="Value">0</c>
              <b key="Edited">N</b>
            </be>
            <be refId="1372" clsId="NarrativeTracksData">
              <d key="Data">1587384600410</d>
              <s key="User">J.DE.GRAAF</s>
              <c key="Value">21.3</c>
              <b key="Edited">N</b>
            </be>
            <be refId="1373" clsId="NarrativeTracksData">
              <d key="Data">1587394817697</d>
              <s key="User">D.WEENINK</s>
              <s key="Value">#VALUE!</s>
              <b key="Edited">N</b>
            </be>
            <be refId="1374" clsId="NarrativeTracksData">
              <d key="Data">1587395133370</d>
              <s key="User">D.WEENINK</s>
              <c key="Value">21.3</c>
              <b key="Edited">N</b>
            </be>
            <be refId="1375" clsId="NarrativeTracksData">
              <d key="Data">1649158900299</d>
              <s key="User">J.DE.GRAAF@BRUNEL.NET</s>
              <c key="Value">0</c>
              <b key="Edited">N</b>
            </be>
            <be refId="1376" clsId="NarrativeTracksData">
              <d key="Data">1649850645004</d>
              <s key="User">J.DE.GRAAF@BRUNEL.NET</s>
              <c key="Value">21.1</c>
              <b key="Edited">N</b>
            </be>
            <be refId="1377" clsId="NarrativeTracksData">
              <d key="Data">1649925933547</d>
              <s key="User">J.DE.GRAAF@BRUNEL.NET</s>
              <s key="Value">#NAME?</s>
              <b key="Edited">N</b>
            </be>
            <be refId="1378" clsId="NarrativeTracksData">
              <d key="Data">1649926109936</d>
              <s key="User">J.DE.GRAAF@BRUNEL.NET</s>
              <c key="Value">21.1</c>
              <b key="Edited">N</b>
            </be>
          </l>
          <b key="isMaster">N</b>
          <b key="Bookmark">N</b>
          <b key="Obfuscate">N</b>
          <i key="BackgroundColor">0</i>
          <s key="userUpdate">J.DE.GRAAF@BRUNEL.NET</s>
          <s key="newTag">$2$5</s>
          <i key="wordRow">5</i>
          <i key="DinamicColumn">0</i>
          <b key="Dynamic">N</b>
          <b key="TempValue">N</b>
          <b key="KeepTableStyleFromSource">N</b>
          <i key="TableHeaderRows">0</i>
        </be>
        <be refId="1379" clsId="Tgkn2007.com.tagetik.component.TextTag,Tgkn2007">
          <s key="Title">Report: PR_Q1</s>
          <o key="Position">-1</o>
          <s key="Key">4016474465_Table!$3$5</s>
          <s key="Code">Table!$3$5</s>
          <s key="id">4016474465_Table!$3$5</s>
          <s key="Tag">$3$5</s>
          <s key="Type">21</s>
          <c key="Value">19.6</c>
          <c key="ObjectValue">19.6</c>
          <c key="ReadValue">19.6</c>
          <c key="NewValue">19.6</c>
          <s key="DisplayValue">
            <ch cod="09"/>
            19.6
          </s>
          <b key="Edited">N</b>
          <b key="Locked">N</b>
          <b key="XBRLNoExport">N</b>
          <b key="BookmarkFormatting">N</b>
          <s key="LinkId">4016474465</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80" ln="7" eid="NarrativeTracksData">
            <be refId="1381" clsId="NarrativeTracksData">
              <d key="Data">1556116312133</d>
              <s key="User">D.WEENINK</s>
              <c key="Value">20.6</c>
              <b key="Edited">N</b>
            </be>
            <be refId="1382" clsId="NarrativeTracksData">
              <d key="Data">1584610974813</d>
              <s key="User">J.DE.GRAAF</s>
              <c key="Value">24.8</c>
              <b key="Edited">N</b>
            </be>
            <be refId="1383" clsId="NarrativeTracksData">
              <d key="Data">1587394817697</d>
              <s key="User">D.WEENINK</s>
              <s key="Value">#VALUE!</s>
              <b key="Edited">N</b>
            </be>
            <be refId="1384" clsId="NarrativeTracksData">
              <d key="Data">1587395133370</d>
              <s key="User">D.WEENINK</s>
              <c key="Value">24.8</c>
              <b key="Edited">N</b>
            </be>
            <be refId="1385" clsId="NarrativeTracksData">
              <d key="Data">1649158900299</d>
              <s key="User">J.DE.GRAAF@BRUNEL.NET</s>
              <c key="Value">19.6</c>
              <b key="Edited">N</b>
            </be>
            <be refId="1386" clsId="NarrativeTracksData">
              <d key="Data">1649925933547</d>
              <s key="User">J.DE.GRAAF@BRUNEL.NET</s>
              <s key="Value">#NAME?</s>
              <b key="Edited">N</b>
            </be>
            <be refId="1387" clsId="NarrativeTracksData">
              <d key="Data">1649926109936</d>
              <s key="User">J.DE.GRAAF@BRUNEL.NET</s>
              <c key="Value">19.6</c>
              <b key="Edited">N</b>
            </be>
          </l>
          <b key="isMaster">N</b>
          <b key="Bookmark">N</b>
          <b key="Obfuscate">N</b>
          <i key="BackgroundColor">0</i>
          <s key="userUpdate">J.DE.GRAAF@BRUNEL.NET</s>
          <s key="newTag">$3$5</s>
          <i key="wordRow">5</i>
          <i key="DinamicColumn">0</i>
          <b key="Dynamic">N</b>
          <b key="TempValue">N</b>
          <b key="KeepTableStyleFromSource">N</b>
          <i key="TableHeaderRows">0</i>
        </be>
        <be refId="1388" clsId="Tgkn2007.com.tagetik.component.TextTag,Tgkn2007">
          <s key="Title">Report: PR_Q1</s>
          <o key="Position">-1</o>
          <s key="Key">4016474465_Table!$4$5</s>
          <s key="Code">Table!$4$5</s>
          <s key="id">4016474465_Table!$4$5</s>
          <s key="Tag">$4$5</s>
          <s key="Type">21</s>
          <c key="Value">0.08</c>
          <c key="ObjectValue">0.08</c>
          <c key="ReadValue">0.08</c>
          <c key="NewValue">0.08</c>
          <s key="DisplayValue">8%</s>
          <b key="Edited">N</b>
          <b key="Locked">N</b>
          <b key="XBRLNoExport">N</b>
          <b key="BookmarkFormatting">N</b>
          <s key="LinkId">4016474465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389" ln="9" eid="NarrativeTracksData">
            <be refId="1390" clsId="NarrativeTracksData">
              <d key="Data">1556116312133</d>
              <s key="User">D.WEENINK</s>
              <c key="Value">0.20</c>
              <b key="Edited">N</b>
            </be>
            <be refId="1391" clsId="NarrativeTracksData">
              <d key="Data">1584610974813</d>
              <s key="User">J.DE.GRAAF</s>
              <c key="Value">-1</c>
              <b key="Edited">N</b>
            </be>
            <be refId="1392" clsId="NarrativeTracksData">
              <d key="Data">1587384600410</d>
              <s key="User">J.DE.GRAAF</s>
              <c key="Value">-0.14</c>
              <b key="Edited">N</b>
            </be>
            <be refId="1393" clsId="NarrativeTracksData">
              <d key="Data">1587394817697</d>
              <s key="User">D.WEENINK</s>
              <s key="Value">#VALUE!</s>
              <b key="Edited">N</b>
            </be>
            <be refId="1394" clsId="NarrativeTracksData">
              <d key="Data">1587395133370</d>
              <s key="User">D.WEENINK</s>
              <c key="Value">-0.14</c>
              <b key="Edited">N</b>
            </be>
            <be refId="1395" clsId="NarrativeTracksData">
              <d key="Data">1649158900299</d>
              <s key="User">J.DE.GRAAF@BRUNEL.NET</s>
              <c key="Value">-1</c>
              <b key="Edited">N</b>
            </be>
            <be refId="1396" clsId="NarrativeTracksData">
              <d key="Data">1649850645004</d>
              <s key="User">J.DE.GRAAF@BRUNEL.NET</s>
              <c key="Value">0.08</c>
              <b key="Edited">N</b>
            </be>
            <be refId="1397" clsId="NarrativeTracksData">
              <d key="Data">1649925933547</d>
              <s key="User">J.DE.GRAAF@BRUNEL.NET</s>
              <s key="Value">#NAME?</s>
              <b key="Edited">N</b>
            </be>
            <be refId="1398" clsId="NarrativeTracksData">
              <d key="Data">1649926109936</d>
              <s key="User">J.DE.GRAAF@BRUNEL.NET</s>
              <c key="Value">0.08</c>
              <b key="Edited">N</b>
            </be>
          </l>
          <b key="isMaster">N</b>
          <b key="Bookmark">N</b>
          <b key="Obfuscate">N</b>
          <i key="BackgroundColor">0</i>
          <s key="userUpdate">J.DE.GRAAF@BRUNEL.NET</s>
          <s key="newTag">$4$5</s>
          <i key="wordRow">5</i>
          <i key="DinamicColumn">0</i>
          <b key="Dynamic">N</b>
          <b key="TempValue">N</b>
          <b key="KeepTableStyleFromSource">N</b>
          <i key="TableHeaderRows">0</i>
        </be>
        <be refId="1399" clsId="Tgkn2007.com.tagetik.component.TextTag,Tgkn2007">
          <s key="Title">Report: PR_Q1</s>
          <o key="Position">-1</o>
          <s key="Key">4016474465_Table!$5$5</s>
          <s key="Code">Table!$5$5</s>
          <s key="id">4016474465_Table!$5$5</s>
          <s key="Tag">$5$5</s>
          <s key="Type">21</s>
          <s key="Value"/>
          <s key="ObjectValue"/>
          <s key="ReadValue"/>
          <s key="NewValue"/>
          <s key="DisplayValue"/>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00" ln="1" eid="NarrativeTracksData">
            <be refId="1401" clsId="NarrativeTracksData">
              <d key="Data">1556116312133</d>
              <s key="User">D.WEENINK</s>
              <s key="Value"/>
              <b key="Edited">N</b>
            </be>
          </l>
          <b key="isMaster">N</b>
          <b key="Bookmark">N</b>
          <b key="Obfuscate">N</b>
          <s key="SuperScripPosition"/>
          <i key="BackgroundColor">0</i>
          <s key="userUpdate">J.DE.GRAAF@BRUNEL.NET</s>
          <s key="newTag">$5$5</s>
          <i key="wordRow">5</i>
          <i key="DinamicColumn">0</i>
          <b key="Dynamic">N</b>
          <b key="TempValue">N</b>
          <b key="KeepTableStyleFromSource">N</b>
          <i key="TableHeaderRows">0</i>
        </be>
        <be refId="1402" clsId="Tgkn2007.com.tagetik.component.TextTag,Tgkn2007">
          <s key="Title">Report: PR_Q1</s>
          <o key="Position">-1</o>
          <s key="Key">4016474465_Table!$1$6</s>
          <s key="Code">Table!$1$6</s>
          <s key="id">4016474465_Table!$1$6</s>
          <s key="Tag">$1$6</s>
          <s key="Type">21</s>
          <s key="Value">Gross margin</s>
          <s key="ObjectValue">Gross margin</s>
          <s key="ReadValue">Gross margin</s>
          <s key="NewValue">Gross margin</s>
          <s key="DisplayValue">Gross margin</s>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03" ln="1" eid="NarrativeTracksData">
            <be refId="1404" clsId="NarrativeTracksData">
              <d key="Data">1556116312133</d>
              <s key="User">D.WEENINK</s>
              <s key="Value">Gross margin</s>
              <b key="Edited">N</b>
            </be>
          </l>
          <b key="isMaster">N</b>
          <b key="Bookmark">N</b>
          <b key="Obfuscate">N</b>
          <s key="SuperScripPosition"/>
          <i key="BackgroundColor">0</i>
          <s key="userUpdate">J.DE.GRAAF@BRUNEL.NET</s>
          <s key="newTag">$1$6</s>
          <i key="wordRow">6</i>
          <i key="DinamicColumn">0</i>
          <b key="Dynamic">N</b>
          <b key="TempValue">N</b>
          <b key="KeepTableStyleFromSource">N</b>
          <i key="TableHeaderRows">0</i>
        </be>
        <be refId="1405" clsId="Tgkn2007.com.tagetik.component.TextTag,Tgkn2007">
          <s key="Title">Report: PR_Q1</s>
          <o key="Position">-1</o>
          <s key="Key">4016474465_Table!$2$6</s>
          <s key="Code">Table!$2$6</s>
          <s key="id">4016474465_Table!$2$6</s>
          <s key="Tag">$2$6</s>
          <s key="Type">21</s>
          <c key="Value">0.361</c>
          <c key="ObjectValue">0.361</c>
          <c key="ReadValue">0.361</c>
          <c key="NewValue">0.361</c>
          <s key="DisplayValue">36.1%</s>
          <b key="Edited">N</b>
          <b key="Locked">N</b>
          <b key="XBRLNoExport">N</b>
          <b key="BookmarkFormatting">N</b>
          <s key="LinkId">4016474465</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06" ln="9" eid="NarrativeTracksData">
            <be refId="1407" clsId="NarrativeTracksData">
              <d key="Data">1556116312133</d>
              <s key="User">D.WEENINK</s>
              <c key="Value">0.337</c>
              <b key="Edited">N</b>
            </be>
            <be refId="1408" clsId="NarrativeTracksData">
              <d key="Data">1584610974813</d>
              <s key="User">J.DE.GRAAF</s>
              <s key="Value">#DIV/0!</s>
              <b key="Edited">N</b>
            </be>
            <be refId="1409" clsId="NarrativeTracksData">
              <d key="Data">1587384600410</d>
              <s key="User">J.DE.GRAAF</s>
              <c key="Value">0.306</c>
              <b key="Edited">N</b>
            </be>
            <be refId="1410" clsId="NarrativeTracksData">
              <d key="Data">1587394817697</d>
              <s key="User">D.WEENINK</s>
              <s key="Value">#VALUE!</s>
              <b key="Edited">N</b>
            </be>
            <be refId="1411" clsId="NarrativeTracksData">
              <d key="Data">1587395133370</d>
              <s key="User">D.WEENINK</s>
              <c key="Value">0.306</c>
              <b key="Edited">N</b>
            </be>
            <be refId="1412" clsId="NarrativeTracksData">
              <d key="Data">1649158900299</d>
              <s key="User">J.DE.GRAAF@BRUNEL.NET</s>
              <s key="Value">#DIV/0!</s>
              <b key="Edited">N</b>
            </be>
            <be refId="1413" clsId="NarrativeTracksData">
              <d key="Data">1649850645004</d>
              <s key="User">J.DE.GRAAF@BRUNEL.NET</s>
              <c key="Value">0.361</c>
              <b key="Edited">N</b>
            </be>
            <be refId="1414" clsId="NarrativeTracksData">
              <d key="Data">1649925933547</d>
              <s key="User">J.DE.GRAAF@BRUNEL.NET</s>
              <s key="Value">#NAME?</s>
              <b key="Edited">N</b>
            </be>
            <be refId="1415" clsId="NarrativeTracksData">
              <d key="Data">1649926109936</d>
              <s key="User">J.DE.GRAAF@BRUNEL.NET</s>
              <c key="Value">0.361</c>
              <b key="Edited">N</b>
            </be>
          </l>
          <b key="isMaster">N</b>
          <b key="Bookmark">N</b>
          <b key="Obfuscate">N</b>
          <i key="BackgroundColor">0</i>
          <s key="userUpdate">J.DE.GRAAF@BRUNEL.NET</s>
          <s key="newTag">$2$6</s>
          <i key="wordRow">6</i>
          <i key="DinamicColumn">0</i>
          <b key="Dynamic">N</b>
          <b key="TempValue">N</b>
          <b key="KeepTableStyleFromSource">N</b>
          <i key="TableHeaderRows">0</i>
        </be>
        <be refId="1416" clsId="Tgkn2007.com.tagetik.component.TextTag,Tgkn2007">
          <s key="Title">Report: PR_Q1</s>
          <o key="Position">-1</o>
          <s key="Key">4016474465_Table!$3$6</s>
          <s key="Code">Table!$3$6</s>
          <s key="id">4016474465_Table!$3$6</s>
          <s key="Tag">$3$6</s>
          <s key="Type">21</s>
          <c key="Value">0.352</c>
          <c key="ObjectValue">0.352</c>
          <c key="ReadValue">0.352</c>
          <c key="NewValue">0.352</c>
          <s key="DisplayValue">35.2%</s>
          <b key="Edited">N</b>
          <b key="Locked">N</b>
          <b key="XBRLNoExport">N</b>
          <b key="BookmarkFormatting">N</b>
          <s key="LinkId">4016474465</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17" ln="7" eid="NarrativeTracksData">
            <be refId="1418" clsId="NarrativeTracksData">
              <d key="Data">1556116312133</d>
              <s key="User">D.WEENINK</s>
              <c key="Value">0.321</c>
              <b key="Edited">N</b>
            </be>
            <be refId="1419" clsId="NarrativeTracksData">
              <d key="Data">1584610974813</d>
              <s key="User">J.DE.GRAAF</s>
              <c key="Value">0.337</c>
              <b key="Edited">N</b>
            </be>
            <be refId="1420" clsId="NarrativeTracksData">
              <d key="Data">1587394817697</d>
              <s key="User">D.WEENINK</s>
              <s key="Value">#VALUE!</s>
              <b key="Edited">N</b>
            </be>
            <be refId="1421" clsId="NarrativeTracksData">
              <d key="Data">1587395133370</d>
              <s key="User">D.WEENINK</s>
              <c key="Value">0.337</c>
              <b key="Edited">N</b>
            </be>
            <be refId="1422" clsId="NarrativeTracksData">
              <d key="Data">1649158900299</d>
              <s key="User">J.DE.GRAAF@BRUNEL.NET</s>
              <c key="Value">0.352</c>
              <b key="Edited">N</b>
            </be>
            <be refId="1423" clsId="NarrativeTracksData">
              <d key="Data">1649925933547</d>
              <s key="User">J.DE.GRAAF@BRUNEL.NET</s>
              <s key="Value">#NAME?</s>
              <b key="Edited">N</b>
            </be>
            <be refId="1424" clsId="NarrativeTracksData">
              <d key="Data">1649926109936</d>
              <s key="User">J.DE.GRAAF@BRUNEL.NET</s>
              <c key="Value">0.352</c>
              <b key="Edited">N</b>
            </be>
          </l>
          <b key="isMaster">N</b>
          <b key="Bookmark">N</b>
          <b key="Obfuscate">N</b>
          <i key="BackgroundColor">0</i>
          <s key="userUpdate">J.DE.GRAAF@BRUNEL.NET</s>
          <s key="newTag">$3$6</s>
          <i key="wordRow">6</i>
          <i key="DinamicColumn">0</i>
          <b key="Dynamic">N</b>
          <b key="TempValue">N</b>
          <b key="KeepTableStyleFromSource">N</b>
          <i key="TableHeaderRows">0</i>
        </be>
        <be refId="1425" clsId="Tgkn2007.com.tagetik.component.TextTag,Tgkn2007">
          <s key="Title">Report: PR_Q1</s>
          <o key="Position">-1</o>
          <s key="Key">4016474465_Table!$4$6</s>
          <s key="Code">Table!$4$6</s>
          <s key="id">4016474465_Table!$4$6</s>
          <s key="Tag">$4$6</s>
          <s key="Type">21</s>
          <s key="Value"/>
          <s key="ObjectValue"/>
          <s key="ReadValue"/>
          <s key="NewValue"/>
          <s key="DisplayValue"/>
          <b key="Edited">N</b>
          <b key="Locked">N</b>
          <b key="XBRLNoExport">N</b>
          <b key="BookmarkFormatting">N</b>
          <s key="LinkId">4016474465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26" ln="1" eid="NarrativeTracksData">
            <be refId="1427" clsId="NarrativeTracksData">
              <d key="Data">1556116312133</d>
              <s key="User">D.WEENINK</s>
              <s key="Value"/>
              <b key="Edited">N</b>
            </be>
          </l>
          <b key="isMaster">N</b>
          <b key="Bookmark">N</b>
          <b key="Obfuscate">N</b>
          <i key="BackgroundColor">0</i>
          <s key="userUpdate">J.DE.GRAAF@BRUNEL.NET</s>
          <s key="newTag">$4$6</s>
          <i key="wordRow">6</i>
          <i key="DinamicColumn">0</i>
          <b key="Dynamic">N</b>
          <b key="TempValue">N</b>
          <b key="KeepTableStyleFromSource">N</b>
          <i key="TableHeaderRows">0</i>
        </be>
        <be refId="1428" clsId="Tgkn2007.com.tagetik.component.TextTag,Tgkn2007">
          <s key="Title">Report: PR_Q1</s>
          <o key="Position">-1</o>
          <s key="Key">4016474465_Table!$5$6</s>
          <s key="Code">Table!$5$6</s>
          <s key="id">4016474465_Table!$5$6</s>
          <s key="Tag">$5$6</s>
          <s key="Type">21</s>
          <s key="Value"/>
          <s key="ObjectValue"/>
          <s key="ReadValue"/>
          <s key="NewValue"/>
          <s key="DisplayValue"/>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29" ln="1" eid="NarrativeTracksData">
            <be refId="1430" clsId="NarrativeTracksData">
              <d key="Data">1556116312133</d>
              <s key="User">D.WEENINK</s>
              <s key="Value"/>
              <b key="Edited">N</b>
            </be>
          </l>
          <b key="isMaster">N</b>
          <b key="Bookmark">N</b>
          <b key="Obfuscate">N</b>
          <s key="SuperScripPosition"/>
          <i key="BackgroundColor">0</i>
          <s key="userUpdate">J.DE.GRAAF@BRUNEL.NET</s>
          <s key="newTag">$5$6</s>
          <i key="wordRow">6</i>
          <i key="DinamicColumn">0</i>
          <b key="Dynamic">N</b>
          <b key="TempValue">N</b>
          <b key="KeepTableStyleFromSource">N</b>
          <i key="TableHeaderRows">0</i>
        </be>
        <be refId="1431" clsId="Tgkn2007.com.tagetik.component.TextTag,Tgkn2007">
          <s key="Title">Report: PR_Q1</s>
          <o key="Position">-1</o>
          <s key="Key">4016474465_Table!$1$7</s>
          <s key="Code">Table!$1$7</s>
          <s key="id">4016474465_Table!$1$7</s>
          <s key="Tag">$1$7</s>
          <s key="Type">21</s>
          <s key="Value">Operating costs</s>
          <s key="ObjectValue">Operating costs</s>
          <s key="ReadValue">Operating costs</s>
          <s key="NewValue">Operating costs</s>
          <s key="DisplayValue">Operating costs</s>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32" ln="1" eid="NarrativeTracksData">
            <be refId="1433" clsId="NarrativeTracksData">
              <d key="Data">1556116312133</d>
              <s key="User">D.WEENINK</s>
              <s key="Value">Operating costs</s>
              <b key="Edited">N</b>
            </be>
          </l>
          <b key="isMaster">N</b>
          <b key="Bookmark">N</b>
          <b key="Obfuscate">N</b>
          <s key="SuperScripPosition"/>
          <i key="BackgroundColor">0</i>
          <s key="userUpdate">J.DE.GRAAF@BRUNEL.NET</s>
          <s key="newTag">$1$7</s>
          <i key="wordRow">7</i>
          <i key="DinamicColumn">0</i>
          <b key="Dynamic">N</b>
          <b key="TempValue">N</b>
          <b key="KeepTableStyleFromSource">N</b>
          <i key="TableHeaderRows">0</i>
        </be>
        <be refId="1434" clsId="Tgkn2007.com.tagetik.component.TextTag,Tgkn2007">
          <s key="Title">Report: PR_Q1</s>
          <o key="Position">-1</o>
          <s key="Key">4016474465_Table!$2$7</s>
          <s key="Code">Table!$2$7</s>
          <s key="id">4016474465_Table!$2$7</s>
          <s key="Tag">$2$7</s>
          <s key="Type">21</s>
          <c key="Value">14.2</c>
          <c key="ObjectValue">14.2</c>
          <c key="ReadValue">14.2</c>
          <c key="NewValue">14.2</c>
          <s key="DisplayValue">
            <ch cod="09"/>
            14.2
          </s>
          <b key="Edited">N</b>
          <b key="Locked">N</b>
          <b key="XBRLNoExport">N</b>
          <b key="BookmarkFormatting">N</b>
          <s key="LinkId">4016474465</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35" ln="9" eid="NarrativeTracksData">
            <be refId="1436" clsId="NarrativeTracksData">
              <d key="Data">1556116312133</d>
              <s key="User">D.WEENINK</s>
              <c key="Value">16.3</c>
              <b key="Edited">N</b>
            </be>
            <be refId="1437" clsId="NarrativeTracksData">
              <d key="Data">1584610974813</d>
              <s key="User">J.DE.GRAAF</s>
              <c key="Value">0</c>
              <b key="Edited">N</b>
            </be>
            <be refId="1438" clsId="NarrativeTracksData">
              <d key="Data">1587384600410</d>
              <s key="User">J.DE.GRAAF</s>
              <c key="Value">17.3</c>
              <b key="Edited">N</b>
            </be>
            <be refId="1439" clsId="NarrativeTracksData">
              <d key="Data">1587394817697</d>
              <s key="User">D.WEENINK</s>
              <s key="Value">#VALUE!</s>
              <b key="Edited">N</b>
            </be>
            <be refId="1440" clsId="NarrativeTracksData">
              <d key="Data">1587395133370</d>
              <s key="User">D.WEENINK</s>
              <c key="Value">17.3</c>
              <b key="Edited">N</b>
            </be>
            <be refId="1441" clsId="NarrativeTracksData">
              <d key="Data">1649158900299</d>
              <s key="User">J.DE.GRAAF@BRUNEL.NET</s>
              <c key="Value">0</c>
              <b key="Edited">N</b>
            </be>
            <be refId="1442" clsId="NarrativeTracksData">
              <d key="Data">1649850645004</d>
              <s key="User">J.DE.GRAAF@BRUNEL.NET</s>
              <c key="Value">14.2</c>
              <b key="Edited">N</b>
            </be>
            <be refId="1443" clsId="NarrativeTracksData">
              <d key="Data">1649925933547</d>
              <s key="User">J.DE.GRAAF@BRUNEL.NET</s>
              <s key="Value">#NAME?</s>
              <b key="Edited">N</b>
            </be>
            <be refId="1444" clsId="NarrativeTracksData">
              <d key="Data">1649926109936</d>
              <s key="User">J.DE.GRAAF@BRUNEL.NET</s>
              <c key="Value">14.2</c>
              <b key="Edited">N</b>
            </be>
          </l>
          <b key="isMaster">N</b>
          <b key="Bookmark">N</b>
          <b key="Obfuscate">N</b>
          <i key="BackgroundColor">0</i>
          <s key="userUpdate">J.DE.GRAAF@BRUNEL.NET</s>
          <s key="newTag">$2$7</s>
          <i key="wordRow">7</i>
          <i key="DinamicColumn">0</i>
          <b key="Dynamic">N</b>
          <b key="TempValue">N</b>
          <b key="KeepTableStyleFromSource">N</b>
          <i key="TableHeaderRows">0</i>
        </be>
        <be refId="1445" clsId="Tgkn2007.com.tagetik.component.TextTag,Tgkn2007">
          <s key="Title">Report: PR_Q1</s>
          <o key="Position">-1</o>
          <s key="Key">4016474465_Table!$3$7</s>
          <s key="Code">Table!$3$7</s>
          <s key="id">4016474465_Table!$3$7</s>
          <s key="Tag">$3$7</s>
          <s key="Type">21</s>
          <c key="Value">13.6</c>
          <c key="ObjectValue">13.6</c>
          <c key="ReadValue">13.6</c>
          <c key="NewValue">13.6</c>
          <s key="DisplayValue">
            <ch cod="09"/>
            13.6
          </s>
          <b key="Edited">N</b>
          <b key="Locked">N</b>
          <b key="XBRLNoExport">N</b>
          <b key="BookmarkFormatting">N</b>
          <s key="LinkId">4016474465</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46" ln="7" eid="NarrativeTracksData">
            <be refId="1447" clsId="NarrativeTracksData">
              <d key="Data">1556116312133</d>
              <s key="User">D.WEENINK</s>
              <c key="Value">14.9</c>
              <b key="Edited">N</b>
            </be>
            <be refId="1448" clsId="NarrativeTracksData">
              <d key="Data">1584610974813</d>
              <s key="User">J.DE.GRAAF</s>
              <c key="Value">16.3</c>
              <b key="Edited">N</b>
            </be>
            <be refId="1449" clsId="NarrativeTracksData">
              <d key="Data">1587394817697</d>
              <s key="User">D.WEENINK</s>
              <s key="Value">#VALUE!</s>
              <b key="Edited">N</b>
            </be>
            <be refId="1450" clsId="NarrativeTracksData">
              <d key="Data">1587395133370</d>
              <s key="User">D.WEENINK</s>
              <c key="Value">16.3</c>
              <b key="Edited">N</b>
            </be>
            <be refId="1451" clsId="NarrativeTracksData">
              <d key="Data">1649158900299</d>
              <s key="User">J.DE.GRAAF@BRUNEL.NET</s>
              <c key="Value">13.6</c>
              <b key="Edited">N</b>
            </be>
            <be refId="1452" clsId="NarrativeTracksData">
              <d key="Data">1649925933547</d>
              <s key="User">J.DE.GRAAF@BRUNEL.NET</s>
              <s key="Value">#NAME?</s>
              <b key="Edited">N</b>
            </be>
            <be refId="1453" clsId="NarrativeTracksData">
              <d key="Data">1649926109936</d>
              <s key="User">J.DE.GRAAF@BRUNEL.NET</s>
              <c key="Value">13.6</c>
              <b key="Edited">N</b>
            </be>
          </l>
          <b key="isMaster">N</b>
          <b key="Bookmark">N</b>
          <b key="Obfuscate">N</b>
          <i key="BackgroundColor">0</i>
          <s key="userUpdate">J.DE.GRAAF@BRUNEL.NET</s>
          <s key="newTag">$3$7</s>
          <i key="wordRow">7</i>
          <i key="DinamicColumn">0</i>
          <b key="Dynamic">N</b>
          <b key="TempValue">N</b>
          <b key="KeepTableStyleFromSource">N</b>
          <i key="TableHeaderRows">0</i>
        </be>
        <be refId="1454" clsId="Tgkn2007.com.tagetik.component.TextTag,Tgkn2007">
          <s key="Title">Report: PR_Q1</s>
          <o key="Position">-1</o>
          <s key="Key">4016474465_Table!$4$7</s>
          <s key="Code">Table!$4$7</s>
          <s key="id">4016474465_Table!$4$7</s>
          <s key="Tag">$4$7</s>
          <s key="Type">21</s>
          <c key="Value">0.04</c>
          <c key="ObjectValue">0.04</c>
          <c key="ReadValue">0.04</c>
          <c key="NewValue">0.04</c>
          <s key="DisplayValue">4%</s>
          <b key="Edited">N</b>
          <b key="Locked">N</b>
          <b key="XBRLNoExport">N</b>
          <b key="BookmarkFormatting">N</b>
          <s key="LinkId">4016474465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55" ln="9" eid="NarrativeTracksData">
            <be refId="1456" clsId="NarrativeTracksData">
              <d key="Data">1556116312133</d>
              <s key="User">D.WEENINK</s>
              <c key="Value">0.09</c>
              <b key="Edited">N</b>
            </be>
            <be refId="1457" clsId="NarrativeTracksData">
              <d key="Data">1584610974813</d>
              <s key="User">J.DE.GRAAF</s>
              <c key="Value">-1</c>
              <b key="Edited">N</b>
            </be>
            <be refId="1458" clsId="NarrativeTracksData">
              <d key="Data">1587384600410</d>
              <s key="User">J.DE.GRAAF</s>
              <c key="Value">0.06</c>
              <b key="Edited">N</b>
            </be>
            <be refId="1459" clsId="NarrativeTracksData">
              <d key="Data">1587394817697</d>
              <s key="User">D.WEENINK</s>
              <s key="Value">#VALUE!</s>
              <b key="Edited">N</b>
            </be>
            <be refId="1460" clsId="NarrativeTracksData">
              <d key="Data">1587395133370</d>
              <s key="User">D.WEENINK</s>
              <c key="Value">0.06</c>
              <b key="Edited">N</b>
            </be>
            <be refId="1461" clsId="NarrativeTracksData">
              <d key="Data">1649158900299</d>
              <s key="User">J.DE.GRAAF@BRUNEL.NET</s>
              <c key="Value">-1</c>
              <b key="Edited">N</b>
            </be>
            <be refId="1462" clsId="NarrativeTracksData">
              <d key="Data">1649850645004</d>
              <s key="User">J.DE.GRAAF@BRUNEL.NET</s>
              <c key="Value">0.04</c>
              <b key="Edited">N</b>
            </be>
            <be refId="1463" clsId="NarrativeTracksData">
              <d key="Data">1649925933547</d>
              <s key="User">J.DE.GRAAF@BRUNEL.NET</s>
              <s key="Value">#NAME?</s>
              <b key="Edited">N</b>
            </be>
            <be refId="1464" clsId="NarrativeTracksData">
              <d key="Data">1649926109936</d>
              <s key="User">J.DE.GRAAF@BRUNEL.NET</s>
              <c key="Value">0.04</c>
              <b key="Edited">N</b>
            </be>
          </l>
          <b key="isMaster">N</b>
          <b key="Bookmark">N</b>
          <b key="Obfuscate">N</b>
          <i key="BackgroundColor">0</i>
          <s key="userUpdate">J.DE.GRAAF@BRUNEL.NET</s>
          <s key="newTag">$4$7</s>
          <i key="wordRow">7</i>
          <i key="DinamicColumn">0</i>
          <b key="Dynamic">N</b>
          <b key="TempValue">N</b>
          <b key="KeepTableStyleFromSource">N</b>
          <i key="TableHeaderRows">0</i>
        </be>
        <be refId="1465" clsId="Tgkn2007.com.tagetik.component.TextTag,Tgkn2007">
          <s key="Title">Report: PR_Q1</s>
          <o key="Position">-1</o>
          <s key="Key">4016474465_Table!$5$7</s>
          <s key="Code">Table!$5$7</s>
          <s key="id">4016474465_Table!$5$7</s>
          <s key="Tag">$5$7</s>
          <s key="Type">21</s>
          <s key="Value"/>
          <s key="ObjectValue"/>
          <s key="ReadValue"/>
          <s key="NewValue"/>
          <s key="DisplayValue"/>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66" ln="1" eid="NarrativeTracksData">
            <be refId="1467" clsId="NarrativeTracksData">
              <d key="Data">1556116312133</d>
              <s key="User">D.WEENINK</s>
              <s key="Value"/>
              <b key="Edited">N</b>
            </be>
          </l>
          <b key="isMaster">N</b>
          <b key="Bookmark">N</b>
          <b key="Obfuscate">N</b>
          <s key="SuperScripPosition"/>
          <i key="BackgroundColor">0</i>
          <s key="userUpdate">J.DE.GRAAF@BRUNEL.NET</s>
          <s key="newTag">$5$7</s>
          <i key="wordRow">7</i>
          <i key="DinamicColumn">0</i>
          <b key="Dynamic">N</b>
          <b key="TempValue">N</b>
          <b key="KeepTableStyleFromSource">N</b>
          <i key="TableHeaderRows">0</i>
        </be>
        <be refId="1468" clsId="Tgkn2007.com.tagetik.component.TextTag,Tgkn2007">
          <s key="Title">Report: PR_Q1</s>
          <o key="Position">-1</o>
          <s key="Key">4016474465_Table!$1$8</s>
          <s key="Code">Table!$1$8</s>
          <s key="id">4016474465_Table!$1$8</s>
          <s key="Tag">$1$8</s>
          <s key="Type">21</s>
          <s key="Value">EBIT</s>
          <s key="ObjectValue">EBIT</s>
          <s key="ReadValue">EBIT</s>
          <s key="NewValue">EBIT</s>
          <s key="DisplayValue">EBIT</s>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69" ln="1" eid="NarrativeTracksData">
            <be refId="1470" clsId="NarrativeTracksData">
              <d key="Data">1556116312133</d>
              <s key="User">D.WEENINK</s>
              <s key="Value">EBIT</s>
              <b key="Edited">N</b>
            </be>
          </l>
          <b key="isMaster">N</b>
          <b key="Bookmark">N</b>
          <b key="Obfuscate">N</b>
          <s key="SuperScripPosition"/>
          <i key="BackgroundColor">0</i>
          <s key="userUpdate">J.DE.GRAAF@BRUNEL.NET</s>
          <s key="newTag">$1$8</s>
          <i key="wordRow">8</i>
          <i key="DinamicColumn">0</i>
          <b key="Dynamic">N</b>
          <b key="TempValue">N</b>
          <b key="KeepTableStyleFromSource">N</b>
          <i key="TableHeaderRows">0</i>
        </be>
        <be refId="1471" clsId="Tgkn2007.com.tagetik.component.TextTag,Tgkn2007">
          <s key="Title">Report: PR_Q1</s>
          <o key="Position">-1</o>
          <s key="Key">4016474465_Table!$2$8</s>
          <s key="Code">Table!$2$8</s>
          <s key="id">4016474465_Table!$2$8</s>
          <s key="Tag">$2$8</s>
          <s key="Type">21</s>
          <c key="Value">6.9</c>
          <c key="ObjectValue">6.9</c>
          <c key="ReadValue">6.9</c>
          <c key="NewValue">6.9</c>
          <s key="DisplayValue">
            <ch cod="09"/>
            6.9
          </s>
          <b key="Edited">N</b>
          <b key="Locked">N</b>
          <b key="XBRLNoExport">N</b>
          <b key="BookmarkFormatting">N</b>
          <s key="LinkId">4016474465</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72" ln="9" eid="NarrativeTracksData">
            <be refId="1473" clsId="NarrativeTracksData">
              <d key="Data">1556116312133</d>
              <s key="User">D.WEENINK</s>
              <c key="Value">8.5</c>
              <b key="Edited">N</b>
            </be>
            <be refId="1474" clsId="NarrativeTracksData">
              <d key="Data">1584610974813</d>
              <s key="User">J.DE.GRAAF</s>
              <c key="Value">0</c>
              <b key="Edited">N</b>
            </be>
            <be refId="1475" clsId="NarrativeTracksData">
              <d key="Data">1587384600410</d>
              <s key="User">J.DE.GRAAF</s>
              <c key="Value">4</c>
              <b key="Edited">N</b>
            </be>
            <be refId="1476" clsId="NarrativeTracksData">
              <d key="Data">1587394817697</d>
              <s key="User">D.WEENINK</s>
              <s key="Value">#VALUE!</s>
              <b key="Edited">N</b>
            </be>
            <be refId="1477" clsId="NarrativeTracksData">
              <d key="Data">1587395133370</d>
              <s key="User">D.WEENINK</s>
              <c key="Value">4</c>
              <b key="Edited">N</b>
            </be>
            <be refId="1478" clsId="NarrativeTracksData">
              <d key="Data">1649158900299</d>
              <s key="User">J.DE.GRAAF@BRUNEL.NET</s>
              <c key="Value">0</c>
              <b key="Edited">N</b>
            </be>
            <be refId="1479" clsId="NarrativeTracksData">
              <d key="Data">1649850645004</d>
              <s key="User">J.DE.GRAAF@BRUNEL.NET</s>
              <c key="Value">6.9</c>
              <b key="Edited">N</b>
            </be>
            <be refId="1480" clsId="NarrativeTracksData">
              <d key="Data">1649925933547</d>
              <s key="User">J.DE.GRAAF@BRUNEL.NET</s>
              <s key="Value">#NAME?</s>
              <b key="Edited">N</b>
            </be>
            <be refId="1481" clsId="NarrativeTracksData">
              <d key="Data">1649926109936</d>
              <s key="User">J.DE.GRAAF@BRUNEL.NET</s>
              <c key="Value">6.9</c>
              <b key="Edited">N</b>
            </be>
          </l>
          <b key="isMaster">N</b>
          <b key="Bookmark">N</b>
          <b key="Obfuscate">N</b>
          <i key="BackgroundColor">0</i>
          <s key="userUpdate">J.DE.GRAAF@BRUNEL.NET</s>
          <s key="newTag">$2$8</s>
          <i key="wordRow">8</i>
          <i key="DinamicColumn">0</i>
          <b key="Dynamic">N</b>
          <b key="TempValue">N</b>
          <b key="KeepTableStyleFromSource">N</b>
          <i key="TableHeaderRows">0</i>
        </be>
        <be refId="1482" clsId="Tgkn2007.com.tagetik.component.TextTag,Tgkn2007">
          <s key="Title">Report: PR_Q1</s>
          <o key="Position">-1</o>
          <s key="Key">4016474465_Table!$3$8</s>
          <s key="Code">Table!$3$8</s>
          <s key="id">4016474465_Table!$3$8</s>
          <s key="Tag">$3$8</s>
          <s key="Type">21</s>
          <c key="Value">6</c>
          <c key="ObjectValue">6</c>
          <c key="ReadValue">6</c>
          <c key="NewValue">6</c>
          <s key="DisplayValue">
            <ch cod="09"/>
            6.0
          </s>
          <b key="Edited">N</b>
          <b key="Locked">N</b>
          <b key="XBRLNoExport">N</b>
          <b key="BookmarkFormatting">N</b>
          <s key="LinkId">4016474465</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83" ln="7" eid="NarrativeTracksData">
            <be refId="1484" clsId="NarrativeTracksData">
              <d key="Data">1556116312133</d>
              <s key="User">D.WEENINK</s>
              <c key="Value">5.7</c>
              <b key="Edited">N</b>
            </be>
            <be refId="1485" clsId="NarrativeTracksData">
              <d key="Data">1584610974813</d>
              <s key="User">J.DE.GRAAF</s>
              <c key="Value">8.5</c>
              <b key="Edited">N</b>
            </be>
            <be refId="1486" clsId="NarrativeTracksData">
              <d key="Data">1587394817697</d>
              <s key="User">D.WEENINK</s>
              <s key="Value">#VALUE!</s>
              <b key="Edited">N</b>
            </be>
            <be refId="1487" clsId="NarrativeTracksData">
              <d key="Data">1587395133370</d>
              <s key="User">D.WEENINK</s>
              <c key="Value">8.5</c>
              <b key="Edited">N</b>
            </be>
            <be refId="1488" clsId="NarrativeTracksData">
              <d key="Data">1649158900299</d>
              <s key="User">J.DE.GRAAF@BRUNEL.NET</s>
              <c key="Value">6</c>
              <b key="Edited">N</b>
            </be>
            <be refId="1489" clsId="NarrativeTracksData">
              <d key="Data">1649925933547</d>
              <s key="User">J.DE.GRAAF@BRUNEL.NET</s>
              <s key="Value">#NAME?</s>
              <b key="Edited">N</b>
            </be>
            <be refId="1490" clsId="NarrativeTracksData">
              <d key="Data">1649926109936</d>
              <s key="User">J.DE.GRAAF@BRUNEL.NET</s>
              <c key="Value">6</c>
              <b key="Edited">N</b>
            </be>
          </l>
          <b key="isMaster">N</b>
          <b key="Bookmark">N</b>
          <b key="Obfuscate">N</b>
          <i key="BackgroundColor">0</i>
          <s key="userUpdate">J.DE.GRAAF@BRUNEL.NET</s>
          <s key="newTag">$3$8</s>
          <i key="wordRow">8</i>
          <i key="DinamicColumn">0</i>
          <b key="Dynamic">N</b>
          <b key="TempValue">N</b>
          <b key="KeepTableStyleFromSource">N</b>
          <i key="TableHeaderRows">0</i>
        </be>
        <be refId="1491" clsId="Tgkn2007.com.tagetik.component.TextTag,Tgkn2007">
          <s key="Title">Report: PR_Q1</s>
          <o key="Position">-1</o>
          <s key="Key">4016474465_Table!$4$8</s>
          <s key="Code">Table!$4$8</s>
          <s key="id">4016474465_Table!$4$8</s>
          <s key="Tag">$4$8</s>
          <s key="Type">21</s>
          <c key="Value">0.15</c>
          <c key="ObjectValue">0.15</c>
          <c key="ReadValue">0.15</c>
          <c key="NewValue">0.15</c>
          <s key="DisplayValue">15%</s>
          <b key="Edited">N</b>
          <b key="Locked">N</b>
          <b key="XBRLNoExport">N</b>
          <b key="BookmarkFormatting">N</b>
          <s key="LinkId">4016474465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492" ln="9" eid="NarrativeTracksData">
            <be refId="1493" clsId="NarrativeTracksData">
              <d key="Data">1556116312133</d>
              <s key="User">D.WEENINK</s>
              <c key="Value">0.49</c>
              <b key="Edited">N</b>
            </be>
            <be refId="1494" clsId="NarrativeTracksData">
              <d key="Data">1584610974813</d>
              <s key="User">J.DE.GRAAF</s>
              <c key="Value">-1</c>
              <b key="Edited">N</b>
            </be>
            <be refId="1495" clsId="NarrativeTracksData">
              <d key="Data">1587384600410</d>
              <s key="User">J.DE.GRAAF</s>
              <c key="Value">-0.53</c>
              <b key="Edited">N</b>
            </be>
            <be refId="1496" clsId="NarrativeTracksData">
              <d key="Data">1587394817697</d>
              <s key="User">D.WEENINK</s>
              <s key="Value">#VALUE!</s>
              <b key="Edited">N</b>
            </be>
            <be refId="1497" clsId="NarrativeTracksData">
              <d key="Data">1587395133370</d>
              <s key="User">D.WEENINK</s>
              <c key="Value">-0.53</c>
              <b key="Edited">N</b>
            </be>
            <be refId="1498" clsId="NarrativeTracksData">
              <d key="Data">1649158900299</d>
              <s key="User">J.DE.GRAAF@BRUNEL.NET</s>
              <c key="Value">-1</c>
              <b key="Edited">N</b>
            </be>
            <be refId="1499" clsId="NarrativeTracksData">
              <d key="Data">1649850645004</d>
              <s key="User">J.DE.GRAAF@BRUNEL.NET</s>
              <c key="Value">0.15</c>
              <b key="Edited">N</b>
            </be>
            <be refId="1500" clsId="NarrativeTracksData">
              <d key="Data">1649925933547</d>
              <s key="User">J.DE.GRAAF@BRUNEL.NET</s>
              <s key="Value">#NAME?</s>
              <b key="Edited">N</b>
            </be>
            <be refId="1501" clsId="NarrativeTracksData">
              <d key="Data">1649926109936</d>
              <s key="User">J.DE.GRAAF@BRUNEL.NET</s>
              <c key="Value">0.15</c>
              <b key="Edited">N</b>
            </be>
          </l>
          <b key="isMaster">N</b>
          <b key="Bookmark">N</b>
          <b key="Obfuscate">N</b>
          <i key="BackgroundColor">0</i>
          <s key="userUpdate">J.DE.GRAAF@BRUNEL.NET</s>
          <s key="newTag">$4$8</s>
          <i key="wordRow">8</i>
          <i key="DinamicColumn">0</i>
          <b key="Dynamic">N</b>
          <b key="TempValue">N</b>
          <b key="KeepTableStyleFromSource">N</b>
          <i key="TableHeaderRows">0</i>
        </be>
        <be refId="1502" clsId="Tgkn2007.com.tagetik.component.TextTag,Tgkn2007">
          <s key="Title">Report: PR_Q1</s>
          <o key="Position">-1</o>
          <s key="Key">4016474465_Table!$5$8</s>
          <s key="Code">Table!$5$8</s>
          <s key="id">4016474465_Table!$5$8</s>
          <s key="Tag">$5$8</s>
          <s key="Type">21</s>
          <s key="Value"/>
          <s key="ObjectValue"/>
          <s key="ReadValue"/>
          <s key="NewValue"/>
          <s key="DisplayValue"/>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03" ln="1" eid="NarrativeTracksData">
            <be refId="1504" clsId="NarrativeTracksData">
              <d key="Data">1556116312133</d>
              <s key="User">D.WEENINK</s>
              <s key="Value"/>
              <b key="Edited">N</b>
            </be>
          </l>
          <b key="isMaster">N</b>
          <b key="Bookmark">N</b>
          <b key="Obfuscate">N</b>
          <s key="SuperScripPosition"/>
          <i key="BackgroundColor">0</i>
          <s key="userUpdate">J.DE.GRAAF@BRUNEL.NET</s>
          <s key="newTag">$5$8</s>
          <i key="wordRow">8</i>
          <i key="DinamicColumn">0</i>
          <b key="Dynamic">N</b>
          <b key="TempValue">N</b>
          <b key="KeepTableStyleFromSource">N</b>
          <i key="TableHeaderRows">0</i>
        </be>
        <be refId="1505" clsId="Tgkn2007.com.tagetik.component.TextTag,Tgkn2007">
          <s key="Title">Report: PR_Q1</s>
          <o key="Position">-1</o>
          <s key="Key">4016474465_Table!$1$9</s>
          <s key="Code">Table!$1$9</s>
          <s key="id">4016474465_Table!$1$9</s>
          <s key="Tag">$1$9</s>
          <s key="Type">21</s>
          <s key="Value">EBIT %</s>
          <s key="ObjectValue">EBIT %</s>
          <s key="ReadValue">EBIT %</s>
          <s key="NewValue">EBIT %</s>
          <s key="DisplayValue">EBIT %</s>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06" ln="1" eid="NarrativeTracksData">
            <be refId="1507" clsId="NarrativeTracksData">
              <d key="Data">1556116312133</d>
              <s key="User">D.WEENINK</s>
              <s key="Value">EBIT %</s>
              <b key="Edited">N</b>
            </be>
          </l>
          <b key="isMaster">N</b>
          <b key="Bookmark">N</b>
          <b key="Obfuscate">N</b>
          <s key="SuperScripPosition"/>
          <i key="BackgroundColor">0</i>
          <s key="userUpdate">J.DE.GRAAF@BRUNEL.NET</s>
          <s key="newTag">$1$9</s>
          <i key="wordRow">9</i>
          <i key="DinamicColumn">0</i>
          <b key="Dynamic">N</b>
          <b key="TempValue">N</b>
          <b key="KeepTableStyleFromSource">N</b>
          <i key="TableHeaderRows">0</i>
        </be>
        <be refId="1508" clsId="Tgkn2007.com.tagetik.component.TextTag,Tgkn2007">
          <s key="Title">Report: PR_Q1</s>
          <o key="Position">-1</o>
          <s key="Key">4016474465_Table!$2$9</s>
          <s key="Code">Table!$2$9</s>
          <s key="id">4016474465_Table!$2$9</s>
          <s key="Tag">$2$9</s>
          <s key="Type">21</s>
          <c key="Value">0.118</c>
          <c key="ObjectValue">0.118</c>
          <c key="ReadValue">0.118</c>
          <c key="NewValue">0.118</c>
          <s key="DisplayValue">11.8%</s>
          <b key="Edited">N</b>
          <b key="Locked">N</b>
          <b key="XBRLNoExport">N</b>
          <b key="BookmarkFormatting">N</b>
          <s key="LinkId">4016474465</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09" ln="9" eid="NarrativeTracksData">
            <be refId="1510" clsId="NarrativeTracksData">
              <d key="Data">1556116312133</d>
              <s key="User">D.WEENINK</s>
              <c key="Value">0.115</c>
              <b key="Edited">N</b>
            </be>
            <be refId="1511" clsId="NarrativeTracksData">
              <d key="Data">1584610974813</d>
              <s key="User">J.DE.GRAAF</s>
              <s key="Value">#DIV/0!</s>
              <b key="Edited">N</b>
            </be>
            <be refId="1512" clsId="NarrativeTracksData">
              <d key="Data">1587384600410</d>
              <s key="User">J.DE.GRAAF</s>
              <c key="Value">0.057</c>
              <b key="Edited">N</b>
            </be>
            <be refId="1513" clsId="NarrativeTracksData">
              <d key="Data">1587394817697</d>
              <s key="User">D.WEENINK</s>
              <s key="Value">#VALUE!</s>
              <b key="Edited">N</b>
            </be>
            <be refId="1514" clsId="NarrativeTracksData">
              <d key="Data">1587395133370</d>
              <s key="User">D.WEENINK</s>
              <c key="Value">0.057</c>
              <b key="Edited">N</b>
            </be>
            <be refId="1515" clsId="NarrativeTracksData">
              <d key="Data">1649158900299</d>
              <s key="User">J.DE.GRAAF@BRUNEL.NET</s>
              <s key="Value">#DIV/0!</s>
              <b key="Edited">N</b>
            </be>
            <be refId="1516" clsId="NarrativeTracksData">
              <d key="Data">1649850645004</d>
              <s key="User">J.DE.GRAAF@BRUNEL.NET</s>
              <c key="Value">0.118</c>
              <b key="Edited">N</b>
            </be>
            <be refId="1517" clsId="NarrativeTracksData">
              <d key="Data">1649925933547</d>
              <s key="User">J.DE.GRAAF@BRUNEL.NET</s>
              <s key="Value">#NAME?</s>
              <b key="Edited">N</b>
            </be>
            <be refId="1518" clsId="NarrativeTracksData">
              <d key="Data">1649926109936</d>
              <s key="User">J.DE.GRAAF@BRUNEL.NET</s>
              <c key="Value">0.118</c>
              <b key="Edited">N</b>
            </be>
          </l>
          <b key="isMaster">N</b>
          <b key="Bookmark">N</b>
          <b key="Obfuscate">N</b>
          <i key="BackgroundColor">0</i>
          <s key="userUpdate">J.DE.GRAAF@BRUNEL.NET</s>
          <s key="newTag">$2$9</s>
          <i key="wordRow">9</i>
          <i key="DinamicColumn">0</i>
          <b key="Dynamic">N</b>
          <b key="TempValue">N</b>
          <b key="KeepTableStyleFromSource">N</b>
          <i key="TableHeaderRows">0</i>
        </be>
        <be refId="1519" clsId="Tgkn2007.com.tagetik.component.TextTag,Tgkn2007">
          <s key="Title">Report: PR_Q1</s>
          <o key="Position">-1</o>
          <s key="Key">4016474465_Table!$3$9</s>
          <s key="Code">Table!$3$9</s>
          <s key="id">4016474465_Table!$3$9</s>
          <s key="Tag">$3$9</s>
          <s key="Type">21</s>
          <c key="Value">0.108</c>
          <c key="ObjectValue">0.108</c>
          <c key="ReadValue">0.108</c>
          <c key="NewValue">0.108</c>
          <s key="DisplayValue">10.8%</s>
          <b key="Edited">N</b>
          <b key="Locked">N</b>
          <b key="XBRLNoExport">N</b>
          <b key="BookmarkFormatting">N</b>
          <s key="LinkId">4016474465</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20" ln="7" eid="NarrativeTracksData">
            <be refId="1521" clsId="NarrativeTracksData">
              <d key="Data">1556116312133</d>
              <s key="User">D.WEENINK</s>
              <c key="Value">0.089</c>
              <b key="Edited">N</b>
            </be>
            <be refId="1522" clsId="NarrativeTracksData">
              <d key="Data">1584610974813</d>
              <s key="User">J.DE.GRAAF</s>
              <c key="Value">0.115</c>
              <b key="Edited">N</b>
            </be>
            <be refId="1523" clsId="NarrativeTracksData">
              <d key="Data">1587394817697</d>
              <s key="User">D.WEENINK</s>
              <s key="Value">#VALUE!</s>
              <b key="Edited">N</b>
            </be>
            <be refId="1524" clsId="NarrativeTracksData">
              <d key="Data">1587395133370</d>
              <s key="User">D.WEENINK</s>
              <c key="Value">0.115</c>
              <b key="Edited">N</b>
            </be>
            <be refId="1525" clsId="NarrativeTracksData">
              <d key="Data">1649158900299</d>
              <s key="User">J.DE.GRAAF@BRUNEL.NET</s>
              <c key="Value">0.108</c>
              <b key="Edited">N</b>
            </be>
            <be refId="1526" clsId="NarrativeTracksData">
              <d key="Data">1649925933547</d>
              <s key="User">J.DE.GRAAF@BRUNEL.NET</s>
              <s key="Value">#NAME?</s>
              <b key="Edited">N</b>
            </be>
            <be refId="1527" clsId="NarrativeTracksData">
              <d key="Data">1649926109936</d>
              <s key="User">J.DE.GRAAF@BRUNEL.NET</s>
              <c key="Value">0.108</c>
              <b key="Edited">N</b>
            </be>
          </l>
          <b key="isMaster">N</b>
          <b key="Bookmark">N</b>
          <b key="Obfuscate">N</b>
          <i key="BackgroundColor">0</i>
          <s key="userUpdate">J.DE.GRAAF@BRUNEL.NET</s>
          <s key="newTag">$3$9</s>
          <i key="wordRow">9</i>
          <i key="DinamicColumn">0</i>
          <b key="Dynamic">N</b>
          <b key="TempValue">N</b>
          <b key="KeepTableStyleFromSource">N</b>
          <i key="TableHeaderRows">0</i>
        </be>
        <be refId="1528" clsId="Tgkn2007.com.tagetik.component.TextTag,Tgkn2007">
          <s key="Title">Report: PR_Q1</s>
          <o key="Position">-1</o>
          <s key="Key">4016474465_Table!$4$9</s>
          <s key="Code">Table!$4$9</s>
          <s key="id">4016474465_Table!$4$9</s>
          <s key="Tag">$4$9</s>
          <s key="Type">21</s>
          <s key="Value"/>
          <s key="ObjectValue"/>
          <s key="ReadValue"/>
          <s key="NewValue"/>
          <s key="DisplayValue"/>
          <b key="Edited">N</b>
          <b key="Locked">N</b>
          <b key="XBRLNoExport">N</b>
          <b key="BookmarkFormatting">N</b>
          <s key="LinkId">4016474465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29" ln="1" eid="NarrativeTracksData">
            <be refId="1530" clsId="NarrativeTracksData">
              <d key="Data">1556116312133</d>
              <s key="User">D.WEENINK</s>
              <s key="Value"/>
              <b key="Edited">N</b>
            </be>
          </l>
          <b key="isMaster">N</b>
          <b key="Bookmark">N</b>
          <b key="Obfuscate">N</b>
          <i key="BackgroundColor">0</i>
          <s key="userUpdate">J.DE.GRAAF@BRUNEL.NET</s>
          <s key="newTag">$4$9</s>
          <i key="wordRow">9</i>
          <i key="DinamicColumn">0</i>
          <b key="Dynamic">N</b>
          <b key="TempValue">N</b>
          <b key="KeepTableStyleFromSource">N</b>
          <i key="TableHeaderRows">0</i>
        </be>
        <be refId="1531" clsId="Tgkn2007.com.tagetik.component.TextTag,Tgkn2007">
          <s key="Title">Report: PR_Q1</s>
          <o key="Position">-1</o>
          <s key="Key">4016474465_Table!$5$9</s>
          <s key="Code">Table!$5$9</s>
          <s key="id">4016474465_Table!$5$9</s>
          <s key="Tag">$5$9</s>
          <s key="Type">21</s>
          <s key="Value"/>
          <s key="ObjectValue"/>
          <s key="ReadValue"/>
          <s key="NewValue"/>
          <s key="DisplayValue"/>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32" ln="1" eid="NarrativeTracksData">
            <be refId="1533" clsId="NarrativeTracksData">
              <d key="Data">1556116312133</d>
              <s key="User">D.WEENINK</s>
              <s key="Value"/>
              <b key="Edited">N</b>
            </be>
          </l>
          <b key="isMaster">N</b>
          <b key="Bookmark">N</b>
          <b key="Obfuscate">N</b>
          <s key="SuperScripPosition"/>
          <i key="BackgroundColor">0</i>
          <s key="userUpdate">J.DE.GRAAF@BRUNEL.NET</s>
          <s key="newTag">$5$9</s>
          <i key="wordRow">9</i>
          <i key="DinamicColumn">0</i>
          <b key="Dynamic">N</b>
          <b key="TempValue">N</b>
          <b key="KeepTableStyleFromSource">N</b>
          <i key="TableHeaderRows">0</i>
        </be>
        <be refId="1534" clsId="Tgkn2007.com.tagetik.component.TextTag,Tgkn2007">
          <s key="Title">Report: PR_Q1</s>
          <o key="Position">-1</o>
          <s key="Key">4016474465_Table!$1$10</s>
          <s key="Code">Table!$1$10</s>
          <s key="id">4016474465_Table!$1$10</s>
          <s key="Tag">$1$10</s>
          <s key="Type">21</s>
          <s key="Value"/>
          <s key="ObjectValue"/>
          <s key="ReadValue"/>
          <s key="NewValue"/>
          <s key="DisplayValue"/>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35" ln="1" eid="NarrativeTracksData">
            <be refId="1536" clsId="NarrativeTracksData">
              <d key="Data">1556116312133</d>
              <s key="User">D.WEENINK</s>
              <s key="Value"/>
              <b key="Edited">N</b>
            </be>
          </l>
          <b key="isMaster">N</b>
          <b key="Bookmark">N</b>
          <b key="Obfuscate">N</b>
          <s key="SuperScripPosition"/>
          <i key="BackgroundColor">0</i>
          <s key="userUpdate">J.DE.GRAAF@BRUNEL.NET</s>
          <s key="newTag">$1$10</s>
          <i key="wordRow">10</i>
          <i key="DinamicColumn">0</i>
          <b key="Dynamic">N</b>
          <b key="TempValue">N</b>
          <b key="KeepTableStyleFromSource">N</b>
          <i key="TableHeaderRows">0</i>
        </be>
        <be refId="1537" clsId="Tgkn2007.com.tagetik.component.TextTag,Tgkn2007">
          <s key="Title">Report: PR_Q1</s>
          <o key="Position">-1</o>
          <s key="Key">4016474465_Table!$2$10</s>
          <s key="Code">Table!$2$10</s>
          <s key="id">4016474465_Table!$2$10</s>
          <s key="Tag">$2$10</s>
          <s key="Type">21</s>
          <s key="Value"/>
          <s key="ObjectValue"/>
          <s key="ReadValue"/>
          <s key="NewValue"/>
          <s key="DisplayValue"/>
          <b key="Edited">N</b>
          <b key="Locked">N</b>
          <b key="XBRLNoExport">N</b>
          <b key="BookmarkFormatting">N</b>
          <s key="LinkId">4016474465</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38" ln="1" eid="NarrativeTracksData">
            <be refId="1539" clsId="NarrativeTracksData">
              <d key="Data">1556116312133</d>
              <s key="User">D.WEENINK</s>
              <s key="Value"/>
              <b key="Edited">N</b>
            </be>
          </l>
          <b key="isMaster">N</b>
          <b key="Bookmark">N</b>
          <b key="Obfuscate">N</b>
          <i key="BackgroundColor">0</i>
          <s key="userUpdate">J.DE.GRAAF@BRUNEL.NET</s>
          <s key="newTag">$2$10</s>
          <i key="wordRow">10</i>
          <i key="DinamicColumn">0</i>
          <b key="Dynamic">N</b>
          <b key="TempValue">N</b>
          <b key="KeepTableStyleFromSource">N</b>
          <i key="TableHeaderRows">0</i>
        </be>
        <be refId="1540" clsId="Tgkn2007.com.tagetik.component.TextTag,Tgkn2007">
          <s key="Title">Report: PR_Q1</s>
          <o key="Position">-1</o>
          <s key="Key">4016474465_Table!$3$10</s>
          <s key="Code">Table!$3$10</s>
          <s key="id">4016474465_Table!$3$10</s>
          <s key="Tag">$3$10</s>
          <s key="Type">21</s>
          <s key="Value"/>
          <s key="ObjectValue"/>
          <s key="ReadValue"/>
          <s key="NewValue"/>
          <s key="DisplayValue"/>
          <b key="Edited">N</b>
          <b key="Locked">N</b>
          <b key="XBRLNoExport">N</b>
          <b key="BookmarkFormatting">N</b>
          <s key="LinkId">4016474465</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41" ln="1" eid="NarrativeTracksData">
            <be refId="1542" clsId="NarrativeTracksData">
              <d key="Data">1556116312133</d>
              <s key="User">D.WEENINK</s>
              <s key="Value"/>
              <b key="Edited">N</b>
            </be>
          </l>
          <b key="isMaster">N</b>
          <b key="Bookmark">N</b>
          <b key="Obfuscate">N</b>
          <i key="BackgroundColor">0</i>
          <s key="userUpdate">J.DE.GRAAF@BRUNEL.NET</s>
          <s key="newTag">$3$10</s>
          <i key="wordRow">10</i>
          <i key="DinamicColumn">0</i>
          <b key="Dynamic">N</b>
          <b key="TempValue">N</b>
          <b key="KeepTableStyleFromSource">N</b>
          <i key="TableHeaderRows">0</i>
        </be>
        <be refId="1543" clsId="Tgkn2007.com.tagetik.component.TextTag,Tgkn2007">
          <s key="Title">Report: PR_Q1</s>
          <o key="Position">-1</o>
          <s key="Key">4016474465_Table!$4$10</s>
          <s key="Code">Table!$4$10</s>
          <s key="id">4016474465_Table!$4$10</s>
          <s key="Tag">$4$10</s>
          <s key="Type">21</s>
          <s key="Value"/>
          <s key="ObjectValue"/>
          <s key="ReadValue"/>
          <s key="NewValue"/>
          <s key="DisplayValue"/>
          <b key="Edited">N</b>
          <b key="Locked">N</b>
          <b key="XBRLNoExport">N</b>
          <b key="BookmarkFormatting">N</b>
          <s key="LinkId">4016474465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44" ln="1" eid="NarrativeTracksData">
            <be refId="1545" clsId="NarrativeTracksData">
              <d key="Data">1556116312133</d>
              <s key="User">D.WEENINK</s>
              <s key="Value"/>
              <b key="Edited">N</b>
            </be>
          </l>
          <b key="isMaster">N</b>
          <b key="Bookmark">N</b>
          <b key="Obfuscate">N</b>
          <i key="BackgroundColor">0</i>
          <s key="userUpdate">J.DE.GRAAF@BRUNEL.NET</s>
          <s key="newTag">$4$10</s>
          <i key="wordRow">10</i>
          <i key="DinamicColumn">0</i>
          <b key="Dynamic">N</b>
          <b key="TempValue">N</b>
          <b key="KeepTableStyleFromSource">N</b>
          <i key="TableHeaderRows">0</i>
        </be>
        <be refId="1546" clsId="Tgkn2007.com.tagetik.component.TextTag,Tgkn2007">
          <s key="Title">Report: PR_Q1</s>
          <o key="Position">-1</o>
          <s key="Key">4016474465_Table!$5$10</s>
          <s key="Code">Table!$5$10</s>
          <s key="id">4016474465_Table!$5$10</s>
          <s key="Tag">$5$10</s>
          <s key="Type">21</s>
          <s key="Value"/>
          <s key="ObjectValue"/>
          <s key="ReadValue"/>
          <s key="NewValue"/>
          <s key="DisplayValue"/>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47" ln="1" eid="NarrativeTracksData">
            <be refId="1548" clsId="NarrativeTracksData">
              <d key="Data">1556116312133</d>
              <s key="User">D.WEENINK</s>
              <s key="Value"/>
              <b key="Edited">N</b>
            </be>
          </l>
          <b key="isMaster">N</b>
          <b key="Bookmark">N</b>
          <b key="Obfuscate">N</b>
          <s key="SuperScripPosition"/>
          <i key="BackgroundColor">0</i>
          <s key="userUpdate">J.DE.GRAAF@BRUNEL.NET</s>
          <s key="newTag">$5$10</s>
          <i key="wordRow">10</i>
          <i key="DinamicColumn">0</i>
          <b key="Dynamic">N</b>
          <b key="TempValue">N</b>
          <b key="KeepTableStyleFromSource">N</b>
          <i key="TableHeaderRows">0</i>
        </be>
        <be refId="1549" clsId="Tgkn2007.com.tagetik.component.TextTag,Tgkn2007">
          <s key="Title">Report: PR_Q1</s>
          <o key="Position">-1</o>
          <s key="Key">4016474465_Table!$1$11</s>
          <s key="Code">Table!$1$11</s>
          <s key="id">4016474465_Table!$1$11</s>
          <s key="Tag">$1$11</s>
          <s key="Type">21</s>
          <s key="Value">Average directs</s>
          <s key="ObjectValue">Average directs</s>
          <s key="ReadValue">Average directs</s>
          <s key="NewValue">Average directs</s>
          <s key="DisplayValue">Average directs</s>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50" ln="1" eid="NarrativeTracksData">
            <be refId="1551" clsId="NarrativeTracksData">
              <d key="Data">1556116312133</d>
              <s key="User">D.WEENINK</s>
              <s key="Value">Average directs</s>
              <b key="Edited">N</b>
            </be>
          </l>
          <b key="isMaster">N</b>
          <b key="Bookmark">N</b>
          <b key="Obfuscate">N</b>
          <s key="SuperScripPosition"/>
          <i key="BackgroundColor">0</i>
          <s key="userUpdate">J.DE.GRAAF@BRUNEL.NET</s>
          <s key="newTag">$1$11</s>
          <i key="wordRow">11</i>
          <i key="DinamicColumn">0</i>
          <b key="Dynamic">N</b>
          <b key="TempValue">N</b>
          <b key="KeepTableStyleFromSource">N</b>
          <i key="TableHeaderRows">0</i>
        </be>
        <be refId="1552" clsId="Tgkn2007.com.tagetik.component.TextTag,Tgkn2007">
          <s key="Title">Report: PR_Q1</s>
          <o key="Position">-1</o>
          <s key="Key">4016474465_Table!$2$11</s>
          <s key="Code">Table!$2$11</s>
          <s key="id">4016474465_Table!$2$11</s>
          <s key="Tag">$2$11</s>
          <s key="Type">21</s>
          <c key="Value">1985</c>
          <c key="ObjectValue">1985</c>
          <c key="ReadValue">1985</c>
          <c key="NewValue">1985</c>
          <s key="DisplayValue">
            <ch cod="09"/>
            1,985
          </s>
          <b key="Edited">N</b>
          <b key="Locked">N</b>
          <b key="XBRLNoExport">N</b>
          <b key="BookmarkFormatting">N</b>
          <s key="LinkId">4016474465</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53" ln="9" eid="NarrativeTracksData">
            <be refId="1554" clsId="NarrativeTracksData">
              <d key="Data">1556116312133</d>
              <s key="User">D.WEENINK</s>
              <c key="Value">2698</c>
              <b key="Edited">N</b>
            </be>
            <be refId="1555" clsId="NarrativeTracksData">
              <d key="Data">1584610974813</d>
              <s key="User">J.DE.GRAAF</s>
              <c key="Value">0</c>
              <b key="Edited">N</b>
            </be>
            <be refId="1556" clsId="NarrativeTracksData">
              <d key="Data">1587384600410</d>
              <s key="User">J.DE.GRAAF</s>
              <c key="Value">2548</c>
              <b key="Edited">N</b>
            </be>
            <be refId="1557" clsId="NarrativeTracksData">
              <d key="Data">1587394817697</d>
              <s key="User">D.WEENINK</s>
              <s key="Value">#VALUE!</s>
              <b key="Edited">N</b>
            </be>
            <be refId="1558" clsId="NarrativeTracksData">
              <d key="Data">1587395133370</d>
              <s key="User">D.WEENINK</s>
              <c key="Value">2548</c>
              <b key="Edited">N</b>
            </be>
            <be refId="1559" clsId="NarrativeTracksData">
              <d key="Data">1649158900299</d>
              <s key="User">J.DE.GRAAF@BRUNEL.NET</s>
              <c key="Value">1319</c>
              <b key="Edited">N</b>
            </be>
            <be refId="1560" clsId="NarrativeTracksData">
              <d key="Data">1649850645004</d>
              <s key="User">J.DE.GRAAF@BRUNEL.NET</s>
              <c key="Value">1985</c>
              <b key="Edited">N</b>
            </be>
            <be refId="1561" clsId="NarrativeTracksData">
              <d key="Data">1649925933547</d>
              <s key="User">J.DE.GRAAF@BRUNEL.NET</s>
              <s key="Value">#NAME?</s>
              <b key="Edited">N</b>
            </be>
            <be refId="1562" clsId="NarrativeTracksData">
              <d key="Data">1649926109936</d>
              <s key="User">J.DE.GRAAF@BRUNEL.NET</s>
              <c key="Value">1985</c>
              <b key="Edited">N</b>
            </be>
          </l>
          <b key="isMaster">N</b>
          <b key="Bookmark">N</b>
          <b key="Obfuscate">N</b>
          <i key="BackgroundColor">0</i>
          <s key="userUpdate">J.DE.GRAAF@BRUNEL.NET</s>
          <s key="newTag">$2$11</s>
          <i key="wordRow">11</i>
          <i key="DinamicColumn">0</i>
          <b key="Dynamic">N</b>
          <b key="TempValue">N</b>
          <b key="KeepTableStyleFromSource">N</b>
          <i key="TableHeaderRows">0</i>
        </be>
        <be refId="1563" clsId="Tgkn2007.com.tagetik.component.TextTag,Tgkn2007">
          <s key="Title">Report: PR_Q1</s>
          <o key="Position">-1</o>
          <s key="Key">4016474465_Table!$3$11</s>
          <s key="Code">Table!$3$11</s>
          <s key="id">4016474465_Table!$3$11</s>
          <s key="Tag">$3$11</s>
          <s key="Type">21</s>
          <c key="Value">1901</c>
          <c key="ObjectValue">1901</c>
          <c key="ReadValue">1901</c>
          <c key="NewValue">1901</c>
          <s key="DisplayValue">
            <ch cod="09"/>
            1,901
          </s>
          <b key="Edited">N</b>
          <b key="Locked">N</b>
          <b key="XBRLNoExport">N</b>
          <b key="BookmarkFormatting">N</b>
          <s key="LinkId">4016474465</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64" ln="7" eid="NarrativeTracksData">
            <be refId="1565" clsId="NarrativeTracksData">
              <d key="Data">1556116312133</d>
              <s key="User">D.WEENINK</s>
              <c key="Value">2524</c>
              <b key="Edited">N</b>
            </be>
            <be refId="1566" clsId="NarrativeTracksData">
              <d key="Data">1584610974813</d>
              <s key="User">J.DE.GRAAF</s>
              <c key="Value">2698</c>
              <b key="Edited">N</b>
            </be>
            <be refId="1567" clsId="NarrativeTracksData">
              <d key="Data">1587394817697</d>
              <s key="User">D.WEENINK</s>
              <s key="Value">#VALUE!</s>
              <b key="Edited">N</b>
            </be>
            <be refId="1568" clsId="NarrativeTracksData">
              <d key="Data">1587395133370</d>
              <s key="User">D.WEENINK</s>
              <c key="Value">2698</c>
              <b key="Edited">N</b>
            </be>
            <be refId="1569" clsId="NarrativeTracksData">
              <d key="Data">1649158900299</d>
              <s key="User">J.DE.GRAAF@BRUNEL.NET</s>
              <c key="Value">1901</c>
              <b key="Edited">N</b>
            </be>
            <be refId="1570" clsId="NarrativeTracksData">
              <d key="Data">1649925933547</d>
              <s key="User">J.DE.GRAAF@BRUNEL.NET</s>
              <s key="Value">#NAME?</s>
              <b key="Edited">N</b>
            </be>
            <be refId="1571" clsId="NarrativeTracksData">
              <d key="Data">1649926109936</d>
              <s key="User">J.DE.GRAAF@BRUNEL.NET</s>
              <c key="Value">1901</c>
              <b key="Edited">N</b>
            </be>
          </l>
          <b key="isMaster">N</b>
          <b key="Bookmark">N</b>
          <b key="Obfuscate">N</b>
          <i key="BackgroundColor">0</i>
          <s key="userUpdate">J.DE.GRAAF@BRUNEL.NET</s>
          <s key="newTag">$3$11</s>
          <i key="wordRow">11</i>
          <i key="DinamicColumn">0</i>
          <b key="Dynamic">N</b>
          <b key="TempValue">N</b>
          <b key="KeepTableStyleFromSource">N</b>
          <i key="TableHeaderRows">0</i>
        </be>
        <be refId="1572" clsId="Tgkn2007.com.tagetik.component.TextTag,Tgkn2007">
          <s key="Title">Report: PR_Q1</s>
          <o key="Position">-1</o>
          <s key="Key">4016474465_Table!$4$11</s>
          <s key="Code">Table!$4$11</s>
          <s key="id">4016474465_Table!$4$11</s>
          <s key="Tag">$4$11</s>
          <s key="Type">21</s>
          <c key="Value">0.04</c>
          <c key="ObjectValue">0.04</c>
          <c key="ReadValue">0.04</c>
          <c key="NewValue">0.04</c>
          <s key="DisplayValue">4%</s>
          <b key="Edited">N</b>
          <b key="Locked">N</b>
          <b key="XBRLNoExport">N</b>
          <b key="BookmarkFormatting">N</b>
          <s key="LinkId">4016474465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73" ln="9" eid="NarrativeTracksData">
            <be refId="1574" clsId="NarrativeTracksData">
              <d key="Data">1556116312133</d>
              <s key="User">D.WEENINK</s>
              <c key="Value">0.07</c>
              <b key="Edited">N</b>
            </be>
            <be refId="1575" clsId="NarrativeTracksData">
              <d key="Data">1584610974813</d>
              <s key="User">J.DE.GRAAF</s>
              <c key="Value">-1</c>
              <b key="Edited">N</b>
            </be>
            <be refId="1576" clsId="NarrativeTracksData">
              <d key="Data">1587384600410</d>
              <s key="User">J.DE.GRAAF</s>
              <c key="Value">-0.06</c>
              <b key="Edited">N</b>
            </be>
            <be refId="1577" clsId="NarrativeTracksData">
              <d key="Data">1587394817697</d>
              <s key="User">D.WEENINK</s>
              <s key="Value">#VALUE!</s>
              <b key="Edited">N</b>
            </be>
            <be refId="1578" clsId="NarrativeTracksData">
              <d key="Data">1587395133370</d>
              <s key="User">D.WEENINK</s>
              <c key="Value">-0.06</c>
              <b key="Edited">N</b>
            </be>
            <be refId="1579" clsId="NarrativeTracksData">
              <d key="Data">1649158900299</d>
              <s key="User">J.DE.GRAAF@BRUNEL.NET</s>
              <c key="Value">-0.31</c>
              <b key="Edited">N</b>
            </be>
            <be refId="1580" clsId="NarrativeTracksData">
              <d key="Data">1649850645004</d>
              <s key="User">J.DE.GRAAF@BRUNEL.NET</s>
              <c key="Value">0.04</c>
              <b key="Edited">N</b>
            </be>
            <be refId="1581" clsId="NarrativeTracksData">
              <d key="Data">1649925933547</d>
              <s key="User">J.DE.GRAAF@BRUNEL.NET</s>
              <s key="Value">#NAME?</s>
              <b key="Edited">N</b>
            </be>
            <be refId="1582" clsId="NarrativeTracksData">
              <d key="Data">1649926109936</d>
              <s key="User">J.DE.GRAAF@BRUNEL.NET</s>
              <c key="Value">0.04</c>
              <b key="Edited">N</b>
            </be>
          </l>
          <b key="isMaster">N</b>
          <b key="Bookmark">N</b>
          <b key="Obfuscate">N</b>
          <i key="BackgroundColor">0</i>
          <s key="userUpdate">J.DE.GRAAF@BRUNEL.NET</s>
          <s key="newTag">$4$11</s>
          <i key="wordRow">11</i>
          <i key="DinamicColumn">0</i>
          <b key="Dynamic">N</b>
          <b key="TempValue">N</b>
          <b key="KeepTableStyleFromSource">N</b>
          <i key="TableHeaderRows">0</i>
        </be>
        <be refId="1583" clsId="Tgkn2007.com.tagetik.component.TextTag,Tgkn2007">
          <s key="Title">Report: PR_Q1</s>
          <o key="Position">-1</o>
          <s key="Key">4016474465_Table!$5$11</s>
          <s key="Code">Table!$5$11</s>
          <s key="id">4016474465_Table!$5$11</s>
          <s key="Tag">$5$11</s>
          <s key="Type">21</s>
          <s key="Value"/>
          <s key="ObjectValue"/>
          <s key="ReadValue"/>
          <s key="NewValue"/>
          <s key="DisplayValue"/>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84" ln="1" eid="NarrativeTracksData">
            <be refId="1585" clsId="NarrativeTracksData">
              <d key="Data">1556116312133</d>
              <s key="User">D.WEENINK</s>
              <s key="Value"/>
              <b key="Edited">N</b>
            </be>
          </l>
          <b key="isMaster">N</b>
          <b key="Bookmark">N</b>
          <b key="Obfuscate">N</b>
          <s key="SuperScripPosition"/>
          <i key="BackgroundColor">0</i>
          <s key="userUpdate">J.DE.GRAAF@BRUNEL.NET</s>
          <s key="newTag">$5$11</s>
          <i key="wordRow">11</i>
          <i key="DinamicColumn">0</i>
          <b key="Dynamic">N</b>
          <b key="TempValue">N</b>
          <b key="KeepTableStyleFromSource">N</b>
          <i key="TableHeaderRows">0</i>
        </be>
        <be refId="1586" clsId="Tgkn2007.com.tagetik.component.TextTag,Tgkn2007">
          <s key="Title">Report: PR_Q1</s>
          <o key="Position">-1</o>
          <s key="Key">4016474465_Table!$1$12</s>
          <s key="Code">Table!$1$12</s>
          <s key="id">4016474465_Table!$1$12</s>
          <s key="Tag">$1$12</s>
          <s key="Type">21</s>
          <s key="Value">Average indirects</s>
          <s key="ObjectValue">Average indirects</s>
          <s key="ReadValue">Average indirects</s>
          <s key="NewValue">Average indirects</s>
          <s key="DisplayValue">Average indirects</s>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87" ln="1" eid="NarrativeTracksData">
            <be refId="1588" clsId="NarrativeTracksData">
              <d key="Data">1556116312133</d>
              <s key="User">D.WEENINK</s>
              <s key="Value">Average indirects</s>
              <b key="Edited">N</b>
            </be>
          </l>
          <b key="isMaster">N</b>
          <b key="Bookmark">N</b>
          <b key="Obfuscate">N</b>
          <s key="SuperScripPosition"/>
          <i key="BackgroundColor">0</i>
          <s key="userUpdate">J.DE.GRAAF@BRUNEL.NET</s>
          <s key="newTag">$1$12</s>
          <i key="wordRow">12</i>
          <i key="DinamicColumn">0</i>
          <b key="Dynamic">N</b>
          <b key="TempValue">N</b>
          <b key="KeepTableStyleFromSource">N</b>
          <i key="TableHeaderRows">0</i>
        </be>
        <be refId="1589" clsId="Tgkn2007.com.tagetik.component.TextTag,Tgkn2007">
          <s key="Title">Report: PR_Q1</s>
          <o key="Position">-1</o>
          <s key="Key">4016474465_Table!$2$12</s>
          <s key="Code">Table!$2$12</s>
          <s key="id">4016474465_Table!$2$12</s>
          <s key="Tag">$2$12</s>
          <s key="Type">21</s>
          <c key="Value">388</c>
          <c key="ObjectValue">388</c>
          <c key="ReadValue">388</c>
          <c key="NewValue">388</c>
          <s key="DisplayValue">
            <ch cod="09"/>
            388
          </s>
          <b key="Edited">N</b>
          <b key="Locked">N</b>
          <b key="XBRLNoExport">N</b>
          <b key="BookmarkFormatting">N</b>
          <s key="LinkId">4016474465</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590" ln="9" eid="NarrativeTracksData">
            <be refId="1591" clsId="NarrativeTracksData">
              <d key="Data">1556116312133</d>
              <s key="User">D.WEENINK</s>
              <c key="Value">503</c>
              <b key="Edited">N</b>
            </be>
            <be refId="1592" clsId="NarrativeTracksData">
              <d key="Data">1584610974813</d>
              <s key="User">J.DE.GRAAF</s>
              <c key="Value">0</c>
              <b key="Edited">N</b>
            </be>
            <be refId="1593" clsId="NarrativeTracksData">
              <d key="Data">1587384600410</d>
              <s key="User">J.DE.GRAAF</s>
              <c key="Value">510</c>
              <b key="Edited">N</b>
            </be>
            <be refId="1594" clsId="NarrativeTracksData">
              <d key="Data">1587394817697</d>
              <s key="User">D.WEENINK</s>
              <s key="Value">#VALUE!</s>
              <b key="Edited">N</b>
            </be>
            <be refId="1595" clsId="NarrativeTracksData">
              <d key="Data">1587395133370</d>
              <s key="User">D.WEENINK</s>
              <c key="Value">510</c>
              <b key="Edited">N</b>
            </be>
            <be refId="1596" clsId="NarrativeTracksData">
              <d key="Data">1649158900299</d>
              <s key="User">J.DE.GRAAF@BRUNEL.NET</s>
              <c key="Value">257</c>
              <b key="Edited">N</b>
            </be>
            <be refId="1597" clsId="NarrativeTracksData">
              <d key="Data">1649850645004</d>
              <s key="User">J.DE.GRAAF@BRUNEL.NET</s>
              <c key="Value">388</c>
              <b key="Edited">N</b>
            </be>
            <be refId="1598" clsId="NarrativeTracksData">
              <d key="Data">1649925933547</d>
              <s key="User">J.DE.GRAAF@BRUNEL.NET</s>
              <s key="Value">#NAME?</s>
              <b key="Edited">N</b>
            </be>
            <be refId="1599" clsId="NarrativeTracksData">
              <d key="Data">1649926109936</d>
              <s key="User">J.DE.GRAAF@BRUNEL.NET</s>
              <c key="Value">388</c>
              <b key="Edited">N</b>
            </be>
          </l>
          <b key="isMaster">N</b>
          <b key="Bookmark">N</b>
          <b key="Obfuscate">N</b>
          <i key="BackgroundColor">0</i>
          <s key="userUpdate">J.DE.GRAAF@BRUNEL.NET</s>
          <s key="newTag">$2$12</s>
          <i key="wordRow">12</i>
          <i key="DinamicColumn">0</i>
          <b key="Dynamic">N</b>
          <b key="TempValue">N</b>
          <b key="KeepTableStyleFromSource">N</b>
          <i key="TableHeaderRows">0</i>
        </be>
        <be refId="1600" clsId="Tgkn2007.com.tagetik.component.TextTag,Tgkn2007">
          <s key="Title">Report: PR_Q1</s>
          <o key="Position">-1</o>
          <s key="Key">4016474465_Table!$3$12</s>
          <s key="Code">Table!$3$12</s>
          <s key="id">4016474465_Table!$3$12</s>
          <s key="Tag">$3$12</s>
          <s key="Type">21</s>
          <c key="Value">377</c>
          <c key="ObjectValue">377</c>
          <c key="ReadValue">377</c>
          <c key="NewValue">377</c>
          <s key="DisplayValue">
            <ch cod="09"/>
            377
          </s>
          <b key="Edited">N</b>
          <b key="Locked">N</b>
          <b key="XBRLNoExport">N</b>
          <b key="BookmarkFormatting">N</b>
          <s key="LinkId">4016474465</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01" ln="7" eid="NarrativeTracksData">
            <be refId="1602" clsId="NarrativeTracksData">
              <d key="Data">1556116312133</d>
              <s key="User">D.WEENINK</s>
              <c key="Value">472</c>
              <b key="Edited">N</b>
            </be>
            <be refId="1603" clsId="NarrativeTracksData">
              <d key="Data">1584610974813</d>
              <s key="User">J.DE.GRAAF</s>
              <c key="Value">503</c>
              <b key="Edited">N</b>
            </be>
            <be refId="1604" clsId="NarrativeTracksData">
              <d key="Data">1587394817697</d>
              <s key="User">D.WEENINK</s>
              <s key="Value">#VALUE!</s>
              <b key="Edited">N</b>
            </be>
            <be refId="1605" clsId="NarrativeTracksData">
              <d key="Data">1587395133370</d>
              <s key="User">D.WEENINK</s>
              <c key="Value">503</c>
              <b key="Edited">N</b>
            </be>
            <be refId="1606" clsId="NarrativeTracksData">
              <d key="Data">1649158900299</d>
              <s key="User">J.DE.GRAAF@BRUNEL.NET</s>
              <c key="Value">377</c>
              <b key="Edited">N</b>
            </be>
            <be refId="1607" clsId="NarrativeTracksData">
              <d key="Data">1649925933547</d>
              <s key="User">J.DE.GRAAF@BRUNEL.NET</s>
              <s key="Value">#NAME?</s>
              <b key="Edited">N</b>
            </be>
            <be refId="1608" clsId="NarrativeTracksData">
              <d key="Data">1649926109936</d>
              <s key="User">J.DE.GRAAF@BRUNEL.NET</s>
              <c key="Value">377</c>
              <b key="Edited">N</b>
            </be>
          </l>
          <b key="isMaster">N</b>
          <b key="Bookmark">N</b>
          <b key="Obfuscate">N</b>
          <i key="BackgroundColor">0</i>
          <s key="userUpdate">J.DE.GRAAF@BRUNEL.NET</s>
          <s key="newTag">$3$12</s>
          <i key="wordRow">12</i>
          <i key="DinamicColumn">0</i>
          <b key="Dynamic">N</b>
          <b key="TempValue">N</b>
          <b key="KeepTableStyleFromSource">N</b>
          <i key="TableHeaderRows">0</i>
        </be>
        <be refId="1609" clsId="Tgkn2007.com.tagetik.component.TextTag,Tgkn2007">
          <s key="Title">Report: PR_Q1</s>
          <o key="Position">-1</o>
          <s key="Key">4016474465_Table!$4$12</s>
          <s key="Code">Table!$4$12</s>
          <s key="id">4016474465_Table!$4$12</s>
          <s key="Tag">$4$12</s>
          <s key="Type">21</s>
          <c key="Value">0.03</c>
          <c key="ObjectValue">0.03</c>
          <c key="ReadValue">0.03</c>
          <c key="NewValue">0.03</c>
          <s key="DisplayValue">3%</s>
          <b key="Edited">N</b>
          <b key="Locked">N</b>
          <b key="XBRLNoExport">N</b>
          <b key="BookmarkFormatting">N</b>
          <s key="LinkId">4016474465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10" ln="9" eid="NarrativeTracksData">
            <be refId="1611" clsId="NarrativeTracksData">
              <d key="Data">1556116312133</d>
              <s key="User">D.WEENINK</s>
              <c key="Value">0.07</c>
              <b key="Edited">N</b>
            </be>
            <be refId="1612" clsId="NarrativeTracksData">
              <d key="Data">1584610974813</d>
              <s key="User">J.DE.GRAAF</s>
              <c key="Value">-1</c>
              <b key="Edited">N</b>
            </be>
            <be refId="1613" clsId="NarrativeTracksData">
              <d key="Data">1587384600410</d>
              <s key="User">J.DE.GRAAF</s>
              <c key="Value">0.02</c>
              <b key="Edited">N</b>
            </be>
            <be refId="1614" clsId="NarrativeTracksData">
              <d key="Data">1587394817697</d>
              <s key="User">D.WEENINK</s>
              <s key="Value">#VALUE!</s>
              <b key="Edited">N</b>
            </be>
            <be refId="1615" clsId="NarrativeTracksData">
              <d key="Data">1587395133370</d>
              <s key="User">D.WEENINK</s>
              <c key="Value">0.02</c>
              <b key="Edited">N</b>
            </be>
            <be refId="1616" clsId="NarrativeTracksData">
              <d key="Data">1649158900299</d>
              <s key="User">J.DE.GRAAF@BRUNEL.NET</s>
              <c key="Value">-0.32</c>
              <b key="Edited">N</b>
            </be>
            <be refId="1617" clsId="NarrativeTracksData">
              <d key="Data">1649850645004</d>
              <s key="User">J.DE.GRAAF@BRUNEL.NET</s>
              <c key="Value">0.03</c>
              <b key="Edited">N</b>
            </be>
            <be refId="1618" clsId="NarrativeTracksData">
              <d key="Data">1649925933547</d>
              <s key="User">J.DE.GRAAF@BRUNEL.NET</s>
              <s key="Value">#NAME?</s>
              <b key="Edited">N</b>
            </be>
            <be refId="1619" clsId="NarrativeTracksData">
              <d key="Data">1649926109936</d>
              <s key="User">J.DE.GRAAF@BRUNEL.NET</s>
              <c key="Value">0.03</c>
              <b key="Edited">N</b>
            </be>
          </l>
          <b key="isMaster">N</b>
          <b key="Bookmark">N</b>
          <b key="Obfuscate">N</b>
          <i key="BackgroundColor">0</i>
          <s key="userUpdate">J.DE.GRAAF@BRUNEL.NET</s>
          <s key="newTag">$4$12</s>
          <i key="wordRow">12</i>
          <i key="DinamicColumn">0</i>
          <b key="Dynamic">N</b>
          <b key="TempValue">N</b>
          <b key="KeepTableStyleFromSource">N</b>
          <i key="TableHeaderRows">0</i>
        </be>
        <be refId="1620" clsId="Tgkn2007.com.tagetik.component.TextTag,Tgkn2007">
          <s key="Title">Report: PR_Q1</s>
          <o key="Position">-1</o>
          <s key="Key">4016474465_Table!$5$12</s>
          <s key="Code">Table!$5$12</s>
          <s key="id">4016474465_Table!$5$12</s>
          <s key="Tag">$5$12</s>
          <s key="Type">21</s>
          <s key="Value"/>
          <s key="ObjectValue"/>
          <s key="ReadValue"/>
          <s key="NewValue"/>
          <s key="DisplayValue"/>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21" ln="1" eid="NarrativeTracksData">
            <be refId="1622" clsId="NarrativeTracksData">
              <d key="Data">1556116312133</d>
              <s key="User">D.WEENINK</s>
              <s key="Value"/>
              <b key="Edited">N</b>
            </be>
          </l>
          <b key="isMaster">N</b>
          <b key="Bookmark">N</b>
          <b key="Obfuscate">N</b>
          <s key="SuperScripPosition"/>
          <i key="BackgroundColor">0</i>
          <s key="userUpdate">J.DE.GRAAF@BRUNEL.NET</s>
          <s key="newTag">$5$12</s>
          <i key="wordRow">12</i>
          <i key="DinamicColumn">0</i>
          <b key="Dynamic">N</b>
          <b key="TempValue">N</b>
          <b key="KeepTableStyleFromSource">N</b>
          <i key="TableHeaderRows">0</i>
        </be>
        <be refId="1623" clsId="Tgkn2007.com.tagetik.component.TextTag,Tgkn2007">
          <s key="Title">Report: PR_Q1</s>
          <o key="Position">-1</o>
          <s key="Key">4016474465_Table!$1$13</s>
          <s key="Code">Table!$1$13</s>
          <s key="id">4016474465_Table!$1$13</s>
          <s key="Tag">$1$13</s>
          <s key="Type">21</s>
          <s key="Value">Ratio direct / Indirect</s>
          <s key="ObjectValue">Ratio direct / Indirect</s>
          <s key="ReadValue">Ratio direct / Indirect</s>
          <s key="NewValue">Ratio direct / Indirect</s>
          <s key="DisplayValue">Ratio direct / Indirect</s>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24" ln="1" eid="NarrativeTracksData">
            <be refId="1625" clsId="NarrativeTracksData">
              <d key="Data">1556116312133</d>
              <s key="User">D.WEENINK</s>
              <s key="Value">Ratio direct / Indirect</s>
              <b key="Edited">N</b>
            </be>
          </l>
          <b key="isMaster">N</b>
          <b key="Bookmark">N</b>
          <b key="Obfuscate">N</b>
          <s key="SuperScripPosition"/>
          <i key="BackgroundColor">0</i>
          <s key="userUpdate">J.DE.GRAAF@BRUNEL.NET</s>
          <s key="newTag">$1$13</s>
          <i key="wordRow">13</i>
          <i key="DinamicColumn">0</i>
          <b key="Dynamic">N</b>
          <b key="TempValue">N</b>
          <b key="KeepTableStyleFromSource">N</b>
          <i key="TableHeaderRows">0</i>
        </be>
        <be refId="1626" clsId="Tgkn2007.com.tagetik.component.TextTag,Tgkn2007">
          <s key="Title">Report: PR_Q1</s>
          <o key="Position">-1</o>
          <s key="Key">4016474465_Table!$2$13</s>
          <s key="Code">Table!$2$13</s>
          <s key="id">4016474465_Table!$2$13</s>
          <s key="Tag">$2$13</s>
          <s key="Type">21</s>
          <c key="Value">5.1</c>
          <c key="ObjectValue">5.1</c>
          <c key="ReadValue">5.1</c>
          <c key="NewValue">5.1</c>
          <s key="DisplayValue">
            <ch cod="09"/>
            5.1
          </s>
          <b key="Edited">N</b>
          <b key="Locked">N</b>
          <b key="XBRLNoExport">N</b>
          <b key="BookmarkFormatting">N</b>
          <s key="LinkId">4016474465</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27" ln="8" eid="NarrativeTracksData">
            <be refId="1628" clsId="NarrativeTracksData">
              <d key="Data">1556116312133</d>
              <s key="User">D.WEENINK</s>
              <c key="Value">5.4</c>
              <b key="Edited">N</b>
            </be>
            <be refId="1629" clsId="NarrativeTracksData">
              <d key="Data">1584610974813</d>
              <s key="User">J.DE.GRAAF</s>
              <s key="Value">#DIV/0!</s>
              <b key="Edited">N</b>
            </be>
            <be refId="1630" clsId="NarrativeTracksData">
              <d key="Data">1587384600410</d>
              <s key="User">J.DE.GRAAF</s>
              <c key="Value">5.0</c>
              <b key="Edited">N</b>
            </be>
            <be refId="1631" clsId="NarrativeTracksData">
              <d key="Data">1587394817697</d>
              <s key="User">D.WEENINK</s>
              <s key="Value">#VALUE!</s>
              <b key="Edited">N</b>
            </be>
            <be refId="1632" clsId="NarrativeTracksData">
              <d key="Data">1587395133370</d>
              <s key="User">D.WEENINK</s>
              <c key="Value">5.0</c>
              <b key="Edited">N</b>
            </be>
            <be refId="1633" clsId="NarrativeTracksData">
              <d key="Data">1649158900299</d>
              <s key="User">J.DE.GRAAF@BRUNEL.NET</s>
              <c key="Value">5.1</c>
              <b key="Edited">N</b>
            </be>
            <be refId="1634" clsId="NarrativeTracksData">
              <d key="Data">1649925933547</d>
              <s key="User">J.DE.GRAAF@BRUNEL.NET</s>
              <s key="Value">#NAME?</s>
              <b key="Edited">N</b>
            </be>
            <be refId="1635" clsId="NarrativeTracksData">
              <d key="Data">1649926109936</d>
              <s key="User">J.DE.GRAAF@BRUNEL.NET</s>
              <c key="Value">5.1</c>
              <b key="Edited">N</b>
            </be>
          </l>
          <b key="isMaster">N</b>
          <b key="Bookmark">N</b>
          <b key="Obfuscate">N</b>
          <i key="BackgroundColor">0</i>
          <s key="userUpdate">J.DE.GRAAF@BRUNEL.NET</s>
          <s key="newTag">$2$13</s>
          <i key="wordRow">13</i>
          <i key="DinamicColumn">0</i>
          <b key="Dynamic">N</b>
          <b key="TempValue">N</b>
          <b key="KeepTableStyleFromSource">N</b>
          <i key="TableHeaderRows">0</i>
        </be>
        <be refId="1636" clsId="Tgkn2007.com.tagetik.component.TextTag,Tgkn2007">
          <s key="Title">Report: PR_Q1</s>
          <o key="Position">-1</o>
          <s key="Key">4016474465_Table!$3$13</s>
          <s key="Code">Table!$3$13</s>
          <s key="id">4016474465_Table!$3$13</s>
          <s key="Tag">$3$13</s>
          <s key="Type">21</s>
          <c key="Value">5.0</c>
          <c key="ObjectValue">5.0</c>
          <c key="ReadValue">5.0</c>
          <c key="NewValue">5.0</c>
          <s key="DisplayValue">
            <ch cod="09"/>
            5.0
          </s>
          <b key="Edited">N</b>
          <b key="Locked">N</b>
          <b key="XBRLNoExport">N</b>
          <b key="BookmarkFormatting">N</b>
          <s key="LinkId">4016474465</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37" ln="7" eid="NarrativeTracksData">
            <be refId="1638" clsId="NarrativeTracksData">
              <d key="Data">1556116312133</d>
              <s key="User">D.WEENINK</s>
              <c key="Value">5.3</c>
              <b key="Edited">N</b>
            </be>
            <be refId="1639" clsId="NarrativeTracksData">
              <d key="Data">1584610974813</d>
              <s key="User">J.DE.GRAAF</s>
              <c key="Value">5.4</c>
              <b key="Edited">N</b>
            </be>
            <be refId="1640" clsId="NarrativeTracksData">
              <d key="Data">1587394817697</d>
              <s key="User">D.WEENINK</s>
              <s key="Value">#VALUE!</s>
              <b key="Edited">N</b>
            </be>
            <be refId="1641" clsId="NarrativeTracksData">
              <d key="Data">1587395133370</d>
              <s key="User">D.WEENINK</s>
              <c key="Value">5.4</c>
              <b key="Edited">N</b>
            </be>
            <be refId="1642" clsId="NarrativeTracksData">
              <d key="Data">1649158900299</d>
              <s key="User">J.DE.GRAAF@BRUNEL.NET</s>
              <c key="Value">5.0</c>
              <b key="Edited">N</b>
            </be>
            <be refId="1643" clsId="NarrativeTracksData">
              <d key="Data">1649925933547</d>
              <s key="User">J.DE.GRAAF@BRUNEL.NET</s>
              <s key="Value">#NAME?</s>
              <b key="Edited">N</b>
            </be>
            <be refId="1644" clsId="NarrativeTracksData">
              <d key="Data">1649926109936</d>
              <s key="User">J.DE.GRAAF@BRUNEL.NET</s>
              <c key="Value">5.0</c>
              <b key="Edited">N</b>
            </be>
          </l>
          <b key="isMaster">N</b>
          <b key="Bookmark">N</b>
          <b key="Obfuscate">N</b>
          <i key="BackgroundColor">0</i>
          <s key="userUpdate">J.DE.GRAAF@BRUNEL.NET</s>
          <s key="newTag">$3$13</s>
          <i key="wordRow">13</i>
          <i key="DinamicColumn">0</i>
          <b key="Dynamic">N</b>
          <b key="TempValue">N</b>
          <b key="KeepTableStyleFromSource">N</b>
          <i key="TableHeaderRows">0</i>
        </be>
        <be refId="1645" clsId="Tgkn2007.com.tagetik.component.TextTag,Tgkn2007">
          <s key="Title">Report: PR_Q1</s>
          <o key="Position">-1</o>
          <s key="Key">4016474465_Table!$4$13</s>
          <s key="Code">Table!$4$13</s>
          <s key="id">4016474465_Table!$4$13</s>
          <s key="Tag">$4$13</s>
          <s key="Type">21</s>
          <s key="Value"/>
          <s key="ObjectValue"/>
          <s key="ReadValue"/>
          <s key="NewValue"/>
          <s key="DisplayValue"/>
          <b key="Edited">N</b>
          <b key="Locked">N</b>
          <b key="XBRLNoExport">N</b>
          <b key="BookmarkFormatting">N</b>
          <s key="LinkId">4016474465</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46" ln="1" eid="NarrativeTracksData">
            <be refId="1647" clsId="NarrativeTracksData">
              <d key="Data">1556116312133</d>
              <s key="User">D.WEENINK</s>
              <s key="Value"/>
              <b key="Edited">N</b>
            </be>
          </l>
          <b key="isMaster">N</b>
          <b key="Bookmark">N</b>
          <b key="Obfuscate">N</b>
          <i key="BackgroundColor">0</i>
          <s key="userUpdate">J.DE.GRAAF@BRUNEL.NET</s>
          <s key="newTag">$4$13</s>
          <i key="wordRow">13</i>
          <i key="DinamicColumn">0</i>
          <b key="Dynamic">N</b>
          <b key="TempValue">N</b>
          <b key="KeepTableStyleFromSource">N</b>
          <i key="TableHeaderRows">0</i>
        </be>
        <be refId="1648" clsId="Tgkn2007.com.tagetik.component.TextTag,Tgkn2007">
          <s key="Title">Report: PR_Q1</s>
          <o key="Position">-1</o>
          <s key="Key">4016474465_Table!$5$13</s>
          <s key="Code">Table!$5$13</s>
          <s key="id">4016474465_Table!$5$13</s>
          <s key="Tag">$5$13</s>
          <s key="Type">21</s>
          <s key="Value"/>
          <s key="ObjectValue"/>
          <s key="ReadValue"/>
          <s key="NewValue"/>
          <s key="DisplayValue"/>
          <b key="Edited">N</b>
          <b key="Locked">N</b>
          <b key="XBRLNoExport">N</b>
          <b key="BookmarkFormatting">N</b>
          <s key="LinkId">4016474465</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49" ln="1" eid="NarrativeTracksData">
            <be refId="1650" clsId="NarrativeTracksData">
              <d key="Data">1556116312133</d>
              <s key="User">D.WEENINK</s>
              <s key="Value"/>
              <b key="Edited">N</b>
            </be>
          </l>
          <b key="isMaster">N</b>
          <b key="Bookmark">N</b>
          <b key="Obfuscate">N</b>
          <s key="SuperScripPosition"/>
          <i key="BackgroundColor">0</i>
          <s key="userUpdate">J.DE.GRAAF@BRUNEL.NET</s>
          <s key="newTag">$5$13</s>
          <i key="wordRow">13</i>
          <i key="DinamicColumn">0</i>
          <b key="Dynamic">N</b>
          <b key="TempValue">N</b>
          <b key="KeepTableStyleFromSource">N</b>
          <i key="TableHeaderRows">0</i>
        </be>
        <be refId="1651" clsId="Tgkn2007.com.tagetik.component.TextTag,Tgkn2007">
          <s key="Title">Report: PR_Q1</s>
          <o key="Position">-1</o>
          <s key="Key">1348906067_Table!$1$1</s>
          <s key="Code">Table!$1$1</s>
          <s key="id">1348906067_Table!$1$1</s>
          <s key="Tag">$1$1</s>
          <s key="Type">21</s>
          <s key="Value">The Netherlands (unaudited)</s>
          <s key="ObjectValue">The Netherlands (unaudited)</s>
          <s key="ReadValue">The Netherlands (unaudited)</s>
          <s key="NewValue">The Netherlands (unaudited)</s>
          <s key="DisplayValue">The Netherlands (unaudited)</s>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52" ln="1" eid="NarrativeTracksData">
            <be refId="1653" clsId="NarrativeTracksData">
              <d key="Data">1556116312133</d>
              <s key="User">D.WEENINK</s>
              <s key="Value">The Netherlands (unaudited)</s>
              <b key="Edited">N</b>
            </be>
          </l>
          <b key="isMaster">N</b>
          <b key="Bookmark">N</b>
          <b key="Obfuscate">N</b>
          <s key="SuperScripPosition"/>
          <i key="BackgroundColor">0</i>
          <s key="userUpdate">J.DE.GRAAF@BRUNEL.NET</s>
          <s key="newTag">$1$1</s>
          <i key="wordRow">1</i>
          <i key="DinamicColumn">0</i>
          <b key="Dynamic">N</b>
          <b key="TempValue">N</b>
          <b key="KeepTableStyleFromSource">N</b>
          <i key="TableHeaderRows">0</i>
        </be>
        <be refId="1654" clsId="Tgkn2007.com.tagetik.component.TextTag,Tgkn2007">
          <s key="Title">Report: PR_Q1</s>
          <o key="Position">-1</o>
          <s key="Key">1348906067_Table!$2$1</s>
          <s key="Code">Table!$2$1</s>
          <s key="id">1348906067_Table!$2$1</s>
          <s key="Tag">$2$1</s>
          <s key="Type">21</s>
          <s key="Value"/>
          <s key="ObjectValue"/>
          <s key="ReadValue"/>
          <s key="NewValue"/>
          <s key="DisplayValue"/>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55" ln="1" eid="NarrativeTracksData">
            <be refId="1656" clsId="NarrativeTracksData">
              <d key="Data">1556116312133</d>
              <s key="User">D.WEENINK</s>
              <s key="Value"/>
              <b key="Edited">N</b>
            </be>
          </l>
          <b key="isMaster">N</b>
          <b key="Bookmark">N</b>
          <b key="Obfuscate">N</b>
          <s key="SuperScripPosition"/>
          <i key="BackgroundColor">0</i>
          <s key="userUpdate">J.DE.GRAAF@BRUNEL.NET</s>
          <s key="newTag">$2$1</s>
          <i key="wordRow">1</i>
          <i key="DinamicColumn">0</i>
          <b key="Dynamic">N</b>
          <b key="TempValue">N</b>
          <b key="KeepTableStyleFromSource">N</b>
          <i key="TableHeaderRows">0</i>
        </be>
        <be refId="1657" clsId="Tgkn2007.com.tagetik.component.TextTag,Tgkn2007">
          <s key="Title">Report: PR_Q1</s>
          <o key="Position">-1</o>
          <s key="Key">1348906067_Table!$1$2</s>
          <s key="Code">Table!$1$2</s>
          <s key="id">1348906067_Table!$1$2</s>
          <s key="Tag">$1$2</s>
          <s key="Type">21</s>
          <s key="Value">P&amp;L amounts in EUR million</s>
          <s key="ObjectValue">P&amp;L amounts in EUR million</s>
          <s key="ReadValue">P&amp;L amounts in EUR million</s>
          <s key="NewValue">P&amp;L amounts in EUR million</s>
          <s key="DisplayValue">P&amp;L amounts in EUR million</s>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58" ln="1" eid="NarrativeTracksData">
            <be refId="1659" clsId="NarrativeTracksData">
              <d key="Data">1556116312133</d>
              <s key="User">D.WEENINK</s>
              <s key="Value">P&amp;L amounts in EUR million</s>
              <b key="Edited">N</b>
            </be>
          </l>
          <b key="isMaster">N</b>
          <b key="Bookmark">N</b>
          <b key="Obfuscate">N</b>
          <s key="SuperScripPosition"/>
          <i key="BackgroundColor">0</i>
          <s key="userUpdate">J.DE.GRAAF@BRUNEL.NET</s>
          <s key="newTag">$1$2</s>
          <i key="wordRow">2</i>
          <i key="DinamicColumn">0</i>
          <b key="Dynamic">N</b>
          <b key="TempValue">N</b>
          <b key="KeepTableStyleFromSource">N</b>
          <i key="TableHeaderRows">0</i>
        </be>
        <be refId="1660" clsId="Tgkn2007.com.tagetik.component.TextTag,Tgkn2007">
          <s key="Title">Report: PR_Q1</s>
          <o key="Position">-1</o>
          <s key="Key">1348906067_Table!$2$2</s>
          <s key="Code">Table!$2$2</s>
          <s key="id">1348906067_Table!$2$2</s>
          <s key="Tag">$2$2</s>
          <s key="Type">21</s>
          <s key="Value"/>
          <s key="ObjectValue"/>
          <s key="ReadValue"/>
          <s key="NewValue"/>
          <s key="DisplayValue"/>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61" ln="1" eid="NarrativeTracksData">
            <be refId="1662" clsId="NarrativeTracksData">
              <d key="Data">1556116312133</d>
              <s key="User">D.WEENINK</s>
              <s key="Value"/>
              <b key="Edited">N</b>
            </be>
          </l>
          <b key="isMaster">N</b>
          <b key="Bookmark">N</b>
          <b key="Obfuscate">N</b>
          <s key="SuperScripPosition"/>
          <i key="BackgroundColor">0</i>
          <s key="userUpdate">J.DE.GRAAF@BRUNEL.NET</s>
          <s key="newTag">$2$2</s>
          <i key="wordRow">2</i>
          <i key="DinamicColumn">0</i>
          <b key="Dynamic">N</b>
          <b key="TempValue">N</b>
          <b key="KeepTableStyleFromSource">N</b>
          <i key="TableHeaderRows">0</i>
        </be>
        <be refId="1663" clsId="Tgkn2007.com.tagetik.component.TextTag,Tgkn2007">
          <s key="Title">Report: PR_Q1</s>
          <o key="Position">-1</o>
          <s key="Key">1348906067_Table!$3$2</s>
          <s key="Code">Table!$3$2</s>
          <s key="id">1348906067_Table!$3$2</s>
          <s key="Tag">$3$2</s>
          <s key="Type">21</s>
          <s key="Value"/>
          <s key="ObjectValue"/>
          <s key="ReadValue"/>
          <s key="NewValue"/>
          <s key="DisplayValue"/>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64" ln="1" eid="NarrativeTracksData">
            <be refId="1665" clsId="NarrativeTracksData">
              <d key="Data">1556116312133</d>
              <s key="User">D.WEENINK</s>
              <s key="Value"/>
              <b key="Edited">N</b>
            </be>
          </l>
          <b key="isMaster">N</b>
          <b key="Bookmark">N</b>
          <b key="Obfuscate">N</b>
          <s key="SuperScripPosition"/>
          <i key="BackgroundColor">0</i>
          <s key="userUpdate">J.DE.GRAAF@BRUNEL.NET</s>
          <s key="newTag">$3$2</s>
          <i key="wordRow">2</i>
          <i key="DinamicColumn">0</i>
          <b key="Dynamic">N</b>
          <b key="TempValue">N</b>
          <b key="KeepTableStyleFromSource">N</b>
          <i key="TableHeaderRows">0</i>
        </be>
        <be refId="1666" clsId="Tgkn2007.com.tagetik.component.TextTag,Tgkn2007">
          <s key="Title">Report: PR_Q1</s>
          <o key="Position">-1</o>
          <s key="Key">1348906067_Table!$4$2</s>
          <s key="Code">Table!$4$2</s>
          <s key="id">1348906067_Table!$4$2</s>
          <s key="Tag">$4$2</s>
          <s key="Type">21</s>
          <s key="Value"/>
          <s key="ObjectValue"/>
          <s key="ReadValue"/>
          <s key="NewValue"/>
          <s key="DisplayValue"/>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67" ln="1" eid="NarrativeTracksData">
            <be refId="1668" clsId="NarrativeTracksData">
              <d key="Data">1556116312133</d>
              <s key="User">D.WEENINK</s>
              <s key="Value"/>
              <b key="Edited">N</b>
            </be>
          </l>
          <b key="isMaster">N</b>
          <b key="Bookmark">N</b>
          <b key="Obfuscate">N</b>
          <s key="SuperScripPosition"/>
          <i key="BackgroundColor">0</i>
          <s key="userUpdate">J.DE.GRAAF@BRUNEL.NET</s>
          <s key="newTag">$4$2</s>
          <i key="wordRow">2</i>
          <i key="DinamicColumn">0</i>
          <b key="Dynamic">N</b>
          <b key="TempValue">N</b>
          <b key="KeepTableStyleFromSource">N</b>
          <i key="TableHeaderRows">0</i>
        </be>
        <be refId="1669" clsId="Tgkn2007.com.tagetik.component.TextTag,Tgkn2007">
          <s key="Title">Report: PR_Q1</s>
          <o key="Position">-1</o>
          <s key="Key">1348906067_Table!$1$3</s>
          <s key="Code">Table!$1$3</s>
          <s key="id">1348906067_Table!$1$3</s>
          <s key="Tag">$1$3</s>
          <s key="Type">21</s>
          <s key="Value"/>
          <s key="ObjectValue"/>
          <s key="ReadValue"/>
          <s key="NewValue"/>
          <s key="DisplayValue"/>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70" ln="1" eid="NarrativeTracksData">
            <be refId="1671" clsId="NarrativeTracksData">
              <d key="Data">1556116312133</d>
              <s key="User">D.WEENINK</s>
              <s key="Value"/>
              <b key="Edited">N</b>
            </be>
          </l>
          <b key="isMaster">N</b>
          <b key="Bookmark">N</b>
          <b key="Obfuscate">N</b>
          <s key="SuperScripPosition"/>
          <i key="BackgroundColor">0</i>
          <s key="userUpdate">J.DE.GRAAF@BRUNEL.NET</s>
          <s key="newTag">$1$3</s>
          <i key="wordRow">3</i>
          <i key="DinamicColumn">0</i>
          <b key="Dynamic">N</b>
          <b key="TempValue">N</b>
          <b key="KeepTableStyleFromSource">N</b>
          <i key="TableHeaderRows">0</i>
        </be>
        <be refId="1672" clsId="Tgkn2007.com.tagetik.component.TextTag,Tgkn2007">
          <s key="Title">Report: PR_Q1</s>
          <o key="Position">-1</o>
          <s key="Key">1348906067_Table!$2$3</s>
          <s key="Code">Table!$2$3</s>
          <s key="id">1348906067_Table!$2$3</s>
          <s key="Tag">$2$3</s>
          <s key="Type">21</s>
          <s key="Value">Q1 2022</s>
          <s key="ObjectValue">Q1 2022</s>
          <s key="ReadValue">Q1 2022</s>
          <s key="NewValue">Q1 2022</s>
          <s key="DisplayValue">Q1 2022</s>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73" ln="5" eid="NarrativeTracksData">
            <be refId="1674" clsId="NarrativeTracksData">
              <d key="Data">1556116312133</d>
              <s key="User">D.WEENINK</s>
              <s key="Value">Q1 2019</s>
              <b key="Edited">N</b>
            </be>
            <be refId="1675" clsId="NarrativeTracksData">
              <d key="Data">1584610974813</d>
              <s key="User">J.DE.GRAAF</s>
              <s key="Value">Q1 2020</s>
              <b key="Edited">N</b>
            </be>
            <be refId="1676" clsId="NarrativeTracksData">
              <d key="Data">1649158900299</d>
              <s key="User">J.DE.GRAAF@BRUNEL.NET</s>
              <s key="Value">Q1 2022</s>
              <b key="Edited">N</b>
            </be>
            <be refId="1677" clsId="NarrativeTracksData">
              <d key="Data">1649925933547</d>
              <s key="User">J.DE.GRAAF@BRUNEL.NET</s>
              <s key="Value">#REF!</s>
              <b key="Edited">N</b>
            </be>
            <be refId="1678" clsId="NarrativeTracksData">
              <d key="Data">1649926109936</d>
              <s key="User">J.DE.GRAAF@BRUNEL.NET</s>
              <s key="Value">Q1 2022</s>
              <b key="Edited">N</b>
            </be>
          </l>
          <b key="isMaster">N</b>
          <b key="Bookmark">N</b>
          <b key="Obfuscate">N</b>
          <s key="SuperScripPosition"/>
          <i key="BackgroundColor">0</i>
          <s key="userUpdate">J.DE.GRAAF@BRUNEL.NET</s>
          <s key="newTag">$2$3</s>
          <i key="wordRow">3</i>
          <i key="DinamicColumn">0</i>
          <b key="Dynamic">N</b>
          <b key="TempValue">N</b>
          <b key="KeepTableStyleFromSource">N</b>
          <i key="TableHeaderRows">0</i>
        </be>
        <be refId="1679" clsId="Tgkn2007.com.tagetik.component.TextTag,Tgkn2007">
          <s key="Title">Report: PR_Q1</s>
          <o key="Position">-1</o>
          <s key="Key">1348906067_Table!$3$3</s>
          <s key="Code">Table!$3$3</s>
          <s key="id">1348906067_Table!$3$3</s>
          <s key="Tag">$3$3</s>
          <s key="Type">21</s>
          <s key="Value">Q1 2021</s>
          <s key="ObjectValue">Q1 2021</s>
          <s key="ReadValue">Q1 2021</s>
          <s key="NewValue">Q1 2021</s>
          <s key="DisplayValue">Q1 2021</s>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80" ln="5" eid="NarrativeTracksData">
            <be refId="1681" clsId="NarrativeTracksData">
              <d key="Data">1556116312133</d>
              <s key="User">D.WEENINK</s>
              <s key="Value">Q1 2018</s>
              <b key="Edited">N</b>
            </be>
            <be refId="1682" clsId="NarrativeTracksData">
              <d key="Data">1584610974813</d>
              <s key="User">J.DE.GRAAF</s>
              <s key="Value">Q1 2019</s>
              <b key="Edited">N</b>
            </be>
            <be refId="1683" clsId="NarrativeTracksData">
              <d key="Data">1649158900299</d>
              <s key="User">J.DE.GRAAF@BRUNEL.NET</s>
              <s key="Value">Q1 2021</s>
              <b key="Edited">N</b>
            </be>
            <be refId="1684" clsId="NarrativeTracksData">
              <d key="Data">1649925933547</d>
              <s key="User">J.DE.GRAAF@BRUNEL.NET</s>
              <s key="Value">#REF!</s>
              <b key="Edited">N</b>
            </be>
            <be refId="1685" clsId="NarrativeTracksData">
              <d key="Data">1649926109936</d>
              <s key="User">J.DE.GRAAF@BRUNEL.NET</s>
              <s key="Value">Q1 2021</s>
              <b key="Edited">N</b>
            </be>
          </l>
          <b key="isMaster">N</b>
          <b key="Bookmark">N</b>
          <b key="Obfuscate">N</b>
          <s key="SuperScripPosition"/>
          <i key="BackgroundColor">0</i>
          <s key="userUpdate">J.DE.GRAAF@BRUNEL.NET</s>
          <s key="newTag">$3$3</s>
          <i key="wordRow">3</i>
          <i key="DinamicColumn">0</i>
          <b key="Dynamic">N</b>
          <b key="TempValue">N</b>
          <b key="KeepTableStyleFromSource">N</b>
          <i key="TableHeaderRows">0</i>
        </be>
        <be refId="1686" clsId="Tgkn2007.com.tagetik.component.TextTag,Tgkn2007">
          <s key="Title">Report: PR_Q1</s>
          <o key="Position">-1</o>
          <s key="Key">1348906067_Table!$4$3</s>
          <s key="Code">Table!$4$3</s>
          <s key="id">1348906067_Table!$4$3</s>
          <s key="Tag">$4$3</s>
          <s key="Type">21</s>
          <s key="Value">
            <ch cod="394"/>
            %
          </s>
          <s key="ObjectValue">
            <ch cod="394"/>
            %
          </s>
          <s key="ReadValue">
            <ch cod="394"/>
            %
          </s>
          <s key="NewValue">
            <ch cod="394"/>
            %
          </s>
          <s key="DisplayValue">
            <ch cod="394"/>
            %
          </s>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87" ln="2" eid="NarrativeTracksData">
            <be refId="1688" clsId="NarrativeTracksData">
              <d key="Data">1556116312133</d>
              <s key="User">D.WEENINK</s>
              <s key="Value">Change %</s>
              <b key="Edited">N</b>
            </be>
            <be refId="1689" clsId="NarrativeTracksData">
              <d key="Data">1649941144860</d>
              <s key="User">J.DE.GRAAF@BRUNEL.NET</s>
              <s key="Value">
                <ch cod="394"/>
                %
              </s>
              <b key="Edited">N</b>
            </be>
          </l>
          <b key="isMaster">N</b>
          <b key="Bookmark">N</b>
          <b key="Obfuscate">N</b>
          <s key="SuperScripPosition"/>
          <i key="BackgroundColor">0</i>
          <s key="userUpdate">J.DE.GRAAF@BRUNEL.NET</s>
          <s key="newTag">$4$3</s>
          <i key="wordRow">3</i>
          <i key="DinamicColumn">0</i>
          <b key="Dynamic">N</b>
          <b key="TempValue">N</b>
          <b key="KeepTableStyleFromSource">N</b>
          <i key="TableHeaderRows">0</i>
        </be>
        <be refId="1690" clsId="Tgkn2007.com.tagetik.component.TextTag,Tgkn2007">
          <s key="Title">Report: PR_Q1</s>
          <o key="Position">-1</o>
          <s key="Key">1348906067_Table!$5$3</s>
          <s key="Code">Table!$5$3</s>
          <s key="id">1348906067_Table!$5$3</s>
          <s key="Tag">$5$3</s>
          <s key="Type">21</s>
          <s key="Value"/>
          <s key="ObjectValue"/>
          <s key="ReadValue"/>
          <s key="NewValue"/>
          <s key="DisplayValue"/>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91" ln="1" eid="NarrativeTracksData">
            <be refId="1692" clsId="NarrativeTracksData">
              <d key="Data">1556116312133</d>
              <s key="User">D.WEENINK</s>
              <s key="Value"/>
              <b key="Edited">N</b>
            </be>
          </l>
          <b key="isMaster">N</b>
          <b key="Bookmark">N</b>
          <b key="Obfuscate">N</b>
          <s key="SuperScripPosition"/>
          <i key="BackgroundColor">0</i>
          <s key="userUpdate">J.DE.GRAAF@BRUNEL.NET</s>
          <s key="newTag">$5$3</s>
          <i key="wordRow">3</i>
          <i key="DinamicColumn">0</i>
          <b key="Dynamic">N</b>
          <b key="TempValue">N</b>
          <b key="KeepTableStyleFromSource">N</b>
          <i key="TableHeaderRows">0</i>
        </be>
        <be refId="1693" clsId="Tgkn2007.com.tagetik.component.TextTag,Tgkn2007">
          <s key="Title">Report: PR_Q1</s>
          <o key="Position">-1</o>
          <s key="Key">1348906067_Table!$1$4</s>
          <s key="Code">Table!$1$4</s>
          <s key="id">1348906067_Table!$1$4</s>
          <s key="Tag">$1$4</s>
          <s key="Type">21</s>
          <s key="Value">Revenue</s>
          <s key="ObjectValue">Revenue</s>
          <s key="ReadValue">Revenue</s>
          <s key="NewValue">Revenue</s>
          <s key="DisplayValue">Revenue</s>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94" ln="1" eid="NarrativeTracksData">
            <be refId="1695" clsId="NarrativeTracksData">
              <d key="Data">1556116312133</d>
              <s key="User">D.WEENINK</s>
              <s key="Value">Revenue</s>
              <b key="Edited">N</b>
            </be>
          </l>
          <b key="isMaster">N</b>
          <b key="Bookmark">N</b>
          <b key="Obfuscate">N</b>
          <s key="SuperScripPosition"/>
          <i key="BackgroundColor">0</i>
          <s key="userUpdate">J.DE.GRAAF@BRUNEL.NET</s>
          <s key="newTag">$1$4</s>
          <i key="wordRow">4</i>
          <i key="DinamicColumn">0</i>
          <b key="Dynamic">N</b>
          <b key="TempValue">N</b>
          <b key="KeepTableStyleFromSource">N</b>
          <i key="TableHeaderRows">0</i>
        </be>
        <be refId="1696" clsId="Tgkn2007.com.tagetik.component.TextTag,Tgkn2007">
          <s key="Title">Report: PR_Q1</s>
          <o key="Position">-1</o>
          <s key="Key">1348906067_Table!$2$4</s>
          <s key="Code">Table!$2$4</s>
          <s key="id">1348906067_Table!$2$4</s>
          <s key="Tag">$2$4</s>
          <s key="Type">21</s>
          <c key="Value">48.9</c>
          <c key="ObjectValue">48.9</c>
          <c key="ReadValue">48.9</c>
          <c key="NewValue">48.9</c>
          <s key="DisplayValue">
            <ch cod="09"/>
            48.9
          </s>
          <b key="Edited">N</b>
          <b key="Locked">N</b>
          <b key="XBRLNoExport">N</b>
          <b key="BookmarkFormatting">N</b>
          <s key="LinkId">1348906067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697" ln="9" eid="NarrativeTracksData">
            <be refId="1698" clsId="NarrativeTracksData">
              <d key="Data">1556116312133</d>
              <s key="User">D.WEENINK</s>
              <c key="Value">54.5</c>
              <b key="Edited">N</b>
            </be>
            <be refId="1699" clsId="NarrativeTracksData">
              <d key="Data">1584610974813</d>
              <s key="User">J.DE.GRAAF</s>
              <c key="Value">0</c>
              <b key="Edited">N</b>
            </be>
            <be refId="1700" clsId="NarrativeTracksData">
              <d key="Data">1587384600410</d>
              <s key="User">J.DE.GRAAF</s>
              <c key="Value">50.8</c>
              <b key="Edited">N</b>
            </be>
            <be refId="1701" clsId="NarrativeTracksData">
              <d key="Data">1587394817697</d>
              <s key="User">D.WEENINK</s>
              <s key="Value">#VALUE!</s>
              <b key="Edited">N</b>
            </be>
            <be refId="1702" clsId="NarrativeTracksData">
              <d key="Data">1587395133370</d>
              <s key="User">D.WEENINK</s>
              <c key="Value">50.8</c>
              <b key="Edited">N</b>
            </be>
            <be refId="1703" clsId="NarrativeTracksData">
              <d key="Data">1649158900299</d>
              <s key="User">J.DE.GRAAF@BRUNEL.NET</s>
              <c key="Value">0</c>
              <b key="Edited">N</b>
            </be>
            <be refId="1704" clsId="NarrativeTracksData">
              <d key="Data">1649850645004</d>
              <s key="User">J.DE.GRAAF@BRUNEL.NET</s>
              <c key="Value">48.9</c>
              <b key="Edited">N</b>
            </be>
            <be refId="1705" clsId="NarrativeTracksData">
              <d key="Data">1649925933547</d>
              <s key="User">J.DE.GRAAF@BRUNEL.NET</s>
              <s key="Value">#NAME?</s>
              <b key="Edited">N</b>
            </be>
            <be refId="1706" clsId="NarrativeTracksData">
              <d key="Data">1649926109936</d>
              <s key="User">J.DE.GRAAF@BRUNEL.NET</s>
              <c key="Value">48.9</c>
              <b key="Edited">N</b>
            </be>
          </l>
          <b key="isMaster">N</b>
          <b key="Bookmark">N</b>
          <b key="Obfuscate">N</b>
          <i key="BackgroundColor">0</i>
          <s key="userUpdate">J.DE.GRAAF@BRUNEL.NET</s>
          <s key="newTag">$2$4</s>
          <i key="wordRow">4</i>
          <i key="DinamicColumn">0</i>
          <b key="Dynamic">N</b>
          <b key="TempValue">N</b>
          <b key="KeepTableStyleFromSource">N</b>
          <i key="TableHeaderRows">0</i>
        </be>
        <be refId="1707" clsId="Tgkn2007.com.tagetik.component.TextTag,Tgkn2007">
          <s key="Title">Report: PR_Q1</s>
          <o key="Position">-1</o>
          <s key="Key">1348906067_Table!$3$4</s>
          <s key="Code">Table!$3$4</s>
          <s key="id">1348906067_Table!$3$4</s>
          <s key="Tag">$3$4</s>
          <s key="Type">21</s>
          <c key="Value">47.2</c>
          <c key="ObjectValue">47.2</c>
          <c key="ReadValue">47.2</c>
          <c key="NewValue">47.2</c>
          <s key="DisplayValue">
            <ch cod="09"/>
            47.2
          </s>
          <b key="Edited">N</b>
          <b key="Locked">N</b>
          <b key="XBRLNoExport">N</b>
          <b key="BookmarkFormatting">N</b>
          <s key="LinkId">1348906067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08" ln="7" eid="NarrativeTracksData">
            <be refId="1709" clsId="NarrativeTracksData">
              <d key="Data">1556116312133</d>
              <s key="User">D.WEENINK</s>
              <c key="Value">56.2</c>
              <b key="Edited">N</b>
            </be>
            <be refId="1710" clsId="NarrativeTracksData">
              <d key="Data">1584610974813</d>
              <s key="User">J.DE.GRAAF</s>
              <c key="Value">54.5</c>
              <b key="Edited">N</b>
            </be>
            <be refId="1711" clsId="NarrativeTracksData">
              <d key="Data">1587394817697</d>
              <s key="User">D.WEENINK</s>
              <s key="Value">#VALUE!</s>
              <b key="Edited">N</b>
            </be>
            <be refId="1712" clsId="NarrativeTracksData">
              <d key="Data">1587395133370</d>
              <s key="User">D.WEENINK</s>
              <c key="Value">54.5</c>
              <b key="Edited">N</b>
            </be>
            <be refId="1713" clsId="NarrativeTracksData">
              <d key="Data">1649158900299</d>
              <s key="User">J.DE.GRAAF@BRUNEL.NET</s>
              <c key="Value">47.2</c>
              <b key="Edited">N</b>
            </be>
            <be refId="1714" clsId="NarrativeTracksData">
              <d key="Data">1649925933547</d>
              <s key="User">J.DE.GRAAF@BRUNEL.NET</s>
              <s key="Value">#NAME?</s>
              <b key="Edited">N</b>
            </be>
            <be refId="1715" clsId="NarrativeTracksData">
              <d key="Data">1649926109936</d>
              <s key="User">J.DE.GRAAF@BRUNEL.NET</s>
              <c key="Value">47.2</c>
              <b key="Edited">N</b>
            </be>
          </l>
          <b key="isMaster">N</b>
          <b key="Bookmark">N</b>
          <b key="Obfuscate">N</b>
          <i key="BackgroundColor">0</i>
          <s key="userUpdate">J.DE.GRAAF@BRUNEL.NET</s>
          <s key="newTag">$3$4</s>
          <i key="wordRow">4</i>
          <i key="DinamicColumn">0</i>
          <b key="Dynamic">N</b>
          <b key="TempValue">N</b>
          <b key="KeepTableStyleFromSource">N</b>
          <i key="TableHeaderRows">0</i>
        </be>
        <be refId="1716" clsId="Tgkn2007.com.tagetik.component.TextTag,Tgkn2007">
          <s key="Title">Report: PR_Q1</s>
          <o key="Position">-1</o>
          <s key="Key">1348906067_Table!$4$4</s>
          <s key="Code">Table!$4$4</s>
          <s key="id">1348906067_Table!$4$4</s>
          <s key="Tag">$4$4</s>
          <s key="Type">21</s>
          <c key="Value">0.04</c>
          <c key="ObjectValue">0.04</c>
          <c key="ReadValue">0.04</c>
          <c key="NewValue">0.04</c>
          <s key="DisplayValue">4%</s>
          <b key="Edited">N</b>
          <b key="Locked">N</b>
          <b key="XBRLNoExport">N</b>
          <b key="BookmarkFormatting">N</b>
          <s key="LinkId">1348906067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17" ln="9" eid="NarrativeTracksData">
            <be refId="1718" clsId="NarrativeTracksData">
              <d key="Data">1556116312133</d>
              <s key="User">D.WEENINK</s>
              <c key="Value">-0.03</c>
              <b key="Edited">N</b>
            </be>
            <be refId="1719" clsId="NarrativeTracksData">
              <d key="Data">1584610974813</d>
              <s key="User">J.DE.GRAAF</s>
              <c key="Value">-1</c>
              <b key="Edited">N</b>
            </be>
            <be refId="1720" clsId="NarrativeTracksData">
              <d key="Data">1587384600410</d>
              <s key="User">J.DE.GRAAF</s>
              <c key="Value">-0.07</c>
              <b key="Edited">N</b>
            </be>
            <be refId="1721" clsId="NarrativeTracksData">
              <d key="Data">1587394817697</d>
              <s key="User">D.WEENINK</s>
              <s key="Value">#VALUE!</s>
              <b key="Edited">N</b>
            </be>
            <be refId="1722" clsId="NarrativeTracksData">
              <d key="Data">1587395133370</d>
              <s key="User">D.WEENINK</s>
              <c key="Value">-0.07</c>
              <b key="Edited">N</b>
            </be>
            <be refId="1723" clsId="NarrativeTracksData">
              <d key="Data">1649158900299</d>
              <s key="User">J.DE.GRAAF@BRUNEL.NET</s>
              <c key="Value">-1</c>
              <b key="Edited">N</b>
            </be>
            <be refId="1724" clsId="NarrativeTracksData">
              <d key="Data">1649850645004</d>
              <s key="User">J.DE.GRAAF@BRUNEL.NET</s>
              <c key="Value">0.04</c>
              <b key="Edited">N</b>
            </be>
            <be refId="1725" clsId="NarrativeTracksData">
              <d key="Data">1649925933547</d>
              <s key="User">J.DE.GRAAF@BRUNEL.NET</s>
              <s key="Value">#NAME?</s>
              <b key="Edited">N</b>
            </be>
            <be refId="1726" clsId="NarrativeTracksData">
              <d key="Data">1649926109936</d>
              <s key="User">J.DE.GRAAF@BRUNEL.NET</s>
              <c key="Value">0.04</c>
              <b key="Edited">N</b>
            </be>
          </l>
          <b key="isMaster">N</b>
          <b key="Bookmark">N</b>
          <b key="Obfuscate">N</b>
          <i key="BackgroundColor">0</i>
          <s key="userUpdate">J.DE.GRAAF@BRUNEL.NET</s>
          <s key="newTag">$4$4</s>
          <i key="wordRow">4</i>
          <i key="DinamicColumn">0</i>
          <b key="Dynamic">N</b>
          <b key="TempValue">N</b>
          <b key="KeepTableStyleFromSource">N</b>
          <i key="TableHeaderRows">0</i>
        </be>
        <be refId="1727" clsId="Tgkn2007.com.tagetik.component.TextTag,Tgkn2007">
          <s key="Title">Report: PR_Q1</s>
          <o key="Position">-1</o>
          <s key="Key">1348906067_Table!$5$4</s>
          <s key="Code">Table!$5$4</s>
          <s key="id">1348906067_Table!$5$4</s>
          <s key="Tag">$5$4</s>
          <s key="Type">21</s>
          <s key="Value"/>
          <s key="ObjectValue"/>
          <s key="ReadValue"/>
          <s key="NewValue"/>
          <s key="DisplayValue"/>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28" ln="1" eid="NarrativeTracksData">
            <be refId="1729" clsId="NarrativeTracksData">
              <d key="Data">1556116312133</d>
              <s key="User">D.WEENINK</s>
              <s key="Value"/>
              <b key="Edited">N</b>
            </be>
          </l>
          <b key="isMaster">N</b>
          <b key="Bookmark">N</b>
          <b key="Obfuscate">N</b>
          <s key="SuperScripPosition"/>
          <i key="BackgroundColor">0</i>
          <s key="userUpdate">J.DE.GRAAF@BRUNEL.NET</s>
          <s key="newTag">$5$4</s>
          <i key="wordRow">4</i>
          <i key="DinamicColumn">0</i>
          <b key="Dynamic">N</b>
          <b key="TempValue">N</b>
          <b key="KeepTableStyleFromSource">N</b>
          <i key="TableHeaderRows">0</i>
        </be>
        <be refId="1730" clsId="Tgkn2007.com.tagetik.component.TextTag,Tgkn2007">
          <s key="Title">Report: PR_Q1</s>
          <o key="Position">-1</o>
          <s key="Key">1348906067_Table!$1$5</s>
          <s key="Code">Table!$1$5</s>
          <s key="id">1348906067_Table!$1$5</s>
          <s key="Tag">$1$5</s>
          <s key="Type">21</s>
          <s key="Value">Gross Profit</s>
          <s key="ObjectValue">Gross Profit</s>
          <s key="ReadValue">Gross Profit</s>
          <s key="NewValue">Gross Profit</s>
          <s key="DisplayValue">Gross Profit</s>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31" ln="1" eid="NarrativeTracksData">
            <be refId="1732" clsId="NarrativeTracksData">
              <d key="Data">1556116312133</d>
              <s key="User">D.WEENINK</s>
              <s key="Value">Gross Profit</s>
              <b key="Edited">N</b>
            </be>
          </l>
          <b key="isMaster">N</b>
          <b key="Bookmark">N</b>
          <b key="Obfuscate">N</b>
          <s key="SuperScripPosition"/>
          <i key="BackgroundColor">0</i>
          <s key="userUpdate">J.DE.GRAAF@BRUNEL.NET</s>
          <s key="newTag">$1$5</s>
          <i key="wordRow">5</i>
          <i key="DinamicColumn">0</i>
          <b key="Dynamic">N</b>
          <b key="TempValue">N</b>
          <b key="KeepTableStyleFromSource">N</b>
          <i key="TableHeaderRows">0</i>
        </be>
        <be refId="1733" clsId="Tgkn2007.com.tagetik.component.TextTag,Tgkn2007">
          <s key="Title">Report: PR_Q1</s>
          <o key="Position">-1</o>
          <s key="Key">1348906067_Table!$2$5</s>
          <s key="Code">Table!$2$5</s>
          <s key="id">1348906067_Table!$2$5</s>
          <s key="Tag">$2$5</s>
          <s key="Type">21</s>
          <c key="Value">14.9</c>
          <c key="ObjectValue">14.9</c>
          <c key="ReadValue">14.9</c>
          <c key="NewValue">14.9</c>
          <s key="DisplayValue">
            <ch cod="09"/>
            14.9
          </s>
          <b key="Edited">N</b>
          <b key="Locked">N</b>
          <b key="XBRLNoExport">N</b>
          <b key="BookmarkFormatting">N</b>
          <s key="LinkId">1348906067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34" ln="9" eid="NarrativeTracksData">
            <be refId="1735" clsId="NarrativeTracksData">
              <d key="Data">1556116312133</d>
              <s key="User">D.WEENINK</s>
              <c key="Value">15.1</c>
              <b key="Edited">N</b>
            </be>
            <be refId="1736" clsId="NarrativeTracksData">
              <d key="Data">1584610974813</d>
              <s key="User">J.DE.GRAAF</s>
              <c key="Value">0</c>
              <b key="Edited">N</b>
            </be>
            <be refId="1737" clsId="NarrativeTracksData">
              <d key="Data">1587384600410</d>
              <s key="User">J.DE.GRAAF</s>
              <c key="Value">14.1</c>
              <b key="Edited">N</b>
            </be>
            <be refId="1738" clsId="NarrativeTracksData">
              <d key="Data">1587394817697</d>
              <s key="User">D.WEENINK</s>
              <s key="Value">#VALUE!</s>
              <b key="Edited">N</b>
            </be>
            <be refId="1739" clsId="NarrativeTracksData">
              <d key="Data">1587395133370</d>
              <s key="User">D.WEENINK</s>
              <c key="Value">14.1</c>
              <b key="Edited">N</b>
            </be>
            <be refId="1740" clsId="NarrativeTracksData">
              <d key="Data">1649158900299</d>
              <s key="User">J.DE.GRAAF@BRUNEL.NET</s>
              <c key="Value">0</c>
              <b key="Edited">N</b>
            </be>
            <be refId="1741" clsId="NarrativeTracksData">
              <d key="Data">1649850645004</d>
              <s key="User">J.DE.GRAAF@BRUNEL.NET</s>
              <c key="Value">14.9</c>
              <b key="Edited">N</b>
            </be>
            <be refId="1742" clsId="NarrativeTracksData">
              <d key="Data">1649925933547</d>
              <s key="User">J.DE.GRAAF@BRUNEL.NET</s>
              <s key="Value">#NAME?</s>
              <b key="Edited">N</b>
            </be>
            <be refId="1743" clsId="NarrativeTracksData">
              <d key="Data">1649926109936</d>
              <s key="User">J.DE.GRAAF@BRUNEL.NET</s>
              <c key="Value">14.9</c>
              <b key="Edited">N</b>
            </be>
          </l>
          <b key="isMaster">N</b>
          <b key="Bookmark">N</b>
          <b key="Obfuscate">N</b>
          <i key="BackgroundColor">0</i>
          <s key="userUpdate">J.DE.GRAAF@BRUNEL.NET</s>
          <s key="newTag">$2$5</s>
          <i key="wordRow">5</i>
          <i key="DinamicColumn">0</i>
          <b key="Dynamic">N</b>
          <b key="TempValue">N</b>
          <b key="KeepTableStyleFromSource">N</b>
          <i key="TableHeaderRows">0</i>
        </be>
        <be refId="1744" clsId="Tgkn2007.com.tagetik.component.TextTag,Tgkn2007">
          <s key="Title">Report: PR_Q1</s>
          <o key="Position">-1</o>
          <s key="Key">1348906067_Table!$3$5</s>
          <s key="Code">Table!$3$5</s>
          <s key="id">1348906067_Table!$3$5</s>
          <s key="Tag">$3$5</s>
          <s key="Type">21</s>
          <c key="Value">13.5</c>
          <c key="ObjectValue">13.5</c>
          <c key="ReadValue">13.5</c>
          <c key="NewValue">13.5</c>
          <s key="DisplayValue">
            <ch cod="09"/>
            13.5
          </s>
          <b key="Edited">N</b>
          <b key="Locked">N</b>
          <b key="XBRLNoExport">N</b>
          <b key="BookmarkFormatting">N</b>
          <s key="LinkId">1348906067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45" ln="7" eid="NarrativeTracksData">
            <be refId="1746" clsId="NarrativeTracksData">
              <d key="Data">1556116312133</d>
              <s key="User">D.WEENINK</s>
              <c key="Value">16.9</c>
              <b key="Edited">N</b>
            </be>
            <be refId="1747" clsId="NarrativeTracksData">
              <d key="Data">1584610974813</d>
              <s key="User">J.DE.GRAAF</s>
              <c key="Value">15.1</c>
              <b key="Edited">N</b>
            </be>
            <be refId="1748" clsId="NarrativeTracksData">
              <d key="Data">1587394817697</d>
              <s key="User">D.WEENINK</s>
              <s key="Value">#VALUE!</s>
              <b key="Edited">N</b>
            </be>
            <be refId="1749" clsId="NarrativeTracksData">
              <d key="Data">1587395133370</d>
              <s key="User">D.WEENINK</s>
              <c key="Value">15.1</c>
              <b key="Edited">N</b>
            </be>
            <be refId="1750" clsId="NarrativeTracksData">
              <d key="Data">1649158900299</d>
              <s key="User">J.DE.GRAAF@BRUNEL.NET</s>
              <c key="Value">13.5</c>
              <b key="Edited">N</b>
            </be>
            <be refId="1751" clsId="NarrativeTracksData">
              <d key="Data">1649925933547</d>
              <s key="User">J.DE.GRAAF@BRUNEL.NET</s>
              <s key="Value">#NAME?</s>
              <b key="Edited">N</b>
            </be>
            <be refId="1752" clsId="NarrativeTracksData">
              <d key="Data">1649926109936</d>
              <s key="User">J.DE.GRAAF@BRUNEL.NET</s>
              <c key="Value">13.5</c>
              <b key="Edited">N</b>
            </be>
          </l>
          <b key="isMaster">N</b>
          <b key="Bookmark">N</b>
          <b key="Obfuscate">N</b>
          <i key="BackgroundColor">0</i>
          <s key="userUpdate">J.DE.GRAAF@BRUNEL.NET</s>
          <s key="newTag">$3$5</s>
          <i key="wordRow">5</i>
          <i key="DinamicColumn">0</i>
          <b key="Dynamic">N</b>
          <b key="TempValue">N</b>
          <b key="KeepTableStyleFromSource">N</b>
          <i key="TableHeaderRows">0</i>
        </be>
        <be refId="1753" clsId="Tgkn2007.com.tagetik.component.TextTag,Tgkn2007">
          <s key="Title">Report: PR_Q1</s>
          <o key="Position">-1</o>
          <s key="Key">1348906067_Table!$4$5</s>
          <s key="Code">Table!$4$5</s>
          <s key="id">1348906067_Table!$4$5</s>
          <s key="Tag">$4$5</s>
          <s key="Type">21</s>
          <c key="Value">0.10</c>
          <c key="ObjectValue">0.10</c>
          <c key="ReadValue">0.10</c>
          <c key="NewValue">0.10</c>
          <s key="DisplayValue">10%</s>
          <b key="Edited">N</b>
          <b key="Locked">N</b>
          <b key="XBRLNoExport">N</b>
          <b key="BookmarkFormatting">N</b>
          <s key="LinkId">1348906067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54" ln="9" eid="NarrativeTracksData">
            <be refId="1755" clsId="NarrativeTracksData">
              <d key="Data">1556116312133</d>
              <s key="User">D.WEENINK</s>
              <c key="Value">-0.11</c>
              <b key="Edited">N</b>
            </be>
            <be refId="1756" clsId="NarrativeTracksData">
              <d key="Data">1584610974813</d>
              <s key="User">J.DE.GRAAF</s>
              <c key="Value">-1</c>
              <b key="Edited">N</b>
            </be>
            <be refId="1757" clsId="NarrativeTracksData">
              <d key="Data">1587384600410</d>
              <s key="User">J.DE.GRAAF</s>
              <c key="Value">-0.07</c>
              <b key="Edited">N</b>
            </be>
            <be refId="1758" clsId="NarrativeTracksData">
              <d key="Data">1587394817697</d>
              <s key="User">D.WEENINK</s>
              <s key="Value">#VALUE!</s>
              <b key="Edited">N</b>
            </be>
            <be refId="1759" clsId="NarrativeTracksData">
              <d key="Data">1587395133370</d>
              <s key="User">D.WEENINK</s>
              <c key="Value">-0.07</c>
              <b key="Edited">N</b>
            </be>
            <be refId="1760" clsId="NarrativeTracksData">
              <d key="Data">1649158900299</d>
              <s key="User">J.DE.GRAAF@BRUNEL.NET</s>
              <c key="Value">-1</c>
              <b key="Edited">N</b>
            </be>
            <be refId="1761" clsId="NarrativeTracksData">
              <d key="Data">1649850645004</d>
              <s key="User">J.DE.GRAAF@BRUNEL.NET</s>
              <c key="Value">0.10</c>
              <b key="Edited">N</b>
            </be>
            <be refId="1762" clsId="NarrativeTracksData">
              <d key="Data">1649925933547</d>
              <s key="User">J.DE.GRAAF@BRUNEL.NET</s>
              <s key="Value">#NAME?</s>
              <b key="Edited">N</b>
            </be>
            <be refId="1763" clsId="NarrativeTracksData">
              <d key="Data">1649926109936</d>
              <s key="User">J.DE.GRAAF@BRUNEL.NET</s>
              <c key="Value">0.10</c>
              <b key="Edited">N</b>
            </be>
          </l>
          <b key="isMaster">N</b>
          <b key="Bookmark">N</b>
          <b key="Obfuscate">N</b>
          <i key="BackgroundColor">0</i>
          <s key="userUpdate">J.DE.GRAAF@BRUNEL.NET</s>
          <s key="newTag">$4$5</s>
          <i key="wordRow">5</i>
          <i key="DinamicColumn">0</i>
          <b key="Dynamic">N</b>
          <b key="TempValue">N</b>
          <b key="KeepTableStyleFromSource">N</b>
          <i key="TableHeaderRows">0</i>
        </be>
        <be refId="1764" clsId="Tgkn2007.com.tagetik.component.TextTag,Tgkn2007">
          <s key="Title">Report: PR_Q1</s>
          <o key="Position">-1</o>
          <s key="Key">1348906067_Table!$5$5</s>
          <s key="Code">Table!$5$5</s>
          <s key="id">1348906067_Table!$5$5</s>
          <s key="Tag">$5$5</s>
          <s key="Type">21</s>
          <s key="Value"/>
          <s key="ObjectValue"/>
          <s key="ReadValue"/>
          <s key="NewValue"/>
          <s key="DisplayValue"/>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65" ln="1" eid="NarrativeTracksData">
            <be refId="1766" clsId="NarrativeTracksData">
              <d key="Data">1556116312133</d>
              <s key="User">D.WEENINK</s>
              <s key="Value"/>
              <b key="Edited">N</b>
            </be>
          </l>
          <b key="isMaster">N</b>
          <b key="Bookmark">N</b>
          <b key="Obfuscate">N</b>
          <s key="SuperScripPosition"/>
          <i key="BackgroundColor">0</i>
          <s key="userUpdate">J.DE.GRAAF@BRUNEL.NET</s>
          <s key="newTag">$5$5</s>
          <i key="wordRow">5</i>
          <i key="DinamicColumn">0</i>
          <b key="Dynamic">N</b>
          <b key="TempValue">N</b>
          <b key="KeepTableStyleFromSource">N</b>
          <i key="TableHeaderRows">0</i>
        </be>
        <be refId="1767" clsId="Tgkn2007.com.tagetik.component.TextTag,Tgkn2007">
          <s key="Title">Report: PR_Q1</s>
          <o key="Position">-1</o>
          <s key="Key">1348906067_Table!$1$6</s>
          <s key="Code">Table!$1$6</s>
          <s key="id">1348906067_Table!$1$6</s>
          <s key="Tag">$1$6</s>
          <s key="Type">21</s>
          <s key="Value">Gross margin</s>
          <s key="ObjectValue">Gross margin</s>
          <s key="ReadValue">Gross margin</s>
          <s key="NewValue">Gross margin</s>
          <s key="DisplayValue">Gross margin</s>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68" ln="1" eid="NarrativeTracksData">
            <be refId="1769" clsId="NarrativeTracksData">
              <d key="Data">1556116312133</d>
              <s key="User">D.WEENINK</s>
              <s key="Value">Gross margin</s>
              <b key="Edited">N</b>
            </be>
          </l>
          <b key="isMaster">N</b>
          <b key="Bookmark">N</b>
          <b key="Obfuscate">N</b>
          <s key="SuperScripPosition"/>
          <i key="BackgroundColor">0</i>
          <s key="userUpdate">J.DE.GRAAF@BRUNEL.NET</s>
          <s key="newTag">$1$6</s>
          <i key="wordRow">6</i>
          <i key="DinamicColumn">0</i>
          <b key="Dynamic">N</b>
          <b key="TempValue">N</b>
          <b key="KeepTableStyleFromSource">N</b>
          <i key="TableHeaderRows">0</i>
        </be>
        <be refId="1770" clsId="Tgkn2007.com.tagetik.component.TextTag,Tgkn2007">
          <s key="Title">Report: PR_Q1</s>
          <o key="Position">-1</o>
          <s key="Key">1348906067_Table!$2$6</s>
          <s key="Code">Table!$2$6</s>
          <s key="id">1348906067_Table!$2$6</s>
          <s key="Tag">$2$6</s>
          <s key="Type">21</s>
          <c key="Value">0.305</c>
          <c key="ObjectValue">0.305</c>
          <c key="ReadValue">0.305</c>
          <c key="NewValue">0.305</c>
          <s key="DisplayValue">30.5%</s>
          <b key="Edited">N</b>
          <b key="Locked">N</b>
          <b key="XBRLNoExport">N</b>
          <b key="BookmarkFormatting">N</b>
          <s key="LinkId">1348906067</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71" ln="9" eid="NarrativeTracksData">
            <be refId="1772" clsId="NarrativeTracksData">
              <d key="Data">1556116312133</d>
              <s key="User">D.WEENINK</s>
              <c key="Value">0.277</c>
              <b key="Edited">N</b>
            </be>
            <be refId="1773" clsId="NarrativeTracksData">
              <d key="Data">1584610974813</d>
              <s key="User">J.DE.GRAAF</s>
              <s key="Value">#DIV/0!</s>
              <b key="Edited">N</b>
            </be>
            <be refId="1774" clsId="NarrativeTracksData">
              <d key="Data">1587384600410</d>
              <s key="User">J.DE.GRAAF</s>
              <c key="Value">0.278</c>
              <b key="Edited">N</b>
            </be>
            <be refId="1775" clsId="NarrativeTracksData">
              <d key="Data">1587394817697</d>
              <s key="User">D.WEENINK</s>
              <s key="Value">#VALUE!</s>
              <b key="Edited">N</b>
            </be>
            <be refId="1776" clsId="NarrativeTracksData">
              <d key="Data">1587395133370</d>
              <s key="User">D.WEENINK</s>
              <c key="Value">0.278</c>
              <b key="Edited">N</b>
            </be>
            <be refId="1777" clsId="NarrativeTracksData">
              <d key="Data">1649158900299</d>
              <s key="User">J.DE.GRAAF@BRUNEL.NET</s>
              <s key="Value">#DIV/0!</s>
              <b key="Edited">N</b>
            </be>
            <be refId="1778" clsId="NarrativeTracksData">
              <d key="Data">1649850645004</d>
              <s key="User">J.DE.GRAAF@BRUNEL.NET</s>
              <c key="Value">0.305</c>
              <b key="Edited">N</b>
            </be>
            <be refId="1779" clsId="NarrativeTracksData">
              <d key="Data">1649925933547</d>
              <s key="User">J.DE.GRAAF@BRUNEL.NET</s>
              <s key="Value">#NAME?</s>
              <b key="Edited">N</b>
            </be>
            <be refId="1780" clsId="NarrativeTracksData">
              <d key="Data">1649926109936</d>
              <s key="User">J.DE.GRAAF@BRUNEL.NET</s>
              <c key="Value">0.305</c>
              <b key="Edited">N</b>
            </be>
          </l>
          <b key="isMaster">N</b>
          <b key="Bookmark">N</b>
          <b key="Obfuscate">N</b>
          <i key="BackgroundColor">0</i>
          <s key="userUpdate">J.DE.GRAAF@BRUNEL.NET</s>
          <s key="newTag">$2$6</s>
          <i key="wordRow">6</i>
          <i key="DinamicColumn">0</i>
          <b key="Dynamic">N</b>
          <b key="TempValue">N</b>
          <b key="KeepTableStyleFromSource">N</b>
          <i key="TableHeaderRows">0</i>
        </be>
        <be refId="1781" clsId="Tgkn2007.com.tagetik.component.TextTag,Tgkn2007">
          <s key="Title">Report: PR_Q1</s>
          <o key="Position">-1</o>
          <s key="Key">1348906067_Table!$3$6</s>
          <s key="Code">Table!$3$6</s>
          <s key="id">1348906067_Table!$3$6</s>
          <s key="Tag">$3$6</s>
          <s key="Type">21</s>
          <c key="Value">0.286</c>
          <c key="ObjectValue">0.286</c>
          <c key="ReadValue">0.286</c>
          <c key="NewValue">0.286</c>
          <s key="DisplayValue">28.6%</s>
          <b key="Edited">N</b>
          <b key="Locked">N</b>
          <b key="XBRLNoExport">N</b>
          <b key="BookmarkFormatting">N</b>
          <s key="LinkId">1348906067</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82" ln="7" eid="NarrativeTracksData">
            <be refId="1783" clsId="NarrativeTracksData">
              <d key="Data">1556116312133</d>
              <s key="User">D.WEENINK</s>
              <c key="Value">0.301</c>
              <b key="Edited">N</b>
            </be>
            <be refId="1784" clsId="NarrativeTracksData">
              <d key="Data">1584610974813</d>
              <s key="User">J.DE.GRAAF</s>
              <c key="Value">0.277</c>
              <b key="Edited">N</b>
            </be>
            <be refId="1785" clsId="NarrativeTracksData">
              <d key="Data">1587394817697</d>
              <s key="User">D.WEENINK</s>
              <s key="Value">#VALUE!</s>
              <b key="Edited">N</b>
            </be>
            <be refId="1786" clsId="NarrativeTracksData">
              <d key="Data">1587395133370</d>
              <s key="User">D.WEENINK</s>
              <c key="Value">0.277</c>
              <b key="Edited">N</b>
            </be>
            <be refId="1787" clsId="NarrativeTracksData">
              <d key="Data">1649158900299</d>
              <s key="User">J.DE.GRAAF@BRUNEL.NET</s>
              <c key="Value">0.286</c>
              <b key="Edited">N</b>
            </be>
            <be refId="1788" clsId="NarrativeTracksData">
              <d key="Data">1649925933547</d>
              <s key="User">J.DE.GRAAF@BRUNEL.NET</s>
              <s key="Value">#NAME?</s>
              <b key="Edited">N</b>
            </be>
            <be refId="1789" clsId="NarrativeTracksData">
              <d key="Data">1649926109936</d>
              <s key="User">J.DE.GRAAF@BRUNEL.NET</s>
              <c key="Value">0.286</c>
              <b key="Edited">N</b>
            </be>
          </l>
          <b key="isMaster">N</b>
          <b key="Bookmark">N</b>
          <b key="Obfuscate">N</b>
          <i key="BackgroundColor">0</i>
          <s key="userUpdate">J.DE.GRAAF@BRUNEL.NET</s>
          <s key="newTag">$3$6</s>
          <i key="wordRow">6</i>
          <i key="DinamicColumn">0</i>
          <b key="Dynamic">N</b>
          <b key="TempValue">N</b>
          <b key="KeepTableStyleFromSource">N</b>
          <i key="TableHeaderRows">0</i>
        </be>
        <be refId="1790" clsId="Tgkn2007.com.tagetik.component.TextTag,Tgkn2007">
          <s key="Title">Report: PR_Q1</s>
          <o key="Position">-1</o>
          <s key="Key">1348906067_Table!$4$6</s>
          <s key="Code">Table!$4$6</s>
          <s key="id">1348906067_Table!$4$6</s>
          <s key="Tag">$4$6</s>
          <s key="Type">21</s>
          <s key="Value"/>
          <s key="ObjectValue"/>
          <s key="ReadValue"/>
          <s key="NewValue"/>
          <s key="DisplayValue"/>
          <b key="Edited">N</b>
          <b key="Locked">N</b>
          <b key="XBRLNoExport">N</b>
          <b key="BookmarkFormatting">N</b>
          <s key="LinkId">1348906067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91" ln="1" eid="NarrativeTracksData">
            <be refId="1792" clsId="NarrativeTracksData">
              <d key="Data">1556116312133</d>
              <s key="User">D.WEENINK</s>
              <s key="Value"/>
              <b key="Edited">N</b>
            </be>
          </l>
          <b key="isMaster">N</b>
          <b key="Bookmark">N</b>
          <b key="Obfuscate">N</b>
          <i key="BackgroundColor">0</i>
          <s key="userUpdate">J.DE.GRAAF@BRUNEL.NET</s>
          <s key="newTag">$4$6</s>
          <i key="wordRow">6</i>
          <i key="DinamicColumn">0</i>
          <b key="Dynamic">N</b>
          <b key="TempValue">N</b>
          <b key="KeepTableStyleFromSource">N</b>
          <i key="TableHeaderRows">0</i>
        </be>
        <be refId="1793" clsId="Tgkn2007.com.tagetik.component.TextTag,Tgkn2007">
          <s key="Title">Report: PR_Q1</s>
          <o key="Position">-1</o>
          <s key="Key">1348906067_Table!$5$6</s>
          <s key="Code">Table!$5$6</s>
          <s key="id">1348906067_Table!$5$6</s>
          <s key="Tag">$5$6</s>
          <s key="Type">21</s>
          <s key="Value"/>
          <s key="ObjectValue"/>
          <s key="ReadValue"/>
          <s key="NewValue"/>
          <s key="DisplayValue"/>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94" ln="1" eid="NarrativeTracksData">
            <be refId="1795" clsId="NarrativeTracksData">
              <d key="Data">1556116312133</d>
              <s key="User">D.WEENINK</s>
              <s key="Value"/>
              <b key="Edited">N</b>
            </be>
          </l>
          <b key="isMaster">N</b>
          <b key="Bookmark">N</b>
          <b key="Obfuscate">N</b>
          <s key="SuperScripPosition"/>
          <i key="BackgroundColor">0</i>
          <s key="userUpdate">J.DE.GRAAF@BRUNEL.NET</s>
          <s key="newTag">$5$6</s>
          <i key="wordRow">6</i>
          <i key="DinamicColumn">0</i>
          <b key="Dynamic">N</b>
          <b key="TempValue">N</b>
          <b key="KeepTableStyleFromSource">N</b>
          <i key="TableHeaderRows">0</i>
        </be>
        <be refId="1796" clsId="Tgkn2007.com.tagetik.component.TextTag,Tgkn2007">
          <s key="Title">Report: PR_Q1</s>
          <o key="Position">-1</o>
          <s key="Key">1348906067_Table!$1$7</s>
          <s key="Code">Table!$1$7</s>
          <s key="id">1348906067_Table!$1$7</s>
          <s key="Tag">$1$7</s>
          <s key="Type">21</s>
          <s key="Value">Operating costs</s>
          <s key="ObjectValue">Operating costs</s>
          <s key="ReadValue">Operating costs</s>
          <s key="NewValue">Operating costs</s>
          <s key="DisplayValue">Operating costs</s>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797" ln="1" eid="NarrativeTracksData">
            <be refId="1798" clsId="NarrativeTracksData">
              <d key="Data">1556116312133</d>
              <s key="User">D.WEENINK</s>
              <s key="Value">Operating costs</s>
              <b key="Edited">N</b>
            </be>
          </l>
          <b key="isMaster">N</b>
          <b key="Bookmark">N</b>
          <b key="Obfuscate">N</b>
          <s key="SuperScripPosition"/>
          <i key="BackgroundColor">0</i>
          <s key="userUpdate">J.DE.GRAAF@BRUNEL.NET</s>
          <s key="newTag">$1$7</s>
          <i key="wordRow">7</i>
          <i key="DinamicColumn">0</i>
          <b key="Dynamic">N</b>
          <b key="TempValue">N</b>
          <b key="KeepTableStyleFromSource">N</b>
          <i key="TableHeaderRows">0</i>
        </be>
        <be refId="1799" clsId="Tgkn2007.com.tagetik.component.TextTag,Tgkn2007">
          <s key="Title">Report: PR_Q1</s>
          <o key="Position">-1</o>
          <s key="Key">1348906067_Table!$2$7</s>
          <s key="Code">Table!$2$7</s>
          <s key="id">1348906067_Table!$2$7</s>
          <s key="Tag">$2$7</s>
          <s key="Type">21</s>
          <c key="Value">9.7</c>
          <c key="ObjectValue">9.7</c>
          <c key="ReadValue">9.7</c>
          <c key="NewValue">9.7</c>
          <s key="DisplayValue">
            <ch cod="09"/>
            9.7
          </s>
          <b key="Edited">N</b>
          <b key="Locked">N</b>
          <b key="XBRLNoExport">N</b>
          <b key="BookmarkFormatting">N</b>
          <s key="LinkId">1348906067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00" ln="9" eid="NarrativeTracksData">
            <be refId="1801" clsId="NarrativeTracksData">
              <d key="Data">1556116312133</d>
              <s key="User">D.WEENINK</s>
              <c key="Value">12.3</c>
              <b key="Edited">N</b>
            </be>
            <be refId="1802" clsId="NarrativeTracksData">
              <d key="Data">1584610974813</d>
              <s key="User">J.DE.GRAAF</s>
              <c key="Value">0</c>
              <b key="Edited">N</b>
            </be>
            <be refId="1803" clsId="NarrativeTracksData">
              <d key="Data">1587384600410</d>
              <s key="User">J.DE.GRAAF</s>
              <c key="Value">10.9</c>
              <b key="Edited">N</b>
            </be>
            <be refId="1804" clsId="NarrativeTracksData">
              <d key="Data">1587394817697</d>
              <s key="User">D.WEENINK</s>
              <s key="Value">#VALUE!</s>
              <b key="Edited">N</b>
            </be>
            <be refId="1805" clsId="NarrativeTracksData">
              <d key="Data">1587395133370</d>
              <s key="User">D.WEENINK</s>
              <c key="Value">10.9</c>
              <b key="Edited">N</b>
            </be>
            <be refId="1806" clsId="NarrativeTracksData">
              <d key="Data">1649158900299</d>
              <s key="User">J.DE.GRAAF@BRUNEL.NET</s>
              <c key="Value">0</c>
              <b key="Edited">N</b>
            </be>
            <be refId="1807" clsId="NarrativeTracksData">
              <d key="Data">1649850645004</d>
              <s key="User">J.DE.GRAAF@BRUNEL.NET</s>
              <c key="Value">9.7</c>
              <b key="Edited">N</b>
            </be>
            <be refId="1808" clsId="NarrativeTracksData">
              <d key="Data">1649925933547</d>
              <s key="User">J.DE.GRAAF@BRUNEL.NET</s>
              <s key="Value">#NAME?</s>
              <b key="Edited">N</b>
            </be>
            <be refId="1809" clsId="NarrativeTracksData">
              <d key="Data">1649926109936</d>
              <s key="User">J.DE.GRAAF@BRUNEL.NET</s>
              <c key="Value">9.7</c>
              <b key="Edited">N</b>
            </be>
          </l>
          <b key="isMaster">N</b>
          <b key="Bookmark">N</b>
          <b key="Obfuscate">N</b>
          <i key="BackgroundColor">0</i>
          <s key="userUpdate">J.DE.GRAAF@BRUNEL.NET</s>
          <s key="newTag">$2$7</s>
          <i key="wordRow">7</i>
          <i key="DinamicColumn">0</i>
          <b key="Dynamic">N</b>
          <b key="TempValue">N</b>
          <b key="KeepTableStyleFromSource">N</b>
          <i key="TableHeaderRows">0</i>
        </be>
        <be refId="1810" clsId="Tgkn2007.com.tagetik.component.TextTag,Tgkn2007">
          <s key="Title">Report: PR_Q1</s>
          <o key="Position">-1</o>
          <s key="Key">1348906067_Table!$3$7</s>
          <s key="Code">Table!$3$7</s>
          <s key="id">1348906067_Table!$3$7</s>
          <s key="Tag">$3$7</s>
          <s key="Type">21</s>
          <c key="Value">9.5</c>
          <c key="ObjectValue">9.5</c>
          <c key="ReadValue">9.5</c>
          <c key="NewValue">9.5</c>
          <s key="DisplayValue">
            <ch cod="09"/>
            9.5
          </s>
          <b key="Edited">N</b>
          <b key="Locked">N</b>
          <b key="XBRLNoExport">N</b>
          <b key="BookmarkFormatting">N</b>
          <s key="LinkId">1348906067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11" ln="7" eid="NarrativeTracksData">
            <be refId="1812" clsId="NarrativeTracksData">
              <d key="Data">1556116312133</d>
              <s key="User">D.WEENINK</s>
              <c key="Value">12.7</c>
              <b key="Edited">N</b>
            </be>
            <be refId="1813" clsId="NarrativeTracksData">
              <d key="Data">1584610974813</d>
              <s key="User">J.DE.GRAAF</s>
              <c key="Value">12.3</c>
              <b key="Edited">N</b>
            </be>
            <be refId="1814" clsId="NarrativeTracksData">
              <d key="Data">1587394817697</d>
              <s key="User">D.WEENINK</s>
              <s key="Value">#VALUE!</s>
              <b key="Edited">N</b>
            </be>
            <be refId="1815" clsId="NarrativeTracksData">
              <d key="Data">1587395133370</d>
              <s key="User">D.WEENINK</s>
              <c key="Value">12.3</c>
              <b key="Edited">N</b>
            </be>
            <be refId="1816" clsId="NarrativeTracksData">
              <d key="Data">1649158900299</d>
              <s key="User">J.DE.GRAAF@BRUNEL.NET</s>
              <c key="Value">9.5</c>
              <b key="Edited">N</b>
            </be>
            <be refId="1817" clsId="NarrativeTracksData">
              <d key="Data">1649925933547</d>
              <s key="User">J.DE.GRAAF@BRUNEL.NET</s>
              <s key="Value">#NAME?</s>
              <b key="Edited">N</b>
            </be>
            <be refId="1818" clsId="NarrativeTracksData">
              <d key="Data">1649926109936</d>
              <s key="User">J.DE.GRAAF@BRUNEL.NET</s>
              <c key="Value">9.5</c>
              <b key="Edited">N</b>
            </be>
          </l>
          <b key="isMaster">N</b>
          <b key="Bookmark">N</b>
          <b key="Obfuscate">N</b>
          <i key="BackgroundColor">0</i>
          <s key="userUpdate">J.DE.GRAAF@BRUNEL.NET</s>
          <s key="newTag">$3$7</s>
          <i key="wordRow">7</i>
          <i key="DinamicColumn">0</i>
          <b key="Dynamic">N</b>
          <b key="TempValue">N</b>
          <b key="KeepTableStyleFromSource">N</b>
          <i key="TableHeaderRows">0</i>
        </be>
        <be refId="1819" clsId="Tgkn2007.com.tagetik.component.TextTag,Tgkn2007">
          <s key="Title">Report: PR_Q1</s>
          <o key="Position">-1</o>
          <s key="Key">1348906067_Table!$4$7</s>
          <s key="Code">Table!$4$7</s>
          <s key="id">1348906067_Table!$4$7</s>
          <s key="Tag">$4$7</s>
          <s key="Type">21</s>
          <c key="Value">0.02</c>
          <c key="ObjectValue">0.02</c>
          <c key="ReadValue">0.02</c>
          <c key="NewValue">0.02</c>
          <s key="DisplayValue">2%</s>
          <b key="Edited">N</b>
          <b key="Locked">N</b>
          <b key="XBRLNoExport">N</b>
          <b key="BookmarkFormatting">N</b>
          <s key="LinkId">1348906067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20" ln="9" eid="NarrativeTracksData">
            <be refId="1821" clsId="NarrativeTracksData">
              <d key="Data">1556116312133</d>
              <s key="User">D.WEENINK</s>
              <c key="Value">-0.03</c>
              <b key="Edited">N</b>
            </be>
            <be refId="1822" clsId="NarrativeTracksData">
              <d key="Data">1584610974813</d>
              <s key="User">J.DE.GRAAF</s>
              <c key="Value">-1</c>
              <b key="Edited">N</b>
            </be>
            <be refId="1823" clsId="NarrativeTracksData">
              <d key="Data">1587384600410</d>
              <s key="User">J.DE.GRAAF</s>
              <c key="Value">-0.11</c>
              <b key="Edited">N</b>
            </be>
            <be refId="1824" clsId="NarrativeTracksData">
              <d key="Data">1587394817697</d>
              <s key="User">D.WEENINK</s>
              <s key="Value">#VALUE!</s>
              <b key="Edited">N</b>
            </be>
            <be refId="1825" clsId="NarrativeTracksData">
              <d key="Data">1587395133370</d>
              <s key="User">D.WEENINK</s>
              <c key="Value">-0.11</c>
              <b key="Edited">N</b>
            </be>
            <be refId="1826" clsId="NarrativeTracksData">
              <d key="Data">1649158900299</d>
              <s key="User">J.DE.GRAAF@BRUNEL.NET</s>
              <c key="Value">-1</c>
              <b key="Edited">N</b>
            </be>
            <be refId="1827" clsId="NarrativeTracksData">
              <d key="Data">1649850645004</d>
              <s key="User">J.DE.GRAAF@BRUNEL.NET</s>
              <c key="Value">0.02</c>
              <b key="Edited">N</b>
            </be>
            <be refId="1828" clsId="NarrativeTracksData">
              <d key="Data">1649925933547</d>
              <s key="User">J.DE.GRAAF@BRUNEL.NET</s>
              <s key="Value">#NAME?</s>
              <b key="Edited">N</b>
            </be>
            <be refId="1829" clsId="NarrativeTracksData">
              <d key="Data">1649926109936</d>
              <s key="User">J.DE.GRAAF@BRUNEL.NET</s>
              <c key="Value">0.02</c>
              <b key="Edited">N</b>
            </be>
          </l>
          <b key="isMaster">N</b>
          <b key="Bookmark">N</b>
          <b key="Obfuscate">N</b>
          <i key="BackgroundColor">0</i>
          <s key="userUpdate">J.DE.GRAAF@BRUNEL.NET</s>
          <s key="newTag">$4$7</s>
          <i key="wordRow">7</i>
          <i key="DinamicColumn">0</i>
          <b key="Dynamic">N</b>
          <b key="TempValue">N</b>
          <b key="KeepTableStyleFromSource">N</b>
          <i key="TableHeaderRows">0</i>
        </be>
        <be refId="1830" clsId="Tgkn2007.com.tagetik.component.TextTag,Tgkn2007">
          <s key="Title">Report: PR_Q1</s>
          <o key="Position">-1</o>
          <s key="Key">1348906067_Table!$5$7</s>
          <s key="Code">Table!$5$7</s>
          <s key="id">1348906067_Table!$5$7</s>
          <s key="Tag">$5$7</s>
          <s key="Type">21</s>
          <s key="Value"/>
          <s key="ObjectValue"/>
          <s key="ReadValue"/>
          <s key="NewValue"/>
          <s key="DisplayValue"/>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31" ln="1" eid="NarrativeTracksData">
            <be refId="1832" clsId="NarrativeTracksData">
              <d key="Data">1556116312133</d>
              <s key="User">D.WEENINK</s>
              <s key="Value"/>
              <b key="Edited">N</b>
            </be>
          </l>
          <b key="isMaster">N</b>
          <b key="Bookmark">N</b>
          <b key="Obfuscate">N</b>
          <s key="SuperScripPosition"/>
          <i key="BackgroundColor">0</i>
          <s key="userUpdate">J.DE.GRAAF@BRUNEL.NET</s>
          <s key="newTag">$5$7</s>
          <i key="wordRow">7</i>
          <i key="DinamicColumn">0</i>
          <b key="Dynamic">N</b>
          <b key="TempValue">N</b>
          <b key="KeepTableStyleFromSource">N</b>
          <i key="TableHeaderRows">0</i>
        </be>
        <be refId="1833" clsId="Tgkn2007.com.tagetik.component.TextTag,Tgkn2007">
          <s key="Title">Report: PR_Q1</s>
          <o key="Position">-1</o>
          <s key="Key">1348906067_Table!$1$8</s>
          <s key="Code">Table!$1$8</s>
          <s key="id">1348906067_Table!$1$8</s>
          <s key="Tag">$1$8</s>
          <s key="Type">21</s>
          <s key="Value">EBIT</s>
          <s key="ObjectValue">EBIT</s>
          <s key="ReadValue">EBIT</s>
          <s key="NewValue">EBIT</s>
          <s key="DisplayValue">EBIT</s>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34" ln="1" eid="NarrativeTracksData">
            <be refId="1835" clsId="NarrativeTracksData">
              <d key="Data">1556116312133</d>
              <s key="User">D.WEENINK</s>
              <s key="Value">EBIT</s>
              <b key="Edited">N</b>
            </be>
          </l>
          <b key="isMaster">N</b>
          <b key="Bookmark">N</b>
          <b key="Obfuscate">N</b>
          <s key="SuperScripPosition"/>
          <i key="BackgroundColor">0</i>
          <s key="userUpdate">J.DE.GRAAF@BRUNEL.NET</s>
          <s key="newTag">$1$8</s>
          <i key="wordRow">8</i>
          <i key="DinamicColumn">0</i>
          <b key="Dynamic">N</b>
          <b key="TempValue">N</b>
          <b key="KeepTableStyleFromSource">N</b>
          <i key="TableHeaderRows">0</i>
        </be>
        <be refId="1836" clsId="Tgkn2007.com.tagetik.component.TextTag,Tgkn2007">
          <s key="Title">Report: PR_Q1</s>
          <o key="Position">-1</o>
          <s key="Key">1348906067_Table!$2$8</s>
          <s key="Code">Table!$2$8</s>
          <s key="id">1348906067_Table!$2$8</s>
          <s key="Tag">$2$8</s>
          <s key="Type">21</s>
          <c key="Value">5.2</c>
          <c key="ObjectValue">5.2</c>
          <c key="ReadValue">5.2</c>
          <c key="NewValue">5.2</c>
          <s key="DisplayValue">
            <ch cod="09"/>
            5.2
          </s>
          <b key="Edited">N</b>
          <b key="Locked">N</b>
          <b key="XBRLNoExport">N</b>
          <b key="BookmarkFormatting">N</b>
          <s key="LinkId">1348906067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37" ln="9" eid="NarrativeTracksData">
            <be refId="1838" clsId="NarrativeTracksData">
              <d key="Data">1556116312133</d>
              <s key="User">D.WEENINK</s>
              <c key="Value">2.8</c>
              <b key="Edited">N</b>
            </be>
            <be refId="1839" clsId="NarrativeTracksData">
              <d key="Data">1584610974813</d>
              <s key="User">J.DE.GRAAF</s>
              <c key="Value">0</c>
              <b key="Edited">N</b>
            </be>
            <be refId="1840" clsId="NarrativeTracksData">
              <d key="Data">1587384600410</d>
              <s key="User">J.DE.GRAAF</s>
              <c key="Value">3.2</c>
              <b key="Edited">N</b>
            </be>
            <be refId="1841" clsId="NarrativeTracksData">
              <d key="Data">1587394817697</d>
              <s key="User">D.WEENINK</s>
              <s key="Value">#VALUE!</s>
              <b key="Edited">N</b>
            </be>
            <be refId="1842" clsId="NarrativeTracksData">
              <d key="Data">1587395133370</d>
              <s key="User">D.WEENINK</s>
              <c key="Value">3.2</c>
              <b key="Edited">N</b>
            </be>
            <be refId="1843" clsId="NarrativeTracksData">
              <d key="Data">1649158900299</d>
              <s key="User">J.DE.GRAAF@BRUNEL.NET</s>
              <c key="Value">0</c>
              <b key="Edited">N</b>
            </be>
            <be refId="1844" clsId="NarrativeTracksData">
              <d key="Data">1649850645004</d>
              <s key="User">J.DE.GRAAF@BRUNEL.NET</s>
              <c key="Value">5.2</c>
              <b key="Edited">N</b>
            </be>
            <be refId="1845" clsId="NarrativeTracksData">
              <d key="Data">1649925933547</d>
              <s key="User">J.DE.GRAAF@BRUNEL.NET</s>
              <s key="Value">#NAME?</s>
              <b key="Edited">N</b>
            </be>
            <be refId="1846" clsId="NarrativeTracksData">
              <d key="Data">1649926109936</d>
              <s key="User">J.DE.GRAAF@BRUNEL.NET</s>
              <c key="Value">5.2</c>
              <b key="Edited">N</b>
            </be>
          </l>
          <b key="isMaster">N</b>
          <b key="Bookmark">N</b>
          <b key="Obfuscate">N</b>
          <i key="BackgroundColor">0</i>
          <s key="userUpdate">J.DE.GRAAF@BRUNEL.NET</s>
          <s key="newTag">$2$8</s>
          <i key="wordRow">8</i>
          <i key="DinamicColumn">0</i>
          <b key="Dynamic">N</b>
          <b key="TempValue">N</b>
          <b key="KeepTableStyleFromSource">N</b>
          <i key="TableHeaderRows">0</i>
        </be>
        <be refId="1847" clsId="Tgkn2007.com.tagetik.component.TextTag,Tgkn2007">
          <s key="Title">Report: PR_Q1</s>
          <o key="Position">-1</o>
          <s key="Key">1348906067_Table!$3$8</s>
          <s key="Code">Table!$3$8</s>
          <s key="id">1348906067_Table!$3$8</s>
          <s key="Tag">$3$8</s>
          <s key="Type">21</s>
          <c key="Value">4</c>
          <c key="ObjectValue">4</c>
          <c key="ReadValue">4</c>
          <c key="NewValue">4</c>
          <s key="DisplayValue">
            <ch cod="09"/>
            4.0
          </s>
          <b key="Edited">N</b>
          <b key="Locked">N</b>
          <b key="XBRLNoExport">N</b>
          <b key="BookmarkFormatting">N</b>
          <s key="LinkId">1348906067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48" ln="7" eid="NarrativeTracksData">
            <be refId="1849" clsId="NarrativeTracksData">
              <d key="Data">1556116312133</d>
              <s key="User">D.WEENINK</s>
              <c key="Value">4.2</c>
              <b key="Edited">N</b>
            </be>
            <be refId="1850" clsId="NarrativeTracksData">
              <d key="Data">1584610974813</d>
              <s key="User">J.DE.GRAAF</s>
              <c key="Value">2.8</c>
              <b key="Edited">N</b>
            </be>
            <be refId="1851" clsId="NarrativeTracksData">
              <d key="Data">1587394817697</d>
              <s key="User">D.WEENINK</s>
              <s key="Value">#VALUE!</s>
              <b key="Edited">N</b>
            </be>
            <be refId="1852" clsId="NarrativeTracksData">
              <d key="Data">1587395133370</d>
              <s key="User">D.WEENINK</s>
              <c key="Value">2.8</c>
              <b key="Edited">N</b>
            </be>
            <be refId="1853" clsId="NarrativeTracksData">
              <d key="Data">1649158900299</d>
              <s key="User">J.DE.GRAAF@BRUNEL.NET</s>
              <c key="Value">4</c>
              <b key="Edited">N</b>
            </be>
            <be refId="1854" clsId="NarrativeTracksData">
              <d key="Data">1649925933547</d>
              <s key="User">J.DE.GRAAF@BRUNEL.NET</s>
              <s key="Value">#NAME?</s>
              <b key="Edited">N</b>
            </be>
            <be refId="1855" clsId="NarrativeTracksData">
              <d key="Data">1649926109936</d>
              <s key="User">J.DE.GRAAF@BRUNEL.NET</s>
              <c key="Value">4</c>
              <b key="Edited">N</b>
            </be>
          </l>
          <b key="isMaster">N</b>
          <b key="Bookmark">N</b>
          <b key="Obfuscate">N</b>
          <i key="BackgroundColor">0</i>
          <s key="userUpdate">J.DE.GRAAF@BRUNEL.NET</s>
          <s key="newTag">$3$8</s>
          <i key="wordRow">8</i>
          <i key="DinamicColumn">0</i>
          <b key="Dynamic">N</b>
          <b key="TempValue">N</b>
          <b key="KeepTableStyleFromSource">N</b>
          <i key="TableHeaderRows">0</i>
        </be>
        <be refId="1856" clsId="Tgkn2007.com.tagetik.component.TextTag,Tgkn2007">
          <s key="Title">Report: PR_Q1</s>
          <o key="Position">-1</o>
          <s key="Key">1348906067_Table!$4$8</s>
          <s key="Code">Table!$4$8</s>
          <s key="id">1348906067_Table!$4$8</s>
          <s key="Tag">$4$8</s>
          <s key="Type">21</s>
          <c key="Value">0.3</c>
          <c key="ObjectValue">0.3</c>
          <c key="ReadValue">0.3</c>
          <c key="NewValue">0.3</c>
          <s key="DisplayValue">30%</s>
          <b key="Edited">N</b>
          <b key="Locked">N</b>
          <b key="XBRLNoExport">N</b>
          <b key="BookmarkFormatting">N</b>
          <s key="LinkId">1348906067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57" ln="9" eid="NarrativeTracksData">
            <be refId="1858" clsId="NarrativeTracksData">
              <d key="Data">1556116312133</d>
              <s key="User">D.WEENINK</s>
              <c key="Value">-0.33</c>
              <b key="Edited">N</b>
            </be>
            <be refId="1859" clsId="NarrativeTracksData">
              <d key="Data">1584610974813</d>
              <s key="User">J.DE.GRAAF</s>
              <c key="Value">-1</c>
              <b key="Edited">N</b>
            </be>
            <be refId="1860" clsId="NarrativeTracksData">
              <d key="Data">1587384600410</d>
              <s key="User">J.DE.GRAAF</s>
              <c key="Value">0.14</c>
              <b key="Edited">N</b>
            </be>
            <be refId="1861" clsId="NarrativeTracksData">
              <d key="Data">1587394817697</d>
              <s key="User">D.WEENINK</s>
              <s key="Value">#VALUE!</s>
              <b key="Edited">N</b>
            </be>
            <be refId="1862" clsId="NarrativeTracksData">
              <d key="Data">1587395133370</d>
              <s key="User">D.WEENINK</s>
              <c key="Value">0.14</c>
              <b key="Edited">N</b>
            </be>
            <be refId="1863" clsId="NarrativeTracksData">
              <d key="Data">1649158900299</d>
              <s key="User">J.DE.GRAAF@BRUNEL.NET</s>
              <c key="Value">-1</c>
              <b key="Edited">N</b>
            </be>
            <be refId="1864" clsId="NarrativeTracksData">
              <d key="Data">1649850645004</d>
              <s key="User">J.DE.GRAAF@BRUNEL.NET</s>
              <c key="Value">0.3</c>
              <b key="Edited">N</b>
            </be>
            <be refId="1865" clsId="NarrativeTracksData">
              <d key="Data">1649925933547</d>
              <s key="User">J.DE.GRAAF@BRUNEL.NET</s>
              <s key="Value">#NAME?</s>
              <b key="Edited">N</b>
            </be>
            <be refId="1866" clsId="NarrativeTracksData">
              <d key="Data">1649926109936</d>
              <s key="User">J.DE.GRAAF@BRUNEL.NET</s>
              <c key="Value">0.3</c>
              <b key="Edited">N</b>
            </be>
          </l>
          <b key="isMaster">N</b>
          <b key="Bookmark">N</b>
          <b key="Obfuscate">N</b>
          <i key="BackgroundColor">0</i>
          <s key="userUpdate">J.DE.GRAAF@BRUNEL.NET</s>
          <s key="newTag">$4$8</s>
          <i key="wordRow">8</i>
          <i key="DinamicColumn">0</i>
          <b key="Dynamic">N</b>
          <b key="TempValue">N</b>
          <b key="KeepTableStyleFromSource">N</b>
          <i key="TableHeaderRows">0</i>
        </be>
        <be refId="1867" clsId="Tgkn2007.com.tagetik.component.TextTag,Tgkn2007">
          <s key="Title">Report: PR_Q1</s>
          <o key="Position">-1</o>
          <s key="Key">1348906067_Table!$5$8</s>
          <s key="Code">Table!$5$8</s>
          <s key="id">1348906067_Table!$5$8</s>
          <s key="Tag">$5$8</s>
          <s key="Type">21</s>
          <s key="Value"/>
          <s key="ObjectValue"/>
          <s key="ReadValue"/>
          <s key="NewValue"/>
          <s key="DisplayValue"/>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68" ln="1" eid="NarrativeTracksData">
            <be refId="1869" clsId="NarrativeTracksData">
              <d key="Data">1556116312133</d>
              <s key="User">D.WEENINK</s>
              <s key="Value"/>
              <b key="Edited">N</b>
            </be>
          </l>
          <b key="isMaster">N</b>
          <b key="Bookmark">N</b>
          <b key="Obfuscate">N</b>
          <s key="SuperScripPosition"/>
          <i key="BackgroundColor">0</i>
          <s key="userUpdate">J.DE.GRAAF@BRUNEL.NET</s>
          <s key="newTag">$5$8</s>
          <i key="wordRow">8</i>
          <i key="DinamicColumn">0</i>
          <b key="Dynamic">N</b>
          <b key="TempValue">N</b>
          <b key="KeepTableStyleFromSource">N</b>
          <i key="TableHeaderRows">0</i>
        </be>
        <be refId="1870" clsId="Tgkn2007.com.tagetik.component.TextTag,Tgkn2007">
          <s key="Title">Report: PR_Q1</s>
          <o key="Position">-1</o>
          <s key="Key">1348906067_Table!$1$9</s>
          <s key="Code">Table!$1$9</s>
          <s key="id">1348906067_Table!$1$9</s>
          <s key="Tag">$1$9</s>
          <s key="Type">21</s>
          <s key="Value">EBIT %</s>
          <s key="ObjectValue">EBIT %</s>
          <s key="ReadValue">EBIT %</s>
          <s key="NewValue">EBIT %</s>
          <s key="DisplayValue">EBIT %</s>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71" ln="1" eid="NarrativeTracksData">
            <be refId="1872" clsId="NarrativeTracksData">
              <d key="Data">1556116312133</d>
              <s key="User">D.WEENINK</s>
              <s key="Value">EBIT %</s>
              <b key="Edited">N</b>
            </be>
          </l>
          <b key="isMaster">N</b>
          <b key="Bookmark">N</b>
          <b key="Obfuscate">N</b>
          <s key="SuperScripPosition"/>
          <i key="BackgroundColor">0</i>
          <s key="userUpdate">J.DE.GRAAF@BRUNEL.NET</s>
          <s key="newTag">$1$9</s>
          <i key="wordRow">9</i>
          <i key="DinamicColumn">0</i>
          <b key="Dynamic">N</b>
          <b key="TempValue">N</b>
          <b key="KeepTableStyleFromSource">N</b>
          <i key="TableHeaderRows">0</i>
        </be>
        <be refId="1873" clsId="Tgkn2007.com.tagetik.component.TextTag,Tgkn2007">
          <s key="Title">Report: PR_Q1</s>
          <o key="Position">-1</o>
          <s key="Key">1348906067_Table!$2$9</s>
          <s key="Code">Table!$2$9</s>
          <s key="id">1348906067_Table!$2$9</s>
          <s key="Tag">$2$9</s>
          <s key="Type">21</s>
          <c key="Value">0.106</c>
          <c key="ObjectValue">0.106</c>
          <c key="ReadValue">0.106</c>
          <c key="NewValue">0.106</c>
          <s key="DisplayValue">10.6%</s>
          <b key="Edited">N</b>
          <b key="Locked">N</b>
          <b key="XBRLNoExport">N</b>
          <b key="BookmarkFormatting">N</b>
          <s key="LinkId">1348906067</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74" ln="9" eid="NarrativeTracksData">
            <be refId="1875" clsId="NarrativeTracksData">
              <d key="Data">1556116312133</d>
              <s key="User">D.WEENINK</s>
              <c key="Value">0.051</c>
              <b key="Edited">N</b>
            </be>
            <be refId="1876" clsId="NarrativeTracksData">
              <d key="Data">1584610974813</d>
              <s key="User">J.DE.GRAAF</s>
              <s key="Value">#DIV/0!</s>
              <b key="Edited">N</b>
            </be>
            <be refId="1877" clsId="NarrativeTracksData">
              <d key="Data">1587384600410</d>
              <s key="User">J.DE.GRAAF</s>
              <c key="Value">0.063</c>
              <b key="Edited">N</b>
            </be>
            <be refId="1878" clsId="NarrativeTracksData">
              <d key="Data">1587394817697</d>
              <s key="User">D.WEENINK</s>
              <s key="Value">#VALUE!</s>
              <b key="Edited">N</b>
            </be>
            <be refId="1879" clsId="NarrativeTracksData">
              <d key="Data">1587395133370</d>
              <s key="User">D.WEENINK</s>
              <c key="Value">0.063</c>
              <b key="Edited">N</b>
            </be>
            <be refId="1880" clsId="NarrativeTracksData">
              <d key="Data">1649158900299</d>
              <s key="User">J.DE.GRAAF@BRUNEL.NET</s>
              <s key="Value">#DIV/0!</s>
              <b key="Edited">N</b>
            </be>
            <be refId="1881" clsId="NarrativeTracksData">
              <d key="Data">1649850645004</d>
              <s key="User">J.DE.GRAAF@BRUNEL.NET</s>
              <c key="Value">0.106</c>
              <b key="Edited">N</b>
            </be>
            <be refId="1882" clsId="NarrativeTracksData">
              <d key="Data">1649925933547</d>
              <s key="User">J.DE.GRAAF@BRUNEL.NET</s>
              <s key="Value">#NAME?</s>
              <b key="Edited">N</b>
            </be>
            <be refId="1883" clsId="NarrativeTracksData">
              <d key="Data">1649926109936</d>
              <s key="User">J.DE.GRAAF@BRUNEL.NET</s>
              <c key="Value">0.106</c>
              <b key="Edited">N</b>
            </be>
          </l>
          <b key="isMaster">N</b>
          <b key="Bookmark">N</b>
          <b key="Obfuscate">N</b>
          <i key="BackgroundColor">0</i>
          <s key="userUpdate">J.DE.GRAAF@BRUNEL.NET</s>
          <s key="newTag">$2$9</s>
          <i key="wordRow">9</i>
          <i key="DinamicColumn">0</i>
          <b key="Dynamic">N</b>
          <b key="TempValue">N</b>
          <b key="KeepTableStyleFromSource">N</b>
          <i key="TableHeaderRows">0</i>
        </be>
        <be refId="1884" clsId="Tgkn2007.com.tagetik.component.TextTag,Tgkn2007">
          <s key="Title">Report: PR_Q1</s>
          <o key="Position">-1</o>
          <s key="Key">1348906067_Table!$3$9</s>
          <s key="Code">Table!$3$9</s>
          <s key="id">1348906067_Table!$3$9</s>
          <s key="Tag">$3$9</s>
          <s key="Type">21</s>
          <c key="Value">0.085</c>
          <c key="ObjectValue">0.085</c>
          <c key="ReadValue">0.085</c>
          <c key="NewValue">0.085</c>
          <s key="DisplayValue">8.5%</s>
          <b key="Edited">N</b>
          <b key="Locked">N</b>
          <b key="XBRLNoExport">N</b>
          <b key="BookmarkFormatting">N</b>
          <s key="LinkId">1348906067</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85" ln="7" eid="NarrativeTracksData">
            <be refId="1886" clsId="NarrativeTracksData">
              <d key="Data">1556116312133</d>
              <s key="User">D.WEENINK</s>
              <c key="Value">0.075</c>
              <b key="Edited">N</b>
            </be>
            <be refId="1887" clsId="NarrativeTracksData">
              <d key="Data">1584610974813</d>
              <s key="User">J.DE.GRAAF</s>
              <c key="Value">0.051</c>
              <b key="Edited">N</b>
            </be>
            <be refId="1888" clsId="NarrativeTracksData">
              <d key="Data">1587394817697</d>
              <s key="User">D.WEENINK</s>
              <s key="Value">#VALUE!</s>
              <b key="Edited">N</b>
            </be>
            <be refId="1889" clsId="NarrativeTracksData">
              <d key="Data">1587395133370</d>
              <s key="User">D.WEENINK</s>
              <c key="Value">0.051</c>
              <b key="Edited">N</b>
            </be>
            <be refId="1890" clsId="NarrativeTracksData">
              <d key="Data">1649158900299</d>
              <s key="User">J.DE.GRAAF@BRUNEL.NET</s>
              <c key="Value">0.085</c>
              <b key="Edited">N</b>
            </be>
            <be refId="1891" clsId="NarrativeTracksData">
              <d key="Data">1649925933547</d>
              <s key="User">J.DE.GRAAF@BRUNEL.NET</s>
              <s key="Value">#NAME?</s>
              <b key="Edited">N</b>
            </be>
            <be refId="1892" clsId="NarrativeTracksData">
              <d key="Data">1649926109936</d>
              <s key="User">J.DE.GRAAF@BRUNEL.NET</s>
              <c key="Value">0.085</c>
              <b key="Edited">N</b>
            </be>
          </l>
          <b key="isMaster">N</b>
          <b key="Bookmark">N</b>
          <b key="Obfuscate">N</b>
          <i key="BackgroundColor">0</i>
          <s key="userUpdate">J.DE.GRAAF@BRUNEL.NET</s>
          <s key="newTag">$3$9</s>
          <i key="wordRow">9</i>
          <i key="DinamicColumn">0</i>
          <b key="Dynamic">N</b>
          <b key="TempValue">N</b>
          <b key="KeepTableStyleFromSource">N</b>
          <i key="TableHeaderRows">0</i>
        </be>
        <be refId="1893" clsId="Tgkn2007.com.tagetik.component.TextTag,Tgkn2007">
          <s key="Title">Report: PR_Q1</s>
          <o key="Position">-1</o>
          <s key="Key">1348906067_Table!$4$9</s>
          <s key="Code">Table!$4$9</s>
          <s key="id">1348906067_Table!$4$9</s>
          <s key="Tag">$4$9</s>
          <s key="Type">21</s>
          <s key="Value"/>
          <s key="ObjectValue"/>
          <s key="ReadValue"/>
          <s key="NewValue"/>
          <s key="DisplayValue"/>
          <b key="Edited">N</b>
          <b key="Locked">N</b>
          <b key="XBRLNoExport">N</b>
          <b key="BookmarkFormatting">N</b>
          <s key="LinkId">1348906067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94" ln="1" eid="NarrativeTracksData">
            <be refId="1895" clsId="NarrativeTracksData">
              <d key="Data">1556116312133</d>
              <s key="User">D.WEENINK</s>
              <s key="Value"/>
              <b key="Edited">N</b>
            </be>
          </l>
          <b key="isMaster">N</b>
          <b key="Bookmark">N</b>
          <b key="Obfuscate">N</b>
          <i key="BackgroundColor">0</i>
          <s key="userUpdate">J.DE.GRAAF@BRUNEL.NET</s>
          <s key="newTag">$4$9</s>
          <i key="wordRow">9</i>
          <i key="DinamicColumn">0</i>
          <b key="Dynamic">N</b>
          <b key="TempValue">N</b>
          <b key="KeepTableStyleFromSource">N</b>
          <i key="TableHeaderRows">0</i>
        </be>
        <be refId="1896" clsId="Tgkn2007.com.tagetik.component.TextTag,Tgkn2007">
          <s key="Title">Report: PR_Q1</s>
          <o key="Position">-1</o>
          <s key="Key">1348906067_Table!$5$9</s>
          <s key="Code">Table!$5$9</s>
          <s key="id">1348906067_Table!$5$9</s>
          <s key="Tag">$5$9</s>
          <s key="Type">21</s>
          <s key="Value"/>
          <s key="ObjectValue"/>
          <s key="ReadValue"/>
          <s key="NewValue"/>
          <s key="DisplayValue"/>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897" ln="1" eid="NarrativeTracksData">
            <be refId="1898" clsId="NarrativeTracksData">
              <d key="Data">1556116312133</d>
              <s key="User">D.WEENINK</s>
              <s key="Value"/>
              <b key="Edited">N</b>
            </be>
          </l>
          <b key="isMaster">N</b>
          <b key="Bookmark">N</b>
          <b key="Obfuscate">N</b>
          <s key="SuperScripPosition"/>
          <i key="BackgroundColor">0</i>
          <s key="userUpdate">J.DE.GRAAF@BRUNEL.NET</s>
          <s key="newTag">$5$9</s>
          <i key="wordRow">9</i>
          <i key="DinamicColumn">0</i>
          <b key="Dynamic">N</b>
          <b key="TempValue">N</b>
          <b key="KeepTableStyleFromSource">N</b>
          <i key="TableHeaderRows">0</i>
        </be>
        <be refId="1899" clsId="Tgkn2007.com.tagetik.component.TextTag,Tgkn2007">
          <s key="Title">Report: PR_Q1</s>
          <o key="Position">-1</o>
          <s key="Key">1348906067_Table!$1$10</s>
          <s key="Code">Table!$1$10</s>
          <s key="id">1348906067_Table!$1$10</s>
          <s key="Tag">$1$10</s>
          <s key="Type">21</s>
          <s key="Value"/>
          <s key="ObjectValue"/>
          <s key="ReadValue"/>
          <s key="NewValue"/>
          <s key="DisplayValue"/>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00" ln="1" eid="NarrativeTracksData">
            <be refId="1901" clsId="NarrativeTracksData">
              <d key="Data">1556116312133</d>
              <s key="User">D.WEENINK</s>
              <s key="Value"/>
              <b key="Edited">N</b>
            </be>
          </l>
          <b key="isMaster">N</b>
          <b key="Bookmark">N</b>
          <b key="Obfuscate">N</b>
          <s key="SuperScripPosition"/>
          <i key="BackgroundColor">0</i>
          <s key="userUpdate">J.DE.GRAAF@BRUNEL.NET</s>
          <s key="newTag">$1$10</s>
          <i key="wordRow">10</i>
          <i key="DinamicColumn">0</i>
          <b key="Dynamic">N</b>
          <b key="TempValue">N</b>
          <b key="KeepTableStyleFromSource">N</b>
          <i key="TableHeaderRows">0</i>
        </be>
        <be refId="1902" clsId="Tgkn2007.com.tagetik.component.TextTag,Tgkn2007">
          <s key="Title">Report: PR_Q1</s>
          <o key="Position">-1</o>
          <s key="Key">1348906067_Table!$2$10</s>
          <s key="Code">Table!$2$10</s>
          <s key="id">1348906067_Table!$2$10</s>
          <s key="Tag">$2$10</s>
          <s key="Type">21</s>
          <s key="Value"/>
          <s key="ObjectValue"/>
          <s key="ReadValue"/>
          <s key="NewValue"/>
          <s key="DisplayValue"/>
          <b key="Edited">N</b>
          <b key="Locked">N</b>
          <b key="XBRLNoExport">N</b>
          <b key="BookmarkFormatting">N</b>
          <s key="LinkId">1348906067</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03" ln="1" eid="NarrativeTracksData">
            <be refId="1904" clsId="NarrativeTracksData">
              <d key="Data">1556116312133</d>
              <s key="User">D.WEENINK</s>
              <s key="Value"/>
              <b key="Edited">N</b>
            </be>
          </l>
          <b key="isMaster">N</b>
          <b key="Bookmark">N</b>
          <b key="Obfuscate">N</b>
          <i key="BackgroundColor">0</i>
          <s key="userUpdate">J.DE.GRAAF@BRUNEL.NET</s>
          <s key="newTag">$2$10</s>
          <i key="wordRow">10</i>
          <i key="DinamicColumn">0</i>
          <b key="Dynamic">N</b>
          <b key="TempValue">N</b>
          <b key="KeepTableStyleFromSource">N</b>
          <i key="TableHeaderRows">0</i>
        </be>
        <be refId="1905" clsId="Tgkn2007.com.tagetik.component.TextTag,Tgkn2007">
          <s key="Title">Report: PR_Q1</s>
          <o key="Position">-1</o>
          <s key="Key">1348906067_Table!$3$10</s>
          <s key="Code">Table!$3$10</s>
          <s key="id">1348906067_Table!$3$10</s>
          <s key="Tag">$3$10</s>
          <s key="Type">21</s>
          <s key="Value"/>
          <s key="ObjectValue"/>
          <s key="ReadValue"/>
          <s key="NewValue"/>
          <s key="DisplayValue"/>
          <b key="Edited">N</b>
          <b key="Locked">N</b>
          <b key="XBRLNoExport">N</b>
          <b key="BookmarkFormatting">N</b>
          <s key="LinkId">1348906067</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06" ln="1" eid="NarrativeTracksData">
            <be refId="1907" clsId="NarrativeTracksData">
              <d key="Data">1556116312133</d>
              <s key="User">D.WEENINK</s>
              <s key="Value"/>
              <b key="Edited">N</b>
            </be>
          </l>
          <b key="isMaster">N</b>
          <b key="Bookmark">N</b>
          <b key="Obfuscate">N</b>
          <i key="BackgroundColor">0</i>
          <s key="userUpdate">J.DE.GRAAF@BRUNEL.NET</s>
          <s key="newTag">$3$10</s>
          <i key="wordRow">10</i>
          <i key="DinamicColumn">0</i>
          <b key="Dynamic">N</b>
          <b key="TempValue">N</b>
          <b key="KeepTableStyleFromSource">N</b>
          <i key="TableHeaderRows">0</i>
        </be>
        <be refId="1908" clsId="Tgkn2007.com.tagetik.component.TextTag,Tgkn2007">
          <s key="Title">Report: PR_Q1</s>
          <o key="Position">-1</o>
          <s key="Key">1348906067_Table!$4$10</s>
          <s key="Code">Table!$4$10</s>
          <s key="id">1348906067_Table!$4$10</s>
          <s key="Tag">$4$10</s>
          <s key="Type">21</s>
          <s key="Value"/>
          <s key="ObjectValue"/>
          <s key="ReadValue"/>
          <s key="NewValue"/>
          <s key="DisplayValue"/>
          <b key="Edited">N</b>
          <b key="Locked">N</b>
          <b key="XBRLNoExport">N</b>
          <b key="BookmarkFormatting">N</b>
          <s key="LinkId">1348906067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09" ln="1" eid="NarrativeTracksData">
            <be refId="1910" clsId="NarrativeTracksData">
              <d key="Data">1556116312133</d>
              <s key="User">D.WEENINK</s>
              <s key="Value"/>
              <b key="Edited">N</b>
            </be>
          </l>
          <b key="isMaster">N</b>
          <b key="Bookmark">N</b>
          <b key="Obfuscate">N</b>
          <i key="BackgroundColor">0</i>
          <s key="userUpdate">J.DE.GRAAF@BRUNEL.NET</s>
          <s key="newTag">$4$10</s>
          <i key="wordRow">10</i>
          <i key="DinamicColumn">0</i>
          <b key="Dynamic">N</b>
          <b key="TempValue">N</b>
          <b key="KeepTableStyleFromSource">N</b>
          <i key="TableHeaderRows">0</i>
        </be>
        <be refId="1911" clsId="Tgkn2007.com.tagetik.component.TextTag,Tgkn2007">
          <s key="Title">Report: PR_Q1</s>
          <o key="Position">-1</o>
          <s key="Key">1348906067_Table!$5$10</s>
          <s key="Code">Table!$5$10</s>
          <s key="id">1348906067_Table!$5$10</s>
          <s key="Tag">$5$10</s>
          <s key="Type">21</s>
          <s key="Value"/>
          <s key="ObjectValue"/>
          <s key="ReadValue"/>
          <s key="NewValue"/>
          <s key="DisplayValue"/>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12" ln="1" eid="NarrativeTracksData">
            <be refId="1913" clsId="NarrativeTracksData">
              <d key="Data">1556116312133</d>
              <s key="User">D.WEENINK</s>
              <s key="Value"/>
              <b key="Edited">N</b>
            </be>
          </l>
          <b key="isMaster">N</b>
          <b key="Bookmark">N</b>
          <b key="Obfuscate">N</b>
          <s key="SuperScripPosition"/>
          <i key="BackgroundColor">0</i>
          <s key="userUpdate">J.DE.GRAAF@BRUNEL.NET</s>
          <s key="newTag">$5$10</s>
          <i key="wordRow">10</i>
          <i key="DinamicColumn">0</i>
          <b key="Dynamic">N</b>
          <b key="TempValue">N</b>
          <b key="KeepTableStyleFromSource">N</b>
          <i key="TableHeaderRows">0</i>
        </be>
        <be refId="1914" clsId="Tgkn2007.com.tagetik.component.TextTag,Tgkn2007">
          <s key="Title">Report: PR_Q1</s>
          <o key="Position">-1</o>
          <s key="Key">1348906067_Table!$1$11</s>
          <s key="Code">Table!$1$11</s>
          <s key="id">1348906067_Table!$1$11</s>
          <s key="Tag">$1$11</s>
          <s key="Type">21</s>
          <s key="Value">Average directs</s>
          <s key="ObjectValue">Average directs</s>
          <s key="ReadValue">Average directs</s>
          <s key="NewValue">Average directs</s>
          <s key="DisplayValue">Average directs</s>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15" ln="1" eid="NarrativeTracksData">
            <be refId="1916" clsId="NarrativeTracksData">
              <d key="Data">1556116312133</d>
              <s key="User">D.WEENINK</s>
              <s key="Value">Average directs</s>
              <b key="Edited">N</b>
            </be>
          </l>
          <b key="isMaster">N</b>
          <b key="Bookmark">N</b>
          <b key="Obfuscate">N</b>
          <s key="SuperScripPosition"/>
          <i key="BackgroundColor">0</i>
          <s key="userUpdate">J.DE.GRAAF@BRUNEL.NET</s>
          <s key="newTag">$1$11</s>
          <i key="wordRow">11</i>
          <i key="DinamicColumn">0</i>
          <b key="Dynamic">N</b>
          <b key="TempValue">N</b>
          <b key="KeepTableStyleFromSource">N</b>
          <i key="TableHeaderRows">0</i>
        </be>
        <be refId="1917" clsId="Tgkn2007.com.tagetik.component.TextTag,Tgkn2007">
          <s key="Title">Report: PR_Q1</s>
          <o key="Position">-1</o>
          <s key="Key">1348906067_Table!$2$11</s>
          <s key="Code">Table!$2$11</s>
          <s key="id">1348906067_Table!$2$11</s>
          <s key="Tag">$2$11</s>
          <s key="Type">21</s>
          <c key="Value">1677</c>
          <c key="ObjectValue">1677</c>
          <c key="ReadValue">1677</c>
          <c key="NewValue">1677</c>
          <s key="DisplayValue">
            <ch cod="09"/>
            1,677
          </s>
          <b key="Edited">N</b>
          <b key="Locked">N</b>
          <b key="XBRLNoExport">N</b>
          <b key="BookmarkFormatting">N</b>
          <s key="LinkId">1348906067</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18" ln="9" eid="NarrativeTracksData">
            <be refId="1919" clsId="NarrativeTracksData">
              <d key="Data">1556116312133</d>
              <s key="User">D.WEENINK</s>
              <c key="Value">2377</c>
              <b key="Edited">N</b>
            </be>
            <be refId="1920" clsId="NarrativeTracksData">
              <d key="Data">1584610974813</d>
              <s key="User">J.DE.GRAAF</s>
              <c key="Value">0</c>
              <b key="Edited">N</b>
            </be>
            <be refId="1921" clsId="NarrativeTracksData">
              <d key="Data">1587384600410</d>
              <s key="User">J.DE.GRAAF</s>
              <c key="Value">2016</c>
              <b key="Edited">N</b>
            </be>
            <be refId="1922" clsId="NarrativeTracksData">
              <d key="Data">1587394817697</d>
              <s key="User">D.WEENINK</s>
              <s key="Value">#VALUE!</s>
              <b key="Edited">N</b>
            </be>
            <be refId="1923" clsId="NarrativeTracksData">
              <d key="Data">1587395133370</d>
              <s key="User">D.WEENINK</s>
              <c key="Value">2016</c>
              <b key="Edited">N</b>
            </be>
            <be refId="1924" clsId="NarrativeTracksData">
              <d key="Data">1649158900299</d>
              <s key="User">J.DE.GRAAF@BRUNEL.NET</s>
              <c key="Value">1118</c>
              <b key="Edited">N</b>
            </be>
            <be refId="1925" clsId="NarrativeTracksData">
              <d key="Data">1649850645004</d>
              <s key="User">J.DE.GRAAF@BRUNEL.NET</s>
              <c key="Value">1677</c>
              <b key="Edited">N</b>
            </be>
            <be refId="1926" clsId="NarrativeTracksData">
              <d key="Data">1649925933547</d>
              <s key="User">J.DE.GRAAF@BRUNEL.NET</s>
              <s key="Value">#NAME?</s>
              <b key="Edited">N</b>
            </be>
            <be refId="1927" clsId="NarrativeTracksData">
              <d key="Data">1649926109936</d>
              <s key="User">J.DE.GRAAF@BRUNEL.NET</s>
              <c key="Value">1677</c>
              <b key="Edited">N</b>
            </be>
          </l>
          <b key="isMaster">N</b>
          <b key="Bookmark">N</b>
          <b key="Obfuscate">N</b>
          <i key="BackgroundColor">0</i>
          <s key="userUpdate">J.DE.GRAAF@BRUNEL.NET</s>
          <s key="newTag">$2$11</s>
          <i key="wordRow">11</i>
          <i key="DinamicColumn">0</i>
          <b key="Dynamic">N</b>
          <b key="TempValue">N</b>
          <b key="KeepTableStyleFromSource">N</b>
          <i key="TableHeaderRows">0</i>
        </be>
        <be refId="1928" clsId="Tgkn2007.com.tagetik.component.TextTag,Tgkn2007">
          <s key="Title">Report: PR_Q1</s>
          <o key="Position">-1</o>
          <s key="Key">1348906067_Table!$3$11</s>
          <s key="Code">Table!$3$11</s>
          <s key="id">1348906067_Table!$3$11</s>
          <s key="Tag">$3$11</s>
          <s key="Type">21</s>
          <c key="Value">1733</c>
          <c key="ObjectValue">1733</c>
          <c key="ReadValue">1733</c>
          <c key="NewValue">1733</c>
          <s key="DisplayValue">
            <ch cod="09"/>
            1,733
          </s>
          <b key="Edited">N</b>
          <b key="Locked">N</b>
          <b key="XBRLNoExport">N</b>
          <b key="BookmarkFormatting">N</b>
          <s key="LinkId">1348906067</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29" ln="7" eid="NarrativeTracksData">
            <be refId="1930" clsId="NarrativeTracksData">
              <d key="Data">1556116312133</d>
              <s key="User">D.WEENINK</s>
              <c key="Value">2419</c>
              <b key="Edited">N</b>
            </be>
            <be refId="1931" clsId="NarrativeTracksData">
              <d key="Data">1584610974813</d>
              <s key="User">J.DE.GRAAF</s>
              <c key="Value">2377</c>
              <b key="Edited">N</b>
            </be>
            <be refId="1932" clsId="NarrativeTracksData">
              <d key="Data">1587394817697</d>
              <s key="User">D.WEENINK</s>
              <s key="Value">#VALUE!</s>
              <b key="Edited">N</b>
            </be>
            <be refId="1933" clsId="NarrativeTracksData">
              <d key="Data">1587395133370</d>
              <s key="User">D.WEENINK</s>
              <c key="Value">2377</c>
              <b key="Edited">N</b>
            </be>
            <be refId="1934" clsId="NarrativeTracksData">
              <d key="Data">1649158900299</d>
              <s key="User">J.DE.GRAAF@BRUNEL.NET</s>
              <c key="Value">1733</c>
              <b key="Edited">N</b>
            </be>
            <be refId="1935" clsId="NarrativeTracksData">
              <d key="Data">1649925933547</d>
              <s key="User">J.DE.GRAAF@BRUNEL.NET</s>
              <s key="Value">#NAME?</s>
              <b key="Edited">N</b>
            </be>
            <be refId="1936" clsId="NarrativeTracksData">
              <d key="Data">1649926109936</d>
              <s key="User">J.DE.GRAAF@BRUNEL.NET</s>
              <c key="Value">1733</c>
              <b key="Edited">N</b>
            </be>
          </l>
          <b key="isMaster">N</b>
          <b key="Bookmark">N</b>
          <b key="Obfuscate">N</b>
          <i key="BackgroundColor">0</i>
          <s key="userUpdate">J.DE.GRAAF@BRUNEL.NET</s>
          <s key="newTag">$3$11</s>
          <i key="wordRow">11</i>
          <i key="DinamicColumn">0</i>
          <b key="Dynamic">N</b>
          <b key="TempValue">N</b>
          <b key="KeepTableStyleFromSource">N</b>
          <i key="TableHeaderRows">0</i>
        </be>
        <be refId="1937" clsId="Tgkn2007.com.tagetik.component.TextTag,Tgkn2007">
          <s key="Title">Report: PR_Q1</s>
          <o key="Position">-1</o>
          <s key="Key">1348906067_Table!$4$11</s>
          <s key="Code">Table!$4$11</s>
          <s key="id">1348906067_Table!$4$11</s>
          <s key="Tag">$4$11</s>
          <s key="Type">21</s>
          <c key="Value">-0.03</c>
          <c key="ObjectValue">-0.03</c>
          <c key="ReadValue">-0.03</c>
          <c key="NewValue">-0.03</c>
          <s key="DisplayValue">-3%</s>
          <b key="Edited">N</b>
          <b key="Locked">N</b>
          <b key="XBRLNoExport">N</b>
          <b key="BookmarkFormatting">N</b>
          <s key="LinkId">1348906067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38" ln="9" eid="NarrativeTracksData">
            <be refId="1939" clsId="NarrativeTracksData">
              <d key="Data">1556116312133</d>
              <s key="User">D.WEENINK</s>
              <c key="Value">-0.02</c>
              <b key="Edited">N</b>
            </be>
            <be refId="1940" clsId="NarrativeTracksData">
              <d key="Data">1584610974813</d>
              <s key="User">J.DE.GRAAF</s>
              <c key="Value">-1</c>
              <b key="Edited">N</b>
            </be>
            <be refId="1941" clsId="NarrativeTracksData">
              <d key="Data">1587384600410</d>
              <s key="User">J.DE.GRAAF</s>
              <c key="Value">-0.15</c>
              <b key="Edited">N</b>
            </be>
            <be refId="1942" clsId="NarrativeTracksData">
              <d key="Data">1587394817697</d>
              <s key="User">D.WEENINK</s>
              <s key="Value">#VALUE!</s>
              <b key="Edited">N</b>
            </be>
            <be refId="1943" clsId="NarrativeTracksData">
              <d key="Data">1587395133370</d>
              <s key="User">D.WEENINK</s>
              <c key="Value">-0.15</c>
              <b key="Edited">N</b>
            </be>
            <be refId="1944" clsId="NarrativeTracksData">
              <d key="Data">1649158900299</d>
              <s key="User">J.DE.GRAAF@BRUNEL.NET</s>
              <c key="Value">-0.36</c>
              <b key="Edited">N</b>
            </be>
            <be refId="1945" clsId="NarrativeTracksData">
              <d key="Data">1649850645004</d>
              <s key="User">J.DE.GRAAF@BRUNEL.NET</s>
              <c key="Value">-0.03</c>
              <b key="Edited">N</b>
            </be>
            <be refId="1946" clsId="NarrativeTracksData">
              <d key="Data">1649925933547</d>
              <s key="User">J.DE.GRAAF@BRUNEL.NET</s>
              <s key="Value">#NAME?</s>
              <b key="Edited">N</b>
            </be>
            <be refId="1947" clsId="NarrativeTracksData">
              <d key="Data">1649926109936</d>
              <s key="User">J.DE.GRAAF@BRUNEL.NET</s>
              <c key="Value">-0.03</c>
              <b key="Edited">N</b>
            </be>
          </l>
          <b key="isMaster">N</b>
          <b key="Bookmark">N</b>
          <b key="Obfuscate">N</b>
          <i key="BackgroundColor">0</i>
          <s key="userUpdate">J.DE.GRAAF@BRUNEL.NET</s>
          <s key="newTag">$4$11</s>
          <i key="wordRow">11</i>
          <i key="DinamicColumn">0</i>
          <b key="Dynamic">N</b>
          <b key="TempValue">N</b>
          <b key="KeepTableStyleFromSource">N</b>
          <i key="TableHeaderRows">0</i>
        </be>
        <be refId="1948" clsId="Tgkn2007.com.tagetik.component.TextTag,Tgkn2007">
          <s key="Title">Report: PR_Q1</s>
          <o key="Position">-1</o>
          <s key="Key">1348906067_Table!$5$11</s>
          <s key="Code">Table!$5$11</s>
          <s key="id">1348906067_Table!$5$11</s>
          <s key="Tag">$5$11</s>
          <s key="Type">21</s>
          <s key="Value"/>
          <s key="ObjectValue"/>
          <s key="ReadValue"/>
          <s key="NewValue"/>
          <s key="DisplayValue"/>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49" ln="1" eid="NarrativeTracksData">
            <be refId="1950" clsId="NarrativeTracksData">
              <d key="Data">1556116312133</d>
              <s key="User">D.WEENINK</s>
              <s key="Value"/>
              <b key="Edited">N</b>
            </be>
          </l>
          <b key="isMaster">N</b>
          <b key="Bookmark">N</b>
          <b key="Obfuscate">N</b>
          <s key="SuperScripPosition"/>
          <i key="BackgroundColor">0</i>
          <s key="userUpdate">J.DE.GRAAF@BRUNEL.NET</s>
          <s key="newTag">$5$11</s>
          <i key="wordRow">11</i>
          <i key="DinamicColumn">0</i>
          <b key="Dynamic">N</b>
          <b key="TempValue">N</b>
          <b key="KeepTableStyleFromSource">N</b>
          <i key="TableHeaderRows">0</i>
        </be>
        <be refId="1951" clsId="Tgkn2007.com.tagetik.component.TextTag,Tgkn2007">
          <s key="Title">Report: PR_Q1</s>
          <o key="Position">-1</o>
          <s key="Key">1348906067_Table!$1$12</s>
          <s key="Code">Table!$1$12</s>
          <s key="id">1348906067_Table!$1$12</s>
          <s key="Tag">$1$12</s>
          <s key="Type">21</s>
          <s key="Value">Average indirects</s>
          <s key="ObjectValue">Average indirects</s>
          <s key="ReadValue">Average indirects</s>
          <s key="NewValue">Average indirects</s>
          <s key="DisplayValue">Average indirects</s>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52" ln="1" eid="NarrativeTracksData">
            <be refId="1953" clsId="NarrativeTracksData">
              <d key="Data">1556116312133</d>
              <s key="User">D.WEENINK</s>
              <s key="Value">Average indirects</s>
              <b key="Edited">N</b>
            </be>
          </l>
          <b key="isMaster">N</b>
          <b key="Bookmark">N</b>
          <b key="Obfuscate">N</b>
          <s key="SuperScripPosition"/>
          <i key="BackgroundColor">0</i>
          <s key="userUpdate">J.DE.GRAAF@BRUNEL.NET</s>
          <s key="newTag">$1$12</s>
          <i key="wordRow">12</i>
          <i key="DinamicColumn">0</i>
          <b key="Dynamic">N</b>
          <b key="TempValue">N</b>
          <b key="KeepTableStyleFromSource">N</b>
          <i key="TableHeaderRows">0</i>
        </be>
        <be refId="1954" clsId="Tgkn2007.com.tagetik.component.TextTag,Tgkn2007">
          <s key="Title">Report: PR_Q1</s>
          <o key="Position">-1</o>
          <s key="Key">1348906067_Table!$2$12</s>
          <s key="Code">Table!$2$12</s>
          <s key="id">1348906067_Table!$2$12</s>
          <s key="Tag">$2$12</s>
          <s key="Type">21</s>
          <c key="Value">276</c>
          <c key="ObjectValue">276</c>
          <c key="ReadValue">276</c>
          <c key="NewValue">276</c>
          <s key="DisplayValue">
            <ch cod="09"/>
            276
          </s>
          <b key="Edited">N</b>
          <b key="Locked">N</b>
          <b key="XBRLNoExport">N</b>
          <b key="BookmarkFormatting">N</b>
          <s key="LinkId">1348906067</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55" ln="9" eid="NarrativeTracksData">
            <be refId="1956" clsId="NarrativeTracksData">
              <d key="Data">1556116312133</d>
              <s key="User">D.WEENINK</s>
              <c key="Value">429</c>
              <b key="Edited">N</b>
            </be>
            <be refId="1957" clsId="NarrativeTracksData">
              <d key="Data">1584610974813</d>
              <s key="User">J.DE.GRAAF</s>
              <c key="Value">0</c>
              <b key="Edited">N</b>
            </be>
            <be refId="1958" clsId="NarrativeTracksData">
              <d key="Data">1587384600410</d>
              <s key="User">J.DE.GRAAF</s>
              <c key="Value">367</c>
              <b key="Edited">N</b>
            </be>
            <be refId="1959" clsId="NarrativeTracksData">
              <d key="Data">1587394817697</d>
              <s key="User">D.WEENINK</s>
              <s key="Value">#VALUE!</s>
              <b key="Edited">N</b>
            </be>
            <be refId="1960" clsId="NarrativeTracksData">
              <d key="Data">1587395133370</d>
              <s key="User">D.WEENINK</s>
              <c key="Value">367</c>
              <b key="Edited">N</b>
            </be>
            <be refId="1961" clsId="NarrativeTracksData">
              <d key="Data">1649158900299</d>
              <s key="User">J.DE.GRAAF@BRUNEL.NET</s>
              <c key="Value">184</c>
              <b key="Edited">N</b>
            </be>
            <be refId="1962" clsId="NarrativeTracksData">
              <d key="Data">1649850645004</d>
              <s key="User">J.DE.GRAAF@BRUNEL.NET</s>
              <c key="Value">276</c>
              <b key="Edited">N</b>
            </be>
            <be refId="1963" clsId="NarrativeTracksData">
              <d key="Data">1649925933547</d>
              <s key="User">J.DE.GRAAF@BRUNEL.NET</s>
              <s key="Value">#NAME?</s>
              <b key="Edited">N</b>
            </be>
            <be refId="1964" clsId="NarrativeTracksData">
              <d key="Data">1649926109936</d>
              <s key="User">J.DE.GRAAF@BRUNEL.NET</s>
              <c key="Value">276</c>
              <b key="Edited">N</b>
            </be>
          </l>
          <b key="isMaster">N</b>
          <b key="Bookmark">N</b>
          <b key="Obfuscate">N</b>
          <i key="BackgroundColor">0</i>
          <s key="userUpdate">J.DE.GRAAF@BRUNEL.NET</s>
          <s key="newTag">$2$12</s>
          <i key="wordRow">12</i>
          <i key="DinamicColumn">0</i>
          <b key="Dynamic">N</b>
          <b key="TempValue">N</b>
          <b key="KeepTableStyleFromSource">N</b>
          <i key="TableHeaderRows">0</i>
        </be>
        <be refId="1965" clsId="Tgkn2007.com.tagetik.component.TextTag,Tgkn2007">
          <s key="Title">Report: PR_Q1</s>
          <o key="Position">-1</o>
          <s key="Key">1348906067_Table!$3$12</s>
          <s key="Code">Table!$3$12</s>
          <s key="id">1348906067_Table!$3$12</s>
          <s key="Tag">$3$12</s>
          <s key="Type">21</s>
          <c key="Value">301</c>
          <c key="ObjectValue">301</c>
          <c key="ReadValue">301</c>
          <c key="NewValue">301</c>
          <s key="DisplayValue">
            <ch cod="09"/>
            301
          </s>
          <b key="Edited">N</b>
          <b key="Locked">N</b>
          <b key="XBRLNoExport">N</b>
          <b key="BookmarkFormatting">N</b>
          <s key="LinkId">1348906067</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66" ln="7" eid="NarrativeTracksData">
            <be refId="1967" clsId="NarrativeTracksData">
              <d key="Data">1556116312133</d>
              <s key="User">D.WEENINK</s>
              <c key="Value">422</c>
              <b key="Edited">N</b>
            </be>
            <be refId="1968" clsId="NarrativeTracksData">
              <d key="Data">1584610974813</d>
              <s key="User">J.DE.GRAAF</s>
              <c key="Value">429</c>
              <b key="Edited">N</b>
            </be>
            <be refId="1969" clsId="NarrativeTracksData">
              <d key="Data">1587394817697</d>
              <s key="User">D.WEENINK</s>
              <s key="Value">#VALUE!</s>
              <b key="Edited">N</b>
            </be>
            <be refId="1970" clsId="NarrativeTracksData">
              <d key="Data">1587395133370</d>
              <s key="User">D.WEENINK</s>
              <c key="Value">429</c>
              <b key="Edited">N</b>
            </be>
            <be refId="1971" clsId="NarrativeTracksData">
              <d key="Data">1649158900299</d>
              <s key="User">J.DE.GRAAF@BRUNEL.NET</s>
              <c key="Value">301</c>
              <b key="Edited">N</b>
            </be>
            <be refId="1972" clsId="NarrativeTracksData">
              <d key="Data">1649925933547</d>
              <s key="User">J.DE.GRAAF@BRUNEL.NET</s>
              <s key="Value">#NAME?</s>
              <b key="Edited">N</b>
            </be>
            <be refId="1973" clsId="NarrativeTracksData">
              <d key="Data">1649926109936</d>
              <s key="User">J.DE.GRAAF@BRUNEL.NET</s>
              <c key="Value">301</c>
              <b key="Edited">N</b>
            </be>
          </l>
          <b key="isMaster">N</b>
          <b key="Bookmark">N</b>
          <b key="Obfuscate">N</b>
          <i key="BackgroundColor">0</i>
          <s key="userUpdate">J.DE.GRAAF@BRUNEL.NET</s>
          <s key="newTag">$3$12</s>
          <i key="wordRow">12</i>
          <i key="DinamicColumn">0</i>
          <b key="Dynamic">N</b>
          <b key="TempValue">N</b>
          <b key="KeepTableStyleFromSource">N</b>
          <i key="TableHeaderRows">0</i>
        </be>
        <be refId="1974" clsId="Tgkn2007.com.tagetik.component.TextTag,Tgkn2007">
          <s key="Title">Report: PR_Q1</s>
          <o key="Position">-1</o>
          <s key="Key">1348906067_Table!$4$12</s>
          <s key="Code">Table!$4$12</s>
          <s key="id">1348906067_Table!$4$12</s>
          <s key="Tag">$4$12</s>
          <s key="Type">21</s>
          <c key="Value">-0.08</c>
          <c key="ObjectValue">-0.08</c>
          <c key="ReadValue">-0.08</c>
          <c key="NewValue">-0.08</c>
          <s key="DisplayValue">-8%</s>
          <b key="Edited">N</b>
          <b key="Locked">N</b>
          <b key="XBRLNoExport">N</b>
          <b key="BookmarkFormatting">N</b>
          <s key="LinkId">1348906067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75" ln="9" eid="NarrativeTracksData">
            <be refId="1976" clsId="NarrativeTracksData">
              <d key="Data">1556116312133</d>
              <s key="User">D.WEENINK</s>
              <c key="Value">0.01</c>
              <b key="Edited">N</b>
            </be>
            <be refId="1977" clsId="NarrativeTracksData">
              <d key="Data">1584610974813</d>
              <s key="User">J.DE.GRAAF</s>
              <c key="Value">-1</c>
              <b key="Edited">N</b>
            </be>
            <be refId="1978" clsId="NarrativeTracksData">
              <d key="Data">1587384600410</d>
              <s key="User">J.DE.GRAAF</s>
              <c key="Value">-0.14</c>
              <b key="Edited">N</b>
            </be>
            <be refId="1979" clsId="NarrativeTracksData">
              <d key="Data">1587394817697</d>
              <s key="User">D.WEENINK</s>
              <s key="Value">#VALUE!</s>
              <b key="Edited">N</b>
            </be>
            <be refId="1980" clsId="NarrativeTracksData">
              <d key="Data">1587395133370</d>
              <s key="User">D.WEENINK</s>
              <c key="Value">-0.14</c>
              <b key="Edited">N</b>
            </be>
            <be refId="1981" clsId="NarrativeTracksData">
              <d key="Data">1649158900299</d>
              <s key="User">J.DE.GRAAF@BRUNEL.NET</s>
              <c key="Value">-0.39</c>
              <b key="Edited">N</b>
            </be>
            <be refId="1982" clsId="NarrativeTracksData">
              <d key="Data">1649850645004</d>
              <s key="User">J.DE.GRAAF@BRUNEL.NET</s>
              <c key="Value">-0.08</c>
              <b key="Edited">N</b>
            </be>
            <be refId="1983" clsId="NarrativeTracksData">
              <d key="Data">1649925933547</d>
              <s key="User">J.DE.GRAAF@BRUNEL.NET</s>
              <s key="Value">#NAME?</s>
              <b key="Edited">N</b>
            </be>
            <be refId="1984" clsId="NarrativeTracksData">
              <d key="Data">1649926109936</d>
              <s key="User">J.DE.GRAAF@BRUNEL.NET</s>
              <c key="Value">-0.08</c>
              <b key="Edited">N</b>
            </be>
          </l>
          <b key="isMaster">N</b>
          <b key="Bookmark">N</b>
          <b key="Obfuscate">N</b>
          <i key="BackgroundColor">0</i>
          <s key="userUpdate">J.DE.GRAAF@BRUNEL.NET</s>
          <s key="newTag">$4$12</s>
          <i key="wordRow">12</i>
          <i key="DinamicColumn">0</i>
          <b key="Dynamic">N</b>
          <b key="TempValue">N</b>
          <b key="KeepTableStyleFromSource">N</b>
          <i key="TableHeaderRows">0</i>
        </be>
        <be refId="1985" clsId="Tgkn2007.com.tagetik.component.TextTag,Tgkn2007">
          <s key="Title">Report: PR_Q1</s>
          <o key="Position">-1</o>
          <s key="Key">1348906067_Table!$5$12</s>
          <s key="Code">Table!$5$12</s>
          <s key="id">1348906067_Table!$5$12</s>
          <s key="Tag">$5$12</s>
          <s key="Type">21</s>
          <s key="Value"/>
          <s key="ObjectValue"/>
          <s key="ReadValue"/>
          <s key="NewValue"/>
          <s key="DisplayValue"/>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86" ln="1" eid="NarrativeTracksData">
            <be refId="1987" clsId="NarrativeTracksData">
              <d key="Data">1556116312133</d>
              <s key="User">D.WEENINK</s>
              <s key="Value"/>
              <b key="Edited">N</b>
            </be>
          </l>
          <b key="isMaster">N</b>
          <b key="Bookmark">N</b>
          <b key="Obfuscate">N</b>
          <s key="SuperScripPosition"/>
          <i key="BackgroundColor">0</i>
          <s key="userUpdate">J.DE.GRAAF@BRUNEL.NET</s>
          <s key="newTag">$5$12</s>
          <i key="wordRow">12</i>
          <i key="DinamicColumn">0</i>
          <b key="Dynamic">N</b>
          <b key="TempValue">N</b>
          <b key="KeepTableStyleFromSource">N</b>
          <i key="TableHeaderRows">0</i>
        </be>
        <be refId="1988" clsId="Tgkn2007.com.tagetik.component.TextTag,Tgkn2007">
          <s key="Title">Report: PR_Q1</s>
          <o key="Position">-1</o>
          <s key="Key">1348906067_Table!$1$13</s>
          <s key="Code">Table!$1$13</s>
          <s key="id">1348906067_Table!$1$13</s>
          <s key="Tag">$1$13</s>
          <s key="Type">21</s>
          <s key="Value">Ratio direct / Indirect</s>
          <s key="ObjectValue">Ratio direct / Indirect</s>
          <s key="ReadValue">Ratio direct / Indirect</s>
          <s key="NewValue">Ratio direct / Indirect</s>
          <s key="DisplayValue">Ratio direct / Indirect</s>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89" ln="1" eid="NarrativeTracksData">
            <be refId="1990" clsId="NarrativeTracksData">
              <d key="Data">1556116312133</d>
              <s key="User">D.WEENINK</s>
              <s key="Value">Ratio direct / Indirect</s>
              <b key="Edited">N</b>
            </be>
          </l>
          <b key="isMaster">N</b>
          <b key="Bookmark">N</b>
          <b key="Obfuscate">N</b>
          <s key="SuperScripPosition"/>
          <i key="BackgroundColor">0</i>
          <s key="userUpdate">J.DE.GRAAF@BRUNEL.NET</s>
          <s key="newTag">$1$13</s>
          <i key="wordRow">13</i>
          <i key="DinamicColumn">0</i>
          <b key="Dynamic">N</b>
          <b key="TempValue">N</b>
          <b key="KeepTableStyleFromSource">N</b>
          <i key="TableHeaderRows">0</i>
        </be>
        <be refId="1991" clsId="Tgkn2007.com.tagetik.component.TextTag,Tgkn2007">
          <s key="Title">Report: PR_Q1</s>
          <o key="Position">-1</o>
          <s key="Key">1348906067_Table!$2$13</s>
          <s key="Code">Table!$2$13</s>
          <s key="id">1348906067_Table!$2$13</s>
          <s key="Tag">$2$13</s>
          <s key="Type">21</s>
          <c key="Value">6.1</c>
          <c key="ObjectValue">6.1</c>
          <c key="ReadValue">6.1</c>
          <c key="NewValue">6.1</c>
          <s key="DisplayValue">
            <ch cod="09"/>
            6.1
          </s>
          <b key="Edited">N</b>
          <b key="Locked">N</b>
          <b key="XBRLNoExport">N</b>
          <b key="BookmarkFormatting">N</b>
          <s key="LinkId">1348906067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1992" ln="8" eid="NarrativeTracksData">
            <be refId="1993" clsId="NarrativeTracksData">
              <d key="Data">1556116312133</d>
              <s key="User">D.WEENINK</s>
              <c key="Value">5.5</c>
              <b key="Edited">N</b>
            </be>
            <be refId="1994" clsId="NarrativeTracksData">
              <d key="Data">1584610974813</d>
              <s key="User">J.DE.GRAAF</s>
              <s key="Value">#DIV/0!</s>
              <b key="Edited">N</b>
            </be>
            <be refId="1995" clsId="NarrativeTracksData">
              <d key="Data">1587384600410</d>
              <s key="User">J.DE.GRAAF</s>
              <c key="Value">5.5</c>
              <b key="Edited">N</b>
            </be>
            <be refId="1996" clsId="NarrativeTracksData">
              <d key="Data">1587394817697</d>
              <s key="User">D.WEENINK</s>
              <s key="Value">#VALUE!</s>
              <b key="Edited">N</b>
            </be>
            <be refId="1997" clsId="NarrativeTracksData">
              <d key="Data">1587395133370</d>
              <s key="User">D.WEENINK</s>
              <c key="Value">5.5</c>
              <b key="Edited">N</b>
            </be>
            <be refId="1998" clsId="NarrativeTracksData">
              <d key="Data">1649158900299</d>
              <s key="User">J.DE.GRAAF@BRUNEL.NET</s>
              <c key="Value">6.1</c>
              <b key="Edited">N</b>
            </be>
            <be refId="1999" clsId="NarrativeTracksData">
              <d key="Data">1649925933547</d>
              <s key="User">J.DE.GRAAF@BRUNEL.NET</s>
              <s key="Value">#NAME?</s>
              <b key="Edited">N</b>
            </be>
            <be refId="2000" clsId="NarrativeTracksData">
              <d key="Data">1649926109936</d>
              <s key="User">J.DE.GRAAF@BRUNEL.NET</s>
              <c key="Value">6.1</c>
              <b key="Edited">N</b>
            </be>
          </l>
          <b key="isMaster">N</b>
          <b key="Bookmark">N</b>
          <b key="Obfuscate">N</b>
          <i key="BackgroundColor">0</i>
          <s key="userUpdate">J.DE.GRAAF@BRUNEL.NET</s>
          <s key="newTag">$2$13</s>
          <i key="wordRow">13</i>
          <i key="DinamicColumn">0</i>
          <b key="Dynamic">N</b>
          <b key="TempValue">N</b>
          <b key="KeepTableStyleFromSource">N</b>
          <i key="TableHeaderRows">0</i>
        </be>
        <be refId="2001" clsId="Tgkn2007.com.tagetik.component.TextTag,Tgkn2007">
          <s key="Title">Report: PR_Q1</s>
          <o key="Position">-1</o>
          <s key="Key">1348906067_Table!$3$13</s>
          <s key="Code">Table!$3$13</s>
          <s key="id">1348906067_Table!$3$13</s>
          <s key="Tag">$3$13</s>
          <s key="Type">21</s>
          <c key="Value">5.8</c>
          <c key="ObjectValue">5.8</c>
          <c key="ReadValue">5.8</c>
          <c key="NewValue">5.8</c>
          <s key="DisplayValue">
            <ch cod="09"/>
            5.8
          </s>
          <b key="Edited">N</b>
          <b key="Locked">N</b>
          <b key="XBRLNoExport">N</b>
          <b key="BookmarkFormatting">N</b>
          <s key="LinkId">1348906067</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02" ln="7" eid="NarrativeTracksData">
            <be refId="2003" clsId="NarrativeTracksData">
              <d key="Data">1556116312133</d>
              <s key="User">D.WEENINK</s>
              <c key="Value">5.7</c>
              <b key="Edited">N</b>
            </be>
            <be refId="2004" clsId="NarrativeTracksData">
              <d key="Data">1584610974813</d>
              <s key="User">J.DE.GRAAF</s>
              <c key="Value">5.5</c>
              <b key="Edited">N</b>
            </be>
            <be refId="2005" clsId="NarrativeTracksData">
              <d key="Data">1587394817697</d>
              <s key="User">D.WEENINK</s>
              <s key="Value">#VALUE!</s>
              <b key="Edited">N</b>
            </be>
            <be refId="2006" clsId="NarrativeTracksData">
              <d key="Data">1587395133370</d>
              <s key="User">D.WEENINK</s>
              <c key="Value">5.5</c>
              <b key="Edited">N</b>
            </be>
            <be refId="2007" clsId="NarrativeTracksData">
              <d key="Data">1649158900299</d>
              <s key="User">J.DE.GRAAF@BRUNEL.NET</s>
              <c key="Value">5.8</c>
              <b key="Edited">N</b>
            </be>
            <be refId="2008" clsId="NarrativeTracksData">
              <d key="Data">1649925933547</d>
              <s key="User">J.DE.GRAAF@BRUNEL.NET</s>
              <s key="Value">#NAME?</s>
              <b key="Edited">N</b>
            </be>
            <be refId="2009" clsId="NarrativeTracksData">
              <d key="Data">1649926109936</d>
              <s key="User">J.DE.GRAAF@BRUNEL.NET</s>
              <c key="Value">5.8</c>
              <b key="Edited">N</b>
            </be>
          </l>
          <b key="isMaster">N</b>
          <b key="Bookmark">N</b>
          <b key="Obfuscate">N</b>
          <i key="BackgroundColor">0</i>
          <s key="userUpdate">J.DE.GRAAF@BRUNEL.NET</s>
          <s key="newTag">$3$13</s>
          <i key="wordRow">13</i>
          <i key="DinamicColumn">0</i>
          <b key="Dynamic">N</b>
          <b key="TempValue">N</b>
          <b key="KeepTableStyleFromSource">N</b>
          <i key="TableHeaderRows">0</i>
        </be>
        <be refId="2010" clsId="Tgkn2007.com.tagetik.component.TextTag,Tgkn2007">
          <s key="Title">Report: PR_Q1</s>
          <o key="Position">-1</o>
          <s key="Key">1348906067_Table!$4$13</s>
          <s key="Code">Table!$4$13</s>
          <s key="id">1348906067_Table!$4$13</s>
          <s key="Tag">$4$13</s>
          <s key="Type">21</s>
          <s key="Value"/>
          <s key="ObjectValue"/>
          <s key="ReadValue"/>
          <s key="NewValue"/>
          <s key="DisplayValue"/>
          <b key="Edited">N</b>
          <b key="Locked">N</b>
          <b key="XBRLNoExport">N</b>
          <b key="BookmarkFormatting">N</b>
          <s key="LinkId">1348906067</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11" ln="1" eid="NarrativeTracksData">
            <be refId="2012" clsId="NarrativeTracksData">
              <d key="Data">1556116312133</d>
              <s key="User">D.WEENINK</s>
              <s key="Value"/>
              <b key="Edited">N</b>
            </be>
          </l>
          <b key="isMaster">N</b>
          <b key="Bookmark">N</b>
          <b key="Obfuscate">N</b>
          <i key="BackgroundColor">0</i>
          <s key="userUpdate">J.DE.GRAAF@BRUNEL.NET</s>
          <s key="newTag">$4$13</s>
          <i key="wordRow">13</i>
          <i key="DinamicColumn">0</i>
          <b key="Dynamic">N</b>
          <b key="TempValue">N</b>
          <b key="KeepTableStyleFromSource">N</b>
          <i key="TableHeaderRows">0</i>
        </be>
        <be refId="2013" clsId="Tgkn2007.com.tagetik.component.TextTag,Tgkn2007">
          <s key="Title">Report: PR_Q1</s>
          <o key="Position">-1</o>
          <s key="Key">1348906067_Table!$5$13</s>
          <s key="Code">Table!$5$13</s>
          <s key="id">1348906067_Table!$5$13</s>
          <s key="Tag">$5$13</s>
          <s key="Type">21</s>
          <s key="Value"/>
          <s key="ObjectValue"/>
          <s key="ReadValue"/>
          <s key="NewValue"/>
          <s key="DisplayValue"/>
          <b key="Edited">N</b>
          <b key="Locked">N</b>
          <b key="XBRLNoExport">N</b>
          <b key="BookmarkFormatting">N</b>
          <s key="LinkId">1348906067</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14" ln="1" eid="NarrativeTracksData">
            <be refId="2015" clsId="NarrativeTracksData">
              <d key="Data">1556116312133</d>
              <s key="User">D.WEENINK</s>
              <s key="Value"/>
              <b key="Edited">N</b>
            </be>
          </l>
          <b key="isMaster">N</b>
          <b key="Bookmark">N</b>
          <b key="Obfuscate">N</b>
          <s key="SuperScripPosition"/>
          <i key="BackgroundColor">0</i>
          <s key="userUpdate">J.DE.GRAAF@BRUNEL.NET</s>
          <s key="newTag">$5$13</s>
          <i key="wordRow">13</i>
          <i key="DinamicColumn">0</i>
          <b key="Dynamic">N</b>
          <b key="TempValue">N</b>
          <b key="KeepTableStyleFromSource">N</b>
          <i key="TableHeaderRows">0</i>
        </be>
        <be refId="2016" clsId="Tgkn2007.com.tagetik.component.TextTag,Tgkn2007">
          <s key="Title">Report: PR_Q1</s>
          <o key="Position">-1</o>
          <s key="Key">1782145171_Table!$1$1</s>
          <s key="Code">Table!$1$1</s>
          <s key="id">1782145171_Table!$1$1</s>
          <s key="Tag">$1$1</s>
          <s key="Type">21</s>
          <s key="Value">Australasia (unaudited)</s>
          <s key="ObjectValue">Australasia (unaudited)</s>
          <s key="ReadValue">Australasia (unaudited)</s>
          <s key="NewValue">Australasia (unaudited)</s>
          <s key="DisplayValue">Australasia (unaudited)</s>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17" ln="1" eid="NarrativeTracksData">
            <be refId="2018" clsId="NarrativeTracksData">
              <d key="Data">1556116312133</d>
              <s key="User">D.WEENINK</s>
              <s key="Value">Australasia (unaudited)</s>
              <b key="Edited">N</b>
            </be>
          </l>
          <b key="isMaster">N</b>
          <b key="Bookmark">N</b>
          <b key="Obfuscate">N</b>
          <s key="SuperScripPosition"/>
          <i key="BackgroundColor">0</i>
          <s key="userUpdate">J.DE.GRAAF@BRUNEL.NET</s>
          <s key="newTag">$1$1</s>
          <i key="wordRow">1</i>
          <i key="DinamicColumn">0</i>
          <b key="Dynamic">N</b>
          <b key="TempValue">N</b>
          <b key="KeepTableStyleFromSource">N</b>
          <i key="TableHeaderRows">0</i>
        </be>
        <be refId="2019" clsId="Tgkn2007.com.tagetik.component.TextTag,Tgkn2007">
          <s key="Title">Report: PR_Q1</s>
          <o key="Position">-1</o>
          <s key="Key">1782145171_Table!$2$1</s>
          <s key="Code">Table!$2$1</s>
          <s key="id">1782145171_Table!$2$1</s>
          <s key="Tag">$2$1</s>
          <s key="Type">21</s>
          <s key="Value"/>
          <s key="ObjectValue"/>
          <s key="ReadValue"/>
          <s key="NewValue"/>
          <s key="DisplayValue"/>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20" ln="1" eid="NarrativeTracksData">
            <be refId="2021" clsId="NarrativeTracksData">
              <d key="Data">1556116312133</d>
              <s key="User">D.WEENINK</s>
              <s key="Value"/>
              <b key="Edited">N</b>
            </be>
          </l>
          <b key="isMaster">N</b>
          <b key="Bookmark">N</b>
          <b key="Obfuscate">N</b>
          <s key="SuperScripPosition"/>
          <i key="BackgroundColor">0</i>
          <s key="userUpdate">J.DE.GRAAF@BRUNEL.NET</s>
          <s key="newTag">$2$1</s>
          <i key="wordRow">1</i>
          <i key="DinamicColumn">0</i>
          <b key="Dynamic">N</b>
          <b key="TempValue">N</b>
          <b key="KeepTableStyleFromSource">N</b>
          <i key="TableHeaderRows">0</i>
        </be>
        <be refId="2022" clsId="Tgkn2007.com.tagetik.component.TextTag,Tgkn2007">
          <s key="Title">Report: PR_Q1</s>
          <o key="Position">-1</o>
          <s key="Key">1782145171_Table!$1$2</s>
          <s key="Code">Table!$1$2</s>
          <s key="id">1782145171_Table!$1$2</s>
          <s key="Tag">$1$2</s>
          <s key="Type">21</s>
          <s key="Value">P&amp;L amounts in EUR million</s>
          <s key="ObjectValue">P&amp;L amounts in EUR million</s>
          <s key="ReadValue">P&amp;L amounts in EUR million</s>
          <s key="NewValue">P&amp;L amounts in EUR million</s>
          <s key="DisplayValue">P&amp;L amounts in EUR million</s>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23" ln="1" eid="NarrativeTracksData">
            <be refId="2024" clsId="NarrativeTracksData">
              <d key="Data">1556116312133</d>
              <s key="User">D.WEENINK</s>
              <s key="Value">P&amp;L amounts in EUR million</s>
              <b key="Edited">N</b>
            </be>
          </l>
          <b key="isMaster">N</b>
          <b key="Bookmark">N</b>
          <b key="Obfuscate">N</b>
          <s key="SuperScripPosition"/>
          <i key="BackgroundColor">0</i>
          <s key="userUpdate">J.DE.GRAAF@BRUNEL.NET</s>
          <s key="newTag">$1$2</s>
          <i key="wordRow">2</i>
          <i key="DinamicColumn">0</i>
          <b key="Dynamic">N</b>
          <b key="TempValue">N</b>
          <b key="KeepTableStyleFromSource">N</b>
          <i key="TableHeaderRows">0</i>
        </be>
        <be refId="2025" clsId="Tgkn2007.com.tagetik.component.TextTag,Tgkn2007">
          <s key="Title">Report: PR_Q1</s>
          <o key="Position">-1</o>
          <s key="Key">1782145171_Table!$2$2</s>
          <s key="Code">Table!$2$2</s>
          <s key="id">1782145171_Table!$2$2</s>
          <s key="Tag">$2$2</s>
          <s key="Type">21</s>
          <s key="Value"/>
          <s key="ObjectValue"/>
          <s key="ReadValue"/>
          <s key="NewValue"/>
          <s key="DisplayValue"/>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26" ln="1" eid="NarrativeTracksData">
            <be refId="2027" clsId="NarrativeTracksData">
              <d key="Data">1556116312133</d>
              <s key="User">D.WEENINK</s>
              <s key="Value"/>
              <b key="Edited">N</b>
            </be>
          </l>
          <b key="isMaster">N</b>
          <b key="Bookmark">N</b>
          <b key="Obfuscate">N</b>
          <s key="SuperScripPosition"/>
          <i key="BackgroundColor">0</i>
          <s key="userUpdate">J.DE.GRAAF@BRUNEL.NET</s>
          <s key="newTag">$2$2</s>
          <i key="wordRow">2</i>
          <i key="DinamicColumn">0</i>
          <b key="Dynamic">N</b>
          <b key="TempValue">N</b>
          <b key="KeepTableStyleFromSource">N</b>
          <i key="TableHeaderRows">0</i>
        </be>
        <be refId="2028" clsId="Tgkn2007.com.tagetik.component.TextTag,Tgkn2007">
          <s key="Title">Report: PR_Q1</s>
          <o key="Position">-1</o>
          <s key="Key">1782145171_Table!$3$2</s>
          <s key="Code">Table!$3$2</s>
          <s key="id">1782145171_Table!$3$2</s>
          <s key="Tag">$3$2</s>
          <s key="Type">21</s>
          <s key="Value"/>
          <s key="ObjectValue"/>
          <s key="ReadValue"/>
          <s key="NewValue"/>
          <s key="DisplayValue"/>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29" ln="1" eid="NarrativeTracksData">
            <be refId="2030" clsId="NarrativeTracksData">
              <d key="Data">1556116312133</d>
              <s key="User">D.WEENINK</s>
              <s key="Value"/>
              <b key="Edited">N</b>
            </be>
          </l>
          <b key="isMaster">N</b>
          <b key="Bookmark">N</b>
          <b key="Obfuscate">N</b>
          <s key="SuperScripPosition"/>
          <i key="BackgroundColor">0</i>
          <s key="userUpdate">J.DE.GRAAF@BRUNEL.NET</s>
          <s key="newTag">$3$2</s>
          <i key="wordRow">2</i>
          <i key="DinamicColumn">0</i>
          <b key="Dynamic">N</b>
          <b key="TempValue">N</b>
          <b key="KeepTableStyleFromSource">N</b>
          <i key="TableHeaderRows">0</i>
        </be>
        <be refId="2031" clsId="Tgkn2007.com.tagetik.component.TextTag,Tgkn2007">
          <s key="Title">Report: PR_Q1</s>
          <o key="Position">-1</o>
          <s key="Key">1782145171_Table!$4$2</s>
          <s key="Code">Table!$4$2</s>
          <s key="id">1782145171_Table!$4$2</s>
          <s key="Tag">$4$2</s>
          <s key="Type">21</s>
          <s key="Value"/>
          <s key="ObjectValue"/>
          <s key="ReadValue"/>
          <s key="NewValue"/>
          <s key="DisplayValue"/>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32" ln="1" eid="NarrativeTracksData">
            <be refId="2033" clsId="NarrativeTracksData">
              <d key="Data">1556116312133</d>
              <s key="User">D.WEENINK</s>
              <s key="Value"/>
              <b key="Edited">N</b>
            </be>
          </l>
          <b key="isMaster">N</b>
          <b key="Bookmark">N</b>
          <b key="Obfuscate">N</b>
          <s key="SuperScripPosition"/>
          <i key="BackgroundColor">0</i>
          <s key="userUpdate">J.DE.GRAAF@BRUNEL.NET</s>
          <s key="newTag">$4$2</s>
          <i key="wordRow">2</i>
          <i key="DinamicColumn">0</i>
          <b key="Dynamic">N</b>
          <b key="TempValue">N</b>
          <b key="KeepTableStyleFromSource">N</b>
          <i key="TableHeaderRows">0</i>
        </be>
        <be refId="2034" clsId="Tgkn2007.com.tagetik.component.TextTag,Tgkn2007">
          <s key="Title">Report: PR_Q1</s>
          <o key="Position">-1</o>
          <s key="Key">1782145171_Table!$1$3</s>
          <s key="Code">Table!$1$3</s>
          <s key="id">1782145171_Table!$1$3</s>
          <s key="Tag">$1$3</s>
          <s key="Type">21</s>
          <s key="Value"/>
          <s key="ObjectValue"/>
          <s key="ReadValue"/>
          <s key="NewValue"/>
          <s key="DisplayValue"/>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35" ln="1" eid="NarrativeTracksData">
            <be refId="2036" clsId="NarrativeTracksData">
              <d key="Data">1556116312133</d>
              <s key="User">D.WEENINK</s>
              <s key="Value"/>
              <b key="Edited">N</b>
            </be>
          </l>
          <b key="isMaster">N</b>
          <b key="Bookmark">N</b>
          <b key="Obfuscate">N</b>
          <s key="SuperScripPosition"/>
          <i key="BackgroundColor">0</i>
          <s key="userUpdate">J.DE.GRAAF@BRUNEL.NET</s>
          <s key="newTag">$1$3</s>
          <i key="wordRow">3</i>
          <i key="DinamicColumn">0</i>
          <b key="Dynamic">N</b>
          <b key="TempValue">N</b>
          <b key="KeepTableStyleFromSource">N</b>
          <i key="TableHeaderRows">0</i>
        </be>
        <be refId="2037" clsId="Tgkn2007.com.tagetik.component.TextTag,Tgkn2007">
          <s key="Title">Report: PR_Q1</s>
          <o key="Position">-1</o>
          <s key="Key">1782145171_Table!$2$3</s>
          <s key="Code">Table!$2$3</s>
          <s key="id">1782145171_Table!$2$3</s>
          <s key="Tag">$2$3</s>
          <s key="Type">21</s>
          <s key="Value">Q1 2022</s>
          <s key="ObjectValue">Q1 2022</s>
          <s key="ReadValue">Q1 2022</s>
          <s key="NewValue">Q1 2022</s>
          <s key="DisplayValue">Q1 2022</s>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38" ln="5" eid="NarrativeTracksData">
            <be refId="2039" clsId="NarrativeTracksData">
              <d key="Data">1556116312133</d>
              <s key="User">D.WEENINK</s>
              <s key="Value">Q1 2019</s>
              <b key="Edited">N</b>
            </be>
            <be refId="2040" clsId="NarrativeTracksData">
              <d key="Data">1584610974813</d>
              <s key="User">J.DE.GRAAF</s>
              <s key="Value">Q1 2020</s>
              <b key="Edited">N</b>
            </be>
            <be refId="2041" clsId="NarrativeTracksData">
              <d key="Data">1649158900299</d>
              <s key="User">J.DE.GRAAF@BRUNEL.NET</s>
              <s key="Value">Q1 2022</s>
              <b key="Edited">N</b>
            </be>
            <be refId="2042" clsId="NarrativeTracksData">
              <d key="Data">1649925933547</d>
              <s key="User">J.DE.GRAAF@BRUNEL.NET</s>
              <s key="Value">#REF!</s>
              <b key="Edited">N</b>
            </be>
            <be refId="2043" clsId="NarrativeTracksData">
              <d key="Data">1649926109936</d>
              <s key="User">J.DE.GRAAF@BRUNEL.NET</s>
              <s key="Value">Q1 2022</s>
              <b key="Edited">N</b>
            </be>
          </l>
          <b key="isMaster">N</b>
          <b key="Bookmark">N</b>
          <b key="Obfuscate">N</b>
          <s key="SuperScripPosition"/>
          <i key="BackgroundColor">0</i>
          <s key="userUpdate">J.DE.GRAAF@BRUNEL.NET</s>
          <s key="newTag">$2$3</s>
          <i key="wordRow">3</i>
          <i key="DinamicColumn">0</i>
          <b key="Dynamic">N</b>
          <b key="TempValue">N</b>
          <b key="KeepTableStyleFromSource">N</b>
          <i key="TableHeaderRows">0</i>
        </be>
        <be refId="2044" clsId="Tgkn2007.com.tagetik.component.TextTag,Tgkn2007">
          <s key="Title">Report: PR_Q1</s>
          <o key="Position">-1</o>
          <s key="Key">1782145171_Table!$3$3</s>
          <s key="Code">Table!$3$3</s>
          <s key="id">1782145171_Table!$3$3</s>
          <s key="Tag">$3$3</s>
          <s key="Type">21</s>
          <s key="Value">Q1 2021</s>
          <s key="ObjectValue">Q1 2021</s>
          <s key="ReadValue">Q1 2021</s>
          <s key="NewValue">Q1 2021</s>
          <s key="DisplayValue">Q1 2021</s>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45" ln="5" eid="NarrativeTracksData">
            <be refId="2046" clsId="NarrativeTracksData">
              <d key="Data">1556116312133</d>
              <s key="User">D.WEENINK</s>
              <s key="Value">Q1 2018</s>
              <b key="Edited">N</b>
            </be>
            <be refId="2047" clsId="NarrativeTracksData">
              <d key="Data">1584610974813</d>
              <s key="User">J.DE.GRAAF</s>
              <s key="Value">Q1 2019</s>
              <b key="Edited">N</b>
            </be>
            <be refId="2048" clsId="NarrativeTracksData">
              <d key="Data">1649158900299</d>
              <s key="User">J.DE.GRAAF@BRUNEL.NET</s>
              <s key="Value">Q1 2021</s>
              <b key="Edited">N</b>
            </be>
            <be refId="2049" clsId="NarrativeTracksData">
              <d key="Data">1649925933547</d>
              <s key="User">J.DE.GRAAF@BRUNEL.NET</s>
              <s key="Value">#REF!</s>
              <b key="Edited">N</b>
            </be>
            <be refId="2050" clsId="NarrativeTracksData">
              <d key="Data">1649926109936</d>
              <s key="User">J.DE.GRAAF@BRUNEL.NET</s>
              <s key="Value">Q1 2021</s>
              <b key="Edited">N</b>
            </be>
          </l>
          <b key="isMaster">N</b>
          <b key="Bookmark">N</b>
          <b key="Obfuscate">N</b>
          <s key="SuperScripPosition"/>
          <i key="BackgroundColor">0</i>
          <s key="userUpdate">J.DE.GRAAF@BRUNEL.NET</s>
          <s key="newTag">$3$3</s>
          <i key="wordRow">3</i>
          <i key="DinamicColumn">0</i>
          <b key="Dynamic">N</b>
          <b key="TempValue">N</b>
          <b key="KeepTableStyleFromSource">N</b>
          <i key="TableHeaderRows">0</i>
        </be>
        <be refId="2051" clsId="Tgkn2007.com.tagetik.component.TextTag,Tgkn2007">
          <s key="Title">Report: PR_Q1</s>
          <o key="Position">-1</o>
          <s key="Key">1782145171_Table!$4$3</s>
          <s key="Code">Table!$4$3</s>
          <s key="id">1782145171_Table!$4$3</s>
          <s key="Tag">$4$3</s>
          <s key="Type">21</s>
          <s key="Value">
            <ch cod="394"/>
            %
          </s>
          <s key="ObjectValue">
            <ch cod="394"/>
            %
          </s>
          <s key="ReadValue">
            <ch cod="394"/>
            %
          </s>
          <s key="NewValue">
            <ch cod="394"/>
            %
          </s>
          <s key="DisplayValue">
            <ch cod="394"/>
            %
          </s>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52" ln="2" eid="NarrativeTracksData">
            <be refId="2053" clsId="NarrativeTracksData">
              <d key="Data">1556116312133</d>
              <s key="User">D.WEENINK</s>
              <s key="Value">Change %</s>
              <b key="Edited">N</b>
            </be>
            <be refId="2054" clsId="NarrativeTracksData">
              <d key="Data">1649941144860</d>
              <s key="User">J.DE.GRAAF@BRUNEL.NET</s>
              <s key="Value">
                <ch cod="394"/>
                %
              </s>
              <b key="Edited">N</b>
            </be>
          </l>
          <b key="isMaster">N</b>
          <b key="Bookmark">N</b>
          <b key="Obfuscate">N</b>
          <s key="SuperScripPosition"/>
          <i key="BackgroundColor">0</i>
          <s key="userUpdate">J.DE.GRAAF@BRUNEL.NET</s>
          <s key="newTag">$4$3</s>
          <i key="wordRow">3</i>
          <i key="DinamicColumn">0</i>
          <b key="Dynamic">N</b>
          <b key="TempValue">N</b>
          <b key="KeepTableStyleFromSource">N</b>
          <i key="TableHeaderRows">0</i>
        </be>
        <be refId="2055" clsId="Tgkn2007.com.tagetik.component.TextTag,Tgkn2007">
          <s key="Title">Report: PR_Q1</s>
          <o key="Position">-1</o>
          <s key="Key">1782145171_Table!$5$3</s>
          <s key="Code">Table!$5$3</s>
          <s key="id">1782145171_Table!$5$3</s>
          <s key="Tag">$5$3</s>
          <s key="Type">21</s>
          <s key="Value"/>
          <s key="ObjectValue"/>
          <s key="ReadValue"/>
          <s key="NewValue"/>
          <s key="DisplayValue"/>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56" ln="1" eid="NarrativeTracksData">
            <be refId="2057" clsId="NarrativeTracksData">
              <d key="Data">1556116312133</d>
              <s key="User">D.WEENINK</s>
              <s key="Value"/>
              <b key="Edited">N</b>
            </be>
          </l>
          <b key="isMaster">N</b>
          <b key="Bookmark">N</b>
          <b key="Obfuscate">N</b>
          <s key="SuperScripPosition"/>
          <i key="BackgroundColor">0</i>
          <s key="userUpdate">J.DE.GRAAF@BRUNEL.NET</s>
          <s key="newTag">$5$3</s>
          <i key="wordRow">3</i>
          <i key="DinamicColumn">0</i>
          <b key="Dynamic">N</b>
          <b key="TempValue">N</b>
          <b key="KeepTableStyleFromSource">N</b>
          <i key="TableHeaderRows">0</i>
        </be>
        <be refId="2058" clsId="Tgkn2007.com.tagetik.component.TextTag,Tgkn2007">
          <s key="Title">Report: PR_Q1</s>
          <o key="Position">-1</o>
          <s key="Key">1782145171_Table!$1$4</s>
          <s key="Code">Table!$1$4</s>
          <s key="id">1782145171_Table!$1$4</s>
          <s key="Tag">$1$4</s>
          <s key="Type">21</s>
          <s key="Value">Revenue</s>
          <s key="ObjectValue">Revenue</s>
          <s key="ReadValue">Revenue</s>
          <s key="NewValue">Revenue</s>
          <s key="DisplayValue">Revenue</s>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59" ln="1" eid="NarrativeTracksData">
            <be refId="2060" clsId="NarrativeTracksData">
              <d key="Data">1556116312133</d>
              <s key="User">D.WEENINK</s>
              <s key="Value">Revenue</s>
              <b key="Edited">N</b>
            </be>
          </l>
          <b key="isMaster">N</b>
          <b key="Bookmark">N</b>
          <b key="Obfuscate">N</b>
          <s key="SuperScripPosition"/>
          <i key="BackgroundColor">0</i>
          <s key="userUpdate">J.DE.GRAAF@BRUNEL.NET</s>
          <s key="newTag">$1$4</s>
          <i key="wordRow">4</i>
          <i key="DinamicColumn">0</i>
          <b key="Dynamic">N</b>
          <b key="TempValue">N</b>
          <b key="KeepTableStyleFromSource">N</b>
          <i key="TableHeaderRows">0</i>
        </be>
        <be refId="2061" clsId="Tgkn2007.com.tagetik.component.TextTag,Tgkn2007">
          <s key="Title">Report: PR_Q1</s>
          <o key="Position">-1</o>
          <s key="Key">1782145171_Table!$2$4</s>
          <s key="Code">Table!$2$4</s>
          <s key="id">1782145171_Table!$2$4</s>
          <s key="Tag">$2$4</s>
          <s key="Type">21</s>
          <c key="Value">34</c>
          <c key="ObjectValue">34</c>
          <c key="ReadValue">34</c>
          <c key="NewValue">34</c>
          <s key="DisplayValue">
            <ch cod="09"/>
            34.0
          </s>
          <b key="Edited">N</b>
          <b key="Locked">N</b>
          <b key="XBRLNoExport">N</b>
          <b key="BookmarkFormatting">N</b>
          <s key="LinkId">1782145171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62" ln="9" eid="NarrativeTracksData">
            <be refId="2063" clsId="NarrativeTracksData">
              <d key="Data">1556116312133</d>
              <s key="User">D.WEENINK</s>
              <c key="Value">28.7</c>
              <b key="Edited">N</b>
            </be>
            <be refId="2064" clsId="NarrativeTracksData">
              <d key="Data">1584610974813</d>
              <s key="User">J.DE.GRAAF</s>
              <c key="Value">0</c>
              <b key="Edited">N</b>
            </be>
            <be refId="2065" clsId="NarrativeTracksData">
              <d key="Data">1587384600410</d>
              <s key="User">J.DE.GRAAF</s>
              <c key="Value">30</c>
              <b key="Edited">N</b>
            </be>
            <be refId="2066" clsId="NarrativeTracksData">
              <d key="Data">1587394817697</d>
              <s key="User">D.WEENINK</s>
              <s key="Value">#VALUE!</s>
              <b key="Edited">N</b>
            </be>
            <be refId="2067" clsId="NarrativeTracksData">
              <d key="Data">1587395133370</d>
              <s key="User">D.WEENINK</s>
              <c key="Value">30</c>
              <b key="Edited">N</b>
            </be>
            <be refId="2068" clsId="NarrativeTracksData">
              <d key="Data">1649158900299</d>
              <s key="User">J.DE.GRAAF@BRUNEL.NET</s>
              <c key="Value">0</c>
              <b key="Edited">N</b>
            </be>
            <be refId="2069" clsId="NarrativeTracksData">
              <d key="Data">1649850645004</d>
              <s key="User">J.DE.GRAAF@BRUNEL.NET</s>
              <c key="Value">34</c>
              <b key="Edited">N</b>
            </be>
            <be refId="2070" clsId="NarrativeTracksData">
              <d key="Data">1649925933547</d>
              <s key="User">J.DE.GRAAF@BRUNEL.NET</s>
              <s key="Value">#NAME?</s>
              <b key="Edited">N</b>
            </be>
            <be refId="2071" clsId="NarrativeTracksData">
              <d key="Data">1649926109936</d>
              <s key="User">J.DE.GRAAF@BRUNEL.NET</s>
              <c key="Value">34</c>
              <b key="Edited">N</b>
            </be>
          </l>
          <b key="isMaster">N</b>
          <b key="Bookmark">N</b>
          <b key="Obfuscate">N</b>
          <i key="BackgroundColor">0</i>
          <s key="userUpdate">J.DE.GRAAF@BRUNEL.NET</s>
          <s key="newTag">$2$4</s>
          <i key="wordRow">4</i>
          <i key="DinamicColumn">0</i>
          <b key="Dynamic">N</b>
          <b key="TempValue">N</b>
          <b key="KeepTableStyleFromSource">N</b>
          <i key="TableHeaderRows">0</i>
        </be>
        <be refId="2072" clsId="Tgkn2007.com.tagetik.component.TextTag,Tgkn2007">
          <s key="Title">Report: PR_Q1</s>
          <o key="Position">-1</o>
          <s key="Key">1782145171_Table!$3$4</s>
          <s key="Code">Table!$3$4</s>
          <s key="id">1782145171_Table!$3$4</s>
          <s key="Tag">$3$4</s>
          <s key="Type">21</s>
          <c key="Value">25.2</c>
          <c key="ObjectValue">25.2</c>
          <c key="ReadValue">25.2</c>
          <c key="NewValue">25.2</c>
          <s key="DisplayValue">
            <ch cod="09"/>
            25.2
          </s>
          <b key="Edited">N</b>
          <b key="Locked">N</b>
          <b key="XBRLNoExport">N</b>
          <b key="BookmarkFormatting">N</b>
          <s key="LinkId">1782145171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73" ln="7" eid="NarrativeTracksData">
            <be refId="2074" clsId="NarrativeTracksData">
              <d key="Data">1556116312133</d>
              <s key="User">D.WEENINK</s>
              <c key="Value">27.7</c>
              <b key="Edited">N</b>
            </be>
            <be refId="2075" clsId="NarrativeTracksData">
              <d key="Data">1584610974813</d>
              <s key="User">J.DE.GRAAF</s>
              <c key="Value">28.7</c>
              <b key="Edited">N</b>
            </be>
            <be refId="2076" clsId="NarrativeTracksData">
              <d key="Data">1587394817697</d>
              <s key="User">D.WEENINK</s>
              <s key="Value">#VALUE!</s>
              <b key="Edited">N</b>
            </be>
            <be refId="2077" clsId="NarrativeTracksData">
              <d key="Data">1587395133370</d>
              <s key="User">D.WEENINK</s>
              <c key="Value">28.7</c>
              <b key="Edited">N</b>
            </be>
            <be refId="2078" clsId="NarrativeTracksData">
              <d key="Data">1649158900299</d>
              <s key="User">J.DE.GRAAF@BRUNEL.NET</s>
              <c key="Value">25.2</c>
              <b key="Edited">N</b>
            </be>
            <be refId="2079" clsId="NarrativeTracksData">
              <d key="Data">1649925933547</d>
              <s key="User">J.DE.GRAAF@BRUNEL.NET</s>
              <s key="Value">#NAME?</s>
              <b key="Edited">N</b>
            </be>
            <be refId="2080" clsId="NarrativeTracksData">
              <d key="Data">1649926109936</d>
              <s key="User">J.DE.GRAAF@BRUNEL.NET</s>
              <c key="Value">25.2</c>
              <b key="Edited">N</b>
            </be>
          </l>
          <b key="isMaster">N</b>
          <b key="Bookmark">N</b>
          <b key="Obfuscate">N</b>
          <i key="BackgroundColor">0</i>
          <s key="userUpdate">J.DE.GRAAF@BRUNEL.NET</s>
          <s key="newTag">$3$4</s>
          <i key="wordRow">4</i>
          <i key="DinamicColumn">0</i>
          <b key="Dynamic">N</b>
          <b key="TempValue">N</b>
          <b key="KeepTableStyleFromSource">N</b>
          <i key="TableHeaderRows">0</i>
        </be>
        <be refId="2081" clsId="Tgkn2007.com.tagetik.component.TextTag,Tgkn2007">
          <s key="Title">Report: PR_Q1</s>
          <o key="Position">-1</o>
          <s key="Key">1782145171_Table!$4$4</s>
          <s key="Code">Table!$4$4</s>
          <s key="id">1782145171_Table!$4$4</s>
          <s key="Tag">$4$4</s>
          <s key="Type">21</s>
          <c key="Value">0.35</c>
          <c key="ObjectValue">0.35</c>
          <c key="ReadValue">0.35</c>
          <c key="NewValue">0.35</c>
          <s key="DisplayValue">35%</s>
          <b key="Edited">N</b>
          <b key="Locked">N</b>
          <b key="XBRLNoExport">N</b>
          <b key="BookmarkFormatting">N</b>
          <s key="LinkId">1782145171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82" ln="9" eid="NarrativeTracksData">
            <be refId="2083" clsId="NarrativeTracksData">
              <d key="Data">1556116312133</d>
              <s key="User">D.WEENINK</s>
              <c key="Value">0.04</c>
              <b key="Edited">N</b>
            </be>
            <be refId="2084" clsId="NarrativeTracksData">
              <d key="Data">1584610974813</d>
              <s key="User">J.DE.GRAAF</s>
              <c key="Value">-1</c>
              <b key="Edited">N</b>
            </be>
            <be refId="2085" clsId="NarrativeTracksData">
              <d key="Data">1587384600410</d>
              <s key="User">J.DE.GRAAF</s>
              <c key="Value">0.05</c>
              <b key="Edited">N</b>
            </be>
            <be refId="2086" clsId="NarrativeTracksData">
              <d key="Data">1587394817697</d>
              <s key="User">D.WEENINK</s>
              <s key="Value">#VALUE!</s>
              <b key="Edited">N</b>
            </be>
            <be refId="2087" clsId="NarrativeTracksData">
              <d key="Data">1587395133370</d>
              <s key="User">D.WEENINK</s>
              <c key="Value">0.05</c>
              <b key="Edited">N</b>
            </be>
            <be refId="2088" clsId="NarrativeTracksData">
              <d key="Data">1649158900299</d>
              <s key="User">J.DE.GRAAF@BRUNEL.NET</s>
              <c key="Value">-1</c>
              <b key="Edited">N</b>
            </be>
            <be refId="2089" clsId="NarrativeTracksData">
              <d key="Data">1649850645004</d>
              <s key="User">J.DE.GRAAF@BRUNEL.NET</s>
              <c key="Value">0.35</c>
              <b key="Edited">N</b>
            </be>
            <be refId="2090" clsId="NarrativeTracksData">
              <d key="Data">1649925933547</d>
              <s key="User">J.DE.GRAAF@BRUNEL.NET</s>
              <s key="Value">#NAME?</s>
              <b key="Edited">N</b>
            </be>
            <be refId="2091" clsId="NarrativeTracksData">
              <d key="Data">1649926109936</d>
              <s key="User">J.DE.GRAAF@BRUNEL.NET</s>
              <c key="Value">0.35</c>
              <b key="Edited">N</b>
            </be>
          </l>
          <b key="isMaster">N</b>
          <b key="Bookmark">N</b>
          <b key="Obfuscate">N</b>
          <i key="BackgroundColor">0</i>
          <s key="userUpdate">J.DE.GRAAF@BRUNEL.NET</s>
          <s key="newTag">$4$4</s>
          <i key="wordRow">4</i>
          <i key="DinamicColumn">0</i>
          <b key="Dynamic">N</b>
          <b key="TempValue">N</b>
          <b key="KeepTableStyleFromSource">N</b>
          <i key="TableHeaderRows">0</i>
        </be>
        <be refId="2092" clsId="Tgkn2007.com.tagetik.component.TextTag,Tgkn2007">
          <s key="Title">Report: PR_Q1</s>
          <o key="Position">-1</o>
          <s key="Key">1782145171_Table!$5$4</s>
          <s key="Code">Table!$5$4</s>
          <s key="id">1782145171_Table!$5$4</s>
          <s key="Tag">$5$4</s>
          <s key="Type">21</s>
          <s key="Value">a</s>
          <s key="ObjectValue">a</s>
          <s key="ReadValue">a</s>
          <s key="NewValue">a</s>
          <s key="DisplayValue">a</s>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93" ln="1" eid="NarrativeTracksData">
            <be refId="2094" clsId="NarrativeTracksData">
              <d key="Data">1556116312133</d>
              <s key="User">D.WEENINK</s>
              <s key="Value">a</s>
              <b key="Edited">N</b>
            </be>
          </l>
          <b key="isMaster">N</b>
          <b key="Bookmark">N</b>
          <b key="Obfuscate">N</b>
          <s key="SuperScripPosition">0,0;</s>
          <i key="BackgroundColor">0</i>
          <s key="userUpdate">J.DE.GRAAF@BRUNEL.NET</s>
          <s key="newTag">$5$4</s>
          <i key="wordRow">4</i>
          <i key="DinamicColumn">0</i>
          <b key="Dynamic">N</b>
          <b key="TempValue">N</b>
          <b key="KeepTableStyleFromSource">N</b>
          <i key="TableHeaderRows">0</i>
        </be>
        <be refId="2095" clsId="Tgkn2007.com.tagetik.component.TextTag,Tgkn2007">
          <s key="Title">Report: PR_Q1</s>
          <o key="Position">-1</o>
          <s key="Key">1782145171_Table!$1$5</s>
          <s key="Code">Table!$1$5</s>
          <s key="id">1782145171_Table!$1$5</s>
          <s key="Tag">$1$5</s>
          <s key="Type">21</s>
          <s key="Value">Gross Profit</s>
          <s key="ObjectValue">Gross Profit</s>
          <s key="ReadValue">Gross Profit</s>
          <s key="NewValue">Gross Profit</s>
          <s key="DisplayValue">Gross Profit</s>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96" ln="1" eid="NarrativeTracksData">
            <be refId="2097" clsId="NarrativeTracksData">
              <d key="Data">1556116312133</d>
              <s key="User">D.WEENINK</s>
              <s key="Value">Gross Profit</s>
              <b key="Edited">N</b>
            </be>
          </l>
          <b key="isMaster">N</b>
          <b key="Bookmark">N</b>
          <b key="Obfuscate">N</b>
          <s key="SuperScripPosition"/>
          <i key="BackgroundColor">0</i>
          <s key="userUpdate">J.DE.GRAAF@BRUNEL.NET</s>
          <s key="newTag">$1$5</s>
          <i key="wordRow">5</i>
          <i key="DinamicColumn">0</i>
          <b key="Dynamic">N</b>
          <b key="TempValue">N</b>
          <b key="KeepTableStyleFromSource">N</b>
          <i key="TableHeaderRows">0</i>
        </be>
        <be refId="2098" clsId="Tgkn2007.com.tagetik.component.TextTag,Tgkn2007">
          <s key="Title">Report: PR_Q1</s>
          <o key="Position">-1</o>
          <s key="Key">1782145171_Table!$2$5</s>
          <s key="Code">Table!$2$5</s>
          <s key="id">1782145171_Table!$2$5</s>
          <s key="Tag">$2$5</s>
          <s key="Type">21</s>
          <c key="Value">3.1</c>
          <c key="ObjectValue">3.1</c>
          <c key="ReadValue">3.1</c>
          <c key="NewValue">3.1</c>
          <s key="DisplayValue">
            <ch cod="09"/>
            3.1
          </s>
          <b key="Edited">N</b>
          <b key="Locked">N</b>
          <b key="XBRLNoExport">N</b>
          <b key="BookmarkFormatting">N</b>
          <s key="LinkId">1782145171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099" ln="9" eid="NarrativeTracksData">
            <be refId="2100" clsId="NarrativeTracksData">
              <d key="Data">1556116312133</d>
              <s key="User">D.WEENINK</s>
              <c key="Value">2.3</c>
              <b key="Edited">N</b>
            </be>
            <be refId="2101" clsId="NarrativeTracksData">
              <d key="Data">1584610974813</d>
              <s key="User">J.DE.GRAAF</s>
              <c key="Value">0</c>
              <b key="Edited">N</b>
            </be>
            <be refId="2102" clsId="NarrativeTracksData">
              <d key="Data">1587384600410</d>
              <s key="User">J.DE.GRAAF</s>
              <c key="Value">2.6</c>
              <b key="Edited">N</b>
            </be>
            <be refId="2103" clsId="NarrativeTracksData">
              <d key="Data">1587394817697</d>
              <s key="User">D.WEENINK</s>
              <s key="Value">#VALUE!</s>
              <b key="Edited">N</b>
            </be>
            <be refId="2104" clsId="NarrativeTracksData">
              <d key="Data">1587395133370</d>
              <s key="User">D.WEENINK</s>
              <c key="Value">2.6</c>
              <b key="Edited">N</b>
            </be>
            <be refId="2105" clsId="NarrativeTracksData">
              <d key="Data">1649158900299</d>
              <s key="User">J.DE.GRAAF@BRUNEL.NET</s>
              <c key="Value">0</c>
              <b key="Edited">N</b>
            </be>
            <be refId="2106" clsId="NarrativeTracksData">
              <d key="Data">1649850645004</d>
              <s key="User">J.DE.GRAAF@BRUNEL.NET</s>
              <c key="Value">3.1</c>
              <b key="Edited">N</b>
            </be>
            <be refId="2107" clsId="NarrativeTracksData">
              <d key="Data">1649925933547</d>
              <s key="User">J.DE.GRAAF@BRUNEL.NET</s>
              <s key="Value">#NAME?</s>
              <b key="Edited">N</b>
            </be>
            <be refId="2108" clsId="NarrativeTracksData">
              <d key="Data">1649926109936</d>
              <s key="User">J.DE.GRAAF@BRUNEL.NET</s>
              <c key="Value">3.1</c>
              <b key="Edited">N</b>
            </be>
          </l>
          <b key="isMaster">N</b>
          <b key="Bookmark">N</b>
          <b key="Obfuscate">N</b>
          <i key="BackgroundColor">0</i>
          <s key="userUpdate">J.DE.GRAAF@BRUNEL.NET</s>
          <s key="newTag">$2$5</s>
          <i key="wordRow">5</i>
          <i key="DinamicColumn">0</i>
          <b key="Dynamic">N</b>
          <b key="TempValue">N</b>
          <b key="KeepTableStyleFromSource">N</b>
          <i key="TableHeaderRows">0</i>
        </be>
        <be refId="2109" clsId="Tgkn2007.com.tagetik.component.TextTag,Tgkn2007">
          <s key="Title">Report: PR_Q1</s>
          <o key="Position">-1</o>
          <s key="Key">1782145171_Table!$3$5</s>
          <s key="Code">Table!$3$5</s>
          <s key="id">1782145171_Table!$3$5</s>
          <s key="Tag">$3$5</s>
          <s key="Type">21</s>
          <c key="Value">2.4</c>
          <c key="ObjectValue">2.4</c>
          <c key="ReadValue">2.4</c>
          <c key="NewValue">2.4</c>
          <s key="DisplayValue">
            <ch cod="09"/>
            2.4
          </s>
          <b key="Edited">N</b>
          <b key="Locked">N</b>
          <b key="XBRLNoExport">N</b>
          <b key="BookmarkFormatting">N</b>
          <s key="LinkId">1782145171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10" ln="7" eid="NarrativeTracksData">
            <be refId="2111" clsId="NarrativeTracksData">
              <d key="Data">1556116312133</d>
              <s key="User">D.WEENINK</s>
              <c key="Value">2.4</c>
              <b key="Edited">N</b>
            </be>
            <be refId="2112" clsId="NarrativeTracksData">
              <d key="Data">1584610974813</d>
              <s key="User">J.DE.GRAAF</s>
              <c key="Value">2.3</c>
              <b key="Edited">N</b>
            </be>
            <be refId="2113" clsId="NarrativeTracksData">
              <d key="Data">1587394817697</d>
              <s key="User">D.WEENINK</s>
              <s key="Value">#VALUE!</s>
              <b key="Edited">N</b>
            </be>
            <be refId="2114" clsId="NarrativeTracksData">
              <d key="Data">1587395133370</d>
              <s key="User">D.WEENINK</s>
              <c key="Value">2.3</c>
              <b key="Edited">N</b>
            </be>
            <be refId="2115" clsId="NarrativeTracksData">
              <d key="Data">1649158900299</d>
              <s key="User">J.DE.GRAAF@BRUNEL.NET</s>
              <c key="Value">2.4</c>
              <b key="Edited">N</b>
            </be>
            <be refId="2116" clsId="NarrativeTracksData">
              <d key="Data">1649925933547</d>
              <s key="User">J.DE.GRAAF@BRUNEL.NET</s>
              <s key="Value">#NAME?</s>
              <b key="Edited">N</b>
            </be>
            <be refId="2117" clsId="NarrativeTracksData">
              <d key="Data">1649926109936</d>
              <s key="User">J.DE.GRAAF@BRUNEL.NET</s>
              <c key="Value">2.4</c>
              <b key="Edited">N</b>
            </be>
          </l>
          <b key="isMaster">N</b>
          <b key="Bookmark">N</b>
          <b key="Obfuscate">N</b>
          <i key="BackgroundColor">0</i>
          <s key="userUpdate">J.DE.GRAAF@BRUNEL.NET</s>
          <s key="newTag">$3$5</s>
          <i key="wordRow">5</i>
          <i key="DinamicColumn">0</i>
          <b key="Dynamic">N</b>
          <b key="TempValue">N</b>
          <b key="KeepTableStyleFromSource">N</b>
          <i key="TableHeaderRows">0</i>
        </be>
        <be refId="2118" clsId="Tgkn2007.com.tagetik.component.TextTag,Tgkn2007">
          <s key="Title">Report: PR_Q1</s>
          <o key="Position">-1</o>
          <s key="Key">1782145171_Table!$4$5</s>
          <s key="Code">Table!$4$5</s>
          <s key="id">1782145171_Table!$4$5</s>
          <s key="Tag">$4$5</s>
          <s key="Type">21</s>
          <c key="Value">0.29</c>
          <c key="ObjectValue">0.29</c>
          <c key="ReadValue">0.29</c>
          <c key="NewValue">0.29</c>
          <s key="DisplayValue">29%</s>
          <b key="Edited">N</b>
          <b key="Locked">N</b>
          <b key="XBRLNoExport">N</b>
          <b key="BookmarkFormatting">N</b>
          <s key="LinkId">1782145171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19" ln="9" eid="NarrativeTracksData">
            <be refId="2120" clsId="NarrativeTracksData">
              <d key="Data">1556116312133</d>
              <s key="User">D.WEENINK</s>
              <c key="Value">-0.04</c>
              <b key="Edited">N</b>
            </be>
            <be refId="2121" clsId="NarrativeTracksData">
              <d key="Data">1584610974813</d>
              <s key="User">J.DE.GRAAF</s>
              <c key="Value">-1</c>
              <b key="Edited">N</b>
            </be>
            <be refId="2122" clsId="NarrativeTracksData">
              <d key="Data">1587384600410</d>
              <s key="User">J.DE.GRAAF</s>
              <c key="Value">0.13</c>
              <b key="Edited">N</b>
            </be>
            <be refId="2123" clsId="NarrativeTracksData">
              <d key="Data">1587394817697</d>
              <s key="User">D.WEENINK</s>
              <s key="Value">#VALUE!</s>
              <b key="Edited">N</b>
            </be>
            <be refId="2124" clsId="NarrativeTracksData">
              <d key="Data">1587395133370</d>
              <s key="User">D.WEENINK</s>
              <c key="Value">0.13</c>
              <b key="Edited">N</b>
            </be>
            <be refId="2125" clsId="NarrativeTracksData">
              <d key="Data">1649158900299</d>
              <s key="User">J.DE.GRAAF@BRUNEL.NET</s>
              <c key="Value">-1</c>
              <b key="Edited">N</b>
            </be>
            <be refId="2126" clsId="NarrativeTracksData">
              <d key="Data">1649850645004</d>
              <s key="User">J.DE.GRAAF@BRUNEL.NET</s>
              <c key="Value">0.29</c>
              <b key="Edited">N</b>
            </be>
            <be refId="2127" clsId="NarrativeTracksData">
              <d key="Data">1649925933547</d>
              <s key="User">J.DE.GRAAF@BRUNEL.NET</s>
              <s key="Value">#NAME?</s>
              <b key="Edited">N</b>
            </be>
            <be refId="2128" clsId="NarrativeTracksData">
              <d key="Data">1649926109936</d>
              <s key="User">J.DE.GRAAF@BRUNEL.NET</s>
              <c key="Value">0.29</c>
              <b key="Edited">N</b>
            </be>
          </l>
          <b key="isMaster">N</b>
          <b key="Bookmark">N</b>
          <b key="Obfuscate">N</b>
          <i key="BackgroundColor">0</i>
          <s key="userUpdate">J.DE.GRAAF@BRUNEL.NET</s>
          <s key="newTag">$4$5</s>
          <i key="wordRow">5</i>
          <i key="DinamicColumn">0</i>
          <b key="Dynamic">N</b>
          <b key="TempValue">N</b>
          <b key="KeepTableStyleFromSource">N</b>
          <i key="TableHeaderRows">0</i>
        </be>
        <be refId="2129" clsId="Tgkn2007.com.tagetik.component.TextTag,Tgkn2007">
          <s key="Title">Report: PR_Q1</s>
          <o key="Position">-1</o>
          <s key="Key">1782145171_Table!$5$5</s>
          <s key="Code">Table!$5$5</s>
          <s key="id">1782145171_Table!$5$5</s>
          <s key="Tag">$5$5</s>
          <s key="Type">21</s>
          <s key="Value"/>
          <s key="ObjectValue"/>
          <s key="ReadValue"/>
          <s key="NewValue"/>
          <s key="DisplayValue"/>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30" ln="1" eid="NarrativeTracksData">
            <be refId="2131" clsId="NarrativeTracksData">
              <d key="Data">1556116312133</d>
              <s key="User">D.WEENINK</s>
              <s key="Value"/>
              <b key="Edited">N</b>
            </be>
          </l>
          <b key="isMaster">N</b>
          <b key="Bookmark">N</b>
          <b key="Obfuscate">N</b>
          <s key="SuperScripPosition"/>
          <i key="BackgroundColor">0</i>
          <s key="userUpdate">J.DE.GRAAF@BRUNEL.NET</s>
          <s key="newTag">$5$5</s>
          <i key="wordRow">5</i>
          <i key="DinamicColumn">0</i>
          <b key="Dynamic">N</b>
          <b key="TempValue">N</b>
          <b key="KeepTableStyleFromSource">N</b>
          <i key="TableHeaderRows">0</i>
        </be>
        <be refId="2132" clsId="Tgkn2007.com.tagetik.component.TextTag,Tgkn2007">
          <s key="Title">Report: PR_Q1</s>
          <o key="Position">-1</o>
          <s key="Key">1782145171_Table!$1$6</s>
          <s key="Code">Table!$1$6</s>
          <s key="id">1782145171_Table!$1$6</s>
          <s key="Tag">$1$6</s>
          <s key="Type">21</s>
          <s key="Value">Gross margin</s>
          <s key="ObjectValue">Gross margin</s>
          <s key="ReadValue">Gross margin</s>
          <s key="NewValue">Gross margin</s>
          <s key="DisplayValue">Gross margin</s>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33" ln="1" eid="NarrativeTracksData">
            <be refId="2134" clsId="NarrativeTracksData">
              <d key="Data">1556116312133</d>
              <s key="User">D.WEENINK</s>
              <s key="Value">Gross margin</s>
              <b key="Edited">N</b>
            </be>
          </l>
          <b key="isMaster">N</b>
          <b key="Bookmark">N</b>
          <b key="Obfuscate">N</b>
          <s key="SuperScripPosition"/>
          <i key="BackgroundColor">0</i>
          <s key="userUpdate">J.DE.GRAAF@BRUNEL.NET</s>
          <s key="newTag">$1$6</s>
          <i key="wordRow">6</i>
          <i key="DinamicColumn">0</i>
          <b key="Dynamic">N</b>
          <b key="TempValue">N</b>
          <b key="KeepTableStyleFromSource">N</b>
          <i key="TableHeaderRows">0</i>
        </be>
        <be refId="2135" clsId="Tgkn2007.com.tagetik.component.TextTag,Tgkn2007">
          <s key="Title">Report: PR_Q1</s>
          <o key="Position">-1</o>
          <s key="Key">1782145171_Table!$2$6</s>
          <s key="Code">Table!$2$6</s>
          <s key="id">1782145171_Table!$2$6</s>
          <s key="Tag">$2$6</s>
          <s key="Type">21</s>
          <c key="Value">0.091</c>
          <c key="ObjectValue">0.091</c>
          <c key="ReadValue">0.091</c>
          <c key="NewValue">0.091</c>
          <s key="DisplayValue">9.1%</s>
          <b key="Edited">N</b>
          <b key="Locked">N</b>
          <b key="XBRLNoExport">N</b>
          <b key="BookmarkFormatting">N</b>
          <s key="LinkId">1782145171</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36" ln="9" eid="NarrativeTracksData">
            <be refId="2137" clsId="NarrativeTracksData">
              <d key="Data">1556116312133</d>
              <s key="User">D.WEENINK</s>
              <c key="Value">0.080</c>
              <b key="Edited">N</b>
            </be>
            <be refId="2138" clsId="NarrativeTracksData">
              <d key="Data">1584610974813</d>
              <s key="User">J.DE.GRAAF</s>
              <s key="Value">#DIV/0!</s>
              <b key="Edited">N</b>
            </be>
            <be refId="2139" clsId="NarrativeTracksData">
              <d key="Data">1587384600410</d>
              <s key="User">J.DE.GRAAF</s>
              <c key="Value">0.087</c>
              <b key="Edited">N</b>
            </be>
            <be refId="2140" clsId="NarrativeTracksData">
              <d key="Data">1587394817697</d>
              <s key="User">D.WEENINK</s>
              <s key="Value">#VALUE!</s>
              <b key="Edited">N</b>
            </be>
            <be refId="2141" clsId="NarrativeTracksData">
              <d key="Data">1587395133370</d>
              <s key="User">D.WEENINK</s>
              <c key="Value">0.087</c>
              <b key="Edited">N</b>
            </be>
            <be refId="2142" clsId="NarrativeTracksData">
              <d key="Data">1649158900299</d>
              <s key="User">J.DE.GRAAF@BRUNEL.NET</s>
              <s key="Value">#DIV/0!</s>
              <b key="Edited">N</b>
            </be>
            <be refId="2143" clsId="NarrativeTracksData">
              <d key="Data">1649850645004</d>
              <s key="User">J.DE.GRAAF@BRUNEL.NET</s>
              <c key="Value">0.091</c>
              <b key="Edited">N</b>
            </be>
            <be refId="2144" clsId="NarrativeTracksData">
              <d key="Data">1649925933547</d>
              <s key="User">J.DE.GRAAF@BRUNEL.NET</s>
              <s key="Value">#NAME?</s>
              <b key="Edited">N</b>
            </be>
            <be refId="2145" clsId="NarrativeTracksData">
              <d key="Data">1649926109936</d>
              <s key="User">J.DE.GRAAF@BRUNEL.NET</s>
              <c key="Value">0.091</c>
              <b key="Edited">N</b>
            </be>
          </l>
          <b key="isMaster">N</b>
          <b key="Bookmark">N</b>
          <b key="Obfuscate">N</b>
          <i key="BackgroundColor">0</i>
          <s key="userUpdate">J.DE.GRAAF@BRUNEL.NET</s>
          <s key="newTag">$2$6</s>
          <i key="wordRow">6</i>
          <i key="DinamicColumn">0</i>
          <b key="Dynamic">N</b>
          <b key="TempValue">N</b>
          <b key="KeepTableStyleFromSource">N</b>
          <i key="TableHeaderRows">0</i>
        </be>
        <be refId="2146" clsId="Tgkn2007.com.tagetik.component.TextTag,Tgkn2007">
          <s key="Title">Report: PR_Q1</s>
          <o key="Position">-1</o>
          <s key="Key">1782145171_Table!$3$6</s>
          <s key="Code">Table!$3$6</s>
          <s key="id">1782145171_Table!$3$6</s>
          <s key="Tag">$3$6</s>
          <s key="Type">21</s>
          <c key="Value">0.095</c>
          <c key="ObjectValue">0.095</c>
          <c key="ReadValue">0.095</c>
          <c key="NewValue">0.095</c>
          <s key="DisplayValue">9.5%</s>
          <b key="Edited">N</b>
          <b key="Locked">N</b>
          <b key="XBRLNoExport">N</b>
          <b key="BookmarkFormatting">N</b>
          <s key="LinkId">1782145171</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47" ln="7" eid="NarrativeTracksData">
            <be refId="2148" clsId="NarrativeTracksData">
              <d key="Data">1556116312133</d>
              <s key="User">D.WEENINK</s>
              <c key="Value">0.087</c>
              <b key="Edited">N</b>
            </be>
            <be refId="2149" clsId="NarrativeTracksData">
              <d key="Data">1584610974813</d>
              <s key="User">J.DE.GRAAF</s>
              <c key="Value">0.080</c>
              <b key="Edited">N</b>
            </be>
            <be refId="2150" clsId="NarrativeTracksData">
              <d key="Data">1587394817697</d>
              <s key="User">D.WEENINK</s>
              <s key="Value">#VALUE!</s>
              <b key="Edited">N</b>
            </be>
            <be refId="2151" clsId="NarrativeTracksData">
              <d key="Data">1587395133370</d>
              <s key="User">D.WEENINK</s>
              <c key="Value">0.080</c>
              <b key="Edited">N</b>
            </be>
            <be refId="2152" clsId="NarrativeTracksData">
              <d key="Data">1649158900299</d>
              <s key="User">J.DE.GRAAF@BRUNEL.NET</s>
              <c key="Value">0.095</c>
              <b key="Edited">N</b>
            </be>
            <be refId="2153" clsId="NarrativeTracksData">
              <d key="Data">1649925933547</d>
              <s key="User">J.DE.GRAAF@BRUNEL.NET</s>
              <s key="Value">#NAME?</s>
              <b key="Edited">N</b>
            </be>
            <be refId="2154" clsId="NarrativeTracksData">
              <d key="Data">1649926109936</d>
              <s key="User">J.DE.GRAAF@BRUNEL.NET</s>
              <c key="Value">0.095</c>
              <b key="Edited">N</b>
            </be>
          </l>
          <b key="isMaster">N</b>
          <b key="Bookmark">N</b>
          <b key="Obfuscate">N</b>
          <i key="BackgroundColor">0</i>
          <s key="userUpdate">J.DE.GRAAF@BRUNEL.NET</s>
          <s key="newTag">$3$6</s>
          <i key="wordRow">6</i>
          <i key="DinamicColumn">0</i>
          <b key="Dynamic">N</b>
          <b key="TempValue">N</b>
          <b key="KeepTableStyleFromSource">N</b>
          <i key="TableHeaderRows">0</i>
        </be>
        <be refId="2155" clsId="Tgkn2007.com.tagetik.component.TextTag,Tgkn2007">
          <s key="Title">Report: PR_Q1</s>
          <o key="Position">-1</o>
          <s key="Key">1782145171_Table!$4$6</s>
          <s key="Code">Table!$4$6</s>
          <s key="id">1782145171_Table!$4$6</s>
          <s key="Tag">$4$6</s>
          <s key="Type">21</s>
          <s key="Value"/>
          <s key="ObjectValue"/>
          <s key="ReadValue"/>
          <s key="NewValue"/>
          <s key="DisplayValue"/>
          <b key="Edited">N</b>
          <b key="Locked">N</b>
          <b key="XBRLNoExport">N</b>
          <b key="BookmarkFormatting">N</b>
          <s key="LinkId">1782145171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56" ln="1" eid="NarrativeTracksData">
            <be refId="2157" clsId="NarrativeTracksData">
              <d key="Data">1556116312133</d>
              <s key="User">D.WEENINK</s>
              <s key="Value"/>
              <b key="Edited">N</b>
            </be>
          </l>
          <b key="isMaster">N</b>
          <b key="Bookmark">N</b>
          <b key="Obfuscate">N</b>
          <i key="BackgroundColor">0</i>
          <s key="userUpdate">J.DE.GRAAF@BRUNEL.NET</s>
          <s key="newTag">$4$6</s>
          <i key="wordRow">6</i>
          <i key="DinamicColumn">0</i>
          <b key="Dynamic">N</b>
          <b key="TempValue">N</b>
          <b key="KeepTableStyleFromSource">N</b>
          <i key="TableHeaderRows">0</i>
        </be>
        <be refId="2158" clsId="Tgkn2007.com.tagetik.component.TextTag,Tgkn2007">
          <s key="Title">Report: PR_Q1</s>
          <o key="Position">-1</o>
          <s key="Key">1782145171_Table!$5$6</s>
          <s key="Code">Table!$5$6</s>
          <s key="id">1782145171_Table!$5$6</s>
          <s key="Tag">$5$6</s>
          <s key="Type">21</s>
          <s key="Value"/>
          <s key="ObjectValue"/>
          <s key="ReadValue"/>
          <s key="NewValue"/>
          <s key="DisplayValue"/>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59" ln="1" eid="NarrativeTracksData">
            <be refId="2160" clsId="NarrativeTracksData">
              <d key="Data">1556116312133</d>
              <s key="User">D.WEENINK</s>
              <s key="Value"/>
              <b key="Edited">N</b>
            </be>
          </l>
          <b key="isMaster">N</b>
          <b key="Bookmark">N</b>
          <b key="Obfuscate">N</b>
          <s key="SuperScripPosition"/>
          <i key="BackgroundColor">0</i>
          <s key="userUpdate">J.DE.GRAAF@BRUNEL.NET</s>
          <s key="newTag">$5$6</s>
          <i key="wordRow">6</i>
          <i key="DinamicColumn">0</i>
          <b key="Dynamic">N</b>
          <b key="TempValue">N</b>
          <b key="KeepTableStyleFromSource">N</b>
          <i key="TableHeaderRows">0</i>
        </be>
        <be refId="2161" clsId="Tgkn2007.com.tagetik.component.TextTag,Tgkn2007">
          <s key="Title">Report: PR_Q1</s>
          <o key="Position">-1</o>
          <s key="Key">1782145171_Table!$1$7</s>
          <s key="Code">Table!$1$7</s>
          <s key="id">1782145171_Table!$1$7</s>
          <s key="Tag">$1$7</s>
          <s key="Type">21</s>
          <s key="Value">Operating costs</s>
          <s key="ObjectValue">Operating costs</s>
          <s key="ReadValue">Operating costs</s>
          <s key="NewValue">Operating costs</s>
          <s key="DisplayValue">Operating costs</s>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62" ln="1" eid="NarrativeTracksData">
            <be refId="2163" clsId="NarrativeTracksData">
              <d key="Data">1556116312133</d>
              <s key="User">D.WEENINK</s>
              <s key="Value">Operating costs</s>
              <b key="Edited">N</b>
            </be>
          </l>
          <b key="isMaster">N</b>
          <b key="Bookmark">N</b>
          <b key="Obfuscate">N</b>
          <s key="SuperScripPosition"/>
          <i key="BackgroundColor">0</i>
          <s key="userUpdate">J.DE.GRAAF@BRUNEL.NET</s>
          <s key="newTag">$1$7</s>
          <i key="wordRow">7</i>
          <i key="DinamicColumn">0</i>
          <b key="Dynamic">N</b>
          <b key="TempValue">N</b>
          <b key="KeepTableStyleFromSource">N</b>
          <i key="TableHeaderRows">0</i>
        </be>
        <be refId="2164" clsId="Tgkn2007.com.tagetik.component.TextTag,Tgkn2007">
          <s key="Title">Report: PR_Q1</s>
          <o key="Position">-1</o>
          <s key="Key">1782145171_Table!$2$7</s>
          <s key="Code">Table!$2$7</s>
          <s key="id">1782145171_Table!$2$7</s>
          <s key="Tag">$2$7</s>
          <s key="Type">21</s>
          <c key="Value">2.9</c>
          <c key="ObjectValue">2.9</c>
          <c key="ReadValue">2.9</c>
          <c key="NewValue">2.9</c>
          <s key="DisplayValue">
            <ch cod="09"/>
            2.9
          </s>
          <b key="Edited">N</b>
          <b key="Locked">N</b>
          <b key="XBRLNoExport">N</b>
          <b key="BookmarkFormatting">N</b>
          <s key="LinkId">1782145171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65" ln="9" eid="NarrativeTracksData">
            <be refId="2166" clsId="NarrativeTracksData">
              <d key="Data">1556116312133</d>
              <s key="User">D.WEENINK</s>
              <c key="Value">2.9</c>
              <b key="Edited">N</b>
            </be>
            <be refId="2167" clsId="NarrativeTracksData">
              <d key="Data">1584610974813</d>
              <s key="User">J.DE.GRAAF</s>
              <c key="Value">0</c>
              <b key="Edited">N</b>
            </be>
            <be refId="2168" clsId="NarrativeTracksData">
              <d key="Data">1587384600410</d>
              <s key="User">J.DE.GRAAF</s>
              <c key="Value">2.6</c>
              <b key="Edited">N</b>
            </be>
            <be refId="2169" clsId="NarrativeTracksData">
              <d key="Data">1587394817697</d>
              <s key="User">D.WEENINK</s>
              <s key="Value">#VALUE!</s>
              <b key="Edited">N</b>
            </be>
            <be refId="2170" clsId="NarrativeTracksData">
              <d key="Data">1587395133370</d>
              <s key="User">D.WEENINK</s>
              <c key="Value">2.6</c>
              <b key="Edited">N</b>
            </be>
            <be refId="2171" clsId="NarrativeTracksData">
              <d key="Data">1649158900299</d>
              <s key="User">J.DE.GRAAF@BRUNEL.NET</s>
              <c key="Value">0</c>
              <b key="Edited">N</b>
            </be>
            <be refId="2172" clsId="NarrativeTracksData">
              <d key="Data">1649850645004</d>
              <s key="User">J.DE.GRAAF@BRUNEL.NET</s>
              <c key="Value">2.9</c>
              <b key="Edited">N</b>
            </be>
            <be refId="2173" clsId="NarrativeTracksData">
              <d key="Data">1649925933547</d>
              <s key="User">J.DE.GRAAF@BRUNEL.NET</s>
              <s key="Value">#NAME?</s>
              <b key="Edited">N</b>
            </be>
            <be refId="2174" clsId="NarrativeTracksData">
              <d key="Data">1649926109936</d>
              <s key="User">J.DE.GRAAF@BRUNEL.NET</s>
              <c key="Value">2.9</c>
              <b key="Edited">N</b>
            </be>
          </l>
          <b key="isMaster">N</b>
          <b key="Bookmark">N</b>
          <b key="Obfuscate">N</b>
          <i key="BackgroundColor">0</i>
          <s key="userUpdate">J.DE.GRAAF@BRUNEL.NET</s>
          <s key="newTag">$2$7</s>
          <i key="wordRow">7</i>
          <i key="DinamicColumn">0</i>
          <b key="Dynamic">N</b>
          <b key="TempValue">N</b>
          <b key="KeepTableStyleFromSource">N</b>
          <i key="TableHeaderRows">0</i>
        </be>
        <be refId="2175" clsId="Tgkn2007.com.tagetik.component.TextTag,Tgkn2007">
          <s key="Title">Report: PR_Q1</s>
          <o key="Position">-1</o>
          <s key="Key">1782145171_Table!$3$7</s>
          <s key="Code">Table!$3$7</s>
          <s key="id">1782145171_Table!$3$7</s>
          <s key="Tag">$3$7</s>
          <s key="Type">21</s>
          <c key="Value">2.4</c>
          <c key="ObjectValue">2.4</c>
          <c key="ReadValue">2.4</c>
          <c key="NewValue">2.4</c>
          <s key="DisplayValue">
            <ch cod="09"/>
            2.4
          </s>
          <b key="Edited">N</b>
          <b key="Locked">N</b>
          <b key="XBRLNoExport">N</b>
          <b key="BookmarkFormatting">N</b>
          <s key="LinkId">1782145171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76" ln="7" eid="NarrativeTracksData">
            <be refId="2177" clsId="NarrativeTracksData">
              <d key="Data">1556116312133</d>
              <s key="User">D.WEENINK</s>
              <c key="Value">2.4</c>
              <b key="Edited">N</b>
            </be>
            <be refId="2178" clsId="NarrativeTracksData">
              <d key="Data">1584610974813</d>
              <s key="User">J.DE.GRAAF</s>
              <c key="Value">2.9</c>
              <b key="Edited">N</b>
            </be>
            <be refId="2179" clsId="NarrativeTracksData">
              <d key="Data">1587394817697</d>
              <s key="User">D.WEENINK</s>
              <s key="Value">#VALUE!</s>
              <b key="Edited">N</b>
            </be>
            <be refId="2180" clsId="NarrativeTracksData">
              <d key="Data">1587395133370</d>
              <s key="User">D.WEENINK</s>
              <c key="Value">2.9</c>
              <b key="Edited">N</b>
            </be>
            <be refId="2181" clsId="NarrativeTracksData">
              <d key="Data">1649158900299</d>
              <s key="User">J.DE.GRAAF@BRUNEL.NET</s>
              <c key="Value">2.4</c>
              <b key="Edited">N</b>
            </be>
            <be refId="2182" clsId="NarrativeTracksData">
              <d key="Data">1649925933547</d>
              <s key="User">J.DE.GRAAF@BRUNEL.NET</s>
              <s key="Value">#NAME?</s>
              <b key="Edited">N</b>
            </be>
            <be refId="2183" clsId="NarrativeTracksData">
              <d key="Data">1649926109936</d>
              <s key="User">J.DE.GRAAF@BRUNEL.NET</s>
              <c key="Value">2.4</c>
              <b key="Edited">N</b>
            </be>
          </l>
          <b key="isMaster">N</b>
          <b key="Bookmark">N</b>
          <b key="Obfuscate">N</b>
          <i key="BackgroundColor">0</i>
          <s key="userUpdate">J.DE.GRAAF@BRUNEL.NET</s>
          <s key="newTag">$3$7</s>
          <i key="wordRow">7</i>
          <i key="DinamicColumn">0</i>
          <b key="Dynamic">N</b>
          <b key="TempValue">N</b>
          <b key="KeepTableStyleFromSource">N</b>
          <i key="TableHeaderRows">0</i>
        </be>
        <be refId="2184" clsId="Tgkn2007.com.tagetik.component.TextTag,Tgkn2007">
          <s key="Title">Report: PR_Q1</s>
          <o key="Position">-1</o>
          <s key="Key">1782145171_Table!$4$7</s>
          <s key="Code">Table!$4$7</s>
          <s key="id">1782145171_Table!$4$7</s>
          <s key="Tag">$4$7</s>
          <s key="Type">21</s>
          <c key="Value">0.21</c>
          <c key="ObjectValue">0.21</c>
          <c key="ReadValue">0.21</c>
          <c key="NewValue">0.21</c>
          <s key="DisplayValue">21%</s>
          <b key="Edited">N</b>
          <b key="Locked">N</b>
          <b key="XBRLNoExport">N</b>
          <b key="BookmarkFormatting">N</b>
          <s key="LinkId">1782145171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85" ln="9" eid="NarrativeTracksData">
            <be refId="2186" clsId="NarrativeTracksData">
              <d key="Data">1556116312133</d>
              <s key="User">D.WEENINK</s>
              <c key="Value">0.23</c>
              <b key="Edited">N</b>
            </be>
            <be refId="2187" clsId="NarrativeTracksData">
              <d key="Data">1584610974813</d>
              <s key="User">J.DE.GRAAF</s>
              <c key="Value">-1</c>
              <b key="Edited">N</b>
            </be>
            <be refId="2188" clsId="NarrativeTracksData">
              <d key="Data">1587384600410</d>
              <s key="User">J.DE.GRAAF</s>
              <c key="Value">-0.10</c>
              <b key="Edited">N</b>
            </be>
            <be refId="2189" clsId="NarrativeTracksData">
              <d key="Data">1587394817697</d>
              <s key="User">D.WEENINK</s>
              <s key="Value">#VALUE!</s>
              <b key="Edited">N</b>
            </be>
            <be refId="2190" clsId="NarrativeTracksData">
              <d key="Data">1587395133370</d>
              <s key="User">D.WEENINK</s>
              <c key="Value">-0.10</c>
              <b key="Edited">N</b>
            </be>
            <be refId="2191" clsId="NarrativeTracksData">
              <d key="Data">1649158900299</d>
              <s key="User">J.DE.GRAAF@BRUNEL.NET</s>
              <c key="Value">-1</c>
              <b key="Edited">N</b>
            </be>
            <be refId="2192" clsId="NarrativeTracksData">
              <d key="Data">1649850645004</d>
              <s key="User">J.DE.GRAAF@BRUNEL.NET</s>
              <c key="Value">0.21</c>
              <b key="Edited">N</b>
            </be>
            <be refId="2193" clsId="NarrativeTracksData">
              <d key="Data">1649925933547</d>
              <s key="User">J.DE.GRAAF@BRUNEL.NET</s>
              <s key="Value">#NAME?</s>
              <b key="Edited">N</b>
            </be>
            <be refId="2194" clsId="NarrativeTracksData">
              <d key="Data">1649926109936</d>
              <s key="User">J.DE.GRAAF@BRUNEL.NET</s>
              <c key="Value">0.21</c>
              <b key="Edited">N</b>
            </be>
          </l>
          <b key="isMaster">N</b>
          <b key="Bookmark">N</b>
          <b key="Obfuscate">N</b>
          <i key="BackgroundColor">0</i>
          <s key="userUpdate">J.DE.GRAAF@BRUNEL.NET</s>
          <s key="newTag">$4$7</s>
          <i key="wordRow">7</i>
          <i key="DinamicColumn">0</i>
          <b key="Dynamic">N</b>
          <b key="TempValue">N</b>
          <b key="KeepTableStyleFromSource">N</b>
          <i key="TableHeaderRows">0</i>
        </be>
        <be refId="2195" clsId="Tgkn2007.com.tagetik.component.TextTag,Tgkn2007">
          <s key="Title">Report: PR_Q1</s>
          <o key="Position">-1</o>
          <s key="Key">1782145171_Table!$5$7</s>
          <s key="Code">Table!$5$7</s>
          <s key="id">1782145171_Table!$5$7</s>
          <s key="Tag">$5$7</s>
          <s key="Type">21</s>
          <s key="Value">b</s>
          <s key="ObjectValue">b</s>
          <s key="ReadValue">b</s>
          <s key="NewValue">b</s>
          <s key="DisplayValue">b</s>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96" ln="1" eid="NarrativeTracksData">
            <be refId="2197" clsId="NarrativeTracksData">
              <d key="Data">1556116312133</d>
              <s key="User">D.WEENINK</s>
              <s key="Value">b</s>
              <b key="Edited">N</b>
            </be>
          </l>
          <b key="isMaster">N</b>
          <b key="Bookmark">N</b>
          <b key="Obfuscate">N</b>
          <s key="SuperScripPosition">0,0;</s>
          <i key="BackgroundColor">0</i>
          <s key="userUpdate">J.DE.GRAAF@BRUNEL.NET</s>
          <s key="newTag">$5$7</s>
          <i key="wordRow">7</i>
          <i key="DinamicColumn">0</i>
          <b key="Dynamic">N</b>
          <b key="TempValue">N</b>
          <b key="KeepTableStyleFromSource">N</b>
          <i key="TableHeaderRows">0</i>
        </be>
        <be refId="2198" clsId="Tgkn2007.com.tagetik.component.TextTag,Tgkn2007">
          <s key="Title">Report: PR_Q1</s>
          <o key="Position">-1</o>
          <s key="Key">1782145171_Table!$1$8</s>
          <s key="Code">Table!$1$8</s>
          <s key="id">1782145171_Table!$1$8</s>
          <s key="Tag">$1$8</s>
          <s key="Type">21</s>
          <s key="Value">EBIT</s>
          <s key="ObjectValue">EBIT</s>
          <s key="ReadValue">EBIT</s>
          <s key="NewValue">EBIT</s>
          <s key="DisplayValue">EBIT</s>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199" ln="1" eid="NarrativeTracksData">
            <be refId="2200" clsId="NarrativeTracksData">
              <d key="Data">1556116312133</d>
              <s key="User">D.WEENINK</s>
              <s key="Value">EBIT</s>
              <b key="Edited">N</b>
            </be>
          </l>
          <b key="isMaster">N</b>
          <b key="Bookmark">N</b>
          <b key="Obfuscate">N</b>
          <s key="SuperScripPosition"/>
          <i key="BackgroundColor">0</i>
          <s key="userUpdate">J.DE.GRAAF@BRUNEL.NET</s>
          <s key="newTag">$1$8</s>
          <i key="wordRow">8</i>
          <i key="DinamicColumn">0</i>
          <b key="Dynamic">N</b>
          <b key="TempValue">N</b>
          <b key="KeepTableStyleFromSource">N</b>
          <i key="TableHeaderRows">0</i>
        </be>
        <be refId="2201" clsId="Tgkn2007.com.tagetik.component.TextTag,Tgkn2007">
          <s key="Title">Report: PR_Q1</s>
          <o key="Position">-1</o>
          <s key="Key">1782145171_Table!$2$8</s>
          <s key="Code">Table!$2$8</s>
          <s key="id">1782145171_Table!$2$8</s>
          <s key="Tag">$2$8</s>
          <s key="Type">21</s>
          <c key="Value">0.2</c>
          <c key="ObjectValue">0.2</c>
          <c key="ReadValue">0.2</c>
          <c key="NewValue">0.2</c>
          <s key="DisplayValue">
            <ch cod="09"/>
            0.2
          </s>
          <b key="Edited">N</b>
          <b key="Locked">N</b>
          <b key="XBRLNoExport">N</b>
          <b key="BookmarkFormatting">N</b>
          <s key="LinkId">1782145171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02" ln="7" eid="NarrativeTracksData">
            <be refId="2203" clsId="NarrativeTracksData">
              <d key="Data">1556116312133</d>
              <s key="User">D.WEENINK</s>
              <c key="Value">-0.6</c>
              <b key="Edited">N</b>
            </be>
            <be refId="2204" clsId="NarrativeTracksData">
              <d key="Data">1584610974813</d>
              <s key="User">J.DE.GRAAF</s>
              <c key="Value">0</c>
              <b key="Edited">N</b>
            </be>
            <be refId="2205" clsId="NarrativeTracksData">
              <d key="Data">1587394817697</d>
              <s key="User">D.WEENINK</s>
              <s key="Value">#VALUE!</s>
              <b key="Edited">N</b>
            </be>
            <be refId="2206" clsId="NarrativeTracksData">
              <d key="Data">1587395133370</d>
              <s key="User">D.WEENINK</s>
              <c key="Value">0</c>
              <b key="Edited">N</b>
            </be>
            <be refId="2207" clsId="NarrativeTracksData">
              <d key="Data">1649850645004</d>
              <s key="User">J.DE.GRAAF@BRUNEL.NET</s>
              <c key="Value">0.2</c>
              <b key="Edited">N</b>
            </be>
            <be refId="2208" clsId="NarrativeTracksData">
              <d key="Data">1649925933547</d>
              <s key="User">J.DE.GRAAF@BRUNEL.NET</s>
              <s key="Value">#NAME?</s>
              <b key="Edited">N</b>
            </be>
            <be refId="2209" clsId="NarrativeTracksData">
              <d key="Data">1649926109936</d>
              <s key="User">J.DE.GRAAF@BRUNEL.NET</s>
              <c key="Value">0.2</c>
              <b key="Edited">N</b>
            </be>
          </l>
          <b key="isMaster">N</b>
          <b key="Bookmark">N</b>
          <b key="Obfuscate">N</b>
          <i key="BackgroundColor">0</i>
          <s key="userUpdate">J.DE.GRAAF@BRUNEL.NET</s>
          <s key="newTag">$2$8</s>
          <i key="wordRow">8</i>
          <i key="DinamicColumn">0</i>
          <b key="Dynamic">N</b>
          <b key="TempValue">N</b>
          <b key="KeepTableStyleFromSource">N</b>
          <i key="TableHeaderRows">0</i>
        </be>
        <be refId="2210" clsId="Tgkn2007.com.tagetik.component.TextTag,Tgkn2007">
          <s key="Title">Report: PR_Q1</s>
          <o key="Position">-1</o>
          <s key="Key">1782145171_Table!$3$8</s>
          <s key="Code">Table!$3$8</s>
          <s key="id">1782145171_Table!$3$8</s>
          <s key="Tag">$3$8</s>
          <s key="Type">21</s>
          <c key="Value">0</c>
          <c key="ObjectValue">0</c>
          <c key="ReadValue">0</c>
          <c key="NewValue">0</c>
          <s key="DisplayValue">
            <ch cod="09"/>
            -
          </s>
          <b key="Edited">N</b>
          <b key="Locked">N</b>
          <b key="XBRLNoExport">N</b>
          <b key="BookmarkFormatting">N</b>
          <s key="LinkId">1782145171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11" ln="7" eid="NarrativeTracksData">
            <be refId="2212" clsId="NarrativeTracksData">
              <d key="Data">1556116312133</d>
              <s key="User">D.WEENINK</s>
              <c key="Value">0</c>
              <b key="Edited">N</b>
            </be>
            <be refId="2213" clsId="NarrativeTracksData">
              <d key="Data">1584610974813</d>
              <s key="User">J.DE.GRAAF</s>
              <c key="Value">-0.6</c>
              <b key="Edited">N</b>
            </be>
            <be refId="2214" clsId="NarrativeTracksData">
              <d key="Data">1587394817697</d>
              <s key="User">D.WEENINK</s>
              <s key="Value">#VALUE!</s>
              <b key="Edited">N</b>
            </be>
            <be refId="2215" clsId="NarrativeTracksData">
              <d key="Data">1587395133370</d>
              <s key="User">D.WEENINK</s>
              <c key="Value">-0.6</c>
              <b key="Edited">N</b>
            </be>
            <be refId="2216" clsId="NarrativeTracksData">
              <d key="Data">1649158900299</d>
              <s key="User">J.DE.GRAAF@BRUNEL.NET</s>
              <c key="Value">0</c>
              <b key="Edited">N</b>
            </be>
            <be refId="2217" clsId="NarrativeTracksData">
              <d key="Data">1649925933547</d>
              <s key="User">J.DE.GRAAF@BRUNEL.NET</s>
              <s key="Value">#NAME?</s>
              <b key="Edited">N</b>
            </be>
            <be refId="2218" clsId="NarrativeTracksData">
              <d key="Data">1649926109936</d>
              <s key="User">J.DE.GRAAF@BRUNEL.NET</s>
              <c key="Value">0</c>
              <b key="Edited">N</b>
            </be>
          </l>
          <b key="isMaster">N</b>
          <b key="Bookmark">N</b>
          <b key="Obfuscate">N</b>
          <i key="BackgroundColor">0</i>
          <s key="userUpdate">J.DE.GRAAF@BRUNEL.NET</s>
          <s key="newTag">$3$8</s>
          <i key="wordRow">8</i>
          <i key="DinamicColumn">0</i>
          <b key="Dynamic">N</b>
          <b key="TempValue">N</b>
          <b key="KeepTableStyleFromSource">N</b>
          <i key="TableHeaderRows">0</i>
        </be>
        <be refId="2219" clsId="Tgkn2007.com.tagetik.component.TextTag,Tgkn2007">
          <s key="Title">Report: PR_Q1</s>
          <o key="Position">-1</o>
          <s key="Key">1782145171_Table!$4$8</s>
          <s key="Code">Table!$4$8</s>
          <s key="id">1782145171_Table!$4$8</s>
          <s key="Tag">$4$8</s>
          <s key="Type">21</s>
          <s key="Value"/>
          <s key="ObjectValue"/>
          <s key="ReadValue"/>
          <s key="NewValue"/>
          <s key="DisplayValue"/>
          <b key="Edited">N</b>
          <b key="Locked">N</b>
          <b key="XBRLNoExport">N</b>
          <b key="BookmarkFormatting">N</b>
          <s key="LinkId">1782145171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20" ln="5" eid="NarrativeTracksData">
            <be refId="2221" clsId="NarrativeTracksData">
              <d key="Data">1556116312133</d>
              <s key="User">D.WEENINK</s>
              <c key="Value">0</c>
              <b key="Edited">N</b>
            </be>
            <be refId="2222" clsId="NarrativeTracksData">
              <d key="Data">1584610974813</d>
              <s key="User">J.DE.GRAAF</s>
              <c key="Value">1</c>
              <b key="Edited">N</b>
            </be>
            <be refId="2223" clsId="NarrativeTracksData">
              <d key="Data">1587394817697</d>
              <s key="User">D.WEENINK</s>
              <s key="Value">#VALUE!</s>
              <b key="Edited">N</b>
            </be>
            <be refId="2224" clsId="NarrativeTracksData">
              <d key="Data">1587395133370</d>
              <s key="User">D.WEENINK</s>
              <c key="Value">1</c>
              <b key="Edited">N</b>
            </be>
            <be refId="2225" clsId="NarrativeTracksData">
              <d key="Data">1649158900299</d>
              <s key="User">J.DE.GRAAF@BRUNEL.NET</s>
              <s key="Value"/>
              <b key="Edited">N</b>
            </be>
          </l>
          <b key="isMaster">N</b>
          <b key="Bookmark">N</b>
          <b key="Obfuscate">N</b>
          <i key="BackgroundColor">0</i>
          <s key="userUpdate">J.DE.GRAAF@BRUNEL.NET</s>
          <s key="newTag">$4$8</s>
          <i key="wordRow">8</i>
          <i key="DinamicColumn">0</i>
          <b key="Dynamic">N</b>
          <b key="TempValue">N</b>
          <b key="KeepTableStyleFromSource">N</b>
          <i key="TableHeaderRows">0</i>
        </be>
        <be refId="2226" clsId="Tgkn2007.com.tagetik.component.TextTag,Tgkn2007">
          <s key="Title">Report: PR_Q1</s>
          <o key="Position">-1</o>
          <s key="Key">1782145171_Table!$5$8</s>
          <s key="Code">Table!$5$8</s>
          <s key="id">1782145171_Table!$5$8</s>
          <s key="Tag">$5$8</s>
          <s key="Type">21</s>
          <s key="Value"/>
          <s key="ObjectValue"/>
          <s key="ReadValue"/>
          <s key="NewValue"/>
          <s key="DisplayValue"/>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27" ln="1" eid="NarrativeTracksData">
            <be refId="2228" clsId="NarrativeTracksData">
              <d key="Data">1556116312133</d>
              <s key="User">D.WEENINK</s>
              <s key="Value"/>
              <b key="Edited">N</b>
            </be>
          </l>
          <b key="isMaster">N</b>
          <b key="Bookmark">N</b>
          <b key="Obfuscate">N</b>
          <s key="SuperScripPosition"/>
          <i key="BackgroundColor">0</i>
          <s key="userUpdate">J.DE.GRAAF@BRUNEL.NET</s>
          <s key="newTag">$5$8</s>
          <i key="wordRow">8</i>
          <i key="DinamicColumn">0</i>
          <b key="Dynamic">N</b>
          <b key="TempValue">N</b>
          <b key="KeepTableStyleFromSource">N</b>
          <i key="TableHeaderRows">0</i>
        </be>
        <be refId="2229" clsId="Tgkn2007.com.tagetik.component.TextTag,Tgkn2007">
          <s key="Title">Report: PR_Q1</s>
          <o key="Position">-1</o>
          <s key="Key">1782145171_Table!$1$9</s>
          <s key="Code">Table!$1$9</s>
          <s key="id">1782145171_Table!$1$9</s>
          <s key="Tag">$1$9</s>
          <s key="Type">21</s>
          <s key="Value">EBIT %</s>
          <s key="ObjectValue">EBIT %</s>
          <s key="ReadValue">EBIT %</s>
          <s key="NewValue">EBIT %</s>
          <s key="DisplayValue">EBIT %</s>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30" ln="1" eid="NarrativeTracksData">
            <be refId="2231" clsId="NarrativeTracksData">
              <d key="Data">1556116312133</d>
              <s key="User">D.WEENINK</s>
              <s key="Value">EBIT %</s>
              <b key="Edited">N</b>
            </be>
          </l>
          <b key="isMaster">N</b>
          <b key="Bookmark">N</b>
          <b key="Obfuscate">N</b>
          <s key="SuperScripPosition"/>
          <i key="BackgroundColor">0</i>
          <s key="userUpdate">J.DE.GRAAF@BRUNEL.NET</s>
          <s key="newTag">$1$9</s>
          <i key="wordRow">9</i>
          <i key="DinamicColumn">0</i>
          <b key="Dynamic">N</b>
          <b key="TempValue">N</b>
          <b key="KeepTableStyleFromSource">N</b>
          <i key="TableHeaderRows">0</i>
        </be>
        <be refId="2232" clsId="Tgkn2007.com.tagetik.component.TextTag,Tgkn2007">
          <s key="Title">Report: PR_Q1</s>
          <o key="Position">-1</o>
          <s key="Key">1782145171_Table!$2$9</s>
          <s key="Code">Table!$2$9</s>
          <s key="id">1782145171_Table!$2$9</s>
          <s key="Tag">$2$9</s>
          <s key="Type">21</s>
          <c key="Value">0.006</c>
          <c key="ObjectValue">0.006</c>
          <c key="ReadValue">0.006</c>
          <c key="NewValue">0.006</c>
          <s key="DisplayValue">0.6%</s>
          <b key="Edited">N</b>
          <b key="Locked">N</b>
          <b key="XBRLNoExport">N</b>
          <b key="BookmarkFormatting">N</b>
          <s key="LinkId">1782145171</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33" ln="9" eid="NarrativeTracksData">
            <be refId="2234" clsId="NarrativeTracksData">
              <d key="Data">1556116312133</d>
              <s key="User">D.WEENINK</s>
              <c key="Value">-0.021</c>
              <b key="Edited">N</b>
            </be>
            <be refId="2235" clsId="NarrativeTracksData">
              <d key="Data">1584610974813</d>
              <s key="User">J.DE.GRAAF</s>
              <s key="Value">#DIV/0!</s>
              <b key="Edited">N</b>
            </be>
            <be refId="2236" clsId="NarrativeTracksData">
              <d key="Data">1587384600410</d>
              <s key="User">J.DE.GRAAF</s>
              <c key="Value">0</c>
              <b key="Edited">N</b>
            </be>
            <be refId="2237" clsId="NarrativeTracksData">
              <d key="Data">1587394817697</d>
              <s key="User">D.WEENINK</s>
              <s key="Value">#VALUE!</s>
              <b key="Edited">N</b>
            </be>
            <be refId="2238" clsId="NarrativeTracksData">
              <d key="Data">1587395133370</d>
              <s key="User">D.WEENINK</s>
              <c key="Value">0</c>
              <b key="Edited">N</b>
            </be>
            <be refId="2239" clsId="NarrativeTracksData">
              <d key="Data">1649158900299</d>
              <s key="User">J.DE.GRAAF@BRUNEL.NET</s>
              <s key="Value">#DIV/0!</s>
              <b key="Edited">N</b>
            </be>
            <be refId="2240" clsId="NarrativeTracksData">
              <d key="Data">1649850645004</d>
              <s key="User">J.DE.GRAAF@BRUNEL.NET</s>
              <c key="Value">0.006</c>
              <b key="Edited">N</b>
            </be>
            <be refId="2241" clsId="NarrativeTracksData">
              <d key="Data">1649925933547</d>
              <s key="User">J.DE.GRAAF@BRUNEL.NET</s>
              <s key="Value">#NAME?</s>
              <b key="Edited">N</b>
            </be>
            <be refId="2242" clsId="NarrativeTracksData">
              <d key="Data">1649926109936</d>
              <s key="User">J.DE.GRAAF@BRUNEL.NET</s>
              <c key="Value">0.006</c>
              <b key="Edited">N</b>
            </be>
          </l>
          <b key="isMaster">N</b>
          <b key="Bookmark">N</b>
          <b key="Obfuscate">N</b>
          <i key="BackgroundColor">0</i>
          <s key="userUpdate">J.DE.GRAAF@BRUNEL.NET</s>
          <s key="newTag">$2$9</s>
          <i key="wordRow">9</i>
          <i key="DinamicColumn">0</i>
          <b key="Dynamic">N</b>
          <b key="TempValue">N</b>
          <b key="KeepTableStyleFromSource">N</b>
          <i key="TableHeaderRows">0</i>
        </be>
        <be refId="2243" clsId="Tgkn2007.com.tagetik.component.TextTag,Tgkn2007">
          <s key="Title">Report: PR_Q1</s>
          <o key="Position">-1</o>
          <s key="Key">1782145171_Table!$3$9</s>
          <s key="Code">Table!$3$9</s>
          <s key="id">1782145171_Table!$3$9</s>
          <s key="Tag">$3$9</s>
          <s key="Type">21</s>
          <c key="Value">0</c>
          <c key="ObjectValue">0</c>
          <c key="ReadValue">0</c>
          <c key="NewValue">0</c>
          <s key="DisplayValue">0.0%</s>
          <b key="Edited">N</b>
          <b key="Locked">N</b>
          <b key="XBRLNoExport">N</b>
          <b key="BookmarkFormatting">N</b>
          <s key="LinkId">1782145171</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44" ln="7" eid="NarrativeTracksData">
            <be refId="2245" clsId="NarrativeTracksData">
              <d key="Data">1556116312133</d>
              <s key="User">D.WEENINK</s>
              <c key="Value">0</c>
              <b key="Edited">N</b>
            </be>
            <be refId="2246" clsId="NarrativeTracksData">
              <d key="Data">1584610974813</d>
              <s key="User">J.DE.GRAAF</s>
              <c key="Value">-0.021</c>
              <b key="Edited">N</b>
            </be>
            <be refId="2247" clsId="NarrativeTracksData">
              <d key="Data">1587394817697</d>
              <s key="User">D.WEENINK</s>
              <s key="Value">#VALUE!</s>
              <b key="Edited">N</b>
            </be>
            <be refId="2248" clsId="NarrativeTracksData">
              <d key="Data">1587395133370</d>
              <s key="User">D.WEENINK</s>
              <c key="Value">-0.021</c>
              <b key="Edited">N</b>
            </be>
            <be refId="2249" clsId="NarrativeTracksData">
              <d key="Data">1649158900299</d>
              <s key="User">J.DE.GRAAF@BRUNEL.NET</s>
              <c key="Value">0</c>
              <b key="Edited">N</b>
            </be>
            <be refId="2250" clsId="NarrativeTracksData">
              <d key="Data">1649925933547</d>
              <s key="User">J.DE.GRAAF@BRUNEL.NET</s>
              <s key="Value">#NAME?</s>
              <b key="Edited">N</b>
            </be>
            <be refId="2251" clsId="NarrativeTracksData">
              <d key="Data">1649926109936</d>
              <s key="User">J.DE.GRAAF@BRUNEL.NET</s>
              <c key="Value">0</c>
              <b key="Edited">N</b>
            </be>
          </l>
          <b key="isMaster">N</b>
          <b key="Bookmark">N</b>
          <b key="Obfuscate">N</b>
          <i key="BackgroundColor">0</i>
          <s key="userUpdate">J.DE.GRAAF@BRUNEL.NET</s>
          <s key="newTag">$3$9</s>
          <i key="wordRow">9</i>
          <i key="DinamicColumn">0</i>
          <b key="Dynamic">N</b>
          <b key="TempValue">N</b>
          <b key="KeepTableStyleFromSource">N</b>
          <i key="TableHeaderRows">0</i>
        </be>
        <be refId="2252" clsId="Tgkn2007.com.tagetik.component.TextTag,Tgkn2007">
          <s key="Title">Report: PR_Q1</s>
          <o key="Position">-1</o>
          <s key="Key">1782145171_Table!$4$9</s>
          <s key="Code">Table!$4$9</s>
          <s key="id">1782145171_Table!$4$9</s>
          <s key="Tag">$4$9</s>
          <s key="Type">21</s>
          <s key="Value"/>
          <s key="ObjectValue"/>
          <s key="ReadValue"/>
          <s key="NewValue"/>
          <s key="DisplayValue"/>
          <b key="Edited">N</b>
          <b key="Locked">N</b>
          <b key="XBRLNoExport">N</b>
          <b key="BookmarkFormatting">N</b>
          <s key="LinkId">1782145171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53" ln="1" eid="NarrativeTracksData">
            <be refId="2254" clsId="NarrativeTracksData">
              <d key="Data">1556116312133</d>
              <s key="User">D.WEENINK</s>
              <s key="Value"/>
              <b key="Edited">N</b>
            </be>
          </l>
          <b key="isMaster">N</b>
          <b key="Bookmark">N</b>
          <b key="Obfuscate">N</b>
          <i key="BackgroundColor">0</i>
          <s key="userUpdate">J.DE.GRAAF@BRUNEL.NET</s>
          <s key="newTag">$4$9</s>
          <i key="wordRow">9</i>
          <i key="DinamicColumn">0</i>
          <b key="Dynamic">N</b>
          <b key="TempValue">N</b>
          <b key="KeepTableStyleFromSource">N</b>
          <i key="TableHeaderRows">0</i>
        </be>
        <be refId="2255" clsId="Tgkn2007.com.tagetik.component.TextTag,Tgkn2007">
          <s key="Title">Report: PR_Q1</s>
          <o key="Position">-1</o>
          <s key="Key">1782145171_Table!$5$9</s>
          <s key="Code">Table!$5$9</s>
          <s key="id">1782145171_Table!$5$9</s>
          <s key="Tag">$5$9</s>
          <s key="Type">21</s>
          <s key="Value"/>
          <s key="ObjectValue"/>
          <s key="ReadValue"/>
          <s key="NewValue"/>
          <s key="DisplayValue"/>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56" ln="1" eid="NarrativeTracksData">
            <be refId="2257" clsId="NarrativeTracksData">
              <d key="Data">1556116312133</d>
              <s key="User">D.WEENINK</s>
              <s key="Value"/>
              <b key="Edited">N</b>
            </be>
          </l>
          <b key="isMaster">N</b>
          <b key="Bookmark">N</b>
          <b key="Obfuscate">N</b>
          <s key="SuperScripPosition"/>
          <i key="BackgroundColor">0</i>
          <s key="userUpdate">J.DE.GRAAF@BRUNEL.NET</s>
          <s key="newTag">$5$9</s>
          <i key="wordRow">9</i>
          <i key="DinamicColumn">0</i>
          <b key="Dynamic">N</b>
          <b key="TempValue">N</b>
          <b key="KeepTableStyleFromSource">N</b>
          <i key="TableHeaderRows">0</i>
        </be>
        <be refId="2258" clsId="Tgkn2007.com.tagetik.component.TextTag,Tgkn2007">
          <s key="Title">Report: PR_Q1</s>
          <o key="Position">-1</o>
          <s key="Key">1782145171_Table!$1$10</s>
          <s key="Code">Table!$1$10</s>
          <s key="id">1782145171_Table!$1$10</s>
          <s key="Tag">$1$10</s>
          <s key="Type">21</s>
          <s key="Value"/>
          <s key="ObjectValue"/>
          <s key="ReadValue"/>
          <s key="NewValue"/>
          <s key="DisplayValue"/>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59" ln="1" eid="NarrativeTracksData">
            <be refId="2260" clsId="NarrativeTracksData">
              <d key="Data">1556116312133</d>
              <s key="User">D.WEENINK</s>
              <s key="Value"/>
              <b key="Edited">N</b>
            </be>
          </l>
          <b key="isMaster">N</b>
          <b key="Bookmark">N</b>
          <b key="Obfuscate">N</b>
          <s key="SuperScripPosition"/>
          <i key="BackgroundColor">0</i>
          <s key="userUpdate">J.DE.GRAAF@BRUNEL.NET</s>
          <s key="newTag">$1$10</s>
          <i key="wordRow">10</i>
          <i key="DinamicColumn">0</i>
          <b key="Dynamic">N</b>
          <b key="TempValue">N</b>
          <b key="KeepTableStyleFromSource">N</b>
          <i key="TableHeaderRows">0</i>
        </be>
        <be refId="2261" clsId="Tgkn2007.com.tagetik.component.TextTag,Tgkn2007">
          <s key="Title">Report: PR_Q1</s>
          <o key="Position">-1</o>
          <s key="Key">1782145171_Table!$2$10</s>
          <s key="Code">Table!$2$10</s>
          <s key="id">1782145171_Table!$2$10</s>
          <s key="Tag">$2$10</s>
          <s key="Type">21</s>
          <s key="Value"/>
          <s key="ObjectValue"/>
          <s key="ReadValue"/>
          <s key="NewValue"/>
          <s key="DisplayValue"/>
          <b key="Edited">N</b>
          <b key="Locked">N</b>
          <b key="XBRLNoExport">N</b>
          <b key="BookmarkFormatting">N</b>
          <s key="LinkId">1782145171</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62" ln="1" eid="NarrativeTracksData">
            <be refId="2263" clsId="NarrativeTracksData">
              <d key="Data">1556116312133</d>
              <s key="User">D.WEENINK</s>
              <s key="Value"/>
              <b key="Edited">N</b>
            </be>
          </l>
          <b key="isMaster">N</b>
          <b key="Bookmark">N</b>
          <b key="Obfuscate">N</b>
          <i key="BackgroundColor">0</i>
          <s key="userUpdate">J.DE.GRAAF@BRUNEL.NET</s>
          <s key="newTag">$2$10</s>
          <i key="wordRow">10</i>
          <i key="DinamicColumn">0</i>
          <b key="Dynamic">N</b>
          <b key="TempValue">N</b>
          <b key="KeepTableStyleFromSource">N</b>
          <i key="TableHeaderRows">0</i>
        </be>
        <be refId="2264" clsId="Tgkn2007.com.tagetik.component.TextTag,Tgkn2007">
          <s key="Title">Report: PR_Q1</s>
          <o key="Position">-1</o>
          <s key="Key">1782145171_Table!$3$10</s>
          <s key="Code">Table!$3$10</s>
          <s key="id">1782145171_Table!$3$10</s>
          <s key="Tag">$3$10</s>
          <s key="Type">21</s>
          <s key="Value"/>
          <s key="ObjectValue"/>
          <s key="ReadValue"/>
          <s key="NewValue"/>
          <s key="DisplayValue"/>
          <b key="Edited">N</b>
          <b key="Locked">N</b>
          <b key="XBRLNoExport">N</b>
          <b key="BookmarkFormatting">N</b>
          <s key="LinkId">1782145171</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65" ln="1" eid="NarrativeTracksData">
            <be refId="2266" clsId="NarrativeTracksData">
              <d key="Data">1556116312133</d>
              <s key="User">D.WEENINK</s>
              <s key="Value"/>
              <b key="Edited">N</b>
            </be>
          </l>
          <b key="isMaster">N</b>
          <b key="Bookmark">N</b>
          <b key="Obfuscate">N</b>
          <i key="BackgroundColor">0</i>
          <s key="userUpdate">J.DE.GRAAF@BRUNEL.NET</s>
          <s key="newTag">$3$10</s>
          <i key="wordRow">10</i>
          <i key="DinamicColumn">0</i>
          <b key="Dynamic">N</b>
          <b key="TempValue">N</b>
          <b key="KeepTableStyleFromSource">N</b>
          <i key="TableHeaderRows">0</i>
        </be>
        <be refId="2267" clsId="Tgkn2007.com.tagetik.component.TextTag,Tgkn2007">
          <s key="Title">Report: PR_Q1</s>
          <o key="Position">-1</o>
          <s key="Key">1782145171_Table!$4$10</s>
          <s key="Code">Table!$4$10</s>
          <s key="id">1782145171_Table!$4$10</s>
          <s key="Tag">$4$10</s>
          <s key="Type">21</s>
          <s key="Value"/>
          <s key="ObjectValue"/>
          <s key="ReadValue"/>
          <s key="NewValue"/>
          <s key="DisplayValue"/>
          <b key="Edited">N</b>
          <b key="Locked">N</b>
          <b key="XBRLNoExport">N</b>
          <b key="BookmarkFormatting">N</b>
          <s key="LinkId">1782145171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68" ln="1" eid="NarrativeTracksData">
            <be refId="2269" clsId="NarrativeTracksData">
              <d key="Data">1556116312133</d>
              <s key="User">D.WEENINK</s>
              <s key="Value"/>
              <b key="Edited">N</b>
            </be>
          </l>
          <b key="isMaster">N</b>
          <b key="Bookmark">N</b>
          <b key="Obfuscate">N</b>
          <i key="BackgroundColor">0</i>
          <s key="userUpdate">J.DE.GRAAF@BRUNEL.NET</s>
          <s key="newTag">$4$10</s>
          <i key="wordRow">10</i>
          <i key="DinamicColumn">0</i>
          <b key="Dynamic">N</b>
          <b key="TempValue">N</b>
          <b key="KeepTableStyleFromSource">N</b>
          <i key="TableHeaderRows">0</i>
        </be>
        <be refId="2270" clsId="Tgkn2007.com.tagetik.component.TextTag,Tgkn2007">
          <s key="Title">Report: PR_Q1</s>
          <o key="Position">-1</o>
          <s key="Key">1782145171_Table!$5$10</s>
          <s key="Code">Table!$5$10</s>
          <s key="id">1782145171_Table!$5$10</s>
          <s key="Tag">$5$10</s>
          <s key="Type">21</s>
          <s key="Value"/>
          <s key="ObjectValue"/>
          <s key="ReadValue"/>
          <s key="NewValue"/>
          <s key="DisplayValue"/>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71" ln="1" eid="NarrativeTracksData">
            <be refId="2272" clsId="NarrativeTracksData">
              <d key="Data">1556116312133</d>
              <s key="User">D.WEENINK</s>
              <s key="Value"/>
              <b key="Edited">N</b>
            </be>
          </l>
          <b key="isMaster">N</b>
          <b key="Bookmark">N</b>
          <b key="Obfuscate">N</b>
          <s key="SuperScripPosition"/>
          <i key="BackgroundColor">0</i>
          <s key="userUpdate">J.DE.GRAAF@BRUNEL.NET</s>
          <s key="newTag">$5$10</s>
          <i key="wordRow">10</i>
          <i key="DinamicColumn">0</i>
          <b key="Dynamic">N</b>
          <b key="TempValue">N</b>
          <b key="KeepTableStyleFromSource">N</b>
          <i key="TableHeaderRows">0</i>
        </be>
        <be refId="2273" clsId="Tgkn2007.com.tagetik.component.TextTag,Tgkn2007">
          <s key="Title">Report: PR_Q1</s>
          <o key="Position">-1</o>
          <s key="Key">1782145171_Table!$1$11</s>
          <s key="Code">Table!$1$11</s>
          <s key="id">1782145171_Table!$1$11</s>
          <s key="Tag">$1$11</s>
          <s key="Type">21</s>
          <s key="Value">Average directs</s>
          <s key="ObjectValue">Average directs</s>
          <s key="ReadValue">Average directs</s>
          <s key="NewValue">Average directs</s>
          <s key="DisplayValue">Average directs</s>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74" ln="1" eid="NarrativeTracksData">
            <be refId="2275" clsId="NarrativeTracksData">
              <d key="Data">1556116312133</d>
              <s key="User">D.WEENINK</s>
              <s key="Value">Average directs</s>
              <b key="Edited">N</b>
            </be>
          </l>
          <b key="isMaster">N</b>
          <b key="Bookmark">N</b>
          <b key="Obfuscate">N</b>
          <s key="SuperScripPosition"/>
          <i key="BackgroundColor">0</i>
          <s key="userUpdate">J.DE.GRAAF@BRUNEL.NET</s>
          <s key="newTag">$1$11</s>
          <i key="wordRow">11</i>
          <i key="DinamicColumn">0</i>
          <b key="Dynamic">N</b>
          <b key="TempValue">N</b>
          <b key="KeepTableStyleFromSource">N</b>
          <i key="TableHeaderRows">0</i>
        </be>
        <be refId="2276" clsId="Tgkn2007.com.tagetik.component.TextTag,Tgkn2007">
          <s key="Title">Report: PR_Q1</s>
          <o key="Position">-1</o>
          <s key="Key">1782145171_Table!$2$11</s>
          <s key="Code">Table!$2$11</s>
          <s key="id">1782145171_Table!$2$11</s>
          <s key="Tag">$2$11</s>
          <s key="Type">21</s>
          <c key="Value">1256</c>
          <c key="ObjectValue">1256</c>
          <c key="ReadValue">1256</c>
          <c key="NewValue">1256</c>
          <s key="DisplayValue">
            <ch cod="09"/>
            1,256
          </s>
          <b key="Edited">N</b>
          <b key="Locked">N</b>
          <b key="XBRLNoExport">N</b>
          <b key="BookmarkFormatting">N</b>
          <s key="LinkId">1782145171</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77" ln="9" eid="NarrativeTracksData">
            <be refId="2278" clsId="NarrativeTracksData">
              <d key="Data">1556116312133</d>
              <s key="User">D.WEENINK</s>
              <c key="Value">908</c>
              <b key="Edited">N</b>
            </be>
            <be refId="2279" clsId="NarrativeTracksData">
              <d key="Data">1584610974813</d>
              <s key="User">J.DE.GRAAF</s>
              <c key="Value">0</c>
              <b key="Edited">N</b>
            </be>
            <be refId="2280" clsId="NarrativeTracksData">
              <d key="Data">1587384600410</d>
              <s key="User">J.DE.GRAAF</s>
              <c key="Value">1059</c>
              <b key="Edited">N</b>
            </be>
            <be refId="2281" clsId="NarrativeTracksData">
              <d key="Data">1587394817697</d>
              <s key="User">D.WEENINK</s>
              <s key="Value">#VALUE!</s>
              <b key="Edited">N</b>
            </be>
            <be refId="2282" clsId="NarrativeTracksData">
              <d key="Data">1587395133370</d>
              <s key="User">D.WEENINK</s>
              <c key="Value">1059</c>
              <b key="Edited">N</b>
            </be>
            <be refId="2283" clsId="NarrativeTracksData">
              <d key="Data">1649158900299</d>
              <s key="User">J.DE.GRAAF@BRUNEL.NET</s>
              <c key="Value">817</c>
              <b key="Edited">N</b>
            </be>
            <be refId="2284" clsId="NarrativeTracksData">
              <d key="Data">1649850645004</d>
              <s key="User">J.DE.GRAAF@BRUNEL.NET</s>
              <c key="Value">1256</c>
              <b key="Edited">N</b>
            </be>
            <be refId="2285" clsId="NarrativeTracksData">
              <d key="Data">1649925933547</d>
              <s key="User">J.DE.GRAAF@BRUNEL.NET</s>
              <s key="Value">#NAME?</s>
              <b key="Edited">N</b>
            </be>
            <be refId="2286" clsId="NarrativeTracksData">
              <d key="Data">1649926109936</d>
              <s key="User">J.DE.GRAAF@BRUNEL.NET</s>
              <c key="Value">1256</c>
              <b key="Edited">N</b>
            </be>
          </l>
          <b key="isMaster">N</b>
          <b key="Bookmark">N</b>
          <b key="Obfuscate">N</b>
          <i key="BackgroundColor">0</i>
          <s key="userUpdate">J.DE.GRAAF@BRUNEL.NET</s>
          <s key="newTag">$2$11</s>
          <i key="wordRow">11</i>
          <i key="DinamicColumn">0</i>
          <b key="Dynamic">N</b>
          <b key="TempValue">N</b>
          <b key="KeepTableStyleFromSource">N</b>
          <i key="TableHeaderRows">0</i>
        </be>
        <be refId="2287" clsId="Tgkn2007.com.tagetik.component.TextTag,Tgkn2007">
          <s key="Title">Report: PR_Q1</s>
          <o key="Position">-1</o>
          <s key="Key">1782145171_Table!$3$11</s>
          <s key="Code">Table!$3$11</s>
          <s key="id">1782145171_Table!$3$11</s>
          <s key="Tag">$3$11</s>
          <s key="Type">21</s>
          <c key="Value">906</c>
          <c key="ObjectValue">906</c>
          <c key="ReadValue">906</c>
          <c key="NewValue">906</c>
          <s key="DisplayValue">
            <ch cod="09"/>
            906
          </s>
          <b key="Edited">N</b>
          <b key="Locked">N</b>
          <b key="XBRLNoExport">N</b>
          <b key="BookmarkFormatting">N</b>
          <s key="LinkId">1782145171</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88" ln="7" eid="NarrativeTracksData">
            <be refId="2289" clsId="NarrativeTracksData">
              <d key="Data">1556116312133</d>
              <s key="User">D.WEENINK</s>
              <c key="Value">925</c>
              <b key="Edited">N</b>
            </be>
            <be refId="2290" clsId="NarrativeTracksData">
              <d key="Data">1584610974813</d>
              <s key="User">J.DE.GRAAF</s>
              <c key="Value">908</c>
              <b key="Edited">N</b>
            </be>
            <be refId="2291" clsId="NarrativeTracksData">
              <d key="Data">1587394817697</d>
              <s key="User">D.WEENINK</s>
              <s key="Value">#VALUE!</s>
              <b key="Edited">N</b>
            </be>
            <be refId="2292" clsId="NarrativeTracksData">
              <d key="Data">1587395133370</d>
              <s key="User">D.WEENINK</s>
              <c key="Value">908</c>
              <b key="Edited">N</b>
            </be>
            <be refId="2293" clsId="NarrativeTracksData">
              <d key="Data">1649158900299</d>
              <s key="User">J.DE.GRAAF@BRUNEL.NET</s>
              <c key="Value">906</c>
              <b key="Edited">N</b>
            </be>
            <be refId="2294" clsId="NarrativeTracksData">
              <d key="Data">1649925933547</d>
              <s key="User">J.DE.GRAAF@BRUNEL.NET</s>
              <s key="Value">#NAME?</s>
              <b key="Edited">N</b>
            </be>
            <be refId="2295" clsId="NarrativeTracksData">
              <d key="Data">1649926109936</d>
              <s key="User">J.DE.GRAAF@BRUNEL.NET</s>
              <c key="Value">906</c>
              <b key="Edited">N</b>
            </be>
          </l>
          <b key="isMaster">N</b>
          <b key="Bookmark">N</b>
          <b key="Obfuscate">N</b>
          <i key="BackgroundColor">0</i>
          <s key="userUpdate">J.DE.GRAAF@BRUNEL.NET</s>
          <s key="newTag">$3$11</s>
          <i key="wordRow">11</i>
          <i key="DinamicColumn">0</i>
          <b key="Dynamic">N</b>
          <b key="TempValue">N</b>
          <b key="KeepTableStyleFromSource">N</b>
          <i key="TableHeaderRows">0</i>
        </be>
        <be refId="2296" clsId="Tgkn2007.com.tagetik.component.TextTag,Tgkn2007">
          <s key="Title">Report: PR_Q1</s>
          <o key="Position">-1</o>
          <s key="Key">1782145171_Table!$4$11</s>
          <s key="Code">Table!$4$11</s>
          <s key="id">1782145171_Table!$4$11</s>
          <s key="Tag">$4$11</s>
          <s key="Type">21</s>
          <c key="Value">0.39</c>
          <c key="ObjectValue">0.39</c>
          <c key="ReadValue">0.39</c>
          <c key="NewValue">0.39</c>
          <s key="DisplayValue">39%</s>
          <b key="Edited">N</b>
          <b key="Locked">N</b>
          <b key="XBRLNoExport">N</b>
          <b key="BookmarkFormatting">N</b>
          <s key="LinkId">1782145171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297" ln="9" eid="NarrativeTracksData">
            <be refId="2298" clsId="NarrativeTracksData">
              <d key="Data">1556116312133</d>
              <s key="User">D.WEENINK</s>
              <c key="Value">-0.02</c>
              <b key="Edited">N</b>
            </be>
            <be refId="2299" clsId="NarrativeTracksData">
              <d key="Data">1584610974813</d>
              <s key="User">J.DE.GRAAF</s>
              <c key="Value">-1</c>
              <b key="Edited">N</b>
            </be>
            <be refId="2300" clsId="NarrativeTracksData">
              <d key="Data">1587384600410</d>
              <s key="User">J.DE.GRAAF</s>
              <c key="Value">0.17</c>
              <b key="Edited">N</b>
            </be>
            <be refId="2301" clsId="NarrativeTracksData">
              <d key="Data">1587394817697</d>
              <s key="User">D.WEENINK</s>
              <s key="Value">#VALUE!</s>
              <b key="Edited">N</b>
            </be>
            <be refId="2302" clsId="NarrativeTracksData">
              <d key="Data">1587395133370</d>
              <s key="User">D.WEENINK</s>
              <c key="Value">0.17</c>
              <b key="Edited">N</b>
            </be>
            <be refId="2303" clsId="NarrativeTracksData">
              <d key="Data">1649158900299</d>
              <s key="User">J.DE.GRAAF@BRUNEL.NET</s>
              <c key="Value">-0.10</c>
              <b key="Edited">N</b>
            </be>
            <be refId="2304" clsId="NarrativeTracksData">
              <d key="Data">1649850645004</d>
              <s key="User">J.DE.GRAAF@BRUNEL.NET</s>
              <c key="Value">0.39</c>
              <b key="Edited">N</b>
            </be>
            <be refId="2305" clsId="NarrativeTracksData">
              <d key="Data">1649925933547</d>
              <s key="User">J.DE.GRAAF@BRUNEL.NET</s>
              <s key="Value">#NAME?</s>
              <b key="Edited">N</b>
            </be>
            <be refId="2306" clsId="NarrativeTracksData">
              <d key="Data">1649926109936</d>
              <s key="User">J.DE.GRAAF@BRUNEL.NET</s>
              <c key="Value">0.39</c>
              <b key="Edited">N</b>
            </be>
          </l>
          <b key="isMaster">N</b>
          <b key="Bookmark">N</b>
          <b key="Obfuscate">N</b>
          <i key="BackgroundColor">0</i>
          <s key="userUpdate">J.DE.GRAAF@BRUNEL.NET</s>
          <s key="newTag">$4$11</s>
          <i key="wordRow">11</i>
          <i key="DinamicColumn">0</i>
          <b key="Dynamic">N</b>
          <b key="TempValue">N</b>
          <b key="KeepTableStyleFromSource">N</b>
          <i key="TableHeaderRows">0</i>
        </be>
        <be refId="2307" clsId="Tgkn2007.com.tagetik.component.TextTag,Tgkn2007">
          <s key="Title">Report: PR_Q1</s>
          <o key="Position">-1</o>
          <s key="Key">1782145171_Table!$5$11</s>
          <s key="Code">Table!$5$11</s>
          <s key="id">1782145171_Table!$5$11</s>
          <s key="Tag">$5$11</s>
          <s key="Type">21</s>
          <s key="Value"/>
          <s key="ObjectValue"/>
          <s key="ReadValue"/>
          <s key="NewValue"/>
          <s key="DisplayValue"/>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08" ln="1" eid="NarrativeTracksData">
            <be refId="2309" clsId="NarrativeTracksData">
              <d key="Data">1556116312133</d>
              <s key="User">D.WEENINK</s>
              <s key="Value"/>
              <b key="Edited">N</b>
            </be>
          </l>
          <b key="isMaster">N</b>
          <b key="Bookmark">N</b>
          <b key="Obfuscate">N</b>
          <s key="SuperScripPosition"/>
          <i key="BackgroundColor">0</i>
          <s key="userUpdate">J.DE.GRAAF@BRUNEL.NET</s>
          <s key="newTag">$5$11</s>
          <i key="wordRow">11</i>
          <i key="DinamicColumn">0</i>
          <b key="Dynamic">N</b>
          <b key="TempValue">N</b>
          <b key="KeepTableStyleFromSource">N</b>
          <i key="TableHeaderRows">0</i>
        </be>
        <be refId="2310" clsId="Tgkn2007.com.tagetik.component.TextTag,Tgkn2007">
          <s key="Title">Report: PR_Q1</s>
          <o key="Position">-1</o>
          <s key="Key">1782145171_Table!$1$12</s>
          <s key="Code">Table!$1$12</s>
          <s key="id">1782145171_Table!$1$12</s>
          <s key="Tag">$1$12</s>
          <s key="Type">21</s>
          <s key="Value">Average indirects</s>
          <s key="ObjectValue">Average indirects</s>
          <s key="ReadValue">Average indirects</s>
          <s key="NewValue">Average indirects</s>
          <s key="DisplayValue">Average indirects</s>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11" ln="1" eid="NarrativeTracksData">
            <be refId="2312" clsId="NarrativeTracksData">
              <d key="Data">1556116312133</d>
              <s key="User">D.WEENINK</s>
              <s key="Value">Average indirects</s>
              <b key="Edited">N</b>
            </be>
          </l>
          <b key="isMaster">N</b>
          <b key="Bookmark">N</b>
          <b key="Obfuscate">N</b>
          <s key="SuperScripPosition"/>
          <i key="BackgroundColor">0</i>
          <s key="userUpdate">J.DE.GRAAF@BRUNEL.NET</s>
          <s key="newTag">$1$12</s>
          <i key="wordRow">12</i>
          <i key="DinamicColumn">0</i>
          <b key="Dynamic">N</b>
          <b key="TempValue">N</b>
          <b key="KeepTableStyleFromSource">N</b>
          <i key="TableHeaderRows">0</i>
        </be>
        <be refId="2313" clsId="Tgkn2007.com.tagetik.component.TextTag,Tgkn2007">
          <s key="Title">Report: PR_Q1</s>
          <o key="Position">-1</o>
          <s key="Key">1782145171_Table!$2$12</s>
          <s key="Code">Table!$2$12</s>
          <s key="id">1782145171_Table!$2$12</s>
          <s key="Tag">$2$12</s>
          <s key="Type">21</s>
          <c key="Value">101</c>
          <c key="ObjectValue">101</c>
          <c key="ReadValue">101</c>
          <c key="NewValue">101</c>
          <s key="DisplayValue">
            <ch cod="09"/>
            101
          </s>
          <b key="Edited">N</b>
          <b key="Locked">N</b>
          <b key="XBRLNoExport">N</b>
          <b key="BookmarkFormatting">N</b>
          <s key="LinkId">1782145171</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14" ln="9" eid="NarrativeTracksData">
            <be refId="2315" clsId="NarrativeTracksData">
              <d key="Data">1556116312133</d>
              <s key="User">D.WEENINK</s>
              <c key="Value">85</c>
              <b key="Edited">N</b>
            </be>
            <be refId="2316" clsId="NarrativeTracksData">
              <d key="Data">1584610974813</d>
              <s key="User">J.DE.GRAAF</s>
              <c key="Value">0</c>
              <b key="Edited">N</b>
            </be>
            <be refId="2317" clsId="NarrativeTracksData">
              <d key="Data">1587384600410</d>
              <s key="User">J.DE.GRAAF</s>
              <c key="Value">82</c>
              <b key="Edited">N</b>
            </be>
            <be refId="2318" clsId="NarrativeTracksData">
              <d key="Data">1587394817697</d>
              <s key="User">D.WEENINK</s>
              <s key="Value">#VALUE!</s>
              <b key="Edited">N</b>
            </be>
            <be refId="2319" clsId="NarrativeTracksData">
              <d key="Data">1587395133370</d>
              <s key="User">D.WEENINK</s>
              <c key="Value">82</c>
              <b key="Edited">N</b>
            </be>
            <be refId="2320" clsId="NarrativeTracksData">
              <d key="Data">1649158900299</d>
              <s key="User">J.DE.GRAAF@BRUNEL.NET</s>
              <c key="Value">68</c>
              <b key="Edited">N</b>
            </be>
            <be refId="2321" clsId="NarrativeTracksData">
              <d key="Data">1649850645004</d>
              <s key="User">J.DE.GRAAF@BRUNEL.NET</s>
              <c key="Value">101</c>
              <b key="Edited">N</b>
            </be>
            <be refId="2322" clsId="NarrativeTracksData">
              <d key="Data">1649925933547</d>
              <s key="User">J.DE.GRAAF@BRUNEL.NET</s>
              <s key="Value">#NAME?</s>
              <b key="Edited">N</b>
            </be>
            <be refId="2323" clsId="NarrativeTracksData">
              <d key="Data">1649926109936</d>
              <s key="User">J.DE.GRAAF@BRUNEL.NET</s>
              <c key="Value">101</c>
              <b key="Edited">N</b>
            </be>
          </l>
          <b key="isMaster">N</b>
          <b key="Bookmark">N</b>
          <b key="Obfuscate">N</b>
          <i key="BackgroundColor">0</i>
          <s key="userUpdate">J.DE.GRAAF@BRUNEL.NET</s>
          <s key="newTag">$2$12</s>
          <i key="wordRow">12</i>
          <i key="DinamicColumn">0</i>
          <b key="Dynamic">N</b>
          <b key="TempValue">N</b>
          <b key="KeepTableStyleFromSource">N</b>
          <i key="TableHeaderRows">0</i>
        </be>
        <be refId="2324" clsId="Tgkn2007.com.tagetik.component.TextTag,Tgkn2007">
          <s key="Title">Report: PR_Q1</s>
          <o key="Position">-1</o>
          <s key="Key">1782145171_Table!$3$12</s>
          <s key="Code">Table!$3$12</s>
          <s key="id">1782145171_Table!$3$12</s>
          <s key="Tag">$3$12</s>
          <s key="Type">21</s>
          <c key="Value">83</c>
          <c key="ObjectValue">83</c>
          <c key="ReadValue">83</c>
          <c key="NewValue">83</c>
          <s key="DisplayValue">
            <ch cod="09"/>
            83
          </s>
          <b key="Edited">N</b>
          <b key="Locked">N</b>
          <b key="XBRLNoExport">N</b>
          <b key="BookmarkFormatting">N</b>
          <s key="LinkId">1782145171</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25" ln="7" eid="NarrativeTracksData">
            <be refId="2326" clsId="NarrativeTracksData">
              <d key="Data">1556116312133</d>
              <s key="User">D.WEENINK</s>
              <c key="Value">77</c>
              <b key="Edited">N</b>
            </be>
            <be refId="2327" clsId="NarrativeTracksData">
              <d key="Data">1584610974813</d>
              <s key="User">J.DE.GRAAF</s>
              <c key="Value">85</c>
              <b key="Edited">N</b>
            </be>
            <be refId="2328" clsId="NarrativeTracksData">
              <d key="Data">1587394817697</d>
              <s key="User">D.WEENINK</s>
              <s key="Value">#VALUE!</s>
              <b key="Edited">N</b>
            </be>
            <be refId="2329" clsId="NarrativeTracksData">
              <d key="Data">1587395133370</d>
              <s key="User">D.WEENINK</s>
              <c key="Value">85</c>
              <b key="Edited">N</b>
            </be>
            <be refId="2330" clsId="NarrativeTracksData">
              <d key="Data">1649158900299</d>
              <s key="User">J.DE.GRAAF@BRUNEL.NET</s>
              <c key="Value">83</c>
              <b key="Edited">N</b>
            </be>
            <be refId="2331" clsId="NarrativeTracksData">
              <d key="Data">1649925933547</d>
              <s key="User">J.DE.GRAAF@BRUNEL.NET</s>
              <s key="Value">#NAME?</s>
              <b key="Edited">N</b>
            </be>
            <be refId="2332" clsId="NarrativeTracksData">
              <d key="Data">1649926109936</d>
              <s key="User">J.DE.GRAAF@BRUNEL.NET</s>
              <c key="Value">83</c>
              <b key="Edited">N</b>
            </be>
          </l>
          <b key="isMaster">N</b>
          <b key="Bookmark">N</b>
          <b key="Obfuscate">N</b>
          <i key="BackgroundColor">0</i>
          <s key="userUpdate">J.DE.GRAAF@BRUNEL.NET</s>
          <s key="newTag">$3$12</s>
          <i key="wordRow">12</i>
          <i key="DinamicColumn">0</i>
          <b key="Dynamic">N</b>
          <b key="TempValue">N</b>
          <b key="KeepTableStyleFromSource">N</b>
          <i key="TableHeaderRows">0</i>
        </be>
        <be refId="2333" clsId="Tgkn2007.com.tagetik.component.TextTag,Tgkn2007">
          <s key="Title">Report: PR_Q1</s>
          <o key="Position">-1</o>
          <s key="Key">1782145171_Table!$4$12</s>
          <s key="Code">Table!$4$12</s>
          <s key="id">1782145171_Table!$4$12</s>
          <s key="Tag">$4$12</s>
          <s key="Type">21</s>
          <c key="Value">0.22</c>
          <c key="ObjectValue">0.22</c>
          <c key="ReadValue">0.22</c>
          <c key="NewValue">0.22</c>
          <s key="DisplayValue">22%</s>
          <b key="Edited">N</b>
          <b key="Locked">N</b>
          <b key="XBRLNoExport">N</b>
          <b key="BookmarkFormatting">N</b>
          <s key="LinkId">1782145171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34" ln="9" eid="NarrativeTracksData">
            <be refId="2335" clsId="NarrativeTracksData">
              <d key="Data">1556116312133</d>
              <s key="User">D.WEENINK</s>
              <c key="Value">0.10</c>
              <b key="Edited">N</b>
            </be>
            <be refId="2336" clsId="NarrativeTracksData">
              <d key="Data">1584610974813</d>
              <s key="User">J.DE.GRAAF</s>
              <c key="Value">-1</c>
              <b key="Edited">N</b>
            </be>
            <be refId="2337" clsId="NarrativeTracksData">
              <d key="Data">1587384600410</d>
              <s key="User">J.DE.GRAAF</s>
              <c key="Value">-0.04</c>
              <b key="Edited">N</b>
            </be>
            <be refId="2338" clsId="NarrativeTracksData">
              <d key="Data">1587394817697</d>
              <s key="User">D.WEENINK</s>
              <s key="Value">#VALUE!</s>
              <b key="Edited">N</b>
            </be>
            <be refId="2339" clsId="NarrativeTracksData">
              <d key="Data">1587395133370</d>
              <s key="User">D.WEENINK</s>
              <c key="Value">-0.04</c>
              <b key="Edited">N</b>
            </be>
            <be refId="2340" clsId="NarrativeTracksData">
              <d key="Data">1649158900299</d>
              <s key="User">J.DE.GRAAF@BRUNEL.NET</s>
              <c key="Value">-0.18</c>
              <b key="Edited">N</b>
            </be>
            <be refId="2341" clsId="NarrativeTracksData">
              <d key="Data">1649850645004</d>
              <s key="User">J.DE.GRAAF@BRUNEL.NET</s>
              <c key="Value">0.22</c>
              <b key="Edited">N</b>
            </be>
            <be refId="2342" clsId="NarrativeTracksData">
              <d key="Data">1649925933547</d>
              <s key="User">J.DE.GRAAF@BRUNEL.NET</s>
              <s key="Value">#NAME?</s>
              <b key="Edited">N</b>
            </be>
            <be refId="2343" clsId="NarrativeTracksData">
              <d key="Data">1649926109936</d>
              <s key="User">J.DE.GRAAF@BRUNEL.NET</s>
              <c key="Value">0.22</c>
              <b key="Edited">N</b>
            </be>
          </l>
          <b key="isMaster">N</b>
          <b key="Bookmark">N</b>
          <b key="Obfuscate">N</b>
          <i key="BackgroundColor">0</i>
          <s key="userUpdate">J.DE.GRAAF@BRUNEL.NET</s>
          <s key="newTag">$4$12</s>
          <i key="wordRow">12</i>
          <i key="DinamicColumn">0</i>
          <b key="Dynamic">N</b>
          <b key="TempValue">N</b>
          <b key="KeepTableStyleFromSource">N</b>
          <i key="TableHeaderRows">0</i>
        </be>
        <be refId="2344" clsId="Tgkn2007.com.tagetik.component.TextTag,Tgkn2007">
          <s key="Title">Report: PR_Q1</s>
          <o key="Position">-1</o>
          <s key="Key">1782145171_Table!$5$12</s>
          <s key="Code">Table!$5$12</s>
          <s key="id">1782145171_Table!$5$12</s>
          <s key="Tag">$5$12</s>
          <s key="Type">21</s>
          <s key="Value"/>
          <s key="ObjectValue"/>
          <s key="ReadValue"/>
          <s key="NewValue"/>
          <s key="DisplayValue"/>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45" ln="1" eid="NarrativeTracksData">
            <be refId="2346" clsId="NarrativeTracksData">
              <d key="Data">1556116312133</d>
              <s key="User">D.WEENINK</s>
              <s key="Value"/>
              <b key="Edited">N</b>
            </be>
          </l>
          <b key="isMaster">N</b>
          <b key="Bookmark">N</b>
          <b key="Obfuscate">N</b>
          <s key="SuperScripPosition"/>
          <i key="BackgroundColor">0</i>
          <s key="userUpdate">J.DE.GRAAF@BRUNEL.NET</s>
          <s key="newTag">$5$12</s>
          <i key="wordRow">12</i>
          <i key="DinamicColumn">0</i>
          <b key="Dynamic">N</b>
          <b key="TempValue">N</b>
          <b key="KeepTableStyleFromSource">N</b>
          <i key="TableHeaderRows">0</i>
        </be>
        <be refId="2347" clsId="Tgkn2007.com.tagetik.component.TextTag,Tgkn2007">
          <s key="Title">Report: PR_Q1</s>
          <o key="Position">-1</o>
          <s key="Key">1782145171_Table!$1$13</s>
          <s key="Code">Table!$1$13</s>
          <s key="id">1782145171_Table!$1$13</s>
          <s key="Tag">$1$13</s>
          <s key="Type">21</s>
          <s key="Value">Ratio direct / Indirect</s>
          <s key="ObjectValue">Ratio direct / Indirect</s>
          <s key="ReadValue">Ratio direct / Indirect</s>
          <s key="NewValue">Ratio direct / Indirect</s>
          <s key="DisplayValue">Ratio direct / Indirect</s>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48" ln="1" eid="NarrativeTracksData">
            <be refId="2349" clsId="NarrativeTracksData">
              <d key="Data">1556116312133</d>
              <s key="User">D.WEENINK</s>
              <s key="Value">Ratio direct / Indirect</s>
              <b key="Edited">N</b>
            </be>
          </l>
          <b key="isMaster">N</b>
          <b key="Bookmark">N</b>
          <b key="Obfuscate">N</b>
          <s key="SuperScripPosition"/>
          <i key="BackgroundColor">0</i>
          <s key="userUpdate">J.DE.GRAAF@BRUNEL.NET</s>
          <s key="newTag">$1$13</s>
          <i key="wordRow">13</i>
          <i key="DinamicColumn">0</i>
          <b key="Dynamic">N</b>
          <b key="TempValue">N</b>
          <b key="KeepTableStyleFromSource">N</b>
          <i key="TableHeaderRows">0</i>
        </be>
        <be refId="2350" clsId="Tgkn2007.com.tagetik.component.TextTag,Tgkn2007">
          <s key="Title">Report: PR_Q1</s>
          <o key="Position">-1</o>
          <s key="Key">1782145171_Table!$2$13</s>
          <s key="Code">Table!$2$13</s>
          <s key="id">1782145171_Table!$2$13</s>
          <s key="Tag">$2$13</s>
          <s key="Type">21</s>
          <c key="Value">12.4</c>
          <c key="ObjectValue">12.4</c>
          <c key="ReadValue">12.4</c>
          <c key="NewValue">12.4</c>
          <s key="DisplayValue">
            <ch cod="09"/>
            12.4
          </s>
          <b key="Edited">N</b>
          <b key="Locked">N</b>
          <b key="XBRLNoExport">N</b>
          <b key="BookmarkFormatting">N</b>
          <s key="LinkId">1782145171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51" ln="9" eid="NarrativeTracksData">
            <be refId="2352" clsId="NarrativeTracksData">
              <d key="Data">1556116312133</d>
              <s key="User">D.WEENINK</s>
              <c key="Value">10.7</c>
              <b key="Edited">N</b>
            </be>
            <be refId="2353" clsId="NarrativeTracksData">
              <d key="Data">1584610974813</d>
              <s key="User">J.DE.GRAAF</s>
              <s key="Value">#DIV/0!</s>
              <b key="Edited">N</b>
            </be>
            <be refId="2354" clsId="NarrativeTracksData">
              <d key="Data">1587384600410</d>
              <s key="User">J.DE.GRAAF</s>
              <c key="Value">13.0</c>
              <b key="Edited">N</b>
            </be>
            <be refId="2355" clsId="NarrativeTracksData">
              <d key="Data">1587394817697</d>
              <s key="User">D.WEENINK</s>
              <s key="Value">#VALUE!</s>
              <b key="Edited">N</b>
            </be>
            <be refId="2356" clsId="NarrativeTracksData">
              <d key="Data">1587395133370</d>
              <s key="User">D.WEENINK</s>
              <c key="Value">13.0</c>
              <b key="Edited">N</b>
            </be>
            <be refId="2357" clsId="NarrativeTracksData">
              <d key="Data">1649158900299</d>
              <s key="User">J.DE.GRAAF@BRUNEL.NET</s>
              <c key="Value">12.1</c>
              <b key="Edited">N</b>
            </be>
            <be refId="2358" clsId="NarrativeTracksData">
              <d key="Data">1649850645004</d>
              <s key="User">J.DE.GRAAF@BRUNEL.NET</s>
              <c key="Value">12.4</c>
              <b key="Edited">N</b>
            </be>
            <be refId="2359" clsId="NarrativeTracksData">
              <d key="Data">1649925933547</d>
              <s key="User">J.DE.GRAAF@BRUNEL.NET</s>
              <s key="Value">#NAME?</s>
              <b key="Edited">N</b>
            </be>
            <be refId="2360" clsId="NarrativeTracksData">
              <d key="Data">1649926109936</d>
              <s key="User">J.DE.GRAAF@BRUNEL.NET</s>
              <c key="Value">12.4</c>
              <b key="Edited">N</b>
            </be>
          </l>
          <b key="isMaster">N</b>
          <b key="Bookmark">N</b>
          <b key="Obfuscate">N</b>
          <i key="BackgroundColor">0</i>
          <s key="userUpdate">J.DE.GRAAF@BRUNEL.NET</s>
          <s key="newTag">$2$13</s>
          <i key="wordRow">13</i>
          <i key="DinamicColumn">0</i>
          <b key="Dynamic">N</b>
          <b key="TempValue">N</b>
          <b key="KeepTableStyleFromSource">N</b>
          <i key="TableHeaderRows">0</i>
        </be>
        <be refId="2361" clsId="Tgkn2007.com.tagetik.component.TextTag,Tgkn2007">
          <s key="Title">Report: PR_Q1</s>
          <o key="Position">-1</o>
          <s key="Key">1782145171_Table!$3$13</s>
          <s key="Code">Table!$3$13</s>
          <s key="id">1782145171_Table!$3$13</s>
          <s key="Tag">$3$13</s>
          <s key="Type">21</s>
          <c key="Value">10.9</c>
          <c key="ObjectValue">10.9</c>
          <c key="ReadValue">10.9</c>
          <c key="NewValue">10.9</c>
          <s key="DisplayValue">
            <ch cod="09"/>
            10.9
          </s>
          <b key="Edited">N</b>
          <b key="Locked">N</b>
          <b key="XBRLNoExport">N</b>
          <b key="BookmarkFormatting">N</b>
          <s key="LinkId">1782145171</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62" ln="7" eid="NarrativeTracksData">
            <be refId="2363" clsId="NarrativeTracksData">
              <d key="Data">1556116312133</d>
              <s key="User">D.WEENINK</s>
              <c key="Value">12.0</c>
              <b key="Edited">N</b>
            </be>
            <be refId="2364" clsId="NarrativeTracksData">
              <d key="Data">1584610974813</d>
              <s key="User">J.DE.GRAAF</s>
              <c key="Value">10.7</c>
              <b key="Edited">N</b>
            </be>
            <be refId="2365" clsId="NarrativeTracksData">
              <d key="Data">1587394817697</d>
              <s key="User">D.WEENINK</s>
              <s key="Value">#VALUE!</s>
              <b key="Edited">N</b>
            </be>
            <be refId="2366" clsId="NarrativeTracksData">
              <d key="Data">1587395133370</d>
              <s key="User">D.WEENINK</s>
              <c key="Value">10.7</c>
              <b key="Edited">N</b>
            </be>
            <be refId="2367" clsId="NarrativeTracksData">
              <d key="Data">1649158900299</d>
              <s key="User">J.DE.GRAAF@BRUNEL.NET</s>
              <c key="Value">10.9</c>
              <b key="Edited">N</b>
            </be>
            <be refId="2368" clsId="NarrativeTracksData">
              <d key="Data">1649925933547</d>
              <s key="User">J.DE.GRAAF@BRUNEL.NET</s>
              <s key="Value">#NAME?</s>
              <b key="Edited">N</b>
            </be>
            <be refId="2369" clsId="NarrativeTracksData">
              <d key="Data">1649926109936</d>
              <s key="User">J.DE.GRAAF@BRUNEL.NET</s>
              <c key="Value">10.9</c>
              <b key="Edited">N</b>
            </be>
          </l>
          <b key="isMaster">N</b>
          <b key="Bookmark">N</b>
          <b key="Obfuscate">N</b>
          <i key="BackgroundColor">0</i>
          <s key="userUpdate">J.DE.GRAAF@BRUNEL.NET</s>
          <s key="newTag">$3$13</s>
          <i key="wordRow">13</i>
          <i key="DinamicColumn">0</i>
          <b key="Dynamic">N</b>
          <b key="TempValue">N</b>
          <b key="KeepTableStyleFromSource">N</b>
          <i key="TableHeaderRows">0</i>
        </be>
        <be refId="2370" clsId="Tgkn2007.com.tagetik.component.TextTag,Tgkn2007">
          <s key="Title">Report: PR_Q1</s>
          <o key="Position">-1</o>
          <s key="Key">1782145171_Table!$4$13</s>
          <s key="Code">Table!$4$13</s>
          <s key="id">1782145171_Table!$4$13</s>
          <s key="Tag">$4$13</s>
          <s key="Type">21</s>
          <s key="Value"/>
          <s key="ObjectValue"/>
          <s key="ReadValue"/>
          <s key="NewValue"/>
          <s key="DisplayValue"/>
          <b key="Edited">N</b>
          <b key="Locked">N</b>
          <b key="XBRLNoExport">N</b>
          <b key="BookmarkFormatting">N</b>
          <s key="LinkId">1782145171</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71" ln="1" eid="NarrativeTracksData">
            <be refId="2372" clsId="NarrativeTracksData">
              <d key="Data">1556116312133</d>
              <s key="User">D.WEENINK</s>
              <s key="Value"/>
              <b key="Edited">N</b>
            </be>
          </l>
          <b key="isMaster">N</b>
          <b key="Bookmark">N</b>
          <b key="Obfuscate">N</b>
          <i key="BackgroundColor">0</i>
          <s key="userUpdate">J.DE.GRAAF@BRUNEL.NET</s>
          <s key="newTag">$4$13</s>
          <i key="wordRow">13</i>
          <i key="DinamicColumn">0</i>
          <b key="Dynamic">N</b>
          <b key="TempValue">N</b>
          <b key="KeepTableStyleFromSource">N</b>
          <i key="TableHeaderRows">0</i>
        </be>
        <be refId="2373" clsId="Tgkn2007.com.tagetik.component.TextTag,Tgkn2007">
          <s key="Title">Report: PR_Q1</s>
          <o key="Position">-1</o>
          <s key="Key">1782145171_Table!$5$13</s>
          <s key="Code">Table!$5$13</s>
          <s key="id">1782145171_Table!$5$13</s>
          <s key="Tag">$5$13</s>
          <s key="Type">21</s>
          <s key="Value"/>
          <s key="ObjectValue"/>
          <s key="ReadValue"/>
          <s key="NewValue"/>
          <s key="DisplayValue"/>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74" ln="1" eid="NarrativeTracksData">
            <be refId="2375" clsId="NarrativeTracksData">
              <d key="Data">1556116312133</d>
              <s key="User">D.WEENINK</s>
              <s key="Value"/>
              <b key="Edited">N</b>
            </be>
          </l>
          <b key="isMaster">N</b>
          <b key="Bookmark">N</b>
          <b key="Obfuscate">N</b>
          <s key="SuperScripPosition"/>
          <i key="BackgroundColor">0</i>
          <s key="userUpdate">J.DE.GRAAF@BRUNEL.NET</s>
          <s key="newTag">$5$13</s>
          <i key="wordRow">13</i>
          <i key="DinamicColumn">0</i>
          <b key="Dynamic">N</b>
          <b key="TempValue">N</b>
          <b key="KeepTableStyleFromSource">N</b>
          <i key="TableHeaderRows">0</i>
        </be>
        <be refId="2376" clsId="Tgkn2007.com.tagetik.component.TextTag,Tgkn2007">
          <s key="Title">Report: PR_Q1</s>
          <o key="Position">-1</o>
          <s key="Key">1782145171_Table!$1$14</s>
          <s key="Code">Table!$1$14</s>
          <s key="id">1782145171_Table!$1$14</s>
          <s key="Tag">$1$14</s>
          <s key="Type">21</s>
          <s key="Value"/>
          <s key="ObjectValue"/>
          <s key="ReadValue"/>
          <s key="NewValue"/>
          <s key="DisplayValue"/>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77" ln="1" eid="NarrativeTracksData">
            <be refId="2378" clsId="NarrativeTracksData">
              <d key="Data">1556116312133</d>
              <s key="User">D.WEENINK</s>
              <s key="Value"/>
              <b key="Edited">N</b>
            </be>
          </l>
          <b key="isMaster">N</b>
          <b key="Bookmark">N</b>
          <b key="Obfuscate">N</b>
          <s key="SuperScripPosition"/>
          <i key="BackgroundColor">0</i>
          <s key="userUpdate">J.DE.GRAAF@BRUNEL.NET</s>
          <s key="newTag">$1$14</s>
          <i key="wordRow">14</i>
          <i key="DinamicColumn">0</i>
          <b key="Dynamic">N</b>
          <b key="TempValue">N</b>
          <b key="KeepTableStyleFromSource">N</b>
          <i key="TableHeaderRows">0</i>
        </be>
        <be refId="2379" clsId="Tgkn2007.com.tagetik.component.TextTag,Tgkn2007">
          <s key="Title">Report: PR_Q1</s>
          <o key="Position">-1</o>
          <s key="Key">1782145171_Table!$2$14</s>
          <s key="Code">Table!$2$14</s>
          <s key="id">1782145171_Table!$2$14</s>
          <s key="Tag">$2$14</s>
          <s key="Type">21</s>
          <s key="Value"/>
          <s key="ObjectValue"/>
          <s key="ReadValue"/>
          <s key="NewValue"/>
          <s key="DisplayValue"/>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80" ln="1" eid="NarrativeTracksData">
            <be refId="2381" clsId="NarrativeTracksData">
              <d key="Data">1556116312133</d>
              <s key="User">D.WEENINK</s>
              <s key="Value"/>
              <b key="Edited">N</b>
            </be>
          </l>
          <b key="isMaster">N</b>
          <b key="Bookmark">N</b>
          <b key="Obfuscate">N</b>
          <s key="SuperScripPosition"/>
          <i key="BackgroundColor">0</i>
          <s key="userUpdate">J.DE.GRAAF@BRUNEL.NET</s>
          <s key="newTag">$2$14</s>
          <i key="wordRow">14</i>
          <i key="DinamicColumn">0</i>
          <b key="Dynamic">N</b>
          <b key="TempValue">N</b>
          <b key="KeepTableStyleFromSource">N</b>
          <i key="TableHeaderRows">0</i>
        </be>
        <be refId="2382" clsId="Tgkn2007.com.tagetik.component.TextTag,Tgkn2007">
          <s key="Title">Report: PR_Q1</s>
          <o key="Position">-1</o>
          <s key="Key">1782145171_Table!$3$14</s>
          <s key="Code">Table!$3$14</s>
          <s key="id">1782145171_Table!$3$14</s>
          <s key="Tag">$3$14</s>
          <s key="Type">21</s>
          <s key="Value"/>
          <s key="ObjectValue"/>
          <s key="ReadValue"/>
          <s key="NewValue"/>
          <s key="DisplayValue"/>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83" ln="1" eid="NarrativeTracksData">
            <be refId="2384" clsId="NarrativeTracksData">
              <d key="Data">1556116312133</d>
              <s key="User">D.WEENINK</s>
              <s key="Value"/>
              <b key="Edited">N</b>
            </be>
          </l>
          <b key="isMaster">N</b>
          <b key="Bookmark">N</b>
          <b key="Obfuscate">N</b>
          <s key="SuperScripPosition"/>
          <i key="BackgroundColor">0</i>
          <s key="userUpdate">J.DE.GRAAF@BRUNEL.NET</s>
          <s key="newTag">$3$14</s>
          <i key="wordRow">14</i>
          <i key="DinamicColumn">0</i>
          <b key="Dynamic">N</b>
          <b key="TempValue">N</b>
          <b key="KeepTableStyleFromSource">N</b>
          <i key="TableHeaderRows">0</i>
        </be>
        <be refId="2385" clsId="Tgkn2007.com.tagetik.component.TextTag,Tgkn2007">
          <s key="Title">Report: PR_Q1</s>
          <o key="Position">-1</o>
          <s key="Key">1782145171_Table!$4$14</s>
          <s key="Code">Table!$4$14</s>
          <s key="id">1782145171_Table!$4$14</s>
          <s key="Tag">$4$14</s>
          <s key="Type">21</s>
          <s key="Value"/>
          <s key="ObjectValue"/>
          <s key="ReadValue"/>
          <s key="NewValue"/>
          <s key="DisplayValue"/>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86" ln="1" eid="NarrativeTracksData">
            <be refId="2387" clsId="NarrativeTracksData">
              <d key="Data">1556116312133</d>
              <s key="User">D.WEENINK</s>
              <s key="Value"/>
              <b key="Edited">N</b>
            </be>
          </l>
          <b key="isMaster">N</b>
          <b key="Bookmark">N</b>
          <b key="Obfuscate">N</b>
          <s key="SuperScripPosition"/>
          <i key="BackgroundColor">0</i>
          <s key="userUpdate">J.DE.GRAAF@BRUNEL.NET</s>
          <s key="newTag">$4$14</s>
          <i key="wordRow">14</i>
          <i key="DinamicColumn">0</i>
          <b key="Dynamic">N</b>
          <b key="TempValue">N</b>
          <b key="KeepTableStyleFromSource">N</b>
          <i key="TableHeaderRows">0</i>
        </be>
        <be refId="2388" clsId="Tgkn2007.com.tagetik.component.TextTag,Tgkn2007">
          <s key="Title">Report: PR_Q1</s>
          <o key="Position">-1</o>
          <s key="Key">1782145171_Table!$5$14</s>
          <s key="Code">Table!$5$14</s>
          <s key="id">1782145171_Table!$5$14</s>
          <s key="Tag">$5$14</s>
          <s key="Type">21</s>
          <s key="Value"/>
          <s key="ObjectValue"/>
          <s key="ReadValue"/>
          <s key="NewValue"/>
          <s key="DisplayValue"/>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89" ln="1" eid="NarrativeTracksData">
            <be refId="2390" clsId="NarrativeTracksData">
              <d key="Data">1556116312133</d>
              <s key="User">D.WEENINK</s>
              <s key="Value"/>
              <b key="Edited">N</b>
            </be>
          </l>
          <b key="isMaster">N</b>
          <b key="Bookmark">N</b>
          <b key="Obfuscate">N</b>
          <s key="SuperScripPosition"/>
          <i key="BackgroundColor">0</i>
          <s key="userUpdate">J.DE.GRAAF@BRUNEL.NET</s>
          <s key="newTag">$5$14</s>
          <i key="wordRow">14</i>
          <i key="DinamicColumn">0</i>
          <b key="Dynamic">N</b>
          <b key="TempValue">N</b>
          <b key="KeepTableStyleFromSource">N</b>
          <i key="TableHeaderRows">0</i>
        </be>
        <be refId="2391" clsId="Tgkn2007.com.tagetik.component.TextTag,Tgkn2007">
          <s key="Title">Report: PR_Q1</s>
          <o key="Position">-1</o>
          <s key="Key">1782145171_Table!$1$15</s>
          <s key="Code">Table!$1$15</s>
          <s key="id">1782145171_Table!$1$15</s>
          <s key="Tag">$1$15</s>
          <s key="Type">21</s>
          <s key="Value">a 31 % like-for-like</s>
          <s key="ObjectValue">a 31 % like-for-like</s>
          <s key="ReadValue">a 31 % like-for-like</s>
          <s key="NewValue">a 31 % like-for-like</s>
          <s key="DisplayValue">a 31 % like-for-like</s>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92" ln="4" eid="NarrativeTracksData">
            <be refId="2393" clsId="NarrativeTracksData">
              <d key="Data">1556116312133</d>
              <s key="User">D.WEENINK</s>
              <s key="Value">a 3 % like-for-like</s>
              <b key="Edited">N</b>
            </be>
            <be refId="2394" clsId="NarrativeTracksData">
              <d key="Data">1587455623036</d>
              <s key="User">D.WEENINK</s>
              <s key="Value">a 11 % like-for-like</s>
              <b key="Edited">N</b>
            </be>
            <be refId="2395" clsId="NarrativeTracksData">
              <d key="Data">1649158900299</d>
              <s key="User">J.DE.GRAAF@BRUNEL.NET</s>
              <s key="Value">a -21 % like-for-like</s>
              <b key="Edited">N</b>
            </be>
            <be refId="2396" clsId="NarrativeTracksData">
              <d key="Data">1649940779071</d>
              <s key="User">J.DE.GRAAF@BRUNEL.NET</s>
              <s key="Value">a 31 % like-for-like</s>
              <b key="Edited">N</b>
            </be>
          </l>
          <b key="isMaster">N</b>
          <b key="Bookmark">N</b>
          <b key="Obfuscate">N</b>
          <s key="SuperScripPosition">1,1;</s>
          <i key="BackgroundColor">0</i>
          <s key="userUpdate">J.DE.GRAAF@BRUNEL.NET</s>
          <s key="newTag">$1$15</s>
          <i key="wordRow">15</i>
          <i key="DinamicColumn">0</i>
          <b key="Dynamic">N</b>
          <b key="TempValue">N</b>
          <b key="KeepTableStyleFromSource">N</b>
          <i key="TableHeaderRows">0</i>
        </be>
        <be refId="2397" clsId="Tgkn2007.com.tagetik.component.TextTag,Tgkn2007">
          <s key="Title">Report: PR_Q1</s>
          <o key="Position">-1</o>
          <s key="Key">1782145171_Table!$2$15</s>
          <s key="Code">Table!$2$15</s>
          <s key="id">1782145171_Table!$2$15</s>
          <s key="Tag">$2$15</s>
          <s key="Type">21</s>
          <s key="Value"/>
          <s key="ObjectValue"/>
          <s key="ReadValue"/>
          <s key="NewValue"/>
          <s key="DisplayValue"/>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398" ln="1" eid="NarrativeTracksData">
            <be refId="2399" clsId="NarrativeTracksData">
              <d key="Data">1556116312133</d>
              <s key="User">D.WEENINK</s>
              <s key="Value"/>
              <b key="Edited">N</b>
            </be>
          </l>
          <b key="isMaster">N</b>
          <b key="Bookmark">N</b>
          <b key="Obfuscate">N</b>
          <s key="SuperScripPosition"/>
          <i key="BackgroundColor">0</i>
          <s key="userUpdate">J.DE.GRAAF@BRUNEL.NET</s>
          <s key="newTag">$2$15</s>
          <i key="wordRow">15</i>
          <i key="DinamicColumn">0</i>
          <b key="Dynamic">N</b>
          <b key="TempValue">N</b>
          <b key="KeepTableStyleFromSource">N</b>
          <i key="TableHeaderRows">0</i>
        </be>
        <be refId="2400" clsId="Tgkn2007.com.tagetik.component.TextTag,Tgkn2007">
          <s key="Title">Report: PR_Q1</s>
          <o key="Position">-1</o>
          <s key="Key">1782145171_Table!$1$16</s>
          <s key="Code">Table!$1$16</s>
          <s key="id">1782145171_Table!$1$16</s>
          <s key="Tag">$1$16</s>
          <s key="Type">21</s>
          <s key="Value">b 22 % like-for-like</s>
          <s key="ObjectValue">b 22 % like-for-like</s>
          <s key="ReadValue">b 22 % like-for-like</s>
          <s key="NewValue">b 22 % like-for-like</s>
          <s key="DisplayValue">b 22 % like-for-like</s>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01" ln="4" eid="NarrativeTracksData">
            <be refId="2402" clsId="NarrativeTracksData">
              <d key="Data">1556116312133</d>
              <s key="User">D.WEENINK</s>
              <s key="Value">b 23 % like-for-like</s>
              <b key="Edited">N</b>
            </be>
            <be refId="2403" clsId="NarrativeTracksData">
              <d key="Data">1587455623036</d>
              <s key="User">D.WEENINK</s>
              <s key="Value">b -6 % like-for-like</s>
              <b key="Edited">N</b>
            </be>
            <be refId="2404" clsId="NarrativeTracksData">
              <d key="Data">1649158900299</d>
              <s key="User">J.DE.GRAAF@BRUNEL.NET</s>
              <s key="Value">b -13 % like-for-like</s>
              <b key="Edited">N</b>
            </be>
            <be refId="2405" clsId="NarrativeTracksData">
              <d key="Data">1649940779071</d>
              <s key="User">J.DE.GRAAF@BRUNEL.NET</s>
              <s key="Value">b 22 % like-for-like</s>
              <b key="Edited">N</b>
            </be>
          </l>
          <b key="isMaster">N</b>
          <b key="Bookmark">N</b>
          <b key="Obfuscate">N</b>
          <s key="SuperScripPosition">1,1;</s>
          <i key="BackgroundColor">0</i>
          <s key="userUpdate">J.DE.GRAAF@BRUNEL.NET</s>
          <s key="newTag">$1$16</s>
          <i key="wordRow">16</i>
          <i key="DinamicColumn">0</i>
          <b key="Dynamic">N</b>
          <b key="TempValue">N</b>
          <b key="KeepTableStyleFromSource">N</b>
          <i key="TableHeaderRows">0</i>
        </be>
        <be refId="2406" clsId="Tgkn2007.com.tagetik.component.TextTag,Tgkn2007">
          <s key="Title">Report: PR_Q1</s>
          <o key="Position">-1</o>
          <s key="Key">1782145171_Table!$2$16</s>
          <s key="Code">Table!$2$16</s>
          <s key="id">1782145171_Table!$2$16</s>
          <s key="Tag">$2$16</s>
          <s key="Type">21</s>
          <s key="Value"/>
          <s key="ObjectValue"/>
          <s key="ReadValue"/>
          <s key="NewValue"/>
          <s key="DisplayValue"/>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07" ln="1" eid="NarrativeTracksData">
            <be refId="2408" clsId="NarrativeTracksData">
              <d key="Data">1556116312133</d>
              <s key="User">D.WEENINK</s>
              <s key="Value"/>
              <b key="Edited">N</b>
            </be>
          </l>
          <b key="isMaster">N</b>
          <b key="Bookmark">N</b>
          <b key="Obfuscate">N</b>
          <s key="SuperScripPosition"/>
          <i key="BackgroundColor">0</i>
          <s key="userUpdate">J.DE.GRAAF@BRUNEL.NET</s>
          <s key="newTag">$2$16</s>
          <i key="wordRow">16</i>
          <i key="DinamicColumn">0</i>
          <b key="Dynamic">N</b>
          <b key="TempValue">N</b>
          <b key="KeepTableStyleFromSource">N</b>
          <i key="TableHeaderRows">0</i>
        </be>
        <be refId="2409" clsId="Tgkn2007.com.tagetik.component.TextTag,Tgkn2007">
          <s key="Title">Report: PR_Q1</s>
          <o key="Position">-1</o>
          <s key="Key">1782145171_Table!$1$17</s>
          <s key="Code">Table!$1$17</s>
          <s key="id">1782145171_Table!$1$17</s>
          <s key="Tag">$1$17</s>
          <s key="Type">21</s>
          <s key="Value">Like-for-like is measured excluding the impact of currencies and acquisitions</s>
          <s key="ObjectValue">Like-for-like is measured excluding the impact of currencies and acquisitions</s>
          <s key="ReadValue">Like-for-like is measured excluding the impact of currencies and acquisitions</s>
          <s key="NewValue">Like-for-like is measured excluding the impact of currencies and acquisitions</s>
          <s key="DisplayValue">Like-for-like is measured excluding the impact of currencies and acquisitions</s>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10" ln="1" eid="NarrativeTracksData">
            <be refId="2411" clsId="NarrativeTracksData">
              <d key="Data">1556116312133</d>
              <s key="User">D.WEENINK</s>
              <s key="Value">Like-for-like is measured excluding the impact of currencies and acquisitions</s>
              <b key="Edited">N</b>
            </be>
          </l>
          <b key="isMaster">N</b>
          <b key="Bookmark">N</b>
          <b key="Obfuscate">N</b>
          <s key="SuperScripPosition">0,76;</s>
          <i key="BackgroundColor">0</i>
          <s key="userUpdate">J.DE.GRAAF@BRUNEL.NET</s>
          <s key="newTag">$1$17</s>
          <i key="wordRow">17</i>
          <i key="DinamicColumn">0</i>
          <b key="Dynamic">N</b>
          <b key="TempValue">N</b>
          <b key="KeepTableStyleFromSource">N</b>
          <i key="TableHeaderRows">0</i>
        </be>
        <be refId="2412" clsId="Tgkn2007.com.tagetik.component.TextTag,Tgkn2007">
          <s key="Title">Report: PR_Q1</s>
          <o key="Position">-1</o>
          <s key="Key">1782145171_Table!$2$17</s>
          <s key="Code">Table!$2$17</s>
          <s key="id">1782145171_Table!$2$17</s>
          <s key="Tag">$2$17</s>
          <s key="Type">21</s>
          <s key="Value"/>
          <s key="ObjectValue"/>
          <s key="ReadValue"/>
          <s key="NewValue"/>
          <s key="DisplayValue"/>
          <b key="Edited">N</b>
          <b key="Locked">N</b>
          <b key="XBRLNoExport">N</b>
          <b key="BookmarkFormatting">N</b>
          <s key="LinkId">1782145171</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13" ln="1" eid="NarrativeTracksData">
            <be refId="2414" clsId="NarrativeTracksData">
              <d key="Data">1556116312133</d>
              <s key="User">D.WEENINK</s>
              <s key="Value"/>
              <b key="Edited">N</b>
            </be>
          </l>
          <b key="isMaster">N</b>
          <b key="Bookmark">N</b>
          <b key="Obfuscate">N</b>
          <s key="SuperScripPosition"/>
          <i key="BackgroundColor">0</i>
          <s key="userUpdate">J.DE.GRAAF@BRUNEL.NET</s>
          <s key="newTag">$2$17</s>
          <i key="wordRow">17</i>
          <i key="DinamicColumn">0</i>
          <b key="Dynamic">N</b>
          <b key="TempValue">N</b>
          <b key="KeepTableStyleFromSource">N</b>
          <i key="TableHeaderRows">0</i>
        </be>
        <be refId="2415" clsId="Tgkn2007.com.tagetik.component.TextTag,Tgkn2007">
          <s key="Title">Report: PR_Q1</s>
          <o key="Position">-1</o>
          <s key="Key">405336879_Table!$1$1</s>
          <s key="Code">Table!$1$1</s>
          <s key="id">405336879_Table!$1$1</s>
          <s key="Tag">$1$1</s>
          <s key="Type">21</s>
          <s key="Value">Middle East &amp; India (unaudited)</s>
          <s key="ObjectValue">Middle East &amp; India (unaudited)</s>
          <s key="ReadValue">Middle East &amp; India (unaudited)</s>
          <s key="NewValue">Middle East &amp; India (unaudited)</s>
          <s key="DisplayValue">Middle East &amp; India (unaudited)</s>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16" ln="1" eid="NarrativeTracksData">
            <be refId="2417" clsId="NarrativeTracksData">
              <d key="Data">1556116312133</d>
              <s key="User">D.WEENINK</s>
              <s key="Value">Middle East &amp; India (unaudited)</s>
              <b key="Edited">N</b>
            </be>
          </l>
          <b key="isMaster">N</b>
          <b key="Bookmark">N</b>
          <b key="Obfuscate">N</b>
          <s key="SuperScripPosition"/>
          <i key="BackgroundColor">0</i>
          <s key="userUpdate">J.DE.GRAAF@BRUNEL.NET</s>
          <s key="newTag">$1$1</s>
          <i key="wordRow">1</i>
          <i key="DinamicColumn">0</i>
          <b key="Dynamic">N</b>
          <b key="TempValue">N</b>
          <b key="KeepTableStyleFromSource">N</b>
          <i key="TableHeaderRows">0</i>
        </be>
        <be refId="2418" clsId="Tgkn2007.com.tagetik.component.TextTag,Tgkn2007">
          <s key="Title">Report: PR_Q1</s>
          <o key="Position">-1</o>
          <s key="Key">405336879_Table!$2$1</s>
          <s key="Code">Table!$2$1</s>
          <s key="id">405336879_Table!$2$1</s>
          <s key="Tag">$2$1</s>
          <s key="Type">21</s>
          <s key="Value"/>
          <s key="ObjectValue"/>
          <s key="ReadValue"/>
          <s key="NewValue"/>
          <s key="DisplayValue"/>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19" ln="1" eid="NarrativeTracksData">
            <be refId="2420" clsId="NarrativeTracksData">
              <d key="Data">1556116312133</d>
              <s key="User">D.WEENINK</s>
              <s key="Value"/>
              <b key="Edited">N</b>
            </be>
          </l>
          <b key="isMaster">N</b>
          <b key="Bookmark">N</b>
          <b key="Obfuscate">N</b>
          <s key="SuperScripPosition"/>
          <i key="BackgroundColor">0</i>
          <s key="userUpdate">J.DE.GRAAF@BRUNEL.NET</s>
          <s key="newTag">$2$1</s>
          <i key="wordRow">1</i>
          <i key="DinamicColumn">0</i>
          <b key="Dynamic">N</b>
          <b key="TempValue">N</b>
          <b key="KeepTableStyleFromSource">N</b>
          <i key="TableHeaderRows">0</i>
        </be>
        <be refId="2421" clsId="Tgkn2007.com.tagetik.component.TextTag,Tgkn2007">
          <s key="Title">Report: PR_Q1</s>
          <o key="Position">-1</o>
          <s key="Key">405336879_Table!$1$2</s>
          <s key="Code">Table!$1$2</s>
          <s key="id">405336879_Table!$1$2</s>
          <s key="Tag">$1$2</s>
          <s key="Type">21</s>
          <s key="Value">P&amp;L amounts in EUR million</s>
          <s key="ObjectValue">P&amp;L amounts in EUR million</s>
          <s key="ReadValue">P&amp;L amounts in EUR million</s>
          <s key="NewValue">P&amp;L amounts in EUR million</s>
          <s key="DisplayValue">P&amp;L amounts in EUR million</s>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22" ln="1" eid="NarrativeTracksData">
            <be refId="2423" clsId="NarrativeTracksData">
              <d key="Data">1556116312133</d>
              <s key="User">D.WEENINK</s>
              <s key="Value">P&amp;L amounts in EUR million</s>
              <b key="Edited">N</b>
            </be>
          </l>
          <b key="isMaster">N</b>
          <b key="Bookmark">N</b>
          <b key="Obfuscate">N</b>
          <s key="SuperScripPosition"/>
          <i key="BackgroundColor">0</i>
          <s key="userUpdate">J.DE.GRAAF@BRUNEL.NET</s>
          <s key="newTag">$1$2</s>
          <i key="wordRow">2</i>
          <i key="DinamicColumn">0</i>
          <b key="Dynamic">N</b>
          <b key="TempValue">N</b>
          <b key="KeepTableStyleFromSource">N</b>
          <i key="TableHeaderRows">0</i>
        </be>
        <be refId="2424" clsId="Tgkn2007.com.tagetik.component.TextTag,Tgkn2007">
          <s key="Title">Report: PR_Q1</s>
          <o key="Position">-1</o>
          <s key="Key">405336879_Table!$2$2</s>
          <s key="Code">Table!$2$2</s>
          <s key="id">405336879_Table!$2$2</s>
          <s key="Tag">$2$2</s>
          <s key="Type">21</s>
          <s key="Value"/>
          <s key="ObjectValue"/>
          <s key="ReadValue"/>
          <s key="NewValue"/>
          <s key="DisplayValue"/>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25" ln="1" eid="NarrativeTracksData">
            <be refId="2426" clsId="NarrativeTracksData">
              <d key="Data">1556116312133</d>
              <s key="User">D.WEENINK</s>
              <s key="Value"/>
              <b key="Edited">N</b>
            </be>
          </l>
          <b key="isMaster">N</b>
          <b key="Bookmark">N</b>
          <b key="Obfuscate">N</b>
          <s key="SuperScripPosition"/>
          <i key="BackgroundColor">0</i>
          <s key="userUpdate">J.DE.GRAAF@BRUNEL.NET</s>
          <s key="newTag">$2$2</s>
          <i key="wordRow">2</i>
          <i key="DinamicColumn">0</i>
          <b key="Dynamic">N</b>
          <b key="TempValue">N</b>
          <b key="KeepTableStyleFromSource">N</b>
          <i key="TableHeaderRows">0</i>
        </be>
        <be refId="2427" clsId="Tgkn2007.com.tagetik.component.TextTag,Tgkn2007">
          <s key="Title">Report: PR_Q1</s>
          <o key="Position">-1</o>
          <s key="Key">405336879_Table!$3$2</s>
          <s key="Code">Table!$3$2</s>
          <s key="id">405336879_Table!$3$2</s>
          <s key="Tag">$3$2</s>
          <s key="Type">21</s>
          <s key="Value"/>
          <s key="ObjectValue"/>
          <s key="ReadValue"/>
          <s key="NewValue"/>
          <s key="DisplayValue"/>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28" ln="1" eid="NarrativeTracksData">
            <be refId="2429" clsId="NarrativeTracksData">
              <d key="Data">1556116312133</d>
              <s key="User">D.WEENINK</s>
              <s key="Value"/>
              <b key="Edited">N</b>
            </be>
          </l>
          <b key="isMaster">N</b>
          <b key="Bookmark">N</b>
          <b key="Obfuscate">N</b>
          <s key="SuperScripPosition"/>
          <i key="BackgroundColor">0</i>
          <s key="userUpdate">J.DE.GRAAF@BRUNEL.NET</s>
          <s key="newTag">$3$2</s>
          <i key="wordRow">2</i>
          <i key="DinamicColumn">0</i>
          <b key="Dynamic">N</b>
          <b key="TempValue">N</b>
          <b key="KeepTableStyleFromSource">N</b>
          <i key="TableHeaderRows">0</i>
        </be>
        <be refId="2430" clsId="Tgkn2007.com.tagetik.component.TextTag,Tgkn2007">
          <s key="Title">Report: PR_Q1</s>
          <o key="Position">-1</o>
          <s key="Key">405336879_Table!$4$2</s>
          <s key="Code">Table!$4$2</s>
          <s key="id">405336879_Table!$4$2</s>
          <s key="Tag">$4$2</s>
          <s key="Type">21</s>
          <s key="Value"/>
          <s key="ObjectValue"/>
          <s key="ReadValue"/>
          <s key="NewValue"/>
          <s key="DisplayValue"/>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31" ln="1" eid="NarrativeTracksData">
            <be refId="2432" clsId="NarrativeTracksData">
              <d key="Data">1556116312133</d>
              <s key="User">D.WEENINK</s>
              <s key="Value"/>
              <b key="Edited">N</b>
            </be>
          </l>
          <b key="isMaster">N</b>
          <b key="Bookmark">N</b>
          <b key="Obfuscate">N</b>
          <s key="SuperScripPosition"/>
          <i key="BackgroundColor">0</i>
          <s key="userUpdate">J.DE.GRAAF@BRUNEL.NET</s>
          <s key="newTag">$4$2</s>
          <i key="wordRow">2</i>
          <i key="DinamicColumn">0</i>
          <b key="Dynamic">N</b>
          <b key="TempValue">N</b>
          <b key="KeepTableStyleFromSource">N</b>
          <i key="TableHeaderRows">0</i>
        </be>
        <be refId="2433" clsId="Tgkn2007.com.tagetik.component.TextTag,Tgkn2007">
          <s key="Title">Report: PR_Q1</s>
          <o key="Position">-1</o>
          <s key="Key">405336879_Table!$1$3</s>
          <s key="Code">Table!$1$3</s>
          <s key="id">405336879_Table!$1$3</s>
          <s key="Tag">$1$3</s>
          <s key="Type">21</s>
          <s key="Value"/>
          <s key="ObjectValue"/>
          <s key="ReadValue"/>
          <s key="NewValue"/>
          <s key="DisplayValue"/>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34" ln="1" eid="NarrativeTracksData">
            <be refId="2435" clsId="NarrativeTracksData">
              <d key="Data">1556116312133</d>
              <s key="User">D.WEENINK</s>
              <s key="Value"/>
              <b key="Edited">N</b>
            </be>
          </l>
          <b key="isMaster">N</b>
          <b key="Bookmark">N</b>
          <b key="Obfuscate">N</b>
          <s key="SuperScripPosition"/>
          <i key="BackgroundColor">0</i>
          <s key="userUpdate">J.DE.GRAAF@BRUNEL.NET</s>
          <s key="newTag">$1$3</s>
          <i key="wordRow">3</i>
          <i key="DinamicColumn">0</i>
          <b key="Dynamic">N</b>
          <b key="TempValue">N</b>
          <b key="KeepTableStyleFromSource">N</b>
          <i key="TableHeaderRows">0</i>
        </be>
        <be refId="2436" clsId="Tgkn2007.com.tagetik.component.TextTag,Tgkn2007">
          <s key="Title">Report: PR_Q1</s>
          <o key="Position">-1</o>
          <s key="Key">405336879_Table!$2$3</s>
          <s key="Code">Table!$2$3</s>
          <s key="id">405336879_Table!$2$3</s>
          <s key="Tag">$2$3</s>
          <s key="Type">21</s>
          <s key="Value">Q1 2022</s>
          <s key="ObjectValue">Q1 2022</s>
          <s key="ReadValue">Q1 2022</s>
          <s key="NewValue">Q1 2022</s>
          <s key="DisplayValue">Q1 2022</s>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37" ln="5" eid="NarrativeTracksData">
            <be refId="2438" clsId="NarrativeTracksData">
              <d key="Data">1556116312133</d>
              <s key="User">D.WEENINK</s>
              <s key="Value">Q1 2019</s>
              <b key="Edited">N</b>
            </be>
            <be refId="2439" clsId="NarrativeTracksData">
              <d key="Data">1584610974813</d>
              <s key="User">J.DE.GRAAF</s>
              <s key="Value">Q1 2020</s>
              <b key="Edited">N</b>
            </be>
            <be refId="2440" clsId="NarrativeTracksData">
              <d key="Data">1649158900299</d>
              <s key="User">J.DE.GRAAF@BRUNEL.NET</s>
              <s key="Value">Q1 2022</s>
              <b key="Edited">N</b>
            </be>
            <be refId="2441" clsId="NarrativeTracksData">
              <d key="Data">1649925933547</d>
              <s key="User">J.DE.GRAAF@BRUNEL.NET</s>
              <s key="Value">#REF!</s>
              <b key="Edited">N</b>
            </be>
            <be refId="2442" clsId="NarrativeTracksData">
              <d key="Data">1649926109936</d>
              <s key="User">J.DE.GRAAF@BRUNEL.NET</s>
              <s key="Value">Q1 2022</s>
              <b key="Edited">N</b>
            </be>
          </l>
          <b key="isMaster">N</b>
          <b key="Bookmark">N</b>
          <b key="Obfuscate">N</b>
          <s key="SuperScripPosition"/>
          <i key="BackgroundColor">0</i>
          <s key="userUpdate">J.DE.GRAAF@BRUNEL.NET</s>
          <s key="newTag">$2$3</s>
          <i key="wordRow">3</i>
          <i key="DinamicColumn">0</i>
          <b key="Dynamic">N</b>
          <b key="TempValue">N</b>
          <b key="KeepTableStyleFromSource">N</b>
          <i key="TableHeaderRows">0</i>
        </be>
        <be refId="2443" clsId="Tgkn2007.com.tagetik.component.TextTag,Tgkn2007">
          <s key="Title">Report: PR_Q1</s>
          <o key="Position">-1</o>
          <s key="Key">405336879_Table!$3$3</s>
          <s key="Code">Table!$3$3</s>
          <s key="id">405336879_Table!$3$3</s>
          <s key="Tag">$3$3</s>
          <s key="Type">21</s>
          <s key="Value">Q1 2021</s>
          <s key="ObjectValue">Q1 2021</s>
          <s key="ReadValue">Q1 2021</s>
          <s key="NewValue">Q1 2021</s>
          <s key="DisplayValue">Q1 2021</s>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44" ln="5" eid="NarrativeTracksData">
            <be refId="2445" clsId="NarrativeTracksData">
              <d key="Data">1556116312133</d>
              <s key="User">D.WEENINK</s>
              <s key="Value">Q1 2018</s>
              <b key="Edited">N</b>
            </be>
            <be refId="2446" clsId="NarrativeTracksData">
              <d key="Data">1584610974813</d>
              <s key="User">J.DE.GRAAF</s>
              <s key="Value">Q1 2019</s>
              <b key="Edited">N</b>
            </be>
            <be refId="2447" clsId="NarrativeTracksData">
              <d key="Data">1649158900299</d>
              <s key="User">J.DE.GRAAF@BRUNEL.NET</s>
              <s key="Value">Q1 2021</s>
              <b key="Edited">N</b>
            </be>
            <be refId="2448" clsId="NarrativeTracksData">
              <d key="Data">1649925933547</d>
              <s key="User">J.DE.GRAAF@BRUNEL.NET</s>
              <s key="Value">#REF!</s>
              <b key="Edited">N</b>
            </be>
            <be refId="2449" clsId="NarrativeTracksData">
              <d key="Data">1649926109936</d>
              <s key="User">J.DE.GRAAF@BRUNEL.NET</s>
              <s key="Value">Q1 2021</s>
              <b key="Edited">N</b>
            </be>
          </l>
          <b key="isMaster">N</b>
          <b key="Bookmark">N</b>
          <b key="Obfuscate">N</b>
          <s key="SuperScripPosition"/>
          <i key="BackgroundColor">0</i>
          <s key="userUpdate">J.DE.GRAAF@BRUNEL.NET</s>
          <s key="newTag">$3$3</s>
          <i key="wordRow">3</i>
          <i key="DinamicColumn">0</i>
          <b key="Dynamic">N</b>
          <b key="TempValue">N</b>
          <b key="KeepTableStyleFromSource">N</b>
          <i key="TableHeaderRows">0</i>
        </be>
        <be refId="2450" clsId="Tgkn2007.com.tagetik.component.TextTag,Tgkn2007">
          <s key="Title">Report: PR_Q1</s>
          <o key="Position">-1</o>
          <s key="Key">405336879_Table!$4$3</s>
          <s key="Code">Table!$4$3</s>
          <s key="id">405336879_Table!$4$3</s>
          <s key="Tag">$4$3</s>
          <s key="Type">21</s>
          <s key="Value">
            <ch cod="394"/>
            %
          </s>
          <s key="ObjectValue">
            <ch cod="394"/>
            %
          </s>
          <s key="ReadValue">
            <ch cod="394"/>
            %
          </s>
          <s key="NewValue">
            <ch cod="394"/>
            %
          </s>
          <s key="DisplayValue">
            <ch cod="394"/>
            %
          </s>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51" ln="2" eid="NarrativeTracksData">
            <be refId="2452" clsId="NarrativeTracksData">
              <d key="Data">1556116312133</d>
              <s key="User">D.WEENINK</s>
              <s key="Value">Change %</s>
              <b key="Edited">N</b>
            </be>
            <be refId="2453" clsId="NarrativeTracksData">
              <d key="Data">1649941144860</d>
              <s key="User">J.DE.GRAAF@BRUNEL.NET</s>
              <s key="Value">
                <ch cod="394"/>
                %
              </s>
              <b key="Edited">N</b>
            </be>
          </l>
          <b key="isMaster">N</b>
          <b key="Bookmark">N</b>
          <b key="Obfuscate">N</b>
          <s key="SuperScripPosition"/>
          <i key="BackgroundColor">0</i>
          <s key="userUpdate">J.DE.GRAAF@BRUNEL.NET</s>
          <s key="newTag">$4$3</s>
          <i key="wordRow">3</i>
          <i key="DinamicColumn">0</i>
          <b key="Dynamic">N</b>
          <b key="TempValue">N</b>
          <b key="KeepTableStyleFromSource">N</b>
          <i key="TableHeaderRows">0</i>
        </be>
        <be refId="2454" clsId="Tgkn2007.com.tagetik.component.TextTag,Tgkn2007">
          <s key="Title">Report: PR_Q1</s>
          <o key="Position">-1</o>
          <s key="Key">405336879_Table!$5$3</s>
          <s key="Code">Table!$5$3</s>
          <s key="id">405336879_Table!$5$3</s>
          <s key="Tag">$5$3</s>
          <s key="Type">21</s>
          <s key="Value"/>
          <s key="ObjectValue"/>
          <s key="ReadValue"/>
          <s key="NewValue"/>
          <s key="DisplayValue"/>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55" ln="1" eid="NarrativeTracksData">
            <be refId="2456" clsId="NarrativeTracksData">
              <d key="Data">1556116312133</d>
              <s key="User">D.WEENINK</s>
              <s key="Value"/>
              <b key="Edited">N</b>
            </be>
          </l>
          <b key="isMaster">N</b>
          <b key="Bookmark">N</b>
          <b key="Obfuscate">N</b>
          <s key="SuperScripPosition"/>
          <i key="BackgroundColor">0</i>
          <s key="userUpdate">J.DE.GRAAF@BRUNEL.NET</s>
          <s key="newTag">$5$3</s>
          <i key="wordRow">3</i>
          <i key="DinamicColumn">0</i>
          <b key="Dynamic">N</b>
          <b key="TempValue">N</b>
          <b key="KeepTableStyleFromSource">N</b>
          <i key="TableHeaderRows">0</i>
        </be>
        <be refId="2457" clsId="Tgkn2007.com.tagetik.component.TextTag,Tgkn2007">
          <s key="Title">Report: PR_Q1</s>
          <o key="Position">-1</o>
          <s key="Key">405336879_Table!$1$4</s>
          <s key="Code">Table!$1$4</s>
          <s key="id">405336879_Table!$1$4</s>
          <s key="Tag">$1$4</s>
          <s key="Type">21</s>
          <s key="Value">Revenue</s>
          <s key="ObjectValue">Revenue</s>
          <s key="ReadValue">Revenue</s>
          <s key="NewValue">Revenue</s>
          <s key="DisplayValue">Revenue</s>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58" ln="1" eid="NarrativeTracksData">
            <be refId="2459" clsId="NarrativeTracksData">
              <d key="Data">1556116312133</d>
              <s key="User">D.WEENINK</s>
              <s key="Value">Revenue</s>
              <b key="Edited">N</b>
            </be>
          </l>
          <b key="isMaster">N</b>
          <b key="Bookmark">N</b>
          <b key="Obfuscate">N</b>
          <s key="SuperScripPosition"/>
          <i key="BackgroundColor">0</i>
          <s key="userUpdate">J.DE.GRAAF@BRUNEL.NET</s>
          <s key="newTag">$1$4</s>
          <i key="wordRow">4</i>
          <i key="DinamicColumn">0</i>
          <b key="Dynamic">N</b>
          <b key="TempValue">N</b>
          <b key="KeepTableStyleFromSource">N</b>
          <i key="TableHeaderRows">0</i>
        </be>
        <be refId="2460" clsId="Tgkn2007.com.tagetik.component.TextTag,Tgkn2007">
          <s key="Title">Report: PR_Q1</s>
          <o key="Position">-1</o>
          <s key="Key">405336879_Table!$2$4</s>
          <s key="Code">Table!$2$4</s>
          <s key="id">405336879_Table!$2$4</s>
          <s key="Tag">$2$4</s>
          <s key="Type">21</s>
          <c key="Value">30.8</c>
          <c key="ObjectValue">30.8</c>
          <c key="ReadValue">30.8</c>
          <c key="NewValue">30.8</c>
          <s key="DisplayValue">
            <ch cod="09"/>
            30.8
          </s>
          <b key="Edited">N</b>
          <b key="Locked">N</b>
          <b key="XBRLNoExport">N</b>
          <b key="BookmarkFormatting">N</b>
          <s key="LinkId">405336879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61" ln="9" eid="NarrativeTracksData">
            <be refId="2462" clsId="NarrativeTracksData">
              <d key="Data">1556116312133</d>
              <s key="User">D.WEENINK</s>
              <c key="Value">27</c>
              <b key="Edited">N</b>
            </be>
            <be refId="2463" clsId="NarrativeTracksData">
              <d key="Data">1584610974813</d>
              <s key="User">J.DE.GRAAF</s>
              <c key="Value">0</c>
              <b key="Edited">N</b>
            </be>
            <be refId="2464" clsId="NarrativeTracksData">
              <d key="Data">1587384600410</d>
              <s key="User">J.DE.GRAAF</s>
              <c key="Value">33.8</c>
              <b key="Edited">N</b>
            </be>
            <be refId="2465" clsId="NarrativeTracksData">
              <d key="Data">1587394817697</d>
              <s key="User">D.WEENINK</s>
              <s key="Value">#VALUE!</s>
              <b key="Edited">N</b>
            </be>
            <be refId="2466" clsId="NarrativeTracksData">
              <d key="Data">1587395133370</d>
              <s key="User">D.WEENINK</s>
              <c key="Value">33.8</c>
              <b key="Edited">N</b>
            </be>
            <be refId="2467" clsId="NarrativeTracksData">
              <d key="Data">1649158900299</d>
              <s key="User">J.DE.GRAAF@BRUNEL.NET</s>
              <c key="Value">0</c>
              <b key="Edited">N</b>
            </be>
            <be refId="2468" clsId="NarrativeTracksData">
              <d key="Data">1649850645004</d>
              <s key="User">J.DE.GRAAF@BRUNEL.NET</s>
              <c key="Value">30.8</c>
              <b key="Edited">N</b>
            </be>
            <be refId="2469" clsId="NarrativeTracksData">
              <d key="Data">1649925933547</d>
              <s key="User">J.DE.GRAAF@BRUNEL.NET</s>
              <s key="Value">#NAME?</s>
              <b key="Edited">N</b>
            </be>
            <be refId="2470" clsId="NarrativeTracksData">
              <d key="Data">1649926109936</d>
              <s key="User">J.DE.GRAAF@BRUNEL.NET</s>
              <c key="Value">30.8</c>
              <b key="Edited">N</b>
            </be>
          </l>
          <b key="isMaster">N</b>
          <b key="Bookmark">N</b>
          <b key="Obfuscate">N</b>
          <i key="BackgroundColor">0</i>
          <s key="userUpdate">J.DE.GRAAF@BRUNEL.NET</s>
          <s key="newTag">$2$4</s>
          <i key="wordRow">4</i>
          <i key="DinamicColumn">0</i>
          <b key="Dynamic">N</b>
          <b key="TempValue">N</b>
          <b key="KeepTableStyleFromSource">N</b>
          <i key="TableHeaderRows">0</i>
        </be>
        <be refId="2471" clsId="Tgkn2007.com.tagetik.component.TextTag,Tgkn2007">
          <s key="Title">Report: PR_Q1</s>
          <o key="Position">-1</o>
          <s key="Key">405336879_Table!$3$4</s>
          <s key="Code">Table!$3$4</s>
          <s key="id">405336879_Table!$3$4</s>
          <s key="Tag">$3$4</s>
          <s key="Type">21</s>
          <c key="Value">25.2</c>
          <c key="ObjectValue">25.2</c>
          <c key="ReadValue">25.2</c>
          <c key="NewValue">25.2</c>
          <s key="DisplayValue">
            <ch cod="09"/>
            25.2
          </s>
          <b key="Edited">N</b>
          <b key="Locked">N</b>
          <b key="XBRLNoExport">N</b>
          <b key="BookmarkFormatting">N</b>
          <s key="LinkId">405336879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72" ln="7" eid="NarrativeTracksData">
            <be refId="2473" clsId="NarrativeTracksData">
              <d key="Data">1556116312133</d>
              <s key="User">D.WEENINK</s>
              <c key="Value">19.2</c>
              <b key="Edited">N</b>
            </be>
            <be refId="2474" clsId="NarrativeTracksData">
              <d key="Data">1584610974813</d>
              <s key="User">J.DE.GRAAF</s>
              <c key="Value">27</c>
              <b key="Edited">N</b>
            </be>
            <be refId="2475" clsId="NarrativeTracksData">
              <d key="Data">1587394817697</d>
              <s key="User">D.WEENINK</s>
              <s key="Value">#VALUE!</s>
              <b key="Edited">N</b>
            </be>
            <be refId="2476" clsId="NarrativeTracksData">
              <d key="Data">1587395133370</d>
              <s key="User">D.WEENINK</s>
              <c key="Value">27</c>
              <b key="Edited">N</b>
            </be>
            <be refId="2477" clsId="NarrativeTracksData">
              <d key="Data">1649158900299</d>
              <s key="User">J.DE.GRAAF@BRUNEL.NET</s>
              <c key="Value">25.2</c>
              <b key="Edited">N</b>
            </be>
            <be refId="2478" clsId="NarrativeTracksData">
              <d key="Data">1649925933547</d>
              <s key="User">J.DE.GRAAF@BRUNEL.NET</s>
              <s key="Value">#NAME?</s>
              <b key="Edited">N</b>
            </be>
            <be refId="2479" clsId="NarrativeTracksData">
              <d key="Data">1649926109936</d>
              <s key="User">J.DE.GRAAF@BRUNEL.NET</s>
              <c key="Value">25.2</c>
              <b key="Edited">N</b>
            </be>
          </l>
          <b key="isMaster">N</b>
          <b key="Bookmark">N</b>
          <b key="Obfuscate">N</b>
          <i key="BackgroundColor">0</i>
          <s key="userUpdate">J.DE.GRAAF@BRUNEL.NET</s>
          <s key="newTag">$3$4</s>
          <i key="wordRow">4</i>
          <i key="DinamicColumn">0</i>
          <b key="Dynamic">N</b>
          <b key="TempValue">N</b>
          <b key="KeepTableStyleFromSource">N</b>
          <i key="TableHeaderRows">0</i>
        </be>
        <be refId="2480" clsId="Tgkn2007.com.tagetik.component.TextTag,Tgkn2007">
          <s key="Title">Report: PR_Q1</s>
          <o key="Position">-1</o>
          <s key="Key">405336879_Table!$4$4</s>
          <s key="Code">Table!$4$4</s>
          <s key="id">405336879_Table!$4$4</s>
          <s key="Tag">$4$4</s>
          <s key="Type">21</s>
          <c key="Value">0.22</c>
          <c key="ObjectValue">0.22</c>
          <c key="ReadValue">0.22</c>
          <c key="NewValue">0.22</c>
          <s key="DisplayValue">22%</s>
          <b key="Edited">N</b>
          <b key="Locked">N</b>
          <b key="XBRLNoExport">N</b>
          <b key="BookmarkFormatting">N</b>
          <s key="LinkId">405336879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81" ln="9" eid="NarrativeTracksData">
            <be refId="2482" clsId="NarrativeTracksData">
              <d key="Data">1556116312133</d>
              <s key="User">D.WEENINK</s>
              <c key="Value">0.41</c>
              <b key="Edited">N</b>
            </be>
            <be refId="2483" clsId="NarrativeTracksData">
              <d key="Data">1584610974813</d>
              <s key="User">J.DE.GRAAF</s>
              <c key="Value">-1</c>
              <b key="Edited">N</b>
            </be>
            <be refId="2484" clsId="NarrativeTracksData">
              <d key="Data">1587384600410</d>
              <s key="User">J.DE.GRAAF</s>
              <c key="Value">0.25</c>
              <b key="Edited">N</b>
            </be>
            <be refId="2485" clsId="NarrativeTracksData">
              <d key="Data">1587394817697</d>
              <s key="User">D.WEENINK</s>
              <s key="Value">#VALUE!</s>
              <b key="Edited">N</b>
            </be>
            <be refId="2486" clsId="NarrativeTracksData">
              <d key="Data">1587395133370</d>
              <s key="User">D.WEENINK</s>
              <c key="Value">0.25</c>
              <b key="Edited">N</b>
            </be>
            <be refId="2487" clsId="NarrativeTracksData">
              <d key="Data">1649158900299</d>
              <s key="User">J.DE.GRAAF@BRUNEL.NET</s>
              <c key="Value">-1</c>
              <b key="Edited">N</b>
            </be>
            <be refId="2488" clsId="NarrativeTracksData">
              <d key="Data">1649850645004</d>
              <s key="User">J.DE.GRAAF@BRUNEL.NET</s>
              <c key="Value">0.22</c>
              <b key="Edited">N</b>
            </be>
            <be refId="2489" clsId="NarrativeTracksData">
              <d key="Data">1649925933547</d>
              <s key="User">J.DE.GRAAF@BRUNEL.NET</s>
              <s key="Value">#NAME?</s>
              <b key="Edited">N</b>
            </be>
            <be refId="2490" clsId="NarrativeTracksData">
              <d key="Data">1649926109936</d>
              <s key="User">J.DE.GRAAF@BRUNEL.NET</s>
              <c key="Value">0.22</c>
              <b key="Edited">N</b>
            </be>
          </l>
          <b key="isMaster">N</b>
          <b key="Bookmark">N</b>
          <b key="Obfuscate">N</b>
          <i key="BackgroundColor">0</i>
          <s key="userUpdate">J.DE.GRAAF@BRUNEL.NET</s>
          <s key="newTag">$4$4</s>
          <i key="wordRow">4</i>
          <i key="DinamicColumn">0</i>
          <b key="Dynamic">N</b>
          <b key="TempValue">N</b>
          <b key="KeepTableStyleFromSource">N</b>
          <i key="TableHeaderRows">0</i>
        </be>
        <be refId="2491" clsId="Tgkn2007.com.tagetik.component.TextTag,Tgkn2007">
          <s key="Title">Report: PR_Q1</s>
          <o key="Position">-1</o>
          <s key="Key">405336879_Table!$5$4</s>
          <s key="Code">Table!$5$4</s>
          <s key="id">405336879_Table!$5$4</s>
          <s key="Tag">$5$4</s>
          <s key="Type">21</s>
          <s key="Value">a</s>
          <s key="ObjectValue">a</s>
          <s key="ReadValue">a</s>
          <s key="NewValue">a</s>
          <s key="DisplayValue">a</s>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92" ln="1" eid="NarrativeTracksData">
            <be refId="2493" clsId="NarrativeTracksData">
              <d key="Data">1556116312133</d>
              <s key="User">D.WEENINK</s>
              <s key="Value">a</s>
              <b key="Edited">N</b>
            </be>
          </l>
          <b key="isMaster">N</b>
          <b key="Bookmark">N</b>
          <b key="Obfuscate">N</b>
          <s key="SuperScripPosition">0,0;</s>
          <i key="BackgroundColor">0</i>
          <s key="userUpdate">J.DE.GRAAF@BRUNEL.NET</s>
          <s key="newTag">$5$4</s>
          <i key="wordRow">4</i>
          <i key="DinamicColumn">0</i>
          <b key="Dynamic">N</b>
          <b key="TempValue">N</b>
          <b key="KeepTableStyleFromSource">N</b>
          <i key="TableHeaderRows">0</i>
        </be>
        <be refId="2494" clsId="Tgkn2007.com.tagetik.component.TextTag,Tgkn2007">
          <s key="Title">Report: PR_Q1</s>
          <o key="Position">-1</o>
          <s key="Key">405336879_Table!$1$5</s>
          <s key="Code">Table!$1$5</s>
          <s key="id">405336879_Table!$1$5</s>
          <s key="Tag">$1$5</s>
          <s key="Type">21</s>
          <s key="Value">Gross Profit</s>
          <s key="ObjectValue">Gross Profit</s>
          <s key="ReadValue">Gross Profit</s>
          <s key="NewValue">Gross Profit</s>
          <s key="DisplayValue">Gross Profit</s>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95" ln="1" eid="NarrativeTracksData">
            <be refId="2496" clsId="NarrativeTracksData">
              <d key="Data">1556116312133</d>
              <s key="User">D.WEENINK</s>
              <s key="Value">Gross Profit</s>
              <b key="Edited">N</b>
            </be>
          </l>
          <b key="isMaster">N</b>
          <b key="Bookmark">N</b>
          <b key="Obfuscate">N</b>
          <s key="SuperScripPosition"/>
          <i key="BackgroundColor">0</i>
          <s key="userUpdate">J.DE.GRAAF@BRUNEL.NET</s>
          <s key="newTag">$1$5</s>
          <i key="wordRow">5</i>
          <i key="DinamicColumn">0</i>
          <b key="Dynamic">N</b>
          <b key="TempValue">N</b>
          <b key="KeepTableStyleFromSource">N</b>
          <i key="TableHeaderRows">0</i>
        </be>
        <be refId="2497" clsId="Tgkn2007.com.tagetik.component.TextTag,Tgkn2007">
          <s key="Title">Report: PR_Q1</s>
          <o key="Position">-1</o>
          <s key="Key">405336879_Table!$2$5</s>
          <s key="Code">Table!$2$5</s>
          <s key="id">405336879_Table!$2$5</s>
          <s key="Tag">$2$5</s>
          <s key="Type">21</s>
          <c key="Value">5.2</c>
          <c key="ObjectValue">5.2</c>
          <c key="ReadValue">5.2</c>
          <c key="NewValue">5.2</c>
          <s key="DisplayValue">
            <ch cod="09"/>
            5.2
          </s>
          <b key="Edited">N</b>
          <b key="Locked">N</b>
          <b key="XBRLNoExport">N</b>
          <b key="BookmarkFormatting">N</b>
          <s key="LinkId">405336879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498" ln="9" eid="NarrativeTracksData">
            <be refId="2499" clsId="NarrativeTracksData">
              <d key="Data">1556116312133</d>
              <s key="User">D.WEENINK</s>
              <c key="Value">4.8</c>
              <b key="Edited">N</b>
            </be>
            <be refId="2500" clsId="NarrativeTracksData">
              <d key="Data">1584610974813</d>
              <s key="User">J.DE.GRAAF</s>
              <c key="Value">0</c>
              <b key="Edited">N</b>
            </be>
            <be refId="2501" clsId="NarrativeTracksData">
              <d key="Data">1587384600410</d>
              <s key="User">J.DE.GRAAF</s>
              <c key="Value">5.9</c>
              <b key="Edited">N</b>
            </be>
            <be refId="2502" clsId="NarrativeTracksData">
              <d key="Data">1587394817697</d>
              <s key="User">D.WEENINK</s>
              <s key="Value">#VALUE!</s>
              <b key="Edited">N</b>
            </be>
            <be refId="2503" clsId="NarrativeTracksData">
              <d key="Data">1587395133370</d>
              <s key="User">D.WEENINK</s>
              <c key="Value">5.9</c>
              <b key="Edited">N</b>
            </be>
            <be refId="2504" clsId="NarrativeTracksData">
              <d key="Data">1649158900299</d>
              <s key="User">J.DE.GRAAF@BRUNEL.NET</s>
              <c key="Value">0</c>
              <b key="Edited">N</b>
            </be>
            <be refId="2505" clsId="NarrativeTracksData">
              <d key="Data">1649850645004</d>
              <s key="User">J.DE.GRAAF@BRUNEL.NET</s>
              <c key="Value">5.2</c>
              <b key="Edited">N</b>
            </be>
            <be refId="2506" clsId="NarrativeTracksData">
              <d key="Data">1649925933547</d>
              <s key="User">J.DE.GRAAF@BRUNEL.NET</s>
              <s key="Value">#NAME?</s>
              <b key="Edited">N</b>
            </be>
            <be refId="2507" clsId="NarrativeTracksData">
              <d key="Data">1649926109936</d>
              <s key="User">J.DE.GRAAF@BRUNEL.NET</s>
              <c key="Value">5.2</c>
              <b key="Edited">N</b>
            </be>
          </l>
          <b key="isMaster">N</b>
          <b key="Bookmark">N</b>
          <b key="Obfuscate">N</b>
          <i key="BackgroundColor">0</i>
          <s key="userUpdate">J.DE.GRAAF@BRUNEL.NET</s>
          <s key="newTag">$2$5</s>
          <i key="wordRow">5</i>
          <i key="DinamicColumn">0</i>
          <b key="Dynamic">N</b>
          <b key="TempValue">N</b>
          <b key="KeepTableStyleFromSource">N</b>
          <i key="TableHeaderRows">0</i>
        </be>
        <be refId="2508" clsId="Tgkn2007.com.tagetik.component.TextTag,Tgkn2007">
          <s key="Title">Report: PR_Q1</s>
          <o key="Position">-1</o>
          <s key="Key">405336879_Table!$3$5</s>
          <s key="Code">Table!$3$5</s>
          <s key="id">405336879_Table!$3$5</s>
          <s key="Tag">$3$5</s>
          <s key="Type">21</s>
          <c key="Value">4.1</c>
          <c key="ObjectValue">4.1</c>
          <c key="ReadValue">4.1</c>
          <c key="NewValue">4.1</c>
          <s key="DisplayValue">
            <ch cod="09"/>
            4.1
          </s>
          <b key="Edited">N</b>
          <b key="Locked">N</b>
          <b key="XBRLNoExport">N</b>
          <b key="BookmarkFormatting">N</b>
          <s key="LinkId">405336879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09" ln="7" eid="NarrativeTracksData">
            <be refId="2510" clsId="NarrativeTracksData">
              <d key="Data">1556116312133</d>
              <s key="User">D.WEENINK</s>
              <c key="Value">3.3</c>
              <b key="Edited">N</b>
            </be>
            <be refId="2511" clsId="NarrativeTracksData">
              <d key="Data">1584610974813</d>
              <s key="User">J.DE.GRAAF</s>
              <c key="Value">4.8</c>
              <b key="Edited">N</b>
            </be>
            <be refId="2512" clsId="NarrativeTracksData">
              <d key="Data">1587394817697</d>
              <s key="User">D.WEENINK</s>
              <s key="Value">#VALUE!</s>
              <b key="Edited">N</b>
            </be>
            <be refId="2513" clsId="NarrativeTracksData">
              <d key="Data">1587395133370</d>
              <s key="User">D.WEENINK</s>
              <c key="Value">4.8</c>
              <b key="Edited">N</b>
            </be>
            <be refId="2514" clsId="NarrativeTracksData">
              <d key="Data">1649158900299</d>
              <s key="User">J.DE.GRAAF@BRUNEL.NET</s>
              <c key="Value">4.1</c>
              <b key="Edited">N</b>
            </be>
            <be refId="2515" clsId="NarrativeTracksData">
              <d key="Data">1649925933547</d>
              <s key="User">J.DE.GRAAF@BRUNEL.NET</s>
              <s key="Value">#NAME?</s>
              <b key="Edited">N</b>
            </be>
            <be refId="2516" clsId="NarrativeTracksData">
              <d key="Data">1649926109936</d>
              <s key="User">J.DE.GRAAF@BRUNEL.NET</s>
              <c key="Value">4.1</c>
              <b key="Edited">N</b>
            </be>
          </l>
          <b key="isMaster">N</b>
          <b key="Bookmark">N</b>
          <b key="Obfuscate">N</b>
          <i key="BackgroundColor">0</i>
          <s key="userUpdate">J.DE.GRAAF@BRUNEL.NET</s>
          <s key="newTag">$3$5</s>
          <i key="wordRow">5</i>
          <i key="DinamicColumn">0</i>
          <b key="Dynamic">N</b>
          <b key="TempValue">N</b>
          <b key="KeepTableStyleFromSource">N</b>
          <i key="TableHeaderRows">0</i>
        </be>
        <be refId="2517" clsId="Tgkn2007.com.tagetik.component.TextTag,Tgkn2007">
          <s key="Title">Report: PR_Q1</s>
          <o key="Position">-1</o>
          <s key="Key">405336879_Table!$4$5</s>
          <s key="Code">Table!$4$5</s>
          <s key="id">405336879_Table!$4$5</s>
          <s key="Tag">$4$5</s>
          <s key="Type">21</s>
          <c key="Value">0.27</c>
          <c key="ObjectValue">0.27</c>
          <c key="ReadValue">0.27</c>
          <c key="NewValue">0.27</c>
          <s key="DisplayValue">27%</s>
          <b key="Edited">N</b>
          <b key="Locked">N</b>
          <b key="XBRLNoExport">N</b>
          <b key="BookmarkFormatting">N</b>
          <s key="LinkId">405336879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18" ln="9" eid="NarrativeTracksData">
            <be refId="2519" clsId="NarrativeTracksData">
              <d key="Data">1556116312133</d>
              <s key="User">D.WEENINK</s>
              <c key="Value">0.45</c>
              <b key="Edited">N</b>
            </be>
            <be refId="2520" clsId="NarrativeTracksData">
              <d key="Data">1584610974813</d>
              <s key="User">J.DE.GRAAF</s>
              <c key="Value">-1</c>
              <b key="Edited">N</b>
            </be>
            <be refId="2521" clsId="NarrativeTracksData">
              <d key="Data">1587384600410</d>
              <s key="User">J.DE.GRAAF</s>
              <c key="Value">0.23</c>
              <b key="Edited">N</b>
            </be>
            <be refId="2522" clsId="NarrativeTracksData">
              <d key="Data">1587394817697</d>
              <s key="User">D.WEENINK</s>
              <s key="Value">#VALUE!</s>
              <b key="Edited">N</b>
            </be>
            <be refId="2523" clsId="NarrativeTracksData">
              <d key="Data">1587395133370</d>
              <s key="User">D.WEENINK</s>
              <c key="Value">0.23</c>
              <b key="Edited">N</b>
            </be>
            <be refId="2524" clsId="NarrativeTracksData">
              <d key="Data">1649158900299</d>
              <s key="User">J.DE.GRAAF@BRUNEL.NET</s>
              <c key="Value">-1</c>
              <b key="Edited">N</b>
            </be>
            <be refId="2525" clsId="NarrativeTracksData">
              <d key="Data">1649850645004</d>
              <s key="User">J.DE.GRAAF@BRUNEL.NET</s>
              <c key="Value">0.27</c>
              <b key="Edited">N</b>
            </be>
            <be refId="2526" clsId="NarrativeTracksData">
              <d key="Data">1649925933547</d>
              <s key="User">J.DE.GRAAF@BRUNEL.NET</s>
              <s key="Value">#NAME?</s>
              <b key="Edited">N</b>
            </be>
            <be refId="2527" clsId="NarrativeTracksData">
              <d key="Data">1649926109936</d>
              <s key="User">J.DE.GRAAF@BRUNEL.NET</s>
              <c key="Value">0.27</c>
              <b key="Edited">N</b>
            </be>
          </l>
          <b key="isMaster">N</b>
          <b key="Bookmark">N</b>
          <b key="Obfuscate">N</b>
          <i key="BackgroundColor">0</i>
          <s key="userUpdate">J.DE.GRAAF@BRUNEL.NET</s>
          <s key="newTag">$4$5</s>
          <i key="wordRow">5</i>
          <i key="DinamicColumn">0</i>
          <b key="Dynamic">N</b>
          <b key="TempValue">N</b>
          <b key="KeepTableStyleFromSource">N</b>
          <i key="TableHeaderRows">0</i>
        </be>
        <be refId="2528" clsId="Tgkn2007.com.tagetik.component.TextTag,Tgkn2007">
          <s key="Title">Report: PR_Q1</s>
          <o key="Position">-1</o>
          <s key="Key">405336879_Table!$5$5</s>
          <s key="Code">Table!$5$5</s>
          <s key="id">405336879_Table!$5$5</s>
          <s key="Tag">$5$5</s>
          <s key="Type">21</s>
          <s key="Value"/>
          <s key="ObjectValue"/>
          <s key="ReadValue"/>
          <s key="NewValue"/>
          <s key="DisplayValue"/>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29" ln="1" eid="NarrativeTracksData">
            <be refId="2530" clsId="NarrativeTracksData">
              <d key="Data">1556116312133</d>
              <s key="User">D.WEENINK</s>
              <s key="Value"/>
              <b key="Edited">N</b>
            </be>
          </l>
          <b key="isMaster">N</b>
          <b key="Bookmark">N</b>
          <b key="Obfuscate">N</b>
          <s key="SuperScripPosition"/>
          <i key="BackgroundColor">0</i>
          <s key="userUpdate">J.DE.GRAAF@BRUNEL.NET</s>
          <s key="newTag">$5$5</s>
          <i key="wordRow">5</i>
          <i key="DinamicColumn">0</i>
          <b key="Dynamic">N</b>
          <b key="TempValue">N</b>
          <b key="KeepTableStyleFromSource">N</b>
          <i key="TableHeaderRows">0</i>
        </be>
        <be refId="2531" clsId="Tgkn2007.com.tagetik.component.TextTag,Tgkn2007">
          <s key="Title">Report: PR_Q1</s>
          <o key="Position">-1</o>
          <s key="Key">405336879_Table!$1$6</s>
          <s key="Code">Table!$1$6</s>
          <s key="id">405336879_Table!$1$6</s>
          <s key="Tag">$1$6</s>
          <s key="Type">21</s>
          <s key="Value">Gross margin</s>
          <s key="ObjectValue">Gross margin</s>
          <s key="ReadValue">Gross margin</s>
          <s key="NewValue">Gross margin</s>
          <s key="DisplayValue">Gross margin</s>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32" ln="1" eid="NarrativeTracksData">
            <be refId="2533" clsId="NarrativeTracksData">
              <d key="Data">1556116312133</d>
              <s key="User">D.WEENINK</s>
              <s key="Value">Gross margin</s>
              <b key="Edited">N</b>
            </be>
          </l>
          <b key="isMaster">N</b>
          <b key="Bookmark">N</b>
          <b key="Obfuscate">N</b>
          <s key="SuperScripPosition"/>
          <i key="BackgroundColor">0</i>
          <s key="userUpdate">J.DE.GRAAF@BRUNEL.NET</s>
          <s key="newTag">$1$6</s>
          <i key="wordRow">6</i>
          <i key="DinamicColumn">0</i>
          <b key="Dynamic">N</b>
          <b key="TempValue">N</b>
          <b key="KeepTableStyleFromSource">N</b>
          <i key="TableHeaderRows">0</i>
        </be>
        <be refId="2534" clsId="Tgkn2007.com.tagetik.component.TextTag,Tgkn2007">
          <s key="Title">Report: PR_Q1</s>
          <o key="Position">-1</o>
          <s key="Key">405336879_Table!$2$6</s>
          <s key="Code">Table!$2$6</s>
          <s key="id">405336879_Table!$2$6</s>
          <s key="Tag">$2$6</s>
          <s key="Type">21</s>
          <c key="Value">0.169</c>
          <c key="ObjectValue">0.169</c>
          <c key="ReadValue">0.169</c>
          <c key="NewValue">0.169</c>
          <s key="DisplayValue">16.9%</s>
          <b key="Edited">N</b>
          <b key="Locked">N</b>
          <b key="XBRLNoExport">N</b>
          <b key="BookmarkFormatting">N</b>
          <s key="LinkId">405336879</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35" ln="9" eid="NarrativeTracksData">
            <be refId="2536" clsId="NarrativeTracksData">
              <d key="Data">1556116312133</d>
              <s key="User">D.WEENINK</s>
              <c key="Value">0.178</c>
              <b key="Edited">N</b>
            </be>
            <be refId="2537" clsId="NarrativeTracksData">
              <d key="Data">1584610974813</d>
              <s key="User">J.DE.GRAAF</s>
              <s key="Value">#DIV/0!</s>
              <b key="Edited">N</b>
            </be>
            <be refId="2538" clsId="NarrativeTracksData">
              <d key="Data">1587384600410</d>
              <s key="User">J.DE.GRAAF</s>
              <c key="Value">0.175</c>
              <b key="Edited">N</b>
            </be>
            <be refId="2539" clsId="NarrativeTracksData">
              <d key="Data">1587394817697</d>
              <s key="User">D.WEENINK</s>
              <s key="Value">#VALUE!</s>
              <b key="Edited">N</b>
            </be>
            <be refId="2540" clsId="NarrativeTracksData">
              <d key="Data">1587395133370</d>
              <s key="User">D.WEENINK</s>
              <c key="Value">0.175</c>
              <b key="Edited">N</b>
            </be>
            <be refId="2541" clsId="NarrativeTracksData">
              <d key="Data">1649158900299</d>
              <s key="User">J.DE.GRAAF@BRUNEL.NET</s>
              <s key="Value">#DIV/0!</s>
              <b key="Edited">N</b>
            </be>
            <be refId="2542" clsId="NarrativeTracksData">
              <d key="Data">1649850645004</d>
              <s key="User">J.DE.GRAAF@BRUNEL.NET</s>
              <c key="Value">0.169</c>
              <b key="Edited">N</b>
            </be>
            <be refId="2543" clsId="NarrativeTracksData">
              <d key="Data">1649925933547</d>
              <s key="User">J.DE.GRAAF@BRUNEL.NET</s>
              <s key="Value">#NAME?</s>
              <b key="Edited">N</b>
            </be>
            <be refId="2544" clsId="NarrativeTracksData">
              <d key="Data">1649926109936</d>
              <s key="User">J.DE.GRAAF@BRUNEL.NET</s>
              <c key="Value">0.169</c>
              <b key="Edited">N</b>
            </be>
          </l>
          <b key="isMaster">N</b>
          <b key="Bookmark">N</b>
          <b key="Obfuscate">N</b>
          <i key="BackgroundColor">0</i>
          <s key="userUpdate">J.DE.GRAAF@BRUNEL.NET</s>
          <s key="newTag">$2$6</s>
          <i key="wordRow">6</i>
          <i key="DinamicColumn">0</i>
          <b key="Dynamic">N</b>
          <b key="TempValue">N</b>
          <b key="KeepTableStyleFromSource">N</b>
          <i key="TableHeaderRows">0</i>
        </be>
        <be refId="2545" clsId="Tgkn2007.com.tagetik.component.TextTag,Tgkn2007">
          <s key="Title">Report: PR_Q1</s>
          <o key="Position">-1</o>
          <s key="Key">405336879_Table!$3$6</s>
          <s key="Code">Table!$3$6</s>
          <s key="id">405336879_Table!$3$6</s>
          <s key="Tag">$3$6</s>
          <s key="Type">21</s>
          <c key="Value">0.163</c>
          <c key="ObjectValue">0.163</c>
          <c key="ReadValue">0.163</c>
          <c key="NewValue">0.163</c>
          <s key="DisplayValue">16.3%</s>
          <b key="Edited">N</b>
          <b key="Locked">N</b>
          <b key="XBRLNoExport">N</b>
          <b key="BookmarkFormatting">N</b>
          <s key="LinkId">405336879</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46" ln="7" eid="NarrativeTracksData">
            <be refId="2547" clsId="NarrativeTracksData">
              <d key="Data">1556116312133</d>
              <s key="User">D.WEENINK</s>
              <c key="Value">0.172</c>
              <b key="Edited">N</b>
            </be>
            <be refId="2548" clsId="NarrativeTracksData">
              <d key="Data">1584610974813</d>
              <s key="User">J.DE.GRAAF</s>
              <c key="Value">0.178</c>
              <b key="Edited">N</b>
            </be>
            <be refId="2549" clsId="NarrativeTracksData">
              <d key="Data">1587394817697</d>
              <s key="User">D.WEENINK</s>
              <s key="Value">#VALUE!</s>
              <b key="Edited">N</b>
            </be>
            <be refId="2550" clsId="NarrativeTracksData">
              <d key="Data">1587395133370</d>
              <s key="User">D.WEENINK</s>
              <c key="Value">0.178</c>
              <b key="Edited">N</b>
            </be>
            <be refId="2551" clsId="NarrativeTracksData">
              <d key="Data">1649158900299</d>
              <s key="User">J.DE.GRAAF@BRUNEL.NET</s>
              <c key="Value">0.163</c>
              <b key="Edited">N</b>
            </be>
            <be refId="2552" clsId="NarrativeTracksData">
              <d key="Data">1649925933547</d>
              <s key="User">J.DE.GRAAF@BRUNEL.NET</s>
              <s key="Value">#NAME?</s>
              <b key="Edited">N</b>
            </be>
            <be refId="2553" clsId="NarrativeTracksData">
              <d key="Data">1649926109936</d>
              <s key="User">J.DE.GRAAF@BRUNEL.NET</s>
              <c key="Value">0.163</c>
              <b key="Edited">N</b>
            </be>
          </l>
          <b key="isMaster">N</b>
          <b key="Bookmark">N</b>
          <b key="Obfuscate">N</b>
          <i key="BackgroundColor">0</i>
          <s key="userUpdate">J.DE.GRAAF@BRUNEL.NET</s>
          <s key="newTag">$3$6</s>
          <i key="wordRow">6</i>
          <i key="DinamicColumn">0</i>
          <b key="Dynamic">N</b>
          <b key="TempValue">N</b>
          <b key="KeepTableStyleFromSource">N</b>
          <i key="TableHeaderRows">0</i>
        </be>
        <be refId="2554" clsId="Tgkn2007.com.tagetik.component.TextTag,Tgkn2007">
          <s key="Title">Report: PR_Q1</s>
          <o key="Position">-1</o>
          <s key="Key">405336879_Table!$4$6</s>
          <s key="Code">Table!$4$6</s>
          <s key="id">405336879_Table!$4$6</s>
          <s key="Tag">$4$6</s>
          <s key="Type">21</s>
          <s key="Value"/>
          <s key="ObjectValue"/>
          <s key="ReadValue"/>
          <s key="NewValue"/>
          <s key="DisplayValue"/>
          <b key="Edited">N</b>
          <b key="Locked">N</b>
          <b key="XBRLNoExport">N</b>
          <b key="BookmarkFormatting">N</b>
          <s key="LinkId">405336879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55" ln="1" eid="NarrativeTracksData">
            <be refId="2556" clsId="NarrativeTracksData">
              <d key="Data">1556116312133</d>
              <s key="User">D.WEENINK</s>
              <s key="Value"/>
              <b key="Edited">N</b>
            </be>
          </l>
          <b key="isMaster">N</b>
          <b key="Bookmark">N</b>
          <b key="Obfuscate">N</b>
          <i key="BackgroundColor">0</i>
          <s key="userUpdate">J.DE.GRAAF@BRUNEL.NET</s>
          <s key="newTag">$4$6</s>
          <i key="wordRow">6</i>
          <i key="DinamicColumn">0</i>
          <b key="Dynamic">N</b>
          <b key="TempValue">N</b>
          <b key="KeepTableStyleFromSource">N</b>
          <i key="TableHeaderRows">0</i>
        </be>
        <be refId="2557" clsId="Tgkn2007.com.tagetik.component.TextTag,Tgkn2007">
          <s key="Title">Report: PR_Q1</s>
          <o key="Position">-1</o>
          <s key="Key">405336879_Table!$5$6</s>
          <s key="Code">Table!$5$6</s>
          <s key="id">405336879_Table!$5$6</s>
          <s key="Tag">$5$6</s>
          <s key="Type">21</s>
          <s key="Value"/>
          <s key="ObjectValue"/>
          <s key="ReadValue"/>
          <s key="NewValue"/>
          <s key="DisplayValue"/>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58" ln="1" eid="NarrativeTracksData">
            <be refId="2559" clsId="NarrativeTracksData">
              <d key="Data">1556116312133</d>
              <s key="User">D.WEENINK</s>
              <s key="Value"/>
              <b key="Edited">N</b>
            </be>
          </l>
          <b key="isMaster">N</b>
          <b key="Bookmark">N</b>
          <b key="Obfuscate">N</b>
          <s key="SuperScripPosition"/>
          <i key="BackgroundColor">0</i>
          <s key="userUpdate">J.DE.GRAAF@BRUNEL.NET</s>
          <s key="newTag">$5$6</s>
          <i key="wordRow">6</i>
          <i key="DinamicColumn">0</i>
          <b key="Dynamic">N</b>
          <b key="TempValue">N</b>
          <b key="KeepTableStyleFromSource">N</b>
          <i key="TableHeaderRows">0</i>
        </be>
        <be refId="2560" clsId="Tgkn2007.com.tagetik.component.TextTag,Tgkn2007">
          <s key="Title">Report: PR_Q1</s>
          <o key="Position">-1</o>
          <s key="Key">405336879_Table!$1$7</s>
          <s key="Code">Table!$1$7</s>
          <s key="id">405336879_Table!$1$7</s>
          <s key="Tag">$1$7</s>
          <s key="Type">21</s>
          <s key="Value">Operating costs</s>
          <s key="ObjectValue">Operating costs</s>
          <s key="ReadValue">Operating costs</s>
          <s key="NewValue">Operating costs</s>
          <s key="DisplayValue">Operating costs</s>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61" ln="1" eid="NarrativeTracksData">
            <be refId="2562" clsId="NarrativeTracksData">
              <d key="Data">1556116312133</d>
              <s key="User">D.WEENINK</s>
              <s key="Value">Operating costs</s>
              <b key="Edited">N</b>
            </be>
          </l>
          <b key="isMaster">N</b>
          <b key="Bookmark">N</b>
          <b key="Obfuscate">N</b>
          <s key="SuperScripPosition"/>
          <i key="BackgroundColor">0</i>
          <s key="userUpdate">J.DE.GRAAF@BRUNEL.NET</s>
          <s key="newTag">$1$7</s>
          <i key="wordRow">7</i>
          <i key="DinamicColumn">0</i>
          <b key="Dynamic">N</b>
          <b key="TempValue">N</b>
          <b key="KeepTableStyleFromSource">N</b>
          <i key="TableHeaderRows">0</i>
        </be>
        <be refId="2563" clsId="Tgkn2007.com.tagetik.component.TextTag,Tgkn2007">
          <s key="Title">Report: PR_Q1</s>
          <o key="Position">-1</o>
          <s key="Key">405336879_Table!$2$7</s>
          <s key="Code">Table!$2$7</s>
          <s key="id">405336879_Table!$2$7</s>
          <s key="Tag">$2$7</s>
          <s key="Type">21</s>
          <c key="Value">2.2</c>
          <c key="ObjectValue">2.2</c>
          <c key="ReadValue">2.2</c>
          <c key="NewValue">2.2</c>
          <s key="DisplayValue">
            <ch cod="09"/>
            2.2
          </s>
          <b key="Edited">N</b>
          <b key="Locked">N</b>
          <b key="XBRLNoExport">N</b>
          <b key="BookmarkFormatting">N</b>
          <s key="LinkId">405336879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64" ln="9" eid="NarrativeTracksData">
            <be refId="2565" clsId="NarrativeTracksData">
              <d key="Data">1556116312133</d>
              <s key="User">D.WEENINK</s>
              <c key="Value">1.9</c>
              <b key="Edited">N</b>
            </be>
            <be refId="2566" clsId="NarrativeTracksData">
              <d key="Data">1584610974813</d>
              <s key="User">J.DE.GRAAF</s>
              <c key="Value">0</c>
              <b key="Edited">N</b>
            </be>
            <be refId="2567" clsId="NarrativeTracksData">
              <d key="Data">1587384600410</d>
              <s key="User">J.DE.GRAAF</s>
              <c key="Value">2.7</c>
              <b key="Edited">N</b>
            </be>
            <be refId="2568" clsId="NarrativeTracksData">
              <d key="Data">1587394817697</d>
              <s key="User">D.WEENINK</s>
              <s key="Value">#VALUE!</s>
              <b key="Edited">N</b>
            </be>
            <be refId="2569" clsId="NarrativeTracksData">
              <d key="Data">1587395133370</d>
              <s key="User">D.WEENINK</s>
              <c key="Value">2.7</c>
              <b key="Edited">N</b>
            </be>
            <be refId="2570" clsId="NarrativeTracksData">
              <d key="Data">1649158900299</d>
              <s key="User">J.DE.GRAAF@BRUNEL.NET</s>
              <c key="Value">0</c>
              <b key="Edited">N</b>
            </be>
            <be refId="2571" clsId="NarrativeTracksData">
              <d key="Data">1649850645004</d>
              <s key="User">J.DE.GRAAF@BRUNEL.NET</s>
              <c key="Value">2.2</c>
              <b key="Edited">N</b>
            </be>
            <be refId="2572" clsId="NarrativeTracksData">
              <d key="Data">1649925933547</d>
              <s key="User">J.DE.GRAAF@BRUNEL.NET</s>
              <s key="Value">#NAME?</s>
              <b key="Edited">N</b>
            </be>
            <be refId="2573" clsId="NarrativeTracksData">
              <d key="Data">1649926109936</d>
              <s key="User">J.DE.GRAAF@BRUNEL.NET</s>
              <c key="Value">2.2</c>
              <b key="Edited">N</b>
            </be>
          </l>
          <b key="isMaster">N</b>
          <b key="Bookmark">N</b>
          <b key="Obfuscate">N</b>
          <i key="BackgroundColor">0</i>
          <s key="userUpdate">J.DE.GRAAF@BRUNEL.NET</s>
          <s key="newTag">$2$7</s>
          <i key="wordRow">7</i>
          <i key="DinamicColumn">0</i>
          <b key="Dynamic">N</b>
          <b key="TempValue">N</b>
          <b key="KeepTableStyleFromSource">N</b>
          <i key="TableHeaderRows">0</i>
        </be>
        <be refId="2574" clsId="Tgkn2007.com.tagetik.component.TextTag,Tgkn2007">
          <s key="Title">Report: PR_Q1</s>
          <o key="Position">-1</o>
          <s key="Key">405336879_Table!$3$7</s>
          <s key="Code">Table!$3$7</s>
          <s key="id">405336879_Table!$3$7</s>
          <s key="Tag">$3$7</s>
          <s key="Type">21</s>
          <c key="Value">1.7</c>
          <c key="ObjectValue">1.7</c>
          <c key="ReadValue">1.7</c>
          <c key="NewValue">1.7</c>
          <s key="DisplayValue">
            <ch cod="09"/>
            1.7
          </s>
          <b key="Edited">N</b>
          <b key="Locked">N</b>
          <b key="XBRLNoExport">N</b>
          <b key="BookmarkFormatting">N</b>
          <s key="LinkId">405336879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75" ln="7" eid="NarrativeTracksData">
            <be refId="2576" clsId="NarrativeTracksData">
              <d key="Data">1556116312133</d>
              <s key="User">D.WEENINK</s>
              <c key="Value">1.6</c>
              <b key="Edited">N</b>
            </be>
            <be refId="2577" clsId="NarrativeTracksData">
              <d key="Data">1584610974813</d>
              <s key="User">J.DE.GRAAF</s>
              <c key="Value">1.9</c>
              <b key="Edited">N</b>
            </be>
            <be refId="2578" clsId="NarrativeTracksData">
              <d key="Data">1587394817697</d>
              <s key="User">D.WEENINK</s>
              <s key="Value">#VALUE!</s>
              <b key="Edited">N</b>
            </be>
            <be refId="2579" clsId="NarrativeTracksData">
              <d key="Data">1587395133370</d>
              <s key="User">D.WEENINK</s>
              <c key="Value">1.9</c>
              <b key="Edited">N</b>
            </be>
            <be refId="2580" clsId="NarrativeTracksData">
              <d key="Data">1649158900299</d>
              <s key="User">J.DE.GRAAF@BRUNEL.NET</s>
              <c key="Value">1.7</c>
              <b key="Edited">N</b>
            </be>
            <be refId="2581" clsId="NarrativeTracksData">
              <d key="Data">1649925933547</d>
              <s key="User">J.DE.GRAAF@BRUNEL.NET</s>
              <s key="Value">#NAME?</s>
              <b key="Edited">N</b>
            </be>
            <be refId="2582" clsId="NarrativeTracksData">
              <d key="Data">1649926109936</d>
              <s key="User">J.DE.GRAAF@BRUNEL.NET</s>
              <c key="Value">1.7</c>
              <b key="Edited">N</b>
            </be>
          </l>
          <b key="isMaster">N</b>
          <b key="Bookmark">N</b>
          <b key="Obfuscate">N</b>
          <i key="BackgroundColor">0</i>
          <s key="userUpdate">J.DE.GRAAF@BRUNEL.NET</s>
          <s key="newTag">$3$7</s>
          <i key="wordRow">7</i>
          <i key="DinamicColumn">0</i>
          <b key="Dynamic">N</b>
          <b key="TempValue">N</b>
          <b key="KeepTableStyleFromSource">N</b>
          <i key="TableHeaderRows">0</i>
        </be>
        <be refId="2583" clsId="Tgkn2007.com.tagetik.component.TextTag,Tgkn2007">
          <s key="Title">Report: PR_Q1</s>
          <o key="Position">-1</o>
          <s key="Key">405336879_Table!$4$7</s>
          <s key="Code">Table!$4$7</s>
          <s key="id">405336879_Table!$4$7</s>
          <s key="Tag">$4$7</s>
          <s key="Type">21</s>
          <c key="Value">0.29</c>
          <c key="ObjectValue">0.29</c>
          <c key="ReadValue">0.29</c>
          <c key="NewValue">0.29</c>
          <s key="DisplayValue">29%</s>
          <b key="Edited">N</b>
          <b key="Locked">N</b>
          <b key="XBRLNoExport">N</b>
          <b key="BookmarkFormatting">N</b>
          <s key="LinkId">405336879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84" ln="9" eid="NarrativeTracksData">
            <be refId="2585" clsId="NarrativeTracksData">
              <d key="Data">1556116312133</d>
              <s key="User">D.WEENINK</s>
              <c key="Value">0.19</c>
              <b key="Edited">N</b>
            </be>
            <be refId="2586" clsId="NarrativeTracksData">
              <d key="Data">1584610974813</d>
              <s key="User">J.DE.GRAAF</s>
              <c key="Value">-1</c>
              <b key="Edited">N</b>
            </be>
            <be refId="2587" clsId="NarrativeTracksData">
              <d key="Data">1587384600410</d>
              <s key="User">J.DE.GRAAF</s>
              <c key="Value">0.42</c>
              <b key="Edited">N</b>
            </be>
            <be refId="2588" clsId="NarrativeTracksData">
              <d key="Data">1587394817697</d>
              <s key="User">D.WEENINK</s>
              <s key="Value">#VALUE!</s>
              <b key="Edited">N</b>
            </be>
            <be refId="2589" clsId="NarrativeTracksData">
              <d key="Data">1587395133370</d>
              <s key="User">D.WEENINK</s>
              <c key="Value">0.42</c>
              <b key="Edited">N</b>
            </be>
            <be refId="2590" clsId="NarrativeTracksData">
              <d key="Data">1649158900299</d>
              <s key="User">J.DE.GRAAF@BRUNEL.NET</s>
              <c key="Value">-1</c>
              <b key="Edited">N</b>
            </be>
            <be refId="2591" clsId="NarrativeTracksData">
              <d key="Data">1649850645004</d>
              <s key="User">J.DE.GRAAF@BRUNEL.NET</s>
              <c key="Value">0.29</c>
              <b key="Edited">N</b>
            </be>
            <be refId="2592" clsId="NarrativeTracksData">
              <d key="Data">1649925933547</d>
              <s key="User">J.DE.GRAAF@BRUNEL.NET</s>
              <s key="Value">#NAME?</s>
              <b key="Edited">N</b>
            </be>
            <be refId="2593" clsId="NarrativeTracksData">
              <d key="Data">1649926109936</d>
              <s key="User">J.DE.GRAAF@BRUNEL.NET</s>
              <c key="Value">0.29</c>
              <b key="Edited">N</b>
            </be>
          </l>
          <b key="isMaster">N</b>
          <b key="Bookmark">N</b>
          <b key="Obfuscate">N</b>
          <i key="BackgroundColor">0</i>
          <s key="userUpdate">J.DE.GRAAF@BRUNEL.NET</s>
          <s key="newTag">$4$7</s>
          <i key="wordRow">7</i>
          <i key="DinamicColumn">0</i>
          <b key="Dynamic">N</b>
          <b key="TempValue">N</b>
          <b key="KeepTableStyleFromSource">N</b>
          <i key="TableHeaderRows">0</i>
        </be>
        <be refId="2594" clsId="Tgkn2007.com.tagetik.component.TextTag,Tgkn2007">
          <s key="Title">Report: PR_Q1</s>
          <o key="Position">-1</o>
          <s key="Key">405336879_Table!$5$7</s>
          <s key="Code">Table!$5$7</s>
          <s key="id">405336879_Table!$5$7</s>
          <s key="Tag">$5$7</s>
          <s key="Type">21</s>
          <s key="Value">b</s>
          <s key="ObjectValue">b</s>
          <s key="ReadValue">b</s>
          <s key="NewValue">b</s>
          <s key="DisplayValue">b</s>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95" ln="1" eid="NarrativeTracksData">
            <be refId="2596" clsId="NarrativeTracksData">
              <d key="Data">1556116312133</d>
              <s key="User">D.WEENINK</s>
              <s key="Value">b</s>
              <b key="Edited">N</b>
            </be>
          </l>
          <b key="isMaster">N</b>
          <b key="Bookmark">N</b>
          <b key="Obfuscate">N</b>
          <s key="SuperScripPosition">0,0;</s>
          <i key="BackgroundColor">0</i>
          <s key="userUpdate">J.DE.GRAAF@BRUNEL.NET</s>
          <s key="newTag">$5$7</s>
          <i key="wordRow">7</i>
          <i key="DinamicColumn">0</i>
          <b key="Dynamic">N</b>
          <b key="TempValue">N</b>
          <b key="KeepTableStyleFromSource">N</b>
          <i key="TableHeaderRows">0</i>
        </be>
        <be refId="2597" clsId="Tgkn2007.com.tagetik.component.TextTag,Tgkn2007">
          <s key="Title">Report: PR_Q1</s>
          <o key="Position">-1</o>
          <s key="Key">405336879_Table!$1$8</s>
          <s key="Code">Table!$1$8</s>
          <s key="id">405336879_Table!$1$8</s>
          <s key="Tag">$1$8</s>
          <s key="Type">21</s>
          <s key="Value">EBIT</s>
          <s key="ObjectValue">EBIT</s>
          <s key="ReadValue">EBIT</s>
          <s key="NewValue">EBIT</s>
          <s key="DisplayValue">EBIT</s>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598" ln="1" eid="NarrativeTracksData">
            <be refId="2599" clsId="NarrativeTracksData">
              <d key="Data">1556116312133</d>
              <s key="User">D.WEENINK</s>
              <s key="Value">EBIT</s>
              <b key="Edited">N</b>
            </be>
          </l>
          <b key="isMaster">N</b>
          <b key="Bookmark">N</b>
          <b key="Obfuscate">N</b>
          <s key="SuperScripPosition"/>
          <i key="BackgroundColor">0</i>
          <s key="userUpdate">J.DE.GRAAF@BRUNEL.NET</s>
          <s key="newTag">$1$8</s>
          <i key="wordRow">8</i>
          <i key="DinamicColumn">0</i>
          <b key="Dynamic">N</b>
          <b key="TempValue">N</b>
          <b key="KeepTableStyleFromSource">N</b>
          <i key="TableHeaderRows">0</i>
        </be>
        <be refId="2600" clsId="Tgkn2007.com.tagetik.component.TextTag,Tgkn2007">
          <s key="Title">Report: PR_Q1</s>
          <o key="Position">-1</o>
          <s key="Key">405336879_Table!$2$8</s>
          <s key="Code">Table!$2$8</s>
          <s key="id">405336879_Table!$2$8</s>
          <s key="Tag">$2$8</s>
          <s key="Type">21</s>
          <c key="Value">3</c>
          <c key="ObjectValue">3</c>
          <c key="ReadValue">3</c>
          <c key="NewValue">3</c>
          <s key="DisplayValue">
            <ch cod="09"/>
            3.0
          </s>
          <b key="Edited">N</b>
          <b key="Locked">N</b>
          <b key="XBRLNoExport">N</b>
          <b key="BookmarkFormatting">N</b>
          <s key="LinkId">405336879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01" ln="9" eid="NarrativeTracksData">
            <be refId="2602" clsId="NarrativeTracksData">
              <d key="Data">1556116312133</d>
              <s key="User">D.WEENINK</s>
              <c key="Value">2.9</c>
              <b key="Edited">N</b>
            </be>
            <be refId="2603" clsId="NarrativeTracksData">
              <d key="Data">1584610974813</d>
              <s key="User">J.DE.GRAAF</s>
              <c key="Value">0</c>
              <b key="Edited">N</b>
            </be>
            <be refId="2604" clsId="NarrativeTracksData">
              <d key="Data">1587384600410</d>
              <s key="User">J.DE.GRAAF</s>
              <c key="Value">3.2</c>
              <b key="Edited">N</b>
            </be>
            <be refId="2605" clsId="NarrativeTracksData">
              <d key="Data">1587394817697</d>
              <s key="User">D.WEENINK</s>
              <s key="Value">#VALUE!</s>
              <b key="Edited">N</b>
            </be>
            <be refId="2606" clsId="NarrativeTracksData">
              <d key="Data">1587395133370</d>
              <s key="User">D.WEENINK</s>
              <c key="Value">3.2</c>
              <b key="Edited">N</b>
            </be>
            <be refId="2607" clsId="NarrativeTracksData">
              <d key="Data">1649158900299</d>
              <s key="User">J.DE.GRAAF@BRUNEL.NET</s>
              <c key="Value">0</c>
              <b key="Edited">N</b>
            </be>
            <be refId="2608" clsId="NarrativeTracksData">
              <d key="Data">1649850645004</d>
              <s key="User">J.DE.GRAAF@BRUNEL.NET</s>
              <c key="Value">3</c>
              <b key="Edited">N</b>
            </be>
            <be refId="2609" clsId="NarrativeTracksData">
              <d key="Data">1649925933547</d>
              <s key="User">J.DE.GRAAF@BRUNEL.NET</s>
              <s key="Value">#NAME?</s>
              <b key="Edited">N</b>
            </be>
            <be refId="2610" clsId="NarrativeTracksData">
              <d key="Data">1649926109936</d>
              <s key="User">J.DE.GRAAF@BRUNEL.NET</s>
              <c key="Value">3</c>
              <b key="Edited">N</b>
            </be>
          </l>
          <b key="isMaster">N</b>
          <b key="Bookmark">N</b>
          <b key="Obfuscate">N</b>
          <i key="BackgroundColor">0</i>
          <s key="userUpdate">J.DE.GRAAF@BRUNEL.NET</s>
          <s key="newTag">$2$8</s>
          <i key="wordRow">8</i>
          <i key="DinamicColumn">0</i>
          <b key="Dynamic">N</b>
          <b key="TempValue">N</b>
          <b key="KeepTableStyleFromSource">N</b>
          <i key="TableHeaderRows">0</i>
        </be>
        <be refId="2611" clsId="Tgkn2007.com.tagetik.component.TextTag,Tgkn2007">
          <s key="Title">Report: PR_Q1</s>
          <o key="Position">-1</o>
          <s key="Key">405336879_Table!$3$8</s>
          <s key="Code">Table!$3$8</s>
          <s key="id">405336879_Table!$3$8</s>
          <s key="Tag">$3$8</s>
          <s key="Type">21</s>
          <c key="Value">2.4</c>
          <c key="ObjectValue">2.4</c>
          <c key="ReadValue">2.4</c>
          <c key="NewValue">2.4</c>
          <s key="DisplayValue">
            <ch cod="09"/>
            2.4
          </s>
          <b key="Edited">N</b>
          <b key="Locked">N</b>
          <b key="XBRLNoExport">N</b>
          <b key="BookmarkFormatting">N</b>
          <s key="LinkId">405336879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12" ln="7" eid="NarrativeTracksData">
            <be refId="2613" clsId="NarrativeTracksData">
              <d key="Data">1556116312133</d>
              <s key="User">D.WEENINK</s>
              <c key="Value">1.7</c>
              <b key="Edited">N</b>
            </be>
            <be refId="2614" clsId="NarrativeTracksData">
              <d key="Data">1584610974813</d>
              <s key="User">J.DE.GRAAF</s>
              <c key="Value">2.9</c>
              <b key="Edited">N</b>
            </be>
            <be refId="2615" clsId="NarrativeTracksData">
              <d key="Data">1587394817697</d>
              <s key="User">D.WEENINK</s>
              <s key="Value">#VALUE!</s>
              <b key="Edited">N</b>
            </be>
            <be refId="2616" clsId="NarrativeTracksData">
              <d key="Data">1587395133370</d>
              <s key="User">D.WEENINK</s>
              <c key="Value">2.9</c>
              <b key="Edited">N</b>
            </be>
            <be refId="2617" clsId="NarrativeTracksData">
              <d key="Data">1649158900299</d>
              <s key="User">J.DE.GRAAF@BRUNEL.NET</s>
              <c key="Value">2.4</c>
              <b key="Edited">N</b>
            </be>
            <be refId="2618" clsId="NarrativeTracksData">
              <d key="Data">1649925933547</d>
              <s key="User">J.DE.GRAAF@BRUNEL.NET</s>
              <s key="Value">#NAME?</s>
              <b key="Edited">N</b>
            </be>
            <be refId="2619" clsId="NarrativeTracksData">
              <d key="Data">1649926109936</d>
              <s key="User">J.DE.GRAAF@BRUNEL.NET</s>
              <c key="Value">2.4</c>
              <b key="Edited">N</b>
            </be>
          </l>
          <b key="isMaster">N</b>
          <b key="Bookmark">N</b>
          <b key="Obfuscate">N</b>
          <i key="BackgroundColor">0</i>
          <s key="userUpdate">J.DE.GRAAF@BRUNEL.NET</s>
          <s key="newTag">$3$8</s>
          <i key="wordRow">8</i>
          <i key="DinamicColumn">0</i>
          <b key="Dynamic">N</b>
          <b key="TempValue">N</b>
          <b key="KeepTableStyleFromSource">N</b>
          <i key="TableHeaderRows">0</i>
        </be>
        <be refId="2620" clsId="Tgkn2007.com.tagetik.component.TextTag,Tgkn2007">
          <s key="Title">Report: PR_Q1</s>
          <o key="Position">-1</o>
          <s key="Key">405336879_Table!$4$8</s>
          <s key="Code">Table!$4$8</s>
          <s key="id">405336879_Table!$4$8</s>
          <s key="Tag">$4$8</s>
          <s key="Type">21</s>
          <c key="Value">0.25</c>
          <c key="ObjectValue">0.25</c>
          <c key="ReadValue">0.25</c>
          <c key="NewValue">0.25</c>
          <s key="DisplayValue">25%</s>
          <b key="Edited">N</b>
          <b key="Locked">N</b>
          <b key="XBRLNoExport">N</b>
          <b key="BookmarkFormatting">N</b>
          <s key="LinkId">405336879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21" ln="9" eid="NarrativeTracksData">
            <be refId="2622" clsId="NarrativeTracksData">
              <d key="Data">1556116312133</d>
              <s key="User">D.WEENINK</s>
              <c key="Value">0.71</c>
              <b key="Edited">N</b>
            </be>
            <be refId="2623" clsId="NarrativeTracksData">
              <d key="Data">1584610974813</d>
              <s key="User">J.DE.GRAAF</s>
              <c key="Value">-1</c>
              <b key="Edited">N</b>
            </be>
            <be refId="2624" clsId="NarrativeTracksData">
              <d key="Data">1587384600410</d>
              <s key="User">J.DE.GRAAF</s>
              <c key="Value">0.10</c>
              <b key="Edited">N</b>
            </be>
            <be refId="2625" clsId="NarrativeTracksData">
              <d key="Data">1587394817697</d>
              <s key="User">D.WEENINK</s>
              <s key="Value">#VALUE!</s>
              <b key="Edited">N</b>
            </be>
            <be refId="2626" clsId="NarrativeTracksData">
              <d key="Data">1587395133370</d>
              <s key="User">D.WEENINK</s>
              <c key="Value">0.10</c>
              <b key="Edited">N</b>
            </be>
            <be refId="2627" clsId="NarrativeTracksData">
              <d key="Data">1649158900299</d>
              <s key="User">J.DE.GRAAF@BRUNEL.NET</s>
              <c key="Value">-1</c>
              <b key="Edited">N</b>
            </be>
            <be refId="2628" clsId="NarrativeTracksData">
              <d key="Data">1649850645004</d>
              <s key="User">J.DE.GRAAF@BRUNEL.NET</s>
              <c key="Value">0.25</c>
              <b key="Edited">N</b>
            </be>
            <be refId="2629" clsId="NarrativeTracksData">
              <d key="Data">1649925933547</d>
              <s key="User">J.DE.GRAAF@BRUNEL.NET</s>
              <s key="Value">#NAME?</s>
              <b key="Edited">N</b>
            </be>
            <be refId="2630" clsId="NarrativeTracksData">
              <d key="Data">1649926109936</d>
              <s key="User">J.DE.GRAAF@BRUNEL.NET</s>
              <c key="Value">0.25</c>
              <b key="Edited">N</b>
            </be>
          </l>
          <b key="isMaster">N</b>
          <b key="Bookmark">N</b>
          <b key="Obfuscate">N</b>
          <i key="BackgroundColor">0</i>
          <s key="userUpdate">J.DE.GRAAF@BRUNEL.NET</s>
          <s key="newTag">$4$8</s>
          <i key="wordRow">8</i>
          <i key="DinamicColumn">0</i>
          <b key="Dynamic">N</b>
          <b key="TempValue">N</b>
          <b key="KeepTableStyleFromSource">N</b>
          <i key="TableHeaderRows">0</i>
        </be>
        <be refId="2631" clsId="Tgkn2007.com.tagetik.component.TextTag,Tgkn2007">
          <s key="Title">Report: PR_Q1</s>
          <o key="Position">-1</o>
          <s key="Key">405336879_Table!$5$8</s>
          <s key="Code">Table!$5$8</s>
          <s key="id">405336879_Table!$5$8</s>
          <s key="Tag">$5$8</s>
          <s key="Type">21</s>
          <s key="Value"/>
          <s key="ObjectValue"/>
          <s key="ReadValue"/>
          <s key="NewValue"/>
          <s key="DisplayValue"/>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32" ln="1" eid="NarrativeTracksData">
            <be refId="2633" clsId="NarrativeTracksData">
              <d key="Data">1556116312133</d>
              <s key="User">D.WEENINK</s>
              <s key="Value"/>
              <b key="Edited">N</b>
            </be>
          </l>
          <b key="isMaster">N</b>
          <b key="Bookmark">N</b>
          <b key="Obfuscate">N</b>
          <s key="SuperScripPosition"/>
          <i key="BackgroundColor">0</i>
          <s key="userUpdate">J.DE.GRAAF@BRUNEL.NET</s>
          <s key="newTag">$5$8</s>
          <i key="wordRow">8</i>
          <i key="DinamicColumn">0</i>
          <b key="Dynamic">N</b>
          <b key="TempValue">N</b>
          <b key="KeepTableStyleFromSource">N</b>
          <i key="TableHeaderRows">0</i>
        </be>
        <be refId="2634" clsId="Tgkn2007.com.tagetik.component.TextTag,Tgkn2007">
          <s key="Title">Report: PR_Q1</s>
          <o key="Position">-1</o>
          <s key="Key">405336879_Table!$1$9</s>
          <s key="Code">Table!$1$9</s>
          <s key="id">405336879_Table!$1$9</s>
          <s key="Tag">$1$9</s>
          <s key="Type">21</s>
          <s key="Value">EBIT %</s>
          <s key="ObjectValue">EBIT %</s>
          <s key="ReadValue">EBIT %</s>
          <s key="NewValue">EBIT %</s>
          <s key="DisplayValue">EBIT %</s>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35" ln="1" eid="NarrativeTracksData">
            <be refId="2636" clsId="NarrativeTracksData">
              <d key="Data">1556116312133</d>
              <s key="User">D.WEENINK</s>
              <s key="Value">EBIT %</s>
              <b key="Edited">N</b>
            </be>
          </l>
          <b key="isMaster">N</b>
          <b key="Bookmark">N</b>
          <b key="Obfuscate">N</b>
          <s key="SuperScripPosition"/>
          <i key="BackgroundColor">0</i>
          <s key="userUpdate">J.DE.GRAAF@BRUNEL.NET</s>
          <s key="newTag">$1$9</s>
          <i key="wordRow">9</i>
          <i key="DinamicColumn">0</i>
          <b key="Dynamic">N</b>
          <b key="TempValue">N</b>
          <b key="KeepTableStyleFromSource">N</b>
          <i key="TableHeaderRows">0</i>
        </be>
        <be refId="2637" clsId="Tgkn2007.com.tagetik.component.TextTag,Tgkn2007">
          <s key="Title">Report: PR_Q1</s>
          <o key="Position">-1</o>
          <s key="Key">405336879_Table!$2$9</s>
          <s key="Code">Table!$2$9</s>
          <s key="id">405336879_Table!$2$9</s>
          <s key="Tag">$2$9</s>
          <s key="Type">21</s>
          <c key="Value">0.097</c>
          <c key="ObjectValue">0.097</c>
          <c key="ReadValue">0.097</c>
          <c key="NewValue">0.097</c>
          <s key="DisplayValue">9.7%</s>
          <b key="Edited">N</b>
          <b key="Locked">N</b>
          <b key="XBRLNoExport">N</b>
          <b key="BookmarkFormatting">N</b>
          <s key="LinkId">405336879</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38" ln="9" eid="NarrativeTracksData">
            <be refId="2639" clsId="NarrativeTracksData">
              <d key="Data">1556116312133</d>
              <s key="User">D.WEENINK</s>
              <c key="Value">0.107</c>
              <b key="Edited">N</b>
            </be>
            <be refId="2640" clsId="NarrativeTracksData">
              <d key="Data">1584610974813</d>
              <s key="User">J.DE.GRAAF</s>
              <s key="Value">#DIV/0!</s>
              <b key="Edited">N</b>
            </be>
            <be refId="2641" clsId="NarrativeTracksData">
              <d key="Data">1587384600410</d>
              <s key="User">J.DE.GRAAF</s>
              <c key="Value">0.095</c>
              <b key="Edited">N</b>
            </be>
            <be refId="2642" clsId="NarrativeTracksData">
              <d key="Data">1587394817697</d>
              <s key="User">D.WEENINK</s>
              <s key="Value">#VALUE!</s>
              <b key="Edited">N</b>
            </be>
            <be refId="2643" clsId="NarrativeTracksData">
              <d key="Data">1587395133370</d>
              <s key="User">D.WEENINK</s>
              <c key="Value">0.095</c>
              <b key="Edited">N</b>
            </be>
            <be refId="2644" clsId="NarrativeTracksData">
              <d key="Data">1649158900299</d>
              <s key="User">J.DE.GRAAF@BRUNEL.NET</s>
              <s key="Value">#DIV/0!</s>
              <b key="Edited">N</b>
            </be>
            <be refId="2645" clsId="NarrativeTracksData">
              <d key="Data">1649850645004</d>
              <s key="User">J.DE.GRAAF@BRUNEL.NET</s>
              <c key="Value">0.097</c>
              <b key="Edited">N</b>
            </be>
            <be refId="2646" clsId="NarrativeTracksData">
              <d key="Data">1649925933547</d>
              <s key="User">J.DE.GRAAF@BRUNEL.NET</s>
              <s key="Value">#NAME?</s>
              <b key="Edited">N</b>
            </be>
            <be refId="2647" clsId="NarrativeTracksData">
              <d key="Data">1649926109936</d>
              <s key="User">J.DE.GRAAF@BRUNEL.NET</s>
              <c key="Value">0.097</c>
              <b key="Edited">N</b>
            </be>
          </l>
          <b key="isMaster">N</b>
          <b key="Bookmark">N</b>
          <b key="Obfuscate">N</b>
          <i key="BackgroundColor">0</i>
          <s key="userUpdate">J.DE.GRAAF@BRUNEL.NET</s>
          <s key="newTag">$2$9</s>
          <i key="wordRow">9</i>
          <i key="DinamicColumn">0</i>
          <b key="Dynamic">N</b>
          <b key="TempValue">N</b>
          <b key="KeepTableStyleFromSource">N</b>
          <i key="TableHeaderRows">0</i>
        </be>
        <be refId="2648" clsId="Tgkn2007.com.tagetik.component.TextTag,Tgkn2007">
          <s key="Title">Report: PR_Q1</s>
          <o key="Position">-1</o>
          <s key="Key">405336879_Table!$3$9</s>
          <s key="Code">Table!$3$9</s>
          <s key="id">405336879_Table!$3$9</s>
          <s key="Tag">$3$9</s>
          <s key="Type">21</s>
          <c key="Value">0.095</c>
          <c key="ObjectValue">0.095</c>
          <c key="ReadValue">0.095</c>
          <c key="NewValue">0.095</c>
          <s key="DisplayValue">9.5%</s>
          <b key="Edited">N</b>
          <b key="Locked">N</b>
          <b key="XBRLNoExport">N</b>
          <b key="BookmarkFormatting">N</b>
          <s key="LinkId">405336879</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49" ln="7" eid="NarrativeTracksData">
            <be refId="2650" clsId="NarrativeTracksData">
              <d key="Data">1556116312133</d>
              <s key="User">D.WEENINK</s>
              <c key="Value">0.089</c>
              <b key="Edited">N</b>
            </be>
            <be refId="2651" clsId="NarrativeTracksData">
              <d key="Data">1584610974813</d>
              <s key="User">J.DE.GRAAF</s>
              <c key="Value">0.107</c>
              <b key="Edited">N</b>
            </be>
            <be refId="2652" clsId="NarrativeTracksData">
              <d key="Data">1587394817697</d>
              <s key="User">D.WEENINK</s>
              <s key="Value">#VALUE!</s>
              <b key="Edited">N</b>
            </be>
            <be refId="2653" clsId="NarrativeTracksData">
              <d key="Data">1587395133370</d>
              <s key="User">D.WEENINK</s>
              <c key="Value">0.107</c>
              <b key="Edited">N</b>
            </be>
            <be refId="2654" clsId="NarrativeTracksData">
              <d key="Data">1649158900299</d>
              <s key="User">J.DE.GRAAF@BRUNEL.NET</s>
              <c key="Value">0.095</c>
              <b key="Edited">N</b>
            </be>
            <be refId="2655" clsId="NarrativeTracksData">
              <d key="Data">1649925933547</d>
              <s key="User">J.DE.GRAAF@BRUNEL.NET</s>
              <s key="Value">#NAME?</s>
              <b key="Edited">N</b>
            </be>
            <be refId="2656" clsId="NarrativeTracksData">
              <d key="Data">1649926109936</d>
              <s key="User">J.DE.GRAAF@BRUNEL.NET</s>
              <c key="Value">0.095</c>
              <b key="Edited">N</b>
            </be>
          </l>
          <b key="isMaster">N</b>
          <b key="Bookmark">N</b>
          <b key="Obfuscate">N</b>
          <i key="BackgroundColor">0</i>
          <s key="userUpdate">J.DE.GRAAF@BRUNEL.NET</s>
          <s key="newTag">$3$9</s>
          <i key="wordRow">9</i>
          <i key="DinamicColumn">0</i>
          <b key="Dynamic">N</b>
          <b key="TempValue">N</b>
          <b key="KeepTableStyleFromSource">N</b>
          <i key="TableHeaderRows">0</i>
        </be>
        <be refId="2657" clsId="Tgkn2007.com.tagetik.component.TextTag,Tgkn2007">
          <s key="Title">Report: PR_Q1</s>
          <o key="Position">-1</o>
          <s key="Key">405336879_Table!$4$9</s>
          <s key="Code">Table!$4$9</s>
          <s key="id">405336879_Table!$4$9</s>
          <s key="Tag">$4$9</s>
          <s key="Type">21</s>
          <s key="Value"/>
          <s key="ObjectValue"/>
          <s key="ReadValue"/>
          <s key="NewValue"/>
          <s key="DisplayValue"/>
          <b key="Edited">N</b>
          <b key="Locked">N</b>
          <b key="XBRLNoExport">N</b>
          <b key="BookmarkFormatting">N</b>
          <s key="LinkId">405336879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58" ln="1" eid="NarrativeTracksData">
            <be refId="2659" clsId="NarrativeTracksData">
              <d key="Data">1556116312133</d>
              <s key="User">D.WEENINK</s>
              <s key="Value"/>
              <b key="Edited">N</b>
            </be>
          </l>
          <b key="isMaster">N</b>
          <b key="Bookmark">N</b>
          <b key="Obfuscate">N</b>
          <i key="BackgroundColor">0</i>
          <s key="userUpdate">J.DE.GRAAF@BRUNEL.NET</s>
          <s key="newTag">$4$9</s>
          <i key="wordRow">9</i>
          <i key="DinamicColumn">0</i>
          <b key="Dynamic">N</b>
          <b key="TempValue">N</b>
          <b key="KeepTableStyleFromSource">N</b>
          <i key="TableHeaderRows">0</i>
        </be>
        <be refId="2660" clsId="Tgkn2007.com.tagetik.component.TextTag,Tgkn2007">
          <s key="Title">Report: PR_Q1</s>
          <o key="Position">-1</o>
          <s key="Key">405336879_Table!$5$9</s>
          <s key="Code">Table!$5$9</s>
          <s key="id">405336879_Table!$5$9</s>
          <s key="Tag">$5$9</s>
          <s key="Type">21</s>
          <s key="Value"/>
          <s key="ObjectValue"/>
          <s key="ReadValue"/>
          <s key="NewValue"/>
          <s key="DisplayValue"/>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61" ln="1" eid="NarrativeTracksData">
            <be refId="2662" clsId="NarrativeTracksData">
              <d key="Data">1556116312133</d>
              <s key="User">D.WEENINK</s>
              <s key="Value"/>
              <b key="Edited">N</b>
            </be>
          </l>
          <b key="isMaster">N</b>
          <b key="Bookmark">N</b>
          <b key="Obfuscate">N</b>
          <s key="SuperScripPosition"/>
          <i key="BackgroundColor">0</i>
          <s key="userUpdate">J.DE.GRAAF@BRUNEL.NET</s>
          <s key="newTag">$5$9</s>
          <i key="wordRow">9</i>
          <i key="DinamicColumn">0</i>
          <b key="Dynamic">N</b>
          <b key="TempValue">N</b>
          <b key="KeepTableStyleFromSource">N</b>
          <i key="TableHeaderRows">0</i>
        </be>
        <be refId="2663" clsId="Tgkn2007.com.tagetik.component.TextTag,Tgkn2007">
          <s key="Title">Report: PR_Q1</s>
          <o key="Position">-1</o>
          <s key="Key">405336879_Table!$1$10</s>
          <s key="Code">Table!$1$10</s>
          <s key="id">405336879_Table!$1$10</s>
          <s key="Tag">$1$10</s>
          <s key="Type">21</s>
          <s key="Value"/>
          <s key="ObjectValue"/>
          <s key="ReadValue"/>
          <s key="NewValue"/>
          <s key="DisplayValue"/>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64" ln="1" eid="NarrativeTracksData">
            <be refId="2665" clsId="NarrativeTracksData">
              <d key="Data">1556116312133</d>
              <s key="User">D.WEENINK</s>
              <s key="Value"/>
              <b key="Edited">N</b>
            </be>
          </l>
          <b key="isMaster">N</b>
          <b key="Bookmark">N</b>
          <b key="Obfuscate">N</b>
          <s key="SuperScripPosition"/>
          <i key="BackgroundColor">0</i>
          <s key="userUpdate">J.DE.GRAAF@BRUNEL.NET</s>
          <s key="newTag">$1$10</s>
          <i key="wordRow">10</i>
          <i key="DinamicColumn">0</i>
          <b key="Dynamic">N</b>
          <b key="TempValue">N</b>
          <b key="KeepTableStyleFromSource">N</b>
          <i key="TableHeaderRows">0</i>
        </be>
        <be refId="2666" clsId="Tgkn2007.com.tagetik.component.TextTag,Tgkn2007">
          <s key="Title">Report: PR_Q1</s>
          <o key="Position">-1</o>
          <s key="Key">405336879_Table!$2$10</s>
          <s key="Code">Table!$2$10</s>
          <s key="id">405336879_Table!$2$10</s>
          <s key="Tag">$2$10</s>
          <s key="Type">21</s>
          <s key="Value"/>
          <s key="ObjectValue"/>
          <s key="ReadValue"/>
          <s key="NewValue"/>
          <s key="DisplayValue"/>
          <b key="Edited">N</b>
          <b key="Locked">N</b>
          <b key="XBRLNoExport">N</b>
          <b key="BookmarkFormatting">N</b>
          <s key="LinkId">405336879</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67" ln="1" eid="NarrativeTracksData">
            <be refId="2668" clsId="NarrativeTracksData">
              <d key="Data">1556116312133</d>
              <s key="User">D.WEENINK</s>
              <s key="Value"/>
              <b key="Edited">N</b>
            </be>
          </l>
          <b key="isMaster">N</b>
          <b key="Bookmark">N</b>
          <b key="Obfuscate">N</b>
          <i key="BackgroundColor">0</i>
          <s key="userUpdate">J.DE.GRAAF@BRUNEL.NET</s>
          <s key="newTag">$2$10</s>
          <i key="wordRow">10</i>
          <i key="DinamicColumn">0</i>
          <b key="Dynamic">N</b>
          <b key="TempValue">N</b>
          <b key="KeepTableStyleFromSource">N</b>
          <i key="TableHeaderRows">0</i>
        </be>
        <be refId="2669" clsId="Tgkn2007.com.tagetik.component.TextTag,Tgkn2007">
          <s key="Title">Report: PR_Q1</s>
          <o key="Position">-1</o>
          <s key="Key">405336879_Table!$3$10</s>
          <s key="Code">Table!$3$10</s>
          <s key="id">405336879_Table!$3$10</s>
          <s key="Tag">$3$10</s>
          <s key="Type">21</s>
          <s key="Value"/>
          <s key="ObjectValue"/>
          <s key="ReadValue"/>
          <s key="NewValue"/>
          <s key="DisplayValue"/>
          <b key="Edited">N</b>
          <b key="Locked">N</b>
          <b key="XBRLNoExport">N</b>
          <b key="BookmarkFormatting">N</b>
          <s key="LinkId">405336879</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70" ln="1" eid="NarrativeTracksData">
            <be refId="2671" clsId="NarrativeTracksData">
              <d key="Data">1556116312133</d>
              <s key="User">D.WEENINK</s>
              <s key="Value"/>
              <b key="Edited">N</b>
            </be>
          </l>
          <b key="isMaster">N</b>
          <b key="Bookmark">N</b>
          <b key="Obfuscate">N</b>
          <i key="BackgroundColor">0</i>
          <s key="userUpdate">J.DE.GRAAF@BRUNEL.NET</s>
          <s key="newTag">$3$10</s>
          <i key="wordRow">10</i>
          <i key="DinamicColumn">0</i>
          <b key="Dynamic">N</b>
          <b key="TempValue">N</b>
          <b key="KeepTableStyleFromSource">N</b>
          <i key="TableHeaderRows">0</i>
        </be>
        <be refId="2672" clsId="Tgkn2007.com.tagetik.component.TextTag,Tgkn2007">
          <s key="Title">Report: PR_Q1</s>
          <o key="Position">-1</o>
          <s key="Key">405336879_Table!$4$10</s>
          <s key="Code">Table!$4$10</s>
          <s key="id">405336879_Table!$4$10</s>
          <s key="Tag">$4$10</s>
          <s key="Type">21</s>
          <s key="Value"/>
          <s key="ObjectValue"/>
          <s key="ReadValue"/>
          <s key="NewValue"/>
          <s key="DisplayValue"/>
          <b key="Edited">N</b>
          <b key="Locked">N</b>
          <b key="XBRLNoExport">N</b>
          <b key="BookmarkFormatting">N</b>
          <s key="LinkId">405336879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73" ln="1" eid="NarrativeTracksData">
            <be refId="2674" clsId="NarrativeTracksData">
              <d key="Data">1556116312133</d>
              <s key="User">D.WEENINK</s>
              <s key="Value"/>
              <b key="Edited">N</b>
            </be>
          </l>
          <b key="isMaster">N</b>
          <b key="Bookmark">N</b>
          <b key="Obfuscate">N</b>
          <i key="BackgroundColor">0</i>
          <s key="userUpdate">J.DE.GRAAF@BRUNEL.NET</s>
          <s key="newTag">$4$10</s>
          <i key="wordRow">10</i>
          <i key="DinamicColumn">0</i>
          <b key="Dynamic">N</b>
          <b key="TempValue">N</b>
          <b key="KeepTableStyleFromSource">N</b>
          <i key="TableHeaderRows">0</i>
        </be>
        <be refId="2675" clsId="Tgkn2007.com.tagetik.component.TextTag,Tgkn2007">
          <s key="Title">Report: PR_Q1</s>
          <o key="Position">-1</o>
          <s key="Key">405336879_Table!$5$10</s>
          <s key="Code">Table!$5$10</s>
          <s key="id">405336879_Table!$5$10</s>
          <s key="Tag">$5$10</s>
          <s key="Type">21</s>
          <s key="Value"/>
          <s key="ObjectValue"/>
          <s key="ReadValue"/>
          <s key="NewValue"/>
          <s key="DisplayValue"/>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76" ln="1" eid="NarrativeTracksData">
            <be refId="2677" clsId="NarrativeTracksData">
              <d key="Data">1556116312133</d>
              <s key="User">D.WEENINK</s>
              <s key="Value"/>
              <b key="Edited">N</b>
            </be>
          </l>
          <b key="isMaster">N</b>
          <b key="Bookmark">N</b>
          <b key="Obfuscate">N</b>
          <s key="SuperScripPosition"/>
          <i key="BackgroundColor">0</i>
          <s key="userUpdate">J.DE.GRAAF@BRUNEL.NET</s>
          <s key="newTag">$5$10</s>
          <i key="wordRow">10</i>
          <i key="DinamicColumn">0</i>
          <b key="Dynamic">N</b>
          <b key="TempValue">N</b>
          <b key="KeepTableStyleFromSource">N</b>
          <i key="TableHeaderRows">0</i>
        </be>
        <be refId="2678" clsId="Tgkn2007.com.tagetik.component.TextTag,Tgkn2007">
          <s key="Title">Report: PR_Q1</s>
          <o key="Position">-1</o>
          <s key="Key">405336879_Table!$1$11</s>
          <s key="Code">Table!$1$11</s>
          <s key="id">405336879_Table!$1$11</s>
          <s key="Tag">$1$11</s>
          <s key="Type">21</s>
          <s key="Value">Average directs</s>
          <s key="ObjectValue">Average directs</s>
          <s key="ReadValue">Average directs</s>
          <s key="NewValue">Average directs</s>
          <s key="DisplayValue">Average directs</s>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79" ln="1" eid="NarrativeTracksData">
            <be refId="2680" clsId="NarrativeTracksData">
              <d key="Data">1556116312133</d>
              <s key="User">D.WEENINK</s>
              <s key="Value">Average directs</s>
              <b key="Edited">N</b>
            </be>
          </l>
          <b key="isMaster">N</b>
          <b key="Bookmark">N</b>
          <b key="Obfuscate">N</b>
          <s key="SuperScripPosition"/>
          <i key="BackgroundColor">0</i>
          <s key="userUpdate">J.DE.GRAAF@BRUNEL.NET</s>
          <s key="newTag">$1$11</s>
          <i key="wordRow">11</i>
          <i key="DinamicColumn">0</i>
          <b key="Dynamic">N</b>
          <b key="TempValue">N</b>
          <b key="KeepTableStyleFromSource">N</b>
          <i key="TableHeaderRows">0</i>
        </be>
        <be refId="2681" clsId="Tgkn2007.com.tagetik.component.TextTag,Tgkn2007">
          <s key="Title">Report: PR_Q1</s>
          <o key="Position">-1</o>
          <s key="Key">405336879_Table!$2$11</s>
          <s key="Code">Table!$2$11</s>
          <s key="id">405336879_Table!$2$11</s>
          <s key="Tag">$2$11</s>
          <s key="Type">21</s>
          <c key="Value">2179</c>
          <c key="ObjectValue">2179</c>
          <c key="ReadValue">2179</c>
          <c key="NewValue">2179</c>
          <s key="DisplayValue">
            <ch cod="09"/>
            2,179
          </s>
          <b key="Edited">N</b>
          <b key="Locked">N</b>
          <b key="XBRLNoExport">N</b>
          <b key="BookmarkFormatting">N</b>
          <s key="LinkId">405336879</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82" ln="9" eid="NarrativeTracksData">
            <be refId="2683" clsId="NarrativeTracksData">
              <d key="Data">1556116312133</d>
              <s key="User">D.WEENINK</s>
              <c key="Value">3932</c>
              <b key="Edited">N</b>
            </be>
            <be refId="2684" clsId="NarrativeTracksData">
              <d key="Data">1584610974813</d>
              <s key="User">J.DE.GRAAF</s>
              <c key="Value">0</c>
              <b key="Edited">N</b>
            </be>
            <be refId="2685" clsId="NarrativeTracksData">
              <d key="Data">1587384600410</d>
              <s key="User">J.DE.GRAAF</s>
              <c key="Value">2711</c>
              <b key="Edited">N</b>
            </be>
            <be refId="2686" clsId="NarrativeTracksData">
              <d key="Data">1587394817697</d>
              <s key="User">D.WEENINK</s>
              <s key="Value">#VALUE!</s>
              <b key="Edited">N</b>
            </be>
            <be refId="2687" clsId="NarrativeTracksData">
              <d key="Data">1587395133370</d>
              <s key="User">D.WEENINK</s>
              <c key="Value">2711</c>
              <b key="Edited">N</b>
            </be>
            <be refId="2688" clsId="NarrativeTracksData">
              <d key="Data">1649158900299</d>
              <s key="User">J.DE.GRAAF@BRUNEL.NET</s>
              <c key="Value">1447</c>
              <b key="Edited">N</b>
            </be>
            <be refId="2689" clsId="NarrativeTracksData">
              <d key="Data">1649850645004</d>
              <s key="User">J.DE.GRAAF@BRUNEL.NET</s>
              <c key="Value">2179</c>
              <b key="Edited">N</b>
            </be>
            <be refId="2690" clsId="NarrativeTracksData">
              <d key="Data">1649925933547</d>
              <s key="User">J.DE.GRAAF@BRUNEL.NET</s>
              <s key="Value">#NAME?</s>
              <b key="Edited">N</b>
            </be>
            <be refId="2691" clsId="NarrativeTracksData">
              <d key="Data">1649926109936</d>
              <s key="User">J.DE.GRAAF@BRUNEL.NET</s>
              <c key="Value">2179</c>
              <b key="Edited">N</b>
            </be>
          </l>
          <b key="isMaster">N</b>
          <b key="Bookmark">N</b>
          <b key="Obfuscate">N</b>
          <i key="BackgroundColor">0</i>
          <s key="userUpdate">J.DE.GRAAF@BRUNEL.NET</s>
          <s key="newTag">$2$11</s>
          <i key="wordRow">11</i>
          <i key="DinamicColumn">0</i>
          <b key="Dynamic">N</b>
          <b key="TempValue">N</b>
          <b key="KeepTableStyleFromSource">N</b>
          <i key="TableHeaderRows">0</i>
        </be>
        <be refId="2692" clsId="Tgkn2007.com.tagetik.component.TextTag,Tgkn2007">
          <s key="Title">Report: PR_Q1</s>
          <o key="Position">-1</o>
          <s key="Key">405336879_Table!$3$11</s>
          <s key="Code">Table!$3$11</s>
          <s key="id">405336879_Table!$3$11</s>
          <s key="Tag">$3$11</s>
          <s key="Type">21</s>
          <c key="Value">2078</c>
          <c key="ObjectValue">2078</c>
          <c key="ReadValue">2078</c>
          <c key="NewValue">2078</c>
          <s key="DisplayValue">
            <ch cod="09"/>
            2,078
          </s>
          <b key="Edited">N</b>
          <b key="Locked">N</b>
          <b key="XBRLNoExport">N</b>
          <b key="BookmarkFormatting">N</b>
          <s key="LinkId">405336879</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693" ln="7" eid="NarrativeTracksData">
            <be refId="2694" clsId="NarrativeTracksData">
              <d key="Data">1556116312133</d>
              <s key="User">D.WEENINK</s>
              <c key="Value">2392</c>
              <b key="Edited">N</b>
            </be>
            <be refId="2695" clsId="NarrativeTracksData">
              <d key="Data">1584610974813</d>
              <s key="User">J.DE.GRAAF</s>
              <c key="Value">3932</c>
              <b key="Edited">N</b>
            </be>
            <be refId="2696" clsId="NarrativeTracksData">
              <d key="Data">1587394817697</d>
              <s key="User">D.WEENINK</s>
              <s key="Value">#VALUE!</s>
              <b key="Edited">N</b>
            </be>
            <be refId="2697" clsId="NarrativeTracksData">
              <d key="Data">1587395133370</d>
              <s key="User">D.WEENINK</s>
              <c key="Value">3932</c>
              <b key="Edited">N</b>
            </be>
            <be refId="2698" clsId="NarrativeTracksData">
              <d key="Data">1649158900299</d>
              <s key="User">J.DE.GRAAF@BRUNEL.NET</s>
              <c key="Value">2078</c>
              <b key="Edited">N</b>
            </be>
            <be refId="2699" clsId="NarrativeTracksData">
              <d key="Data">1649925933547</d>
              <s key="User">J.DE.GRAAF@BRUNEL.NET</s>
              <s key="Value">#NAME?</s>
              <b key="Edited">N</b>
            </be>
            <be refId="2700" clsId="NarrativeTracksData">
              <d key="Data">1649926109936</d>
              <s key="User">J.DE.GRAAF@BRUNEL.NET</s>
              <c key="Value">2078</c>
              <b key="Edited">N</b>
            </be>
          </l>
          <b key="isMaster">N</b>
          <b key="Bookmark">N</b>
          <b key="Obfuscate">N</b>
          <i key="BackgroundColor">0</i>
          <s key="userUpdate">J.DE.GRAAF@BRUNEL.NET</s>
          <s key="newTag">$3$11</s>
          <i key="wordRow">11</i>
          <i key="DinamicColumn">0</i>
          <b key="Dynamic">N</b>
          <b key="TempValue">N</b>
          <b key="KeepTableStyleFromSource">N</b>
          <i key="TableHeaderRows">0</i>
        </be>
        <be refId="2701" clsId="Tgkn2007.com.tagetik.component.TextTag,Tgkn2007">
          <s key="Title">Report: PR_Q1</s>
          <o key="Position">-1</o>
          <s key="Key">405336879_Table!$4$11</s>
          <s key="Code">Table!$4$11</s>
          <s key="id">405336879_Table!$4$11</s>
          <s key="Tag">$4$11</s>
          <s key="Type">21</s>
          <c key="Value">0.05</c>
          <c key="ObjectValue">0.05</c>
          <c key="ReadValue">0.05</c>
          <c key="NewValue">0.05</c>
          <s key="DisplayValue">5%</s>
          <b key="Edited">N</b>
          <b key="Locked">N</b>
          <b key="XBRLNoExport">N</b>
          <b key="BookmarkFormatting">N</b>
          <s key="LinkId">405336879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02" ln="9" eid="NarrativeTracksData">
            <be refId="2703" clsId="NarrativeTracksData">
              <d key="Data">1556116312133</d>
              <s key="User">D.WEENINK</s>
              <c key="Value">0.64</c>
              <b key="Edited">N</b>
            </be>
            <be refId="2704" clsId="NarrativeTracksData">
              <d key="Data">1584610974813</d>
              <s key="User">J.DE.GRAAF</s>
              <c key="Value">-1</c>
              <b key="Edited">N</b>
            </be>
            <be refId="2705" clsId="NarrativeTracksData">
              <d key="Data">1587384600410</d>
              <s key="User">J.DE.GRAAF</s>
              <c key="Value">-0.31</c>
              <b key="Edited">N</b>
            </be>
            <be refId="2706" clsId="NarrativeTracksData">
              <d key="Data">1587394817697</d>
              <s key="User">D.WEENINK</s>
              <s key="Value">#VALUE!</s>
              <b key="Edited">N</b>
            </be>
            <be refId="2707" clsId="NarrativeTracksData">
              <d key="Data">1587395133370</d>
              <s key="User">D.WEENINK</s>
              <c key="Value">-0.31</c>
              <b key="Edited">N</b>
            </be>
            <be refId="2708" clsId="NarrativeTracksData">
              <d key="Data">1649158900299</d>
              <s key="User">J.DE.GRAAF@BRUNEL.NET</s>
              <c key="Value">-0.30</c>
              <b key="Edited">N</b>
            </be>
            <be refId="2709" clsId="NarrativeTracksData">
              <d key="Data">1649850645004</d>
              <s key="User">J.DE.GRAAF@BRUNEL.NET</s>
              <c key="Value">0.05</c>
              <b key="Edited">N</b>
            </be>
            <be refId="2710" clsId="NarrativeTracksData">
              <d key="Data">1649925933547</d>
              <s key="User">J.DE.GRAAF@BRUNEL.NET</s>
              <s key="Value">#NAME?</s>
              <b key="Edited">N</b>
            </be>
            <be refId="2711" clsId="NarrativeTracksData">
              <d key="Data">1649926109936</d>
              <s key="User">J.DE.GRAAF@BRUNEL.NET</s>
              <c key="Value">0.05</c>
              <b key="Edited">N</b>
            </be>
          </l>
          <b key="isMaster">N</b>
          <b key="Bookmark">N</b>
          <b key="Obfuscate">N</b>
          <i key="BackgroundColor">0</i>
          <s key="userUpdate">J.DE.GRAAF@BRUNEL.NET</s>
          <s key="newTag">$4$11</s>
          <i key="wordRow">11</i>
          <i key="DinamicColumn">0</i>
          <b key="Dynamic">N</b>
          <b key="TempValue">N</b>
          <b key="KeepTableStyleFromSource">N</b>
          <i key="TableHeaderRows">0</i>
        </be>
        <be refId="2712" clsId="Tgkn2007.com.tagetik.component.TextTag,Tgkn2007">
          <s key="Title">Report: PR_Q1</s>
          <o key="Position">-1</o>
          <s key="Key">405336879_Table!$5$11</s>
          <s key="Code">Table!$5$11</s>
          <s key="id">405336879_Table!$5$11</s>
          <s key="Tag">$5$11</s>
          <s key="Type">21</s>
          <s key="Value"/>
          <s key="ObjectValue"/>
          <s key="ReadValue"/>
          <s key="NewValue"/>
          <s key="DisplayValue"/>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13" ln="1" eid="NarrativeTracksData">
            <be refId="2714" clsId="NarrativeTracksData">
              <d key="Data">1556116312133</d>
              <s key="User">D.WEENINK</s>
              <s key="Value"/>
              <b key="Edited">N</b>
            </be>
          </l>
          <b key="isMaster">N</b>
          <b key="Bookmark">N</b>
          <b key="Obfuscate">N</b>
          <s key="SuperScripPosition"/>
          <i key="BackgroundColor">0</i>
          <s key="userUpdate">J.DE.GRAAF@BRUNEL.NET</s>
          <s key="newTag">$5$11</s>
          <i key="wordRow">11</i>
          <i key="DinamicColumn">0</i>
          <b key="Dynamic">N</b>
          <b key="TempValue">N</b>
          <b key="KeepTableStyleFromSource">N</b>
          <i key="TableHeaderRows">0</i>
        </be>
        <be refId="2715" clsId="Tgkn2007.com.tagetik.component.TextTag,Tgkn2007">
          <s key="Title">Report: PR_Q1</s>
          <o key="Position">-1</o>
          <s key="Key">405336879_Table!$1$12</s>
          <s key="Code">Table!$1$12</s>
          <s key="id">405336879_Table!$1$12</s>
          <s key="Tag">$1$12</s>
          <s key="Type">21</s>
          <s key="Value">Average indirects</s>
          <s key="ObjectValue">Average indirects</s>
          <s key="ReadValue">Average indirects</s>
          <s key="NewValue">Average indirects</s>
          <s key="DisplayValue">Average indirects</s>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16" ln="1" eid="NarrativeTracksData">
            <be refId="2717" clsId="NarrativeTracksData">
              <d key="Data">1556116312133</d>
              <s key="User">D.WEENINK</s>
              <s key="Value">Average indirects</s>
              <b key="Edited">N</b>
            </be>
          </l>
          <b key="isMaster">N</b>
          <b key="Bookmark">N</b>
          <b key="Obfuscate">N</b>
          <s key="SuperScripPosition"/>
          <i key="BackgroundColor">0</i>
          <s key="userUpdate">J.DE.GRAAF@BRUNEL.NET</s>
          <s key="newTag">$1$12</s>
          <i key="wordRow">12</i>
          <i key="DinamicColumn">0</i>
          <b key="Dynamic">N</b>
          <b key="TempValue">N</b>
          <b key="KeepTableStyleFromSource">N</b>
          <i key="TableHeaderRows">0</i>
        </be>
        <be refId="2718" clsId="Tgkn2007.com.tagetik.component.TextTag,Tgkn2007">
          <s key="Title">Report: PR_Q1</s>
          <o key="Position">-1</o>
          <s key="Key">405336879_Table!$2$12</s>
          <s key="Code">Table!$2$12</s>
          <s key="id">405336879_Table!$2$12</s>
          <s key="Tag">$2$12</s>
          <s key="Type">21</s>
          <c key="Value">130</c>
          <c key="ObjectValue">130</c>
          <c key="ReadValue">130</c>
          <c key="NewValue">130</c>
          <s key="DisplayValue">
            <ch cod="09"/>
            130
          </s>
          <b key="Edited">N</b>
          <b key="Locked">N</b>
          <b key="XBRLNoExport">N</b>
          <b key="BookmarkFormatting">N</b>
          <s key="LinkId">405336879</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19" ln="9" eid="NarrativeTracksData">
            <be refId="2720" clsId="NarrativeTracksData">
              <d key="Data">1556116312133</d>
              <s key="User">D.WEENINK</s>
              <c key="Value">129</c>
              <b key="Edited">N</b>
            </be>
            <be refId="2721" clsId="NarrativeTracksData">
              <d key="Data">1584610974813</d>
              <s key="User">J.DE.GRAAF</s>
              <c key="Value">0</c>
              <b key="Edited">N</b>
            </be>
            <be refId="2722" clsId="NarrativeTracksData">
              <d key="Data">1587384600410</d>
              <s key="User">J.DE.GRAAF</s>
              <c key="Value">146</c>
              <b key="Edited">N</b>
            </be>
            <be refId="2723" clsId="NarrativeTracksData">
              <d key="Data">1587394817697</d>
              <s key="User">D.WEENINK</s>
              <s key="Value">#VALUE!</s>
              <b key="Edited">N</b>
            </be>
            <be refId="2724" clsId="NarrativeTracksData">
              <d key="Data">1587395133370</d>
              <s key="User">D.WEENINK</s>
              <c key="Value">146</c>
              <b key="Edited">N</b>
            </be>
            <be refId="2725" clsId="NarrativeTracksData">
              <d key="Data">1649158900299</d>
              <s key="User">J.DE.GRAAF@BRUNEL.NET</s>
              <c key="Value">86</c>
              <b key="Edited">N</b>
            </be>
            <be refId="2726" clsId="NarrativeTracksData">
              <d key="Data">1649850645004</d>
              <s key="User">J.DE.GRAAF@BRUNEL.NET</s>
              <c key="Value">130</c>
              <b key="Edited">N</b>
            </be>
            <be refId="2727" clsId="NarrativeTracksData">
              <d key="Data">1649925933547</d>
              <s key="User">J.DE.GRAAF@BRUNEL.NET</s>
              <s key="Value">#NAME?</s>
              <b key="Edited">N</b>
            </be>
            <be refId="2728" clsId="NarrativeTracksData">
              <d key="Data">1649926109936</d>
              <s key="User">J.DE.GRAAF@BRUNEL.NET</s>
              <c key="Value">130</c>
              <b key="Edited">N</b>
            </be>
          </l>
          <b key="isMaster">N</b>
          <b key="Bookmark">N</b>
          <b key="Obfuscate">N</b>
          <i key="BackgroundColor">0</i>
          <s key="userUpdate">J.DE.GRAAF@BRUNEL.NET</s>
          <s key="newTag">$2$12</s>
          <i key="wordRow">12</i>
          <i key="DinamicColumn">0</i>
          <b key="Dynamic">N</b>
          <b key="TempValue">N</b>
          <b key="KeepTableStyleFromSource">N</b>
          <i key="TableHeaderRows">0</i>
        </be>
        <be refId="2729" clsId="Tgkn2007.com.tagetik.component.TextTag,Tgkn2007">
          <s key="Title">Report: PR_Q1</s>
          <o key="Position">-1</o>
          <s key="Key">405336879_Table!$3$12</s>
          <s key="Code">Table!$3$12</s>
          <s key="id">405336879_Table!$3$12</s>
          <s key="Tag">$3$12</s>
          <s key="Type">21</s>
          <c key="Value">125</c>
          <c key="ObjectValue">125</c>
          <c key="ReadValue">125</c>
          <c key="NewValue">125</c>
          <s key="DisplayValue">
            <ch cod="09"/>
            125
          </s>
          <b key="Edited">N</b>
          <b key="Locked">N</b>
          <b key="XBRLNoExport">N</b>
          <b key="BookmarkFormatting">N</b>
          <s key="LinkId">405336879</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30" ln="7" eid="NarrativeTracksData">
            <be refId="2731" clsId="NarrativeTracksData">
              <d key="Data">1556116312133</d>
              <s key="User">D.WEENINK</s>
              <c key="Value">112</c>
              <b key="Edited">N</b>
            </be>
            <be refId="2732" clsId="NarrativeTracksData">
              <d key="Data">1584610974813</d>
              <s key="User">J.DE.GRAAF</s>
              <c key="Value">129</c>
              <b key="Edited">N</b>
            </be>
            <be refId="2733" clsId="NarrativeTracksData">
              <d key="Data">1587394817697</d>
              <s key="User">D.WEENINK</s>
              <s key="Value">#VALUE!</s>
              <b key="Edited">N</b>
            </be>
            <be refId="2734" clsId="NarrativeTracksData">
              <d key="Data">1587395133370</d>
              <s key="User">D.WEENINK</s>
              <c key="Value">129</c>
              <b key="Edited">N</b>
            </be>
            <be refId="2735" clsId="NarrativeTracksData">
              <d key="Data">1649158900299</d>
              <s key="User">J.DE.GRAAF@BRUNEL.NET</s>
              <c key="Value">125</c>
              <b key="Edited">N</b>
            </be>
            <be refId="2736" clsId="NarrativeTracksData">
              <d key="Data">1649925933547</d>
              <s key="User">J.DE.GRAAF@BRUNEL.NET</s>
              <s key="Value">#NAME?</s>
              <b key="Edited">N</b>
            </be>
            <be refId="2737" clsId="NarrativeTracksData">
              <d key="Data">1649926109936</d>
              <s key="User">J.DE.GRAAF@BRUNEL.NET</s>
              <c key="Value">125</c>
              <b key="Edited">N</b>
            </be>
          </l>
          <b key="isMaster">N</b>
          <b key="Bookmark">N</b>
          <b key="Obfuscate">N</b>
          <i key="BackgroundColor">0</i>
          <s key="userUpdate">J.DE.GRAAF@BRUNEL.NET</s>
          <s key="newTag">$3$12</s>
          <i key="wordRow">12</i>
          <i key="DinamicColumn">0</i>
          <b key="Dynamic">N</b>
          <b key="TempValue">N</b>
          <b key="KeepTableStyleFromSource">N</b>
          <i key="TableHeaderRows">0</i>
        </be>
        <be refId="2738" clsId="Tgkn2007.com.tagetik.component.TextTag,Tgkn2007">
          <s key="Title">Report: PR_Q1</s>
          <o key="Position">-1</o>
          <s key="Key">405336879_Table!$4$12</s>
          <s key="Code">Table!$4$12</s>
          <s key="id">405336879_Table!$4$12</s>
          <s key="Tag">$4$12</s>
          <s key="Type">21</s>
          <c key="Value">0.04</c>
          <c key="ObjectValue">0.04</c>
          <c key="ReadValue">0.04</c>
          <c key="NewValue">0.04</c>
          <s key="DisplayValue">4%</s>
          <b key="Edited">N</b>
          <b key="Locked">N</b>
          <b key="XBRLNoExport">N</b>
          <b key="BookmarkFormatting">N</b>
          <s key="LinkId">405336879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39" ln="9" eid="NarrativeTracksData">
            <be refId="2740" clsId="NarrativeTracksData">
              <d key="Data">1556116312133</d>
              <s key="User">D.WEENINK</s>
              <c key="Value">0.15</c>
              <b key="Edited">N</b>
            </be>
            <be refId="2741" clsId="NarrativeTracksData">
              <d key="Data">1584610974813</d>
              <s key="User">J.DE.GRAAF</s>
              <c key="Value">-1</c>
              <b key="Edited">N</b>
            </be>
            <be refId="2742" clsId="NarrativeTracksData">
              <d key="Data">1587384600410</d>
              <s key="User">J.DE.GRAAF</s>
              <c key="Value">0.13</c>
              <b key="Edited">N</b>
            </be>
            <be refId="2743" clsId="NarrativeTracksData">
              <d key="Data">1587394817697</d>
              <s key="User">D.WEENINK</s>
              <s key="Value">#VALUE!</s>
              <b key="Edited">N</b>
            </be>
            <be refId="2744" clsId="NarrativeTracksData">
              <d key="Data">1587395133370</d>
              <s key="User">D.WEENINK</s>
              <c key="Value">0.13</c>
              <b key="Edited">N</b>
            </be>
            <be refId="2745" clsId="NarrativeTracksData">
              <d key="Data">1649158900299</d>
              <s key="User">J.DE.GRAAF@BRUNEL.NET</s>
              <c key="Value">-0.31</c>
              <b key="Edited">N</b>
            </be>
            <be refId="2746" clsId="NarrativeTracksData">
              <d key="Data">1649850645004</d>
              <s key="User">J.DE.GRAAF@BRUNEL.NET</s>
              <c key="Value">0.04</c>
              <b key="Edited">N</b>
            </be>
            <be refId="2747" clsId="NarrativeTracksData">
              <d key="Data">1649925933547</d>
              <s key="User">J.DE.GRAAF@BRUNEL.NET</s>
              <s key="Value">#NAME?</s>
              <b key="Edited">N</b>
            </be>
            <be refId="2748" clsId="NarrativeTracksData">
              <d key="Data">1649926109936</d>
              <s key="User">J.DE.GRAAF@BRUNEL.NET</s>
              <c key="Value">0.04</c>
              <b key="Edited">N</b>
            </be>
          </l>
          <b key="isMaster">N</b>
          <b key="Bookmark">N</b>
          <b key="Obfuscate">N</b>
          <i key="BackgroundColor">0</i>
          <s key="userUpdate">J.DE.GRAAF@BRUNEL.NET</s>
          <s key="newTag">$4$12</s>
          <i key="wordRow">12</i>
          <i key="DinamicColumn">0</i>
          <b key="Dynamic">N</b>
          <b key="TempValue">N</b>
          <b key="KeepTableStyleFromSource">N</b>
          <i key="TableHeaderRows">0</i>
        </be>
        <be refId="2749" clsId="Tgkn2007.com.tagetik.component.TextTag,Tgkn2007">
          <s key="Title">Report: PR_Q1</s>
          <o key="Position">-1</o>
          <s key="Key">405336879_Table!$5$12</s>
          <s key="Code">Table!$5$12</s>
          <s key="id">405336879_Table!$5$12</s>
          <s key="Tag">$5$12</s>
          <s key="Type">21</s>
          <s key="Value"/>
          <s key="ObjectValue"/>
          <s key="ReadValue"/>
          <s key="NewValue"/>
          <s key="DisplayValue"/>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50" ln="1" eid="NarrativeTracksData">
            <be refId="2751" clsId="NarrativeTracksData">
              <d key="Data">1556116312133</d>
              <s key="User">D.WEENINK</s>
              <s key="Value"/>
              <b key="Edited">N</b>
            </be>
          </l>
          <b key="isMaster">N</b>
          <b key="Bookmark">N</b>
          <b key="Obfuscate">N</b>
          <s key="SuperScripPosition"/>
          <i key="BackgroundColor">0</i>
          <s key="userUpdate">J.DE.GRAAF@BRUNEL.NET</s>
          <s key="newTag">$5$12</s>
          <i key="wordRow">12</i>
          <i key="DinamicColumn">0</i>
          <b key="Dynamic">N</b>
          <b key="TempValue">N</b>
          <b key="KeepTableStyleFromSource">N</b>
          <i key="TableHeaderRows">0</i>
        </be>
        <be refId="2752" clsId="Tgkn2007.com.tagetik.component.TextTag,Tgkn2007">
          <s key="Title">Report: PR_Q1</s>
          <o key="Position">-1</o>
          <s key="Key">405336879_Table!$1$13</s>
          <s key="Code">Table!$1$13</s>
          <s key="id">405336879_Table!$1$13</s>
          <s key="Tag">$1$13</s>
          <s key="Type">21</s>
          <s key="Value">Ratio direct / Indirect</s>
          <s key="ObjectValue">Ratio direct / Indirect</s>
          <s key="ReadValue">Ratio direct / Indirect</s>
          <s key="NewValue">Ratio direct / Indirect</s>
          <s key="DisplayValue">Ratio direct / Indirect</s>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53" ln="1" eid="NarrativeTracksData">
            <be refId="2754" clsId="NarrativeTracksData">
              <d key="Data">1556116312133</d>
              <s key="User">D.WEENINK</s>
              <s key="Value">Ratio direct / Indirect</s>
              <b key="Edited">N</b>
            </be>
          </l>
          <b key="isMaster">N</b>
          <b key="Bookmark">N</b>
          <b key="Obfuscate">N</b>
          <s key="SuperScripPosition"/>
          <i key="BackgroundColor">0</i>
          <s key="userUpdate">J.DE.GRAAF@BRUNEL.NET</s>
          <s key="newTag">$1$13</s>
          <i key="wordRow">13</i>
          <i key="DinamicColumn">0</i>
          <b key="Dynamic">N</b>
          <b key="TempValue">N</b>
          <b key="KeepTableStyleFromSource">N</b>
          <i key="TableHeaderRows">0</i>
        </be>
        <be refId="2755" clsId="Tgkn2007.com.tagetik.component.TextTag,Tgkn2007">
          <s key="Title">Report: PR_Q1</s>
          <o key="Position">-1</o>
          <s key="Key">405336879_Table!$2$13</s>
          <s key="Code">Table!$2$13</s>
          <s key="id">405336879_Table!$2$13</s>
          <s key="Tag">$2$13</s>
          <s key="Type">21</s>
          <c key="Value">16.8</c>
          <c key="ObjectValue">16.8</c>
          <c key="ReadValue">16.8</c>
          <c key="NewValue">16.8</c>
          <s key="DisplayValue">
            <ch cod="09"/>
            16.8
          </s>
          <b key="Edited">N</b>
          <b key="Locked">N</b>
          <b key="XBRLNoExport">N</b>
          <b key="BookmarkFormatting">N</b>
          <s key="LinkId">405336879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56" ln="8" eid="NarrativeTracksData">
            <be refId="2757" clsId="NarrativeTracksData">
              <d key="Data">1556116312133</d>
              <s key="User">D.WEENINK</s>
              <c key="Value">30.4</c>
              <b key="Edited">N</b>
            </be>
            <be refId="2758" clsId="NarrativeTracksData">
              <d key="Data">1584610974813</d>
              <s key="User">J.DE.GRAAF</s>
              <s key="Value">#DIV/0!</s>
              <b key="Edited">N</b>
            </be>
            <be refId="2759" clsId="NarrativeTracksData">
              <d key="Data">1587384600410</d>
              <s key="User">J.DE.GRAAF</s>
              <c key="Value">18.5</c>
              <b key="Edited">N</b>
            </be>
            <be refId="2760" clsId="NarrativeTracksData">
              <d key="Data">1587394817697</d>
              <s key="User">D.WEENINK</s>
              <s key="Value">#VALUE!</s>
              <b key="Edited">N</b>
            </be>
            <be refId="2761" clsId="NarrativeTracksData">
              <d key="Data">1587395133370</d>
              <s key="User">D.WEENINK</s>
              <c key="Value">18.5</c>
              <b key="Edited">N</b>
            </be>
            <be refId="2762" clsId="NarrativeTracksData">
              <d key="Data">1649158900299</d>
              <s key="User">J.DE.GRAAF@BRUNEL.NET</s>
              <c key="Value">16.8</c>
              <b key="Edited">N</b>
            </be>
            <be refId="2763" clsId="NarrativeTracksData">
              <d key="Data">1649925933547</d>
              <s key="User">J.DE.GRAAF@BRUNEL.NET</s>
              <s key="Value">#NAME?</s>
              <b key="Edited">N</b>
            </be>
            <be refId="2764" clsId="NarrativeTracksData">
              <d key="Data">1649926109936</d>
              <s key="User">J.DE.GRAAF@BRUNEL.NET</s>
              <c key="Value">16.8</c>
              <b key="Edited">N</b>
            </be>
          </l>
          <b key="isMaster">N</b>
          <b key="Bookmark">N</b>
          <b key="Obfuscate">N</b>
          <i key="BackgroundColor">0</i>
          <s key="userUpdate">J.DE.GRAAF@BRUNEL.NET</s>
          <s key="newTag">$2$13</s>
          <i key="wordRow">13</i>
          <i key="DinamicColumn">0</i>
          <b key="Dynamic">N</b>
          <b key="TempValue">N</b>
          <b key="KeepTableStyleFromSource">N</b>
          <i key="TableHeaderRows">0</i>
        </be>
        <be refId="2765" clsId="Tgkn2007.com.tagetik.component.TextTag,Tgkn2007">
          <s key="Title">Report: PR_Q1</s>
          <o key="Position">-1</o>
          <s key="Key">405336879_Table!$3$13</s>
          <s key="Code">Table!$3$13</s>
          <s key="id">405336879_Table!$3$13</s>
          <s key="Tag">$3$13</s>
          <s key="Type">21</s>
          <c key="Value">16.7</c>
          <c key="ObjectValue">16.7</c>
          <c key="ReadValue">16.7</c>
          <c key="NewValue">16.7</c>
          <s key="DisplayValue">
            <ch cod="09"/>
            16.7
          </s>
          <b key="Edited">N</b>
          <b key="Locked">N</b>
          <b key="XBRLNoExport">N</b>
          <b key="BookmarkFormatting">N</b>
          <s key="LinkId">405336879</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66" ln="7" eid="NarrativeTracksData">
            <be refId="2767" clsId="NarrativeTracksData">
              <d key="Data">1556116312133</d>
              <s key="User">D.WEENINK</s>
              <c key="Value">21.3</c>
              <b key="Edited">N</b>
            </be>
            <be refId="2768" clsId="NarrativeTracksData">
              <d key="Data">1584610974813</d>
              <s key="User">J.DE.GRAAF</s>
              <c key="Value">30.4</c>
              <b key="Edited">N</b>
            </be>
            <be refId="2769" clsId="NarrativeTracksData">
              <d key="Data">1587394817697</d>
              <s key="User">D.WEENINK</s>
              <s key="Value">#VALUE!</s>
              <b key="Edited">N</b>
            </be>
            <be refId="2770" clsId="NarrativeTracksData">
              <d key="Data">1587395133370</d>
              <s key="User">D.WEENINK</s>
              <c key="Value">30.4</c>
              <b key="Edited">N</b>
            </be>
            <be refId="2771" clsId="NarrativeTracksData">
              <d key="Data">1649158900299</d>
              <s key="User">J.DE.GRAAF@BRUNEL.NET</s>
              <c key="Value">16.7</c>
              <b key="Edited">N</b>
            </be>
            <be refId="2772" clsId="NarrativeTracksData">
              <d key="Data">1649925933547</d>
              <s key="User">J.DE.GRAAF@BRUNEL.NET</s>
              <s key="Value">#NAME?</s>
              <b key="Edited">N</b>
            </be>
            <be refId="2773" clsId="NarrativeTracksData">
              <d key="Data">1649926109936</d>
              <s key="User">J.DE.GRAAF@BRUNEL.NET</s>
              <c key="Value">16.7</c>
              <b key="Edited">N</b>
            </be>
          </l>
          <b key="isMaster">N</b>
          <b key="Bookmark">N</b>
          <b key="Obfuscate">N</b>
          <i key="BackgroundColor">0</i>
          <s key="userUpdate">J.DE.GRAAF@BRUNEL.NET</s>
          <s key="newTag">$3$13</s>
          <i key="wordRow">13</i>
          <i key="DinamicColumn">0</i>
          <b key="Dynamic">N</b>
          <b key="TempValue">N</b>
          <b key="KeepTableStyleFromSource">N</b>
          <i key="TableHeaderRows">0</i>
        </be>
        <be refId="2774" clsId="Tgkn2007.com.tagetik.component.TextTag,Tgkn2007">
          <s key="Title">Report: PR_Q1</s>
          <o key="Position">-1</o>
          <s key="Key">405336879_Table!$4$13</s>
          <s key="Code">Table!$4$13</s>
          <s key="id">405336879_Table!$4$13</s>
          <s key="Tag">$4$13</s>
          <s key="Type">21</s>
          <s key="Value"/>
          <s key="ObjectValue"/>
          <s key="ReadValue"/>
          <s key="NewValue"/>
          <s key="DisplayValue"/>
          <b key="Edited">N</b>
          <b key="Locked">N</b>
          <b key="XBRLNoExport">N</b>
          <b key="BookmarkFormatting">N</b>
          <s key="LinkId">405336879</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75" ln="1" eid="NarrativeTracksData">
            <be refId="2776" clsId="NarrativeTracksData">
              <d key="Data">1556116312133</d>
              <s key="User">D.WEENINK</s>
              <s key="Value"/>
              <b key="Edited">N</b>
            </be>
          </l>
          <b key="isMaster">N</b>
          <b key="Bookmark">N</b>
          <b key="Obfuscate">N</b>
          <i key="BackgroundColor">0</i>
          <s key="userUpdate">J.DE.GRAAF@BRUNEL.NET</s>
          <s key="newTag">$4$13</s>
          <i key="wordRow">13</i>
          <i key="DinamicColumn">0</i>
          <b key="Dynamic">N</b>
          <b key="TempValue">N</b>
          <b key="KeepTableStyleFromSource">N</b>
          <i key="TableHeaderRows">0</i>
        </be>
        <be refId="2777" clsId="Tgkn2007.com.tagetik.component.TextTag,Tgkn2007">
          <s key="Title">Report: PR_Q1</s>
          <o key="Position">-1</o>
          <s key="Key">405336879_Table!$5$13</s>
          <s key="Code">Table!$5$13</s>
          <s key="id">405336879_Table!$5$13</s>
          <s key="Tag">$5$13</s>
          <s key="Type">21</s>
          <s key="Value"/>
          <s key="ObjectValue"/>
          <s key="ReadValue"/>
          <s key="NewValue"/>
          <s key="DisplayValue"/>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78" ln="1" eid="NarrativeTracksData">
            <be refId="2779" clsId="NarrativeTracksData">
              <d key="Data">1556116312133</d>
              <s key="User">D.WEENINK</s>
              <s key="Value"/>
              <b key="Edited">N</b>
            </be>
          </l>
          <b key="isMaster">N</b>
          <b key="Bookmark">N</b>
          <b key="Obfuscate">N</b>
          <s key="SuperScripPosition"/>
          <i key="BackgroundColor">0</i>
          <s key="userUpdate">J.DE.GRAAF@BRUNEL.NET</s>
          <s key="newTag">$5$13</s>
          <i key="wordRow">13</i>
          <i key="DinamicColumn">0</i>
          <b key="Dynamic">N</b>
          <b key="TempValue">N</b>
          <b key="KeepTableStyleFromSource">N</b>
          <i key="TableHeaderRows">0</i>
        </be>
        <be refId="2780" clsId="Tgkn2007.com.tagetik.component.TextTag,Tgkn2007">
          <s key="Title">Report: PR_Q1</s>
          <o key="Position">-1</o>
          <s key="Key">405336879_Table!$1$14</s>
          <s key="Code">Table!$1$14</s>
          <s key="id">405336879_Table!$1$14</s>
          <s key="Tag">$1$14</s>
          <s key="Type">21</s>
          <s key="Value"/>
          <s key="ObjectValue"/>
          <s key="ReadValue"/>
          <s key="NewValue"/>
          <s key="DisplayValue"/>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81" ln="1" eid="NarrativeTracksData">
            <be refId="2782" clsId="NarrativeTracksData">
              <d key="Data">1556116312133</d>
              <s key="User">D.WEENINK</s>
              <s key="Value"/>
              <b key="Edited">N</b>
            </be>
          </l>
          <b key="isMaster">N</b>
          <b key="Bookmark">N</b>
          <b key="Obfuscate">N</b>
          <s key="SuperScripPosition"/>
          <i key="BackgroundColor">0</i>
          <s key="userUpdate">J.DE.GRAAF@BRUNEL.NET</s>
          <s key="newTag">$1$14</s>
          <i key="wordRow">14</i>
          <i key="DinamicColumn">0</i>
          <b key="Dynamic">N</b>
          <b key="TempValue">N</b>
          <b key="KeepTableStyleFromSource">N</b>
          <i key="TableHeaderRows">0</i>
        </be>
        <be refId="2783" clsId="Tgkn2007.com.tagetik.component.TextTag,Tgkn2007">
          <s key="Title">Report: PR_Q1</s>
          <o key="Position">-1</o>
          <s key="Key">405336879_Table!$2$14</s>
          <s key="Code">Table!$2$14</s>
          <s key="id">405336879_Table!$2$14</s>
          <s key="Tag">$2$14</s>
          <s key="Type">21</s>
          <s key="Value"/>
          <s key="ObjectValue"/>
          <s key="ReadValue"/>
          <s key="NewValue"/>
          <s key="DisplayValue"/>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84" ln="1" eid="NarrativeTracksData">
            <be refId="2785" clsId="NarrativeTracksData">
              <d key="Data">1556116312133</d>
              <s key="User">D.WEENINK</s>
              <s key="Value"/>
              <b key="Edited">N</b>
            </be>
          </l>
          <b key="isMaster">N</b>
          <b key="Bookmark">N</b>
          <b key="Obfuscate">N</b>
          <s key="SuperScripPosition"/>
          <i key="BackgroundColor">0</i>
          <s key="userUpdate">J.DE.GRAAF@BRUNEL.NET</s>
          <s key="newTag">$2$14</s>
          <i key="wordRow">14</i>
          <i key="DinamicColumn">0</i>
          <b key="Dynamic">N</b>
          <b key="TempValue">N</b>
          <b key="KeepTableStyleFromSource">N</b>
          <i key="TableHeaderRows">0</i>
        </be>
        <be refId="2786" clsId="Tgkn2007.com.tagetik.component.TextTag,Tgkn2007">
          <s key="Title">Report: PR_Q1</s>
          <o key="Position">-1</o>
          <s key="Key">405336879_Table!$3$14</s>
          <s key="Code">Table!$3$14</s>
          <s key="id">405336879_Table!$3$14</s>
          <s key="Tag">$3$14</s>
          <s key="Type">21</s>
          <s key="Value"/>
          <s key="ObjectValue"/>
          <s key="ReadValue"/>
          <s key="NewValue"/>
          <s key="DisplayValue"/>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87" ln="1" eid="NarrativeTracksData">
            <be refId="2788" clsId="NarrativeTracksData">
              <d key="Data">1556116312133</d>
              <s key="User">D.WEENINK</s>
              <s key="Value"/>
              <b key="Edited">N</b>
            </be>
          </l>
          <b key="isMaster">N</b>
          <b key="Bookmark">N</b>
          <b key="Obfuscate">N</b>
          <s key="SuperScripPosition"/>
          <i key="BackgroundColor">0</i>
          <s key="userUpdate">J.DE.GRAAF@BRUNEL.NET</s>
          <s key="newTag">$3$14</s>
          <i key="wordRow">14</i>
          <i key="DinamicColumn">0</i>
          <b key="Dynamic">N</b>
          <b key="TempValue">N</b>
          <b key="KeepTableStyleFromSource">N</b>
          <i key="TableHeaderRows">0</i>
        </be>
        <be refId="2789" clsId="Tgkn2007.com.tagetik.component.TextTag,Tgkn2007">
          <s key="Title">Report: PR_Q1</s>
          <o key="Position">-1</o>
          <s key="Key">405336879_Table!$4$14</s>
          <s key="Code">Table!$4$14</s>
          <s key="id">405336879_Table!$4$14</s>
          <s key="Tag">$4$14</s>
          <s key="Type">21</s>
          <s key="Value"/>
          <s key="ObjectValue"/>
          <s key="ReadValue"/>
          <s key="NewValue"/>
          <s key="DisplayValue"/>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90" ln="1" eid="NarrativeTracksData">
            <be refId="2791" clsId="NarrativeTracksData">
              <d key="Data">1556116312133</d>
              <s key="User">D.WEENINK</s>
              <s key="Value"/>
              <b key="Edited">N</b>
            </be>
          </l>
          <b key="isMaster">N</b>
          <b key="Bookmark">N</b>
          <b key="Obfuscate">N</b>
          <s key="SuperScripPosition"/>
          <i key="BackgroundColor">0</i>
          <s key="userUpdate">J.DE.GRAAF@BRUNEL.NET</s>
          <s key="newTag">$4$14</s>
          <i key="wordRow">14</i>
          <i key="DinamicColumn">0</i>
          <b key="Dynamic">N</b>
          <b key="TempValue">N</b>
          <b key="KeepTableStyleFromSource">N</b>
          <i key="TableHeaderRows">0</i>
        </be>
        <be refId="2792" clsId="Tgkn2007.com.tagetik.component.TextTag,Tgkn2007">
          <s key="Title">Report: PR_Q1</s>
          <o key="Position">-1</o>
          <s key="Key">405336879_Table!$5$14</s>
          <s key="Code">Table!$5$14</s>
          <s key="id">405336879_Table!$5$14</s>
          <s key="Tag">$5$14</s>
          <s key="Type">21</s>
          <s key="Value"/>
          <s key="ObjectValue"/>
          <s key="ReadValue"/>
          <s key="NewValue"/>
          <s key="DisplayValue"/>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93" ln="1" eid="NarrativeTracksData">
            <be refId="2794" clsId="NarrativeTracksData">
              <d key="Data">1556116312133</d>
              <s key="User">D.WEENINK</s>
              <s key="Value"/>
              <b key="Edited">N</b>
            </be>
          </l>
          <b key="isMaster">N</b>
          <b key="Bookmark">N</b>
          <b key="Obfuscate">N</b>
          <s key="SuperScripPosition"/>
          <i key="BackgroundColor">0</i>
          <s key="userUpdate">J.DE.GRAAF@BRUNEL.NET</s>
          <s key="newTag">$5$14</s>
          <i key="wordRow">14</i>
          <i key="DinamicColumn">0</i>
          <b key="Dynamic">N</b>
          <b key="TempValue">N</b>
          <b key="KeepTableStyleFromSource">N</b>
          <i key="TableHeaderRows">0</i>
        </be>
        <be refId="2795" clsId="Tgkn2007.com.tagetik.component.TextTag,Tgkn2007">
          <s key="Title">Report: PR_Q1</s>
          <o key="Position">-1</o>
          <s key="Key">405336879_Table!$1$15</s>
          <s key="Code">Table!$1$15</s>
          <s key="id">405336879_Table!$1$15</s>
          <s key="Tag">$1$15</s>
          <s key="Type">21</s>
          <s key="Value">a 14 % like-for-like</s>
          <s key="ObjectValue">a 14 % like-for-like</s>
          <s key="ReadValue">a 14 % like-for-like</s>
          <s key="NewValue">a 14 % like-for-like</s>
          <s key="DisplayValue">a 14 % like-for-like</s>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796" ln="4" eid="NarrativeTracksData">
            <be refId="2797" clsId="NarrativeTracksData">
              <d key="Data">1556116312133</d>
              <s key="User">D.WEENINK</s>
              <s key="Value">a 31 % like-for-like</s>
              <b key="Edited">N</b>
            </be>
            <be refId="2798" clsId="NarrativeTracksData">
              <d key="Data">1587455623036</d>
              <s key="User">D.WEENINK</s>
              <s key="Value">a 22 % like-for-like</s>
              <b key="Edited">N</b>
            </be>
            <be refId="2799" clsId="NarrativeTracksData">
              <d key="Data">1649158900299</d>
              <s key="User">J.DE.GRAAF@BRUNEL.NET</s>
              <s key="Value">a -19 % like-for-like</s>
              <b key="Edited">N</b>
            </be>
            <be refId="2800" clsId="NarrativeTracksData">
              <d key="Data">1649940779071</d>
              <s key="User">J.DE.GRAAF@BRUNEL.NET</s>
              <s key="Value">a 14 % like-for-like</s>
              <b key="Edited">N</b>
            </be>
          </l>
          <b key="isMaster">N</b>
          <b key="Bookmark">N</b>
          <b key="Obfuscate">N</b>
          <s key="SuperScripPosition">1,1;</s>
          <i key="BackgroundColor">0</i>
          <s key="userUpdate">J.DE.GRAAF@BRUNEL.NET</s>
          <s key="newTag">$1$15</s>
          <i key="wordRow">15</i>
          <i key="DinamicColumn">0</i>
          <b key="Dynamic">N</b>
          <b key="TempValue">N</b>
          <b key="KeepTableStyleFromSource">N</b>
          <i key="TableHeaderRows">0</i>
        </be>
        <be refId="2801" clsId="Tgkn2007.com.tagetik.component.TextTag,Tgkn2007">
          <s key="Title">Report: PR_Q1</s>
          <o key="Position">-1</o>
          <s key="Key">405336879_Table!$2$15</s>
          <s key="Code">Table!$2$15</s>
          <s key="id">405336879_Table!$2$15</s>
          <s key="Tag">$2$15</s>
          <s key="Type">21</s>
          <s key="Value"/>
          <s key="ObjectValue"/>
          <s key="ReadValue"/>
          <s key="NewValue"/>
          <s key="DisplayValue"/>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02" ln="1" eid="NarrativeTracksData">
            <be refId="2803" clsId="NarrativeTracksData">
              <d key="Data">1556116312133</d>
              <s key="User">D.WEENINK</s>
              <s key="Value"/>
              <b key="Edited">N</b>
            </be>
          </l>
          <b key="isMaster">N</b>
          <b key="Bookmark">N</b>
          <b key="Obfuscate">N</b>
          <s key="SuperScripPosition"/>
          <i key="BackgroundColor">0</i>
          <s key="userUpdate">J.DE.GRAAF@BRUNEL.NET</s>
          <s key="newTag">$2$15</s>
          <i key="wordRow">15</i>
          <i key="DinamicColumn">0</i>
          <b key="Dynamic">N</b>
          <b key="TempValue">N</b>
          <b key="KeepTableStyleFromSource">N</b>
          <i key="TableHeaderRows">0</i>
        </be>
        <be refId="2804" clsId="Tgkn2007.com.tagetik.component.TextTag,Tgkn2007">
          <s key="Title">Report: PR_Q1</s>
          <o key="Position">-1</o>
          <s key="Key">405336879_Table!$1$16</s>
          <s key="Code">Table!$1$16</s>
          <s key="id">405336879_Table!$1$16</s>
          <s key="Tag">$1$16</s>
          <s key="Type">21</s>
          <s key="Value">b 21 % like-for-like</s>
          <s key="ObjectValue">b 21 % like-for-like</s>
          <s key="ReadValue">b 21 % like-for-like</s>
          <s key="NewValue">b 21 % like-for-like</s>
          <s key="DisplayValue">b 21 % like-for-like</s>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05" ln="5" eid="NarrativeTracksData">
            <be refId="2806" clsId="NarrativeTracksData">
              <d key="Data">1556116312133</d>
              <s key="User">D.WEENINK</s>
              <s key="Value">b 12 % like-for-like</s>
              <b key="Edited">N</b>
            </be>
            <be refId="2807" clsId="NarrativeTracksData">
              <d key="Data">1587455623036</d>
              <s key="User">D.WEENINK</s>
              <s key="Value">b 36 % like-for-like</s>
              <b key="Edited">N</b>
            </be>
            <be refId="2808" clsId="NarrativeTracksData">
              <d key="Data">1649158900299</d>
              <s key="User">J.DE.GRAAF@BRUNEL.NET</s>
              <s key="Value">b -31 % like-for-like</s>
              <b key="Edited">N</b>
            </be>
            <be refId="2809" clsId="NarrativeTracksData">
              <d key="Data">1649940779071</d>
              <s key="User">J.DE.GRAAF@BRUNEL.NET</s>
              <s key="Value">b 22 % like-for-like</s>
              <b key="Edited">N</b>
            </be>
            <be refId="2810" clsId="NarrativeTracksData">
              <d key="Data">1650438965065</d>
              <s key="User">J.DE.GRAAF@BRUNEL.NET</s>
              <s key="Value">b 21 % like-for-like</s>
              <b key="Edited">N</b>
            </be>
          </l>
          <b key="isMaster">N</b>
          <b key="Bookmark">N</b>
          <b key="Obfuscate">N</b>
          <s key="SuperScripPosition">1,1;</s>
          <i key="BackgroundColor">0</i>
          <s key="userUpdate">J.DE.GRAAF@BRUNEL.NET</s>
          <s key="newTag">$1$16</s>
          <i key="wordRow">16</i>
          <i key="DinamicColumn">0</i>
          <b key="Dynamic">N</b>
          <b key="TempValue">N</b>
          <b key="KeepTableStyleFromSource">N</b>
          <i key="TableHeaderRows">0</i>
        </be>
        <be refId="2811" clsId="Tgkn2007.com.tagetik.component.TextTag,Tgkn2007">
          <s key="Title">Report: PR_Q1</s>
          <o key="Position">-1</o>
          <s key="Key">405336879_Table!$2$16</s>
          <s key="Code">Table!$2$16</s>
          <s key="id">405336879_Table!$2$16</s>
          <s key="Tag">$2$16</s>
          <s key="Type">21</s>
          <s key="Value"/>
          <s key="ObjectValue"/>
          <s key="ReadValue"/>
          <s key="NewValue"/>
          <s key="DisplayValue"/>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12" ln="1" eid="NarrativeTracksData">
            <be refId="2813" clsId="NarrativeTracksData">
              <d key="Data">1556116312133</d>
              <s key="User">D.WEENINK</s>
              <s key="Value"/>
              <b key="Edited">N</b>
            </be>
          </l>
          <b key="isMaster">N</b>
          <b key="Bookmark">N</b>
          <b key="Obfuscate">N</b>
          <s key="SuperScripPosition"/>
          <i key="BackgroundColor">0</i>
          <s key="userUpdate">J.DE.GRAAF@BRUNEL.NET</s>
          <s key="newTag">$2$16</s>
          <i key="wordRow">16</i>
          <i key="DinamicColumn">0</i>
          <b key="Dynamic">N</b>
          <b key="TempValue">N</b>
          <b key="KeepTableStyleFromSource">N</b>
          <i key="TableHeaderRows">0</i>
        </be>
        <be refId="2814" clsId="Tgkn2007.com.tagetik.component.TextTag,Tgkn2007">
          <s key="Title">Report: PR_Q1</s>
          <o key="Position">-1</o>
          <s key="Key">405336879_Table!$1$17</s>
          <s key="Code">Table!$1$17</s>
          <s key="id">405336879_Table!$1$17</s>
          <s key="Tag">$1$17</s>
          <s key="Type">21</s>
          <s key="Value">Like-for-like is measured excluding the impact of currencies and acquisitions</s>
          <s key="ObjectValue">Like-for-like is measured excluding the impact of currencies and acquisitions</s>
          <s key="ReadValue">Like-for-like is measured excluding the impact of currencies and acquisitions</s>
          <s key="NewValue">Like-for-like is measured excluding the impact of currencies and acquisitions</s>
          <s key="DisplayValue">Like-for-like is measured excluding the impact of currencies and acquisitions</s>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15" ln="1" eid="NarrativeTracksData">
            <be refId="2816" clsId="NarrativeTracksData">
              <d key="Data">1556116312133</d>
              <s key="User">D.WEENINK</s>
              <s key="Value">Like-for-like is measured excluding the impact of currencies and acquisitions</s>
              <b key="Edited">N</b>
            </be>
          </l>
          <b key="isMaster">N</b>
          <b key="Bookmark">N</b>
          <b key="Obfuscate">N</b>
          <s key="SuperScripPosition">0,76;</s>
          <i key="BackgroundColor">0</i>
          <s key="userUpdate">J.DE.GRAAF@BRUNEL.NET</s>
          <s key="newTag">$1$17</s>
          <i key="wordRow">17</i>
          <i key="DinamicColumn">0</i>
          <b key="Dynamic">N</b>
          <b key="TempValue">N</b>
          <b key="KeepTableStyleFromSource">N</b>
          <i key="TableHeaderRows">0</i>
        </be>
        <be refId="2817" clsId="Tgkn2007.com.tagetik.component.TextTag,Tgkn2007">
          <s key="Title">Report: PR_Q1</s>
          <o key="Position">-1</o>
          <s key="Key">405336879_Table!$2$17</s>
          <s key="Code">Table!$2$17</s>
          <s key="id">405336879_Table!$2$17</s>
          <s key="Tag">$2$17</s>
          <s key="Type">21</s>
          <s key="Value"/>
          <s key="ObjectValue"/>
          <s key="ReadValue"/>
          <s key="NewValue"/>
          <s key="DisplayValue"/>
          <b key="Edited">N</b>
          <b key="Locked">N</b>
          <b key="XBRLNoExport">N</b>
          <b key="BookmarkFormatting">N</b>
          <s key="LinkId">405336879</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18" ln="1" eid="NarrativeTracksData">
            <be refId="2819" clsId="NarrativeTracksData">
              <d key="Data">1556116312133</d>
              <s key="User">D.WEENINK</s>
              <s key="Value"/>
              <b key="Edited">N</b>
            </be>
          </l>
          <b key="isMaster">N</b>
          <b key="Bookmark">N</b>
          <b key="Obfuscate">N</b>
          <s key="SuperScripPosition"/>
          <i key="BackgroundColor">0</i>
          <s key="userUpdate">J.DE.GRAAF@BRUNEL.NET</s>
          <s key="newTag">$2$17</s>
          <i key="wordRow">17</i>
          <i key="DinamicColumn">0</i>
          <b key="Dynamic">N</b>
          <b key="TempValue">N</b>
          <b key="KeepTableStyleFromSource">N</b>
          <i key="TableHeaderRows">0</i>
        </be>
        <be refId="2820" clsId="Tgkn2007.com.tagetik.component.ReportTag,Tgkn2007">
          <s key="Title">P&amp;L Americas</s>
          <o key="Position">7406</o>
          <s key="Key">PL_AMER</s>
          <s key="Code">PR_Q1</s>
          <s key="id">3244817996</s>
          <s key="Tag">Template01!PL_AMER</s>
          <be key="Filter" refId="2821" clsId="ParameterBlock">
            <m key="ParameterValues" refId="2822" keid="SYS_STR" veid="Reporting.com.tagetik.report.parametersValue.IParameterValue,Reporting"/>
            <m key="ParameterAdHocValues" refId="2823" keid="SYS_STR" veid="Reporting.com.tagetik.report.parametersValue.IParameterValue,Reporting"/>
          </be>
          <s key="Type">2</s>
          <s key="DisplayValue">P&amp;L Americas</s>
          <b key="Edited">N</b>
          <b key="Locked">N</b>
          <s key="ReadOnly">2</s>
          <b key="XBRLNoExport">N</b>
          <b key="BookmarkFormatting">N</b>
          <s key="CodParte">PR_Q1</s>
          <a key="Parameters" refId="2824" ln="3" eid="SYS_STR">
            <s>Template01</s>
            <nl/>
            <s>PL_AMER</s>
          </a>
          <d key="dateUpdate">1650466236292</d>
          <s key="FormatValue"/>
          <s key="FormatString"/>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b key="isMaster">N</b>
          <b key="Bookmark">N</b>
          <b key="Obfuscate">N</b>
          <s key="ChangeLanguage"/>
          <i key="BackgroundColor">0</i>
          <s key="userUpdate">J.DE.GRAAF@BRUNEL.NET</s>
          <i key="wordRow">0</i>
          <i key="DinamicColumn">0</i>
          <b key="Dynamic">N</b>
          <b key="TempValue">N</b>
          <b key="KeepTableStyleFromSource">N</b>
          <i key="TableHeaderRows">0</i>
        </be>
        <be refId="2825" clsId="Tgkn2007.com.tagetik.component.TextTag,Tgkn2007">
          <s key="Title">P&amp;L Americas</s>
          <o key="Position">-1</o>
          <s key="Key">PL_AMER_Table!$1$1</s>
          <s key="Code">Table!$1$1</s>
          <s key="id">3244817996_Table!$1$1</s>
          <s key="Tag">$1$1</s>
          <s key="Type">21</s>
          <s key="Value">Americas (unaudited)</s>
          <s key="ObjectValue">Americas (unaudited)</s>
          <s key="ReadValue">Americas (unaudited)</s>
          <s key="NewValue">Americas (unaudited)</s>
          <s key="DisplayValue">Americas (unaudited)</s>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26" ln="1" eid="NarrativeTracksData">
            <be refId="2827" clsId="NarrativeTracksData">
              <d key="Data">1584610974813</d>
              <s key="User">J.DE.GRAAF</s>
              <s key="Value">Americas (unaudited)</s>
              <b key="Edited">N</b>
            </be>
          </l>
          <b key="isMaster">N</b>
          <b key="Bookmark">N</b>
          <b key="Obfuscate">N</b>
          <s key="SuperScripPosition"/>
          <i key="BackgroundColor">0</i>
          <s key="userUpdate">J.DE.GRAAF@BRUNEL.NET</s>
          <s key="newTag">$1$1</s>
          <i key="wordRow">1</i>
          <i key="DinamicColumn">0</i>
          <b key="Dynamic">N</b>
          <b key="TempValue">N</b>
          <b key="KeepTableStyleFromSource">N</b>
          <i key="TableHeaderRows">0</i>
        </be>
        <be refId="2828" clsId="Tgkn2007.com.tagetik.component.TextTag,Tgkn2007">
          <s key="Title">P&amp;L Americas</s>
          <o key="Position">-1</o>
          <s key="Key">PL_AMER_Table!$1$2</s>
          <s key="Code">Table!$1$2</s>
          <s key="id">3244817996_Table!$1$2</s>
          <s key="Tag">$1$2</s>
          <s key="Type">21</s>
          <s key="Value">P&amp;L amounts in EUR million</s>
          <s key="ObjectValue">P&amp;L amounts in EUR million</s>
          <s key="ReadValue">P&amp;L amounts in EUR million</s>
          <s key="NewValue">P&amp;L amounts in EUR million</s>
          <s key="DisplayValue">P&amp;L amounts in EUR million</s>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29" ln="1" eid="NarrativeTracksData">
            <be refId="2830" clsId="NarrativeTracksData">
              <d key="Data">1584610974813</d>
              <s key="User">J.DE.GRAAF</s>
              <s key="Value">P&amp;L amounts in EUR million</s>
              <b key="Edited">N</b>
            </be>
          </l>
          <b key="isMaster">N</b>
          <b key="Bookmark">N</b>
          <b key="Obfuscate">N</b>
          <s key="SuperScripPosition"/>
          <i key="BackgroundColor">0</i>
          <s key="userUpdate">J.DE.GRAAF@BRUNEL.NET</s>
          <s key="newTag">$1$2</s>
          <i key="wordRow">2</i>
          <i key="DinamicColumn">0</i>
          <b key="Dynamic">N</b>
          <b key="TempValue">N</b>
          <b key="KeepTableStyleFromSource">N</b>
          <i key="TableHeaderRows">0</i>
        </be>
        <be refId="2831" clsId="Tgkn2007.com.tagetik.component.TextTag,Tgkn2007">
          <s key="Title">P&amp;L Americas</s>
          <o key="Position">-1</o>
          <s key="Key">PL_AMER_Table!$2$2</s>
          <s key="Code">Table!$2$2</s>
          <s key="id">3244817996_Table!$2$2</s>
          <s key="Tag">$2$2</s>
          <s key="Type">21</s>
          <s key="Value"/>
          <s key="ObjectValue"/>
          <s key="ReadValue"/>
          <s key="NewValue"/>
          <s key="DisplayValue"/>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32" ln="1" eid="NarrativeTracksData">
            <be refId="2833" clsId="NarrativeTracksData">
              <d key="Data">1584610974813</d>
              <s key="User">J.DE.GRAAF</s>
              <s key="Value"/>
              <b key="Edited">N</b>
            </be>
          </l>
          <b key="isMaster">N</b>
          <b key="Bookmark">N</b>
          <b key="Obfuscate">N</b>
          <s key="SuperScripPosition"/>
          <i key="BackgroundColor">0</i>
          <s key="userUpdate">J.DE.GRAAF@BRUNEL.NET</s>
          <s key="newTag">$2$2</s>
          <i key="wordRow">2</i>
          <i key="DinamicColumn">0</i>
          <b key="Dynamic">N</b>
          <b key="TempValue">N</b>
          <b key="KeepTableStyleFromSource">N</b>
          <i key="TableHeaderRows">0</i>
        </be>
        <be refId="2834" clsId="Tgkn2007.com.tagetik.component.TextTag,Tgkn2007">
          <s key="Title">P&amp;L Americas</s>
          <o key="Position">-1</o>
          <s key="Key">PL_AMER_Table!$3$2</s>
          <s key="Code">Table!$3$2</s>
          <s key="id">3244817996_Table!$3$2</s>
          <s key="Tag">$3$2</s>
          <s key="Type">21</s>
          <s key="Value"/>
          <s key="ObjectValue"/>
          <s key="ReadValue"/>
          <s key="NewValue"/>
          <s key="DisplayValue"/>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35" ln="1" eid="NarrativeTracksData">
            <be refId="2836" clsId="NarrativeTracksData">
              <d key="Data">1584610974813</d>
              <s key="User">J.DE.GRAAF</s>
              <s key="Value"/>
              <b key="Edited">N</b>
            </be>
          </l>
          <b key="isMaster">N</b>
          <b key="Bookmark">N</b>
          <b key="Obfuscate">N</b>
          <s key="SuperScripPosition"/>
          <i key="BackgroundColor">0</i>
          <s key="userUpdate">J.DE.GRAAF@BRUNEL.NET</s>
          <s key="newTag">$3$2</s>
          <i key="wordRow">2</i>
          <i key="DinamicColumn">0</i>
          <b key="Dynamic">N</b>
          <b key="TempValue">N</b>
          <b key="KeepTableStyleFromSource">N</b>
          <i key="TableHeaderRows">0</i>
        </be>
        <be refId="2837" clsId="Tgkn2007.com.tagetik.component.TextTag,Tgkn2007">
          <s key="Title">P&amp;L Americas</s>
          <o key="Position">-1</o>
          <s key="Key">PL_AMER_Table!$1$3</s>
          <s key="Code">Table!$1$3</s>
          <s key="id">3244817996_Table!$1$3</s>
          <s key="Tag">$1$3</s>
          <s key="Type">21</s>
          <s key="Value"/>
          <s key="ObjectValue"/>
          <s key="ReadValue"/>
          <s key="NewValue"/>
          <s key="DisplayValue"/>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38" ln="1" eid="NarrativeTracksData">
            <be refId="2839" clsId="NarrativeTracksData">
              <d key="Data">1584610974813</d>
              <s key="User">J.DE.GRAAF</s>
              <s key="Value"/>
              <b key="Edited">N</b>
            </be>
          </l>
          <b key="isMaster">N</b>
          <b key="Bookmark">N</b>
          <b key="Obfuscate">N</b>
          <s key="SuperScripPosition"/>
          <i key="BackgroundColor">0</i>
          <s key="userUpdate">J.DE.GRAAF@BRUNEL.NET</s>
          <s key="newTag">$1$3</s>
          <i key="wordRow">3</i>
          <i key="DinamicColumn">0</i>
          <b key="Dynamic">N</b>
          <b key="TempValue">N</b>
          <b key="KeepTableStyleFromSource">N</b>
          <i key="TableHeaderRows">0</i>
        </be>
        <be refId="2840" clsId="Tgkn2007.com.tagetik.component.TextTag,Tgkn2007">
          <s key="Title">P&amp;L Americas</s>
          <o key="Position">-1</o>
          <s key="Key">PL_AMER_Table!$2$3</s>
          <s key="Code">Table!$2$3</s>
          <s key="id">3244817996_Table!$2$3</s>
          <s key="Tag">$2$3</s>
          <s key="Type">21</s>
          <s key="Value">Q1 2022</s>
          <s key="ObjectValue">Q1 2022</s>
          <s key="ReadValue">Q1 2022</s>
          <s key="NewValue">Q1 2022</s>
          <s key="DisplayValue">Q1 2022</s>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41" ln="4" eid="NarrativeTracksData">
            <be refId="2842" clsId="NarrativeTracksData">
              <d key="Data">1584610974813</d>
              <s key="User">J.DE.GRAAF</s>
              <s key="Value">Q1 2020</s>
              <b key="Edited">N</b>
            </be>
            <be refId="2843" clsId="NarrativeTracksData">
              <d key="Data">1649158900299</d>
              <s key="User">J.DE.GRAAF@BRUNEL.NET</s>
              <s key="Value">Q1 2022</s>
              <b key="Edited">N</b>
            </be>
            <be refId="2844" clsId="NarrativeTracksData">
              <d key="Data">1649925933547</d>
              <s key="User">J.DE.GRAAF@BRUNEL.NET</s>
              <s key="Value">#REF!</s>
              <b key="Edited">N</b>
            </be>
            <be refId="2845" clsId="NarrativeTracksData">
              <d key="Data">1649926109936</d>
              <s key="User">J.DE.GRAAF@BRUNEL.NET</s>
              <s key="Value">Q1 2022</s>
              <b key="Edited">N</b>
            </be>
          </l>
          <b key="isMaster">N</b>
          <b key="Bookmark">N</b>
          <b key="Obfuscate">N</b>
          <s key="SuperScripPosition"/>
          <i key="BackgroundColor">0</i>
          <s key="userUpdate">J.DE.GRAAF@BRUNEL.NET</s>
          <s key="newTag">$2$3</s>
          <i key="wordRow">3</i>
          <i key="DinamicColumn">0</i>
          <b key="Dynamic">N</b>
          <b key="TempValue">N</b>
          <b key="KeepTableStyleFromSource">N</b>
          <i key="TableHeaderRows">0</i>
        </be>
        <be refId="2846" clsId="Tgkn2007.com.tagetik.component.TextTag,Tgkn2007">
          <s key="Title">P&amp;L Americas</s>
          <o key="Position">-1</o>
          <s key="Key">PL_AMER_Table!$3$3</s>
          <s key="Code">Table!$3$3</s>
          <s key="id">3244817996_Table!$3$3</s>
          <s key="Tag">$3$3</s>
          <s key="Type">21</s>
          <s key="Value">Q1 2021</s>
          <s key="ObjectValue">Q1 2021</s>
          <s key="ReadValue">Q1 2021</s>
          <s key="NewValue">Q1 2021</s>
          <s key="DisplayValue">Q1 2021</s>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47" ln="4" eid="NarrativeTracksData">
            <be refId="2848" clsId="NarrativeTracksData">
              <d key="Data">1584610974813</d>
              <s key="User">J.DE.GRAAF</s>
              <s key="Value">Q1 2019</s>
              <b key="Edited">N</b>
            </be>
            <be refId="2849" clsId="NarrativeTracksData">
              <d key="Data">1649158900299</d>
              <s key="User">J.DE.GRAAF@BRUNEL.NET</s>
              <s key="Value">Q1 2021</s>
              <b key="Edited">N</b>
            </be>
            <be refId="2850" clsId="NarrativeTracksData">
              <d key="Data">1649925933547</d>
              <s key="User">J.DE.GRAAF@BRUNEL.NET</s>
              <s key="Value">#REF!</s>
              <b key="Edited">N</b>
            </be>
            <be refId="2851" clsId="NarrativeTracksData">
              <d key="Data">1649926109936</d>
              <s key="User">J.DE.GRAAF@BRUNEL.NET</s>
              <s key="Value">Q1 2021</s>
              <b key="Edited">N</b>
            </be>
          </l>
          <b key="isMaster">N</b>
          <b key="Bookmark">N</b>
          <b key="Obfuscate">N</b>
          <s key="SuperScripPosition"/>
          <i key="BackgroundColor">0</i>
          <s key="userUpdate">J.DE.GRAAF@BRUNEL.NET</s>
          <s key="newTag">$3$3</s>
          <i key="wordRow">3</i>
          <i key="DinamicColumn">0</i>
          <b key="Dynamic">N</b>
          <b key="TempValue">N</b>
          <b key="KeepTableStyleFromSource">N</b>
          <i key="TableHeaderRows">0</i>
        </be>
        <be refId="2852" clsId="Tgkn2007.com.tagetik.component.TextTag,Tgkn2007">
          <s key="Title">P&amp;L Americas</s>
          <o key="Position">-1</o>
          <s key="Key">PL_AMER_Table!$4$3</s>
          <s key="Code">Table!$4$3</s>
          <s key="id">3244817996_Table!$4$3</s>
          <s key="Tag">$4$3</s>
          <s key="Type">21</s>
          <s key="Value">
            <ch cod="394"/>
            %
          </s>
          <s key="ObjectValue">
            <ch cod="394"/>
            %
          </s>
          <s key="ReadValue">
            <ch cod="394"/>
            %
          </s>
          <s key="NewValue">
            <ch cod="394"/>
            %
          </s>
          <s key="DisplayValue">
            <ch cod="394"/>
            %
          </s>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53" ln="2" eid="NarrativeTracksData">
            <be refId="2854" clsId="NarrativeTracksData">
              <d key="Data">1584610974813</d>
              <s key="User">J.DE.GRAAF</s>
              <s key="Value">Change %</s>
              <b key="Edited">N</b>
            </be>
            <be refId="2855" clsId="NarrativeTracksData">
              <d key="Data">1649941144860</d>
              <s key="User">J.DE.GRAAF@BRUNEL.NET</s>
              <s key="Value">
                <ch cod="394"/>
                %
              </s>
              <b key="Edited">N</b>
            </be>
          </l>
          <b key="isMaster">N</b>
          <b key="Bookmark">N</b>
          <b key="Obfuscate">N</b>
          <s key="SuperScripPosition"/>
          <i key="BackgroundColor">0</i>
          <s key="userUpdate">J.DE.GRAAF@BRUNEL.NET</s>
          <s key="newTag">$4$3</s>
          <i key="wordRow">3</i>
          <i key="DinamicColumn">0</i>
          <b key="Dynamic">N</b>
          <b key="TempValue">N</b>
          <b key="KeepTableStyleFromSource">N</b>
          <i key="TableHeaderRows">0</i>
        </be>
        <be refId="2856" clsId="Tgkn2007.com.tagetik.component.TextTag,Tgkn2007">
          <s key="Title">P&amp;L Americas</s>
          <o key="Position">-1</o>
          <s key="Key">PL_AMER_Table!$1$4</s>
          <s key="Code">Table!$1$4</s>
          <s key="id">3244817996_Table!$1$4</s>
          <s key="Tag">$1$4</s>
          <s key="Type">21</s>
          <s key="Value">Revenue</s>
          <s key="ObjectValue">Revenue</s>
          <s key="ReadValue">Revenue</s>
          <s key="NewValue">Revenue</s>
          <s key="DisplayValue">Revenue</s>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57" ln="1" eid="NarrativeTracksData">
            <be refId="2858" clsId="NarrativeTracksData">
              <d key="Data">1584610974813</d>
              <s key="User">J.DE.GRAAF</s>
              <s key="Value">Revenue</s>
              <b key="Edited">N</b>
            </be>
          </l>
          <b key="isMaster">N</b>
          <b key="Bookmark">N</b>
          <b key="Obfuscate">N</b>
          <s key="SuperScripPosition"/>
          <i key="BackgroundColor">0</i>
          <s key="userUpdate">J.DE.GRAAF@BRUNEL.NET</s>
          <s key="newTag">$1$4</s>
          <i key="wordRow">4</i>
          <i key="DinamicColumn">0</i>
          <b key="Dynamic">N</b>
          <b key="TempValue">N</b>
          <b key="KeepTableStyleFromSource">N</b>
          <i key="TableHeaderRows">0</i>
        </be>
        <be refId="2859" clsId="Tgkn2007.com.tagetik.component.TextTag,Tgkn2007">
          <s key="Title">P&amp;L Americas</s>
          <o key="Position">-1</o>
          <s key="Key">PL_AMER_Table!$2$4</s>
          <s key="Code">Table!$2$4</s>
          <s key="id">3244817996_Table!$2$4</s>
          <s key="Tag">$2$4</s>
          <s key="Type">21</s>
          <c key="Value">32.5</c>
          <c key="ObjectValue">32.5</c>
          <c key="ReadValue">32.5</c>
          <c key="NewValue">32.5</c>
          <s key="DisplayValue">
            <ch cod="09"/>
            32.5
          </s>
          <b key="Edited">N</b>
          <b key="Locked">N</b>
          <b key="XBRLNoExport">N</b>
          <b key="BookmarkFormatting">N</b>
          <s key="LinkId">3244817996</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60" ln="8" eid="NarrativeTracksData">
            <be refId="2861" clsId="NarrativeTracksData">
              <d key="Data">1584610974813</d>
              <s key="User">J.DE.GRAAF</s>
              <c key="Value">0</c>
              <b key="Edited">N</b>
            </be>
            <be refId="2862" clsId="NarrativeTracksData">
              <d key="Data">1587384600410</d>
              <s key="User">J.DE.GRAAF</s>
              <c key="Value">28.7</c>
              <b key="Edited">N</b>
            </be>
            <be refId="2863" clsId="NarrativeTracksData">
              <d key="Data">1587394817697</d>
              <s key="User">D.WEENINK</s>
              <s key="Value">#VALUE!</s>
              <b key="Edited">N</b>
            </be>
            <be refId="2864" clsId="NarrativeTracksData">
              <d key="Data">1587395133370</d>
              <s key="User">D.WEENINK</s>
              <c key="Value">28.7</c>
              <b key="Edited">N</b>
            </be>
            <be refId="2865" clsId="NarrativeTracksData">
              <d key="Data">1649158900299</d>
              <s key="User">J.DE.GRAAF@BRUNEL.NET</s>
              <c key="Value">0</c>
              <b key="Edited">N</b>
            </be>
            <be refId="2866" clsId="NarrativeTracksData">
              <d key="Data">1649850645004</d>
              <s key="User">J.DE.GRAAF@BRUNEL.NET</s>
              <c key="Value">32.6</c>
              <b key="Edited">N</b>
            </be>
            <be refId="2867" clsId="NarrativeTracksData">
              <d key="Data">1649925933547</d>
              <s key="User">J.DE.GRAAF@BRUNEL.NET</s>
              <s key="Value">#NAME?</s>
              <b key="Edited">N</b>
            </be>
            <be refId="2868" clsId="NarrativeTracksData">
              <d key="Data">1649926109936</d>
              <s key="User">J.DE.GRAAF@BRUNEL.NET</s>
              <c key="Value">32.5</c>
              <b key="Edited">N</b>
            </be>
          </l>
          <b key="isMaster">N</b>
          <b key="Bookmark">N</b>
          <b key="Obfuscate">N</b>
          <i key="BackgroundColor">0</i>
          <s key="userUpdate">J.DE.GRAAF@BRUNEL.NET</s>
          <s key="newTag">$2$4</s>
          <i key="wordRow">4</i>
          <i key="DinamicColumn">0</i>
          <b key="Dynamic">N</b>
          <b key="TempValue">N</b>
          <b key="KeepTableStyleFromSource">N</b>
          <i key="TableHeaderRows">0</i>
        </be>
        <be refId="2869" clsId="Tgkn2007.com.tagetik.component.TextTag,Tgkn2007">
          <s key="Title">P&amp;L Americas</s>
          <o key="Position">-1</o>
          <s key="Key">PL_AMER_Table!$3$4</s>
          <s key="Code">Table!$3$4</s>
          <s key="id">3244817996_Table!$3$4</s>
          <s key="Tag">$3$4</s>
          <s key="Type">21</s>
          <c key="Value">20.3</c>
          <c key="ObjectValue">20.3</c>
          <c key="ReadValue">20.3</c>
          <c key="NewValue">20.3</c>
          <s key="DisplayValue">
            <ch cod="09"/>
            20.3
          </s>
          <b key="Edited">N</b>
          <b key="Locked">N</b>
          <b key="XBRLNoExport">N</b>
          <b key="BookmarkFormatting">N</b>
          <s key="LinkId">3244817996</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70" ln="6" eid="NarrativeTracksData">
            <be refId="2871" clsId="NarrativeTracksData">
              <d key="Data">1584610974813</d>
              <s key="User">J.DE.GRAAF</s>
              <c key="Value">22.3</c>
              <b key="Edited">N</b>
            </be>
            <be refId="2872" clsId="NarrativeTracksData">
              <d key="Data">1587394817697</d>
              <s key="User">D.WEENINK</s>
              <s key="Value">#VALUE!</s>
              <b key="Edited">N</b>
            </be>
            <be refId="2873" clsId="NarrativeTracksData">
              <d key="Data">1587395133370</d>
              <s key="User">D.WEENINK</s>
              <c key="Value">22.3</c>
              <b key="Edited">N</b>
            </be>
            <be refId="2874" clsId="NarrativeTracksData">
              <d key="Data">1649158900299</d>
              <s key="User">J.DE.GRAAF@BRUNEL.NET</s>
              <c key="Value">20.3</c>
              <b key="Edited">N</b>
            </be>
            <be refId="2875" clsId="NarrativeTracksData">
              <d key="Data">1649925933547</d>
              <s key="User">J.DE.GRAAF@BRUNEL.NET</s>
              <s key="Value">#NAME?</s>
              <b key="Edited">N</b>
            </be>
            <be refId="2876" clsId="NarrativeTracksData">
              <d key="Data">1649926109936</d>
              <s key="User">J.DE.GRAAF@BRUNEL.NET</s>
              <c key="Value">20.3</c>
              <b key="Edited">N</b>
            </be>
          </l>
          <b key="isMaster">N</b>
          <b key="Bookmark">N</b>
          <b key="Obfuscate">N</b>
          <i key="BackgroundColor">0</i>
          <s key="userUpdate">J.DE.GRAAF@BRUNEL.NET</s>
          <s key="newTag">$3$4</s>
          <i key="wordRow">4</i>
          <i key="DinamicColumn">0</i>
          <b key="Dynamic">N</b>
          <b key="TempValue">N</b>
          <b key="KeepTableStyleFromSource">N</b>
          <i key="TableHeaderRows">0</i>
        </be>
        <be refId="2877" clsId="Tgkn2007.com.tagetik.component.TextTag,Tgkn2007">
          <s key="Title">P&amp;L Americas</s>
          <o key="Position">-1</o>
          <s key="Key">PL_AMER_Table!$4$4</s>
          <s key="Code">Table!$4$4</s>
          <s key="id">3244817996_Table!$4$4</s>
          <s key="Tag">$4$4</s>
          <s key="Type">21</s>
          <c key="Value">0.60</c>
          <c key="ObjectValue">0.60</c>
          <c key="ReadValue">0.60</c>
          <c key="NewValue">0.60</c>
          <s key="DisplayValue">60%</s>
          <b key="Edited">N</b>
          <b key="Locked">N</b>
          <b key="XBRLNoExport">N</b>
          <b key="BookmarkFormatting">N</b>
          <s key="LinkId">3244817996</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78" ln="8" eid="NarrativeTracksData">
            <be refId="2879" clsId="NarrativeTracksData">
              <d key="Data">1584610974813</d>
              <s key="User">J.DE.GRAAF</s>
              <c key="Value">-1</c>
              <b key="Edited">N</b>
            </be>
            <be refId="2880" clsId="NarrativeTracksData">
              <d key="Data">1587384600410</d>
              <s key="User">J.DE.GRAAF</s>
              <c key="Value">0.29</c>
              <b key="Edited">N</b>
            </be>
            <be refId="2881" clsId="NarrativeTracksData">
              <d key="Data">1587394817697</d>
              <s key="User">D.WEENINK</s>
              <s key="Value">#VALUE!</s>
              <b key="Edited">N</b>
            </be>
            <be refId="2882" clsId="NarrativeTracksData">
              <d key="Data">1587395133370</d>
              <s key="User">D.WEENINK</s>
              <c key="Value">0.29</c>
              <b key="Edited">N</b>
            </be>
            <be refId="2883" clsId="NarrativeTracksData">
              <d key="Data">1649158900299</d>
              <s key="User">J.DE.GRAAF@BRUNEL.NET</s>
              <c key="Value">-1</c>
              <b key="Edited">N</b>
            </be>
            <be refId="2884" clsId="NarrativeTracksData">
              <d key="Data">1649850645004</d>
              <s key="User">J.DE.GRAAF@BRUNEL.NET</s>
              <c key="Value">0.61</c>
              <b key="Edited">N</b>
            </be>
            <be refId="2885" clsId="NarrativeTracksData">
              <d key="Data">1649925933547</d>
              <s key="User">J.DE.GRAAF@BRUNEL.NET</s>
              <s key="Value">#NAME?</s>
              <b key="Edited">N</b>
            </be>
            <be refId="2886" clsId="NarrativeTracksData">
              <d key="Data">1649926109936</d>
              <s key="User">J.DE.GRAAF@BRUNEL.NET</s>
              <c key="Value">0.60</c>
              <b key="Edited">N</b>
            </be>
          </l>
          <b key="isMaster">N</b>
          <b key="Bookmark">N</b>
          <b key="Obfuscate">N</b>
          <i key="BackgroundColor">0</i>
          <s key="userUpdate">J.DE.GRAAF@BRUNEL.NET</s>
          <s key="newTag">$4$4</s>
          <i key="wordRow">4</i>
          <i key="DinamicColumn">0</i>
          <b key="Dynamic">N</b>
          <b key="TempValue">N</b>
          <b key="KeepTableStyleFromSource">N</b>
          <i key="TableHeaderRows">0</i>
        </be>
        <be refId="2887" clsId="Tgkn2007.com.tagetik.component.TextTag,Tgkn2007">
          <s key="Title">P&amp;L Americas</s>
          <o key="Position">-1</o>
          <s key="Key">PL_AMER_Table!$1$5</s>
          <s key="Code">Table!$1$5</s>
          <s key="id">3244817996_Table!$1$5</s>
          <s key="Tag">$1$5</s>
          <s key="Type">21</s>
          <s key="Value">Gross Profit</s>
          <s key="ObjectValue">Gross Profit</s>
          <s key="ReadValue">Gross Profit</s>
          <s key="NewValue">Gross Profit</s>
          <s key="DisplayValue">Gross Profit</s>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88" ln="1" eid="NarrativeTracksData">
            <be refId="2889" clsId="NarrativeTracksData">
              <d key="Data">1584610974813</d>
              <s key="User">J.DE.GRAAF</s>
              <s key="Value">Gross Profit</s>
              <b key="Edited">N</b>
            </be>
          </l>
          <b key="isMaster">N</b>
          <b key="Bookmark">N</b>
          <b key="Obfuscate">N</b>
          <s key="SuperScripPosition"/>
          <i key="BackgroundColor">0</i>
          <s key="userUpdate">J.DE.GRAAF@BRUNEL.NET</s>
          <s key="newTag">$1$5</s>
          <i key="wordRow">5</i>
          <i key="DinamicColumn">0</i>
          <b key="Dynamic">N</b>
          <b key="TempValue">N</b>
          <b key="KeepTableStyleFromSource">N</b>
          <i key="TableHeaderRows">0</i>
        </be>
        <be refId="2890" clsId="Tgkn2007.com.tagetik.component.TextTag,Tgkn2007">
          <s key="Title">P&amp;L Americas</s>
          <o key="Position">-1</o>
          <s key="Key">PL_AMER_Table!$2$5</s>
          <s key="Code">Table!$2$5</s>
          <s key="id">3244817996_Table!$2$5</s>
          <s key="Tag">$2$5</s>
          <s key="Type">21</s>
          <c key="Value">4.2</c>
          <c key="ObjectValue">4.2</c>
          <c key="ReadValue">4.2</c>
          <c key="NewValue">4.2</c>
          <s key="DisplayValue">
            <ch cod="09"/>
            4.2
          </s>
          <b key="Edited">N</b>
          <b key="Locked">N</b>
          <b key="XBRLNoExport">N</b>
          <b key="BookmarkFormatting">N</b>
          <s key="LinkId">3244817996</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891" ln="8" eid="NarrativeTracksData">
            <be refId="2892" clsId="NarrativeTracksData">
              <d key="Data">1584610974813</d>
              <s key="User">J.DE.GRAAF</s>
              <c key="Value">0</c>
              <b key="Edited">N</b>
            </be>
            <be refId="2893" clsId="NarrativeTracksData">
              <d key="Data">1587384600410</d>
              <s key="User">J.DE.GRAAF</s>
              <c key="Value">3.2</c>
              <b key="Edited">N</b>
            </be>
            <be refId="2894" clsId="NarrativeTracksData">
              <d key="Data">1587394817697</d>
              <s key="User">D.WEENINK</s>
              <s key="Value">#VALUE!</s>
              <b key="Edited">N</b>
            </be>
            <be refId="2895" clsId="NarrativeTracksData">
              <d key="Data">1587395133370</d>
              <s key="User">D.WEENINK</s>
              <c key="Value">3.2</c>
              <b key="Edited">N</b>
            </be>
            <be refId="2896" clsId="NarrativeTracksData">
              <d key="Data">1649158900299</d>
              <s key="User">J.DE.GRAAF@BRUNEL.NET</s>
              <c key="Value">0</c>
              <b key="Edited">N</b>
            </be>
            <be refId="2897" clsId="NarrativeTracksData">
              <d key="Data">1649850645004</d>
              <s key="User">J.DE.GRAAF@BRUNEL.NET</s>
              <c key="Value">4.3</c>
              <b key="Edited">N</b>
            </be>
            <be refId="2898" clsId="NarrativeTracksData">
              <d key="Data">1649925933547</d>
              <s key="User">J.DE.GRAAF@BRUNEL.NET</s>
              <s key="Value">#NAME?</s>
              <b key="Edited">N</b>
            </be>
            <be refId="2899" clsId="NarrativeTracksData">
              <d key="Data">1649926109936</d>
              <s key="User">J.DE.GRAAF@BRUNEL.NET</s>
              <c key="Value">4.2</c>
              <b key="Edited">N</b>
            </be>
          </l>
          <b key="isMaster">N</b>
          <b key="Bookmark">N</b>
          <b key="Obfuscate">N</b>
          <i key="BackgroundColor">0</i>
          <s key="userUpdate">J.DE.GRAAF@BRUNEL.NET</s>
          <s key="newTag">$2$5</s>
          <i key="wordRow">5</i>
          <i key="DinamicColumn">0</i>
          <b key="Dynamic">N</b>
          <b key="TempValue">N</b>
          <b key="KeepTableStyleFromSource">N</b>
          <i key="TableHeaderRows">0</i>
        </be>
        <be refId="2900" clsId="Tgkn2007.com.tagetik.component.TextTag,Tgkn2007">
          <s key="Title">P&amp;L Americas</s>
          <o key="Position">-1</o>
          <s key="Key">PL_AMER_Table!$3$5</s>
          <s key="Code">Table!$3$5</s>
          <s key="id">3244817996_Table!$3$5</s>
          <s key="Tag">$3$5</s>
          <s key="Type">21</s>
          <c key="Value">2.6</c>
          <c key="ObjectValue">2.6</c>
          <c key="ReadValue">2.6</c>
          <c key="NewValue">2.6</c>
          <s key="DisplayValue">
            <ch cod="09"/>
            2.6
          </s>
          <b key="Edited">N</b>
          <b key="Locked">N</b>
          <b key="XBRLNoExport">N</b>
          <b key="BookmarkFormatting">N</b>
          <s key="LinkId">3244817996</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01" ln="6" eid="NarrativeTracksData">
            <be refId="2902" clsId="NarrativeTracksData">
              <d key="Data">1584610974813</d>
              <s key="User">J.DE.GRAAF</s>
              <c key="Value">2.9</c>
              <b key="Edited">N</b>
            </be>
            <be refId="2903" clsId="NarrativeTracksData">
              <d key="Data">1587394817697</d>
              <s key="User">D.WEENINK</s>
              <s key="Value">#VALUE!</s>
              <b key="Edited">N</b>
            </be>
            <be refId="2904" clsId="NarrativeTracksData">
              <d key="Data">1587395133370</d>
              <s key="User">D.WEENINK</s>
              <c key="Value">2.9</c>
              <b key="Edited">N</b>
            </be>
            <be refId="2905" clsId="NarrativeTracksData">
              <d key="Data">1649158900299</d>
              <s key="User">J.DE.GRAAF@BRUNEL.NET</s>
              <c key="Value">2.6</c>
              <b key="Edited">N</b>
            </be>
            <be refId="2906" clsId="NarrativeTracksData">
              <d key="Data">1649925933547</d>
              <s key="User">J.DE.GRAAF@BRUNEL.NET</s>
              <s key="Value">#NAME?</s>
              <b key="Edited">N</b>
            </be>
            <be refId="2907" clsId="NarrativeTracksData">
              <d key="Data">1649926109936</d>
              <s key="User">J.DE.GRAAF@BRUNEL.NET</s>
              <c key="Value">2.6</c>
              <b key="Edited">N</b>
            </be>
          </l>
          <b key="isMaster">N</b>
          <b key="Bookmark">N</b>
          <b key="Obfuscate">N</b>
          <i key="BackgroundColor">0</i>
          <s key="userUpdate">J.DE.GRAAF@BRUNEL.NET</s>
          <s key="newTag">$3$5</s>
          <i key="wordRow">5</i>
          <i key="DinamicColumn">0</i>
          <b key="Dynamic">N</b>
          <b key="TempValue">N</b>
          <b key="KeepTableStyleFromSource">N</b>
          <i key="TableHeaderRows">0</i>
        </be>
        <be refId="2908" clsId="Tgkn2007.com.tagetik.component.TextTag,Tgkn2007">
          <s key="Title">P&amp;L Americas</s>
          <o key="Position">-1</o>
          <s key="Key">PL_AMER_Table!$4$5</s>
          <s key="Code">Table!$4$5</s>
          <s key="id">3244817996_Table!$4$5</s>
          <s key="Tag">$4$5</s>
          <s key="Type">21</s>
          <c key="Value">0.62</c>
          <c key="ObjectValue">0.62</c>
          <c key="ReadValue">0.62</c>
          <c key="NewValue">0.62</c>
          <s key="DisplayValue">62%</s>
          <b key="Edited">N</b>
          <b key="Locked">N</b>
          <b key="XBRLNoExport">N</b>
          <b key="BookmarkFormatting">N</b>
          <s key="LinkId">3244817996</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09" ln="8" eid="NarrativeTracksData">
            <be refId="2910" clsId="NarrativeTracksData">
              <d key="Data">1584610974813</d>
              <s key="User">J.DE.GRAAF</s>
              <c key="Value">-1</c>
              <b key="Edited">N</b>
            </be>
            <be refId="2911" clsId="NarrativeTracksData">
              <d key="Data">1587384600410</d>
              <s key="User">J.DE.GRAAF</s>
              <c key="Value">0.10</c>
              <b key="Edited">N</b>
            </be>
            <be refId="2912" clsId="NarrativeTracksData">
              <d key="Data">1587394817697</d>
              <s key="User">D.WEENINK</s>
              <s key="Value">#VALUE!</s>
              <b key="Edited">N</b>
            </be>
            <be refId="2913" clsId="NarrativeTracksData">
              <d key="Data">1587395133370</d>
              <s key="User">D.WEENINK</s>
              <c key="Value">0.10</c>
              <b key="Edited">N</b>
            </be>
            <be refId="2914" clsId="NarrativeTracksData">
              <d key="Data">1649158900299</d>
              <s key="User">J.DE.GRAAF@BRUNEL.NET</s>
              <c key="Value">-1</c>
              <b key="Edited">N</b>
            </be>
            <be refId="2915" clsId="NarrativeTracksData">
              <d key="Data">1649850645004</d>
              <s key="User">J.DE.GRAAF@BRUNEL.NET</s>
              <c key="Value">0.65</c>
              <b key="Edited">N</b>
            </be>
            <be refId="2916" clsId="NarrativeTracksData">
              <d key="Data">1649925933547</d>
              <s key="User">J.DE.GRAAF@BRUNEL.NET</s>
              <s key="Value">#NAME?</s>
              <b key="Edited">N</b>
            </be>
            <be refId="2917" clsId="NarrativeTracksData">
              <d key="Data">1649926109936</d>
              <s key="User">J.DE.GRAAF@BRUNEL.NET</s>
              <c key="Value">0.62</c>
              <b key="Edited">N</b>
            </be>
          </l>
          <b key="isMaster">N</b>
          <b key="Bookmark">N</b>
          <b key="Obfuscate">N</b>
          <i key="BackgroundColor">0</i>
          <s key="userUpdate">J.DE.GRAAF@BRUNEL.NET</s>
          <s key="newTag">$4$5</s>
          <i key="wordRow">5</i>
          <i key="DinamicColumn">0</i>
          <b key="Dynamic">N</b>
          <b key="TempValue">N</b>
          <b key="KeepTableStyleFromSource">N</b>
          <i key="TableHeaderRows">0</i>
        </be>
        <be refId="2918" clsId="Tgkn2007.com.tagetik.component.TextTag,Tgkn2007">
          <s key="Title">P&amp;L Americas</s>
          <o key="Position">-1</o>
          <s key="Key">PL_AMER_Table!$1$6</s>
          <s key="Code">Table!$1$6</s>
          <s key="id">3244817996_Table!$1$6</s>
          <s key="Tag">$1$6</s>
          <s key="Type">21</s>
          <s key="Value">Gross margin</s>
          <s key="ObjectValue">Gross margin</s>
          <s key="ReadValue">Gross margin</s>
          <s key="NewValue">Gross margin</s>
          <s key="DisplayValue">Gross margin</s>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19" ln="1" eid="NarrativeTracksData">
            <be refId="2920" clsId="NarrativeTracksData">
              <d key="Data">1584610974813</d>
              <s key="User">J.DE.GRAAF</s>
              <s key="Value">Gross margin</s>
              <b key="Edited">N</b>
            </be>
          </l>
          <b key="isMaster">N</b>
          <b key="Bookmark">N</b>
          <b key="Obfuscate">N</b>
          <s key="SuperScripPosition"/>
          <i key="BackgroundColor">0</i>
          <s key="userUpdate">J.DE.GRAAF@BRUNEL.NET</s>
          <s key="newTag">$1$6</s>
          <i key="wordRow">6</i>
          <i key="DinamicColumn">0</i>
          <b key="Dynamic">N</b>
          <b key="TempValue">N</b>
          <b key="KeepTableStyleFromSource">N</b>
          <i key="TableHeaderRows">0</i>
        </be>
        <be refId="2921" clsId="Tgkn2007.com.tagetik.component.TextTag,Tgkn2007">
          <s key="Title">P&amp;L Americas</s>
          <o key="Position">-1</o>
          <s key="Key">PL_AMER_Table!$2$6</s>
          <s key="Code">Table!$2$6</s>
          <s key="id">3244817996_Table!$2$6</s>
          <s key="Tag">$2$6</s>
          <s key="Type">21</s>
          <c key="Value">0.129</c>
          <c key="ObjectValue">0.129</c>
          <c key="ReadValue">0.129</c>
          <c key="NewValue">0.129</c>
          <s key="DisplayValue">12.9%</s>
          <b key="Edited">N</b>
          <b key="Locked">N</b>
          <b key="XBRLNoExport">N</b>
          <b key="BookmarkFormatting">N</b>
          <s key="LinkId">3244817996</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22" ln="8" eid="NarrativeTracksData">
            <be refId="2923" clsId="NarrativeTracksData">
              <d key="Data">1584610974813</d>
              <s key="User">J.DE.GRAAF</s>
              <s key="Value">#DIV/0!</s>
              <b key="Edited">N</b>
            </be>
            <be refId="2924" clsId="NarrativeTracksData">
              <d key="Data">1587384600410</d>
              <s key="User">J.DE.GRAAF</s>
              <c key="Value">0.111</c>
              <b key="Edited">N</b>
            </be>
            <be refId="2925" clsId="NarrativeTracksData">
              <d key="Data">1587394817697</d>
              <s key="User">D.WEENINK</s>
              <s key="Value">#VALUE!</s>
              <b key="Edited">N</b>
            </be>
            <be refId="2926" clsId="NarrativeTracksData">
              <d key="Data">1587395133370</d>
              <s key="User">D.WEENINK</s>
              <c key="Value">0.111</c>
              <b key="Edited">N</b>
            </be>
            <be refId="2927" clsId="NarrativeTracksData">
              <d key="Data">1649158900299</d>
              <s key="User">J.DE.GRAAF@BRUNEL.NET</s>
              <s key="Value">#DIV/0!</s>
              <b key="Edited">N</b>
            </be>
            <be refId="2928" clsId="NarrativeTracksData">
              <d key="Data">1649850645004</d>
              <s key="User">J.DE.GRAAF@BRUNEL.NET</s>
              <c key="Value">0.132</c>
              <b key="Edited">N</b>
            </be>
            <be refId="2929" clsId="NarrativeTracksData">
              <d key="Data">1649925933547</d>
              <s key="User">J.DE.GRAAF@BRUNEL.NET</s>
              <s key="Value">#NAME?</s>
              <b key="Edited">N</b>
            </be>
            <be refId="2930" clsId="NarrativeTracksData">
              <d key="Data">1649926109936</d>
              <s key="User">J.DE.GRAAF@BRUNEL.NET</s>
              <c key="Value">0.129</c>
              <b key="Edited">N</b>
            </be>
          </l>
          <b key="isMaster">N</b>
          <b key="Bookmark">N</b>
          <b key="Obfuscate">N</b>
          <i key="BackgroundColor">0</i>
          <s key="userUpdate">J.DE.GRAAF@BRUNEL.NET</s>
          <s key="newTag">$2$6</s>
          <i key="wordRow">6</i>
          <i key="DinamicColumn">0</i>
          <b key="Dynamic">N</b>
          <b key="TempValue">N</b>
          <b key="KeepTableStyleFromSource">N</b>
          <i key="TableHeaderRows">0</i>
        </be>
        <be refId="2931" clsId="Tgkn2007.com.tagetik.component.TextTag,Tgkn2007">
          <s key="Title">P&amp;L Americas</s>
          <o key="Position">-1</o>
          <s key="Key">PL_AMER_Table!$3$6</s>
          <s key="Code">Table!$3$6</s>
          <s key="id">3244817996_Table!$3$6</s>
          <s key="Tag">$3$6</s>
          <s key="Type">21</s>
          <c key="Value">0.128</c>
          <c key="ObjectValue">0.128</c>
          <c key="ReadValue">0.128</c>
          <c key="NewValue">0.128</c>
          <s key="DisplayValue">12.8%</s>
          <b key="Edited">N</b>
          <b key="Locked">N</b>
          <b key="XBRLNoExport">N</b>
          <b key="BookmarkFormatting">N</b>
          <s key="LinkId">3244817996</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32" ln="6" eid="NarrativeTracksData">
            <be refId="2933" clsId="NarrativeTracksData">
              <d key="Data">1584610974813</d>
              <s key="User">J.DE.GRAAF</s>
              <c key="Value">0.130</c>
              <b key="Edited">N</b>
            </be>
            <be refId="2934" clsId="NarrativeTracksData">
              <d key="Data">1587394817697</d>
              <s key="User">D.WEENINK</s>
              <s key="Value">#VALUE!</s>
              <b key="Edited">N</b>
            </be>
            <be refId="2935" clsId="NarrativeTracksData">
              <d key="Data">1587395133370</d>
              <s key="User">D.WEENINK</s>
              <c key="Value">0.130</c>
              <b key="Edited">N</b>
            </be>
            <be refId="2936" clsId="NarrativeTracksData">
              <d key="Data">1649158900299</d>
              <s key="User">J.DE.GRAAF@BRUNEL.NET</s>
              <c key="Value">0.128</c>
              <b key="Edited">N</b>
            </be>
            <be refId="2937" clsId="NarrativeTracksData">
              <d key="Data">1649925933547</d>
              <s key="User">J.DE.GRAAF@BRUNEL.NET</s>
              <s key="Value">#NAME?</s>
              <b key="Edited">N</b>
            </be>
            <be refId="2938" clsId="NarrativeTracksData">
              <d key="Data">1649926109936</d>
              <s key="User">J.DE.GRAAF@BRUNEL.NET</s>
              <c key="Value">0.128</c>
              <b key="Edited">N</b>
            </be>
          </l>
          <b key="isMaster">N</b>
          <b key="Bookmark">N</b>
          <b key="Obfuscate">N</b>
          <i key="BackgroundColor">0</i>
          <s key="userUpdate">J.DE.GRAAF@BRUNEL.NET</s>
          <s key="newTag">$3$6</s>
          <i key="wordRow">6</i>
          <i key="DinamicColumn">0</i>
          <b key="Dynamic">N</b>
          <b key="TempValue">N</b>
          <b key="KeepTableStyleFromSource">N</b>
          <i key="TableHeaderRows">0</i>
        </be>
        <be refId="2939" clsId="Tgkn2007.com.tagetik.component.TextTag,Tgkn2007">
          <s key="Title">P&amp;L Americas</s>
          <o key="Position">-1</o>
          <s key="Key">PL_AMER_Table!$4$6</s>
          <s key="Code">Table!$4$6</s>
          <s key="id">3244817996_Table!$4$6</s>
          <s key="Tag">$4$6</s>
          <s key="Type">21</s>
          <s key="Value"/>
          <s key="ObjectValue"/>
          <s key="ReadValue"/>
          <s key="NewValue"/>
          <s key="DisplayValue"/>
          <b key="Edited">N</b>
          <b key="Locked">N</b>
          <b key="XBRLNoExport">N</b>
          <b key="BookmarkFormatting">N</b>
          <s key="LinkId">3244817996</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40" ln="1" eid="NarrativeTracksData">
            <be refId="2941" clsId="NarrativeTracksData">
              <d key="Data">1584610974813</d>
              <s key="User">J.DE.GRAAF</s>
              <s key="Value"/>
              <b key="Edited">N</b>
            </be>
          </l>
          <b key="isMaster">N</b>
          <b key="Bookmark">N</b>
          <b key="Obfuscate">N</b>
          <i key="BackgroundColor">0</i>
          <s key="userUpdate">J.DE.GRAAF@BRUNEL.NET</s>
          <s key="newTag">$4$6</s>
          <i key="wordRow">6</i>
          <i key="DinamicColumn">0</i>
          <b key="Dynamic">N</b>
          <b key="TempValue">N</b>
          <b key="KeepTableStyleFromSource">N</b>
          <i key="TableHeaderRows">0</i>
        </be>
        <be refId="2942" clsId="Tgkn2007.com.tagetik.component.TextTag,Tgkn2007">
          <s key="Title">P&amp;L Americas</s>
          <o key="Position">-1</o>
          <s key="Key">PL_AMER_Table!$1$7</s>
          <s key="Code">Table!$1$7</s>
          <s key="id">3244817996_Table!$1$7</s>
          <s key="Tag">$1$7</s>
          <s key="Type">21</s>
          <s key="Value">Operating costs</s>
          <s key="ObjectValue">Operating costs</s>
          <s key="ReadValue">Operating costs</s>
          <s key="NewValue">Operating costs</s>
          <s key="DisplayValue">Operating costs</s>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43" ln="1" eid="NarrativeTracksData">
            <be refId="2944" clsId="NarrativeTracksData">
              <d key="Data">1584610974813</d>
              <s key="User">J.DE.GRAAF</s>
              <s key="Value">Operating costs</s>
              <b key="Edited">N</b>
            </be>
          </l>
          <b key="isMaster">N</b>
          <b key="Bookmark">N</b>
          <b key="Obfuscate">N</b>
          <s key="SuperScripPosition"/>
          <i key="BackgroundColor">0</i>
          <s key="userUpdate">J.DE.GRAAF@BRUNEL.NET</s>
          <s key="newTag">$1$7</s>
          <i key="wordRow">7</i>
          <i key="DinamicColumn">0</i>
          <b key="Dynamic">N</b>
          <b key="TempValue">N</b>
          <b key="KeepTableStyleFromSource">N</b>
          <i key="TableHeaderRows">0</i>
        </be>
        <be refId="2945" clsId="Tgkn2007.com.tagetik.component.TextTag,Tgkn2007">
          <s key="Title">P&amp;L Americas</s>
          <o key="Position">-1</o>
          <s key="Key">PL_AMER_Table!$2$7</s>
          <s key="Code">Table!$2$7</s>
          <s key="id">3244817996_Table!$2$7</s>
          <s key="Tag">$2$7</s>
          <s key="Type">21</s>
          <c key="Value">3.8</c>
          <c key="ObjectValue">3.8</c>
          <c key="ReadValue">3.8</c>
          <c key="NewValue">3.8</c>
          <s key="DisplayValue">
            <ch cod="09"/>
            3.8
          </s>
          <b key="Edited">N</b>
          <b key="Locked">N</b>
          <b key="XBRLNoExport">N</b>
          <b key="BookmarkFormatting">N</b>
          <s key="LinkId">3244817996</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46" ln="8" eid="NarrativeTracksData">
            <be refId="2947" clsId="NarrativeTracksData">
              <d key="Data">1584610974813</d>
              <s key="User">J.DE.GRAAF</s>
              <c key="Value">0</c>
              <b key="Edited">N</b>
            </be>
            <be refId="2948" clsId="NarrativeTracksData">
              <d key="Data">1587384600410</d>
              <s key="User">J.DE.GRAAF</s>
              <c key="Value">4</c>
              <b key="Edited">N</b>
            </be>
            <be refId="2949" clsId="NarrativeTracksData">
              <d key="Data">1587394817697</d>
              <s key="User">D.WEENINK</s>
              <s key="Value">#VALUE!</s>
              <b key="Edited">N</b>
            </be>
            <be refId="2950" clsId="NarrativeTracksData">
              <d key="Data">1587395133370</d>
              <s key="User">D.WEENINK</s>
              <c key="Value">4</c>
              <b key="Edited">N</b>
            </be>
            <be refId="2951" clsId="NarrativeTracksData">
              <d key="Data">1649158900299</d>
              <s key="User">J.DE.GRAAF@BRUNEL.NET</s>
              <c key="Value">0</c>
              <b key="Edited">N</b>
            </be>
            <be refId="2952" clsId="NarrativeTracksData">
              <d key="Data">1649850645004</d>
              <s key="User">J.DE.GRAAF@BRUNEL.NET</s>
              <c key="Value">3.6</c>
              <b key="Edited">N</b>
            </be>
            <be refId="2953" clsId="NarrativeTracksData">
              <d key="Data">1649925933547</d>
              <s key="User">J.DE.GRAAF@BRUNEL.NET</s>
              <s key="Value">#NAME?</s>
              <b key="Edited">N</b>
            </be>
            <be refId="2954" clsId="NarrativeTracksData">
              <d key="Data">1649926109936</d>
              <s key="User">J.DE.GRAAF@BRUNEL.NET</s>
              <c key="Value">3.8</c>
              <b key="Edited">N</b>
            </be>
          </l>
          <b key="isMaster">N</b>
          <b key="Bookmark">N</b>
          <b key="Obfuscate">N</b>
          <i key="BackgroundColor">0</i>
          <s key="userUpdate">J.DE.GRAAF@BRUNEL.NET</s>
          <s key="newTag">$2$7</s>
          <i key="wordRow">7</i>
          <i key="DinamicColumn">0</i>
          <b key="Dynamic">N</b>
          <b key="TempValue">N</b>
          <b key="KeepTableStyleFromSource">N</b>
          <i key="TableHeaderRows">0</i>
        </be>
        <be refId="2955" clsId="Tgkn2007.com.tagetik.component.TextTag,Tgkn2007">
          <s key="Title">P&amp;L Americas</s>
          <o key="Position">-1</o>
          <s key="Key">PL_AMER_Table!$3$7</s>
          <s key="Code">Table!$3$7</s>
          <s key="id">3244817996_Table!$3$7</s>
          <s key="Tag">$3$7</s>
          <s key="Type">21</s>
          <c key="Value">2.7</c>
          <c key="ObjectValue">2.7</c>
          <c key="ReadValue">2.7</c>
          <c key="NewValue">2.7</c>
          <s key="DisplayValue">
            <ch cod="09"/>
            2.7
          </s>
          <b key="Edited">N</b>
          <b key="Locked">N</b>
          <b key="XBRLNoExport">N</b>
          <b key="BookmarkFormatting">N</b>
          <s key="LinkId">3244817996</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56" ln="6" eid="NarrativeTracksData">
            <be refId="2957" clsId="NarrativeTracksData">
              <d key="Data">1584610974813</d>
              <s key="User">J.DE.GRAAF</s>
              <c key="Value">2.6</c>
              <b key="Edited">N</b>
            </be>
            <be refId="2958" clsId="NarrativeTracksData">
              <d key="Data">1587394817697</d>
              <s key="User">D.WEENINK</s>
              <s key="Value">#VALUE!</s>
              <b key="Edited">N</b>
            </be>
            <be refId="2959" clsId="NarrativeTracksData">
              <d key="Data">1587395133370</d>
              <s key="User">D.WEENINK</s>
              <c key="Value">2.6</c>
              <b key="Edited">N</b>
            </be>
            <be refId="2960" clsId="NarrativeTracksData">
              <d key="Data">1649158900299</d>
              <s key="User">J.DE.GRAAF@BRUNEL.NET</s>
              <c key="Value">2.7</c>
              <b key="Edited">N</b>
            </be>
            <be refId="2961" clsId="NarrativeTracksData">
              <d key="Data">1649925933547</d>
              <s key="User">J.DE.GRAAF@BRUNEL.NET</s>
              <s key="Value">#NAME?</s>
              <b key="Edited">N</b>
            </be>
            <be refId="2962" clsId="NarrativeTracksData">
              <d key="Data">1649926109936</d>
              <s key="User">J.DE.GRAAF@BRUNEL.NET</s>
              <c key="Value">2.7</c>
              <b key="Edited">N</b>
            </be>
          </l>
          <b key="isMaster">N</b>
          <b key="Bookmark">N</b>
          <b key="Obfuscate">N</b>
          <i key="BackgroundColor">0</i>
          <s key="userUpdate">J.DE.GRAAF@BRUNEL.NET</s>
          <s key="newTag">$3$7</s>
          <i key="wordRow">7</i>
          <i key="DinamicColumn">0</i>
          <b key="Dynamic">N</b>
          <b key="TempValue">N</b>
          <b key="KeepTableStyleFromSource">N</b>
          <i key="TableHeaderRows">0</i>
        </be>
        <be refId="2963" clsId="Tgkn2007.com.tagetik.component.TextTag,Tgkn2007">
          <s key="Title">P&amp;L Americas</s>
          <o key="Position">-1</o>
          <s key="Key">PL_AMER_Table!$4$7</s>
          <s key="Code">Table!$4$7</s>
          <s key="id">3244817996_Table!$4$7</s>
          <s key="Tag">$4$7</s>
          <s key="Type">21</s>
          <c key="Value">0.41</c>
          <c key="ObjectValue">0.41</c>
          <c key="ReadValue">0.41</c>
          <c key="NewValue">0.41</c>
          <s key="DisplayValue">41%</s>
          <b key="Edited">N</b>
          <b key="Locked">N</b>
          <b key="XBRLNoExport">N</b>
          <b key="BookmarkFormatting">N</b>
          <s key="LinkId">3244817996</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64" ln="8" eid="NarrativeTracksData">
            <be refId="2965" clsId="NarrativeTracksData">
              <d key="Data">1584610974813</d>
              <s key="User">J.DE.GRAAF</s>
              <c key="Value">-1</c>
              <b key="Edited">N</b>
            </be>
            <be refId="2966" clsId="NarrativeTracksData">
              <d key="Data">1587384600410</d>
              <s key="User">J.DE.GRAAF</s>
              <c key="Value">0.54</c>
              <b key="Edited">N</b>
            </be>
            <be refId="2967" clsId="NarrativeTracksData">
              <d key="Data">1587394817697</d>
              <s key="User">D.WEENINK</s>
              <s key="Value">#VALUE!</s>
              <b key="Edited">N</b>
            </be>
            <be refId="2968" clsId="NarrativeTracksData">
              <d key="Data">1587395133370</d>
              <s key="User">D.WEENINK</s>
              <c key="Value">0.54</c>
              <b key="Edited">N</b>
            </be>
            <be refId="2969" clsId="NarrativeTracksData">
              <d key="Data">1649158900299</d>
              <s key="User">J.DE.GRAAF@BRUNEL.NET</s>
              <c key="Value">-1</c>
              <b key="Edited">N</b>
            </be>
            <be refId="2970" clsId="NarrativeTracksData">
              <d key="Data">1649850645004</d>
              <s key="User">J.DE.GRAAF@BRUNEL.NET</s>
              <c key="Value">0.33</c>
              <b key="Edited">N</b>
            </be>
            <be refId="2971" clsId="NarrativeTracksData">
              <d key="Data">1649925933547</d>
              <s key="User">J.DE.GRAAF@BRUNEL.NET</s>
              <s key="Value">#NAME?</s>
              <b key="Edited">N</b>
            </be>
            <be refId="2972" clsId="NarrativeTracksData">
              <d key="Data">1649926109936</d>
              <s key="User">J.DE.GRAAF@BRUNEL.NET</s>
              <c key="Value">0.41</c>
              <b key="Edited">N</b>
            </be>
          </l>
          <b key="isMaster">N</b>
          <b key="Bookmark">N</b>
          <b key="Obfuscate">N</b>
          <i key="BackgroundColor">0</i>
          <s key="userUpdate">J.DE.GRAAF@BRUNEL.NET</s>
          <s key="newTag">$4$7</s>
          <i key="wordRow">7</i>
          <i key="DinamicColumn">0</i>
          <b key="Dynamic">N</b>
          <b key="TempValue">N</b>
          <b key="KeepTableStyleFromSource">N</b>
          <i key="TableHeaderRows">0</i>
        </be>
        <be refId="2973" clsId="Tgkn2007.com.tagetik.component.TextTag,Tgkn2007">
          <s key="Title">P&amp;L Americas</s>
          <o key="Position">-1</o>
          <s key="Key">PL_AMER_Table!$1$8</s>
          <s key="Code">Table!$1$8</s>
          <s key="id">3244817996_Table!$1$8</s>
          <s key="Tag">$1$8</s>
          <s key="Type">21</s>
          <s key="Value">EBIT</s>
          <s key="ObjectValue">EBIT</s>
          <s key="ReadValue">EBIT</s>
          <s key="NewValue">EBIT</s>
          <s key="DisplayValue">EBIT</s>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74" ln="1" eid="NarrativeTracksData">
            <be refId="2975" clsId="NarrativeTracksData">
              <d key="Data">1584610974813</d>
              <s key="User">J.DE.GRAAF</s>
              <s key="Value">EBIT</s>
              <b key="Edited">N</b>
            </be>
          </l>
          <b key="isMaster">N</b>
          <b key="Bookmark">N</b>
          <b key="Obfuscate">N</b>
          <s key="SuperScripPosition"/>
          <i key="BackgroundColor">0</i>
          <s key="userUpdate">J.DE.GRAAF@BRUNEL.NET</s>
          <s key="newTag">$1$8</s>
          <i key="wordRow">8</i>
          <i key="DinamicColumn">0</i>
          <b key="Dynamic">N</b>
          <b key="TempValue">N</b>
          <b key="KeepTableStyleFromSource">N</b>
          <i key="TableHeaderRows">0</i>
        </be>
        <be refId="2976" clsId="Tgkn2007.com.tagetik.component.TextTag,Tgkn2007">
          <s key="Title">P&amp;L Americas</s>
          <o key="Position">-1</o>
          <s key="Key">PL_AMER_Table!$2$8</s>
          <s key="Code">Table!$2$8</s>
          <s key="id">3244817996_Table!$2$8</s>
          <s key="Tag">$2$8</s>
          <s key="Type">21</s>
          <c key="Value">0.4</c>
          <c key="ObjectValue">0.4</c>
          <c key="ReadValue">0.4</c>
          <c key="NewValue">0.4</c>
          <s key="DisplayValue">
            <ch cod="09"/>
            0.4
          </s>
          <b key="Edited">N</b>
          <b key="Locked">N</b>
          <b key="XBRLNoExport">N</b>
          <b key="BookmarkFormatting">N</b>
          <s key="LinkId">3244817996</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77" ln="8" eid="NarrativeTracksData">
            <be refId="2978" clsId="NarrativeTracksData">
              <d key="Data">1584610974813</d>
              <s key="User">J.DE.GRAAF</s>
              <c key="Value">0</c>
              <b key="Edited">N</b>
            </be>
            <be refId="2979" clsId="NarrativeTracksData">
              <d key="Data">1587384600410</d>
              <s key="User">J.DE.GRAAF</s>
              <c key="Value">-0.8</c>
              <b key="Edited">N</b>
            </be>
            <be refId="2980" clsId="NarrativeTracksData">
              <d key="Data">1587394817697</d>
              <s key="User">D.WEENINK</s>
              <s key="Value">#VALUE!</s>
              <b key="Edited">N</b>
            </be>
            <be refId="2981" clsId="NarrativeTracksData">
              <d key="Data">1587395133370</d>
              <s key="User">D.WEENINK</s>
              <c key="Value">-0.8</c>
              <b key="Edited">N</b>
            </be>
            <be refId="2982" clsId="NarrativeTracksData">
              <d key="Data">1649158900299</d>
              <s key="User">J.DE.GRAAF@BRUNEL.NET</s>
              <c key="Value">0</c>
              <b key="Edited">N</b>
            </be>
            <be refId="2983" clsId="NarrativeTracksData">
              <d key="Data">1649850645004</d>
              <s key="User">J.DE.GRAAF@BRUNEL.NET</s>
              <c key="Value">0.7</c>
              <b key="Edited">N</b>
            </be>
            <be refId="2984" clsId="NarrativeTracksData">
              <d key="Data">1649925933547</d>
              <s key="User">J.DE.GRAAF@BRUNEL.NET</s>
              <s key="Value">#NAME?</s>
              <b key="Edited">N</b>
            </be>
            <be refId="2985" clsId="NarrativeTracksData">
              <d key="Data">1649926109936</d>
              <s key="User">J.DE.GRAAF@BRUNEL.NET</s>
              <c key="Value">0.4</c>
              <b key="Edited">N</b>
            </be>
          </l>
          <b key="isMaster">N</b>
          <b key="Bookmark">N</b>
          <b key="Obfuscate">N</b>
          <i key="BackgroundColor">0</i>
          <s key="userUpdate">J.DE.GRAAF@BRUNEL.NET</s>
          <s key="newTag">$2$8</s>
          <i key="wordRow">8</i>
          <i key="DinamicColumn">0</i>
          <b key="Dynamic">N</b>
          <b key="TempValue">N</b>
          <b key="KeepTableStyleFromSource">N</b>
          <i key="TableHeaderRows">0</i>
        </be>
        <be refId="2986" clsId="Tgkn2007.com.tagetik.component.TextTag,Tgkn2007">
          <s key="Title">P&amp;L Americas</s>
          <o key="Position">-1</o>
          <s key="Key">PL_AMER_Table!$3$8</s>
          <s key="Code">Table!$3$8</s>
          <s key="id">3244817996_Table!$3$8</s>
          <s key="Tag">$3$8</s>
          <s key="Type">21</s>
          <c key="Value">-0.1</c>
          <c key="ObjectValue">-0.1</c>
          <c key="ReadValue">-0.1</c>
          <c key="NewValue">-0.1</c>
          <s key="DisplayValue">
            <ch cod="09"/>
            -0.1
          </s>
          <b key="Edited">N</b>
          <b key="Locked">N</b>
          <b key="XBRLNoExport">N</b>
          <b key="BookmarkFormatting">N</b>
          <s key="LinkId">3244817996</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87" ln="6" eid="NarrativeTracksData">
            <be refId="2988" clsId="NarrativeTracksData">
              <d key="Data">1584610974813</d>
              <s key="User">J.DE.GRAAF</s>
              <c key="Value">0.3</c>
              <b key="Edited">N</b>
            </be>
            <be refId="2989" clsId="NarrativeTracksData">
              <d key="Data">1587394817697</d>
              <s key="User">D.WEENINK</s>
              <s key="Value">#VALUE!</s>
              <b key="Edited">N</b>
            </be>
            <be refId="2990" clsId="NarrativeTracksData">
              <d key="Data">1587395133370</d>
              <s key="User">D.WEENINK</s>
              <c key="Value">0.3</c>
              <b key="Edited">N</b>
            </be>
            <be refId="2991" clsId="NarrativeTracksData">
              <d key="Data">1649158900299</d>
              <s key="User">J.DE.GRAAF@BRUNEL.NET</s>
              <c key="Value">-0.1</c>
              <b key="Edited">N</b>
            </be>
            <be refId="2992" clsId="NarrativeTracksData">
              <d key="Data">1649925933547</d>
              <s key="User">J.DE.GRAAF@BRUNEL.NET</s>
              <s key="Value">#NAME?</s>
              <b key="Edited">N</b>
            </be>
            <be refId="2993" clsId="NarrativeTracksData">
              <d key="Data">1649926109936</d>
              <s key="User">J.DE.GRAAF@BRUNEL.NET</s>
              <c key="Value">-0.1</c>
              <b key="Edited">N</b>
            </be>
          </l>
          <b key="isMaster">N</b>
          <b key="Bookmark">N</b>
          <b key="Obfuscate">N</b>
          <i key="BackgroundColor">0</i>
          <s key="userUpdate">J.DE.GRAAF@BRUNEL.NET</s>
          <s key="newTag">$3$8</s>
          <i key="wordRow">8</i>
          <i key="DinamicColumn">0</i>
          <b key="Dynamic">N</b>
          <b key="TempValue">N</b>
          <b key="KeepTableStyleFromSource">N</b>
          <i key="TableHeaderRows">0</i>
        </be>
        <be refId="2994" clsId="Tgkn2007.com.tagetik.component.TextTag,Tgkn2007">
          <s key="Title">P&amp;L Americas</s>
          <o key="Position">-1</o>
          <s key="Key">PL_AMER_Table!$4$8</s>
          <s key="Code">Table!$4$8</s>
          <s key="id">3244817996_Table!$4$8</s>
          <s key="Tag">$4$8</s>
          <s key="Type">21</s>
          <c key="Value">5</c>
          <c key="ObjectValue">5</c>
          <c key="ReadValue">5</c>
          <c key="NewValue">5</c>
          <s key="DisplayValue">500%</s>
          <b key="Edited">N</b>
          <b key="Locked">N</b>
          <b key="XBRLNoExport">N</b>
          <b key="BookmarkFormatting">N</b>
          <s key="LinkId">3244817996</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2995" ln="8" eid="NarrativeTracksData">
            <be refId="2996" clsId="NarrativeTracksData">
              <d key="Data">1584610974813</d>
              <s key="User">J.DE.GRAAF</s>
              <c key="Value">-1</c>
              <b key="Edited">N</b>
            </be>
            <be refId="2997" clsId="NarrativeTracksData">
              <d key="Data">1587384600410</d>
              <s key="User">J.DE.GRAAF</s>
              <c key="Value">-3.67</c>
              <b key="Edited">N</b>
            </be>
            <be refId="2998" clsId="NarrativeTracksData">
              <d key="Data">1587394817697</d>
              <s key="User">D.WEENINK</s>
              <s key="Value">#VALUE!</s>
              <b key="Edited">N</b>
            </be>
            <be refId="2999" clsId="NarrativeTracksData">
              <d key="Data">1587395133370</d>
              <s key="User">D.WEENINK</s>
              <c key="Value">-3.67</c>
              <b key="Edited">N</b>
            </be>
            <be refId="3000" clsId="NarrativeTracksData">
              <d key="Data">1649158900299</d>
              <s key="User">J.DE.GRAAF@BRUNEL.NET</s>
              <c key="Value">1</c>
              <b key="Edited">N</b>
            </be>
            <be refId="3001" clsId="NarrativeTracksData">
              <d key="Data">1649850645004</d>
              <s key="User">J.DE.GRAAF@BRUNEL.NET</s>
              <c key="Value">8</c>
              <b key="Edited">N</b>
            </be>
            <be refId="3002" clsId="NarrativeTracksData">
              <d key="Data">1649925933547</d>
              <s key="User">J.DE.GRAAF@BRUNEL.NET</s>
              <s key="Value">#NAME?</s>
              <b key="Edited">N</b>
            </be>
            <be refId="3003" clsId="NarrativeTracksData">
              <d key="Data">1649926109936</d>
              <s key="User">J.DE.GRAAF@BRUNEL.NET</s>
              <c key="Value">5</c>
              <b key="Edited">N</b>
            </be>
          </l>
          <b key="isMaster">N</b>
          <b key="Bookmark">N</b>
          <b key="Obfuscate">N</b>
          <i key="BackgroundColor">0</i>
          <s key="userUpdate">J.DE.GRAAF@BRUNEL.NET</s>
          <s key="newTag">$4$8</s>
          <i key="wordRow">8</i>
          <i key="DinamicColumn">0</i>
          <b key="Dynamic">N</b>
          <b key="TempValue">N</b>
          <b key="KeepTableStyleFromSource">N</b>
          <i key="TableHeaderRows">0</i>
        </be>
        <be refId="3004" clsId="Tgkn2007.com.tagetik.component.TextTag,Tgkn2007">
          <s key="Title">P&amp;L Americas</s>
          <o key="Position">-1</o>
          <s key="Key">PL_AMER_Table!$1$9</s>
          <s key="Code">Table!$1$9</s>
          <s key="id">3244817996_Table!$1$9</s>
          <s key="Tag">$1$9</s>
          <s key="Type">21</s>
          <s key="Value">EBIT %</s>
          <s key="ObjectValue">EBIT %</s>
          <s key="ReadValue">EBIT %</s>
          <s key="NewValue">EBIT %</s>
          <s key="DisplayValue">EBIT %</s>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05" ln="1" eid="NarrativeTracksData">
            <be refId="3006" clsId="NarrativeTracksData">
              <d key="Data">1584610974813</d>
              <s key="User">J.DE.GRAAF</s>
              <s key="Value">EBIT %</s>
              <b key="Edited">N</b>
            </be>
          </l>
          <b key="isMaster">N</b>
          <b key="Bookmark">N</b>
          <b key="Obfuscate">N</b>
          <s key="SuperScripPosition"/>
          <i key="BackgroundColor">0</i>
          <s key="userUpdate">J.DE.GRAAF@BRUNEL.NET</s>
          <s key="newTag">$1$9</s>
          <i key="wordRow">9</i>
          <i key="DinamicColumn">0</i>
          <b key="Dynamic">N</b>
          <b key="TempValue">N</b>
          <b key="KeepTableStyleFromSource">N</b>
          <i key="TableHeaderRows">0</i>
        </be>
        <be refId="3007" clsId="Tgkn2007.com.tagetik.component.TextTag,Tgkn2007">
          <s key="Title">P&amp;L Americas</s>
          <o key="Position">-1</o>
          <s key="Key">PL_AMER_Table!$2$9</s>
          <s key="Code">Table!$2$9</s>
          <s key="id">3244817996_Table!$2$9</s>
          <s key="Tag">$2$9</s>
          <s key="Type">21</s>
          <c key="Value">0.012</c>
          <c key="ObjectValue">0.012</c>
          <c key="ReadValue">0.012</c>
          <c key="NewValue">0.012</c>
          <s key="DisplayValue">1.2%</s>
          <b key="Edited">N</b>
          <b key="Locked">N</b>
          <b key="XBRLNoExport">N</b>
          <b key="BookmarkFormatting">N</b>
          <s key="LinkId">3244817996</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08" ln="8" eid="NarrativeTracksData">
            <be refId="3009" clsId="NarrativeTracksData">
              <d key="Data">1584610974813</d>
              <s key="User">J.DE.GRAAF</s>
              <s key="Value">#DIV/0!</s>
              <b key="Edited">N</b>
            </be>
            <be refId="3010" clsId="NarrativeTracksData">
              <d key="Data">1587384600410</d>
              <s key="User">J.DE.GRAAF</s>
              <c key="Value">-0.028</c>
              <b key="Edited">N</b>
            </be>
            <be refId="3011" clsId="NarrativeTracksData">
              <d key="Data">1587394817697</d>
              <s key="User">D.WEENINK</s>
              <s key="Value">#VALUE!</s>
              <b key="Edited">N</b>
            </be>
            <be refId="3012" clsId="NarrativeTracksData">
              <d key="Data">1587395133370</d>
              <s key="User">D.WEENINK</s>
              <c key="Value">-0.028</c>
              <b key="Edited">N</b>
            </be>
            <be refId="3013" clsId="NarrativeTracksData">
              <d key="Data">1649158900299</d>
              <s key="User">J.DE.GRAAF@BRUNEL.NET</s>
              <s key="Value">#DIV/0!</s>
              <b key="Edited">N</b>
            </be>
            <be refId="3014" clsId="NarrativeTracksData">
              <d key="Data">1649850645004</d>
              <s key="User">J.DE.GRAAF@BRUNEL.NET</s>
              <c key="Value">0.021</c>
              <b key="Edited">N</b>
            </be>
            <be refId="3015" clsId="NarrativeTracksData">
              <d key="Data">1649925933547</d>
              <s key="User">J.DE.GRAAF@BRUNEL.NET</s>
              <s key="Value">#NAME?</s>
              <b key="Edited">N</b>
            </be>
            <be refId="3016" clsId="NarrativeTracksData">
              <d key="Data">1649926109936</d>
              <s key="User">J.DE.GRAAF@BRUNEL.NET</s>
              <c key="Value">0.012</c>
              <b key="Edited">N</b>
            </be>
          </l>
          <b key="isMaster">N</b>
          <b key="Bookmark">N</b>
          <b key="Obfuscate">N</b>
          <i key="BackgroundColor">0</i>
          <s key="userUpdate">J.DE.GRAAF@BRUNEL.NET</s>
          <s key="newTag">$2$9</s>
          <i key="wordRow">9</i>
          <i key="DinamicColumn">0</i>
          <b key="Dynamic">N</b>
          <b key="TempValue">N</b>
          <b key="KeepTableStyleFromSource">N</b>
          <i key="TableHeaderRows">0</i>
        </be>
        <be refId="3017" clsId="Tgkn2007.com.tagetik.component.TextTag,Tgkn2007">
          <s key="Title">P&amp;L Americas</s>
          <o key="Position">-1</o>
          <s key="Key">PL_AMER_Table!$3$9</s>
          <s key="Code">Table!$3$9</s>
          <s key="id">3244817996_Table!$3$9</s>
          <s key="Tag">$3$9</s>
          <s key="Type">21</s>
          <c key="Value">-0.005</c>
          <c key="ObjectValue">-0.005</c>
          <c key="ReadValue">-0.005</c>
          <c key="NewValue">-0.005</c>
          <s key="DisplayValue">-0.5%</s>
          <b key="Edited">N</b>
          <b key="Locked">N</b>
          <b key="XBRLNoExport">N</b>
          <b key="BookmarkFormatting">N</b>
          <s key="LinkId">3244817996</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18" ln="6" eid="NarrativeTracksData">
            <be refId="3019" clsId="NarrativeTracksData">
              <d key="Data">1584610974813</d>
              <s key="User">J.DE.GRAAF</s>
              <c key="Value">0.013</c>
              <b key="Edited">N</b>
            </be>
            <be refId="3020" clsId="NarrativeTracksData">
              <d key="Data">1587394817697</d>
              <s key="User">D.WEENINK</s>
              <s key="Value">#VALUE!</s>
              <b key="Edited">N</b>
            </be>
            <be refId="3021" clsId="NarrativeTracksData">
              <d key="Data">1587395133370</d>
              <s key="User">D.WEENINK</s>
              <c key="Value">0.013</c>
              <b key="Edited">N</b>
            </be>
            <be refId="3022" clsId="NarrativeTracksData">
              <d key="Data">1649158900299</d>
              <s key="User">J.DE.GRAAF@BRUNEL.NET</s>
              <c key="Value">-0.005</c>
              <b key="Edited">N</b>
            </be>
            <be refId="3023" clsId="NarrativeTracksData">
              <d key="Data">1649925933547</d>
              <s key="User">J.DE.GRAAF@BRUNEL.NET</s>
              <s key="Value">#NAME?</s>
              <b key="Edited">N</b>
            </be>
            <be refId="3024" clsId="NarrativeTracksData">
              <d key="Data">1649926109936</d>
              <s key="User">J.DE.GRAAF@BRUNEL.NET</s>
              <c key="Value">-0.005</c>
              <b key="Edited">N</b>
            </be>
          </l>
          <b key="isMaster">N</b>
          <b key="Bookmark">N</b>
          <b key="Obfuscate">N</b>
          <i key="BackgroundColor">0</i>
          <s key="userUpdate">J.DE.GRAAF@BRUNEL.NET</s>
          <s key="newTag">$3$9</s>
          <i key="wordRow">9</i>
          <i key="DinamicColumn">0</i>
          <b key="Dynamic">N</b>
          <b key="TempValue">N</b>
          <b key="KeepTableStyleFromSource">N</b>
          <i key="TableHeaderRows">0</i>
        </be>
        <be refId="3025" clsId="Tgkn2007.com.tagetik.component.TextTag,Tgkn2007">
          <s key="Title">P&amp;L Americas</s>
          <o key="Position">-1</o>
          <s key="Key">PL_AMER_Table!$4$9</s>
          <s key="Code">Table!$4$9</s>
          <s key="id">3244817996_Table!$4$9</s>
          <s key="Tag">$4$9</s>
          <s key="Type">21</s>
          <s key="Value"/>
          <s key="ObjectValue"/>
          <s key="ReadValue"/>
          <s key="NewValue"/>
          <s key="DisplayValue"/>
          <b key="Edited">N</b>
          <b key="Locked">N</b>
          <b key="XBRLNoExport">N</b>
          <b key="BookmarkFormatting">N</b>
          <s key="LinkId">3244817996</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26" ln="1" eid="NarrativeTracksData">
            <be refId="3027" clsId="NarrativeTracksData">
              <d key="Data">1584610974813</d>
              <s key="User">J.DE.GRAAF</s>
              <s key="Value"/>
              <b key="Edited">N</b>
            </be>
          </l>
          <b key="isMaster">N</b>
          <b key="Bookmark">N</b>
          <b key="Obfuscate">N</b>
          <i key="BackgroundColor">0</i>
          <s key="userUpdate">J.DE.GRAAF@BRUNEL.NET</s>
          <s key="newTag">$4$9</s>
          <i key="wordRow">9</i>
          <i key="DinamicColumn">0</i>
          <b key="Dynamic">N</b>
          <b key="TempValue">N</b>
          <b key="KeepTableStyleFromSource">N</b>
          <i key="TableHeaderRows">0</i>
        </be>
        <be refId="3028" clsId="Tgkn2007.com.tagetik.component.TextTag,Tgkn2007">
          <s key="Title">P&amp;L Americas</s>
          <o key="Position">-1</o>
          <s key="Key">PL_AMER_Table!$1$10</s>
          <s key="Code">Table!$1$10</s>
          <s key="id">3244817996_Table!$1$10</s>
          <s key="Tag">$1$10</s>
          <s key="Type">21</s>
          <s key="Value"/>
          <s key="ObjectValue"/>
          <s key="ReadValue"/>
          <s key="NewValue"/>
          <s key="DisplayValue"/>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29" ln="1" eid="NarrativeTracksData">
            <be refId="3030" clsId="NarrativeTracksData">
              <d key="Data">1584610974813</d>
              <s key="User">J.DE.GRAAF</s>
              <s key="Value"/>
              <b key="Edited">N</b>
            </be>
          </l>
          <b key="isMaster">N</b>
          <b key="Bookmark">N</b>
          <b key="Obfuscate">N</b>
          <s key="SuperScripPosition"/>
          <i key="BackgroundColor">0</i>
          <s key="userUpdate">J.DE.GRAAF@BRUNEL.NET</s>
          <s key="newTag">$1$10</s>
          <i key="wordRow">10</i>
          <i key="DinamicColumn">0</i>
          <b key="Dynamic">N</b>
          <b key="TempValue">N</b>
          <b key="KeepTableStyleFromSource">N</b>
          <i key="TableHeaderRows">0</i>
        </be>
        <be refId="3031" clsId="Tgkn2007.com.tagetik.component.TextTag,Tgkn2007">
          <s key="Title">P&amp;L Americas</s>
          <o key="Position">-1</o>
          <s key="Key">PL_AMER_Table!$2$10</s>
          <s key="Code">Table!$2$10</s>
          <s key="id">3244817996_Table!$2$10</s>
          <s key="Tag">$2$10</s>
          <s key="Type">21</s>
          <s key="Value"/>
          <s key="ObjectValue"/>
          <s key="ReadValue"/>
          <s key="NewValue"/>
          <s key="DisplayValue"/>
          <b key="Edited">N</b>
          <b key="Locked">N</b>
          <b key="XBRLNoExport">N</b>
          <b key="BookmarkFormatting">N</b>
          <s key="LinkId">3244817996</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32" ln="1" eid="NarrativeTracksData">
            <be refId="3033" clsId="NarrativeTracksData">
              <d key="Data">1584610974813</d>
              <s key="User">J.DE.GRAAF</s>
              <s key="Value"/>
              <b key="Edited">N</b>
            </be>
          </l>
          <b key="isMaster">N</b>
          <b key="Bookmark">N</b>
          <b key="Obfuscate">N</b>
          <i key="BackgroundColor">0</i>
          <s key="userUpdate">J.DE.GRAAF@BRUNEL.NET</s>
          <s key="newTag">$2$10</s>
          <i key="wordRow">10</i>
          <i key="DinamicColumn">0</i>
          <b key="Dynamic">N</b>
          <b key="TempValue">N</b>
          <b key="KeepTableStyleFromSource">N</b>
          <i key="TableHeaderRows">0</i>
        </be>
        <be refId="3034" clsId="Tgkn2007.com.tagetik.component.TextTag,Tgkn2007">
          <s key="Title">P&amp;L Americas</s>
          <o key="Position">-1</o>
          <s key="Key">PL_AMER_Table!$3$10</s>
          <s key="Code">Table!$3$10</s>
          <s key="id">3244817996_Table!$3$10</s>
          <s key="Tag">$3$10</s>
          <s key="Type">21</s>
          <s key="Value"/>
          <s key="ObjectValue"/>
          <s key="ReadValue"/>
          <s key="NewValue"/>
          <s key="DisplayValue"/>
          <b key="Edited">N</b>
          <b key="Locked">N</b>
          <b key="XBRLNoExport">N</b>
          <b key="BookmarkFormatting">N</b>
          <s key="LinkId">3244817996</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35" ln="1" eid="NarrativeTracksData">
            <be refId="3036" clsId="NarrativeTracksData">
              <d key="Data">1584610974813</d>
              <s key="User">J.DE.GRAAF</s>
              <s key="Value"/>
              <b key="Edited">N</b>
            </be>
          </l>
          <b key="isMaster">N</b>
          <b key="Bookmark">N</b>
          <b key="Obfuscate">N</b>
          <i key="BackgroundColor">0</i>
          <s key="userUpdate">J.DE.GRAAF@BRUNEL.NET</s>
          <s key="newTag">$3$10</s>
          <i key="wordRow">10</i>
          <i key="DinamicColumn">0</i>
          <b key="Dynamic">N</b>
          <b key="TempValue">N</b>
          <b key="KeepTableStyleFromSource">N</b>
          <i key="TableHeaderRows">0</i>
        </be>
        <be refId="3037" clsId="Tgkn2007.com.tagetik.component.TextTag,Tgkn2007">
          <s key="Title">P&amp;L Americas</s>
          <o key="Position">-1</o>
          <s key="Key">PL_AMER_Table!$4$10</s>
          <s key="Code">Table!$4$10</s>
          <s key="id">3244817996_Table!$4$10</s>
          <s key="Tag">$4$10</s>
          <s key="Type">21</s>
          <s key="Value"/>
          <s key="ObjectValue"/>
          <s key="ReadValue"/>
          <s key="NewValue"/>
          <s key="DisplayValue"/>
          <b key="Edited">N</b>
          <b key="Locked">N</b>
          <b key="XBRLNoExport">N</b>
          <b key="BookmarkFormatting">N</b>
          <s key="LinkId">3244817996</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38" ln="1" eid="NarrativeTracksData">
            <be refId="3039" clsId="NarrativeTracksData">
              <d key="Data">1584610974813</d>
              <s key="User">J.DE.GRAAF</s>
              <s key="Value"/>
              <b key="Edited">N</b>
            </be>
          </l>
          <b key="isMaster">N</b>
          <b key="Bookmark">N</b>
          <b key="Obfuscate">N</b>
          <i key="BackgroundColor">0</i>
          <s key="userUpdate">J.DE.GRAAF@BRUNEL.NET</s>
          <s key="newTag">$4$10</s>
          <i key="wordRow">10</i>
          <i key="DinamicColumn">0</i>
          <b key="Dynamic">N</b>
          <b key="TempValue">N</b>
          <b key="KeepTableStyleFromSource">N</b>
          <i key="TableHeaderRows">0</i>
        </be>
        <be refId="3040" clsId="Tgkn2007.com.tagetik.component.TextTag,Tgkn2007">
          <s key="Title">P&amp;L Americas</s>
          <o key="Position">-1</o>
          <s key="Key">PL_AMER_Table!$1$11</s>
          <s key="Code">Table!$1$11</s>
          <s key="id">3244817996_Table!$1$11</s>
          <s key="Tag">$1$11</s>
          <s key="Type">21</s>
          <s key="Value">Average directs</s>
          <s key="ObjectValue">Average directs</s>
          <s key="ReadValue">Average directs</s>
          <s key="NewValue">Average directs</s>
          <s key="DisplayValue">Average directs</s>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41" ln="1" eid="NarrativeTracksData">
            <be refId="3042" clsId="NarrativeTracksData">
              <d key="Data">1584610974813</d>
              <s key="User">J.DE.GRAAF</s>
              <s key="Value">Average directs</s>
              <b key="Edited">N</b>
            </be>
          </l>
          <b key="isMaster">N</b>
          <b key="Bookmark">N</b>
          <b key="Obfuscate">N</b>
          <s key="SuperScripPosition"/>
          <i key="BackgroundColor">0</i>
          <s key="userUpdate">J.DE.GRAAF@BRUNEL.NET</s>
          <s key="newTag">$1$11</s>
          <i key="wordRow">11</i>
          <i key="DinamicColumn">0</i>
          <b key="Dynamic">N</b>
          <b key="TempValue">N</b>
          <b key="KeepTableStyleFromSource">N</b>
          <i key="TableHeaderRows">0</i>
        </be>
        <be refId="3043" clsId="Tgkn2007.com.tagetik.component.TextTag,Tgkn2007">
          <s key="Title">P&amp;L Americas</s>
          <o key="Position">-1</o>
          <s key="Key">PL_AMER_Table!$2$11</s>
          <s key="Code">Table!$2$11</s>
          <s key="id">3244817996_Table!$2$11</s>
          <s key="Tag">$2$11</s>
          <s key="Type">21</s>
          <c key="Value">861</c>
          <c key="ObjectValue">861</c>
          <c key="ReadValue">861</c>
          <c key="NewValue">861</c>
          <s key="DisplayValue">
            <ch cod="09"/>
            861
          </s>
          <b key="Edited">N</b>
          <b key="Locked">N</b>
          <b key="XBRLNoExport">N</b>
          <b key="BookmarkFormatting">N</b>
          <s key="LinkId">3244817996</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44" ln="9" eid="NarrativeTracksData">
            <be refId="3045" clsId="NarrativeTracksData">
              <d key="Data">1584610974813</d>
              <s key="User">J.DE.GRAAF</s>
              <c key="Value">0</c>
              <b key="Edited">N</b>
            </be>
            <be refId="3046" clsId="NarrativeTracksData">
              <d key="Data">1587384600410</d>
              <s key="User">J.DE.GRAAF</s>
              <c key="Value">877</c>
              <b key="Edited">N</b>
            </be>
            <be refId="3047" clsId="NarrativeTracksData">
              <d key="Data">1587394817697</d>
              <s key="User">D.WEENINK</s>
              <s key="Value">#VALUE!</s>
              <b key="Edited">N</b>
            </be>
            <be refId="3048" clsId="NarrativeTracksData">
              <d key="Data">1587395133370</d>
              <s key="User">D.WEENINK</s>
              <c key="Value">877</c>
              <b key="Edited">N</b>
            </be>
            <be refId="3049" clsId="NarrativeTracksData">
              <d key="Data">1649158900299</d>
              <s key="User">J.DE.GRAAF@BRUNEL.NET</s>
              <c key="Value">567</c>
              <b key="Edited">N</b>
            </be>
            <be refId="3050" clsId="NarrativeTracksData">
              <d key="Data">1649850645004</d>
              <s key="User">J.DE.GRAAF@BRUNEL.NET</s>
              <c key="Value">759</c>
              <b key="Edited">N</b>
            </be>
            <be refId="3051" clsId="NarrativeTracksData">
              <d key="Data">1649925933547</d>
              <s key="User">J.DE.GRAAF@BRUNEL.NET</s>
              <s key="Value">#NAME?</s>
              <b key="Edited">N</b>
            </be>
            <be refId="3052" clsId="NarrativeTracksData">
              <d key="Data">1649926109936</d>
              <s key="User">J.DE.GRAAF@BRUNEL.NET</s>
              <c key="Value">759</c>
              <b key="Edited">N</b>
            </be>
            <be refId="3053" clsId="NarrativeTracksData">
              <d key="Data">1650358067395</d>
              <s key="User">J.DE.GRAAF@BRUNEL.NET</s>
              <c key="Value">861</c>
              <b key="Edited">N</b>
            </be>
          </l>
          <b key="isMaster">N</b>
          <b key="Bookmark">N</b>
          <b key="Obfuscate">N</b>
          <i key="BackgroundColor">0</i>
          <s key="userUpdate">J.DE.GRAAF@BRUNEL.NET</s>
          <s key="newTag">$2$11</s>
          <i key="wordRow">11</i>
          <i key="DinamicColumn">0</i>
          <b key="Dynamic">N</b>
          <b key="TempValue">N</b>
          <b key="KeepTableStyleFromSource">N</b>
          <i key="TableHeaderRows">0</i>
        </be>
        <be refId="3054" clsId="Tgkn2007.com.tagetik.component.TextTag,Tgkn2007">
          <s key="Title">P&amp;L Americas</s>
          <o key="Position">-1</o>
          <s key="Key">PL_AMER_Table!$3$11</s>
          <s key="Code">Table!$3$11</s>
          <s key="id">3244817996_Table!$3$11</s>
          <s key="Tag">$3$11</s>
          <s key="Type">21</s>
          <c key="Value">761</c>
          <c key="ObjectValue">761</c>
          <c key="ReadValue">761</c>
          <c key="NewValue">761</c>
          <s key="DisplayValue">
            <ch cod="09"/>
            761
          </s>
          <b key="Edited">N</b>
          <b key="Locked">N</b>
          <b key="XBRLNoExport">N</b>
          <b key="BookmarkFormatting">N</b>
          <s key="LinkId">3244817996</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55" ln="6" eid="NarrativeTracksData">
            <be refId="3056" clsId="NarrativeTracksData">
              <d key="Data">1584610974813</d>
              <s key="User">J.DE.GRAAF</s>
              <c key="Value">797</c>
              <b key="Edited">N</b>
            </be>
            <be refId="3057" clsId="NarrativeTracksData">
              <d key="Data">1587394817697</d>
              <s key="User">D.WEENINK</s>
              <s key="Value">#VALUE!</s>
              <b key="Edited">N</b>
            </be>
            <be refId="3058" clsId="NarrativeTracksData">
              <d key="Data">1587395133370</d>
              <s key="User">D.WEENINK</s>
              <c key="Value">797</c>
              <b key="Edited">N</b>
            </be>
            <be refId="3059" clsId="NarrativeTracksData">
              <d key="Data">1649158900299</d>
              <s key="User">J.DE.GRAAF@BRUNEL.NET</s>
              <c key="Value">761</c>
              <b key="Edited">N</b>
            </be>
            <be refId="3060" clsId="NarrativeTracksData">
              <d key="Data">1649925933547</d>
              <s key="User">J.DE.GRAAF@BRUNEL.NET</s>
              <s key="Value">#NAME?</s>
              <b key="Edited">N</b>
            </be>
            <be refId="3061" clsId="NarrativeTracksData">
              <d key="Data">1649926109936</d>
              <s key="User">J.DE.GRAAF@BRUNEL.NET</s>
              <c key="Value">761</c>
              <b key="Edited">N</b>
            </be>
          </l>
          <b key="isMaster">N</b>
          <b key="Bookmark">N</b>
          <b key="Obfuscate">N</b>
          <i key="BackgroundColor">0</i>
          <s key="userUpdate">J.DE.GRAAF@BRUNEL.NET</s>
          <s key="newTag">$3$11</s>
          <i key="wordRow">11</i>
          <i key="DinamicColumn">0</i>
          <b key="Dynamic">N</b>
          <b key="TempValue">N</b>
          <b key="KeepTableStyleFromSource">N</b>
          <i key="TableHeaderRows">0</i>
        </be>
        <be refId="3062" clsId="Tgkn2007.com.tagetik.component.TextTag,Tgkn2007">
          <s key="Title">P&amp;L Americas</s>
          <o key="Position">-1</o>
          <s key="Key">PL_AMER_Table!$4$11</s>
          <s key="Code">Table!$4$11</s>
          <s key="id">3244817996_Table!$4$11</s>
          <s key="Tag">$4$11</s>
          <s key="Type">21</s>
          <c key="Value">0.13</c>
          <c key="ObjectValue">0.13</c>
          <c key="ReadValue">0.13</c>
          <c key="NewValue">0.13</c>
          <s key="DisplayValue">13%</s>
          <b key="Edited">N</b>
          <b key="Locked">N</b>
          <b key="XBRLNoExport">N</b>
          <b key="BookmarkFormatting">N</b>
          <s key="LinkId">3244817996</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63" ln="9" eid="NarrativeTracksData">
            <be refId="3064" clsId="NarrativeTracksData">
              <d key="Data">1584610974813</d>
              <s key="User">J.DE.GRAAF</s>
              <c key="Value">-1</c>
              <b key="Edited">N</b>
            </be>
            <be refId="3065" clsId="NarrativeTracksData">
              <d key="Data">1587384600410</d>
              <s key="User">J.DE.GRAAF</s>
              <c key="Value">0.1</c>
              <b key="Edited">N</b>
            </be>
            <be refId="3066" clsId="NarrativeTracksData">
              <d key="Data">1587394817697</d>
              <s key="User">D.WEENINK</s>
              <s key="Value">#VALUE!</s>
              <b key="Edited">N</b>
            </be>
            <be refId="3067" clsId="NarrativeTracksData">
              <d key="Data">1587395133370</d>
              <s key="User">D.WEENINK</s>
              <c key="Value">0.1</c>
              <b key="Edited">N</b>
            </be>
            <be refId="3068" clsId="NarrativeTracksData">
              <d key="Data">1649158900299</d>
              <s key="User">J.DE.GRAAF@BRUNEL.NET</s>
              <c key="Value">-0.25</c>
              <b key="Edited">N</b>
            </be>
            <be refId="3069" clsId="NarrativeTracksData">
              <d key="Data">1649850645004</d>
              <s key="User">J.DE.GRAAF@BRUNEL.NET</s>
              <c key="Value">0.00</c>
              <b key="Edited">N</b>
            </be>
            <be refId="3070" clsId="NarrativeTracksData">
              <d key="Data">1649925933547</d>
              <s key="User">J.DE.GRAAF@BRUNEL.NET</s>
              <s key="Value">#NAME?</s>
              <b key="Edited">N</b>
            </be>
            <be refId="3071" clsId="NarrativeTracksData">
              <d key="Data">1649926109936</d>
              <s key="User">J.DE.GRAAF@BRUNEL.NET</s>
              <c key="Value">0.00</c>
              <b key="Edited">N</b>
            </be>
            <be refId="3072" clsId="NarrativeTracksData">
              <d key="Data">1650358067395</d>
              <s key="User">J.DE.GRAAF@BRUNEL.NET</s>
              <c key="Value">0.13</c>
              <b key="Edited">N</b>
            </be>
          </l>
          <b key="isMaster">N</b>
          <b key="Bookmark">N</b>
          <b key="Obfuscate">N</b>
          <i key="BackgroundColor">0</i>
          <s key="userUpdate">J.DE.GRAAF@BRUNEL.NET</s>
          <s key="newTag">$4$11</s>
          <i key="wordRow">11</i>
          <i key="DinamicColumn">0</i>
          <b key="Dynamic">N</b>
          <b key="TempValue">N</b>
          <b key="KeepTableStyleFromSource">N</b>
          <i key="TableHeaderRows">0</i>
        </be>
        <be refId="3073" clsId="Tgkn2007.com.tagetik.component.TextTag,Tgkn2007">
          <s key="Title">P&amp;L Americas</s>
          <o key="Position">-1</o>
          <s key="Key">PL_AMER_Table!$1$12</s>
          <s key="Code">Table!$1$12</s>
          <s key="id">3244817996_Table!$1$12</s>
          <s key="Tag">$1$12</s>
          <s key="Type">21</s>
          <s key="Value">Average indirects</s>
          <s key="ObjectValue">Average indirects</s>
          <s key="ReadValue">Average indirects</s>
          <s key="NewValue">Average indirects</s>
          <s key="DisplayValue">Average indirects</s>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74" ln="1" eid="NarrativeTracksData">
            <be refId="3075" clsId="NarrativeTracksData">
              <d key="Data">1584610974813</d>
              <s key="User">J.DE.GRAAF</s>
              <s key="Value">Average indirects</s>
              <b key="Edited">N</b>
            </be>
          </l>
          <b key="isMaster">N</b>
          <b key="Bookmark">N</b>
          <b key="Obfuscate">N</b>
          <s key="SuperScripPosition"/>
          <i key="BackgroundColor">0</i>
          <s key="userUpdate">J.DE.GRAAF@BRUNEL.NET</s>
          <s key="newTag">$1$12</s>
          <i key="wordRow">12</i>
          <i key="DinamicColumn">0</i>
          <b key="Dynamic">N</b>
          <b key="TempValue">N</b>
          <b key="KeepTableStyleFromSource">N</b>
          <i key="TableHeaderRows">0</i>
        </be>
        <be refId="3076" clsId="Tgkn2007.com.tagetik.component.TextTag,Tgkn2007">
          <s key="Title">P&amp;L Americas</s>
          <o key="Position">-1</o>
          <s key="Key">PL_AMER_Table!$2$12</s>
          <s key="Code">Table!$2$12</s>
          <s key="id">3244817996_Table!$2$12</s>
          <s key="Tag">$2$12</s>
          <s key="Type">21</s>
          <c key="Value">115</c>
          <c key="ObjectValue">115</c>
          <c key="ReadValue">115</c>
          <c key="NewValue">115</c>
          <s key="DisplayValue">
            <ch cod="09"/>
            115
          </s>
          <b key="Edited">N</b>
          <b key="Locked">N</b>
          <b key="XBRLNoExport">N</b>
          <b key="BookmarkFormatting">N</b>
          <s key="LinkId">3244817996</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77" ln="9" eid="NarrativeTracksData">
            <be refId="3078" clsId="NarrativeTracksData">
              <d key="Data">1584610974813</d>
              <s key="User">J.DE.GRAAF</s>
              <c key="Value">0</c>
              <b key="Edited">N</b>
            </be>
            <be refId="3079" clsId="NarrativeTracksData">
              <d key="Data">1587384600410</d>
              <s key="User">J.DE.GRAAF</s>
              <c key="Value">121</c>
              <b key="Edited">N</b>
            </be>
            <be refId="3080" clsId="NarrativeTracksData">
              <d key="Data">1587394817697</d>
              <s key="User">D.WEENINK</s>
              <s key="Value">#VALUE!</s>
              <b key="Edited">N</b>
            </be>
            <be refId="3081" clsId="NarrativeTracksData">
              <d key="Data">1587395133370</d>
              <s key="User">D.WEENINK</s>
              <c key="Value">121</c>
              <b key="Edited">N</b>
            </be>
            <be refId="3082" clsId="NarrativeTracksData">
              <d key="Data">1649158900299</d>
              <s key="User">J.DE.GRAAF@BRUNEL.NET</s>
              <c key="Value">75</c>
              <b key="Edited">N</b>
            </be>
            <be refId="3083" clsId="NarrativeTracksData">
              <d key="Data">1649850645004</d>
              <s key="User">J.DE.GRAAF@BRUNEL.NET</s>
              <c key="Value">96</c>
              <b key="Edited">N</b>
            </be>
            <be refId="3084" clsId="NarrativeTracksData">
              <d key="Data">1649925933547</d>
              <s key="User">J.DE.GRAAF@BRUNEL.NET</s>
              <s key="Value">#NAME?</s>
              <b key="Edited">N</b>
            </be>
            <be refId="3085" clsId="NarrativeTracksData">
              <d key="Data">1649926109936</d>
              <s key="User">J.DE.GRAAF@BRUNEL.NET</s>
              <c key="Value">96</c>
              <b key="Edited">N</b>
            </be>
            <be refId="3086" clsId="NarrativeTracksData">
              <d key="Data">1650358067395</d>
              <s key="User">J.DE.GRAAF@BRUNEL.NET</s>
              <c key="Value">115</c>
              <b key="Edited">N</b>
            </be>
          </l>
          <b key="isMaster">N</b>
          <b key="Bookmark">N</b>
          <b key="Obfuscate">N</b>
          <i key="BackgroundColor">0</i>
          <s key="userUpdate">J.DE.GRAAF@BRUNEL.NET</s>
          <s key="newTag">$2$12</s>
          <i key="wordRow">12</i>
          <i key="DinamicColumn">0</i>
          <b key="Dynamic">N</b>
          <b key="TempValue">N</b>
          <b key="KeepTableStyleFromSource">N</b>
          <i key="TableHeaderRows">0</i>
        </be>
        <be refId="3087" clsId="Tgkn2007.com.tagetik.component.TextTag,Tgkn2007">
          <s key="Title">P&amp;L Americas</s>
          <o key="Position">-1</o>
          <s key="Key">PL_AMER_Table!$3$12</s>
          <s key="Code">Table!$3$12</s>
          <s key="id">3244817996_Table!$3$12</s>
          <s key="Tag">$3$12</s>
          <s key="Type">21</s>
          <c key="Value">100</c>
          <c key="ObjectValue">100</c>
          <c key="ReadValue">100</c>
          <c key="NewValue">100</c>
          <s key="DisplayValue">
            <ch cod="09"/>
            100
          </s>
          <b key="Edited">N</b>
          <b key="Locked">N</b>
          <b key="XBRLNoExport">N</b>
          <b key="BookmarkFormatting">N</b>
          <s key="LinkId">3244817996</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88" ln="6" eid="NarrativeTracksData">
            <be refId="3089" clsId="NarrativeTracksData">
              <d key="Data">1584610974813</d>
              <s key="User">J.DE.GRAAF</s>
              <c key="Value">124</c>
              <b key="Edited">N</b>
            </be>
            <be refId="3090" clsId="NarrativeTracksData">
              <d key="Data">1587394817697</d>
              <s key="User">D.WEENINK</s>
              <s key="Value">#VALUE!</s>
              <b key="Edited">N</b>
            </be>
            <be refId="3091" clsId="NarrativeTracksData">
              <d key="Data">1587395133370</d>
              <s key="User">D.WEENINK</s>
              <c key="Value">124</c>
              <b key="Edited">N</b>
            </be>
            <be refId="3092" clsId="NarrativeTracksData">
              <d key="Data">1649158900299</d>
              <s key="User">J.DE.GRAAF@BRUNEL.NET</s>
              <c key="Value">100</c>
              <b key="Edited">N</b>
            </be>
            <be refId="3093" clsId="NarrativeTracksData">
              <d key="Data">1649925933547</d>
              <s key="User">J.DE.GRAAF@BRUNEL.NET</s>
              <s key="Value">#NAME?</s>
              <b key="Edited">N</b>
            </be>
            <be refId="3094" clsId="NarrativeTracksData">
              <d key="Data">1649926109936</d>
              <s key="User">J.DE.GRAAF@BRUNEL.NET</s>
              <c key="Value">100</c>
              <b key="Edited">N</b>
            </be>
          </l>
          <b key="isMaster">N</b>
          <b key="Bookmark">N</b>
          <b key="Obfuscate">N</b>
          <i key="BackgroundColor">0</i>
          <s key="userUpdate">J.DE.GRAAF@BRUNEL.NET</s>
          <s key="newTag">$3$12</s>
          <i key="wordRow">12</i>
          <i key="DinamicColumn">0</i>
          <b key="Dynamic">N</b>
          <b key="TempValue">N</b>
          <b key="KeepTableStyleFromSource">N</b>
          <i key="TableHeaderRows">0</i>
        </be>
        <be refId="3095" clsId="Tgkn2007.com.tagetik.component.TextTag,Tgkn2007">
          <s key="Title">P&amp;L Americas</s>
          <o key="Position">-1</o>
          <s key="Key">PL_AMER_Table!$4$12</s>
          <s key="Code">Table!$4$12</s>
          <s key="id">3244817996_Table!$4$12</s>
          <s key="Tag">$4$12</s>
          <s key="Type">21</s>
          <c key="Value">0.15</c>
          <c key="ObjectValue">0.15</c>
          <c key="ReadValue">0.15</c>
          <c key="NewValue">0.15</c>
          <s key="DisplayValue">15%</s>
          <b key="Edited">N</b>
          <b key="Locked">N</b>
          <b key="XBRLNoExport">N</b>
          <b key="BookmarkFormatting">N</b>
          <s key="LinkId">3244817996</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096" ln="9" eid="NarrativeTracksData">
            <be refId="3097" clsId="NarrativeTracksData">
              <d key="Data">1584610974813</d>
              <s key="User">J.DE.GRAAF</s>
              <c key="Value">-1</c>
              <b key="Edited">N</b>
            </be>
            <be refId="3098" clsId="NarrativeTracksData">
              <d key="Data">1587384600410</d>
              <s key="User">J.DE.GRAAF</s>
              <c key="Value">-0.02</c>
              <b key="Edited">N</b>
            </be>
            <be refId="3099" clsId="NarrativeTracksData">
              <d key="Data">1587394817697</d>
              <s key="User">D.WEENINK</s>
              <s key="Value">#VALUE!</s>
              <b key="Edited">N</b>
            </be>
            <be refId="3100" clsId="NarrativeTracksData">
              <d key="Data">1587395133370</d>
              <s key="User">D.WEENINK</s>
              <c key="Value">-0.02</c>
              <b key="Edited">N</b>
            </be>
            <be refId="3101" clsId="NarrativeTracksData">
              <d key="Data">1649158900299</d>
              <s key="User">J.DE.GRAAF@BRUNEL.NET</s>
              <c key="Value">-0.25</c>
              <b key="Edited">N</b>
            </be>
            <be refId="3102" clsId="NarrativeTracksData">
              <d key="Data">1649850645004</d>
              <s key="User">J.DE.GRAAF@BRUNEL.NET</s>
              <c key="Value">-0.04</c>
              <b key="Edited">N</b>
            </be>
            <be refId="3103" clsId="NarrativeTracksData">
              <d key="Data">1649925933547</d>
              <s key="User">J.DE.GRAAF@BRUNEL.NET</s>
              <s key="Value">#NAME?</s>
              <b key="Edited">N</b>
            </be>
            <be refId="3104" clsId="NarrativeTracksData">
              <d key="Data">1649926109936</d>
              <s key="User">J.DE.GRAAF@BRUNEL.NET</s>
              <c key="Value">-0.04</c>
              <b key="Edited">N</b>
            </be>
            <be refId="3105" clsId="NarrativeTracksData">
              <d key="Data">1650358067395</d>
              <s key="User">J.DE.GRAAF@BRUNEL.NET</s>
              <c key="Value">0.15</c>
              <b key="Edited">N</b>
            </be>
          </l>
          <b key="isMaster">N</b>
          <b key="Bookmark">N</b>
          <b key="Obfuscate">N</b>
          <i key="BackgroundColor">0</i>
          <s key="userUpdate">J.DE.GRAAF@BRUNEL.NET</s>
          <s key="newTag">$4$12</s>
          <i key="wordRow">12</i>
          <i key="DinamicColumn">0</i>
          <b key="Dynamic">N</b>
          <b key="TempValue">N</b>
          <b key="KeepTableStyleFromSource">N</b>
          <i key="TableHeaderRows">0</i>
        </be>
        <be refId="3106" clsId="Tgkn2007.com.tagetik.component.TextTag,Tgkn2007">
          <s key="Title">P&amp;L Americas</s>
          <o key="Position">-1</o>
          <s key="Key">PL_AMER_Table!$1$13</s>
          <s key="Code">Table!$1$13</s>
          <s key="id">3244817996_Table!$1$13</s>
          <s key="Tag">$1$13</s>
          <s key="Type">21</s>
          <s key="Value">Ratio direct / Indirect</s>
          <s key="ObjectValue">Ratio direct / Indirect</s>
          <s key="ReadValue">Ratio direct / Indirect</s>
          <s key="NewValue">Ratio direct / Indirect</s>
          <s key="DisplayValue">Ratio direct / Indirect</s>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07" ln="1" eid="NarrativeTracksData">
            <be refId="3108" clsId="NarrativeTracksData">
              <d key="Data">1584610974813</d>
              <s key="User">J.DE.GRAAF</s>
              <s key="Value">Ratio direct / Indirect</s>
              <b key="Edited">N</b>
            </be>
          </l>
          <b key="isMaster">N</b>
          <b key="Bookmark">N</b>
          <b key="Obfuscate">N</b>
          <s key="SuperScripPosition"/>
          <i key="BackgroundColor">0</i>
          <s key="userUpdate">J.DE.GRAAF@BRUNEL.NET</s>
          <s key="newTag">$1$13</s>
          <i key="wordRow">13</i>
          <i key="DinamicColumn">0</i>
          <b key="Dynamic">N</b>
          <b key="TempValue">N</b>
          <b key="KeepTableStyleFromSource">N</b>
          <i key="TableHeaderRows">0</i>
        </be>
        <be refId="3109" clsId="Tgkn2007.com.tagetik.component.TextTag,Tgkn2007">
          <s key="Title">P&amp;L Americas</s>
          <o key="Position">-1</o>
          <s key="Key">PL_AMER_Table!$2$13</s>
          <s key="Code">Table!$2$13</s>
          <s key="id">3244817996_Table!$2$13</s>
          <s key="Tag">$2$13</s>
          <s key="Type">21</s>
          <c key="Value">7.5</c>
          <c key="ObjectValue">7.5</c>
          <c key="ReadValue">7.5</c>
          <c key="NewValue">7.5</c>
          <s key="DisplayValue">
            <ch cod="09"/>
            7.5
          </s>
          <b key="Edited">N</b>
          <b key="Locked">N</b>
          <b key="XBRLNoExport">N</b>
          <b key="BookmarkFormatting">N</b>
          <s key="LinkId">3244817996</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10" ln="9" eid="NarrativeTracksData">
            <be refId="3111" clsId="NarrativeTracksData">
              <d key="Data">1584610974813</d>
              <s key="User">J.DE.GRAAF</s>
              <s key="Value">#DIV/0!</s>
              <b key="Edited">N</b>
            </be>
            <be refId="3112" clsId="NarrativeTracksData">
              <d key="Data">1587384600410</d>
              <s key="User">J.DE.GRAAF</s>
              <c key="Value">7.2</c>
              <b key="Edited">N</b>
            </be>
            <be refId="3113" clsId="NarrativeTracksData">
              <d key="Data">1587394817697</d>
              <s key="User">D.WEENINK</s>
              <s key="Value">#VALUE!</s>
              <b key="Edited">N</b>
            </be>
            <be refId="3114" clsId="NarrativeTracksData">
              <d key="Data">1587395133370</d>
              <s key="User">D.WEENINK</s>
              <c key="Value">7.2</c>
              <b key="Edited">N</b>
            </be>
            <be refId="3115" clsId="NarrativeTracksData">
              <d key="Data">1649158900299</d>
              <s key="User">J.DE.GRAAF@BRUNEL.NET</s>
              <c key="Value">7.6</c>
              <b key="Edited">N</b>
            </be>
            <be refId="3116" clsId="NarrativeTracksData">
              <d key="Data">1649850645004</d>
              <s key="User">J.DE.GRAAF@BRUNEL.NET</s>
              <c key="Value">7.9</c>
              <b key="Edited">N</b>
            </be>
            <be refId="3117" clsId="NarrativeTracksData">
              <d key="Data">1649925933547</d>
              <s key="User">J.DE.GRAAF@BRUNEL.NET</s>
              <s key="Value">#NAME?</s>
              <b key="Edited">N</b>
            </be>
            <be refId="3118" clsId="NarrativeTracksData">
              <d key="Data">1649926109936</d>
              <s key="User">J.DE.GRAAF@BRUNEL.NET</s>
              <c key="Value">7.9</c>
              <b key="Edited">N</b>
            </be>
            <be refId="3119" clsId="NarrativeTracksData">
              <d key="Data">1650358067395</d>
              <s key="User">J.DE.GRAAF@BRUNEL.NET</s>
              <c key="Value">7.5</c>
              <b key="Edited">N</b>
            </be>
          </l>
          <b key="isMaster">N</b>
          <b key="Bookmark">N</b>
          <b key="Obfuscate">N</b>
          <i key="BackgroundColor">0</i>
          <s key="userUpdate">J.DE.GRAAF@BRUNEL.NET</s>
          <s key="newTag">$2$13</s>
          <i key="wordRow">13</i>
          <i key="DinamicColumn">0</i>
          <b key="Dynamic">N</b>
          <b key="TempValue">N</b>
          <b key="KeepTableStyleFromSource">N</b>
          <i key="TableHeaderRows">0</i>
        </be>
        <be refId="3120" clsId="Tgkn2007.com.tagetik.component.TextTag,Tgkn2007">
          <s key="Title">P&amp;L Americas</s>
          <o key="Position">-1</o>
          <s key="Key">PL_AMER_Table!$3$13</s>
          <s key="Code">Table!$3$13</s>
          <s key="id">3244817996_Table!$3$13</s>
          <s key="Tag">$3$13</s>
          <s key="Type">21</s>
          <c key="Value">7.6</c>
          <c key="ObjectValue">7.6</c>
          <c key="ReadValue">7.6</c>
          <c key="NewValue">7.6</c>
          <s key="DisplayValue">
            <ch cod="09"/>
            7.6
          </s>
          <b key="Edited">N</b>
          <b key="Locked">N</b>
          <b key="XBRLNoExport">N</b>
          <b key="BookmarkFormatting">N</b>
          <s key="LinkId">3244817996</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21" ln="6" eid="NarrativeTracksData">
            <be refId="3122" clsId="NarrativeTracksData">
              <d key="Data">1584610974813</d>
              <s key="User">J.DE.GRAAF</s>
              <c key="Value">6.4</c>
              <b key="Edited">N</b>
            </be>
            <be refId="3123" clsId="NarrativeTracksData">
              <d key="Data">1587394817697</d>
              <s key="User">D.WEENINK</s>
              <s key="Value">#VALUE!</s>
              <b key="Edited">N</b>
            </be>
            <be refId="3124" clsId="NarrativeTracksData">
              <d key="Data">1587395133370</d>
              <s key="User">D.WEENINK</s>
              <c key="Value">6.4</c>
              <b key="Edited">N</b>
            </be>
            <be refId="3125" clsId="NarrativeTracksData">
              <d key="Data">1649158900299</d>
              <s key="User">J.DE.GRAAF@BRUNEL.NET</s>
              <c key="Value">7.6</c>
              <b key="Edited">N</b>
            </be>
            <be refId="3126" clsId="NarrativeTracksData">
              <d key="Data">1649925933547</d>
              <s key="User">J.DE.GRAAF@BRUNEL.NET</s>
              <s key="Value">#NAME?</s>
              <b key="Edited">N</b>
            </be>
            <be refId="3127" clsId="NarrativeTracksData">
              <d key="Data">1649926109936</d>
              <s key="User">J.DE.GRAAF@BRUNEL.NET</s>
              <c key="Value">7.6</c>
              <b key="Edited">N</b>
            </be>
          </l>
          <b key="isMaster">N</b>
          <b key="Bookmark">N</b>
          <b key="Obfuscate">N</b>
          <i key="BackgroundColor">0</i>
          <s key="userUpdate">J.DE.GRAAF@BRUNEL.NET</s>
          <s key="newTag">$3$13</s>
          <i key="wordRow">13</i>
          <i key="DinamicColumn">0</i>
          <b key="Dynamic">N</b>
          <b key="TempValue">N</b>
          <b key="KeepTableStyleFromSource">N</b>
          <i key="TableHeaderRows">0</i>
        </be>
        <be refId="3128" clsId="Tgkn2007.com.tagetik.component.TextTag,Tgkn2007">
          <s key="Title">P&amp;L Americas</s>
          <o key="Position">-1</o>
          <s key="Key">PL_AMER_Table!$4$13</s>
          <s key="Code">Table!$4$13</s>
          <s key="id">3244817996_Table!$4$13</s>
          <s key="Tag">$4$13</s>
          <s key="Type">21</s>
          <s key="Value"/>
          <s key="ObjectValue"/>
          <s key="ReadValue"/>
          <s key="NewValue"/>
          <s key="DisplayValue"/>
          <b key="Edited">N</b>
          <b key="Locked">N</b>
          <b key="XBRLNoExport">N</b>
          <b key="BookmarkFormatting">N</b>
          <s key="LinkId">3244817996</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29" ln="1" eid="NarrativeTracksData">
            <be refId="3130" clsId="NarrativeTracksData">
              <d key="Data">1584610974813</d>
              <s key="User">J.DE.GRAAF</s>
              <s key="Value"/>
              <b key="Edited">N</b>
            </be>
          </l>
          <b key="isMaster">N</b>
          <b key="Bookmark">N</b>
          <b key="Obfuscate">N</b>
          <i key="BackgroundColor">0</i>
          <s key="userUpdate">J.DE.GRAAF@BRUNEL.NET</s>
          <s key="newTag">$4$13</s>
          <i key="wordRow">13</i>
          <i key="DinamicColumn">0</i>
          <b key="Dynamic">N</b>
          <b key="TempValue">N</b>
          <b key="KeepTableStyleFromSource">N</b>
          <i key="TableHeaderRows">0</i>
        </be>
        <be refId="3131" clsId="Tgkn2007.com.tagetik.component.TextTag,Tgkn2007">
          <s key="Title">P&amp;L Americas</s>
          <o key="Position">-1</o>
          <s key="Key">PL_AMER_Table!$1$14</s>
          <s key="Code">Table!$1$14</s>
          <s key="id">3244817996_Table!$1$14</s>
          <s key="Tag">$1$14</s>
          <s key="Type">21</s>
          <s key="Value"/>
          <s key="ObjectValue"/>
          <s key="ReadValue"/>
          <s key="NewValue"/>
          <s key="DisplayValue"/>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32" ln="1" eid="NarrativeTracksData">
            <be refId="3133" clsId="NarrativeTracksData">
              <d key="Data">1584610974813</d>
              <s key="User">J.DE.GRAAF</s>
              <s key="Value"/>
              <b key="Edited">N</b>
            </be>
          </l>
          <b key="isMaster">N</b>
          <b key="Bookmark">N</b>
          <b key="Obfuscate">N</b>
          <s key="SuperScripPosition"/>
          <i key="BackgroundColor">0</i>
          <s key="userUpdate">J.DE.GRAAF@BRUNEL.NET</s>
          <s key="newTag">$1$14</s>
          <i key="wordRow">14</i>
          <i key="DinamicColumn">0</i>
          <b key="Dynamic">N</b>
          <b key="TempValue">N</b>
          <b key="KeepTableStyleFromSource">N</b>
          <i key="TableHeaderRows">0</i>
        </be>
        <be refId="3134" clsId="Tgkn2007.com.tagetik.component.TextTag,Tgkn2007">
          <s key="Title">P&amp;L Americas</s>
          <o key="Position">-1</o>
          <s key="Key">PL_AMER_Table!$2$14</s>
          <s key="Code">Table!$2$14</s>
          <s key="id">3244817996_Table!$2$14</s>
          <s key="Tag">$2$14</s>
          <s key="Type">21</s>
          <s key="Value"/>
          <s key="ObjectValue"/>
          <s key="ReadValue"/>
          <s key="NewValue"/>
          <s key="DisplayValue"/>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35" ln="1" eid="NarrativeTracksData">
            <be refId="3136" clsId="NarrativeTracksData">
              <d key="Data">1584610974813</d>
              <s key="User">J.DE.GRAAF</s>
              <s key="Value"/>
              <b key="Edited">N</b>
            </be>
          </l>
          <b key="isMaster">N</b>
          <b key="Bookmark">N</b>
          <b key="Obfuscate">N</b>
          <s key="SuperScripPosition"/>
          <i key="BackgroundColor">0</i>
          <s key="userUpdate">J.DE.GRAAF@BRUNEL.NET</s>
          <s key="newTag">$2$14</s>
          <i key="wordRow">14</i>
          <i key="DinamicColumn">0</i>
          <b key="Dynamic">N</b>
          <b key="TempValue">N</b>
          <b key="KeepTableStyleFromSource">N</b>
          <i key="TableHeaderRows">0</i>
        </be>
        <be refId="3137" clsId="Tgkn2007.com.tagetik.component.TextTag,Tgkn2007">
          <s key="Title">P&amp;L Americas</s>
          <o key="Position">-1</o>
          <s key="Key">PL_AMER_Table!$3$14</s>
          <s key="Code">Table!$3$14</s>
          <s key="id">3244817996_Table!$3$14</s>
          <s key="Tag">$3$14</s>
          <s key="Type">21</s>
          <s key="Value"/>
          <s key="ObjectValue"/>
          <s key="ReadValue"/>
          <s key="NewValue"/>
          <s key="DisplayValue"/>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38" ln="1" eid="NarrativeTracksData">
            <be refId="3139" clsId="NarrativeTracksData">
              <d key="Data">1584610974813</d>
              <s key="User">J.DE.GRAAF</s>
              <s key="Value"/>
              <b key="Edited">N</b>
            </be>
          </l>
          <b key="isMaster">N</b>
          <b key="Bookmark">N</b>
          <b key="Obfuscate">N</b>
          <s key="SuperScripPosition"/>
          <i key="BackgroundColor">0</i>
          <s key="userUpdate">J.DE.GRAAF@BRUNEL.NET</s>
          <s key="newTag">$3$14</s>
          <i key="wordRow">14</i>
          <i key="DinamicColumn">0</i>
          <b key="Dynamic">N</b>
          <b key="TempValue">N</b>
          <b key="KeepTableStyleFromSource">N</b>
          <i key="TableHeaderRows">0</i>
        </be>
        <be refId="3140" clsId="Tgkn2007.com.tagetik.component.TextTag,Tgkn2007">
          <s key="Title">P&amp;L Americas</s>
          <o key="Position">-1</o>
          <s key="Key">PL_AMER_Table!$4$14</s>
          <s key="Code">Table!$4$14</s>
          <s key="id">3244817996_Table!$4$14</s>
          <s key="Tag">$4$14</s>
          <s key="Type">21</s>
          <s key="Value"/>
          <s key="ObjectValue"/>
          <s key="ReadValue"/>
          <s key="NewValue"/>
          <s key="DisplayValue"/>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41" ln="1" eid="NarrativeTracksData">
            <be refId="3142" clsId="NarrativeTracksData">
              <d key="Data">1584610974813</d>
              <s key="User">J.DE.GRAAF</s>
              <s key="Value"/>
              <b key="Edited">N</b>
            </be>
          </l>
          <b key="isMaster">N</b>
          <b key="Bookmark">N</b>
          <b key="Obfuscate">N</b>
          <s key="SuperScripPosition"/>
          <i key="BackgroundColor">0</i>
          <s key="userUpdate">J.DE.GRAAF@BRUNEL.NET</s>
          <s key="newTag">$4$14</s>
          <i key="wordRow">14</i>
          <i key="DinamicColumn">0</i>
          <b key="Dynamic">N</b>
          <b key="TempValue">N</b>
          <b key="KeepTableStyleFromSource">N</b>
          <i key="TableHeaderRows">0</i>
        </be>
        <be refId="3143" clsId="Tgkn2007.com.tagetik.component.TextTag,Tgkn2007">
          <s key="Title">P&amp;L Americas</s>
          <o key="Position">-1</o>
          <s key="Key">PL_AMER_Table!$1$15</s>
          <s key="Code">Table!$1$15</s>
          <s key="id">3244817996_Table!$1$15</s>
          <s key="Tag">$1$15</s>
          <s key="Type">21</s>
          <s key="Value">a 47 % like-for-like</s>
          <s key="ObjectValue">a 47 % like-for-like</s>
          <s key="ReadValue">a 47 % like-for-like</s>
          <s key="NewValue">a 47 % like-for-like</s>
          <s key="DisplayValue">a 47 % like-for-like</s>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44" ln="4" eid="NarrativeTracksData">
            <be refId="3145" clsId="NarrativeTracksData">
              <d key="Data">1584610974813</d>
              <s key="User">J.DE.GRAAF</s>
              <s key="Value">a 31 % like-for-like</s>
              <b key="Edited">N</b>
            </be>
            <be refId="3146" clsId="NarrativeTracksData">
              <d key="Data">1587455623036</d>
              <s key="User">D.WEENINK</s>
              <s key="Value">a 28 % like-for-like</s>
              <b key="Edited">N</b>
            </be>
            <be refId="3147" clsId="NarrativeTracksData">
              <d key="Data">1649158900299</d>
              <s key="User">J.DE.GRAAF@BRUNEL.NET</s>
              <s key="Value">a -22 % like-for-like</s>
              <b key="Edited">N</b>
            </be>
            <be refId="3148" clsId="NarrativeTracksData">
              <d key="Data">1649940779071</d>
              <s key="User">J.DE.GRAAF@BRUNEL.NET</s>
              <s key="Value">a 47 % like-for-like</s>
              <b key="Edited">N</b>
            </be>
          </l>
          <b key="isMaster">N</b>
          <b key="Bookmark">N</b>
          <b key="Obfuscate">N</b>
          <s key="SuperScripPosition"/>
          <i key="BackgroundColor">0</i>
          <s key="userUpdate">J.DE.GRAAF@BRUNEL.NET</s>
          <s key="newTag">$1$15</s>
          <i key="wordRow">15</i>
          <i key="DinamicColumn">0</i>
          <b key="Dynamic">N</b>
          <b key="TempValue">N</b>
          <b key="KeepTableStyleFromSource">N</b>
          <i key="TableHeaderRows">0</i>
        </be>
        <be refId="3149" clsId="Tgkn2007.com.tagetik.component.TextTag,Tgkn2007">
          <s key="Title">P&amp;L Americas</s>
          <o key="Position">-1</o>
          <s key="Key">PL_AMER_Table!$1$16</s>
          <s key="Code">Table!$1$16</s>
          <s key="id">3244817996_Table!$1$16</s>
          <s key="Tag">$1$16</s>
          <s key="Type">21</s>
          <s key="Value">b 26 % like-for-like</s>
          <s key="ObjectValue">b 26 % like-for-like</s>
          <s key="ReadValue">b 26 % like-for-like</s>
          <s key="NewValue">b 26 % like-for-like</s>
          <s key="DisplayValue">b 26 % like-for-like</s>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50" ln="5" eid="NarrativeTracksData">
            <be refId="3151" clsId="NarrativeTracksData">
              <d key="Data">1584610974813</d>
              <s key="User">J.DE.GRAAF</s>
              <s key="Value">b 12 % like-for-like</s>
              <b key="Edited">N</b>
            </be>
            <be refId="3152" clsId="NarrativeTracksData">
              <d key="Data">1587455623036</d>
              <s key="User">D.WEENINK</s>
              <s key="Value">b 53 % like-for-like</s>
              <b key="Edited">N</b>
            </be>
            <be refId="3153" clsId="NarrativeTracksData">
              <d key="Data">1649158900299</d>
              <s key="User">J.DE.GRAAF@BRUNEL.NET</s>
              <s key="Value">b -24 % like-for-like</s>
              <b key="Edited">N</b>
            </be>
            <be refId="3154" clsId="NarrativeTracksData">
              <d key="Data">1649940779071</d>
              <s key="User">J.DE.GRAAF@BRUNEL.NET</s>
              <s key="Value">b 27 % like-for-like</s>
              <b key="Edited">N</b>
            </be>
            <be refId="3155" clsId="NarrativeTracksData">
              <d key="Data">1650438965065</d>
              <s key="User">J.DE.GRAAF@BRUNEL.NET</s>
              <s key="Value">b 26 % like-for-like</s>
              <b key="Edited">N</b>
            </be>
          </l>
          <b key="isMaster">N</b>
          <b key="Bookmark">N</b>
          <b key="Obfuscate">N</b>
          <s key="SuperScripPosition"/>
          <i key="BackgroundColor">0</i>
          <s key="userUpdate">J.DE.GRAAF@BRUNEL.NET</s>
          <s key="newTag">$1$16</s>
          <i key="wordRow">16</i>
          <i key="DinamicColumn">0</i>
          <b key="Dynamic">N</b>
          <b key="TempValue">N</b>
          <b key="KeepTableStyleFromSource">N</b>
          <i key="TableHeaderRows">0</i>
        </be>
        <be refId="3156" clsId="Tgkn2007.com.tagetik.component.TextTag,Tgkn2007">
          <s key="Title">P&amp;L Americas</s>
          <o key="Position">-1</o>
          <s key="Key">PL_AMER_Table!$1$17</s>
          <s key="Code">Table!$1$17</s>
          <s key="id">3244817996_Table!$1$17</s>
          <s key="Tag">$1$17</s>
          <s key="Type">21</s>
          <s key="Value">Like-for-like is measured excluding the impact of currencies and acquisitions</s>
          <s key="ObjectValue">Like-for-like is measured excluding the impact of currencies and acquisitions</s>
          <s key="ReadValue">Like-for-like is measured excluding the impact of currencies and acquisitions</s>
          <s key="NewValue">Like-for-like is measured excluding the impact of currencies and acquisitions</s>
          <s key="DisplayValue">Like-for-like is measured excluding the impact of currencies and acquisitions</s>
          <b key="Edited">N</b>
          <b key="Locked">N</b>
          <b key="XBRLNoExport">N</b>
          <b key="BookmarkFormatting">N</b>
          <s key="LinkId">3244817996</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57" ln="1" eid="NarrativeTracksData">
            <be refId="3158" clsId="NarrativeTracksData">
              <d key="Data">1584610974813</d>
              <s key="User">J.DE.GRAAF</s>
              <s key="Value">Like-for-like is measured excluding the impact of currencies and acquisitions</s>
              <b key="Edited">N</b>
            </be>
          </l>
          <b key="isMaster">N</b>
          <b key="Bookmark">N</b>
          <b key="Obfuscate">N</b>
          <s key="SuperScripPosition"/>
          <i key="BackgroundColor">0</i>
          <s key="userUpdate">J.DE.GRAAF@BRUNEL.NET</s>
          <s key="newTag">$1$17</s>
          <i key="wordRow">17</i>
          <i key="DinamicColumn">0</i>
          <b key="Dynamic">N</b>
          <b key="TempValue">N</b>
          <b key="KeepTableStyleFromSource">N</b>
          <i key="TableHeaderRows">0</i>
        </be>
        <be refId="3159" clsId="Tgkn2007.com.tagetik.component.ReportTag,Tgkn2007">
          <s key="Title">Report: PR_Q1</s>
          <o key="Position">8108</o>
          <s key="Key">3285219688</s>
          <s key="Code">PR_Q1</s>
          <s key="id">3285219688</s>
          <s key="Tag">Template01!PL_ROW</s>
          <be key="Filter" refId="3160" clsId="ParameterBlock">
            <m key="ParameterValues" refId="3161" keid="SYS_STR" veid="Reporting.com.tagetik.report.parametersValue.IParameterValue,Reporting"/>
            <m key="ParameterAdHocValues" refId="3162" keid="SYS_STR" veid="Reporting.com.tagetik.report.parametersValue.IParameterValue,Reporting"/>
          </be>
          <s key="Type">2</s>
          <s key="DisplayValue">Report: PR_Q1</s>
          <b key="Edited">N</b>
          <b key="Locked">N</b>
          <s key="ReadOnly">2</s>
          <b key="XBRLNoExport">N</b>
          <b key="BookmarkFormatting">N</b>
          <s key="CodParte">PR_Q1</s>
          <a key="Parameters" refId="3163" ln="3" eid="SYS_STR">
            <s>Template01</s>
            <nl/>
            <s>PL_ROW</s>
          </a>
          <d key="dateUpdate">1650466251557</d>
          <s key="FormatValue"/>
          <s key="FormatString"/>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b key="isMaster">N</b>
          <b key="Bookmark">N</b>
          <b key="Obfuscate">N</b>
          <s key="ChangeLanguage"/>
          <i key="BackgroundColor">0</i>
          <s key="userUpdate">J.DE.GRAAF@BRUNEL.NET</s>
          <i key="wordRow">0</i>
          <i key="DinamicColumn">0</i>
          <b key="Dynamic">N</b>
          <b key="TempValue">N</b>
          <b key="KeepTableStyleFromSource">N</b>
          <i key="TableHeaderRows">0</i>
        </be>
        <be refId="3164" clsId="Tgkn2007.com.tagetik.component.TextTag,Tgkn2007">
          <s key="Title">Report: PR_Q1</s>
          <o key="Position">-1</o>
          <s key="Key">3285219688_Table!$1$1</s>
          <s key="Code">Table!$1$1</s>
          <s key="id">3285219688_Table!$1$1</s>
          <s key="Tag">$1$1</s>
          <s key="Type">21</s>
          <s key="Value">Rest of world (unaudited)</s>
          <s key="ObjectValue">Rest of world (unaudited)</s>
          <s key="ReadValue">Rest of world (unaudited)</s>
          <s key="NewValue">Rest of world (unaudited)</s>
          <s key="DisplayValue">Rest of world (unaudited)</s>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65" ln="1" eid="NarrativeTracksData">
            <be refId="3166" clsId="NarrativeTracksData">
              <d key="Data">1587395133370</d>
              <s key="User">D.WEENINK</s>
              <s key="Value">Rest of world (unaudited)</s>
              <b key="Edited">N</b>
            </be>
          </l>
          <b key="isMaster">N</b>
          <b key="Bookmark">N</b>
          <b key="Obfuscate">N</b>
          <s key="SuperScripPosition"/>
          <i key="BackgroundColor">0</i>
          <s key="userUpdate">J.DE.GRAAF@BRUNEL.NET</s>
          <s key="newTag">$1$1</s>
          <i key="wordRow">1</i>
          <i key="DinamicColumn">0</i>
          <b key="Dynamic">N</b>
          <b key="TempValue">N</b>
          <b key="KeepTableStyleFromSource">N</b>
          <i key="TableHeaderRows">0</i>
        </be>
        <be refId="3167" clsId="Tgkn2007.com.tagetik.component.TextTag,Tgkn2007">
          <s key="Title">Report: PR_Q1</s>
          <o key="Position">-1</o>
          <s key="Key">3285219688_Table!$2$1</s>
          <s key="Code">Table!$2$1</s>
          <s key="id">3285219688_Table!$2$1</s>
          <s key="Tag">$2$1</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68" ln="1" eid="NarrativeTracksData">
            <be refId="3169" clsId="NarrativeTracksData">
              <d key="Data">1587395133370</d>
              <s key="User">D.WEENINK</s>
              <s key="Value"/>
              <b key="Edited">N</b>
            </be>
          </l>
          <b key="isMaster">N</b>
          <b key="Bookmark">N</b>
          <b key="Obfuscate">N</b>
          <s key="SuperScripPosition"/>
          <i key="BackgroundColor">0</i>
          <s key="userUpdate">J.DE.GRAAF@BRUNEL.NET</s>
          <s key="newTag">$2$1</s>
          <i key="wordRow">1</i>
          <i key="DinamicColumn">0</i>
          <b key="Dynamic">N</b>
          <b key="TempValue">N</b>
          <b key="KeepTableStyleFromSource">N</b>
          <i key="TableHeaderRows">0</i>
        </be>
        <be refId="3170" clsId="Tgkn2007.com.tagetik.component.TextTag,Tgkn2007">
          <s key="Title">Report: PR_Q1</s>
          <o key="Position">-1</o>
          <s key="Key">3285219688_Table!$1$2</s>
          <s key="Code">Table!$1$2</s>
          <s key="id">3285219688_Table!$1$2</s>
          <s key="Tag">$1$2</s>
          <s key="Type">21</s>
          <s key="Value">P&amp;L amounts in EUR million</s>
          <s key="ObjectValue">P&amp;L amounts in EUR million</s>
          <s key="ReadValue">P&amp;L amounts in EUR million</s>
          <s key="NewValue">P&amp;L amounts in EUR million</s>
          <s key="DisplayValue">P&amp;L amounts in EUR million</s>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71" ln="1" eid="NarrativeTracksData">
            <be refId="3172" clsId="NarrativeTracksData">
              <d key="Data">1587395133370</d>
              <s key="User">D.WEENINK</s>
              <s key="Value">P&amp;L amounts in EUR million</s>
              <b key="Edited">N</b>
            </be>
          </l>
          <b key="isMaster">N</b>
          <b key="Bookmark">N</b>
          <b key="Obfuscate">N</b>
          <s key="SuperScripPosition"/>
          <i key="BackgroundColor">0</i>
          <s key="userUpdate">J.DE.GRAAF@BRUNEL.NET</s>
          <s key="newTag">$1$2</s>
          <i key="wordRow">2</i>
          <i key="DinamicColumn">0</i>
          <b key="Dynamic">N</b>
          <b key="TempValue">N</b>
          <b key="KeepTableStyleFromSource">N</b>
          <i key="TableHeaderRows">0</i>
        </be>
        <be refId="3173" clsId="Tgkn2007.com.tagetik.component.TextTag,Tgkn2007">
          <s key="Title">Report: PR_Q1</s>
          <o key="Position">-1</o>
          <s key="Key">3285219688_Table!$2$2</s>
          <s key="Code">Table!$2$2</s>
          <s key="id">3285219688_Table!$2$2</s>
          <s key="Tag">$2$2</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74" ln="1" eid="NarrativeTracksData">
            <be refId="3175" clsId="NarrativeTracksData">
              <d key="Data">1587395133370</d>
              <s key="User">D.WEENINK</s>
              <s key="Value"/>
              <b key="Edited">N</b>
            </be>
          </l>
          <b key="isMaster">N</b>
          <b key="Bookmark">N</b>
          <b key="Obfuscate">N</b>
          <s key="SuperScripPosition"/>
          <i key="BackgroundColor">0</i>
          <s key="userUpdate">J.DE.GRAAF@BRUNEL.NET</s>
          <s key="newTag">$2$2</s>
          <i key="wordRow">2</i>
          <i key="DinamicColumn">0</i>
          <b key="Dynamic">N</b>
          <b key="TempValue">N</b>
          <b key="KeepTableStyleFromSource">N</b>
          <i key="TableHeaderRows">0</i>
        </be>
        <be refId="3176" clsId="Tgkn2007.com.tagetik.component.TextTag,Tgkn2007">
          <s key="Title">Report: PR_Q1</s>
          <o key="Position">-1</o>
          <s key="Key">3285219688_Table!$3$2</s>
          <s key="Code">Table!$3$2</s>
          <s key="id">3285219688_Table!$3$2</s>
          <s key="Tag">$3$2</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77" ln="1" eid="NarrativeTracksData">
            <be refId="3178" clsId="NarrativeTracksData">
              <d key="Data">1587395133370</d>
              <s key="User">D.WEENINK</s>
              <s key="Value"/>
              <b key="Edited">N</b>
            </be>
          </l>
          <b key="isMaster">N</b>
          <b key="Bookmark">N</b>
          <b key="Obfuscate">N</b>
          <s key="SuperScripPosition"/>
          <i key="BackgroundColor">0</i>
          <s key="userUpdate">J.DE.GRAAF@BRUNEL.NET</s>
          <s key="newTag">$3$2</s>
          <i key="wordRow">2</i>
          <i key="DinamicColumn">0</i>
          <b key="Dynamic">N</b>
          <b key="TempValue">N</b>
          <b key="KeepTableStyleFromSource">N</b>
          <i key="TableHeaderRows">0</i>
        </be>
        <be refId="3179" clsId="Tgkn2007.com.tagetik.component.TextTag,Tgkn2007">
          <s key="Title">Report: PR_Q1</s>
          <o key="Position">-1</o>
          <s key="Key">3285219688_Table!$4$2</s>
          <s key="Code">Table!$4$2</s>
          <s key="id">3285219688_Table!$4$2</s>
          <s key="Tag">$4$2</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80" ln="1" eid="NarrativeTracksData">
            <be refId="3181" clsId="NarrativeTracksData">
              <d key="Data">1587395133370</d>
              <s key="User">D.WEENINK</s>
              <s key="Value"/>
              <b key="Edited">N</b>
            </be>
          </l>
          <b key="isMaster">N</b>
          <b key="Bookmark">N</b>
          <b key="Obfuscate">N</b>
          <s key="SuperScripPosition"/>
          <i key="BackgroundColor">0</i>
          <s key="userUpdate">J.DE.GRAAF@BRUNEL.NET</s>
          <s key="newTag">$4$2</s>
          <i key="wordRow">2</i>
          <i key="DinamicColumn">0</i>
          <b key="Dynamic">N</b>
          <b key="TempValue">N</b>
          <b key="KeepTableStyleFromSource">N</b>
          <i key="TableHeaderRows">0</i>
        </be>
        <be refId="3182" clsId="Tgkn2007.com.tagetik.component.TextTag,Tgkn2007">
          <s key="Title">Report: PR_Q1</s>
          <o key="Position">-1</o>
          <s key="Key">3285219688_Table!$1$3</s>
          <s key="Code">Table!$1$3</s>
          <s key="id">3285219688_Table!$1$3</s>
          <s key="Tag">$1$3</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83" ln="1" eid="NarrativeTracksData">
            <be refId="3184" clsId="NarrativeTracksData">
              <d key="Data">1587395133370</d>
              <s key="User">D.WEENINK</s>
              <s key="Value"/>
              <b key="Edited">N</b>
            </be>
          </l>
          <b key="isMaster">N</b>
          <b key="Bookmark">N</b>
          <b key="Obfuscate">N</b>
          <s key="SuperScripPosition"/>
          <i key="BackgroundColor">0</i>
          <s key="userUpdate">J.DE.GRAAF@BRUNEL.NET</s>
          <s key="newTag">$1$3</s>
          <i key="wordRow">3</i>
          <i key="DinamicColumn">0</i>
          <b key="Dynamic">N</b>
          <b key="TempValue">N</b>
          <b key="KeepTableStyleFromSource">N</b>
          <i key="TableHeaderRows">0</i>
        </be>
        <be refId="3185" clsId="Tgkn2007.com.tagetik.component.TextTag,Tgkn2007">
          <s key="Title">Report: PR_Q1</s>
          <o key="Position">-1</o>
          <s key="Key">3285219688_Table!$2$3</s>
          <s key="Code">Table!$2$3</s>
          <s key="id">3285219688_Table!$2$3</s>
          <s key="Tag">$2$3</s>
          <s key="Type">21</s>
          <s key="Value">Q1 2022</s>
          <s key="ObjectValue">Q1 2022</s>
          <s key="ReadValue">Q1 2022</s>
          <s key="NewValue">Q1 2022</s>
          <s key="DisplayValue">Q1 2022</s>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86" ln="4" eid="NarrativeTracksData">
            <be refId="3187" clsId="NarrativeTracksData">
              <d key="Data">1587395133370</d>
              <s key="User">D.WEENINK</s>
              <s key="Value">Q1 2020</s>
              <b key="Edited">N</b>
            </be>
            <be refId="3188" clsId="NarrativeTracksData">
              <d key="Data">1649158900299</d>
              <s key="User">J.DE.GRAAF@BRUNEL.NET</s>
              <s key="Value">Q1 2022</s>
              <b key="Edited">N</b>
            </be>
            <be refId="3189" clsId="NarrativeTracksData">
              <d key="Data">1649925933547</d>
              <s key="User">J.DE.GRAAF@BRUNEL.NET</s>
              <s key="Value">#REF!</s>
              <b key="Edited">N</b>
            </be>
            <be refId="3190" clsId="NarrativeTracksData">
              <d key="Data">1649926109936</d>
              <s key="User">J.DE.GRAAF@BRUNEL.NET</s>
              <s key="Value">Q1 2022</s>
              <b key="Edited">N</b>
            </be>
          </l>
          <b key="isMaster">N</b>
          <b key="Bookmark">N</b>
          <b key="Obfuscate">N</b>
          <s key="SuperScripPosition"/>
          <i key="BackgroundColor">0</i>
          <s key="userUpdate">J.DE.GRAAF@BRUNEL.NET</s>
          <s key="newTag">$2$3</s>
          <i key="wordRow">3</i>
          <i key="DinamicColumn">0</i>
          <b key="Dynamic">N</b>
          <b key="TempValue">N</b>
          <b key="KeepTableStyleFromSource">N</b>
          <i key="TableHeaderRows">0</i>
        </be>
        <be refId="3191" clsId="Tgkn2007.com.tagetik.component.TextTag,Tgkn2007">
          <s key="Title">Report: PR_Q1</s>
          <o key="Position">-1</o>
          <s key="Key">3285219688_Table!$3$3</s>
          <s key="Code">Table!$3$3</s>
          <s key="id">3285219688_Table!$3$3</s>
          <s key="Tag">$3$3</s>
          <s key="Type">21</s>
          <s key="Value">Q1 2021</s>
          <s key="ObjectValue">Q1 2021</s>
          <s key="ReadValue">Q1 2021</s>
          <s key="NewValue">Q1 2021</s>
          <s key="DisplayValue">Q1 2021</s>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92" ln="4" eid="NarrativeTracksData">
            <be refId="3193" clsId="NarrativeTracksData">
              <d key="Data">1587395133370</d>
              <s key="User">D.WEENINK</s>
              <s key="Value">Q1 2019</s>
              <b key="Edited">N</b>
            </be>
            <be refId="3194" clsId="NarrativeTracksData">
              <d key="Data">1649158900299</d>
              <s key="User">J.DE.GRAAF@BRUNEL.NET</s>
              <s key="Value">Q1 2021</s>
              <b key="Edited">N</b>
            </be>
            <be refId="3195" clsId="NarrativeTracksData">
              <d key="Data">1649925933547</d>
              <s key="User">J.DE.GRAAF@BRUNEL.NET</s>
              <s key="Value">#REF!</s>
              <b key="Edited">N</b>
            </be>
            <be refId="3196" clsId="NarrativeTracksData">
              <d key="Data">1649926109936</d>
              <s key="User">J.DE.GRAAF@BRUNEL.NET</s>
              <s key="Value">Q1 2021</s>
              <b key="Edited">N</b>
            </be>
          </l>
          <b key="isMaster">N</b>
          <b key="Bookmark">N</b>
          <b key="Obfuscate">N</b>
          <s key="SuperScripPosition"/>
          <i key="BackgroundColor">0</i>
          <s key="userUpdate">J.DE.GRAAF@BRUNEL.NET</s>
          <s key="newTag">$3$3</s>
          <i key="wordRow">3</i>
          <i key="DinamicColumn">0</i>
          <b key="Dynamic">N</b>
          <b key="TempValue">N</b>
          <b key="KeepTableStyleFromSource">N</b>
          <i key="TableHeaderRows">0</i>
        </be>
        <be refId="3197" clsId="Tgkn2007.com.tagetik.component.TextTag,Tgkn2007">
          <s key="Title">Report: PR_Q1</s>
          <o key="Position">-1</o>
          <s key="Key">3285219688_Table!$4$3</s>
          <s key="Code">Table!$4$3</s>
          <s key="id">3285219688_Table!$4$3</s>
          <s key="Tag">$4$3</s>
          <s key="Type">21</s>
          <s key="Value">
            <ch cod="394"/>
            %
          </s>
          <s key="ObjectValue">
            <ch cod="394"/>
            %
          </s>
          <s key="ReadValue">
            <ch cod="394"/>
            %
          </s>
          <s key="NewValue">
            <ch cod="394"/>
            %
          </s>
          <s key="DisplayValue">
            <ch cod="394"/>
            %
          </s>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198" ln="2" eid="NarrativeTracksData">
            <be refId="3199" clsId="NarrativeTracksData">
              <d key="Data">1587395133370</d>
              <s key="User">D.WEENINK</s>
              <s key="Value">Change %</s>
              <b key="Edited">N</b>
            </be>
            <be refId="3200" clsId="NarrativeTracksData">
              <d key="Data">1649941144860</d>
              <s key="User">J.DE.GRAAF@BRUNEL.NET</s>
              <s key="Value">
                <ch cod="394"/>
                %
              </s>
              <b key="Edited">N</b>
            </be>
          </l>
          <b key="isMaster">N</b>
          <b key="Bookmark">N</b>
          <b key="Obfuscate">N</b>
          <s key="SuperScripPosition"/>
          <i key="BackgroundColor">0</i>
          <s key="userUpdate">J.DE.GRAAF@BRUNEL.NET</s>
          <s key="newTag">$4$3</s>
          <i key="wordRow">3</i>
          <i key="DinamicColumn">0</i>
          <b key="Dynamic">N</b>
          <b key="TempValue">N</b>
          <b key="KeepTableStyleFromSource">N</b>
          <i key="TableHeaderRows">0</i>
        </be>
        <be refId="3201" clsId="Tgkn2007.com.tagetik.component.TextTag,Tgkn2007">
          <s key="Title">Report: PR_Q1</s>
          <o key="Position">-1</o>
          <s key="Key">3285219688_Table!$5$3</s>
          <s key="Code">Table!$5$3</s>
          <s key="id">3285219688_Table!$5$3</s>
          <s key="Tag">$5$3</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02" ln="1" eid="NarrativeTracksData">
            <be refId="3203" clsId="NarrativeTracksData">
              <d key="Data">1587395133370</d>
              <s key="User">D.WEENINK</s>
              <s key="Value"/>
              <b key="Edited">N</b>
            </be>
          </l>
          <b key="isMaster">N</b>
          <b key="Bookmark">N</b>
          <b key="Obfuscate">N</b>
          <s key="SuperScripPosition"/>
          <i key="BackgroundColor">0</i>
          <s key="userUpdate">J.DE.GRAAF@BRUNEL.NET</s>
          <s key="newTag">$5$3</s>
          <i key="wordRow">3</i>
          <i key="DinamicColumn">0</i>
          <b key="Dynamic">N</b>
          <b key="TempValue">N</b>
          <b key="KeepTableStyleFromSource">N</b>
          <i key="TableHeaderRows">0</i>
        </be>
        <be refId="3204" clsId="Tgkn2007.com.tagetik.component.TextTag,Tgkn2007">
          <s key="Title">Report: PR_Q1</s>
          <o key="Position">-1</o>
          <s key="Key">3285219688_Table!$1$4</s>
          <s key="Code">Table!$1$4</s>
          <s key="id">3285219688_Table!$1$4</s>
          <s key="Tag">$1$4</s>
          <s key="Type">21</s>
          <s key="Value">Revenue</s>
          <s key="ObjectValue">Revenue</s>
          <s key="ReadValue">Revenue</s>
          <s key="NewValue">Revenue</s>
          <s key="DisplayValue">Revenue</s>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05" ln="1" eid="NarrativeTracksData">
            <be refId="3206" clsId="NarrativeTracksData">
              <d key="Data">1587395133370</d>
              <s key="User">D.WEENINK</s>
              <s key="Value">Revenue</s>
              <b key="Edited">N</b>
            </be>
          </l>
          <b key="isMaster">N</b>
          <b key="Bookmark">N</b>
          <b key="Obfuscate">N</b>
          <s key="SuperScripPosition"/>
          <i key="BackgroundColor">0</i>
          <s key="userUpdate">J.DE.GRAAF@BRUNEL.NET</s>
          <s key="newTag">$1$4</s>
          <i key="wordRow">4</i>
          <i key="DinamicColumn">0</i>
          <b key="Dynamic">N</b>
          <b key="TempValue">N</b>
          <b key="KeepTableStyleFromSource">N</b>
          <i key="TableHeaderRows">0</i>
        </be>
        <be refId="3207" clsId="Tgkn2007.com.tagetik.component.TextTag,Tgkn2007">
          <s key="Title">Report: PR_Q1</s>
          <o key="Position">-1</o>
          <s key="Key">3285219688_Table!$2$4</s>
          <s key="Code">Table!$2$4</s>
          <s key="id">3285219688_Table!$2$4</s>
          <s key="Tag">$2$4</s>
          <s key="Type">21</s>
          <c key="Value">70</c>
          <c key="ObjectValue">70</c>
          <c key="ReadValue">70</c>
          <c key="NewValue">70</c>
          <s key="DisplayValue">
            <ch cod="09"/>
            70.0
          </s>
          <b key="Edited">N</b>
          <b key="Locked">N</b>
          <b key="XBRLNoExport">N</b>
          <b key="BookmarkFormatting">N</b>
          <s key="LinkId">3285219688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08" ln="7" eid="NarrativeTracksData">
            <be refId="3209" clsId="NarrativeTracksData">
              <d key="Data">1587395133370</d>
              <s key="User">D.WEENINK</s>
              <c key="Value">44.2</c>
              <b key="Edited">N</b>
            </be>
            <be refId="3210" clsId="NarrativeTracksData">
              <d key="Data">1649158900299</d>
              <s key="User">J.DE.GRAAF@BRUNEL.NET</s>
              <c key="Value">0.7</c>
              <b key="Edited">N</b>
            </be>
            <be refId="3211" clsId="NarrativeTracksData">
              <d key="Data">1649850645004</d>
              <s key="User">J.DE.GRAAF@BRUNEL.NET</s>
              <c key="Value">69</c>
              <b key="Edited">N</b>
            </be>
            <be refId="3212" clsId="NarrativeTracksData">
              <d key="Data">1649925933547</d>
              <s key="User">J.DE.GRAAF@BRUNEL.NET</s>
              <s key="Value">#NAME?</s>
              <b key="Edited">N</b>
            </be>
            <be refId="3213" clsId="NarrativeTracksData">
              <d key="Data">1649926109936</d>
              <s key="User">J.DE.GRAAF@BRUNEL.NET</s>
              <c key="Value">69</c>
              <b key="Edited">N</b>
            </be>
            <be refId="3214" clsId="NarrativeTracksData">
              <d key="Data">1650358067395</d>
              <s key="User">J.DE.GRAAF@BRUNEL.NET</s>
              <c key="Value">69.2</c>
              <b key="Edited">N</b>
            </be>
            <be refId="3215" clsId="NarrativeTracksData">
              <d key="Data">1650438965065</d>
              <s key="User">J.DE.GRAAF@BRUNEL.NET</s>
              <c key="Value">70</c>
              <b key="Edited">N</b>
            </be>
          </l>
          <b key="isMaster">N</b>
          <b key="Bookmark">N</b>
          <b key="Obfuscate">N</b>
          <i key="BackgroundColor">0</i>
          <s key="userUpdate">J.DE.GRAAF@BRUNEL.NET</s>
          <s key="newTag">$2$4</s>
          <i key="wordRow">4</i>
          <i key="DinamicColumn">0</i>
          <b key="Dynamic">N</b>
          <b key="TempValue">N</b>
          <b key="KeepTableStyleFromSource">N</b>
          <i key="TableHeaderRows">0</i>
        </be>
        <be refId="3216" clsId="Tgkn2007.com.tagetik.component.TextTag,Tgkn2007">
          <s key="Title">Report: PR_Q1</s>
          <o key="Position">-1</o>
          <s key="Key">3285219688_Table!$3$4</s>
          <s key="Code">Table!$3$4</s>
          <s key="id">3285219688_Table!$3$4</s>
          <s key="Tag">$3$4</s>
          <s key="Type">21</s>
          <c key="Value">39.4</c>
          <c key="ObjectValue">39.4</c>
          <c key="ReadValue">39.4</c>
          <c key="NewValue">39.4</c>
          <s key="DisplayValue">
            <ch cod="09"/>
            39.4
          </s>
          <b key="Edited">N</b>
          <b key="Locked">N</b>
          <b key="XBRLNoExport">N</b>
          <b key="BookmarkFormatting">N</b>
          <s key="LinkId">3285219688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17" ln="4" eid="NarrativeTracksData">
            <be refId="3218" clsId="NarrativeTracksData">
              <d key="Data">1587395133370</d>
              <s key="User">D.WEENINK</s>
              <s key="Value">36.7</s>
              <b key="Edited">N</b>
            </be>
            <be refId="3219" clsId="NarrativeTracksData">
              <d key="Data">1649158900299</d>
              <s key="User">J.DE.GRAAF@BRUNEL.NET</s>
              <c key="Value">39.4</c>
              <b key="Edited">N</b>
            </be>
            <be refId="3220" clsId="NarrativeTracksData">
              <d key="Data">1649925933547</d>
              <s key="User">J.DE.GRAAF@BRUNEL.NET</s>
              <s key="Value">#NAME?</s>
              <b key="Edited">N</b>
            </be>
            <be refId="3221" clsId="NarrativeTracksData">
              <d key="Data">1649926109936</d>
              <s key="User">J.DE.GRAAF@BRUNEL.NET</s>
              <c key="Value">39.4</c>
              <b key="Edited">N</b>
            </be>
          </l>
          <b key="isMaster">N</b>
          <b key="Bookmark">N</b>
          <b key="Obfuscate">N</b>
          <i key="BackgroundColor">0</i>
          <s key="userUpdate">J.DE.GRAAF@BRUNEL.NET</s>
          <s key="newTag">$3$4</s>
          <i key="wordRow">4</i>
          <i key="DinamicColumn">0</i>
          <b key="Dynamic">N</b>
          <b key="TempValue">N</b>
          <b key="KeepTableStyleFromSource">N</b>
          <i key="TableHeaderRows">0</i>
        </be>
        <be refId="3222" clsId="Tgkn2007.com.tagetik.component.TextTag,Tgkn2007">
          <s key="Title">Report: PR_Q1</s>
          <o key="Position">-1</o>
          <s key="Key">3285219688_Table!$4$4</s>
          <s key="Code">Table!$4$4</s>
          <s key="id">3285219688_Table!$4$4</s>
          <s key="Tag">$4$4</s>
          <s key="Type">21</s>
          <c key="Value">0.78</c>
          <c key="ObjectValue">0.78</c>
          <c key="ReadValue">0.78</c>
          <c key="NewValue">0.78</c>
          <s key="DisplayValue">78%</s>
          <b key="Edited">N</b>
          <b key="Locked">N</b>
          <b key="XBRLNoExport">N</b>
          <b key="BookmarkFormatting">N</b>
          <s key="LinkId">3285219688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23" ln="7" eid="NarrativeTracksData">
            <be refId="3224" clsId="NarrativeTracksData">
              <d key="Data">1587395133370</d>
              <s key="User">D.WEENINK</s>
              <c key="Value">0.20</c>
              <b key="Edited">N</b>
            </be>
            <be refId="3225" clsId="NarrativeTracksData">
              <d key="Data">1649158900299</d>
              <s key="User">J.DE.GRAAF@BRUNEL.NET</s>
              <c key="Value">-0.98</c>
              <b key="Edited">N</b>
            </be>
            <be refId="3226" clsId="NarrativeTracksData">
              <d key="Data">1649850645004</d>
              <s key="User">J.DE.GRAAF@BRUNEL.NET</s>
              <c key="Value">0.75</c>
              <b key="Edited">N</b>
            </be>
            <be refId="3227" clsId="NarrativeTracksData">
              <d key="Data">1649925933547</d>
              <s key="User">J.DE.GRAAF@BRUNEL.NET</s>
              <s key="Value">#NAME?</s>
              <b key="Edited">N</b>
            </be>
            <be refId="3228" clsId="NarrativeTracksData">
              <d key="Data">1649926109936</d>
              <s key="User">J.DE.GRAAF@BRUNEL.NET</s>
              <c key="Value">0.75</c>
              <b key="Edited">N</b>
            </be>
            <be refId="3229" clsId="NarrativeTracksData">
              <d key="Data">1650358067395</d>
              <s key="User">J.DE.GRAAF@BRUNEL.NET</s>
              <c key="Value">0.76</c>
              <b key="Edited">N</b>
            </be>
            <be refId="3230" clsId="NarrativeTracksData">
              <d key="Data">1650438965065</d>
              <s key="User">J.DE.GRAAF@BRUNEL.NET</s>
              <c key="Value">0.78</c>
              <b key="Edited">N</b>
            </be>
          </l>
          <b key="isMaster">N</b>
          <b key="Bookmark">N</b>
          <b key="Obfuscate">N</b>
          <i key="BackgroundColor">0</i>
          <s key="userUpdate">J.DE.GRAAF@BRUNEL.NET</s>
          <s key="newTag">$4$4</s>
          <i key="wordRow">4</i>
          <i key="DinamicColumn">0</i>
          <b key="Dynamic">N</b>
          <b key="TempValue">N</b>
          <b key="KeepTableStyleFromSource">N</b>
          <i key="TableHeaderRows">0</i>
        </be>
        <be refId="3231" clsId="Tgkn2007.com.tagetik.component.TextTag,Tgkn2007">
          <s key="Title">Report: PR_Q1</s>
          <o key="Position">-1</o>
          <s key="Key">3285219688_Table!$5$4</s>
          <s key="Code">Table!$5$4</s>
          <s key="id">3285219688_Table!$5$4</s>
          <s key="Tag">$5$4</s>
          <s key="Type">21</s>
          <s key="Value">a</s>
          <s key="ObjectValue">a</s>
          <s key="ReadValue">a</s>
          <s key="NewValue">a</s>
          <s key="DisplayValue">a</s>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32" ln="1" eid="NarrativeTracksData">
            <be refId="3233" clsId="NarrativeTracksData">
              <d key="Data">1587395133370</d>
              <s key="User">D.WEENINK</s>
              <s key="Value">a</s>
              <b key="Edited">N</b>
            </be>
          </l>
          <b key="isMaster">N</b>
          <b key="Bookmark">N</b>
          <b key="Obfuscate">N</b>
          <s key="SuperScripPosition"/>
          <i key="BackgroundColor">0</i>
          <s key="userUpdate">J.DE.GRAAF@BRUNEL.NET</s>
          <s key="newTag">$5$4</s>
          <i key="wordRow">4</i>
          <i key="DinamicColumn">0</i>
          <b key="Dynamic">N</b>
          <b key="TempValue">N</b>
          <b key="KeepTableStyleFromSource">N</b>
          <i key="TableHeaderRows">0</i>
        </be>
        <be refId="3234" clsId="Tgkn2007.com.tagetik.component.TextTag,Tgkn2007">
          <s key="Title">Report: PR_Q1</s>
          <o key="Position">-1</o>
          <s key="Key">3285219688_Table!$1$5</s>
          <s key="Code">Table!$1$5</s>
          <s key="id">3285219688_Table!$1$5</s>
          <s key="Tag">$1$5</s>
          <s key="Type">21</s>
          <s key="Value">Gross Profit</s>
          <s key="ObjectValue">Gross Profit</s>
          <s key="ReadValue">Gross Profit</s>
          <s key="NewValue">Gross Profit</s>
          <s key="DisplayValue">Gross Profit</s>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35" ln="1" eid="NarrativeTracksData">
            <be refId="3236" clsId="NarrativeTracksData">
              <d key="Data">1587395133370</d>
              <s key="User">D.WEENINK</s>
              <s key="Value">Gross Profit</s>
              <b key="Edited">N</b>
            </be>
          </l>
          <b key="isMaster">N</b>
          <b key="Bookmark">N</b>
          <b key="Obfuscate">N</b>
          <s key="SuperScripPosition"/>
          <i key="BackgroundColor">0</i>
          <s key="userUpdate">J.DE.GRAAF@BRUNEL.NET</s>
          <s key="newTag">$1$5</s>
          <i key="wordRow">5</i>
          <i key="DinamicColumn">0</i>
          <b key="Dynamic">N</b>
          <b key="TempValue">N</b>
          <b key="KeepTableStyleFromSource">N</b>
          <i key="TableHeaderRows">0</i>
        </be>
        <be refId="3237" clsId="Tgkn2007.com.tagetik.component.TextTag,Tgkn2007">
          <s key="Title">Report: PR_Q1</s>
          <o key="Position">-1</o>
          <s key="Key">3285219688_Table!$2$5</s>
          <s key="Code">Table!$2$5</s>
          <s key="id">3285219688_Table!$2$5</s>
          <s key="Tag">$2$5</s>
          <s key="Type">21</s>
          <c key="Value">13.3</c>
          <c key="ObjectValue">13.3</c>
          <c key="ReadValue">13.3</c>
          <c key="NewValue">13.3</c>
          <s key="DisplayValue">
            <ch cod="09"/>
            13.3
          </s>
          <b key="Edited">N</b>
          <b key="Locked">N</b>
          <b key="XBRLNoExport">N</b>
          <b key="BookmarkFormatting">N</b>
          <s key="LinkId">3285219688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38" ln="5" eid="NarrativeTracksData">
            <be refId="3239" clsId="NarrativeTracksData">
              <d key="Data">1587395133370</d>
              <s key="User">D.WEENINK</s>
              <c key="Value">7.3</c>
              <b key="Edited">N</b>
            </be>
            <be refId="3240" clsId="NarrativeTracksData">
              <d key="Data">1649158900299</d>
              <s key="User">J.DE.GRAAF@BRUNEL.NET</s>
              <c key="Value">0.2</c>
              <b key="Edited">N</b>
            </be>
            <be refId="3241" clsId="NarrativeTracksData">
              <d key="Data">1649850645004</d>
              <s key="User">J.DE.GRAAF@BRUNEL.NET</s>
              <c key="Value">13.3</c>
              <b key="Edited">N</b>
            </be>
            <be refId="3242" clsId="NarrativeTracksData">
              <d key="Data">1649925933547</d>
              <s key="User">J.DE.GRAAF@BRUNEL.NET</s>
              <s key="Value">#NAME?</s>
              <b key="Edited">N</b>
            </be>
            <be refId="3243" clsId="NarrativeTracksData">
              <d key="Data">1649926109936</d>
              <s key="User">J.DE.GRAAF@BRUNEL.NET</s>
              <c key="Value">13.3</c>
              <b key="Edited">N</b>
            </be>
          </l>
          <b key="isMaster">N</b>
          <b key="Bookmark">N</b>
          <b key="Obfuscate">N</b>
          <i key="BackgroundColor">0</i>
          <s key="userUpdate">J.DE.GRAAF@BRUNEL.NET</s>
          <s key="newTag">$2$5</s>
          <i key="wordRow">5</i>
          <i key="DinamicColumn">0</i>
          <b key="Dynamic">N</b>
          <b key="TempValue">N</b>
          <b key="KeepTableStyleFromSource">N</b>
          <i key="TableHeaderRows">0</i>
        </be>
        <be refId="3244" clsId="Tgkn2007.com.tagetik.component.TextTag,Tgkn2007">
          <s key="Title">Report: PR_Q1</s>
          <o key="Position">-1</o>
          <s key="Key">3285219688_Table!$3$5</s>
          <s key="Code">Table!$3$5</s>
          <s key="id">3285219688_Table!$3$5</s>
          <s key="Tag">$3$5</s>
          <s key="Type">21</s>
          <c key="Value">7.1</c>
          <c key="ObjectValue">7.1</c>
          <c key="ReadValue">7.1</c>
          <c key="NewValue">7.1</c>
          <s key="DisplayValue">
            <ch cod="09"/>
            7.1
          </s>
          <b key="Edited">N</b>
          <b key="Locked">N</b>
          <b key="XBRLNoExport">N</b>
          <b key="BookmarkFormatting">N</b>
          <s key="LinkId">3285219688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45" ln="4" eid="NarrativeTracksData">
            <be refId="3246" clsId="NarrativeTracksData">
              <d key="Data">1587395133370</d>
              <s key="User">D.WEENINK</s>
              <s key="Value">5.7</s>
              <b key="Edited">N</b>
            </be>
            <be refId="3247" clsId="NarrativeTracksData">
              <d key="Data">1649158900299</d>
              <s key="User">J.DE.GRAAF@BRUNEL.NET</s>
              <c key="Value">7.1</c>
              <b key="Edited">N</b>
            </be>
            <be refId="3248" clsId="NarrativeTracksData">
              <d key="Data">1649925933547</d>
              <s key="User">J.DE.GRAAF@BRUNEL.NET</s>
              <s key="Value">#NAME?</s>
              <b key="Edited">N</b>
            </be>
            <be refId="3249" clsId="NarrativeTracksData">
              <d key="Data">1649926109936</d>
              <s key="User">J.DE.GRAAF@BRUNEL.NET</s>
              <c key="Value">7.1</c>
              <b key="Edited">N</b>
            </be>
          </l>
          <b key="isMaster">N</b>
          <b key="Bookmark">N</b>
          <b key="Obfuscate">N</b>
          <i key="BackgroundColor">0</i>
          <s key="userUpdate">J.DE.GRAAF@BRUNEL.NET</s>
          <s key="newTag">$3$5</s>
          <i key="wordRow">5</i>
          <i key="DinamicColumn">0</i>
          <b key="Dynamic">N</b>
          <b key="TempValue">N</b>
          <b key="KeepTableStyleFromSource">N</b>
          <i key="TableHeaderRows">0</i>
        </be>
        <be refId="3250" clsId="Tgkn2007.com.tagetik.component.TextTag,Tgkn2007">
          <s key="Title">Report: PR_Q1</s>
          <o key="Position">-1</o>
          <s key="Key">3285219688_Table!$4$5</s>
          <s key="Code">Table!$4$5</s>
          <s key="id">3285219688_Table!$4$5</s>
          <s key="Tag">$4$5</s>
          <s key="Type">21</s>
          <c key="Value">0.87</c>
          <c key="ObjectValue">0.87</c>
          <c key="ReadValue">0.87</c>
          <c key="NewValue">0.87</c>
          <s key="DisplayValue">87%</s>
          <b key="Edited">N</b>
          <b key="Locked">N</b>
          <b key="XBRLNoExport">N</b>
          <b key="BookmarkFormatting">N</b>
          <s key="LinkId">3285219688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51" ln="5" eid="NarrativeTracksData">
            <be refId="3252" clsId="NarrativeTracksData">
              <d key="Data">1587395133370</d>
              <s key="User">D.WEENINK</s>
              <c key="Value">0.28</c>
              <b key="Edited">N</b>
            </be>
            <be refId="3253" clsId="NarrativeTracksData">
              <d key="Data">1649158900299</d>
              <s key="User">J.DE.GRAAF@BRUNEL.NET</s>
              <c key="Value">-0.97</c>
              <b key="Edited">N</b>
            </be>
            <be refId="3254" clsId="NarrativeTracksData">
              <d key="Data">1649850645004</d>
              <s key="User">J.DE.GRAAF@BRUNEL.NET</s>
              <c key="Value">0.87</c>
              <b key="Edited">N</b>
            </be>
            <be refId="3255" clsId="NarrativeTracksData">
              <d key="Data">1649925933547</d>
              <s key="User">J.DE.GRAAF@BRUNEL.NET</s>
              <s key="Value">#NAME?</s>
              <b key="Edited">N</b>
            </be>
            <be refId="3256" clsId="NarrativeTracksData">
              <d key="Data">1649926109936</d>
              <s key="User">J.DE.GRAAF@BRUNEL.NET</s>
              <c key="Value">0.87</c>
              <b key="Edited">N</b>
            </be>
          </l>
          <b key="isMaster">N</b>
          <b key="Bookmark">N</b>
          <b key="Obfuscate">N</b>
          <i key="BackgroundColor">0</i>
          <s key="userUpdate">J.DE.GRAAF@BRUNEL.NET</s>
          <s key="newTag">$4$5</s>
          <i key="wordRow">5</i>
          <i key="DinamicColumn">0</i>
          <b key="Dynamic">N</b>
          <b key="TempValue">N</b>
          <b key="KeepTableStyleFromSource">N</b>
          <i key="TableHeaderRows">0</i>
        </be>
        <be refId="3257" clsId="Tgkn2007.com.tagetik.component.TextTag,Tgkn2007">
          <s key="Title">Report: PR_Q1</s>
          <o key="Position">-1</o>
          <s key="Key">3285219688_Table!$5$5</s>
          <s key="Code">Table!$5$5</s>
          <s key="id">3285219688_Table!$5$5</s>
          <s key="Tag">$5$5</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58" ln="1" eid="NarrativeTracksData">
            <be refId="3259" clsId="NarrativeTracksData">
              <d key="Data">1587395133370</d>
              <s key="User">D.WEENINK</s>
              <s key="Value"/>
              <b key="Edited">N</b>
            </be>
          </l>
          <b key="isMaster">N</b>
          <b key="Bookmark">N</b>
          <b key="Obfuscate">N</b>
          <s key="SuperScripPosition"/>
          <i key="BackgroundColor">0</i>
          <s key="userUpdate">J.DE.GRAAF@BRUNEL.NET</s>
          <s key="newTag">$5$5</s>
          <i key="wordRow">5</i>
          <i key="DinamicColumn">0</i>
          <b key="Dynamic">N</b>
          <b key="TempValue">N</b>
          <b key="KeepTableStyleFromSource">N</b>
          <i key="TableHeaderRows">0</i>
        </be>
        <be refId="3260" clsId="Tgkn2007.com.tagetik.component.TextTag,Tgkn2007">
          <s key="Title">Report: PR_Q1</s>
          <o key="Position">-1</o>
          <s key="Key">3285219688_Table!$1$6</s>
          <s key="Code">Table!$1$6</s>
          <s key="id">3285219688_Table!$1$6</s>
          <s key="Tag">$1$6</s>
          <s key="Type">21</s>
          <s key="Value">Gross margin</s>
          <s key="ObjectValue">Gross margin</s>
          <s key="ReadValue">Gross margin</s>
          <s key="NewValue">Gross margin</s>
          <s key="DisplayValue">Gross margin</s>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61" ln="1" eid="NarrativeTracksData">
            <be refId="3262" clsId="NarrativeTracksData">
              <d key="Data">1587395133370</d>
              <s key="User">D.WEENINK</s>
              <s key="Value">Gross margin</s>
              <b key="Edited">N</b>
            </be>
          </l>
          <b key="isMaster">N</b>
          <b key="Bookmark">N</b>
          <b key="Obfuscate">N</b>
          <s key="SuperScripPosition"/>
          <i key="BackgroundColor">0</i>
          <s key="userUpdate">J.DE.GRAAF@BRUNEL.NET</s>
          <s key="newTag">$1$6</s>
          <i key="wordRow">6</i>
          <i key="DinamicColumn">0</i>
          <b key="Dynamic">N</b>
          <b key="TempValue">N</b>
          <b key="KeepTableStyleFromSource">N</b>
          <i key="TableHeaderRows">0</i>
        </be>
        <be refId="3263" clsId="Tgkn2007.com.tagetik.component.TextTag,Tgkn2007">
          <s key="Title">Report: PR_Q1</s>
          <o key="Position">-1</o>
          <s key="Key">3285219688_Table!$2$6</s>
          <s key="Code">Table!$2$6</s>
          <s key="id">3285219688_Table!$2$6</s>
          <s key="Tag">$2$6</s>
          <s key="Type">21</s>
          <c key="Value">0.19</c>
          <c key="ObjectValue">0.19</c>
          <c key="ReadValue">0.19</c>
          <c key="NewValue">0.19</c>
          <s key="DisplayValue">19.0%</s>
          <b key="Edited">N</b>
          <b key="Locked">N</b>
          <b key="XBRLNoExport">N</b>
          <b key="BookmarkFormatting">N</b>
          <s key="LinkId">3285219688</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64" ln="7" eid="NarrativeTracksData">
            <be refId="3265" clsId="NarrativeTracksData">
              <d key="Data">1587395133370</d>
              <s key="User">D.WEENINK</s>
              <c key="Value">0.165</c>
              <b key="Edited">N</b>
            </be>
            <be refId="3266" clsId="NarrativeTracksData">
              <d key="Data">1649158900299</d>
              <s key="User">J.DE.GRAAF@BRUNEL.NET</s>
              <c key="Value">0.286</c>
              <b key="Edited">N</b>
            </be>
            <be refId="3267" clsId="NarrativeTracksData">
              <d key="Data">1649850645004</d>
              <s key="User">J.DE.GRAAF@BRUNEL.NET</s>
              <c key="Value">0.193</c>
              <b key="Edited">N</b>
            </be>
            <be refId="3268" clsId="NarrativeTracksData">
              <d key="Data">1649925933547</d>
              <s key="User">J.DE.GRAAF@BRUNEL.NET</s>
              <s key="Value">#NAME?</s>
              <b key="Edited">N</b>
            </be>
            <be refId="3269" clsId="NarrativeTracksData">
              <d key="Data">1649926109936</d>
              <s key="User">J.DE.GRAAF@BRUNEL.NET</s>
              <c key="Value">0.193</c>
              <b key="Edited">N</b>
            </be>
            <be refId="3270" clsId="NarrativeTracksData">
              <d key="Data">1650358067395</d>
              <s key="User">J.DE.GRAAF@BRUNEL.NET</s>
              <c key="Value">0.192</c>
              <b key="Edited">N</b>
            </be>
            <be refId="3271" clsId="NarrativeTracksData">
              <d key="Data">1650438965065</d>
              <s key="User">J.DE.GRAAF@BRUNEL.NET</s>
              <c key="Value">0.19</c>
              <b key="Edited">N</b>
            </be>
          </l>
          <b key="isMaster">N</b>
          <b key="Bookmark">N</b>
          <b key="Obfuscate">N</b>
          <i key="BackgroundColor">0</i>
          <s key="userUpdate">J.DE.GRAAF@BRUNEL.NET</s>
          <s key="newTag">$2$6</s>
          <i key="wordRow">6</i>
          <i key="DinamicColumn">0</i>
          <b key="Dynamic">N</b>
          <b key="TempValue">N</b>
          <b key="KeepTableStyleFromSource">N</b>
          <i key="TableHeaderRows">0</i>
        </be>
        <be refId="3272" clsId="Tgkn2007.com.tagetik.component.TextTag,Tgkn2007">
          <s key="Title">Report: PR_Q1</s>
          <o key="Position">-1</o>
          <s key="Key">3285219688_Table!$3$6</s>
          <s key="Code">Table!$3$6</s>
          <s key="id">3285219688_Table!$3$6</s>
          <s key="Tag">$3$6</s>
          <s key="Type">21</s>
          <c key="Value">0.180</c>
          <c key="ObjectValue">0.180</c>
          <c key="ReadValue">0.180</c>
          <c key="NewValue">0.180</c>
          <s key="DisplayValue">18.0%</s>
          <b key="Edited">N</b>
          <b key="Locked">N</b>
          <b key="XBRLNoExport">N</b>
          <b key="BookmarkFormatting">N</b>
          <s key="LinkId">3285219688</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73" ln="4" eid="NarrativeTracksData">
            <be refId="3274" clsId="NarrativeTracksData">
              <d key="Data">1587395133370</d>
              <s key="User">D.WEENINK</s>
              <c key="Value">0.155</c>
              <b key="Edited">N</b>
            </be>
            <be refId="3275" clsId="NarrativeTracksData">
              <d key="Data">1649158900299</d>
              <s key="User">J.DE.GRAAF@BRUNEL.NET</s>
              <c key="Value">0.180</c>
              <b key="Edited">N</b>
            </be>
            <be refId="3276" clsId="NarrativeTracksData">
              <d key="Data">1649925933547</d>
              <s key="User">J.DE.GRAAF@BRUNEL.NET</s>
              <s key="Value">#NAME?</s>
              <b key="Edited">N</b>
            </be>
            <be refId="3277" clsId="NarrativeTracksData">
              <d key="Data">1649926109936</d>
              <s key="User">J.DE.GRAAF@BRUNEL.NET</s>
              <c key="Value">0.180</c>
              <b key="Edited">N</b>
            </be>
          </l>
          <b key="isMaster">N</b>
          <b key="Bookmark">N</b>
          <b key="Obfuscate">N</b>
          <i key="BackgroundColor">0</i>
          <s key="userUpdate">J.DE.GRAAF@BRUNEL.NET</s>
          <s key="newTag">$3$6</s>
          <i key="wordRow">6</i>
          <i key="DinamicColumn">0</i>
          <b key="Dynamic">N</b>
          <b key="TempValue">N</b>
          <b key="KeepTableStyleFromSource">N</b>
          <i key="TableHeaderRows">0</i>
        </be>
        <be refId="3278" clsId="Tgkn2007.com.tagetik.component.TextTag,Tgkn2007">
          <s key="Title">Report: PR_Q1</s>
          <o key="Position">-1</o>
          <s key="Key">3285219688_Table!$4$6</s>
          <s key="Code">Table!$4$6</s>
          <s key="id">3285219688_Table!$4$6</s>
          <s key="Tag">$4$6</s>
          <s key="Type">21</s>
          <s key="Value"/>
          <s key="ObjectValue"/>
          <s key="ReadValue"/>
          <s key="NewValue"/>
          <s key="DisplayValue"/>
          <b key="Edited">N</b>
          <b key="Locked">N</b>
          <b key="XBRLNoExport">N</b>
          <b key="BookmarkFormatting">N</b>
          <s key="LinkId">3285219688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79" ln="1" eid="NarrativeTracksData">
            <be refId="3280" clsId="NarrativeTracksData">
              <d key="Data">1587395133370</d>
              <s key="User">D.WEENINK</s>
              <s key="Value"/>
              <b key="Edited">N</b>
            </be>
          </l>
          <b key="isMaster">N</b>
          <b key="Bookmark">N</b>
          <b key="Obfuscate">N</b>
          <i key="BackgroundColor">0</i>
          <s key="userUpdate">J.DE.GRAAF@BRUNEL.NET</s>
          <s key="newTag">$4$6</s>
          <i key="wordRow">6</i>
          <i key="DinamicColumn">0</i>
          <b key="Dynamic">N</b>
          <b key="TempValue">N</b>
          <b key="KeepTableStyleFromSource">N</b>
          <i key="TableHeaderRows">0</i>
        </be>
        <be refId="3281" clsId="Tgkn2007.com.tagetik.component.TextTag,Tgkn2007">
          <s key="Title">Report: PR_Q1</s>
          <o key="Position">-1</o>
          <s key="Key">3285219688_Table!$5$6</s>
          <s key="Code">Table!$5$6</s>
          <s key="id">3285219688_Table!$5$6</s>
          <s key="Tag">$5$6</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82" ln="1" eid="NarrativeTracksData">
            <be refId="3283" clsId="NarrativeTracksData">
              <d key="Data">1587395133370</d>
              <s key="User">D.WEENINK</s>
              <s key="Value"/>
              <b key="Edited">N</b>
            </be>
          </l>
          <b key="isMaster">N</b>
          <b key="Bookmark">N</b>
          <b key="Obfuscate">N</b>
          <s key="SuperScripPosition"/>
          <i key="BackgroundColor">0</i>
          <s key="userUpdate">J.DE.GRAAF@BRUNEL.NET</s>
          <s key="newTag">$5$6</s>
          <i key="wordRow">6</i>
          <i key="DinamicColumn">0</i>
          <b key="Dynamic">N</b>
          <b key="TempValue">N</b>
          <b key="KeepTableStyleFromSource">N</b>
          <i key="TableHeaderRows">0</i>
        </be>
        <be refId="3284" clsId="Tgkn2007.com.tagetik.component.TextTag,Tgkn2007">
          <s key="Title">Report: PR_Q1</s>
          <o key="Position">-1</o>
          <s key="Key">3285219688_Table!$1$7</s>
          <s key="Code">Table!$1$7</s>
          <s key="id">3285219688_Table!$1$7</s>
          <s key="Tag">$1$7</s>
          <s key="Type">21</s>
          <s key="Value">Operating costs</s>
          <s key="ObjectValue">Operating costs</s>
          <s key="ReadValue">Operating costs</s>
          <s key="NewValue">Operating costs</s>
          <s key="DisplayValue">Operating costs</s>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85" ln="1" eid="NarrativeTracksData">
            <be refId="3286" clsId="NarrativeTracksData">
              <d key="Data">1587395133370</d>
              <s key="User">D.WEENINK</s>
              <s key="Value">Operating costs</s>
              <b key="Edited">N</b>
            </be>
          </l>
          <b key="isMaster">N</b>
          <b key="Bookmark">N</b>
          <b key="Obfuscate">N</b>
          <s key="SuperScripPosition"/>
          <i key="BackgroundColor">0</i>
          <s key="userUpdate">J.DE.GRAAF@BRUNEL.NET</s>
          <s key="newTag">$1$7</s>
          <i key="wordRow">7</i>
          <i key="DinamicColumn">0</i>
          <b key="Dynamic">N</b>
          <b key="TempValue">N</b>
          <b key="KeepTableStyleFromSource">N</b>
          <i key="TableHeaderRows">0</i>
        </be>
        <be refId="3287" clsId="Tgkn2007.com.tagetik.component.TextTag,Tgkn2007">
          <s key="Title">Report: PR_Q1</s>
          <o key="Position">-1</o>
          <s key="Key">3285219688_Table!$2$7</s>
          <s key="Code">Table!$2$7</s>
          <s key="id">3285219688_Table!$2$7</s>
          <s key="Tag">$2$7</s>
          <s key="Type">21</s>
          <c key="Value">9.4</c>
          <c key="ObjectValue">9.4</c>
          <c key="ReadValue">9.4</c>
          <c key="NewValue">9.4</c>
          <s key="DisplayValue">
            <ch cod="09"/>
            9.4
          </s>
          <b key="Edited">N</b>
          <b key="Locked">N</b>
          <b key="XBRLNoExport">N</b>
          <b key="BookmarkFormatting">N</b>
          <s key="LinkId">3285219688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88" ln="5" eid="NarrativeTracksData">
            <be refId="3289" clsId="NarrativeTracksData">
              <d key="Data">1587395133370</d>
              <s key="User">D.WEENINK</s>
              <c key="Value">6.2</c>
              <b key="Edited">N</b>
            </be>
            <be refId="3290" clsId="NarrativeTracksData">
              <d key="Data">1649158900299</d>
              <s key="User">J.DE.GRAAF@BRUNEL.NET</s>
              <c key="Value">0</c>
              <b key="Edited">N</b>
            </be>
            <be refId="3291" clsId="NarrativeTracksData">
              <d key="Data">1649850645004</d>
              <s key="User">J.DE.GRAAF@BRUNEL.NET</s>
              <c key="Value">10.5</c>
              <b key="Edited">N</b>
            </be>
            <be refId="3292" clsId="NarrativeTracksData">
              <d key="Data">1649925933547</d>
              <s key="User">J.DE.GRAAF@BRUNEL.NET</s>
              <s key="Value">#NAME?</s>
              <b key="Edited">N</b>
            </be>
            <be refId="3293" clsId="NarrativeTracksData">
              <d key="Data">1649926109936</d>
              <s key="User">J.DE.GRAAF@BRUNEL.NET</s>
              <c key="Value">9.4</c>
              <b key="Edited">N</b>
            </be>
          </l>
          <b key="isMaster">N</b>
          <b key="Bookmark">N</b>
          <b key="Obfuscate">N</b>
          <i key="BackgroundColor">0</i>
          <s key="userUpdate">J.DE.GRAAF@BRUNEL.NET</s>
          <s key="newTag">$2$7</s>
          <i key="wordRow">7</i>
          <i key="DinamicColumn">0</i>
          <b key="Dynamic">N</b>
          <b key="TempValue">N</b>
          <b key="KeepTableStyleFromSource">N</b>
          <i key="TableHeaderRows">0</i>
        </be>
        <be refId="3294" clsId="Tgkn2007.com.tagetik.component.TextTag,Tgkn2007">
          <s key="Title">Report: PR_Q1</s>
          <o key="Position">-1</o>
          <s key="Key">3285219688_Table!$3$7</s>
          <s key="Code">Table!$3$7</s>
          <s key="id">3285219688_Table!$3$7</s>
          <s key="Tag">$3$7</s>
          <s key="Type">21</s>
          <c key="Value">5.8</c>
          <c key="ObjectValue">5.8</c>
          <c key="ReadValue">5.8</c>
          <c key="NewValue">5.8</c>
          <s key="DisplayValue">
            <ch cod="09"/>
            5.8
          </s>
          <b key="Edited">N</b>
          <b key="Locked">N</b>
          <b key="XBRLNoExport">N</b>
          <b key="BookmarkFormatting">N</b>
          <s key="LinkId">3285219688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295" ln="4" eid="NarrativeTracksData">
            <be refId="3296" clsId="NarrativeTracksData">
              <d key="Data">1587395133370</d>
              <s key="User">D.WEENINK</s>
              <c key="Value">6</c>
              <b key="Edited">N</b>
            </be>
            <be refId="3297" clsId="NarrativeTracksData">
              <d key="Data">1649158900299</d>
              <s key="User">J.DE.GRAAF@BRUNEL.NET</s>
              <c key="Value">5.8</c>
              <b key="Edited">N</b>
            </be>
            <be refId="3298" clsId="NarrativeTracksData">
              <d key="Data">1649925933547</d>
              <s key="User">J.DE.GRAAF@BRUNEL.NET</s>
              <s key="Value">#NAME?</s>
              <b key="Edited">N</b>
            </be>
            <be refId="3299" clsId="NarrativeTracksData">
              <d key="Data">1649926109936</d>
              <s key="User">J.DE.GRAAF@BRUNEL.NET</s>
              <c key="Value">5.8</c>
              <b key="Edited">N</b>
            </be>
          </l>
          <b key="isMaster">N</b>
          <b key="Bookmark">N</b>
          <b key="Obfuscate">N</b>
          <i key="BackgroundColor">0</i>
          <s key="userUpdate">J.DE.GRAAF@BRUNEL.NET</s>
          <s key="newTag">$3$7</s>
          <i key="wordRow">7</i>
          <i key="DinamicColumn">0</i>
          <b key="Dynamic">N</b>
          <b key="TempValue">N</b>
          <b key="KeepTableStyleFromSource">N</b>
          <i key="TableHeaderRows">0</i>
        </be>
        <be refId="3300" clsId="Tgkn2007.com.tagetik.component.TextTag,Tgkn2007">
          <s key="Title">Report: PR_Q1</s>
          <o key="Position">-1</o>
          <s key="Key">3285219688_Table!$4$7</s>
          <s key="Code">Table!$4$7</s>
          <s key="id">3285219688_Table!$4$7</s>
          <s key="Tag">$4$7</s>
          <s key="Type">21</s>
          <c key="Value">0.62</c>
          <c key="ObjectValue">0.62</c>
          <c key="ReadValue">0.62</c>
          <c key="NewValue">0.62</c>
          <s key="DisplayValue">62%</s>
          <b key="Edited">N</b>
          <b key="Locked">N</b>
          <b key="XBRLNoExport">N</b>
          <b key="BookmarkFormatting">N</b>
          <s key="LinkId">3285219688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01" ln="5" eid="NarrativeTracksData">
            <be refId="3302" clsId="NarrativeTracksData">
              <d key="Data">1587395133370</d>
              <s key="User">D.WEENINK</s>
              <c key="Value">0.03</c>
              <b key="Edited">N</b>
            </be>
            <be refId="3303" clsId="NarrativeTracksData">
              <d key="Data">1649158900299</d>
              <s key="User">J.DE.GRAAF@BRUNEL.NET</s>
              <c key="Value">-1</c>
              <b key="Edited">N</b>
            </be>
            <be refId="3304" clsId="NarrativeTracksData">
              <d key="Data">1649850645004</d>
              <s key="User">J.DE.GRAAF@BRUNEL.NET</s>
              <c key="Value">0.81</c>
              <b key="Edited">N</b>
            </be>
            <be refId="3305" clsId="NarrativeTracksData">
              <d key="Data">1649925933547</d>
              <s key="User">J.DE.GRAAF@BRUNEL.NET</s>
              <s key="Value">#NAME?</s>
              <b key="Edited">N</b>
            </be>
            <be refId="3306" clsId="NarrativeTracksData">
              <d key="Data">1649926109936</d>
              <s key="User">J.DE.GRAAF@BRUNEL.NET</s>
              <c key="Value">0.62</c>
              <b key="Edited">N</b>
            </be>
          </l>
          <b key="isMaster">N</b>
          <b key="Bookmark">N</b>
          <b key="Obfuscate">N</b>
          <i key="BackgroundColor">0</i>
          <s key="userUpdate">J.DE.GRAAF@BRUNEL.NET</s>
          <s key="newTag">$4$7</s>
          <i key="wordRow">7</i>
          <i key="DinamicColumn">0</i>
          <b key="Dynamic">N</b>
          <b key="TempValue">N</b>
          <b key="KeepTableStyleFromSource">N</b>
          <i key="TableHeaderRows">0</i>
        </be>
        <be refId="3307" clsId="Tgkn2007.com.tagetik.component.TextTag,Tgkn2007">
          <s key="Title">Report: PR_Q1</s>
          <o key="Position">-1</o>
          <s key="Key">3285219688_Table!$5$7</s>
          <s key="Code">Table!$5$7</s>
          <s key="id">3285219688_Table!$5$7</s>
          <s key="Tag">$5$7</s>
          <s key="Type">21</s>
          <s key="Value">b</s>
          <s key="ObjectValue">b</s>
          <s key="ReadValue">b</s>
          <s key="NewValue">b</s>
          <s key="DisplayValue">b</s>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08" ln="1" eid="NarrativeTracksData">
            <be refId="3309" clsId="NarrativeTracksData">
              <d key="Data">1587395133370</d>
              <s key="User">D.WEENINK</s>
              <s key="Value">b</s>
              <b key="Edited">N</b>
            </be>
          </l>
          <b key="isMaster">N</b>
          <b key="Bookmark">N</b>
          <b key="Obfuscate">N</b>
          <s key="SuperScripPosition"/>
          <i key="BackgroundColor">0</i>
          <s key="userUpdate">J.DE.GRAAF@BRUNEL.NET</s>
          <s key="newTag">$5$7</s>
          <i key="wordRow">7</i>
          <i key="DinamicColumn">0</i>
          <b key="Dynamic">N</b>
          <b key="TempValue">N</b>
          <b key="KeepTableStyleFromSource">N</b>
          <i key="TableHeaderRows">0</i>
        </be>
        <be refId="3310" clsId="Tgkn2007.com.tagetik.component.TextTag,Tgkn2007">
          <s key="Title">Report: PR_Q1</s>
          <o key="Position">-1</o>
          <s key="Key">3285219688_Table!$1$8</s>
          <s key="Code">Table!$1$8</s>
          <s key="id">3285219688_Table!$1$8</s>
          <s key="Tag">$1$8</s>
          <s key="Type">21</s>
          <s key="Value">Operating result</s>
          <s key="ObjectValue">Operating result</s>
          <s key="ReadValue">Operating result</s>
          <s key="NewValue">Operating result</s>
          <s key="DisplayValue">Operating result</s>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11" ln="2" eid="NarrativeTracksData">
            <be refId="3312" clsId="NarrativeTracksData">
              <d key="Data">1587395133370</d>
              <s key="User">D.WEENINK</s>
              <s key="Value">EBIT</s>
              <b key="Edited">N</b>
            </be>
            <be refId="3313" clsId="NarrativeTracksData">
              <d key="Data">1649940779071</d>
              <s key="User">J.DE.GRAAF@BRUNEL.NET</s>
              <s key="Value">Operating result</s>
              <b key="Edited">N</b>
            </be>
          </l>
          <b key="isMaster">N</b>
          <b key="Bookmark">N</b>
          <b key="Obfuscate">N</b>
          <s key="SuperScripPosition"/>
          <i key="BackgroundColor">0</i>
          <s key="userUpdate">J.DE.GRAAF@BRUNEL.NET</s>
          <s key="newTag">$1$8</s>
          <i key="wordRow">8</i>
          <i key="DinamicColumn">0</i>
          <b key="Dynamic">N</b>
          <b key="TempValue">N</b>
          <b key="KeepTableStyleFromSource">N</b>
          <i key="TableHeaderRows">0</i>
        </be>
        <be refId="3314" clsId="Tgkn2007.com.tagetik.component.TextTag,Tgkn2007">
          <s key="Title">Report: PR_Q1</s>
          <o key="Position">-1</o>
          <s key="Key">3285219688_Table!$2$8</s>
          <s key="Code">Table!$2$8</s>
          <s key="id">3285219688_Table!$2$8</s>
          <s key="Tag">$2$8</s>
          <s key="Type">21</s>
          <c key="Value">3.9</c>
          <c key="ObjectValue">3.9</c>
          <c key="ReadValue">3.9</c>
          <c key="NewValue">3.9</c>
          <s key="DisplayValue">
            <ch cod="09"/>
            3.9
          </s>
          <b key="Edited">N</b>
          <b key="Locked">N</b>
          <b key="XBRLNoExport">N</b>
          <b key="BookmarkFormatting">N</b>
          <s key="LinkId">3285219688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15" ln="6" eid="NarrativeTracksData">
            <be refId="3316" clsId="NarrativeTracksData">
              <d key="Data">1587395133370</d>
              <s key="User">D.WEENINK</s>
              <s key="Value">1.1</s>
              <b key="Edited">N</b>
            </be>
            <be refId="3317" clsId="NarrativeTracksData">
              <d key="Data">1649158900299</d>
              <s key="User">J.DE.GRAAF@BRUNEL.NET</s>
              <c key="Value">0.2</c>
              <b key="Edited">N</b>
            </be>
            <be refId="3318" clsId="NarrativeTracksData">
              <d key="Data">1649850645004</d>
              <s key="User">J.DE.GRAAF@BRUNEL.NET</s>
              <c key="Value">2.8</c>
              <b key="Edited">N</b>
            </be>
            <be refId="3319" clsId="NarrativeTracksData">
              <d key="Data">1649925933547</d>
              <s key="User">J.DE.GRAAF@BRUNEL.NET</s>
              <s key="Value">#NAME?</s>
              <b key="Edited">N</b>
            </be>
            <be refId="3320" clsId="NarrativeTracksData">
              <d key="Data">1649926109936</d>
              <s key="User">J.DE.GRAAF@BRUNEL.NET</s>
              <c key="Value">2.8</c>
              <b key="Edited">N</b>
            </be>
            <be refId="3321" clsId="NarrativeTracksData">
              <d key="Data">1649940779071</d>
              <s key="User">J.DE.GRAAF@BRUNEL.NET</s>
              <c key="Value">3.9</c>
              <b key="Edited">N</b>
            </be>
          </l>
          <b key="isMaster">N</b>
          <b key="Bookmark">N</b>
          <b key="Obfuscate">N</b>
          <i key="BackgroundColor">0</i>
          <s key="userUpdate">J.DE.GRAAF@BRUNEL.NET</s>
          <s key="newTag">$2$8</s>
          <i key="wordRow">8</i>
          <i key="DinamicColumn">0</i>
          <b key="Dynamic">N</b>
          <b key="TempValue">N</b>
          <b key="KeepTableStyleFromSource">N</b>
          <i key="TableHeaderRows">0</i>
        </be>
        <be refId="3322" clsId="Tgkn2007.com.tagetik.component.TextTag,Tgkn2007">
          <s key="Title">Report: PR_Q1</s>
          <o key="Position">-1</o>
          <s key="Key">3285219688_Table!$3$8</s>
          <s key="Code">Table!$3$8</s>
          <s key="id">3285219688_Table!$3$8</s>
          <s key="Tag">$3$8</s>
          <s key="Type">21</s>
          <c key="Value">1.3</c>
          <c key="ObjectValue">1.3</c>
          <c key="ReadValue">1.3</c>
          <c key="NewValue">1.3</c>
          <s key="DisplayValue">
            <ch cod="09"/>
            1.3
          </s>
          <b key="Edited">N</b>
          <b key="Locked">N</b>
          <b key="XBRLNoExport">N</b>
          <b key="BookmarkFormatting">N</b>
          <s key="LinkId">3285219688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23" ln="6" eid="NarrativeTracksData">
            <be refId="3324" clsId="NarrativeTracksData">
              <d key="Data">1587395133370</d>
              <s key="User">D.WEENINK</s>
              <s key="Value">-0.3</s>
              <b key="Edited">N</b>
            </be>
            <be refId="3325" clsId="NarrativeTracksData">
              <d key="Data">1649158900299</d>
              <s key="User">J.DE.GRAAF@BRUNEL.NET</s>
              <c key="Value">1.3</c>
              <b key="Edited">N</b>
            </be>
            <be refId="3326" clsId="NarrativeTracksData">
              <d key="Data">1649925933547</d>
              <s key="User">J.DE.GRAAF@BRUNEL.NET</s>
              <s key="Value">#NAME?</s>
              <b key="Edited">N</b>
            </be>
            <be refId="3327" clsId="NarrativeTracksData">
              <d key="Data">1649926109936</d>
              <s key="User">J.DE.GRAAF@BRUNEL.NET</s>
              <c key="Value">1.3</c>
              <b key="Edited">N</b>
            </be>
            <be refId="3328" clsId="NarrativeTracksData">
              <d key="Data">1649940779071</d>
              <s key="User">J.DE.GRAAF@BRUNEL.NET</s>
              <c key="Value">0</c>
              <b key="Edited">N</b>
            </be>
            <be refId="3329" clsId="NarrativeTracksData">
              <d key="Data">1649942243935</d>
              <s key="User">J.DE.GRAAF@BRUNEL.NET</s>
              <c key="Value">1.3</c>
              <b key="Edited">N</b>
            </be>
          </l>
          <b key="isMaster">N</b>
          <b key="Bookmark">N</b>
          <b key="Obfuscate">N</b>
          <i key="BackgroundColor">0</i>
          <s key="userUpdate">J.DE.GRAAF@BRUNEL.NET</s>
          <s key="newTag">$3$8</s>
          <i key="wordRow">8</i>
          <i key="DinamicColumn">0</i>
          <b key="Dynamic">N</b>
          <b key="TempValue">N</b>
          <b key="KeepTableStyleFromSource">N</b>
          <i key="TableHeaderRows">0</i>
        </be>
        <be refId="3330" clsId="Tgkn2007.com.tagetik.component.TextTag,Tgkn2007">
          <s key="Title">Report: PR_Q1</s>
          <o key="Position">-1</o>
          <s key="Key">3285219688_Table!$4$8</s>
          <s key="Code">Table!$4$8</s>
          <s key="id">3285219688_Table!$4$8</s>
          <s key="Tag">$4$8</s>
          <s key="Type">21</s>
          <c key="Value">2</c>
          <c key="ObjectValue">2</c>
          <c key="ReadValue">2</c>
          <c key="NewValue">2</c>
          <s key="DisplayValue">200%</s>
          <b key="Edited">N</b>
          <b key="Locked">N</b>
          <b key="XBRLNoExport">N</b>
          <b key="BookmarkFormatting">N</b>
          <s key="LinkId">3285219688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31" ln="7" eid="NarrativeTracksData">
            <be refId="3332" clsId="NarrativeTracksData">
              <d key="Data">1587395133370</d>
              <s key="User">D.WEENINK</s>
              <c key="Value">4.67</c>
              <b key="Edited">N</b>
            </be>
            <be refId="3333" clsId="NarrativeTracksData">
              <d key="Data">1649158900299</d>
              <s key="User">J.DE.GRAAF@BRUNEL.NET</s>
              <c key="Value">-0.85</c>
              <b key="Edited">N</b>
            </be>
            <be refId="3334" clsId="NarrativeTracksData">
              <d key="Data">1649850645004</d>
              <s key="User">J.DE.GRAAF@BRUNEL.NET</s>
              <c key="Value">1.15</c>
              <b key="Edited">N</b>
            </be>
            <be refId="3335" clsId="NarrativeTracksData">
              <d key="Data">1649925933547</d>
              <s key="User">J.DE.GRAAF@BRUNEL.NET</s>
              <s key="Value">#NAME?</s>
              <b key="Edited">N</b>
            </be>
            <be refId="3336" clsId="NarrativeTracksData">
              <d key="Data">1649926109936</d>
              <s key="User">J.DE.GRAAF@BRUNEL.NET</s>
              <c key="Value">1.15</c>
              <b key="Edited">N</b>
            </be>
            <be refId="3337" clsId="NarrativeTracksData">
              <d key="Data">1649940779071</d>
              <s key="User">J.DE.GRAAF@BRUNEL.NET</s>
              <s key="Value"/>
              <b key="Edited">N</b>
            </be>
            <be refId="3338" clsId="NarrativeTracksData">
              <d key="Data">1649942243935</d>
              <s key="User">J.DE.GRAAF@BRUNEL.NET</s>
              <c key="Value">2</c>
              <b key="Edited">N</b>
            </be>
          </l>
          <b key="isMaster">N</b>
          <b key="Bookmark">N</b>
          <b key="Obfuscate">N</b>
          <i key="BackgroundColor">0</i>
          <s key="userUpdate">J.DE.GRAAF@BRUNEL.NET</s>
          <s key="newTag">$4$8</s>
          <i key="wordRow">8</i>
          <i key="DinamicColumn">0</i>
          <b key="Dynamic">N</b>
          <b key="TempValue">N</b>
          <b key="KeepTableStyleFromSource">N</b>
          <i key="TableHeaderRows">0</i>
        </be>
        <be refId="3339" clsId="Tgkn2007.com.tagetik.component.TextTag,Tgkn2007">
          <s key="Title">Report: PR_Q1</s>
          <o key="Position">-1</o>
          <s key="Key">3285219688_Table!$5$8</s>
          <s key="Code">Table!$5$8</s>
          <s key="id">3285219688_Table!$5$8</s>
          <s key="Tag">$5$8</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40" ln="1" eid="NarrativeTracksData">
            <be refId="3341" clsId="NarrativeTracksData">
              <d key="Data">1587395133370</d>
              <s key="User">D.WEENINK</s>
              <s key="Value"/>
              <b key="Edited">N</b>
            </be>
          </l>
          <b key="isMaster">N</b>
          <b key="Bookmark">N</b>
          <b key="Obfuscate">N</b>
          <s key="SuperScripPosition"/>
          <i key="BackgroundColor">0</i>
          <s key="userUpdate">J.DE.GRAAF@BRUNEL.NET</s>
          <s key="newTag">$5$8</s>
          <i key="wordRow">8</i>
          <i key="DinamicColumn">0</i>
          <b key="Dynamic">N</b>
          <b key="TempValue">N</b>
          <b key="KeepTableStyleFromSource">N</b>
          <i key="TableHeaderRows">0</i>
        </be>
        <be refId="3342" clsId="Tgkn2007.com.tagetik.component.TextTag,Tgkn2007">
          <s key="Title">Report: PR_Q1</s>
          <o key="Position">-1</o>
          <s key="Key">3285219688_Table!$1$9</s>
          <s key="Code">Table!$1$9</s>
          <s key="id">3285219688_Table!$1$9</s>
          <s key="Tag">$1$9</s>
          <s key="Type">21</s>
          <s key="Value">Earn out related share based payments*</s>
          <s key="ObjectValue">Earn out related share based payments*</s>
          <s key="ReadValue">Earn out related share based payments*</s>
          <s key="NewValue">Earn out related share based payments*</s>
          <s key="DisplayValue">Earn out related share based payments*</s>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43" ln="3" eid="NarrativeTracksData">
            <be refId="3344" clsId="NarrativeTracksData">
              <d key="Data">1587395133370</d>
              <s key="User">D.WEENINK</s>
              <s key="Value">EBIT %</s>
              <b key="Edited">N</b>
            </be>
            <be refId="3345" clsId="NarrativeTracksData">
              <d key="Data">1649940779071</d>
              <s key="User">J.DE.GRAAF@BRUNEL.NET</s>
              <s key="Value">Earn out related share based payments</s>
              <b key="Edited">N</b>
            </be>
            <be refId="3346" clsId="NarrativeTracksData">
              <d key="Data">1650360687439</d>
              <s key="User">J.DE.GRAAF@BRUNEL.NET</s>
              <s key="Value">Earn out related share based payments*</s>
              <b key="Edited">N</b>
            </be>
          </l>
          <b key="isMaster">N</b>
          <b key="Bookmark">N</b>
          <b key="Obfuscate">N</b>
          <s key="SuperScripPosition"/>
          <i key="BackgroundColor">0</i>
          <s key="userUpdate">J.DE.GRAAF@BRUNEL.NET</s>
          <s key="newTag">$1$9</s>
          <i key="wordRow">9</i>
          <i key="DinamicColumn">0</i>
          <b key="Dynamic">N</b>
          <b key="TempValue">N</b>
          <b key="KeepTableStyleFromSource">N</b>
          <i key="TableHeaderRows">0</i>
        </be>
        <be refId="3347" clsId="Tgkn2007.com.tagetik.component.TextTag,Tgkn2007">
          <s key="Title">Report: PR_Q1</s>
          <o key="Position">-1</o>
          <s key="Key">3285219688_Table!$2$9</s>
          <s key="Code">Table!$2$9</s>
          <s key="id">3285219688_Table!$2$9</s>
          <s key="Tag">$2$9</s>
          <s key="Type">21</s>
          <c key="Value">1.1</c>
          <c key="ObjectValue">1.1</c>
          <c key="ReadValue">1.1</c>
          <c key="NewValue">1.1</c>
          <s key="DisplayValue">
            <ch cod="09"/>
            1.1
          </s>
          <b key="Edited">N</b>
          <b key="Locked">N</b>
          <b key="XBRLNoExport">N</b>
          <b key="BookmarkFormatting">N</b>
          <s key="LinkId">3285219688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48" ln="6" eid="NarrativeTracksData">
            <be refId="3349" clsId="NarrativeTracksData">
              <d key="Data">1587395133370</d>
              <s key="User">D.WEENINK</s>
              <c key="Value">0.025</c>
              <b key="Edited">N</b>
            </be>
            <be refId="3350" clsId="NarrativeTracksData">
              <d key="Data">1649158900299</d>
              <s key="User">J.DE.GRAAF@BRUNEL.NET</s>
              <c key="Value">0.286</c>
              <b key="Edited">N</b>
            </be>
            <be refId="3351" clsId="NarrativeTracksData">
              <d key="Data">1649850645004</d>
              <s key="User">J.DE.GRAAF@BRUNEL.NET</s>
              <c key="Value">0.041</c>
              <b key="Edited">N</b>
            </be>
            <be refId="3352" clsId="NarrativeTracksData">
              <d key="Data">1649925933547</d>
              <s key="User">J.DE.GRAAF@BRUNEL.NET</s>
              <s key="Value">#NAME?</s>
              <b key="Edited">N</b>
            </be>
            <be refId="3353" clsId="NarrativeTracksData">
              <d key="Data">1649926109936</d>
              <s key="User">J.DE.GRAAF@BRUNEL.NET</s>
              <c key="Value">0.041</c>
              <b key="Edited">N</b>
            </be>
            <be refId="3354" clsId="NarrativeTracksData">
              <d key="Data">1649940779071</d>
              <s key="User">J.DE.GRAAF@BRUNEL.NET</s>
              <c key="Value">1.1</c>
              <b key="Edited">N</b>
            </be>
          </l>
          <b key="isMaster">N</b>
          <b key="Bookmark">N</b>
          <b key="Obfuscate">N</b>
          <i key="BackgroundColor">0</i>
          <s key="userUpdate">J.DE.GRAAF@BRUNEL.NET</s>
          <s key="newTag">$2$9</s>
          <i key="wordRow">9</i>
          <i key="DinamicColumn">0</i>
          <b key="Dynamic">N</b>
          <b key="TempValue">N</b>
          <b key="KeepTableStyleFromSource">N</b>
          <i key="TableHeaderRows">0</i>
        </be>
        <be refId="3355" clsId="Tgkn2007.com.tagetik.component.TextTag,Tgkn2007">
          <s key="Title">Report: PR_Q1</s>
          <o key="Position">-1</o>
          <s key="Key">3285219688_Table!$3$9</s>
          <s key="Code">Table!$3$9</s>
          <s key="id">3285219688_Table!$3$9</s>
          <s key="Tag">$3$9</s>
          <s key="Type">21</s>
          <c key="Value">0</c>
          <c key="ObjectValue">0</c>
          <c key="ReadValue">0</c>
          <c key="NewValue">0</c>
          <s key="DisplayValue">
            <ch cod="09"/>
            -
          </s>
          <b key="Edited">N</b>
          <b key="Locked">N</b>
          <b key="XBRLNoExport">N</b>
          <b key="BookmarkFormatting">N</b>
          <s key="LinkId">3285219688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56" ln="5" eid="NarrativeTracksData">
            <be refId="3357" clsId="NarrativeTracksData">
              <d key="Data">1587395133370</d>
              <s key="User">D.WEENINK</s>
              <c key="Value">-0.008</c>
              <b key="Edited">N</b>
            </be>
            <be refId="3358" clsId="NarrativeTracksData">
              <d key="Data">1649158900299</d>
              <s key="User">J.DE.GRAAF@BRUNEL.NET</s>
              <c key="Value">0.033</c>
              <b key="Edited">N</b>
            </be>
            <be refId="3359" clsId="NarrativeTracksData">
              <d key="Data">1649925933547</d>
              <s key="User">J.DE.GRAAF@BRUNEL.NET</s>
              <s key="Value">#NAME?</s>
              <b key="Edited">N</b>
            </be>
            <be refId="3360" clsId="NarrativeTracksData">
              <d key="Data">1649926109936</d>
              <s key="User">J.DE.GRAAF@BRUNEL.NET</s>
              <c key="Value">0.033</c>
              <b key="Edited">N</b>
            </be>
            <be refId="3361" clsId="NarrativeTracksData">
              <d key="Data">1649940779071</d>
              <s key="User">J.DE.GRAAF@BRUNEL.NET</s>
              <c key="Value">0</c>
              <b key="Edited">N</b>
            </be>
          </l>
          <b key="isMaster">N</b>
          <b key="Bookmark">N</b>
          <b key="Obfuscate">N</b>
          <i key="BackgroundColor">0</i>
          <s key="userUpdate">J.DE.GRAAF@BRUNEL.NET</s>
          <s key="newTag">$3$9</s>
          <i key="wordRow">9</i>
          <i key="DinamicColumn">0</i>
          <b key="Dynamic">N</b>
          <b key="TempValue">N</b>
          <b key="KeepTableStyleFromSource">N</b>
          <i key="TableHeaderRows">0</i>
        </be>
        <be refId="3362" clsId="Tgkn2007.com.tagetik.component.TextTag,Tgkn2007">
          <s key="Title">Report: PR_Q1</s>
          <o key="Position">-1</o>
          <s key="Key">3285219688_Table!$4$9</s>
          <s key="Code">Table!$4$9</s>
          <s key="id">3285219688_Table!$4$9</s>
          <s key="Tag">$4$9</s>
          <s key="Type">21</s>
          <s key="Value"/>
          <s key="ObjectValue"/>
          <s key="ReadValue"/>
          <s key="NewValue"/>
          <s key="DisplayValue"/>
          <b key="Edited">N</b>
          <b key="Locked">N</b>
          <b key="XBRLNoExport">N</b>
          <b key="BookmarkFormatting">N</b>
          <s key="LinkId">3285219688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63" ln="1" eid="NarrativeTracksData">
            <be refId="3364" clsId="NarrativeTracksData">
              <d key="Data">1587395133370</d>
              <s key="User">D.WEENINK</s>
              <s key="Value"/>
              <b key="Edited">N</b>
            </be>
          </l>
          <b key="isMaster">N</b>
          <b key="Bookmark">N</b>
          <b key="Obfuscate">N</b>
          <i key="BackgroundColor">0</i>
          <s key="userUpdate">J.DE.GRAAF@BRUNEL.NET</s>
          <s key="newTag">$4$9</s>
          <i key="wordRow">9</i>
          <i key="DinamicColumn">0</i>
          <b key="Dynamic">N</b>
          <b key="TempValue">N</b>
          <b key="KeepTableStyleFromSource">N</b>
          <i key="TableHeaderRows">0</i>
        </be>
        <be refId="3365" clsId="Tgkn2007.com.tagetik.component.TextTag,Tgkn2007">
          <s key="Title">Report: PR_Q1</s>
          <o key="Position">-1</o>
          <s key="Key">3285219688_Table!$5$9</s>
          <s key="Code">Table!$5$9</s>
          <s key="id">3285219688_Table!$5$9</s>
          <s key="Tag">$5$9</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66" ln="1" eid="NarrativeTracksData">
            <be refId="3367" clsId="NarrativeTracksData">
              <d key="Data">1587395133370</d>
              <s key="User">D.WEENINK</s>
              <s key="Value"/>
              <b key="Edited">N</b>
            </be>
          </l>
          <b key="isMaster">N</b>
          <b key="Bookmark">N</b>
          <b key="Obfuscate">N</b>
          <s key="SuperScripPosition"/>
          <i key="BackgroundColor">0</i>
          <s key="userUpdate">J.DE.GRAAF@BRUNEL.NET</s>
          <s key="newTag">$5$9</s>
          <i key="wordRow">9</i>
          <i key="DinamicColumn">0</i>
          <b key="Dynamic">N</b>
          <b key="TempValue">N</b>
          <b key="KeepTableStyleFromSource">N</b>
          <i key="TableHeaderRows">0</i>
        </be>
        <be refId="3368" clsId="Tgkn2007.com.tagetik.component.TextTag,Tgkn2007">
          <s key="Title">Report: PR_Q1</s>
          <o key="Position">-1</o>
          <s key="Key">3285219688_Table!$1$10</s>
          <s key="Code">Table!$1$10</s>
          <s key="id">3285219688_Table!$1$10</s>
          <s key="Tag">$1$10</s>
          <s key="Type">21</s>
          <s key="Value">EBIT</s>
          <s key="ObjectValue">EBIT</s>
          <s key="ReadValue">EBIT</s>
          <s key="NewValue">EBIT</s>
          <s key="DisplayValue">EBIT</s>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69" ln="2" eid="NarrativeTracksData">
            <be refId="3370" clsId="NarrativeTracksData">
              <d key="Data">1587395133370</d>
              <s key="User">D.WEENINK</s>
              <s key="Value"/>
              <b key="Edited">N</b>
            </be>
            <be refId="3371" clsId="NarrativeTracksData">
              <d key="Data">1649940779071</d>
              <s key="User">J.DE.GRAAF@BRUNEL.NET</s>
              <s key="Value">EBIT</s>
              <b key="Edited">N</b>
            </be>
          </l>
          <b key="isMaster">N</b>
          <b key="Bookmark">N</b>
          <b key="Obfuscate">N</b>
          <s key="SuperScripPosition"/>
          <i key="BackgroundColor">0</i>
          <s key="userUpdate">J.DE.GRAAF@BRUNEL.NET</s>
          <s key="newTag">$1$10</s>
          <i key="wordRow">10</i>
          <i key="DinamicColumn">0</i>
          <b key="Dynamic">N</b>
          <b key="TempValue">N</b>
          <b key="KeepTableStyleFromSource">N</b>
          <i key="TableHeaderRows">0</i>
        </be>
        <be refId="3372" clsId="Tgkn2007.com.tagetik.component.TextTag,Tgkn2007">
          <s key="Title">Report: PR_Q1</s>
          <o key="Position">-1</o>
          <s key="Key">3285219688_Table!$2$10</s>
          <s key="Code">Table!$2$10</s>
          <s key="id">3285219688_Table!$2$10</s>
          <s key="Tag">$2$10</s>
          <s key="Type">21</s>
          <c key="Value">2.8</c>
          <c key="ObjectValue">2.8</c>
          <c key="ReadValue">2.8</c>
          <c key="NewValue">2.8</c>
          <s key="DisplayValue">
            <ch cod="09"/>
            2.8
          </s>
          <b key="Edited">N</b>
          <b key="Locked">N</b>
          <b key="XBRLNoExport">N</b>
          <b key="BookmarkFormatting">N</b>
          <s key="LinkId">3285219688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73" ln="2" eid="NarrativeTracksData">
            <be refId="3374" clsId="NarrativeTracksData">
              <d key="Data">1587395133370</d>
              <s key="User">D.WEENINK</s>
              <s key="Value"/>
              <b key="Edited">N</b>
            </be>
            <be refId="3375" clsId="NarrativeTracksData">
              <d key="Data">1649940779071</d>
              <s key="User">J.DE.GRAAF@BRUNEL.NET</s>
              <c key="Value">2.8</c>
              <b key="Edited">N</b>
            </be>
          </l>
          <b key="isMaster">N</b>
          <b key="Bookmark">N</b>
          <b key="Obfuscate">N</b>
          <i key="BackgroundColor">0</i>
          <s key="userUpdate">J.DE.GRAAF@BRUNEL.NET</s>
          <s key="newTag">$2$10</s>
          <i key="wordRow">10</i>
          <i key="DinamicColumn">0</i>
          <b key="Dynamic">N</b>
          <b key="TempValue">N</b>
          <b key="KeepTableStyleFromSource">N</b>
          <i key="TableHeaderRows">0</i>
        </be>
        <be refId="3376" clsId="Tgkn2007.com.tagetik.component.TextTag,Tgkn2007">
          <s key="Title">Report: PR_Q1</s>
          <o key="Position">-1</o>
          <s key="Key">3285219688_Table!$3$10</s>
          <s key="Code">Table!$3$10</s>
          <s key="id">3285219688_Table!$3$10</s>
          <s key="Tag">$3$10</s>
          <s key="Type">21</s>
          <c key="Value">1.3</c>
          <c key="ObjectValue">1.3</c>
          <c key="ReadValue">1.3</c>
          <c key="NewValue">1.3</c>
          <s key="DisplayValue">
            <ch cod="09"/>
            1.3
          </s>
          <b key="Edited">N</b>
          <b key="Locked">N</b>
          <b key="XBRLNoExport">N</b>
          <b key="BookmarkFormatting">N</b>
          <s key="LinkId">3285219688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77" ln="2" eid="NarrativeTracksData">
            <be refId="3378" clsId="NarrativeTracksData">
              <d key="Data">1587395133370</d>
              <s key="User">D.WEENINK</s>
              <s key="Value"/>
              <b key="Edited">N</b>
            </be>
            <be refId="3379" clsId="NarrativeTracksData">
              <d key="Data">1649940779071</d>
              <s key="User">J.DE.GRAAF@BRUNEL.NET</s>
              <c key="Value">1.3</c>
              <b key="Edited">N</b>
            </be>
          </l>
          <b key="isMaster">N</b>
          <b key="Bookmark">N</b>
          <b key="Obfuscate">N</b>
          <i key="BackgroundColor">0</i>
          <s key="userUpdate">J.DE.GRAAF@BRUNEL.NET</s>
          <s key="newTag">$3$10</s>
          <i key="wordRow">10</i>
          <i key="DinamicColumn">0</i>
          <b key="Dynamic">N</b>
          <b key="TempValue">N</b>
          <b key="KeepTableStyleFromSource">N</b>
          <i key="TableHeaderRows">0</i>
        </be>
        <be refId="3380" clsId="Tgkn2007.com.tagetik.component.TextTag,Tgkn2007">
          <s key="Title">Report: PR_Q1</s>
          <o key="Position">-1</o>
          <s key="Key">3285219688_Table!$4$10</s>
          <s key="Code">Table!$4$10</s>
          <s key="id">3285219688_Table!$4$10</s>
          <s key="Tag">$4$10</s>
          <s key="Type">21</s>
          <c key="Value">1.15</c>
          <c key="ObjectValue">1.15</c>
          <c key="ReadValue">1.15</c>
          <c key="NewValue">1.15</c>
          <s key="DisplayValue">115%</s>
          <b key="Edited">N</b>
          <b key="Locked">N</b>
          <b key="XBRLNoExport">N</b>
          <b key="BookmarkFormatting">N</b>
          <s key="LinkId">3285219688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81" ln="2" eid="NarrativeTracksData">
            <be refId="3382" clsId="NarrativeTracksData">
              <d key="Data">1587395133370</d>
              <s key="User">D.WEENINK</s>
              <s key="Value"/>
              <b key="Edited">N</b>
            </be>
            <be refId="3383" clsId="NarrativeTracksData">
              <d key="Data">1649940779071</d>
              <s key="User">J.DE.GRAAF@BRUNEL.NET</s>
              <c key="Value">1.15</c>
              <b key="Edited">N</b>
            </be>
          </l>
          <b key="isMaster">N</b>
          <b key="Bookmark">N</b>
          <b key="Obfuscate">N</b>
          <i key="BackgroundColor">0</i>
          <s key="userUpdate">J.DE.GRAAF@BRUNEL.NET</s>
          <s key="newTag">$4$10</s>
          <i key="wordRow">10</i>
          <i key="DinamicColumn">0</i>
          <b key="Dynamic">N</b>
          <b key="TempValue">N</b>
          <b key="KeepTableStyleFromSource">N</b>
          <i key="TableHeaderRows">0</i>
        </be>
        <be refId="3384" clsId="Tgkn2007.com.tagetik.component.TextTag,Tgkn2007">
          <s key="Title">Report: PR_Q1</s>
          <o key="Position">-1</o>
          <s key="Key">3285219688_Table!$5$10</s>
          <s key="Code">Table!$5$10</s>
          <s key="id">3285219688_Table!$5$10</s>
          <s key="Tag">$5$10</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85" ln="1" eid="NarrativeTracksData">
            <be refId="3386" clsId="NarrativeTracksData">
              <d key="Data">1587395133370</d>
              <s key="User">D.WEENINK</s>
              <s key="Value"/>
              <b key="Edited">N</b>
            </be>
          </l>
          <b key="isMaster">N</b>
          <b key="Bookmark">N</b>
          <b key="Obfuscate">N</b>
          <s key="SuperScripPosition"/>
          <i key="BackgroundColor">0</i>
          <s key="userUpdate">J.DE.GRAAF@BRUNEL.NET</s>
          <s key="newTag">$5$10</s>
          <i key="wordRow">10</i>
          <i key="DinamicColumn">0</i>
          <b key="Dynamic">N</b>
          <b key="TempValue">N</b>
          <b key="KeepTableStyleFromSource">N</b>
          <i key="TableHeaderRows">0</i>
        </be>
        <be refId="3387" clsId="Tgkn2007.com.tagetik.component.TextTag,Tgkn2007">
          <s key="Title">Report: PR_Q1</s>
          <o key="Position">-1</o>
          <s key="Key">3285219688_Table!$1$11</s>
          <s key="Code">Table!$1$11</s>
          <s key="id">3285219688_Table!$1$11</s>
          <s key="Tag">$1$11</s>
          <s key="Type">21</s>
          <s key="Value">EBIT %</s>
          <s key="ObjectValue">EBIT %</s>
          <s key="ReadValue">EBIT %</s>
          <s key="NewValue">EBIT %</s>
          <s key="DisplayValue">EBIT %</s>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88" ln="2" eid="NarrativeTracksData">
            <be refId="3389" clsId="NarrativeTracksData">
              <d key="Data">1587395133370</d>
              <s key="User">D.WEENINK</s>
              <s key="Value">Average directs</s>
              <b key="Edited">N</b>
            </be>
            <be refId="3390" clsId="NarrativeTracksData">
              <d key="Data">1649940779071</d>
              <s key="User">J.DE.GRAAF@BRUNEL.NET</s>
              <s key="Value">EBIT %</s>
              <b key="Edited">N</b>
            </be>
          </l>
          <b key="isMaster">N</b>
          <b key="Bookmark">N</b>
          <b key="Obfuscate">N</b>
          <s key="SuperScripPosition"/>
          <i key="BackgroundColor">0</i>
          <s key="userUpdate">J.DE.GRAAF@BRUNEL.NET</s>
          <s key="newTag">$1$11</s>
          <i key="wordRow">11</i>
          <i key="DinamicColumn">0</i>
          <b key="Dynamic">N</b>
          <b key="TempValue">N</b>
          <b key="KeepTableStyleFromSource">N</b>
          <i key="TableHeaderRows">0</i>
        </be>
        <be refId="3391" clsId="Tgkn2007.com.tagetik.component.TextTag,Tgkn2007">
          <s key="Title">Report: PR_Q1</s>
          <o key="Position">-1</o>
          <s key="Key">3285219688_Table!$2$11</s>
          <s key="Code">Table!$2$11</s>
          <s key="id">3285219688_Table!$2$11</s>
          <s key="Tag">$2$11</s>
          <s key="Type">21</s>
          <c key="Value">0.04</c>
          <c key="ObjectValue">0.04</c>
          <c key="ReadValue">0.04</c>
          <c key="NewValue">0.04</c>
          <s key="DisplayValue">4.0%</s>
          <b key="Edited">N</b>
          <b key="Locked">N</b>
          <b key="XBRLNoExport">N</b>
          <b key="BookmarkFormatting">N</b>
          <s key="LinkId">3285219688</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392" ln="7" eid="NarrativeTracksData">
            <be refId="3393" clsId="NarrativeTracksData">
              <d key="Data">1587395133370</d>
              <s key="User">D.WEENINK</s>
              <c key="Value">2195</c>
              <b key="Edited">N</b>
            </be>
            <be refId="3394" clsId="NarrativeTracksData">
              <d key="Data">1649158900299</d>
              <s key="User">J.DE.GRAAF@BRUNEL.NET</s>
              <c key="Value">2159</c>
              <b key="Edited">N</b>
            </be>
            <be refId="3395" clsId="NarrativeTracksData">
              <d key="Data">1649850645004</d>
              <s key="User">J.DE.GRAAF@BRUNEL.NET</s>
              <c key="Value">3143</c>
              <b key="Edited">N</b>
            </be>
            <be refId="3396" clsId="NarrativeTracksData">
              <d key="Data">1649925933547</d>
              <s key="User">J.DE.GRAAF@BRUNEL.NET</s>
              <s key="Value">#NAME?</s>
              <b key="Edited">N</b>
            </be>
            <be refId="3397" clsId="NarrativeTracksData">
              <d key="Data">1649926109936</d>
              <s key="User">J.DE.GRAAF@BRUNEL.NET</s>
              <c key="Value">3146</c>
              <b key="Edited">N</b>
            </be>
            <be refId="3398" clsId="NarrativeTracksData">
              <d key="Data">1649940779071</d>
              <s key="User">J.DE.GRAAF@BRUNEL.NET</s>
              <c key="Value">0.041</c>
              <b key="Edited">N</b>
            </be>
            <be refId="3399" clsId="NarrativeTracksData">
              <d key="Data">1650358067395</d>
              <s key="User">J.DE.GRAAF@BRUNEL.NET</s>
              <c key="Value">0.040</c>
              <b key="Edited">N</b>
            </be>
          </l>
          <b key="isMaster">N</b>
          <b key="Bookmark">N</b>
          <b key="Obfuscate">N</b>
          <i key="BackgroundColor">0</i>
          <s key="userUpdate">J.DE.GRAAF@BRUNEL.NET</s>
          <s key="newTag">$2$11</s>
          <i key="wordRow">11</i>
          <i key="DinamicColumn">0</i>
          <b key="Dynamic">N</b>
          <b key="TempValue">N</b>
          <b key="KeepTableStyleFromSource">N</b>
          <i key="TableHeaderRows">0</i>
        </be>
        <be refId="3400" clsId="Tgkn2007.com.tagetik.component.TextTag,Tgkn2007">
          <s key="Title">Report: PR_Q1</s>
          <o key="Position">-1</o>
          <s key="Key">3285219688_Table!$3$11</s>
          <s key="Code">Table!$3$11</s>
          <s key="id">3285219688_Table!$3$11</s>
          <s key="Tag">$3$11</s>
          <s key="Type">21</s>
          <c key="Value">0.033</c>
          <c key="ObjectValue">0.033</c>
          <c key="ReadValue">0.033</c>
          <c key="NewValue">0.033</c>
          <s key="DisplayValue">3.3%</s>
          <b key="Edited">N</b>
          <b key="Locked">N</b>
          <b key="XBRLNoExport">N</b>
          <b key="BookmarkFormatting">N</b>
          <s key="LinkId">3285219688</s>
          <s key="FormatValue">P</s>
          <s key="FormatString">0.0%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01" ln="5" eid="NarrativeTracksData">
            <be refId="3402" clsId="NarrativeTracksData">
              <d key="Data">1587395133370</d>
              <s key="User">D.WEENINK</s>
              <c key="Value">1798</c>
              <b key="Edited">N</b>
            </be>
            <be refId="3403" clsId="NarrativeTracksData">
              <d key="Data">1649158900299</d>
              <s key="User">J.DE.GRAAF@BRUNEL.NET</s>
              <c key="Value">1911</c>
              <b key="Edited">N</b>
            </be>
            <be refId="3404" clsId="NarrativeTracksData">
              <d key="Data">1649925933547</d>
              <s key="User">J.DE.GRAAF@BRUNEL.NET</s>
              <s key="Value">#NAME?</s>
              <b key="Edited">N</b>
            </be>
            <be refId="3405" clsId="NarrativeTracksData">
              <d key="Data">1649926109936</d>
              <s key="User">J.DE.GRAAF@BRUNEL.NET</s>
              <c key="Value">1911</c>
              <b key="Edited">N</b>
            </be>
            <be refId="3406" clsId="NarrativeTracksData">
              <d key="Data">1649940779071</d>
              <s key="User">J.DE.GRAAF@BRUNEL.NET</s>
              <c key="Value">0.033</c>
              <b key="Edited">N</b>
            </be>
          </l>
          <b key="isMaster">N</b>
          <b key="Bookmark">N</b>
          <b key="Obfuscate">N</b>
          <i key="BackgroundColor">0</i>
          <s key="userUpdate">J.DE.GRAAF@BRUNEL.NET</s>
          <s key="newTag">$3$11</s>
          <i key="wordRow">11</i>
          <i key="DinamicColumn">0</i>
          <b key="Dynamic">N</b>
          <b key="TempValue">N</b>
          <b key="KeepTableStyleFromSource">N</b>
          <i key="TableHeaderRows">0</i>
        </be>
        <be refId="3407" clsId="Tgkn2007.com.tagetik.component.TextTag,Tgkn2007">
          <s key="Title">Report: PR_Q1</s>
          <o key="Position">-1</o>
          <s key="Key">3285219688_Table!$4$11</s>
          <s key="Code">Table!$4$11</s>
          <s key="id">3285219688_Table!$4$11</s>
          <s key="Tag">$4$11</s>
          <s key="Type">21</s>
          <s key="Value"/>
          <s key="ObjectValue"/>
          <s key="ReadValue"/>
          <s key="NewValue"/>
          <s key="DisplayValue"/>
          <b key="Edited">N</b>
          <b key="Locked">N</b>
          <b key="XBRLNoExport">N</b>
          <b key="BookmarkFormatting">N</b>
          <s key="LinkId">3285219688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08" ln="6" eid="NarrativeTracksData">
            <be refId="3409" clsId="NarrativeTracksData">
              <d key="Data">1587395133370</d>
              <s key="User">D.WEENINK</s>
              <c key="Value">0.22</c>
              <b key="Edited">N</b>
            </be>
            <be refId="3410" clsId="NarrativeTracksData">
              <d key="Data">1649158900299</d>
              <s key="User">J.DE.GRAAF@BRUNEL.NET</s>
              <c key="Value">0.13</c>
              <b key="Edited">N</b>
            </be>
            <be refId="3411" clsId="NarrativeTracksData">
              <d key="Data">1649850645004</d>
              <s key="User">J.DE.GRAAF@BRUNEL.NET</s>
              <c key="Value">0.64</c>
              <b key="Edited">N</b>
            </be>
            <be refId="3412" clsId="NarrativeTracksData">
              <d key="Data">1649925933547</d>
              <s key="User">J.DE.GRAAF@BRUNEL.NET</s>
              <s key="Value">#NAME?</s>
              <b key="Edited">N</b>
            </be>
            <be refId="3413" clsId="NarrativeTracksData">
              <d key="Data">1649926109936</d>
              <s key="User">J.DE.GRAAF@BRUNEL.NET</s>
              <c key="Value">0.65</c>
              <b key="Edited">N</b>
            </be>
            <be refId="3414" clsId="NarrativeTracksData">
              <d key="Data">1649940779071</d>
              <s key="User">J.DE.GRAAF@BRUNEL.NET</s>
              <s key="Value"/>
              <b key="Edited">N</b>
            </be>
          </l>
          <b key="isMaster">N</b>
          <b key="Bookmark">N</b>
          <b key="Obfuscate">N</b>
          <i key="BackgroundColor">0</i>
          <s key="userUpdate">J.DE.GRAAF@BRUNEL.NET</s>
          <s key="newTag">$4$11</s>
          <i key="wordRow">11</i>
          <i key="DinamicColumn">0</i>
          <b key="Dynamic">N</b>
          <b key="TempValue">N</b>
          <b key="KeepTableStyleFromSource">N</b>
          <i key="TableHeaderRows">0</i>
        </be>
        <be refId="3415" clsId="Tgkn2007.com.tagetik.component.TextTag,Tgkn2007">
          <s key="Title">Report: PR_Q1</s>
          <o key="Position">-1</o>
          <s key="Key">3285219688_Table!$5$11</s>
          <s key="Code">Table!$5$11</s>
          <s key="id">3285219688_Table!$5$11</s>
          <s key="Tag">$5$11</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16" ln="1" eid="NarrativeTracksData">
            <be refId="3417" clsId="NarrativeTracksData">
              <d key="Data">1587395133370</d>
              <s key="User">D.WEENINK</s>
              <s key="Value"/>
              <b key="Edited">N</b>
            </be>
          </l>
          <b key="isMaster">N</b>
          <b key="Bookmark">N</b>
          <b key="Obfuscate">N</b>
          <s key="SuperScripPosition"/>
          <i key="BackgroundColor">0</i>
          <s key="userUpdate">J.DE.GRAAF@BRUNEL.NET</s>
          <s key="newTag">$5$11</s>
          <i key="wordRow">11</i>
          <i key="DinamicColumn">0</i>
          <b key="Dynamic">N</b>
          <b key="TempValue">N</b>
          <b key="KeepTableStyleFromSource">N</b>
          <i key="TableHeaderRows">0</i>
        </be>
        <be refId="3418" clsId="Tgkn2007.com.tagetik.component.TextTag,Tgkn2007">
          <s key="Title">Report: PR_Q1</s>
          <o key="Position">-1</o>
          <s key="Key">3285219688_Table!$1$12</s>
          <s key="Code">Table!$1$12</s>
          <s key="id">3285219688_Table!$1$12</s>
          <s key="Tag">$1$12</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19" ln="2" eid="NarrativeTracksData">
            <be refId="3420" clsId="NarrativeTracksData">
              <d key="Data">1587395133370</d>
              <s key="User">D.WEENINK</s>
              <s key="Value">Average indirects</s>
              <b key="Edited">N</b>
            </be>
            <be refId="3421" clsId="NarrativeTracksData">
              <d key="Data">1649940779071</d>
              <s key="User">J.DE.GRAAF@BRUNEL.NET</s>
              <s key="Value"/>
              <b key="Edited">N</b>
            </be>
          </l>
          <b key="isMaster">N</b>
          <b key="Bookmark">N</b>
          <b key="Obfuscate">N</b>
          <s key="SuperScripPosition"/>
          <i key="BackgroundColor">0</i>
          <s key="userUpdate">J.DE.GRAAF@BRUNEL.NET</s>
          <s key="newTag">$1$12</s>
          <i key="wordRow">12</i>
          <i key="DinamicColumn">0</i>
          <b key="Dynamic">N</b>
          <b key="TempValue">N</b>
          <b key="KeepTableStyleFromSource">N</b>
          <i key="TableHeaderRows">0</i>
        </be>
        <be refId="3422" clsId="Tgkn2007.com.tagetik.component.TextTag,Tgkn2007">
          <s key="Title">Report: PR_Q1</s>
          <o key="Position">-1</o>
          <s key="Key">3285219688_Table!$2$12</s>
          <s key="Code">Table!$2$12</s>
          <s key="id">3285219688_Table!$2$12</s>
          <s key="Tag">$2$12</s>
          <s key="Type">21</s>
          <s key="Value"/>
          <s key="ObjectValue"/>
          <s key="ReadValue"/>
          <s key="NewValue"/>
          <s key="DisplayValue"/>
          <b key="Edited">N</b>
          <b key="Locked">N</b>
          <b key="XBRLNoExport">N</b>
          <b key="BookmarkFormatting">N</b>
          <s key="LinkId">3285219688</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23" ln="6" eid="NarrativeTracksData">
            <be refId="3424" clsId="NarrativeTracksData">
              <d key="Data">1587395133370</d>
              <s key="User">D.WEENINK</s>
              <c key="Value">275</c>
              <b key="Edited">N</b>
            </be>
            <be refId="3425" clsId="NarrativeTracksData">
              <d key="Data">1649158900299</d>
              <s key="User">J.DE.GRAAF@BRUNEL.NET</s>
              <c key="Value">243</c>
              <b key="Edited">N</b>
            </be>
            <be refId="3426" clsId="NarrativeTracksData">
              <d key="Data">1649850645004</d>
              <s key="User">J.DE.GRAAF@BRUNEL.NET</s>
              <c key="Value">337</c>
              <b key="Edited">N</b>
            </be>
            <be refId="3427" clsId="NarrativeTracksData">
              <d key="Data">1649925933547</d>
              <s key="User">J.DE.GRAAF@BRUNEL.NET</s>
              <s key="Value">#NAME?</s>
              <b key="Edited">N</b>
            </be>
            <be refId="3428" clsId="NarrativeTracksData">
              <d key="Data">1649926109936</d>
              <s key="User">J.DE.GRAAF@BRUNEL.NET</s>
              <c key="Value">338</c>
              <b key="Edited">N</b>
            </be>
            <be refId="3429" clsId="NarrativeTracksData">
              <d key="Data">1649940779071</d>
              <s key="User">J.DE.GRAAF@BRUNEL.NET</s>
              <s key="Value"/>
              <b key="Edited">N</b>
            </be>
          </l>
          <b key="isMaster">N</b>
          <b key="Bookmark">N</b>
          <b key="Obfuscate">N</b>
          <i key="BackgroundColor">0</i>
          <s key="userUpdate">J.DE.GRAAF@BRUNEL.NET</s>
          <s key="newTag">$2$12</s>
          <i key="wordRow">12</i>
          <i key="DinamicColumn">0</i>
          <b key="Dynamic">N</b>
          <b key="TempValue">N</b>
          <b key="KeepTableStyleFromSource">N</b>
          <i key="TableHeaderRows">0</i>
        </be>
        <be refId="3430" clsId="Tgkn2007.com.tagetik.component.TextTag,Tgkn2007">
          <s key="Title">Report: PR_Q1</s>
          <o key="Position">-1</o>
          <s key="Key">3285219688_Table!$3$12</s>
          <s key="Code">Table!$3$12</s>
          <s key="id">3285219688_Table!$3$12</s>
          <s key="Tag">$3$12</s>
          <s key="Type">21</s>
          <s key="Value"/>
          <s key="ObjectValue"/>
          <s key="ReadValue"/>
          <s key="NewValue"/>
          <s key="DisplayValue"/>
          <b key="Edited">N</b>
          <b key="Locked">N</b>
          <b key="XBRLNoExport">N</b>
          <b key="BookmarkFormatting">N</b>
          <s key="LinkId">3285219688</s>
          <s key="FormatValue">N</s>
          <s key="FormatString"> * #,##0.00 ; * (#,##0.00);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31" ln="5" eid="NarrativeTracksData">
            <be refId="3432" clsId="NarrativeTracksData">
              <d key="Data">1587395133370</d>
              <s key="User">D.WEENINK</s>
              <c key="Value">277</c>
              <b key="Edited">N</b>
            </be>
            <be refId="3433" clsId="NarrativeTracksData">
              <d key="Data">1649158900299</d>
              <s key="User">J.DE.GRAAF@BRUNEL.NET</s>
              <c key="Value">264</c>
              <b key="Edited">N</b>
            </be>
            <be refId="3434" clsId="NarrativeTracksData">
              <d key="Data">1649925933547</d>
              <s key="User">J.DE.GRAAF@BRUNEL.NET</s>
              <s key="Value">#NAME?</s>
              <b key="Edited">N</b>
            </be>
            <be refId="3435" clsId="NarrativeTracksData">
              <d key="Data">1649926109936</d>
              <s key="User">J.DE.GRAAF@BRUNEL.NET</s>
              <c key="Value">264</c>
              <b key="Edited">N</b>
            </be>
            <be refId="3436" clsId="NarrativeTracksData">
              <d key="Data">1649940779071</d>
              <s key="User">J.DE.GRAAF@BRUNEL.NET</s>
              <s key="Value"/>
              <b key="Edited">N</b>
            </be>
          </l>
          <b key="isMaster">N</b>
          <b key="Bookmark">N</b>
          <b key="Obfuscate">N</b>
          <i key="BackgroundColor">0</i>
          <s key="userUpdate">J.DE.GRAAF@BRUNEL.NET</s>
          <s key="newTag">$3$12</s>
          <i key="wordRow">12</i>
          <i key="DinamicColumn">0</i>
          <b key="Dynamic">N</b>
          <b key="TempValue">N</b>
          <b key="KeepTableStyleFromSource">N</b>
          <i key="TableHeaderRows">0</i>
        </be>
        <be refId="3437" clsId="Tgkn2007.com.tagetik.component.TextTag,Tgkn2007">
          <s key="Title">Report: PR_Q1</s>
          <o key="Position">-1</o>
          <s key="Key">3285219688_Table!$4$12</s>
          <s key="Code">Table!$4$12</s>
          <s key="id">3285219688_Table!$4$12</s>
          <s key="Tag">$4$12</s>
          <s key="Type">21</s>
          <s key="Value"/>
          <s key="ObjectValue"/>
          <s key="ReadValue"/>
          <s key="NewValue"/>
          <s key="DisplayValue"/>
          <b key="Edited">N</b>
          <b key="Locked">N</b>
          <b key="XBRLNoExport">N</b>
          <b key="BookmarkFormatting">N</b>
          <s key="LinkId">3285219688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38" ln="6" eid="NarrativeTracksData">
            <be refId="3439" clsId="NarrativeTracksData">
              <d key="Data">1587395133370</d>
              <s key="User">D.WEENINK</s>
              <c key="Value">-0.01</c>
              <b key="Edited">N</b>
            </be>
            <be refId="3440" clsId="NarrativeTracksData">
              <d key="Data">1649158900299</d>
              <s key="User">J.DE.GRAAF@BRUNEL.NET</s>
              <c key="Value">-0.08</c>
              <b key="Edited">N</b>
            </be>
            <be refId="3441" clsId="NarrativeTracksData">
              <d key="Data">1649850645004</d>
              <s key="User">J.DE.GRAAF@BRUNEL.NET</s>
              <c key="Value">0.28</c>
              <b key="Edited">N</b>
            </be>
            <be refId="3442" clsId="NarrativeTracksData">
              <d key="Data">1649925933547</d>
              <s key="User">J.DE.GRAAF@BRUNEL.NET</s>
              <s key="Value">#NAME?</s>
              <b key="Edited">N</b>
            </be>
            <be refId="3443" clsId="NarrativeTracksData">
              <d key="Data">1649926109936</d>
              <s key="User">J.DE.GRAAF@BRUNEL.NET</s>
              <c key="Value">0.28</c>
              <b key="Edited">N</b>
            </be>
            <be refId="3444" clsId="NarrativeTracksData">
              <d key="Data">1649940779071</d>
              <s key="User">J.DE.GRAAF@BRUNEL.NET</s>
              <s key="Value"/>
              <b key="Edited">N</b>
            </be>
          </l>
          <b key="isMaster">N</b>
          <b key="Bookmark">N</b>
          <b key="Obfuscate">N</b>
          <i key="BackgroundColor">0</i>
          <s key="userUpdate">J.DE.GRAAF@BRUNEL.NET</s>
          <s key="newTag">$4$12</s>
          <i key="wordRow">12</i>
          <i key="DinamicColumn">0</i>
          <b key="Dynamic">N</b>
          <b key="TempValue">N</b>
          <b key="KeepTableStyleFromSource">N</b>
          <i key="TableHeaderRows">0</i>
        </be>
        <be refId="3445" clsId="Tgkn2007.com.tagetik.component.TextTag,Tgkn2007">
          <s key="Title">Report: PR_Q1</s>
          <o key="Position">-1</o>
          <s key="Key">3285219688_Table!$5$12</s>
          <s key="Code">Table!$5$12</s>
          <s key="id">3285219688_Table!$5$12</s>
          <s key="Tag">$5$12</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46" ln="1" eid="NarrativeTracksData">
            <be refId="3447" clsId="NarrativeTracksData">
              <d key="Data">1587395133370</d>
              <s key="User">D.WEENINK</s>
              <s key="Value"/>
              <b key="Edited">N</b>
            </be>
          </l>
          <b key="isMaster">N</b>
          <b key="Bookmark">N</b>
          <b key="Obfuscate">N</b>
          <s key="SuperScripPosition"/>
          <i key="BackgroundColor">0</i>
          <s key="userUpdate">J.DE.GRAAF@BRUNEL.NET</s>
          <s key="newTag">$5$12</s>
          <i key="wordRow">12</i>
          <i key="DinamicColumn">0</i>
          <b key="Dynamic">N</b>
          <b key="TempValue">N</b>
          <b key="KeepTableStyleFromSource">N</b>
          <i key="TableHeaderRows">0</i>
        </be>
        <be refId="3448" clsId="Tgkn2007.com.tagetik.component.TextTag,Tgkn2007">
          <s key="Title">Report: PR_Q1</s>
          <o key="Position">-1</o>
          <s key="Key">3285219688_Table!$1$13</s>
          <s key="Code">Table!$1$13</s>
          <s key="id">3285219688_Table!$1$13</s>
          <s key="Tag">$1$13</s>
          <s key="Type">21</s>
          <s key="Value">Average directs</s>
          <s key="ObjectValue">Average directs</s>
          <s key="ReadValue">Average directs</s>
          <s key="NewValue">Average directs</s>
          <s key="DisplayValue">Average directs</s>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49" ln="2" eid="NarrativeTracksData">
            <be refId="3450" clsId="NarrativeTracksData">
              <d key="Data">1587395133370</d>
              <s key="User">D.WEENINK</s>
              <s key="Value">Ratio direct / Indirect</s>
              <b key="Edited">N</b>
            </be>
            <be refId="3451" clsId="NarrativeTracksData">
              <d key="Data">1649940779071</d>
              <s key="User">J.DE.GRAAF@BRUNEL.NET</s>
              <s key="Value">Average directs</s>
              <b key="Edited">N</b>
            </be>
          </l>
          <b key="isMaster">N</b>
          <b key="Bookmark">N</b>
          <b key="Obfuscate">N</b>
          <s key="SuperScripPosition"/>
          <i key="BackgroundColor">0</i>
          <s key="userUpdate">J.DE.GRAAF@BRUNEL.NET</s>
          <s key="newTag">$1$13</s>
          <i key="wordRow">13</i>
          <i key="DinamicColumn">0</i>
          <b key="Dynamic">N</b>
          <b key="TempValue">N</b>
          <b key="KeepTableStyleFromSource">N</b>
          <i key="TableHeaderRows">0</i>
        </be>
        <be refId="3452" clsId="Tgkn2007.com.tagetik.component.TextTag,Tgkn2007">
          <s key="Title">Report: PR_Q1</s>
          <o key="Position">-1</o>
          <s key="Key">3285219688_Table!$2$13</s>
          <s key="Code">Table!$2$13</s>
          <s key="id">3285219688_Table!$2$13</s>
          <s key="Tag">$2$13</s>
          <s key="Type">21</s>
          <c key="Value">3276</c>
          <c key="ObjectValue">3276</c>
          <c key="ReadValue">3276</c>
          <c key="NewValue">3276</c>
          <s key="DisplayValue">
            <ch cod="09"/>
            3,276
          </s>
          <b key="Edited">N</b>
          <b key="Locked">N</b>
          <b key="XBRLNoExport">N</b>
          <b key="BookmarkFormatting">N</b>
          <s key="LinkId">3285219688</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53" ln="7" eid="NarrativeTracksData">
            <be refId="3454" clsId="NarrativeTracksData">
              <d key="Data">1587395133370</d>
              <s key="User">D.WEENINK</s>
              <c key="Value">8.0</c>
              <b key="Edited">N</b>
            </be>
            <be refId="3455" clsId="NarrativeTracksData">
              <d key="Data">1649158900299</d>
              <s key="User">J.DE.GRAAF@BRUNEL.NET</s>
              <c key="Value">8.9</c>
              <b key="Edited">N</b>
            </be>
            <be refId="3456" clsId="NarrativeTracksData">
              <d key="Data">1649850645004</d>
              <s key="User">J.DE.GRAAF@BRUNEL.NET</s>
              <c key="Value">9.3</c>
              <b key="Edited">N</b>
            </be>
            <be refId="3457" clsId="NarrativeTracksData">
              <d key="Data">1649925933547</d>
              <s key="User">J.DE.GRAAF@BRUNEL.NET</s>
              <s key="Value">#NAME?</s>
              <b key="Edited">N</b>
            </be>
            <be refId="3458" clsId="NarrativeTracksData">
              <d key="Data">1649926109936</d>
              <s key="User">J.DE.GRAAF@BRUNEL.NET</s>
              <c key="Value">9.3</c>
              <b key="Edited">N</b>
            </be>
            <be refId="3459" clsId="NarrativeTracksData">
              <d key="Data">1649940779071</d>
              <s key="User">J.DE.GRAAF@BRUNEL.NET</s>
              <c key="Value">3146</c>
              <b key="Edited">N</b>
            </be>
            <be refId="3460" clsId="NarrativeTracksData">
              <d key="Data">1649946892798</d>
              <s key="User">J.DE.GRAAF@BRUNEL.NET</s>
              <c key="Value">3276</c>
              <b key="Edited">N</b>
            </be>
          </l>
          <b key="isMaster">N</b>
          <b key="Bookmark">N</b>
          <b key="Obfuscate">N</b>
          <i key="BackgroundColor">0</i>
          <s key="userUpdate">J.DE.GRAAF@BRUNEL.NET</s>
          <s key="newTag">$2$13</s>
          <i key="wordRow">13</i>
          <i key="DinamicColumn">0</i>
          <b key="Dynamic">N</b>
          <b key="TempValue">N</b>
          <b key="KeepTableStyleFromSource">N</b>
          <i key="TableHeaderRows">0</i>
        </be>
        <be refId="3461" clsId="Tgkn2007.com.tagetik.component.TextTag,Tgkn2007">
          <s key="Title">Report: PR_Q1</s>
          <o key="Position">-1</o>
          <s key="Key">3285219688_Table!$3$13</s>
          <s key="Code">Table!$3$13</s>
          <s key="id">3285219688_Table!$3$13</s>
          <s key="Tag">$3$13</s>
          <s key="Type">21</s>
          <c key="Value">1911</c>
          <c key="ObjectValue">1911</c>
          <c key="ReadValue">1911</c>
          <c key="NewValue">1911</c>
          <s key="DisplayValue">
            <ch cod="09"/>
            1,911
          </s>
          <b key="Edited">N</b>
          <b key="Locked">N</b>
          <b key="XBRLNoExport">N</b>
          <b key="BookmarkFormatting">N</b>
          <s key="LinkId">3285219688</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62" ln="5" eid="NarrativeTracksData">
            <be refId="3463" clsId="NarrativeTracksData">
              <d key="Data">1587395133370</d>
              <s key="User">D.WEENINK</s>
              <c key="Value">6.5</c>
              <b key="Edited">N</b>
            </be>
            <be refId="3464" clsId="NarrativeTracksData">
              <d key="Data">1649158900299</d>
              <s key="User">J.DE.GRAAF@BRUNEL.NET</s>
              <c key="Value">7.2</c>
              <b key="Edited">N</b>
            </be>
            <be refId="3465" clsId="NarrativeTracksData">
              <d key="Data">1649925933547</d>
              <s key="User">J.DE.GRAAF@BRUNEL.NET</s>
              <s key="Value">#NAME?</s>
              <b key="Edited">N</b>
            </be>
            <be refId="3466" clsId="NarrativeTracksData">
              <d key="Data">1649926109936</d>
              <s key="User">J.DE.GRAAF@BRUNEL.NET</s>
              <c key="Value">7.2</c>
              <b key="Edited">N</b>
            </be>
            <be refId="3467" clsId="NarrativeTracksData">
              <d key="Data">1649940779071</d>
              <s key="User">J.DE.GRAAF@BRUNEL.NET</s>
              <c key="Value">1911</c>
              <b key="Edited">N</b>
            </be>
          </l>
          <b key="isMaster">N</b>
          <b key="Bookmark">N</b>
          <b key="Obfuscate">N</b>
          <i key="BackgroundColor">0</i>
          <s key="userUpdate">J.DE.GRAAF@BRUNEL.NET</s>
          <s key="newTag">$3$13</s>
          <i key="wordRow">13</i>
          <i key="DinamicColumn">0</i>
          <b key="Dynamic">N</b>
          <b key="TempValue">N</b>
          <b key="KeepTableStyleFromSource">N</b>
          <i key="TableHeaderRows">0</i>
        </be>
        <be refId="3468" clsId="Tgkn2007.com.tagetik.component.TextTag,Tgkn2007">
          <s key="Title">Report: PR_Q1</s>
          <o key="Position">-1</o>
          <s key="Key">3285219688_Table!$4$13</s>
          <s key="Code">Table!$4$13</s>
          <s key="id">3285219688_Table!$4$13</s>
          <s key="Tag">$4$13</s>
          <s key="Type">21</s>
          <c key="Value">0.71</c>
          <c key="ObjectValue">0.71</c>
          <c key="ReadValue">0.71</c>
          <c key="NewValue">0.71</c>
          <s key="DisplayValue">71%</s>
          <b key="Edited">N</b>
          <b key="Locked">N</b>
          <b key="XBRLNoExport">N</b>
          <b key="BookmarkFormatting">N</b>
          <s key="LinkId">3285219688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69" ln="3" eid="NarrativeTracksData">
            <be refId="3470" clsId="NarrativeTracksData">
              <d key="Data">1587395133370</d>
              <s key="User">D.WEENINK</s>
              <s key="Value"/>
              <b key="Edited">N</b>
            </be>
            <be refId="3471" clsId="NarrativeTracksData">
              <d key="Data">1649940779071</d>
              <s key="User">J.DE.GRAAF@BRUNEL.NET</s>
              <c key="Value">0.65</c>
              <b key="Edited">N</b>
            </be>
            <be refId="3472" clsId="NarrativeTracksData">
              <d key="Data">1649946892798</d>
              <s key="User">J.DE.GRAAF@BRUNEL.NET</s>
              <c key="Value">0.71</c>
              <b key="Edited">N</b>
            </be>
          </l>
          <b key="isMaster">N</b>
          <b key="Bookmark">N</b>
          <b key="Obfuscate">N</b>
          <i key="BackgroundColor">0</i>
          <s key="userUpdate">J.DE.GRAAF@BRUNEL.NET</s>
          <s key="newTag">$4$13</s>
          <i key="wordRow">13</i>
          <i key="DinamicColumn">0</i>
          <b key="Dynamic">N</b>
          <b key="TempValue">N</b>
          <b key="KeepTableStyleFromSource">N</b>
          <i key="TableHeaderRows">0</i>
        </be>
        <be refId="3473" clsId="Tgkn2007.com.tagetik.component.TextTag,Tgkn2007">
          <s key="Title">Report: PR_Q1</s>
          <o key="Position">-1</o>
          <s key="Key">3285219688_Table!$5$13</s>
          <s key="Code">Table!$5$13</s>
          <s key="id">3285219688_Table!$5$13</s>
          <s key="Tag">$5$13</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74" ln="1" eid="NarrativeTracksData">
            <be refId="3475" clsId="NarrativeTracksData">
              <d key="Data">1587395133370</d>
              <s key="User">D.WEENINK</s>
              <s key="Value"/>
              <b key="Edited">N</b>
            </be>
          </l>
          <b key="isMaster">N</b>
          <b key="Bookmark">N</b>
          <b key="Obfuscate">N</b>
          <s key="SuperScripPosition"/>
          <i key="BackgroundColor">0</i>
          <s key="userUpdate">J.DE.GRAAF@BRUNEL.NET</s>
          <s key="newTag">$5$13</s>
          <i key="wordRow">13</i>
          <i key="DinamicColumn">0</i>
          <b key="Dynamic">N</b>
          <b key="TempValue">N</b>
          <b key="KeepTableStyleFromSource">N</b>
          <i key="TableHeaderRows">0</i>
        </be>
        <be refId="3476" clsId="Tgkn2007.com.tagetik.component.TextTag,Tgkn2007">
          <s key="Title">Report: PR_Q1</s>
          <o key="Position">-1</o>
          <s key="Key">3285219688_Table!$1$14</s>
          <s key="Code">Table!$1$14</s>
          <s key="id">3285219688_Table!$1$14</s>
          <s key="Tag">$1$14</s>
          <s key="Type">21</s>
          <s key="Value">Average indirects</s>
          <s key="ObjectValue">Average indirects</s>
          <s key="ReadValue">Average indirects</s>
          <s key="NewValue">Average indirects</s>
          <s key="DisplayValue">Average indirects</s>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77" ln="2" eid="NarrativeTracksData">
            <be refId="3478" clsId="NarrativeTracksData">
              <d key="Data">1587395133370</d>
              <s key="User">D.WEENINK</s>
              <s key="Value"/>
              <b key="Edited">N</b>
            </be>
            <be refId="3479" clsId="NarrativeTracksData">
              <d key="Data">1649940779071</d>
              <s key="User">J.DE.GRAAF@BRUNEL.NET</s>
              <s key="Value">Average indirects</s>
              <b key="Edited">N</b>
            </be>
          </l>
          <b key="isMaster">N</b>
          <b key="Bookmark">N</b>
          <b key="Obfuscate">N</b>
          <s key="SuperScripPosition"/>
          <i key="BackgroundColor">0</i>
          <s key="userUpdate">J.DE.GRAAF@BRUNEL.NET</s>
          <s key="newTag">$1$14</s>
          <i key="wordRow">14</i>
          <i key="DinamicColumn">0</i>
          <b key="Dynamic">N</b>
          <b key="TempValue">N</b>
          <b key="KeepTableStyleFromSource">N</b>
          <i key="TableHeaderRows">0</i>
        </be>
        <be refId="3480" clsId="Tgkn2007.com.tagetik.component.TextTag,Tgkn2007">
          <s key="Title">Report: PR_Q1</s>
          <o key="Position">-1</o>
          <s key="Key">3285219688_Table!$2$14</s>
          <s key="Code">Table!$2$14</s>
          <s key="id">3285219688_Table!$2$14</s>
          <s key="Tag">$2$14</s>
          <s key="Type">21</s>
          <c key="Value">366</c>
          <c key="ObjectValue">366</c>
          <c key="ReadValue">366</c>
          <c key="NewValue">366</c>
          <s key="DisplayValue">
            <ch cod="09"/>
            366
          </s>
          <b key="Edited">N</b>
          <b key="Locked">N</b>
          <b key="XBRLNoExport">N</b>
          <b key="BookmarkFormatting">N</b>
          <s key="LinkId">3285219688</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81" ln="4" eid="NarrativeTracksData">
            <be refId="3482" clsId="NarrativeTracksData">
              <d key="Data">1587395133370</d>
              <s key="User">D.WEENINK</s>
              <s key="Value"/>
              <b key="Edited">N</b>
            </be>
            <be refId="3483" clsId="NarrativeTracksData">
              <d key="Data">1649940779071</d>
              <s key="User">J.DE.GRAAF@BRUNEL.NET</s>
              <c key="Value">338</c>
              <b key="Edited">N</b>
            </be>
            <be refId="3484" clsId="NarrativeTracksData">
              <d key="Data">1649946892798</d>
              <s key="User">J.DE.GRAAF@BRUNEL.NET</s>
              <c key="Value">367</c>
              <b key="Edited">N</b>
            </be>
            <be refId="3485" clsId="NarrativeTracksData">
              <d key="Data">1650358067395</d>
              <s key="User">J.DE.GRAAF@BRUNEL.NET</s>
              <c key="Value">366</c>
              <b key="Edited">N</b>
            </be>
          </l>
          <b key="isMaster">N</b>
          <b key="Bookmark">N</b>
          <b key="Obfuscate">N</b>
          <i key="BackgroundColor">0</i>
          <s key="userUpdate">J.DE.GRAAF@BRUNEL.NET</s>
          <s key="newTag">$2$14</s>
          <i key="wordRow">14</i>
          <i key="DinamicColumn">0</i>
          <b key="Dynamic">N</b>
          <b key="TempValue">N</b>
          <b key="KeepTableStyleFromSource">N</b>
          <i key="TableHeaderRows">0</i>
        </be>
        <be refId="3486" clsId="Tgkn2007.com.tagetik.component.TextTag,Tgkn2007">
          <s key="Title">Report: PR_Q1</s>
          <o key="Position">-1</o>
          <s key="Key">3285219688_Table!$3$14</s>
          <s key="Code">Table!$3$14</s>
          <s key="id">3285219688_Table!$3$14</s>
          <s key="Tag">$3$14</s>
          <s key="Type">21</s>
          <c key="Value">264</c>
          <c key="ObjectValue">264</c>
          <c key="ReadValue">264</c>
          <c key="NewValue">264</c>
          <s key="DisplayValue">
            <ch cod="09"/>
            264
          </s>
          <b key="Edited">N</b>
          <b key="Locked">N</b>
          <b key="XBRLNoExport">N</b>
          <b key="BookmarkFormatting">N</b>
          <s key="LinkId">3285219688</s>
          <s key="FormatValue">N</s>
          <s key="FormatString"> * #,##0 ; * -#,##0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87" ln="2" eid="NarrativeTracksData">
            <be refId="3488" clsId="NarrativeTracksData">
              <d key="Data">1587395133370</d>
              <s key="User">D.WEENINK</s>
              <s key="Value"/>
              <b key="Edited">N</b>
            </be>
            <be refId="3489" clsId="NarrativeTracksData">
              <d key="Data">1649940779071</d>
              <s key="User">J.DE.GRAAF@BRUNEL.NET</s>
              <c key="Value">264</c>
              <b key="Edited">N</b>
            </be>
          </l>
          <b key="isMaster">N</b>
          <b key="Bookmark">N</b>
          <b key="Obfuscate">N</b>
          <i key="BackgroundColor">0</i>
          <s key="userUpdate">J.DE.GRAAF@BRUNEL.NET</s>
          <s key="newTag">$3$14</s>
          <i key="wordRow">14</i>
          <i key="DinamicColumn">0</i>
          <b key="Dynamic">N</b>
          <b key="TempValue">N</b>
          <b key="KeepTableStyleFromSource">N</b>
          <i key="TableHeaderRows">0</i>
        </be>
        <be refId="3490" clsId="Tgkn2007.com.tagetik.component.TextTag,Tgkn2007">
          <s key="Title">Report: PR_Q1</s>
          <o key="Position">-1</o>
          <s key="Key">3285219688_Table!$4$14</s>
          <s key="Code">Table!$4$14</s>
          <s key="id">3285219688_Table!$4$14</s>
          <s key="Tag">$4$14</s>
          <s key="Type">21</s>
          <c key="Value">0.39</c>
          <c key="ObjectValue">0.39</c>
          <c key="ReadValue">0.39</c>
          <c key="NewValue">0.39</c>
          <s key="DisplayValue">39%</s>
          <b key="Edited">N</b>
          <b key="Locked">N</b>
          <b key="XBRLNoExport">N</b>
          <b key="BookmarkFormatting">N</b>
          <s key="LinkId">3285219688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91" ln="3" eid="NarrativeTracksData">
            <be refId="3492" clsId="NarrativeTracksData">
              <d key="Data">1587395133370</d>
              <s key="User">D.WEENINK</s>
              <s key="Value"/>
              <b key="Edited">N</b>
            </be>
            <be refId="3493" clsId="NarrativeTracksData">
              <d key="Data">1649940779071</d>
              <s key="User">J.DE.GRAAF@BRUNEL.NET</s>
              <c key="Value">0.28</c>
              <b key="Edited">N</b>
            </be>
            <be refId="3494" clsId="NarrativeTracksData">
              <d key="Data">1649946892798</d>
              <s key="User">J.DE.GRAAF@BRUNEL.NET</s>
              <c key="Value">0.39</c>
              <b key="Edited">N</b>
            </be>
          </l>
          <b key="isMaster">N</b>
          <b key="Bookmark">N</b>
          <b key="Obfuscate">N</b>
          <i key="BackgroundColor">0</i>
          <s key="userUpdate">J.DE.GRAAF@BRUNEL.NET</s>
          <s key="newTag">$4$14</s>
          <i key="wordRow">14</i>
          <i key="DinamicColumn">0</i>
          <b key="Dynamic">N</b>
          <b key="TempValue">N</b>
          <b key="KeepTableStyleFromSource">N</b>
          <i key="TableHeaderRows">0</i>
        </be>
        <be refId="3495" clsId="Tgkn2007.com.tagetik.component.TextTag,Tgkn2007">
          <s key="Title">Report: PR_Q1</s>
          <o key="Position">-1</o>
          <s key="Key">3285219688_Table!$5$14</s>
          <s key="Code">Table!$5$14</s>
          <s key="id">3285219688_Table!$5$14</s>
          <s key="Tag">$5$14</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96" ln="1" eid="NarrativeTracksData">
            <be refId="3497" clsId="NarrativeTracksData">
              <d key="Data">1587395133370</d>
              <s key="User">D.WEENINK</s>
              <s key="Value"/>
              <b key="Edited">N</b>
            </be>
          </l>
          <b key="isMaster">N</b>
          <b key="Bookmark">N</b>
          <b key="Obfuscate">N</b>
          <s key="SuperScripPosition"/>
          <i key="BackgroundColor">0</i>
          <s key="userUpdate">J.DE.GRAAF@BRUNEL.NET</s>
          <s key="newTag">$5$14</s>
          <i key="wordRow">14</i>
          <i key="DinamicColumn">0</i>
          <b key="Dynamic">N</b>
          <b key="TempValue">N</b>
          <b key="KeepTableStyleFromSource">N</b>
          <i key="TableHeaderRows">0</i>
        </be>
        <be refId="3498" clsId="Tgkn2007.com.tagetik.component.TextTag,Tgkn2007">
          <s key="Title">Report: PR_Q1</s>
          <o key="Position">-1</o>
          <s key="Key">3285219688_Table!$1$15</s>
          <s key="Code">Table!$1$15</s>
          <s key="id">3285219688_Table!$1$15</s>
          <s key="Tag">$1$15</s>
          <s key="Type">21</s>
          <s key="Value">Ratio direct / Indirect</s>
          <s key="ObjectValue">Ratio direct / Indirect</s>
          <s key="ReadValue">Ratio direct / Indirect</s>
          <s key="NewValue">Ratio direct / Indirect</s>
          <s key="DisplayValue">Ratio direct / Indirect</s>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499" ln="4" eid="NarrativeTracksData">
            <be refId="3500" clsId="NarrativeTracksData">
              <d key="Data">1587395133370</d>
              <s key="User">D.WEENINK</s>
              <s key="Value">a 71 % like-for-like</s>
              <b key="Edited">N</b>
            </be>
            <be refId="3501" clsId="NarrativeTracksData">
              <d key="Data">1587455623036</d>
              <s key="User">D.WEENINK</s>
              <s key="Value">a 19 % like-for-like</s>
              <b key="Edited">N</b>
            </be>
            <be refId="3502" clsId="NarrativeTracksData">
              <d key="Data">1649158900299</d>
              <s key="User">J.DE.GRAAF@BRUNEL.NET</s>
              <s key="Value">a -1 % like-for-like</s>
              <b key="Edited">N</b>
            </be>
            <be refId="3503" clsId="NarrativeTracksData">
              <d key="Data">1649940779071</d>
              <s key="User">J.DE.GRAAF@BRUNEL.NET</s>
              <s key="Value">Ratio direct / Indirect</s>
              <b key="Edited">N</b>
            </be>
          </l>
          <b key="isMaster">N</b>
          <b key="Bookmark">N</b>
          <b key="Obfuscate">N</b>
          <s key="SuperScripPosition"/>
          <i key="BackgroundColor">0</i>
          <s key="userUpdate">J.DE.GRAAF@BRUNEL.NET</s>
          <s key="newTag">$1$15</s>
          <i key="wordRow">15</i>
          <i key="DinamicColumn">0</i>
          <b key="Dynamic">N</b>
          <b key="TempValue">N</b>
          <b key="KeepTableStyleFromSource">N</b>
          <i key="TableHeaderRows">0</i>
        </be>
        <be refId="3504" clsId="Tgkn2007.com.tagetik.component.TextTag,Tgkn2007">
          <s key="Title">Report: PR_Q1</s>
          <o key="Position">-1</o>
          <s key="Key">3285219688_Table!$2$15</s>
          <s key="Code">Table!$2$15</s>
          <s key="id">3285219688_Table!$2$15</s>
          <s key="Tag">$2$15</s>
          <s key="Type">21</s>
          <c key="Value">9.0</c>
          <c key="ObjectValue">9.0</c>
          <c key="ReadValue">9.0</c>
          <c key="NewValue">9.0</c>
          <s key="DisplayValue">
            <ch cod="09"/>
            9.0
          </s>
          <b key="Edited">N</b>
          <b key="Locked">N</b>
          <b key="XBRLNoExport">N</b>
          <b key="BookmarkFormatting">N</b>
          <s key="LinkId">3285219688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05" ln="4" eid="NarrativeTracksData">
            <be refId="3506" clsId="NarrativeTracksData">
              <d key="Data">1587395133370</d>
              <s key="User">D.WEENINK</s>
              <s key="Value"/>
              <b key="Edited">N</b>
            </be>
            <be refId="3507" clsId="NarrativeTracksData">
              <d key="Data">1649940779071</d>
              <s key="User">J.DE.GRAAF@BRUNEL.NET</s>
              <c key="Value">9.3</c>
              <b key="Edited">N</b>
            </be>
            <be refId="3508" clsId="NarrativeTracksData">
              <d key="Data">1649946892798</d>
              <s key="User">J.DE.GRAAF@BRUNEL.NET</s>
              <c key="Value">8.9</c>
              <b key="Edited">N</b>
            </be>
            <be refId="3509" clsId="NarrativeTracksData">
              <d key="Data">1650358067395</d>
              <s key="User">J.DE.GRAAF@BRUNEL.NET</s>
              <c key="Value">9.0</c>
              <b key="Edited">N</b>
            </be>
          </l>
          <b key="isMaster">N</b>
          <b key="Bookmark">N</b>
          <b key="Obfuscate">N</b>
          <i key="BackgroundColor">0</i>
          <s key="userUpdate">J.DE.GRAAF@BRUNEL.NET</s>
          <s key="newTag">$2$15</s>
          <i key="wordRow">15</i>
          <i key="DinamicColumn">0</i>
          <b key="Dynamic">N</b>
          <b key="TempValue">N</b>
          <b key="KeepTableStyleFromSource">N</b>
          <i key="TableHeaderRows">0</i>
        </be>
        <be refId="3510" clsId="Tgkn2007.com.tagetik.component.TextTag,Tgkn2007">
          <s key="Title">Report: PR_Q1</s>
          <o key="Position">-1</o>
          <s key="Key">3285219688_Table!$1$16</s>
          <s key="Code">Table!$1$16</s>
          <s key="id">3285219688_Table!$1$16</s>
          <s key="Tag">$1$16</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11" ln="4" eid="NarrativeTracksData">
            <be refId="3512" clsId="NarrativeTracksData">
              <d key="Data">1587395133370</d>
              <s key="User">D.WEENINK</s>
              <s key="Value">b 28 % like-for-like</s>
              <b key="Edited">N</b>
            </be>
            <be refId="3513" clsId="NarrativeTracksData">
              <d key="Data">1587455623036</d>
              <s key="User">D.WEENINK</s>
              <s key="Value">b 4 % like-for-like</s>
              <b key="Edited">N</b>
            </be>
            <be refId="3514" clsId="NarrativeTracksData">
              <d key="Data">1649158900299</d>
              <s key="User">J.DE.GRAAF@BRUNEL.NET</s>
              <s key="Value">b -3 % like-for-like</s>
              <b key="Edited">N</b>
            </be>
            <be refId="3515" clsId="NarrativeTracksData">
              <d key="Data">1649940779071</d>
              <s key="User">J.DE.GRAAF@BRUNEL.NET</s>
              <s key="Value"/>
              <b key="Edited">N</b>
            </be>
          </l>
          <b key="isMaster">N</b>
          <b key="Bookmark">N</b>
          <b key="Obfuscate">N</b>
          <s key="SuperScripPosition"/>
          <i key="BackgroundColor">0</i>
          <s key="userUpdate">J.DE.GRAAF@BRUNEL.NET</s>
          <s key="newTag">$1$16</s>
          <i key="wordRow">16</i>
          <i key="DinamicColumn">0</i>
          <b key="Dynamic">N</b>
          <b key="TempValue">N</b>
          <b key="KeepTableStyleFromSource">N</b>
          <i key="TableHeaderRows">0</i>
        </be>
        <be refId="3516" clsId="Tgkn2007.com.tagetik.component.TextTag,Tgkn2007">
          <s key="Title">Report: PR_Q1</s>
          <o key="Position">-1</o>
          <s key="Key">3285219688_Table!$2$16</s>
          <s key="Code">Table!$2$16</s>
          <s key="id">3285219688_Table!$2$16</s>
          <s key="Tag">$2$16</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17" ln="1" eid="NarrativeTracksData">
            <be refId="3518" clsId="NarrativeTracksData">
              <d key="Data">1587395133370</d>
              <s key="User">D.WEENINK</s>
              <s key="Value"/>
              <b key="Edited">N</b>
            </be>
          </l>
          <b key="isMaster">N</b>
          <b key="Bookmark">N</b>
          <b key="Obfuscate">N</b>
          <s key="SuperScripPosition"/>
          <i key="BackgroundColor">0</i>
          <s key="userUpdate">J.DE.GRAAF@BRUNEL.NET</s>
          <s key="newTag">$2$16</s>
          <i key="wordRow">16</i>
          <i key="DinamicColumn">0</i>
          <b key="Dynamic">N</b>
          <b key="TempValue">N</b>
          <b key="KeepTableStyleFromSource">N</b>
          <i key="TableHeaderRows">0</i>
        </be>
        <be refId="3519" clsId="Tgkn2007.com.tagetik.component.TextTag,Tgkn2007">
          <s key="Title">Report: PR_Q1</s>
          <o key="Position">-1</o>
          <s key="Key">3285219688_Table!$1$17</s>
          <s key="Code">Table!$1$17</s>
          <s key="id">3285219688_Table!$1$17</s>
          <s key="Tag">$1$17</s>
          <s key="Type">21</s>
          <s key="Value">a 35 % like-for-like</s>
          <s key="ObjectValue">a 35 % like-for-like</s>
          <s key="ReadValue">a 35 % like-for-like</s>
          <s key="NewValue">a 35 % like-for-like</s>
          <s key="DisplayValue">a 35 % like-for-like</s>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20" ln="3" eid="NarrativeTracksData">
            <be refId="3521" clsId="NarrativeTracksData">
              <d key="Data">1587395133370</d>
              <s key="User">D.WEENINK</s>
              <s key="Value">Like-for-like is measured excluding the impact of currencies and acquisitions</s>
              <b key="Edited">N</b>
            </be>
            <be refId="3522" clsId="NarrativeTracksData">
              <d key="Data">1649940779071</d>
              <s key="User">J.DE.GRAAF@BRUNEL.NET</s>
              <s key="Value">a 34 % like-for-like</s>
              <b key="Edited">N</b>
            </be>
            <be refId="3523" clsId="NarrativeTracksData">
              <d key="Data">1650438965065</d>
              <s key="User">J.DE.GRAAF@BRUNEL.NET</s>
              <s key="Value">a 35 % like-for-like</s>
              <b key="Edited">N</b>
            </be>
          </l>
          <b key="isMaster">N</b>
          <b key="Bookmark">N</b>
          <b key="Obfuscate">N</b>
          <s key="SuperScripPosition"/>
          <i key="BackgroundColor">0</i>
          <s key="userUpdate">J.DE.GRAAF@BRUNEL.NET</s>
          <s key="newTag">$1$17</s>
          <i key="wordRow">17</i>
          <i key="DinamicColumn">0</i>
          <b key="Dynamic">N</b>
          <b key="TempValue">N</b>
          <b key="KeepTableStyleFromSource">N</b>
          <i key="TableHeaderRows">0</i>
        </be>
        <be refId="3524" clsId="Tgkn2007.com.tagetik.component.TextTag,Tgkn2007">
          <s key="Title">Report: PR_Q1</s>
          <o key="Position">-1</o>
          <s key="Key">1742753273_Table!$3$15</s>
          <s key="Code">Table!$3$15</s>
          <s key="id">1742753273_Table!$3$15</s>
          <s key="Tag">$3$15</s>
          <s key="Type">21</s>
          <c key="Value">7.1</c>
          <c key="ObjectValue">7.1</c>
          <c key="ReadValue">7.1</c>
          <c key="NewValue">7.1</c>
          <s key="DisplayValue">
            <ch cod="09"/>
            7.1
          </s>
          <b key="Edited">N</b>
          <b key="Locked">N</b>
          <b key="XBRLNoExport">N</b>
          <b key="BookmarkFormatting">N</b>
          <s key="LinkId">1742753273</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25" ln="2" eid="NarrativeTracksData">
            <be refId="3526" clsId="NarrativeTracksData">
              <d key="Data">1649925933547</d>
              <s key="User">J.DE.GRAAF@BRUNEL.NET</s>
              <s key="Value">#NAME?</s>
              <b key="Edited">N</b>
            </be>
            <be refId="3527" clsId="NarrativeTracksData">
              <d key="Data">1649926109936</d>
              <s key="User">J.DE.GRAAF@BRUNEL.NET</s>
              <c key="Value">7.1</c>
              <b key="Edited">N</b>
            </be>
          </l>
          <b key="isMaster">N</b>
          <b key="Bookmark">N</b>
          <b key="Obfuscate">N</b>
          <i key="BackgroundColor">0</i>
          <s key="userUpdate">J.DE.GRAAF@BRUNEL.NET</s>
          <s key="newTag">$3$15</s>
          <i key="wordRow">15</i>
          <i key="DinamicColumn">0</i>
          <b key="Dynamic">N</b>
          <b key="TempValue">N</b>
          <b key="KeepTableStyleFromSource">N</b>
          <i key="TableHeaderRows">0</i>
        </be>
        <be refId="3528" clsId="Tgkn2007.com.tagetik.component.TextTag,Tgkn2007">
          <s key="Title">Report: PR_Q1</s>
          <o key="Position">-1</o>
          <s key="Key">1742753273_Table!$4$15</s>
          <s key="Code">Table!$4$15</s>
          <s key="id">1742753273_Table!$4$15</s>
          <s key="Tag">$4$15</s>
          <s key="Type">21</s>
          <s key="Value"/>
          <s key="ObjectValue"/>
          <s key="ReadValue"/>
          <s key="NewValue"/>
          <s key="DisplayValue"/>
          <b key="Edited">N</b>
          <b key="Locked">N</b>
          <b key="XBRLNoExport">N</b>
          <b key="BookmarkFormatting">N</b>
          <s key="LinkId">1742753273</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29" ln="1" eid="NarrativeTracksData">
            <be refId="3530" clsId="NarrativeTracksData">
              <d key="Data">1649925933547</d>
              <s key="User">J.DE.GRAAF@BRUNEL.NET</s>
              <s key="Value"/>
              <b key="Edited">N</b>
            </be>
          </l>
          <b key="isMaster">N</b>
          <b key="Bookmark">N</b>
          <b key="Obfuscate">N</b>
          <i key="BackgroundColor">0</i>
          <s key="userUpdate">J.DE.GRAAF@BRUNEL.NET</s>
          <s key="newTag">$4$15</s>
          <i key="wordRow">15</i>
          <i key="DinamicColumn">0</i>
          <b key="Dynamic">N</b>
          <b key="TempValue">N</b>
          <b key="KeepTableStyleFromSource">N</b>
          <i key="TableHeaderRows">0</i>
        </be>
        <be refId="3531" clsId="Tgkn2007.com.tagetik.component.TextTag,Tgkn2007">
          <s key="Title">Report: PR_Q1</s>
          <o key="Position">-1</o>
          <s key="Key">1742753273_Table!$5$15</s>
          <s key="Code">Table!$5$15</s>
          <s key="id">1742753273_Table!$5$15</s>
          <s key="Tag">$5$15</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32" ln="1" eid="NarrativeTracksData">
            <be refId="3533" clsId="NarrativeTracksData">
              <d key="Data">1649925933547</d>
              <s key="User">J.DE.GRAAF@BRUNEL.NET</s>
              <s key="Value"/>
              <b key="Edited">N</b>
            </be>
          </l>
          <b key="isMaster">N</b>
          <b key="Bookmark">N</b>
          <b key="Obfuscate">N</b>
          <s key="SuperScripPosition"/>
          <i key="BackgroundColor">0</i>
          <s key="userUpdate">J.DE.GRAAF@BRUNEL.NET</s>
          <s key="newTag">$5$15</s>
          <i key="wordRow">15</i>
          <i key="DinamicColumn">0</i>
          <b key="Dynamic">N</b>
          <b key="TempValue">N</b>
          <b key="KeepTableStyleFromSource">N</b>
          <i key="TableHeaderRows">0</i>
        </be>
        <be refId="3534" clsId="Tgkn2007.com.tagetik.component.TextTag,Tgkn2007">
          <s key="Title">Report: PR_Q1</s>
          <o key="Position">-1</o>
          <s key="Key">1742753273_Table!$3$16</s>
          <s key="Code">Table!$3$16</s>
          <s key="id">1742753273_Table!$3$16</s>
          <s key="Tag">$3$16</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35" ln="1" eid="NarrativeTracksData">
            <be refId="3536" clsId="NarrativeTracksData">
              <d key="Data">1649925933547</d>
              <s key="User">J.DE.GRAAF@BRUNEL.NET</s>
              <s key="Value"/>
              <b key="Edited">N</b>
            </be>
          </l>
          <b key="isMaster">N</b>
          <b key="Bookmark">N</b>
          <b key="Obfuscate">N</b>
          <s key="SuperScripPosition"/>
          <i key="BackgroundColor">0</i>
          <s key="userUpdate">J.DE.GRAAF@BRUNEL.NET</s>
          <s key="newTag">$3$16</s>
          <i key="wordRow">16</i>
          <i key="DinamicColumn">0</i>
          <b key="Dynamic">N</b>
          <b key="TempValue">N</b>
          <b key="KeepTableStyleFromSource">N</b>
          <i key="TableHeaderRows">0</i>
        </be>
        <be refId="3537" clsId="Tgkn2007.com.tagetik.component.TextTag,Tgkn2007">
          <s key="Title">Report: PR_Q1</s>
          <o key="Position">-1</o>
          <s key="Key">1742753273_Table!$4$16</s>
          <s key="Code">Table!$4$16</s>
          <s key="id">1742753273_Table!$4$16</s>
          <s key="Tag">$4$16</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38" ln="1" eid="NarrativeTracksData">
            <be refId="3539" clsId="NarrativeTracksData">
              <d key="Data">1649925933547</d>
              <s key="User">J.DE.GRAAF@BRUNEL.NET</s>
              <s key="Value"/>
              <b key="Edited">N</b>
            </be>
          </l>
          <b key="isMaster">N</b>
          <b key="Bookmark">N</b>
          <b key="Obfuscate">N</b>
          <s key="SuperScripPosition"/>
          <i key="BackgroundColor">0</i>
          <s key="userUpdate">J.DE.GRAAF@BRUNEL.NET</s>
          <s key="newTag">$4$16</s>
          <i key="wordRow">16</i>
          <i key="DinamicColumn">0</i>
          <b key="Dynamic">N</b>
          <b key="TempValue">N</b>
          <b key="KeepTableStyleFromSource">N</b>
          <i key="TableHeaderRows">0</i>
        </be>
        <be refId="3540" clsId="Tgkn2007.com.tagetik.component.TextTag,Tgkn2007">
          <s key="Title">Report: PR_Q1</s>
          <o key="Position">-1</o>
          <s key="Key">1742753273_Table!$5$16</s>
          <s key="Code">Table!$5$16</s>
          <s key="id">1742753273_Table!$5$16</s>
          <s key="Tag">$5$16</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41" ln="1" eid="NarrativeTracksData">
            <be refId="3542" clsId="NarrativeTracksData">
              <d key="Data">1649925933547</d>
              <s key="User">J.DE.GRAAF@BRUNEL.NET</s>
              <s key="Value"/>
              <b key="Edited">N</b>
            </be>
          </l>
          <b key="isMaster">N</b>
          <b key="Bookmark">N</b>
          <b key="Obfuscate">N</b>
          <s key="SuperScripPosition"/>
          <i key="BackgroundColor">0</i>
          <s key="userUpdate">J.DE.GRAAF@BRUNEL.NET</s>
          <s key="newTag">$5$16</s>
          <i key="wordRow">16</i>
          <i key="DinamicColumn">0</i>
          <b key="Dynamic">N</b>
          <b key="TempValue">N</b>
          <b key="KeepTableStyleFromSource">N</b>
          <i key="TableHeaderRows">0</i>
        </be>
        <be refId="3543" clsId="Tgkn2007.com.tagetik.component.TextTag,Tgkn2007">
          <s key="Title">Report: PR_Q1</s>
          <o key="Position">-1</o>
          <s key="Key">1742753273_Table!$1$18</s>
          <s key="Code">Table!$1$18</s>
          <s key="id">1742753273_Table!$1$18</s>
          <s key="Tag">$1$18</s>
          <s key="Type">21</s>
          <s key="Value">b 8 % like-for-like</s>
          <s key="ObjectValue">b 8 % like-for-like</s>
          <s key="ReadValue">b 8 % like-for-like</s>
          <s key="NewValue">b 8 % like-for-like</s>
          <s key="DisplayValue">b 8 % like-for-like</s>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44" ln="2" eid="NarrativeTracksData">
            <be refId="3545" clsId="NarrativeTracksData">
              <d key="Data">1649925933547</d>
              <s key="User">J.DE.GRAAF@BRUNEL.NET</s>
              <s key="Value">b -16 % like-for-like</s>
              <b key="Edited">N</b>
            </be>
            <be refId="3546" clsId="NarrativeTracksData">
              <d key="Data">1649940779071</d>
              <s key="User">J.DE.GRAAF@BRUNEL.NET</s>
              <s key="Value">b 8 % like-for-like</s>
              <b key="Edited">N</b>
            </be>
          </l>
          <b key="isMaster">N</b>
          <b key="Bookmark">N</b>
          <b key="Obfuscate">N</b>
          <s key="SuperScripPosition"/>
          <i key="BackgroundColor">0</i>
          <s key="userUpdate">J.DE.GRAAF@BRUNEL.NET</s>
          <s key="newTag">$1$18</s>
          <i key="wordRow">18</i>
          <i key="DinamicColumn">0</i>
          <b key="Dynamic">N</b>
          <b key="TempValue">N</b>
          <b key="KeepTableStyleFromSource">N</b>
          <i key="TableHeaderRows">0</i>
        </be>
        <be refId="3547" clsId="Tgkn2007.com.tagetik.component.TextTag,Tgkn2007">
          <s key="Title">Report: PR_Q1</s>
          <o key="Position">-1</o>
          <s key="Key">1742753273_Table!$2$18</s>
          <s key="Code">Table!$2$18</s>
          <s key="id">1742753273_Table!$2$18</s>
          <s key="Tag">$2$18</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48" ln="1" eid="NarrativeTracksData">
            <be refId="3549" clsId="NarrativeTracksData">
              <d key="Data">1649925933547</d>
              <s key="User">J.DE.GRAAF@BRUNEL.NET</s>
              <s key="Value"/>
              <b key="Edited">N</b>
            </be>
          </l>
          <b key="isMaster">N</b>
          <b key="Bookmark">N</b>
          <b key="Obfuscate">N</b>
          <s key="SuperScripPosition"/>
          <i key="BackgroundColor">0</i>
          <s key="userUpdate">J.DE.GRAAF@BRUNEL.NET</s>
          <s key="newTag">$2$18</s>
          <i key="wordRow">18</i>
          <i key="DinamicColumn">0</i>
          <b key="Dynamic">N</b>
          <b key="TempValue">N</b>
          <b key="KeepTableStyleFromSource">N</b>
          <i key="TableHeaderRows">0</i>
        </be>
        <be refId="3550" clsId="Tgkn2007.com.tagetik.component.TextTag,Tgkn2007">
          <s key="Title">Report: PR_Q1</s>
          <o key="Position">-1</o>
          <s key="Key">1742753273_Table!$1$19</s>
          <s key="Code">Table!$1$19</s>
          <s key="id">1742753273_Table!$1$19</s>
          <s key="Tag">$1$19</s>
          <s key="Type">21</s>
          <s key="Value">Like-for-like is measured excluding the impact of currencies and acquisitions</s>
          <s key="ObjectValue">Like-for-like is measured excluding the impact of currencies and acquisitions</s>
          <s key="ReadValue">Like-for-like is measured excluding the impact of currencies and acquisitions</s>
          <s key="NewValue">Like-for-like is measured excluding the impact of currencies and acquisitions</s>
          <s key="DisplayValue">Like-for-like is measured excluding the impact of currencies and acquisitions</s>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51" ln="1" eid="NarrativeTracksData">
            <be refId="3552" clsId="NarrativeTracksData">
              <d key="Data">1649925933547</d>
              <s key="User">J.DE.GRAAF@BRUNEL.NET</s>
              <s key="Value">Like-for-like is measured excluding the impact of currencies and acquisitions</s>
              <b key="Edited">N</b>
            </be>
          </l>
          <b key="isMaster">N</b>
          <b key="Bookmark">N</b>
          <b key="Obfuscate">N</b>
          <s key="SuperScripPosition"/>
          <i key="BackgroundColor">0</i>
          <s key="userUpdate">J.DE.GRAAF@BRUNEL.NET</s>
          <s key="newTag">$1$19</s>
          <i key="wordRow">19</i>
          <i key="DinamicColumn">0</i>
          <b key="Dynamic">N</b>
          <b key="TempValue">N</b>
          <b key="KeepTableStyleFromSource">N</b>
          <i key="TableHeaderRows">0</i>
        </be>
        <be refId="3553" clsId="Tgkn2007.com.tagetik.component.TextTag,Tgkn2007">
          <s key="Title">Report: PR_Q1</s>
          <o key="Position">-1</o>
          <s key="Key">1742753273_Table!$2$19</s>
          <s key="Code">Table!$2$19</s>
          <s key="id">1742753273_Table!$2$19</s>
          <s key="Tag">$2$19</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54" ln="1" eid="NarrativeTracksData">
            <be refId="3555" clsId="NarrativeTracksData">
              <d key="Data">1649925933547</d>
              <s key="User">J.DE.GRAAF@BRUNEL.NET</s>
              <s key="Value"/>
              <b key="Edited">N</b>
            </be>
          </l>
          <b key="isMaster">N</b>
          <b key="Bookmark">N</b>
          <b key="Obfuscate">N</b>
          <s key="SuperScripPosition"/>
          <i key="BackgroundColor">0</i>
          <s key="userUpdate">J.DE.GRAAF@BRUNEL.NET</s>
          <s key="newTag">$2$19</s>
          <i key="wordRow">19</i>
          <i key="DinamicColumn">0</i>
          <b key="Dynamic">N</b>
          <b key="TempValue">N</b>
          <b key="KeepTableStyleFromSource">N</b>
          <i key="TableHeaderRows">0</i>
        </be>
        <be refId="3556" clsId="Tgkn2007.com.tagetik.component.TextTag,Tgkn2007">
          <s key="Title">Report: PR_Q1</s>
          <o key="Position">-1</o>
          <s key="Key">3285219688_Table!$1$18</s>
          <s key="Code">Table!$1$18</s>
          <s key="id">3285219688_Table!$1$18</s>
          <s key="Tag">$1$18</s>
          <s key="Type">21</s>
          <s key="Value">b 8 % like-for-like</s>
          <s key="ObjectValue">b 8 % like-for-like</s>
          <s key="ReadValue">b 8 % like-for-like</s>
          <s key="NewValue">b 8 % like-for-like</s>
          <s key="DisplayValue">b 8 % like-for-like</s>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57" ln="1" eid="NarrativeTracksData">
            <be refId="3558" clsId="NarrativeTracksData">
              <d key="Data">1649940779071</d>
              <s key="User">J.DE.GRAAF@BRUNEL.NET</s>
              <s key="Value">b 8 % like-for-like</s>
              <b key="Edited">N</b>
            </be>
          </l>
          <b key="isMaster">N</b>
          <b key="Bookmark">N</b>
          <b key="Obfuscate">N</b>
          <s key="SuperScripPosition"/>
          <i key="BackgroundColor">0</i>
          <s key="userUpdate">J.DE.GRAAF@BRUNEL.NET</s>
          <s key="newTag">$1$18</s>
          <i key="wordRow">18</i>
          <i key="DinamicColumn">0</i>
          <b key="Dynamic">N</b>
          <b key="TempValue">N</b>
          <b key="KeepTableStyleFromSource">N</b>
          <i key="TableHeaderRows">0</i>
        </be>
        <be refId="3559" clsId="Tgkn2007.com.tagetik.component.TextTag,Tgkn2007">
          <s key="Title">Report: PR_Q1</s>
          <o key="Position">-1</o>
          <s key="Key">3285219688_Table!$1$19</s>
          <s key="Code">Table!$1$19</s>
          <s key="id">3285219688_Table!$1$19</s>
          <s key="Tag">$1$19</s>
          <s key="Type">21</s>
          <s key="Value">Like-for-like is measured excluding the impact of currencies and acquisitions</s>
          <s key="ObjectValue">Like-for-like is measured excluding the impact of currencies and acquisitions</s>
          <s key="ReadValue">Like-for-like is measured excluding the impact of currencies and acquisitions</s>
          <s key="NewValue">Like-for-like is measured excluding the impact of currencies and acquisitions</s>
          <s key="DisplayValue">Like-for-like is measured excluding the impact of currencies and acquisitions</s>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60" ln="1" eid="NarrativeTracksData">
            <be refId="3561" clsId="NarrativeTracksData">
              <d key="Data">1649940779071</d>
              <s key="User">J.DE.GRAAF@BRUNEL.NET</s>
              <s key="Value">Like-for-like is measured excluding the impact of currencies and acquisitions</s>
              <b key="Edited">N</b>
            </be>
          </l>
          <b key="isMaster">N</b>
          <b key="Bookmark">N</b>
          <b key="Obfuscate">N</b>
          <s key="SuperScripPosition"/>
          <i key="BackgroundColor">0</i>
          <s key="userUpdate">J.DE.GRAAF@BRUNEL.NET</s>
          <s key="newTag">$1$19</s>
          <i key="wordRow">19</i>
          <i key="DinamicColumn">0</i>
          <b key="Dynamic">N</b>
          <b key="TempValue">N</b>
          <b key="KeepTableStyleFromSource">N</b>
          <i key="TableHeaderRows">0</i>
        </be>
        <be refId="3562" clsId="Tgkn2007.com.tagetik.component.TextTag,Tgkn2007">
          <s key="Title">Report: PR_Q1</s>
          <o key="Position">-1</o>
          <s key="Key">3285219688_Table!$3$15</s>
          <s key="Code">Table!$3$15</s>
          <s key="id">3285219688_Table!$3$15</s>
          <s key="Tag">$3$15</s>
          <s key="Type">21</s>
          <c key="Value">7.2</c>
          <c key="ObjectValue">7.2</c>
          <c key="ReadValue">7.2</c>
          <c key="NewValue">7.2</c>
          <s key="DisplayValue">
            <ch cod="09"/>
            7.2
          </s>
          <b key="Edited">N</b>
          <b key="Locked">N</b>
          <b key="XBRLNoExport">N</b>
          <b key="BookmarkFormatting">N</b>
          <s key="LinkId">3285219688</s>
          <s key="FormatValue">N</s>
          <s key="FormatString"> * #,##0.0 ; * -#,##0.0 ; * "-"   ; @ </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63" ln="1" eid="NarrativeTracksData">
            <be refId="3564" clsId="NarrativeTracksData">
              <d key="Data">1649940779071</d>
              <s key="User">J.DE.GRAAF@BRUNEL.NET</s>
              <c key="Value">7.2</c>
              <b key="Edited">N</b>
            </be>
          </l>
          <b key="isMaster">N</b>
          <b key="Bookmark">N</b>
          <b key="Obfuscate">N</b>
          <i key="BackgroundColor">0</i>
          <s key="userUpdate">J.DE.GRAAF@BRUNEL.NET</s>
          <s key="newTag">$3$15</s>
          <i key="wordRow">15</i>
          <i key="DinamicColumn">0</i>
          <b key="Dynamic">N</b>
          <b key="TempValue">N</b>
          <b key="KeepTableStyleFromSource">N</b>
          <i key="TableHeaderRows">0</i>
        </be>
        <be refId="3565" clsId="Tgkn2007.com.tagetik.component.TextTag,Tgkn2007">
          <s key="Title">Report: PR_Q1</s>
          <o key="Position">-1</o>
          <s key="Key">3285219688_Table!$4$15</s>
          <s key="Code">Table!$4$15</s>
          <s key="id">3285219688_Table!$4$15</s>
          <s key="Tag">$4$15</s>
          <s key="Type">21</s>
          <s key="Value"/>
          <s key="ObjectValue"/>
          <s key="ReadValue"/>
          <s key="NewValue"/>
          <s key="DisplayValue"/>
          <b key="Edited">N</b>
          <b key="Locked">N</b>
          <b key="XBRLNoExport">N</b>
          <b key="BookmarkFormatting">N</b>
          <s key="LinkId">3285219688</s>
          <s key="FormatValue">P</s>
          <s key="FormatString">0%</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66" ln="1" eid="NarrativeTracksData">
            <be refId="3567" clsId="NarrativeTracksData">
              <d key="Data">1649940779071</d>
              <s key="User">J.DE.GRAAF@BRUNEL.NET</s>
              <s key="Value"/>
              <b key="Edited">N</b>
            </be>
          </l>
          <b key="isMaster">N</b>
          <b key="Bookmark">N</b>
          <b key="Obfuscate">N</b>
          <i key="BackgroundColor">0</i>
          <s key="userUpdate">J.DE.GRAAF@BRUNEL.NET</s>
          <s key="newTag">$4$15</s>
          <i key="wordRow">15</i>
          <i key="DinamicColumn">0</i>
          <b key="Dynamic">N</b>
          <b key="TempValue">N</b>
          <b key="KeepTableStyleFromSource">N</b>
          <i key="TableHeaderRows">0</i>
        </be>
        <be refId="3568" clsId="Tgkn2007.com.tagetik.component.TextTag,Tgkn2007">
          <s key="Title">Report: PR_Q1</s>
          <o key="Position">-1</o>
          <s key="Key">3285219688_Table!$5$15</s>
          <s key="Code">Table!$5$15</s>
          <s key="id">3285219688_Table!$5$15</s>
          <s key="Tag">$5$15</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69" ln="1" eid="NarrativeTracksData">
            <be refId="3570" clsId="NarrativeTracksData">
              <d key="Data">1649940779071</d>
              <s key="User">J.DE.GRAAF@BRUNEL.NET</s>
              <s key="Value"/>
              <b key="Edited">N</b>
            </be>
          </l>
          <b key="isMaster">N</b>
          <b key="Bookmark">N</b>
          <b key="Obfuscate">N</b>
          <s key="SuperScripPosition"/>
          <i key="BackgroundColor">0</i>
          <s key="userUpdate">J.DE.GRAAF@BRUNEL.NET</s>
          <s key="newTag">$5$15</s>
          <i key="wordRow">15</i>
          <i key="DinamicColumn">0</i>
          <b key="Dynamic">N</b>
          <b key="TempValue">N</b>
          <b key="KeepTableStyleFromSource">N</b>
          <i key="TableHeaderRows">0</i>
        </be>
        <be refId="3571" clsId="Tgkn2007.com.tagetik.component.TextTag,Tgkn2007">
          <s key="Title">Report: PR_Q1</s>
          <o key="Position">-1</o>
          <s key="Key">3285219688_Table!$3$16</s>
          <s key="Code">Table!$3$16</s>
          <s key="id">3285219688_Table!$3$16</s>
          <s key="Tag">$3$16</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72" ln="1" eid="NarrativeTracksData">
            <be refId="3573" clsId="NarrativeTracksData">
              <d key="Data">1649940779071</d>
              <s key="User">J.DE.GRAAF@BRUNEL.NET</s>
              <s key="Value"/>
              <b key="Edited">N</b>
            </be>
          </l>
          <b key="isMaster">N</b>
          <b key="Bookmark">N</b>
          <b key="Obfuscate">N</b>
          <s key="SuperScripPosition"/>
          <i key="BackgroundColor">0</i>
          <s key="userUpdate">J.DE.GRAAF@BRUNEL.NET</s>
          <s key="newTag">$3$16</s>
          <i key="wordRow">16</i>
          <i key="DinamicColumn">0</i>
          <b key="Dynamic">N</b>
          <b key="TempValue">N</b>
          <b key="KeepTableStyleFromSource">N</b>
          <i key="TableHeaderRows">0</i>
        </be>
        <be refId="3574" clsId="Tgkn2007.com.tagetik.component.TextTag,Tgkn2007">
          <s key="Title">Report: PR_Q1</s>
          <o key="Position">-1</o>
          <s key="Key">3285219688_Table!$4$16</s>
          <s key="Code">Table!$4$16</s>
          <s key="id">3285219688_Table!$4$16</s>
          <s key="Tag">$4$16</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75" ln="1" eid="NarrativeTracksData">
            <be refId="3576" clsId="NarrativeTracksData">
              <d key="Data">1649940779071</d>
              <s key="User">J.DE.GRAAF@BRUNEL.NET</s>
              <s key="Value"/>
              <b key="Edited">N</b>
            </be>
          </l>
          <b key="isMaster">N</b>
          <b key="Bookmark">N</b>
          <b key="Obfuscate">N</b>
          <s key="SuperScripPosition"/>
          <i key="BackgroundColor">0</i>
          <s key="userUpdate">J.DE.GRAAF@BRUNEL.NET</s>
          <s key="newTag">$4$16</s>
          <i key="wordRow">16</i>
          <i key="DinamicColumn">0</i>
          <b key="Dynamic">N</b>
          <b key="TempValue">N</b>
          <b key="KeepTableStyleFromSource">N</b>
          <i key="TableHeaderRows">0</i>
        </be>
        <be refId="3577" clsId="Tgkn2007.com.tagetik.component.TextTag,Tgkn2007">
          <s key="Title">Report: PR_Q1</s>
          <o key="Position">-1</o>
          <s key="Key">3285219688_Table!$5$16</s>
          <s key="Code">Table!$5$16</s>
          <s key="id">3285219688_Table!$5$16</s>
          <s key="Tag">$5$16</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78" ln="1" eid="NarrativeTracksData">
            <be refId="3579" clsId="NarrativeTracksData">
              <d key="Data">1649940779071</d>
              <s key="User">J.DE.GRAAF@BRUNEL.NET</s>
              <s key="Value"/>
              <b key="Edited">N</b>
            </be>
          </l>
          <b key="isMaster">N</b>
          <b key="Bookmark">N</b>
          <b key="Obfuscate">N</b>
          <s key="SuperScripPosition"/>
          <i key="BackgroundColor">0</i>
          <s key="userUpdate">J.DE.GRAAF@BRUNEL.NET</s>
          <s key="newTag">$5$16</s>
          <i key="wordRow">16</i>
          <i key="DinamicColumn">0</i>
          <b key="Dynamic">N</b>
          <b key="TempValue">N</b>
          <b key="KeepTableStyleFromSource">N</b>
          <i key="TableHeaderRows">0</i>
        </be>
        <be refId="3580" clsId="Tgkn2007.com.tagetik.component.TextTag,Tgkn2007">
          <s key="Title">Report: PR_Q1</s>
          <o key="Position">-1</o>
          <s key="Key">3285219688_Table!$2$17</s>
          <s key="Code">Table!$2$17</s>
          <s key="id">3285219688_Table!$2$17</s>
          <s key="Tag">$2$17</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81" ln="1" eid="NarrativeTracksData">
            <be refId="3582" clsId="NarrativeTracksData">
              <d key="Data">1649940779071</d>
              <s key="User">J.DE.GRAAF@BRUNEL.NET</s>
              <s key="Value"/>
              <b key="Edited">N</b>
            </be>
          </l>
          <b key="isMaster">N</b>
          <b key="Bookmark">N</b>
          <b key="Obfuscate">N</b>
          <s key="SuperScripPosition"/>
          <i key="BackgroundColor">0</i>
          <s key="userUpdate">J.DE.GRAAF@BRUNEL.NET</s>
          <s key="newTag">$2$17</s>
          <i key="wordRow">17</i>
          <i key="DinamicColumn">0</i>
          <b key="Dynamic">N</b>
          <b key="TempValue">N</b>
          <b key="KeepTableStyleFromSource">N</b>
          <i key="TableHeaderRows">0</i>
        </be>
        <be refId="3583" clsId="Tgkn2007.com.tagetik.component.TextTag,Tgkn2007">
          <s key="Title">Report: PR_Q1</s>
          <o key="Position">-1</o>
          <s key="Key">3285219688_Table!$2$18</s>
          <s key="Code">Table!$2$18</s>
          <s key="id">3285219688_Table!$2$18</s>
          <s key="Tag">$2$18</s>
          <s key="Type">21</s>
          <s key="Value"/>
          <s key="ObjectValue"/>
          <s key="ReadValue"/>
          <s key="NewValue"/>
          <s key="DisplayValue"/>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84" ln="1" eid="NarrativeTracksData">
            <be refId="3585" clsId="NarrativeTracksData">
              <d key="Data">1649940779071</d>
              <s key="User">J.DE.GRAAF@BRUNEL.NET</s>
              <s key="Value"/>
              <b key="Edited">N</b>
            </be>
          </l>
          <b key="isMaster">N</b>
          <b key="Bookmark">N</b>
          <b key="Obfuscate">N</b>
          <s key="SuperScripPosition"/>
          <i key="BackgroundColor">0</i>
          <s key="userUpdate">J.DE.GRAAF@BRUNEL.NET</s>
          <s key="newTag">$2$18</s>
          <i key="wordRow">18</i>
          <i key="DinamicColumn">0</i>
          <b key="Dynamic">N</b>
          <b key="TempValue">N</b>
          <b key="KeepTableStyleFromSource">N</b>
          <i key="TableHeaderRows">0</i>
        </be>
        <be refId="3586" clsId="Tgkn2007.com.tagetik.component.TextTag,Tgkn2007">
          <s key="Title">Report: PR_Q1</s>
          <o key="Position">-1</o>
          <s key="Key">1742753273_Table!$1$20</s>
          <s key="Code">Table!$1$20</s>
          <s key="id">1742753273_Table!$1$20</s>
          <s key="Tag">$1$20</s>
          <s key="Type">21</s>
          <s key="Value">*Relates to the acquisition related expenses for Taylor Hopkinson</s>
          <s key="ObjectValue">*Relates to the acquisition related expenses for Taylor Hopkinson</s>
          <s key="ReadValue">*Relates to the acquisition related expenses for Taylor Hopkinson</s>
          <s key="NewValue">*Relates to the acquisition related expenses for Taylor Hopkinson</s>
          <s key="DisplayValue">*Relates to the acquisition related expenses for Taylor Hopkinson</s>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87" ln="1" eid="NarrativeTracksData">
            <be refId="3588" clsId="NarrativeTracksData">
              <d key="Data">1650360687439</d>
              <s key="User">J.DE.GRAAF@BRUNEL.NET</s>
              <s key="Value">*Relates to the acquisition related expenses for Taylor Hopkinson</s>
              <b key="Edited">N</b>
            </be>
          </l>
          <b key="isMaster">N</b>
          <b key="Bookmark">N</b>
          <b key="Obfuscate">N</b>
          <s key="SuperScripPosition"/>
          <i key="BackgroundColor">0</i>
          <s key="userUpdate">J.DE.GRAAF@BRUNEL.NET</s>
          <s key="newTag">$1$20</s>
          <i key="wordRow">20</i>
          <i key="DinamicColumn">0</i>
          <b key="Dynamic">N</b>
          <b key="TempValue">N</b>
          <b key="KeepTableStyleFromSource">N</b>
          <i key="TableHeaderRows">0</i>
        </be>
        <be refId="3589" clsId="Tgkn2007.com.tagetik.component.TextTag,Tgkn2007">
          <s key="Title">Report: PR_Q1</s>
          <o key="Position">-1</o>
          <s key="Key">1742753273_Table!$2$20</s>
          <s key="Code">Table!$2$20</s>
          <s key="id">1742753273_Table!$2$20</s>
          <s key="Tag">$2$20</s>
          <s key="Type">21</s>
          <s key="Value"/>
          <s key="ObjectValue"/>
          <s key="ReadValue"/>
          <s key="NewValue"/>
          <s key="DisplayValue"/>
          <b key="Edited">N</b>
          <b key="Locked">N</b>
          <b key="XBRLNoExport">N</b>
          <b key="BookmarkFormatting">N</b>
          <s key="LinkId">1742753273</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90" ln="1" eid="NarrativeTracksData">
            <be refId="3591" clsId="NarrativeTracksData">
              <d key="Data">1650360687439</d>
              <s key="User">J.DE.GRAAF@BRUNEL.NET</s>
              <s key="Value"/>
              <b key="Edited">N</b>
            </be>
          </l>
          <b key="isMaster">N</b>
          <b key="Bookmark">N</b>
          <b key="Obfuscate">N</b>
          <s key="SuperScripPosition"/>
          <i key="BackgroundColor">0</i>
          <s key="userUpdate">J.DE.GRAAF@BRUNEL.NET</s>
          <s key="newTag">$2$20</s>
          <i key="wordRow">20</i>
          <i key="DinamicColumn">0</i>
          <b key="Dynamic">N</b>
          <b key="TempValue">N</b>
          <b key="KeepTableStyleFromSource">N</b>
          <i key="TableHeaderRows">0</i>
        </be>
        <be refId="3592" clsId="Tgkn2007.com.tagetik.component.TextTag,Tgkn2007">
          <s key="Title">Report: PR_Q1</s>
          <o key="Position">-1</o>
          <s key="Key">3285219688_Table!$1$20</s>
          <s key="Code">Table!$1$20</s>
          <s key="id">3285219688_Table!$1$20</s>
          <s key="Tag">$1$20</s>
          <s key="Type">21</s>
          <s key="Value">*Relates to the acquisition related expenses for Taylor hopkinson</s>
          <s key="ObjectValue">*Relates to the acquisition related expenses for Taylor hopkinson</s>
          <s key="ReadValue">*Relates to the acquisition related expenses for Taylor hopkinson</s>
          <s key="NewValue">*Relates to the acquisition related expenses for Taylor hopkinson</s>
          <s key="DisplayValue">*Relates to the acquisition related expenses for Taylor hopkinson</s>
          <b key="Edited">N</b>
          <b key="Locked">N</b>
          <b key="XBRLNoExport">N</b>
          <b key="BookmarkFormatting">N</b>
          <s key="LinkId">3285219688</s>
          <s key="FormatValue">S</s>
          <s key="FormatString">General</s>
          <b key="IsFootnote">N</b>
          <s key="ExcelNegativeColor"/>
          <s key="ExcelStandardColor"/>
          <s key="CustomNegativeColor"/>
          <s key="CustomStandardColor"/>
          <b key="UseOriginalFormat">N</b>
          <s key="UseOriginalFormat2">-1</s>
          <i key="DecimalNumbers">-1</i>
          <i key="xbrlDecimals">99</i>
          <i key="UnitMeasurement">-1</i>
          <i key="Scaling">-1</i>
          <b key="ChangeSignRead">N</b>
          <b key="DecimalAlign">N</b>
          <b key="HideZeroRow">N</b>
          <b key="IsModify">N</b>
          <l key="Tracking" refId="3593" ln="1" eid="NarrativeTracksData">
            <be refId="3594" clsId="NarrativeTracksData">
              <d key="Data">1650360687439</d>
              <s key="User">J.DE.GRAAF@BRUNEL.NET</s>
              <s key="Value">*Relates to the acquisition related expenses for Taylor hopkinson</s>
              <b key="Edited">N</b>
            </be>
          </l>
          <b key="isMaster">N</b>
          <b key="Bookmark">N</b>
          <b key="Obfuscate">N</b>
          <s key="SuperScripPosition"/>
          <i key="BackgroundColor">0</i>
          <s key="userUpdate">J.DE.GRAAF@BRUNEL.NET</s>
          <s key="newTag">$1$20</s>
          <i key="wordRow">20</i>
          <i key="DinamicColumn">0</i>
          <b key="Dynamic">N</b>
          <b key="TempValue">N</b>
          <b key="KeepTableStyleFromSource">N</b>
          <i key="TableHeaderRows">0</i>
        </be>
      </l>
      <l key="ListaBookmarkXml" refId="3595" ln="0" eid="Narrative.com.tagetik.component.INarrativeBookmark,Narrative"/>
    </be>
  </data>
</easyPacket>
</file>

<file path=customXml/itemProps1.xml><?xml version="1.0" encoding="utf-8"?>
<ds:datastoreItem xmlns:ds="http://schemas.openxmlformats.org/officeDocument/2006/customXml" ds:itemID="{B6999CE3-A106-4AFF-9A5C-FBC1038A2C5E}">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60917E29-7F52-44AD-94CF-F238985ADC3D}">
  <ds:schemaRefs/>
</ds:datastoreItem>
</file>

<file path=docProps/app.xml><?xml version="1.0" encoding="utf-8"?>
<Properties xmlns="http://schemas.openxmlformats.org/officeDocument/2006/extended-properties" xmlns:vt="http://schemas.openxmlformats.org/officeDocument/2006/docPropsVTypes">
  <Template>Report Supervisory Board Q4 2016 - V.6.0 (final for SVB)</Template>
  <TotalTime>3</TotalTime>
  <Pages>7</Pages>
  <Words>1757</Words>
  <Characters>9216</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International consolidated</vt:lpstr>
      <vt:lpstr>International consolidated</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consolidated</dc:title>
  <dc:creator>Jon de Graaf</dc:creator>
  <cp:lastModifiedBy>Sjarlet Ingelse</cp:lastModifiedBy>
  <cp:revision>3</cp:revision>
  <cp:lastPrinted>2017-02-17T13:52:00Z</cp:lastPrinted>
  <dcterms:created xsi:type="dcterms:W3CDTF">2022-04-28T16:06:00Z</dcterms:created>
  <dcterms:modified xsi:type="dcterms:W3CDTF">2022-04-28T16:09:00Z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FUSCATE">
    <vt:lpwstr>False</vt:lpwstr>
  </property>
  <property fmtid="{D5CDD505-2E9C-101B-9397-08002B2CF9AE}" pid="3" name="TGK_DBID">
    <vt:lpwstr>PROD_TGK_BRUNEL_001</vt:lpwstr>
  </property>
  <property fmtid="{D5CDD505-2E9C-101B-9397-08002B2CF9AE}" pid="4" name="TGK_DOCID">
    <vt:lpwstr>c38c64ce-f09a-4cd7-aa98-6921c8e5f683</vt:lpwstr>
  </property>
  <property fmtid="{D5CDD505-2E9C-101B-9397-08002B2CF9AE}" pid="5" name="TGK_HIDE_START_END_DOC">
    <vt:lpwstr>False</vt:lpwstr>
  </property>
  <property fmtid="{D5CDD505-2E9C-101B-9397-08002B2CF9AE}" pid="6" name="TGK_STATUS">
    <vt:lpwstr>NARR_DOC</vt:lpwstr>
  </property>
  <property fmtid="{D5CDD505-2E9C-101B-9397-08002B2CF9AE}" pid="7" name="TGK_VERSION">
    <vt:lpwstr>&lt;easyPacket version="1.0"&gt;&lt;header version="19.0.0.6.tgk.20220225140831" /&gt;&lt;data&gt;&lt;be refId="0" clsId="ClientVersionInfo"&gt;&lt;s key="PRIMARY"&gt;10&lt;/s&gt;&lt;s key="RELEASE"&gt;0&lt;/s&gt;&lt;s key="PATCH" /&gt;&lt;s key="BUILD" /&gt;&lt;s key="VERSION.PRINCIPAL"&gt;19&lt;/s&gt;&lt;s key="VERSION.MAJOR"&gt;0&lt;/s&gt;&lt;s key="VERSION.MINOR"&gt;0&lt;/s&gt;&lt;s key="VERSION.PATCH"&gt;6&lt;/s&gt;&lt;s key="VERSION.TIMESTAMP"&gt;20220225140831&lt;/s&gt;&lt;s key="VERSION.APPNAME"&gt;tgk&lt;/s&gt;&lt;s key="VERSION.USERNAME"&gt;${username}&lt;/s&gt;&lt;b key="VERSION.SNAPSHOT"&gt;N&lt;/b&gt;&lt;/be&gt;&lt;/data&gt;&lt;/easyPacket&gt;</vt:lpwstr>
  </property>
  <property fmtid="{D5CDD505-2E9C-101B-9397-08002B2CF9AE}" pid="8" name="TYPE_HIGHLIGHT">
    <vt:lpwstr>0</vt:lpwstr>
  </property>
  <property fmtid="{D5CDD505-2E9C-101B-9397-08002B2CF9AE}" pid="9" name="TGK_CUSTOM_XML">
    <vt:lpwstr>{60917E29-7F52-44AD-94CF-F238985ADC3D}</vt:lpwstr>
  </property>
  <property fmtid="{D5CDD505-2E9C-101B-9397-08002B2CF9AE}" pid="10" name="MSIP_Label_b0ed012e-e63d-4578-8bfa-6a2654bbf459_Enabled">
    <vt:lpwstr>true</vt:lpwstr>
  </property>
  <property fmtid="{D5CDD505-2E9C-101B-9397-08002B2CF9AE}" pid="11" name="MSIP_Label_b0ed012e-e63d-4578-8bfa-6a2654bbf459_SetDate">
    <vt:lpwstr>2022-04-21T09:49:07Z</vt:lpwstr>
  </property>
  <property fmtid="{D5CDD505-2E9C-101B-9397-08002B2CF9AE}" pid="12" name="MSIP_Label_b0ed012e-e63d-4578-8bfa-6a2654bbf459_Method">
    <vt:lpwstr>Privileged</vt:lpwstr>
  </property>
  <property fmtid="{D5CDD505-2E9C-101B-9397-08002B2CF9AE}" pid="13" name="MSIP_Label_b0ed012e-e63d-4578-8bfa-6a2654bbf459_Name">
    <vt:lpwstr>General</vt:lpwstr>
  </property>
  <property fmtid="{D5CDD505-2E9C-101B-9397-08002B2CF9AE}" pid="14" name="MSIP_Label_b0ed012e-e63d-4578-8bfa-6a2654bbf459_SiteId">
    <vt:lpwstr>3681f279-453b-44f0-8026-720f4cb38bda</vt:lpwstr>
  </property>
  <property fmtid="{D5CDD505-2E9C-101B-9397-08002B2CF9AE}" pid="15" name="MSIP_Label_b0ed012e-e63d-4578-8bfa-6a2654bbf459_ActionId">
    <vt:lpwstr>f042c614-6d33-4069-911b-320ee9c48703</vt:lpwstr>
  </property>
  <property fmtid="{D5CDD505-2E9C-101B-9397-08002B2CF9AE}" pid="16" name="MSIP_Label_b0ed012e-e63d-4578-8bfa-6a2654bbf459_ContentBits">
    <vt:lpwstr>0</vt:lpwstr>
  </property>
</Properties>
</file>