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5B58" w14:textId="77777777" w:rsidR="00F55B9A" w:rsidRPr="005F43F4" w:rsidRDefault="00F55B9A" w:rsidP="00F04366">
      <w:pPr>
        <w:rPr>
          <w:rFonts w:ascii="Arial" w:eastAsia="Calibri" w:hAnsi="Arial" w:cs="Arial"/>
          <w:sz w:val="32"/>
          <w:szCs w:val="32"/>
        </w:rPr>
      </w:pPr>
    </w:p>
    <w:p w14:paraId="3D7FE630" w14:textId="7485BF42" w:rsidR="00F04366" w:rsidRPr="005F43F4" w:rsidRDefault="001D54D9" w:rsidP="00F04366">
      <w:pPr>
        <w:spacing w:line="300" w:lineRule="exact"/>
        <w:jc w:val="both"/>
        <w:rPr>
          <w:rFonts w:ascii="Arial" w:eastAsia="Calibri" w:hAnsi="Arial" w:cs="Arial"/>
          <w:sz w:val="20"/>
          <w:szCs w:val="20"/>
          <w:lang w:val="en-GB"/>
        </w:rPr>
      </w:pPr>
      <w:r w:rsidRPr="005F43F4">
        <w:rPr>
          <w:rFonts w:ascii="Arial" w:eastAsia="Calibri" w:hAnsi="Arial" w:cs="Arial"/>
          <w:sz w:val="20"/>
          <w:szCs w:val="20"/>
          <w:lang w:val="en-GB"/>
        </w:rPr>
        <w:t xml:space="preserve">Amsterdam, </w:t>
      </w:r>
      <w:r w:rsidR="00B85853">
        <w:rPr>
          <w:rFonts w:ascii="Arial" w:eastAsia="Calibri" w:hAnsi="Arial" w:cs="Arial"/>
          <w:sz w:val="20"/>
          <w:szCs w:val="20"/>
          <w:lang w:val="en-GB"/>
        </w:rPr>
        <w:t>11</w:t>
      </w:r>
      <w:r w:rsidR="00954619" w:rsidRPr="005F43F4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152E55" w:rsidRPr="005F43F4">
        <w:rPr>
          <w:rFonts w:ascii="Arial" w:eastAsia="Calibri" w:hAnsi="Arial" w:cs="Arial"/>
          <w:sz w:val="20"/>
          <w:szCs w:val="20"/>
          <w:lang w:val="en-GB"/>
        </w:rPr>
        <w:t xml:space="preserve">May </w:t>
      </w:r>
      <w:r w:rsidRPr="005F43F4">
        <w:rPr>
          <w:rFonts w:ascii="Arial" w:eastAsia="Calibri" w:hAnsi="Arial" w:cs="Arial"/>
          <w:sz w:val="20"/>
          <w:szCs w:val="20"/>
          <w:lang w:val="en-GB"/>
        </w:rPr>
        <w:t>202</w:t>
      </w:r>
      <w:r w:rsidR="00152E55" w:rsidRPr="005F43F4">
        <w:rPr>
          <w:rFonts w:ascii="Arial" w:eastAsia="Calibri" w:hAnsi="Arial" w:cs="Arial"/>
          <w:sz w:val="20"/>
          <w:szCs w:val="20"/>
          <w:lang w:val="en-GB"/>
        </w:rPr>
        <w:t>3</w:t>
      </w:r>
      <w:r w:rsidRPr="005F43F4">
        <w:rPr>
          <w:rFonts w:ascii="Arial" w:eastAsia="Calibri" w:hAnsi="Arial" w:cs="Arial"/>
          <w:sz w:val="20"/>
          <w:szCs w:val="20"/>
          <w:lang w:val="en-GB"/>
        </w:rPr>
        <w:t xml:space="preserve"> – Brunel International N.V. (Brunel; BRNL), a global provider of flexible</w:t>
      </w:r>
    </w:p>
    <w:p w14:paraId="6EAE9CA5" w14:textId="5120EDEE" w:rsidR="00F04366" w:rsidRDefault="001D54D9" w:rsidP="00F04366">
      <w:pPr>
        <w:spacing w:line="300" w:lineRule="exact"/>
        <w:jc w:val="both"/>
        <w:rPr>
          <w:rFonts w:ascii="Arial" w:eastAsia="Calibri" w:hAnsi="Arial" w:cs="Arial"/>
          <w:sz w:val="20"/>
          <w:szCs w:val="20"/>
          <w:lang w:val="en-GB"/>
        </w:rPr>
      </w:pPr>
      <w:r w:rsidRPr="005F43F4">
        <w:rPr>
          <w:rFonts w:ascii="Arial" w:eastAsia="Calibri" w:hAnsi="Arial" w:cs="Arial"/>
          <w:sz w:val="20"/>
          <w:szCs w:val="20"/>
          <w:lang w:val="en-GB"/>
        </w:rPr>
        <w:t xml:space="preserve">workforce solutions and expertise, </w:t>
      </w:r>
      <w:r w:rsidR="00B85853">
        <w:rPr>
          <w:rFonts w:ascii="Arial" w:eastAsia="Calibri" w:hAnsi="Arial" w:cs="Arial"/>
          <w:sz w:val="20"/>
          <w:szCs w:val="20"/>
          <w:lang w:val="en-GB"/>
        </w:rPr>
        <w:t xml:space="preserve">today </w:t>
      </w:r>
      <w:r w:rsidR="00B85853" w:rsidRPr="006B2505">
        <w:rPr>
          <w:rFonts w:ascii="Arial" w:eastAsia="Calibri" w:hAnsi="Arial" w:cs="Arial"/>
          <w:sz w:val="20"/>
          <w:szCs w:val="20"/>
          <w:lang w:val="en-GB"/>
        </w:rPr>
        <w:t xml:space="preserve">announced </w:t>
      </w:r>
      <w:r w:rsidR="00B85853">
        <w:rPr>
          <w:rFonts w:ascii="Arial" w:eastAsia="Calibri" w:hAnsi="Arial" w:cs="Arial"/>
          <w:sz w:val="20"/>
          <w:szCs w:val="20"/>
          <w:lang w:val="en-GB"/>
        </w:rPr>
        <w:t>the voting results of the Annual General Meeting of Shareholders (AGM) of 11 May 2023</w:t>
      </w:r>
      <w:r w:rsidR="00B85853" w:rsidRPr="006B2505">
        <w:rPr>
          <w:rFonts w:ascii="Arial" w:eastAsia="Calibri" w:hAnsi="Arial" w:cs="Arial"/>
          <w:sz w:val="20"/>
          <w:szCs w:val="20"/>
          <w:lang w:val="en-GB"/>
        </w:rPr>
        <w:t>.</w:t>
      </w:r>
      <w:r w:rsidRPr="005F43F4">
        <w:rPr>
          <w:rFonts w:ascii="Arial" w:eastAsia="Calibri" w:hAnsi="Arial" w:cs="Arial"/>
          <w:sz w:val="20"/>
          <w:szCs w:val="20"/>
          <w:lang w:val="en-GB"/>
        </w:rPr>
        <w:cr/>
      </w:r>
    </w:p>
    <w:p w14:paraId="2585302D" w14:textId="77777777" w:rsidR="00B85853" w:rsidRDefault="00B85853" w:rsidP="00B85853">
      <w:pPr>
        <w:spacing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B85853">
        <w:rPr>
          <w:rFonts w:ascii="Arial" w:eastAsia="Calibri" w:hAnsi="Arial" w:cs="Arial"/>
          <w:sz w:val="20"/>
          <w:szCs w:val="20"/>
        </w:rPr>
        <w:t>On 11 May 2023, the AGM approved all voting items that were on the agenda.</w:t>
      </w:r>
    </w:p>
    <w:p w14:paraId="4243BB37" w14:textId="25AE29C5" w:rsidR="00B85853" w:rsidRPr="00B85853" w:rsidRDefault="00B85853" w:rsidP="00B85853">
      <w:pPr>
        <w:spacing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B85853">
        <w:rPr>
          <w:rFonts w:ascii="Arial" w:eastAsia="Calibri" w:hAnsi="Arial" w:cs="Arial"/>
          <w:sz w:val="20"/>
          <w:szCs w:val="20"/>
        </w:rPr>
        <w:t xml:space="preserve"> </w:t>
      </w:r>
    </w:p>
    <w:p w14:paraId="3B7211FC" w14:textId="03E63A14" w:rsidR="00B85853" w:rsidRPr="00B85853" w:rsidRDefault="00B85853" w:rsidP="00B85853">
      <w:pPr>
        <w:spacing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B85853">
        <w:rPr>
          <w:rFonts w:ascii="Arial" w:eastAsia="Calibri" w:hAnsi="Arial" w:cs="Arial"/>
          <w:sz w:val="20"/>
          <w:szCs w:val="20"/>
        </w:rPr>
        <w:t xml:space="preserve">The shareholders adopted the financial statements for the 2022 financial year and approved the proposal to distribute a dividend of € 0.55 per share for the 2022 financial year. On 15 May 2023, the Brunel International share will quote ex dividend and the dividend will be made payable on 8 June 2023. </w:t>
      </w:r>
    </w:p>
    <w:p w14:paraId="724C5C0C" w14:textId="77777777" w:rsidR="00B85853" w:rsidRDefault="00B85853" w:rsidP="00B85853">
      <w:pPr>
        <w:spacing w:line="30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228C4B2" w14:textId="0195FE60" w:rsidR="00B85853" w:rsidRPr="00B85853" w:rsidRDefault="00B85853" w:rsidP="00B85853">
      <w:pPr>
        <w:spacing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B85853">
        <w:rPr>
          <w:rFonts w:ascii="Arial" w:eastAsia="Calibri" w:hAnsi="Arial" w:cs="Arial"/>
          <w:sz w:val="20"/>
          <w:szCs w:val="20"/>
        </w:rPr>
        <w:t xml:space="preserve">Kitty Koelemeijer was reappointed as a member of the Supervisory Board for a new term of four years. </w:t>
      </w:r>
    </w:p>
    <w:p w14:paraId="77549E59" w14:textId="110E9378" w:rsidR="00B85853" w:rsidRPr="00B85853" w:rsidRDefault="00B85853" w:rsidP="00B85853">
      <w:pPr>
        <w:spacing w:line="300" w:lineRule="exact"/>
        <w:jc w:val="both"/>
        <w:rPr>
          <w:rFonts w:ascii="Arial" w:eastAsia="Calibri" w:hAnsi="Arial" w:cs="Arial"/>
          <w:sz w:val="20"/>
          <w:szCs w:val="20"/>
        </w:rPr>
      </w:pPr>
      <w:r w:rsidRPr="00B85853">
        <w:rPr>
          <w:rFonts w:ascii="Arial" w:eastAsia="Calibri" w:hAnsi="Arial" w:cs="Arial"/>
          <w:sz w:val="20"/>
          <w:szCs w:val="20"/>
        </w:rPr>
        <w:t>The AGM voting results will be placed on the Company's website.</w:t>
      </w:r>
    </w:p>
    <w:p w14:paraId="72CC3F2E" w14:textId="77777777" w:rsidR="00FB7DFE" w:rsidRPr="00FB7DFE" w:rsidRDefault="00FB7DFE" w:rsidP="00CE5D9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Hlk133416628"/>
    </w:p>
    <w:p w14:paraId="32C2B8E4" w14:textId="21B2F4F2" w:rsidR="00B85853" w:rsidRDefault="00FB7DFE" w:rsidP="00FB7DFE">
      <w:pPr>
        <w:spacing w:line="360" w:lineRule="auto"/>
        <w:rPr>
          <w:rFonts w:ascii="Arial" w:hAnsi="Arial" w:cs="Arial"/>
          <w:sz w:val="20"/>
          <w:szCs w:val="20"/>
        </w:rPr>
      </w:pPr>
      <w:r w:rsidRPr="00FB7DFE">
        <w:rPr>
          <w:rFonts w:ascii="Arial" w:hAnsi="Arial" w:cs="Arial"/>
          <w:sz w:val="20"/>
          <w:szCs w:val="20"/>
        </w:rPr>
        <w:t>Source: Brunel International NV</w:t>
      </w:r>
      <w:bookmarkEnd w:id="0"/>
    </w:p>
    <w:p w14:paraId="696BAA39" w14:textId="77777777" w:rsidR="00B85853" w:rsidRDefault="00B858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E4BBBFE" w14:textId="77777777" w:rsidR="00B85853" w:rsidRPr="00092FC1" w:rsidRDefault="00B85853" w:rsidP="00B85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n-GB"/>
        </w:rPr>
      </w:pPr>
      <w:r w:rsidRPr="00092FC1">
        <w:rPr>
          <w:rFonts w:ascii="Arial" w:hAnsi="Arial" w:cs="Arial"/>
          <w:color w:val="000000"/>
          <w:sz w:val="20"/>
          <w:szCs w:val="20"/>
          <w:lang w:val="en-GB"/>
        </w:rPr>
        <w:lastRenderedPageBreak/>
        <w:t>Not for publication</w:t>
      </w:r>
    </w:p>
    <w:p w14:paraId="4A77D1D8" w14:textId="77777777" w:rsidR="00B85853" w:rsidRPr="00092FC1" w:rsidRDefault="00B85853" w:rsidP="00B85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0"/>
          <w:szCs w:val="20"/>
          <w:lang w:val="en-GB"/>
        </w:rPr>
      </w:pPr>
      <w:r w:rsidRPr="00092FC1">
        <w:rPr>
          <w:rFonts w:ascii="Arial" w:hAnsi="Arial" w:cs="Arial"/>
          <w:color w:val="000000"/>
          <w:sz w:val="20"/>
          <w:szCs w:val="20"/>
          <w:lang w:val="en-GB"/>
        </w:rPr>
        <w:t>-----------------------------------------------------------------------------------------------------------------------------</w:t>
      </w:r>
    </w:p>
    <w:p w14:paraId="76B5E622" w14:textId="715EF9F7" w:rsidR="00B85853" w:rsidRPr="00EB6227" w:rsidRDefault="00B85853" w:rsidP="00B85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S Mincho" w:hAnsi="Arial" w:cs="Arial"/>
          <w:color w:val="000000"/>
          <w:sz w:val="20"/>
          <w:szCs w:val="20"/>
          <w:lang w:val="en-GB"/>
        </w:rPr>
      </w:pPr>
      <w:r w:rsidRPr="00EB6227">
        <w:rPr>
          <w:rFonts w:ascii="Arial" w:eastAsia="MS Mincho" w:hAnsi="Arial" w:cs="Arial"/>
          <w:color w:val="000000"/>
          <w:sz w:val="20"/>
          <w:szCs w:val="20"/>
          <w:lang w:val="en-GB"/>
        </w:rPr>
        <w:t>For further information:</w:t>
      </w:r>
    </w:p>
    <w:p w14:paraId="3B4AA774" w14:textId="77777777" w:rsidR="00B85853" w:rsidRPr="00EB6227" w:rsidRDefault="00B85853" w:rsidP="00B8585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S Mincho" w:hAnsi="Arial" w:cs="Arial"/>
          <w:color w:val="000000"/>
          <w:sz w:val="20"/>
          <w:szCs w:val="20"/>
          <w:highlight w:val="yellow"/>
          <w:lang w:val="en-GB"/>
        </w:rPr>
      </w:pPr>
    </w:p>
    <w:p w14:paraId="3A06E5C8" w14:textId="77777777" w:rsidR="00B85853" w:rsidRPr="00E727AE" w:rsidRDefault="00B85853" w:rsidP="00B85853">
      <w:pPr>
        <w:tabs>
          <w:tab w:val="left" w:pos="2880"/>
          <w:tab w:val="left" w:pos="66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S Mincho" w:hAnsi="Arial" w:cs="Arial"/>
          <w:color w:val="000000"/>
          <w:sz w:val="20"/>
          <w:szCs w:val="20"/>
        </w:rPr>
      </w:pPr>
      <w:r w:rsidRPr="00E727AE">
        <w:rPr>
          <w:rFonts w:ascii="Arial" w:eastAsia="MS Mincho" w:hAnsi="Arial" w:cs="Arial"/>
          <w:color w:val="000000"/>
          <w:sz w:val="20"/>
          <w:szCs w:val="20"/>
        </w:rPr>
        <w:t>Jilko Andringa</w:t>
      </w:r>
      <w:r w:rsidRPr="00E727AE">
        <w:rPr>
          <w:rFonts w:ascii="Arial" w:eastAsia="MS Mincho" w:hAnsi="Arial" w:cs="Arial"/>
          <w:color w:val="000000"/>
          <w:sz w:val="20"/>
          <w:szCs w:val="20"/>
        </w:rPr>
        <w:tab/>
        <w:t>CEO</w:t>
      </w:r>
      <w:r w:rsidRPr="00E727AE">
        <w:rPr>
          <w:rFonts w:ascii="Arial" w:eastAsia="MS Mincho" w:hAnsi="Arial" w:cs="Arial"/>
          <w:color w:val="000000"/>
          <w:sz w:val="20"/>
          <w:szCs w:val="20"/>
        </w:rPr>
        <w:tab/>
        <w:t>tel.: +31(0)20 312 50 81</w:t>
      </w:r>
    </w:p>
    <w:p w14:paraId="35A9FEED" w14:textId="77777777" w:rsidR="00B85853" w:rsidRPr="00EB6227" w:rsidRDefault="00B85853" w:rsidP="00B85853">
      <w:pPr>
        <w:tabs>
          <w:tab w:val="left" w:pos="2880"/>
          <w:tab w:val="left" w:pos="66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S Mincho" w:hAnsi="Arial" w:cs="Arial"/>
          <w:color w:val="000000"/>
          <w:sz w:val="20"/>
          <w:szCs w:val="20"/>
          <w:lang w:val="nl-NL"/>
        </w:rPr>
      </w:pPr>
      <w:r w:rsidRPr="00EB6227">
        <w:rPr>
          <w:rFonts w:ascii="Arial" w:eastAsia="MS Mincho" w:hAnsi="Arial" w:cs="Arial"/>
          <w:color w:val="000000"/>
          <w:sz w:val="20"/>
          <w:szCs w:val="20"/>
          <w:lang w:val="nl-NL"/>
        </w:rPr>
        <w:t>Peter de Laat</w:t>
      </w:r>
      <w:r w:rsidRPr="00EB6227">
        <w:rPr>
          <w:rFonts w:ascii="Arial" w:eastAsia="MS Mincho" w:hAnsi="Arial" w:cs="Arial"/>
          <w:color w:val="000000"/>
          <w:sz w:val="20"/>
          <w:szCs w:val="20"/>
          <w:lang w:val="nl-NL"/>
        </w:rPr>
        <w:tab/>
        <w:t>CFO</w:t>
      </w:r>
      <w:r w:rsidRPr="00EB6227">
        <w:rPr>
          <w:rFonts w:ascii="Arial" w:eastAsia="MS Mincho" w:hAnsi="Arial" w:cs="Arial"/>
          <w:color w:val="000000"/>
          <w:sz w:val="20"/>
          <w:szCs w:val="20"/>
          <w:lang w:val="nl-NL"/>
        </w:rPr>
        <w:tab/>
        <w:t>tel.: +31(0)20 312 50 81</w:t>
      </w:r>
    </w:p>
    <w:p w14:paraId="55A598B2" w14:textId="77777777" w:rsidR="00B85853" w:rsidRPr="00EB6227" w:rsidRDefault="00B85853" w:rsidP="00B85853">
      <w:pPr>
        <w:tabs>
          <w:tab w:val="left" w:pos="2880"/>
          <w:tab w:val="left" w:pos="66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S Mincho" w:hAnsi="Arial" w:cs="Arial"/>
          <w:color w:val="000000"/>
          <w:sz w:val="20"/>
          <w:szCs w:val="20"/>
        </w:rPr>
      </w:pPr>
      <w:r w:rsidRPr="00EB6227">
        <w:rPr>
          <w:rFonts w:ascii="Arial" w:eastAsia="MS Mincho" w:hAnsi="Arial" w:cs="Arial"/>
          <w:color w:val="000000"/>
          <w:sz w:val="20"/>
          <w:szCs w:val="20"/>
        </w:rPr>
        <w:t>Graeme Maude</w:t>
      </w:r>
      <w:r w:rsidRPr="00EB6227">
        <w:rPr>
          <w:rFonts w:ascii="Arial" w:eastAsia="MS Mincho" w:hAnsi="Arial" w:cs="Arial"/>
          <w:color w:val="000000"/>
          <w:sz w:val="20"/>
          <w:szCs w:val="20"/>
        </w:rPr>
        <w:tab/>
        <w:t>COO</w:t>
      </w:r>
      <w:r w:rsidRPr="00EB6227">
        <w:rPr>
          <w:rFonts w:ascii="Arial" w:eastAsia="MS Mincho" w:hAnsi="Arial" w:cs="Arial"/>
          <w:color w:val="000000"/>
          <w:sz w:val="20"/>
          <w:szCs w:val="20"/>
        </w:rPr>
        <w:tab/>
        <w:t>tel.: +31(0)20 312 50 81</w:t>
      </w:r>
    </w:p>
    <w:p w14:paraId="4CDFD342" w14:textId="77777777" w:rsidR="00B85853" w:rsidRPr="00EB6227" w:rsidRDefault="00B85853" w:rsidP="00B85853">
      <w:pPr>
        <w:tabs>
          <w:tab w:val="left" w:pos="2880"/>
          <w:tab w:val="left" w:pos="66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S Mincho" w:hAnsi="Arial" w:cs="Arial"/>
          <w:color w:val="000000"/>
          <w:sz w:val="20"/>
          <w:szCs w:val="20"/>
          <w:highlight w:val="yellow"/>
        </w:rPr>
      </w:pPr>
    </w:p>
    <w:p w14:paraId="64361055" w14:textId="77777777" w:rsidR="00B85853" w:rsidRPr="00B85853" w:rsidRDefault="00B85853" w:rsidP="00B85853">
      <w:pPr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  <w:lang w:val="en-GB"/>
        </w:rPr>
      </w:pPr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 xml:space="preserve">Brunel International N.V. is a global provider of flexible specialist workforce solutions. We deliver tailor made solutions like Recruitment, Global Mobility, Project Management, Secondment, </w:t>
      </w:r>
      <w:proofErr w:type="gramStart"/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>Consultancy</w:t>
      </w:r>
      <w:proofErr w:type="gramEnd"/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 xml:space="preserve"> or scope of work for our clients, both on a global scale and on a local level. Our ability to help our clients beyond their expectations is a testament to our people and their entrepreneurial spirit, </w:t>
      </w:r>
      <w:proofErr w:type="gramStart"/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>knowledge</w:t>
      </w:r>
      <w:proofErr w:type="gramEnd"/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 xml:space="preserve"> and results-driven approach. Our people are at the heart of everything we do.</w:t>
      </w:r>
    </w:p>
    <w:p w14:paraId="66E3784C" w14:textId="77777777" w:rsidR="00B85853" w:rsidRDefault="00B85853" w:rsidP="00B85853">
      <w:pPr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  <w:lang w:val="en-GB"/>
        </w:rPr>
      </w:pPr>
    </w:p>
    <w:p w14:paraId="091D8897" w14:textId="1FBE6989" w:rsidR="00B85853" w:rsidRPr="00B85853" w:rsidRDefault="00B85853" w:rsidP="00B85853">
      <w:pPr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  <w:lang w:val="en-GB"/>
        </w:rPr>
      </w:pPr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 xml:space="preserve">We connect the most talented professionals with leading clients in Conventional Energy, Renewable Energy, Future Mobility, Mining, Life </w:t>
      </w:r>
      <w:proofErr w:type="gramStart"/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>Sciences</w:t>
      </w:r>
      <w:proofErr w:type="gramEnd"/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 xml:space="preserve"> and Infrastructure. </w:t>
      </w:r>
    </w:p>
    <w:p w14:paraId="4CB5683E" w14:textId="77777777" w:rsidR="00B85853" w:rsidRDefault="00B85853" w:rsidP="00B85853">
      <w:pPr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  <w:lang w:val="en-GB"/>
        </w:rPr>
      </w:pPr>
    </w:p>
    <w:p w14:paraId="6AEE5DA0" w14:textId="7FFA900D" w:rsidR="00B85853" w:rsidRDefault="00B85853" w:rsidP="00B85853">
      <w:pPr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  <w:lang w:val="en-GB"/>
        </w:rPr>
      </w:pPr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>Incorporated in 1975, Brunel has since become a global company with over 1</w:t>
      </w:r>
      <w:r>
        <w:rPr>
          <w:rFonts w:ascii="Arial" w:eastAsia="MS Mincho" w:hAnsi="Arial" w:cs="Arial"/>
          <w:color w:val="000000"/>
          <w:sz w:val="20"/>
          <w:szCs w:val="20"/>
          <w:lang w:val="en-GB"/>
        </w:rPr>
        <w:t>2</w:t>
      </w:r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 xml:space="preserve">,000 employees and annual revenue of EUR 1,2 billion (2022). The company is listed at Euronext Amsterdam N.V. For more information on Brunel International N.V. visit our website </w:t>
      </w:r>
      <w:hyperlink r:id="rId9" w:history="1">
        <w:r w:rsidRPr="00617C94">
          <w:rPr>
            <w:rStyle w:val="Hyperlink"/>
            <w:rFonts w:ascii="Arial" w:eastAsia="MS Mincho" w:hAnsi="Arial" w:cs="Arial"/>
            <w:sz w:val="20"/>
            <w:szCs w:val="20"/>
            <w:lang w:val="en-GB"/>
          </w:rPr>
          <w:t>www.brunelinternational.net</w:t>
        </w:r>
      </w:hyperlink>
      <w:r w:rsidRPr="00B85853">
        <w:rPr>
          <w:rFonts w:ascii="Arial" w:eastAsia="MS Mincho" w:hAnsi="Arial" w:cs="Arial"/>
          <w:color w:val="000000"/>
          <w:sz w:val="20"/>
          <w:szCs w:val="20"/>
          <w:lang w:val="en-GB"/>
        </w:rPr>
        <w:t>.</w:t>
      </w:r>
    </w:p>
    <w:p w14:paraId="469345FF" w14:textId="77777777" w:rsidR="00B85853" w:rsidRDefault="00B85853" w:rsidP="00B85853">
      <w:pPr>
        <w:spacing w:line="276" w:lineRule="auto"/>
        <w:jc w:val="both"/>
        <w:rPr>
          <w:rFonts w:ascii="Arial" w:eastAsia="MS Mincho" w:hAnsi="Arial" w:cs="Arial"/>
          <w:color w:val="000000"/>
          <w:sz w:val="20"/>
          <w:szCs w:val="20"/>
          <w:lang w:val="en-GB"/>
        </w:rPr>
      </w:pPr>
    </w:p>
    <w:p w14:paraId="558AB8D6" w14:textId="77777777" w:rsidR="00B85853" w:rsidRPr="00092FC1" w:rsidRDefault="00B85853" w:rsidP="00B85853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val="en-GB"/>
        </w:rPr>
      </w:pPr>
      <w:r w:rsidRPr="00092FC1">
        <w:rPr>
          <w:rFonts w:ascii="Arial" w:eastAsia="Calibri" w:hAnsi="Arial" w:cs="Arial"/>
          <w:b/>
          <w:sz w:val="20"/>
          <w:szCs w:val="20"/>
          <w:lang w:val="en-GB"/>
        </w:rPr>
        <w:t>Financial Calendar</w:t>
      </w:r>
      <w:r w:rsidRPr="00092FC1">
        <w:rPr>
          <w:rFonts w:ascii="Arial" w:eastAsia="Calibri" w:hAnsi="Arial" w:cs="Arial"/>
          <w:b/>
          <w:sz w:val="20"/>
          <w:szCs w:val="20"/>
          <w:lang w:val="en-GB"/>
        </w:rPr>
        <w:tab/>
      </w:r>
    </w:p>
    <w:p w14:paraId="67B31314" w14:textId="26BDE228" w:rsidR="00B85853" w:rsidRPr="00B85853" w:rsidRDefault="00B85853" w:rsidP="00B85853">
      <w:pPr>
        <w:rPr>
          <w:rFonts w:ascii="Arial" w:eastAsia="MS Mincho" w:hAnsi="Arial" w:cs="Arial"/>
          <w:sz w:val="20"/>
          <w:szCs w:val="20"/>
          <w:lang w:val="en-GB"/>
        </w:rPr>
      </w:pPr>
      <w:r w:rsidRPr="00B85853">
        <w:rPr>
          <w:rFonts w:ascii="Arial" w:eastAsia="MS Mincho" w:hAnsi="Arial" w:cs="Arial"/>
          <w:sz w:val="20"/>
          <w:szCs w:val="20"/>
          <w:lang w:val="en-GB"/>
        </w:rPr>
        <w:t>28 July 2023</w:t>
      </w:r>
      <w:r>
        <w:rPr>
          <w:rFonts w:ascii="Arial" w:eastAsia="MS Mincho" w:hAnsi="Arial" w:cs="Arial"/>
          <w:sz w:val="20"/>
          <w:szCs w:val="20"/>
          <w:lang w:val="en-GB"/>
        </w:rPr>
        <w:tab/>
      </w:r>
      <w:r>
        <w:rPr>
          <w:rFonts w:ascii="Arial" w:eastAsia="MS Mincho" w:hAnsi="Arial" w:cs="Arial"/>
          <w:sz w:val="20"/>
          <w:szCs w:val="20"/>
          <w:lang w:val="en-GB"/>
        </w:rPr>
        <w:tab/>
        <w:t>P</w:t>
      </w:r>
      <w:r w:rsidRPr="00B85853">
        <w:rPr>
          <w:rFonts w:ascii="Arial" w:eastAsia="MS Mincho" w:hAnsi="Arial" w:cs="Arial"/>
          <w:sz w:val="20"/>
          <w:szCs w:val="20"/>
          <w:lang w:val="en-GB"/>
        </w:rPr>
        <w:t>ublication half-year 2023 results</w:t>
      </w:r>
    </w:p>
    <w:p w14:paraId="2D835079" w14:textId="147CC467" w:rsidR="00FB7DFE" w:rsidRPr="00B85853" w:rsidRDefault="00B85853" w:rsidP="00B85853">
      <w:pPr>
        <w:rPr>
          <w:rFonts w:ascii="Arial" w:hAnsi="Arial" w:cs="Arial"/>
          <w:sz w:val="20"/>
          <w:szCs w:val="20"/>
          <w:lang w:val="en-GB"/>
        </w:rPr>
      </w:pPr>
      <w:r w:rsidRPr="00B85853">
        <w:rPr>
          <w:rFonts w:ascii="Arial" w:eastAsia="MS Mincho" w:hAnsi="Arial" w:cs="Arial"/>
          <w:sz w:val="20"/>
          <w:szCs w:val="20"/>
          <w:lang w:val="en-GB"/>
        </w:rPr>
        <w:t>3 November 2023</w:t>
      </w:r>
      <w:r>
        <w:rPr>
          <w:rFonts w:ascii="Arial" w:eastAsia="MS Mincho" w:hAnsi="Arial" w:cs="Arial"/>
          <w:sz w:val="20"/>
          <w:szCs w:val="20"/>
          <w:lang w:val="en-GB"/>
        </w:rPr>
        <w:tab/>
      </w:r>
      <w:r w:rsidRPr="00B85853">
        <w:rPr>
          <w:rFonts w:ascii="Arial" w:eastAsia="MS Mincho" w:hAnsi="Arial" w:cs="Arial"/>
          <w:sz w:val="20"/>
          <w:szCs w:val="20"/>
          <w:lang w:val="en-GB"/>
        </w:rPr>
        <w:t>Trading update for the third quarter 2023</w:t>
      </w:r>
    </w:p>
    <w:sectPr w:rsidR="00FB7DFE" w:rsidRPr="00B85853" w:rsidSect="00CF0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6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CDB1" w14:textId="77777777" w:rsidR="002E69BB" w:rsidRDefault="002E69BB">
      <w:r>
        <w:separator/>
      </w:r>
    </w:p>
  </w:endnote>
  <w:endnote w:type="continuationSeparator" w:id="0">
    <w:p w14:paraId="6C427784" w14:textId="77777777" w:rsidR="002E69BB" w:rsidRDefault="002E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-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 Text Offc Pro">
    <w:altName w:val="Arial"/>
    <w:charset w:val="00"/>
    <w:family w:val="swiss"/>
    <w:pitch w:val="variable"/>
    <w:sig w:usb0="A00000FF" w:usb1="4000E4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B5A0" w14:textId="77777777" w:rsidR="00494638" w:rsidRDefault="001D54D9" w:rsidP="009C22D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 w:rsidR="00D95BA8"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3E0F8F32" w14:textId="77777777" w:rsidR="00494638" w:rsidRDefault="004946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043A" w14:textId="77777777" w:rsidR="00494638" w:rsidRDefault="00494638" w:rsidP="009C22D0">
    <w:pPr>
      <w:pStyle w:val="Voettekst"/>
      <w:framePr w:wrap="around" w:vAnchor="text" w:hAnchor="margin" w:xAlign="center" w:y="1"/>
      <w:rPr>
        <w:rStyle w:val="Paginanummer"/>
      </w:rPr>
    </w:pPr>
  </w:p>
  <w:p w14:paraId="167CFCD0" w14:textId="77777777" w:rsidR="00494638" w:rsidRPr="00CB21EC" w:rsidRDefault="001D54D9">
    <w:pPr>
      <w:pStyle w:val="Voettekst"/>
      <w:rPr>
        <w:rFonts w:cs="Arial"/>
        <w:color w:val="A6A6A6"/>
        <w:szCs w:val="20"/>
      </w:rPr>
    </w:pPr>
    <w:r w:rsidRPr="00CB21EC">
      <w:rPr>
        <w:rFonts w:cs="Arial"/>
        <w:color w:val="A6A6A6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9B97" w14:textId="77777777" w:rsidR="003C5815" w:rsidRDefault="003C58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66A7" w14:textId="77777777" w:rsidR="002E69BB" w:rsidRDefault="002E69BB">
      <w:r>
        <w:separator/>
      </w:r>
    </w:p>
  </w:footnote>
  <w:footnote w:type="continuationSeparator" w:id="0">
    <w:p w14:paraId="5016AC58" w14:textId="77777777" w:rsidR="002E69BB" w:rsidRDefault="002E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68C6" w14:textId="77777777" w:rsidR="003C5815" w:rsidRDefault="003C58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0382" w14:textId="1E481EE1" w:rsidR="00494638" w:rsidRPr="00E64D87" w:rsidRDefault="001D54D9" w:rsidP="000E7832">
    <w:pPr>
      <w:pStyle w:val="Koptekst"/>
      <w:tabs>
        <w:tab w:val="clear" w:pos="4320"/>
        <w:tab w:val="center" w:pos="4395"/>
      </w:tabs>
      <w:rPr>
        <w:rFonts w:ascii="Real Text Offc Pro" w:hAnsi="Real Text Offc Pro" w:cs="Arial"/>
        <w:i/>
        <w:color w:val="A6A6A6"/>
        <w:sz w:val="16"/>
        <w:szCs w:val="16"/>
      </w:rPr>
    </w:pPr>
    <w:r w:rsidRPr="00CA01DB">
      <w:tab/>
    </w:r>
  </w:p>
  <w:p w14:paraId="7CAA6BD6" w14:textId="77777777" w:rsidR="00494638" w:rsidRPr="000E7832" w:rsidRDefault="00494638" w:rsidP="000E7832">
    <w:pPr>
      <w:pStyle w:val="Koptekst"/>
      <w:tabs>
        <w:tab w:val="clear" w:pos="4320"/>
        <w:tab w:val="center" w:pos="4395"/>
      </w:tabs>
      <w:rPr>
        <w:rFonts w:cs="Arial"/>
        <w:i/>
        <w:color w:val="A6A6A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21E0" w14:textId="77777777" w:rsidR="003C5815" w:rsidRDefault="003C58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218D"/>
    <w:multiLevelType w:val="hybridMultilevel"/>
    <w:tmpl w:val="1A687D38"/>
    <w:lvl w:ilvl="0" w:tplc="8348D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83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688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06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49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C1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C30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46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63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FF4"/>
    <w:multiLevelType w:val="hybridMultilevel"/>
    <w:tmpl w:val="2458CFAE"/>
    <w:lvl w:ilvl="0" w:tplc="CA84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62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41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0A9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A4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4F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F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63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2A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07C"/>
    <w:multiLevelType w:val="hybridMultilevel"/>
    <w:tmpl w:val="F1D28AA4"/>
    <w:lvl w:ilvl="0" w:tplc="902092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1E01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22DF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E8E9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7C5F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307E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0A4E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4CAE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167C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51E63"/>
    <w:multiLevelType w:val="hybridMultilevel"/>
    <w:tmpl w:val="D3CCF87E"/>
    <w:lvl w:ilvl="0" w:tplc="327AE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4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3C2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05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C5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F41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F64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0E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4C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27CBE"/>
    <w:multiLevelType w:val="hybridMultilevel"/>
    <w:tmpl w:val="8AD21798"/>
    <w:lvl w:ilvl="0" w:tplc="18E8D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3ED0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C2F0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FADE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948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24B2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3E29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5A4F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B0A9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A4FC5"/>
    <w:multiLevelType w:val="hybridMultilevel"/>
    <w:tmpl w:val="1D56CFCA"/>
    <w:lvl w:ilvl="0" w:tplc="2F122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07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BCA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26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2C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8E7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F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E4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FE7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01AC"/>
    <w:multiLevelType w:val="multilevel"/>
    <w:tmpl w:val="DB8076B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heSans-Plain" w:hAnsi="TheSans-Plain" w:hint="default"/>
        <w:b/>
        <w:i w:val="0"/>
        <w:sz w:val="20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heSans-Plain" w:hAnsi="TheSans-Plai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8492618"/>
    <w:multiLevelType w:val="multilevel"/>
    <w:tmpl w:val="0242DE2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18"/>
        <w:szCs w:val="24"/>
      </w:rPr>
    </w:lvl>
    <w:lvl w:ilvl="1">
      <w:start w:val="1"/>
      <w:numFmt w:val="decimal"/>
      <w:lvlRestart w:val="0"/>
      <w:pStyle w:val="Kop2"/>
      <w:lvlText w:val="%1.%2"/>
      <w:lvlJc w:val="left"/>
      <w:pPr>
        <w:tabs>
          <w:tab w:val="num" w:pos="454"/>
        </w:tabs>
        <w:ind w:left="454" w:hanging="454"/>
      </w:pPr>
      <w:rPr>
        <w:rFonts w:ascii="Real Text Offc Pro" w:hAnsi="Real Text Offc Pro" w:hint="default"/>
        <w:b/>
        <w:i w:val="0"/>
        <w:sz w:val="18"/>
        <w:szCs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Real Text Offc Pro" w:hAnsi="Real Text Offc Pro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B620472"/>
    <w:multiLevelType w:val="hybridMultilevel"/>
    <w:tmpl w:val="A02C40A0"/>
    <w:lvl w:ilvl="0" w:tplc="BAC25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C1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24F9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EC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EE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6E2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4F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6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62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2C68"/>
    <w:multiLevelType w:val="hybridMultilevel"/>
    <w:tmpl w:val="BECC0EF6"/>
    <w:lvl w:ilvl="0" w:tplc="49B2B17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5C28F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C7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67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A7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EC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69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8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ED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E2B71"/>
    <w:multiLevelType w:val="hybridMultilevel"/>
    <w:tmpl w:val="94F06890"/>
    <w:lvl w:ilvl="0" w:tplc="4340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0E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EB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66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8076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D0B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C29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384D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1A7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2763"/>
    <w:multiLevelType w:val="hybridMultilevel"/>
    <w:tmpl w:val="FA345B84"/>
    <w:lvl w:ilvl="0" w:tplc="6E345C7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96237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3266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E21D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2ECA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4097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DC33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246B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0AF7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6E17"/>
    <w:multiLevelType w:val="hybridMultilevel"/>
    <w:tmpl w:val="6806181E"/>
    <w:lvl w:ilvl="0" w:tplc="6CF2F8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A9CE8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4BEFD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E2D0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2EB3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5A80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2221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FA4E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D2F3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B72C51"/>
    <w:multiLevelType w:val="hybridMultilevel"/>
    <w:tmpl w:val="D146E026"/>
    <w:lvl w:ilvl="0" w:tplc="9CB0A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A036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E82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61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B09A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8A2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A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F7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280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C169E"/>
    <w:multiLevelType w:val="hybridMultilevel"/>
    <w:tmpl w:val="C30C40E2"/>
    <w:lvl w:ilvl="0" w:tplc="B7BA0E9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248F9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40EE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DA98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BED8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1CEC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DEFC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96E7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A409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D035CA"/>
    <w:multiLevelType w:val="multilevel"/>
    <w:tmpl w:val="F7E2581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heSans-Plain" w:hAnsi="TheSans-Plain" w:hint="default"/>
        <w:b/>
        <w:i w:val="0"/>
        <w:sz w:val="20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heSans-Plain" w:hAnsi="TheSans-Plai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1AC2192"/>
    <w:multiLevelType w:val="multilevel"/>
    <w:tmpl w:val="7E88AC9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heSans-Plain" w:hAnsi="TheSans-Plain" w:hint="default"/>
        <w:b/>
        <w:i w:val="0"/>
        <w:sz w:val="20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heSans-Plain" w:hAnsi="TheSans-Plai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8B62E91"/>
    <w:multiLevelType w:val="hybridMultilevel"/>
    <w:tmpl w:val="53DA580E"/>
    <w:lvl w:ilvl="0" w:tplc="A31AA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2F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6C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8A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7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AC9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0F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4D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664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AC6"/>
    <w:multiLevelType w:val="hybridMultilevel"/>
    <w:tmpl w:val="17DE2598"/>
    <w:lvl w:ilvl="0" w:tplc="E31C3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4C0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CC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A3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05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7C4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6A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45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764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96F12"/>
    <w:multiLevelType w:val="hybridMultilevel"/>
    <w:tmpl w:val="94CE4832"/>
    <w:lvl w:ilvl="0" w:tplc="06F64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B588D8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B44B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574678C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5A465A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E550D3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26CCF4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F2A4ED0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D25A6986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0A45DFD"/>
    <w:multiLevelType w:val="hybridMultilevel"/>
    <w:tmpl w:val="133C38B2"/>
    <w:lvl w:ilvl="0" w:tplc="BCF23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A0D6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46D4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6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C0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0A1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AE7F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0D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30A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A0BBA"/>
    <w:multiLevelType w:val="hybridMultilevel"/>
    <w:tmpl w:val="24FC4900"/>
    <w:lvl w:ilvl="0" w:tplc="5F8E3106">
      <w:start w:val="1"/>
      <w:numFmt w:val="decimal"/>
      <w:lvlText w:val="%1."/>
      <w:lvlJc w:val="left"/>
      <w:pPr>
        <w:ind w:left="720" w:hanging="360"/>
      </w:pPr>
    </w:lvl>
    <w:lvl w:ilvl="1" w:tplc="018A5ADE" w:tentative="1">
      <w:start w:val="1"/>
      <w:numFmt w:val="lowerLetter"/>
      <w:lvlText w:val="%2."/>
      <w:lvlJc w:val="left"/>
      <w:pPr>
        <w:ind w:left="1440" w:hanging="360"/>
      </w:pPr>
    </w:lvl>
    <w:lvl w:ilvl="2" w:tplc="4EF2FE44" w:tentative="1">
      <w:start w:val="1"/>
      <w:numFmt w:val="lowerRoman"/>
      <w:lvlText w:val="%3."/>
      <w:lvlJc w:val="right"/>
      <w:pPr>
        <w:ind w:left="2160" w:hanging="180"/>
      </w:pPr>
    </w:lvl>
    <w:lvl w:ilvl="3" w:tplc="115E8E06" w:tentative="1">
      <w:start w:val="1"/>
      <w:numFmt w:val="decimal"/>
      <w:lvlText w:val="%4."/>
      <w:lvlJc w:val="left"/>
      <w:pPr>
        <w:ind w:left="2880" w:hanging="360"/>
      </w:pPr>
    </w:lvl>
    <w:lvl w:ilvl="4" w:tplc="17A8DDA4" w:tentative="1">
      <w:start w:val="1"/>
      <w:numFmt w:val="lowerLetter"/>
      <w:lvlText w:val="%5."/>
      <w:lvlJc w:val="left"/>
      <w:pPr>
        <w:ind w:left="3600" w:hanging="360"/>
      </w:pPr>
    </w:lvl>
    <w:lvl w:ilvl="5" w:tplc="86CE278A" w:tentative="1">
      <w:start w:val="1"/>
      <w:numFmt w:val="lowerRoman"/>
      <w:lvlText w:val="%6."/>
      <w:lvlJc w:val="right"/>
      <w:pPr>
        <w:ind w:left="4320" w:hanging="180"/>
      </w:pPr>
    </w:lvl>
    <w:lvl w:ilvl="6" w:tplc="5E463510" w:tentative="1">
      <w:start w:val="1"/>
      <w:numFmt w:val="decimal"/>
      <w:lvlText w:val="%7."/>
      <w:lvlJc w:val="left"/>
      <w:pPr>
        <w:ind w:left="5040" w:hanging="360"/>
      </w:pPr>
    </w:lvl>
    <w:lvl w:ilvl="7" w:tplc="F2B6BB78" w:tentative="1">
      <w:start w:val="1"/>
      <w:numFmt w:val="lowerLetter"/>
      <w:lvlText w:val="%8."/>
      <w:lvlJc w:val="left"/>
      <w:pPr>
        <w:ind w:left="5760" w:hanging="360"/>
      </w:pPr>
    </w:lvl>
    <w:lvl w:ilvl="8" w:tplc="97122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8172C"/>
    <w:multiLevelType w:val="multilevel"/>
    <w:tmpl w:val="FA1A7D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heSans-Plain" w:hAnsi="TheSans-Plain" w:hint="default"/>
        <w:b/>
        <w:i w:val="0"/>
        <w:sz w:val="20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heSans-Plain" w:hAnsi="TheSans-Plai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8921785"/>
    <w:multiLevelType w:val="hybridMultilevel"/>
    <w:tmpl w:val="F6D0533E"/>
    <w:lvl w:ilvl="0" w:tplc="507E6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E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948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06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A4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E45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878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A9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6C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73076"/>
    <w:multiLevelType w:val="hybridMultilevel"/>
    <w:tmpl w:val="AB148F7E"/>
    <w:lvl w:ilvl="0" w:tplc="5EC65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E2842A" w:tentative="1">
      <w:start w:val="1"/>
      <w:numFmt w:val="lowerLetter"/>
      <w:lvlText w:val="%2."/>
      <w:lvlJc w:val="left"/>
      <w:pPr>
        <w:ind w:left="1440" w:hanging="360"/>
      </w:pPr>
    </w:lvl>
    <w:lvl w:ilvl="2" w:tplc="D4F2EDCE" w:tentative="1">
      <w:start w:val="1"/>
      <w:numFmt w:val="lowerRoman"/>
      <w:lvlText w:val="%3."/>
      <w:lvlJc w:val="right"/>
      <w:pPr>
        <w:ind w:left="2160" w:hanging="180"/>
      </w:pPr>
    </w:lvl>
    <w:lvl w:ilvl="3" w:tplc="9AE6E44A" w:tentative="1">
      <w:start w:val="1"/>
      <w:numFmt w:val="decimal"/>
      <w:lvlText w:val="%4."/>
      <w:lvlJc w:val="left"/>
      <w:pPr>
        <w:ind w:left="2880" w:hanging="360"/>
      </w:pPr>
    </w:lvl>
    <w:lvl w:ilvl="4" w:tplc="7FF0A548" w:tentative="1">
      <w:start w:val="1"/>
      <w:numFmt w:val="lowerLetter"/>
      <w:lvlText w:val="%5."/>
      <w:lvlJc w:val="left"/>
      <w:pPr>
        <w:ind w:left="3600" w:hanging="360"/>
      </w:pPr>
    </w:lvl>
    <w:lvl w:ilvl="5" w:tplc="4410818C" w:tentative="1">
      <w:start w:val="1"/>
      <w:numFmt w:val="lowerRoman"/>
      <w:lvlText w:val="%6."/>
      <w:lvlJc w:val="right"/>
      <w:pPr>
        <w:ind w:left="4320" w:hanging="180"/>
      </w:pPr>
    </w:lvl>
    <w:lvl w:ilvl="6" w:tplc="7174E87A" w:tentative="1">
      <w:start w:val="1"/>
      <w:numFmt w:val="decimal"/>
      <w:lvlText w:val="%7."/>
      <w:lvlJc w:val="left"/>
      <w:pPr>
        <w:ind w:left="5040" w:hanging="360"/>
      </w:pPr>
    </w:lvl>
    <w:lvl w:ilvl="7" w:tplc="0D62CCCA" w:tentative="1">
      <w:start w:val="1"/>
      <w:numFmt w:val="lowerLetter"/>
      <w:lvlText w:val="%8."/>
      <w:lvlJc w:val="left"/>
      <w:pPr>
        <w:ind w:left="5760" w:hanging="360"/>
      </w:pPr>
    </w:lvl>
    <w:lvl w:ilvl="8" w:tplc="0980C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72B80"/>
    <w:multiLevelType w:val="hybridMultilevel"/>
    <w:tmpl w:val="03DC5F3A"/>
    <w:lvl w:ilvl="0" w:tplc="8490F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9E3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26E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60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84D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FAD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D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2C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409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622F"/>
    <w:multiLevelType w:val="multilevel"/>
    <w:tmpl w:val="6F1283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heSans-Plain" w:hAnsi="TheSans-Plain" w:hint="default"/>
        <w:b/>
        <w:i w:val="0"/>
        <w:sz w:val="20"/>
      </w:rPr>
    </w:lvl>
    <w:lvl w:ilvl="1">
      <w:start w:val="3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heSans-Plain" w:hAnsi="TheSans-Plai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6603DEA"/>
    <w:multiLevelType w:val="hybridMultilevel"/>
    <w:tmpl w:val="9DFC5F8A"/>
    <w:lvl w:ilvl="0" w:tplc="37BE02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1405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C1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44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E3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C8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4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6E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01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850F0"/>
    <w:multiLevelType w:val="hybridMultilevel"/>
    <w:tmpl w:val="D624B780"/>
    <w:lvl w:ilvl="0" w:tplc="E86062A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BE05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E9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26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02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22E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E01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A3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4D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4482D"/>
    <w:multiLevelType w:val="hybridMultilevel"/>
    <w:tmpl w:val="700618B4"/>
    <w:lvl w:ilvl="0" w:tplc="AFD63D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60B5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CEB7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92FE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F265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FF0F8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BAFD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CAB9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1C7D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7F0AEA"/>
    <w:multiLevelType w:val="hybridMultilevel"/>
    <w:tmpl w:val="3ADC6642"/>
    <w:lvl w:ilvl="0" w:tplc="9F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-Plain" w:eastAsia="MS Mincho" w:hAnsi="TheSans-Plain" w:cs="Times New Roman" w:hint="default"/>
      </w:rPr>
    </w:lvl>
    <w:lvl w:ilvl="1" w:tplc="FD8EC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328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8A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45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6CD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A3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A7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80A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B0116"/>
    <w:multiLevelType w:val="hybridMultilevel"/>
    <w:tmpl w:val="B782709A"/>
    <w:lvl w:ilvl="0" w:tplc="4E42C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2F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509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AE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0B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4E83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04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00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E6D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22D15"/>
    <w:multiLevelType w:val="multilevel"/>
    <w:tmpl w:val="AB5C9A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heSans-Plain" w:hAnsi="TheSans-Plain" w:hint="default"/>
        <w:b/>
        <w:i w:val="0"/>
        <w:sz w:val="20"/>
      </w:rPr>
    </w:lvl>
    <w:lvl w:ilvl="1">
      <w:start w:val="1"/>
      <w:numFmt w:val="decimal"/>
      <w:lvlRestart w:val="0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heSans-Plain" w:hAnsi="TheSans-Plai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A1008C0"/>
    <w:multiLevelType w:val="hybridMultilevel"/>
    <w:tmpl w:val="068807DE"/>
    <w:lvl w:ilvl="0" w:tplc="30848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66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A1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66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184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A6A3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41B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0D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D2CD4"/>
    <w:multiLevelType w:val="hybridMultilevel"/>
    <w:tmpl w:val="F83CE2BA"/>
    <w:lvl w:ilvl="0" w:tplc="1D627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45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21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27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2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82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E0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B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48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97339">
    <w:abstractNumId w:val="31"/>
  </w:num>
  <w:num w:numId="2" w16cid:durableId="1184854909">
    <w:abstractNumId w:val="13"/>
  </w:num>
  <w:num w:numId="3" w16cid:durableId="1097169494">
    <w:abstractNumId w:val="5"/>
  </w:num>
  <w:num w:numId="4" w16cid:durableId="259873890">
    <w:abstractNumId w:val="3"/>
  </w:num>
  <w:num w:numId="5" w16cid:durableId="1751923711">
    <w:abstractNumId w:val="18"/>
  </w:num>
  <w:num w:numId="6" w16cid:durableId="97911382">
    <w:abstractNumId w:val="20"/>
  </w:num>
  <w:num w:numId="7" w16cid:durableId="618142018">
    <w:abstractNumId w:val="10"/>
  </w:num>
  <w:num w:numId="8" w16cid:durableId="437455882">
    <w:abstractNumId w:val="30"/>
  </w:num>
  <w:num w:numId="9" w16cid:durableId="1555391968">
    <w:abstractNumId w:val="32"/>
  </w:num>
  <w:num w:numId="10" w16cid:durableId="2138453607">
    <w:abstractNumId w:val="6"/>
  </w:num>
  <w:num w:numId="11" w16cid:durableId="1503005888">
    <w:abstractNumId w:val="15"/>
  </w:num>
  <w:num w:numId="12" w16cid:durableId="1429153885">
    <w:abstractNumId w:val="16"/>
  </w:num>
  <w:num w:numId="13" w16cid:durableId="118568859">
    <w:abstractNumId w:val="22"/>
  </w:num>
  <w:num w:numId="14" w16cid:durableId="107509973">
    <w:abstractNumId w:val="26"/>
  </w:num>
  <w:num w:numId="15" w16cid:durableId="1442607659">
    <w:abstractNumId w:val="7"/>
  </w:num>
  <w:num w:numId="16" w16cid:durableId="1595401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5616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151429">
    <w:abstractNumId w:val="7"/>
  </w:num>
  <w:num w:numId="19" w16cid:durableId="1326055477">
    <w:abstractNumId w:val="7"/>
  </w:num>
  <w:num w:numId="20" w16cid:durableId="176235711">
    <w:abstractNumId w:val="7"/>
  </w:num>
  <w:num w:numId="21" w16cid:durableId="806358671">
    <w:abstractNumId w:val="7"/>
  </w:num>
  <w:num w:numId="22" w16cid:durableId="202404303">
    <w:abstractNumId w:val="7"/>
  </w:num>
  <w:num w:numId="23" w16cid:durableId="1557862831">
    <w:abstractNumId w:val="33"/>
  </w:num>
  <w:num w:numId="24" w16cid:durableId="1168211218">
    <w:abstractNumId w:val="24"/>
  </w:num>
  <w:num w:numId="25" w16cid:durableId="2099211724">
    <w:abstractNumId w:val="7"/>
  </w:num>
  <w:num w:numId="26" w16cid:durableId="145632016">
    <w:abstractNumId w:val="2"/>
  </w:num>
  <w:num w:numId="27" w16cid:durableId="1056856201">
    <w:abstractNumId w:val="7"/>
  </w:num>
  <w:num w:numId="28" w16cid:durableId="715156157">
    <w:abstractNumId w:val="29"/>
  </w:num>
  <w:num w:numId="29" w16cid:durableId="1462381856">
    <w:abstractNumId w:val="21"/>
  </w:num>
  <w:num w:numId="30" w16cid:durableId="874461754">
    <w:abstractNumId w:val="11"/>
  </w:num>
  <w:num w:numId="31" w16cid:durableId="1660574109">
    <w:abstractNumId w:val="12"/>
  </w:num>
  <w:num w:numId="32" w16cid:durableId="1546602241">
    <w:abstractNumId w:val="14"/>
  </w:num>
  <w:num w:numId="33" w16cid:durableId="965702091">
    <w:abstractNumId w:val="28"/>
  </w:num>
  <w:num w:numId="34" w16cid:durableId="311908800">
    <w:abstractNumId w:val="4"/>
  </w:num>
  <w:num w:numId="35" w16cid:durableId="2044942870">
    <w:abstractNumId w:val="27"/>
  </w:num>
  <w:num w:numId="36" w16cid:durableId="350838816">
    <w:abstractNumId w:val="9"/>
  </w:num>
  <w:num w:numId="37" w16cid:durableId="959847202">
    <w:abstractNumId w:val="17"/>
  </w:num>
  <w:num w:numId="38" w16cid:durableId="1732266698">
    <w:abstractNumId w:val="19"/>
  </w:num>
  <w:num w:numId="39" w16cid:durableId="1636838045">
    <w:abstractNumId w:val="1"/>
  </w:num>
  <w:num w:numId="40" w16cid:durableId="1937782290">
    <w:abstractNumId w:val="8"/>
  </w:num>
  <w:num w:numId="41" w16cid:durableId="411512276">
    <w:abstractNumId w:val="34"/>
  </w:num>
  <w:num w:numId="42" w16cid:durableId="1864634961">
    <w:abstractNumId w:val="25"/>
  </w:num>
  <w:num w:numId="43" w16cid:durableId="82532183">
    <w:abstractNumId w:val="23"/>
  </w:num>
  <w:num w:numId="44" w16cid:durableId="178044794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F3"/>
    <w:rsid w:val="000004ED"/>
    <w:rsid w:val="00001253"/>
    <w:rsid w:val="000019C9"/>
    <w:rsid w:val="00002300"/>
    <w:rsid w:val="000026C2"/>
    <w:rsid w:val="00002F60"/>
    <w:rsid w:val="0000308F"/>
    <w:rsid w:val="00003566"/>
    <w:rsid w:val="0000406B"/>
    <w:rsid w:val="00004646"/>
    <w:rsid w:val="0000481C"/>
    <w:rsid w:val="000048F8"/>
    <w:rsid w:val="000060F3"/>
    <w:rsid w:val="000061EA"/>
    <w:rsid w:val="00007C05"/>
    <w:rsid w:val="00007D29"/>
    <w:rsid w:val="0001028F"/>
    <w:rsid w:val="0001036D"/>
    <w:rsid w:val="000113CC"/>
    <w:rsid w:val="0001234B"/>
    <w:rsid w:val="00014400"/>
    <w:rsid w:val="00014AD3"/>
    <w:rsid w:val="0001508B"/>
    <w:rsid w:val="00015294"/>
    <w:rsid w:val="0001582A"/>
    <w:rsid w:val="00015DF1"/>
    <w:rsid w:val="0001641B"/>
    <w:rsid w:val="00016439"/>
    <w:rsid w:val="00016E47"/>
    <w:rsid w:val="00017BE4"/>
    <w:rsid w:val="00017F2A"/>
    <w:rsid w:val="00020346"/>
    <w:rsid w:val="00020AA8"/>
    <w:rsid w:val="00020BA3"/>
    <w:rsid w:val="00020CAA"/>
    <w:rsid w:val="00021950"/>
    <w:rsid w:val="0002317C"/>
    <w:rsid w:val="000233EC"/>
    <w:rsid w:val="00023A02"/>
    <w:rsid w:val="00024009"/>
    <w:rsid w:val="0002446E"/>
    <w:rsid w:val="000244AC"/>
    <w:rsid w:val="00024BF4"/>
    <w:rsid w:val="0002538F"/>
    <w:rsid w:val="0002578F"/>
    <w:rsid w:val="00026D33"/>
    <w:rsid w:val="00026D69"/>
    <w:rsid w:val="0002714D"/>
    <w:rsid w:val="000274C9"/>
    <w:rsid w:val="000277D6"/>
    <w:rsid w:val="00027CC1"/>
    <w:rsid w:val="000308CA"/>
    <w:rsid w:val="00030A22"/>
    <w:rsid w:val="0003299F"/>
    <w:rsid w:val="00032C17"/>
    <w:rsid w:val="00032C5D"/>
    <w:rsid w:val="00032CF5"/>
    <w:rsid w:val="00033436"/>
    <w:rsid w:val="00034CAE"/>
    <w:rsid w:val="00034DA4"/>
    <w:rsid w:val="00035F96"/>
    <w:rsid w:val="000362C0"/>
    <w:rsid w:val="00037271"/>
    <w:rsid w:val="0003751F"/>
    <w:rsid w:val="000400BB"/>
    <w:rsid w:val="0004093B"/>
    <w:rsid w:val="0004230B"/>
    <w:rsid w:val="00042618"/>
    <w:rsid w:val="00042851"/>
    <w:rsid w:val="00042DE9"/>
    <w:rsid w:val="00043241"/>
    <w:rsid w:val="00043428"/>
    <w:rsid w:val="00043493"/>
    <w:rsid w:val="00043ABA"/>
    <w:rsid w:val="0004470E"/>
    <w:rsid w:val="0004481F"/>
    <w:rsid w:val="000449D2"/>
    <w:rsid w:val="00045BFD"/>
    <w:rsid w:val="000462A0"/>
    <w:rsid w:val="00047031"/>
    <w:rsid w:val="000471FF"/>
    <w:rsid w:val="00047B7C"/>
    <w:rsid w:val="00047FBE"/>
    <w:rsid w:val="00051036"/>
    <w:rsid w:val="00051282"/>
    <w:rsid w:val="00051339"/>
    <w:rsid w:val="0005261F"/>
    <w:rsid w:val="00052AF2"/>
    <w:rsid w:val="000545E2"/>
    <w:rsid w:val="000549E6"/>
    <w:rsid w:val="000550EF"/>
    <w:rsid w:val="00055159"/>
    <w:rsid w:val="0005574F"/>
    <w:rsid w:val="00056CEE"/>
    <w:rsid w:val="0005755D"/>
    <w:rsid w:val="00061388"/>
    <w:rsid w:val="000621CA"/>
    <w:rsid w:val="00062511"/>
    <w:rsid w:val="0006268A"/>
    <w:rsid w:val="00063260"/>
    <w:rsid w:val="00064134"/>
    <w:rsid w:val="00064E4A"/>
    <w:rsid w:val="0006531E"/>
    <w:rsid w:val="00067611"/>
    <w:rsid w:val="00070454"/>
    <w:rsid w:val="00070580"/>
    <w:rsid w:val="00070F42"/>
    <w:rsid w:val="0007115C"/>
    <w:rsid w:val="00071180"/>
    <w:rsid w:val="000717AA"/>
    <w:rsid w:val="00071CA2"/>
    <w:rsid w:val="00072748"/>
    <w:rsid w:val="0007275B"/>
    <w:rsid w:val="00072772"/>
    <w:rsid w:val="00072AE2"/>
    <w:rsid w:val="00072B75"/>
    <w:rsid w:val="000732F9"/>
    <w:rsid w:val="0007333F"/>
    <w:rsid w:val="00073BE3"/>
    <w:rsid w:val="00073F3E"/>
    <w:rsid w:val="00074103"/>
    <w:rsid w:val="00074AA7"/>
    <w:rsid w:val="000767C3"/>
    <w:rsid w:val="00076A60"/>
    <w:rsid w:val="00076D6B"/>
    <w:rsid w:val="00077523"/>
    <w:rsid w:val="00077981"/>
    <w:rsid w:val="000800D8"/>
    <w:rsid w:val="000801F9"/>
    <w:rsid w:val="000803B1"/>
    <w:rsid w:val="0008249F"/>
    <w:rsid w:val="00082988"/>
    <w:rsid w:val="0008333A"/>
    <w:rsid w:val="000837AA"/>
    <w:rsid w:val="00083FB9"/>
    <w:rsid w:val="00084A3C"/>
    <w:rsid w:val="00085010"/>
    <w:rsid w:val="0008676E"/>
    <w:rsid w:val="00086798"/>
    <w:rsid w:val="000873C2"/>
    <w:rsid w:val="000874E4"/>
    <w:rsid w:val="00090596"/>
    <w:rsid w:val="000909F9"/>
    <w:rsid w:val="00090B94"/>
    <w:rsid w:val="00090DE1"/>
    <w:rsid w:val="00091784"/>
    <w:rsid w:val="00091890"/>
    <w:rsid w:val="00091B4D"/>
    <w:rsid w:val="00091E98"/>
    <w:rsid w:val="00091F3A"/>
    <w:rsid w:val="00092B2A"/>
    <w:rsid w:val="00092FC1"/>
    <w:rsid w:val="00093646"/>
    <w:rsid w:val="00093AB0"/>
    <w:rsid w:val="00093B88"/>
    <w:rsid w:val="00094433"/>
    <w:rsid w:val="00094585"/>
    <w:rsid w:val="000948BE"/>
    <w:rsid w:val="00095CFE"/>
    <w:rsid w:val="0009600D"/>
    <w:rsid w:val="0009603D"/>
    <w:rsid w:val="00096A94"/>
    <w:rsid w:val="00096E8A"/>
    <w:rsid w:val="0009708E"/>
    <w:rsid w:val="0009776D"/>
    <w:rsid w:val="000978F7"/>
    <w:rsid w:val="000A0DEF"/>
    <w:rsid w:val="000A133E"/>
    <w:rsid w:val="000A19DE"/>
    <w:rsid w:val="000A210A"/>
    <w:rsid w:val="000A2299"/>
    <w:rsid w:val="000A2B46"/>
    <w:rsid w:val="000A30AB"/>
    <w:rsid w:val="000A3397"/>
    <w:rsid w:val="000A33DE"/>
    <w:rsid w:val="000A387B"/>
    <w:rsid w:val="000A38AF"/>
    <w:rsid w:val="000A39E9"/>
    <w:rsid w:val="000A3FE7"/>
    <w:rsid w:val="000A4038"/>
    <w:rsid w:val="000A509A"/>
    <w:rsid w:val="000A5C49"/>
    <w:rsid w:val="000A660A"/>
    <w:rsid w:val="000A672F"/>
    <w:rsid w:val="000A6A87"/>
    <w:rsid w:val="000A7533"/>
    <w:rsid w:val="000B090B"/>
    <w:rsid w:val="000B0DF1"/>
    <w:rsid w:val="000B1F93"/>
    <w:rsid w:val="000B22DB"/>
    <w:rsid w:val="000B32F8"/>
    <w:rsid w:val="000B33C9"/>
    <w:rsid w:val="000B3D83"/>
    <w:rsid w:val="000B46E6"/>
    <w:rsid w:val="000B5DC7"/>
    <w:rsid w:val="000B6E1D"/>
    <w:rsid w:val="000B74A2"/>
    <w:rsid w:val="000B7DB7"/>
    <w:rsid w:val="000C030C"/>
    <w:rsid w:val="000C033D"/>
    <w:rsid w:val="000C0744"/>
    <w:rsid w:val="000C0E1B"/>
    <w:rsid w:val="000C2464"/>
    <w:rsid w:val="000C2676"/>
    <w:rsid w:val="000C3D64"/>
    <w:rsid w:val="000C3F97"/>
    <w:rsid w:val="000C3F9F"/>
    <w:rsid w:val="000C4772"/>
    <w:rsid w:val="000C53A5"/>
    <w:rsid w:val="000C54BA"/>
    <w:rsid w:val="000C63D3"/>
    <w:rsid w:val="000C6B85"/>
    <w:rsid w:val="000C7A76"/>
    <w:rsid w:val="000D04FD"/>
    <w:rsid w:val="000D06A1"/>
    <w:rsid w:val="000D09BB"/>
    <w:rsid w:val="000D0C5F"/>
    <w:rsid w:val="000D1067"/>
    <w:rsid w:val="000D187A"/>
    <w:rsid w:val="000D20DC"/>
    <w:rsid w:val="000D4CFC"/>
    <w:rsid w:val="000D54C2"/>
    <w:rsid w:val="000D56F1"/>
    <w:rsid w:val="000D586B"/>
    <w:rsid w:val="000D5FF2"/>
    <w:rsid w:val="000D609A"/>
    <w:rsid w:val="000D64C9"/>
    <w:rsid w:val="000D7259"/>
    <w:rsid w:val="000D7B12"/>
    <w:rsid w:val="000E031D"/>
    <w:rsid w:val="000E0B16"/>
    <w:rsid w:val="000E0BFA"/>
    <w:rsid w:val="000E122B"/>
    <w:rsid w:val="000E1364"/>
    <w:rsid w:val="000E1839"/>
    <w:rsid w:val="000E1F0B"/>
    <w:rsid w:val="000E1FED"/>
    <w:rsid w:val="000E2745"/>
    <w:rsid w:val="000E2C0B"/>
    <w:rsid w:val="000E332D"/>
    <w:rsid w:val="000E436D"/>
    <w:rsid w:val="000E4791"/>
    <w:rsid w:val="000E4973"/>
    <w:rsid w:val="000E4B3D"/>
    <w:rsid w:val="000E4B8C"/>
    <w:rsid w:val="000E5095"/>
    <w:rsid w:val="000E51C5"/>
    <w:rsid w:val="000E5ABD"/>
    <w:rsid w:val="000E5C73"/>
    <w:rsid w:val="000E5CAB"/>
    <w:rsid w:val="000E6049"/>
    <w:rsid w:val="000E6065"/>
    <w:rsid w:val="000E7832"/>
    <w:rsid w:val="000E7F8E"/>
    <w:rsid w:val="000F0512"/>
    <w:rsid w:val="000F0B02"/>
    <w:rsid w:val="000F0E5E"/>
    <w:rsid w:val="000F20CF"/>
    <w:rsid w:val="000F2445"/>
    <w:rsid w:val="000F278E"/>
    <w:rsid w:val="000F2B33"/>
    <w:rsid w:val="000F2B37"/>
    <w:rsid w:val="000F3C84"/>
    <w:rsid w:val="000F3E73"/>
    <w:rsid w:val="000F4348"/>
    <w:rsid w:val="000F4478"/>
    <w:rsid w:val="000F451A"/>
    <w:rsid w:val="000F485F"/>
    <w:rsid w:val="000F5948"/>
    <w:rsid w:val="000F5D19"/>
    <w:rsid w:val="000F5EC1"/>
    <w:rsid w:val="000F7326"/>
    <w:rsid w:val="000F73C5"/>
    <w:rsid w:val="000F749E"/>
    <w:rsid w:val="0010070E"/>
    <w:rsid w:val="00100C5A"/>
    <w:rsid w:val="00101114"/>
    <w:rsid w:val="001011D5"/>
    <w:rsid w:val="001012D9"/>
    <w:rsid w:val="001018BA"/>
    <w:rsid w:val="00101EEF"/>
    <w:rsid w:val="0010224A"/>
    <w:rsid w:val="00104AA0"/>
    <w:rsid w:val="00104FB1"/>
    <w:rsid w:val="00105D5E"/>
    <w:rsid w:val="00106259"/>
    <w:rsid w:val="00106A7E"/>
    <w:rsid w:val="0010730C"/>
    <w:rsid w:val="001074F5"/>
    <w:rsid w:val="0010783A"/>
    <w:rsid w:val="0011004B"/>
    <w:rsid w:val="00110235"/>
    <w:rsid w:val="001107B4"/>
    <w:rsid w:val="00110D70"/>
    <w:rsid w:val="001118CC"/>
    <w:rsid w:val="00111E50"/>
    <w:rsid w:val="00112C9D"/>
    <w:rsid w:val="00113ECE"/>
    <w:rsid w:val="0011449C"/>
    <w:rsid w:val="00114B0C"/>
    <w:rsid w:val="0011513C"/>
    <w:rsid w:val="001151DB"/>
    <w:rsid w:val="00115838"/>
    <w:rsid w:val="001159B7"/>
    <w:rsid w:val="001159D5"/>
    <w:rsid w:val="0011635C"/>
    <w:rsid w:val="001170A5"/>
    <w:rsid w:val="0011773A"/>
    <w:rsid w:val="00120B04"/>
    <w:rsid w:val="00120E18"/>
    <w:rsid w:val="001217E5"/>
    <w:rsid w:val="00121D70"/>
    <w:rsid w:val="00122126"/>
    <w:rsid w:val="00122B8F"/>
    <w:rsid w:val="00122EE0"/>
    <w:rsid w:val="00123742"/>
    <w:rsid w:val="001247AF"/>
    <w:rsid w:val="00124F63"/>
    <w:rsid w:val="00125E2F"/>
    <w:rsid w:val="00125EA8"/>
    <w:rsid w:val="001263A0"/>
    <w:rsid w:val="001268A6"/>
    <w:rsid w:val="00126D61"/>
    <w:rsid w:val="00127A29"/>
    <w:rsid w:val="00127FD5"/>
    <w:rsid w:val="00130E1F"/>
    <w:rsid w:val="001318F5"/>
    <w:rsid w:val="0013190A"/>
    <w:rsid w:val="001327A4"/>
    <w:rsid w:val="00132F01"/>
    <w:rsid w:val="00133867"/>
    <w:rsid w:val="00133950"/>
    <w:rsid w:val="00133C38"/>
    <w:rsid w:val="00135151"/>
    <w:rsid w:val="001352D1"/>
    <w:rsid w:val="0013545F"/>
    <w:rsid w:val="0013562F"/>
    <w:rsid w:val="001357D3"/>
    <w:rsid w:val="00137399"/>
    <w:rsid w:val="001375AA"/>
    <w:rsid w:val="00137672"/>
    <w:rsid w:val="00137AB2"/>
    <w:rsid w:val="00137D05"/>
    <w:rsid w:val="0014075C"/>
    <w:rsid w:val="00141780"/>
    <w:rsid w:val="00141795"/>
    <w:rsid w:val="00142485"/>
    <w:rsid w:val="00144219"/>
    <w:rsid w:val="001449F1"/>
    <w:rsid w:val="001451A4"/>
    <w:rsid w:val="00145F2E"/>
    <w:rsid w:val="0014741C"/>
    <w:rsid w:val="0014782D"/>
    <w:rsid w:val="00150034"/>
    <w:rsid w:val="00150D80"/>
    <w:rsid w:val="00150EF3"/>
    <w:rsid w:val="00150F35"/>
    <w:rsid w:val="00151822"/>
    <w:rsid w:val="00152741"/>
    <w:rsid w:val="00152E55"/>
    <w:rsid w:val="00153088"/>
    <w:rsid w:val="00153E9D"/>
    <w:rsid w:val="00153F5A"/>
    <w:rsid w:val="00154629"/>
    <w:rsid w:val="0015490D"/>
    <w:rsid w:val="00154A4E"/>
    <w:rsid w:val="00154FF8"/>
    <w:rsid w:val="00155087"/>
    <w:rsid w:val="0015509B"/>
    <w:rsid w:val="00155651"/>
    <w:rsid w:val="00155808"/>
    <w:rsid w:val="00155D21"/>
    <w:rsid w:val="00156154"/>
    <w:rsid w:val="001568F0"/>
    <w:rsid w:val="00156C4E"/>
    <w:rsid w:val="00156CFA"/>
    <w:rsid w:val="00157B73"/>
    <w:rsid w:val="00157F2A"/>
    <w:rsid w:val="001600EF"/>
    <w:rsid w:val="00160780"/>
    <w:rsid w:val="001610BA"/>
    <w:rsid w:val="001625CC"/>
    <w:rsid w:val="00162F08"/>
    <w:rsid w:val="00163125"/>
    <w:rsid w:val="001635E6"/>
    <w:rsid w:val="00163AEC"/>
    <w:rsid w:val="0016489E"/>
    <w:rsid w:val="00164DAE"/>
    <w:rsid w:val="0016513E"/>
    <w:rsid w:val="00165BCD"/>
    <w:rsid w:val="00165C27"/>
    <w:rsid w:val="0016629F"/>
    <w:rsid w:val="00166568"/>
    <w:rsid w:val="00166C29"/>
    <w:rsid w:val="00167EB8"/>
    <w:rsid w:val="00170A63"/>
    <w:rsid w:val="001716F0"/>
    <w:rsid w:val="00171C82"/>
    <w:rsid w:val="00171F27"/>
    <w:rsid w:val="0017242A"/>
    <w:rsid w:val="001726C4"/>
    <w:rsid w:val="0017292F"/>
    <w:rsid w:val="00173FD6"/>
    <w:rsid w:val="00174B8F"/>
    <w:rsid w:val="00174EA6"/>
    <w:rsid w:val="00174FE1"/>
    <w:rsid w:val="00175395"/>
    <w:rsid w:val="001756DB"/>
    <w:rsid w:val="001761DD"/>
    <w:rsid w:val="001769E4"/>
    <w:rsid w:val="001804B9"/>
    <w:rsid w:val="001806F5"/>
    <w:rsid w:val="00180C22"/>
    <w:rsid w:val="00181347"/>
    <w:rsid w:val="001822FF"/>
    <w:rsid w:val="00182F0A"/>
    <w:rsid w:val="00183076"/>
    <w:rsid w:val="001839D1"/>
    <w:rsid w:val="001842CE"/>
    <w:rsid w:val="001846F4"/>
    <w:rsid w:val="00184CD9"/>
    <w:rsid w:val="00185693"/>
    <w:rsid w:val="00185A4E"/>
    <w:rsid w:val="00185FB3"/>
    <w:rsid w:val="00186856"/>
    <w:rsid w:val="00186F5D"/>
    <w:rsid w:val="001902A8"/>
    <w:rsid w:val="0019038B"/>
    <w:rsid w:val="001907A7"/>
    <w:rsid w:val="001912B9"/>
    <w:rsid w:val="00191BEA"/>
    <w:rsid w:val="00193768"/>
    <w:rsid w:val="001942DE"/>
    <w:rsid w:val="00194981"/>
    <w:rsid w:val="001958B1"/>
    <w:rsid w:val="00196221"/>
    <w:rsid w:val="0019625A"/>
    <w:rsid w:val="00196948"/>
    <w:rsid w:val="00196D4A"/>
    <w:rsid w:val="00197031"/>
    <w:rsid w:val="00197D08"/>
    <w:rsid w:val="00197DCB"/>
    <w:rsid w:val="00197F14"/>
    <w:rsid w:val="001A04E8"/>
    <w:rsid w:val="001A05D1"/>
    <w:rsid w:val="001A1558"/>
    <w:rsid w:val="001A1D5E"/>
    <w:rsid w:val="001A1ECA"/>
    <w:rsid w:val="001A2361"/>
    <w:rsid w:val="001A246B"/>
    <w:rsid w:val="001A314E"/>
    <w:rsid w:val="001A3955"/>
    <w:rsid w:val="001A4CB5"/>
    <w:rsid w:val="001A618F"/>
    <w:rsid w:val="001A642B"/>
    <w:rsid w:val="001A6458"/>
    <w:rsid w:val="001A6A7D"/>
    <w:rsid w:val="001A6C17"/>
    <w:rsid w:val="001A720D"/>
    <w:rsid w:val="001B0AF9"/>
    <w:rsid w:val="001B11A9"/>
    <w:rsid w:val="001B1233"/>
    <w:rsid w:val="001B1467"/>
    <w:rsid w:val="001B1C35"/>
    <w:rsid w:val="001B24A5"/>
    <w:rsid w:val="001B282C"/>
    <w:rsid w:val="001B363C"/>
    <w:rsid w:val="001B3CFA"/>
    <w:rsid w:val="001B4233"/>
    <w:rsid w:val="001B4AA3"/>
    <w:rsid w:val="001B4AF3"/>
    <w:rsid w:val="001B4AF9"/>
    <w:rsid w:val="001B53A8"/>
    <w:rsid w:val="001B78F7"/>
    <w:rsid w:val="001C23C5"/>
    <w:rsid w:val="001C2792"/>
    <w:rsid w:val="001C3ED4"/>
    <w:rsid w:val="001C3FAB"/>
    <w:rsid w:val="001C43E5"/>
    <w:rsid w:val="001C49B3"/>
    <w:rsid w:val="001C4DE2"/>
    <w:rsid w:val="001C4FB3"/>
    <w:rsid w:val="001C525D"/>
    <w:rsid w:val="001C5E09"/>
    <w:rsid w:val="001C6DCC"/>
    <w:rsid w:val="001C71E7"/>
    <w:rsid w:val="001D014C"/>
    <w:rsid w:val="001D072E"/>
    <w:rsid w:val="001D0B6D"/>
    <w:rsid w:val="001D0E46"/>
    <w:rsid w:val="001D2129"/>
    <w:rsid w:val="001D2C61"/>
    <w:rsid w:val="001D2F6B"/>
    <w:rsid w:val="001D4DB0"/>
    <w:rsid w:val="001D54D9"/>
    <w:rsid w:val="001D55C9"/>
    <w:rsid w:val="001D6120"/>
    <w:rsid w:val="001D69CB"/>
    <w:rsid w:val="001D6B0F"/>
    <w:rsid w:val="001D6DDA"/>
    <w:rsid w:val="001D73AD"/>
    <w:rsid w:val="001D742E"/>
    <w:rsid w:val="001D7B2E"/>
    <w:rsid w:val="001D7C8D"/>
    <w:rsid w:val="001D7CD5"/>
    <w:rsid w:val="001E13AF"/>
    <w:rsid w:val="001E18E2"/>
    <w:rsid w:val="001E214F"/>
    <w:rsid w:val="001E23B7"/>
    <w:rsid w:val="001E27C5"/>
    <w:rsid w:val="001E2DB0"/>
    <w:rsid w:val="001E4F79"/>
    <w:rsid w:val="001E6527"/>
    <w:rsid w:val="001E69D7"/>
    <w:rsid w:val="001E6F3D"/>
    <w:rsid w:val="001F16CE"/>
    <w:rsid w:val="001F249F"/>
    <w:rsid w:val="001F25A5"/>
    <w:rsid w:val="001F3C90"/>
    <w:rsid w:val="001F409B"/>
    <w:rsid w:val="001F4325"/>
    <w:rsid w:val="001F5BEE"/>
    <w:rsid w:val="001F6533"/>
    <w:rsid w:val="001F6D1D"/>
    <w:rsid w:val="001F7573"/>
    <w:rsid w:val="001F7838"/>
    <w:rsid w:val="001F7C00"/>
    <w:rsid w:val="00200A79"/>
    <w:rsid w:val="00200CE6"/>
    <w:rsid w:val="0020100D"/>
    <w:rsid w:val="00201533"/>
    <w:rsid w:val="0020166A"/>
    <w:rsid w:val="00201901"/>
    <w:rsid w:val="00201FCA"/>
    <w:rsid w:val="00202AE1"/>
    <w:rsid w:val="00202D71"/>
    <w:rsid w:val="002037C2"/>
    <w:rsid w:val="00203CE2"/>
    <w:rsid w:val="00203FE5"/>
    <w:rsid w:val="00204093"/>
    <w:rsid w:val="00205126"/>
    <w:rsid w:val="00205539"/>
    <w:rsid w:val="00206327"/>
    <w:rsid w:val="00206C9C"/>
    <w:rsid w:val="002076FC"/>
    <w:rsid w:val="00210FE1"/>
    <w:rsid w:val="0021196A"/>
    <w:rsid w:val="00211FC9"/>
    <w:rsid w:val="002134A6"/>
    <w:rsid w:val="00213847"/>
    <w:rsid w:val="00213D06"/>
    <w:rsid w:val="00214122"/>
    <w:rsid w:val="00214770"/>
    <w:rsid w:val="00215679"/>
    <w:rsid w:val="002162A3"/>
    <w:rsid w:val="00216862"/>
    <w:rsid w:val="00217741"/>
    <w:rsid w:val="00217744"/>
    <w:rsid w:val="002179C7"/>
    <w:rsid w:val="002209FC"/>
    <w:rsid w:val="0022118A"/>
    <w:rsid w:val="002217C2"/>
    <w:rsid w:val="00224567"/>
    <w:rsid w:val="00225F80"/>
    <w:rsid w:val="00226549"/>
    <w:rsid w:val="002277AC"/>
    <w:rsid w:val="0023140C"/>
    <w:rsid w:val="00231972"/>
    <w:rsid w:val="0023243F"/>
    <w:rsid w:val="00232FCE"/>
    <w:rsid w:val="002338A3"/>
    <w:rsid w:val="002339CC"/>
    <w:rsid w:val="00234EF1"/>
    <w:rsid w:val="00235BE1"/>
    <w:rsid w:val="00236DFF"/>
    <w:rsid w:val="00236E6F"/>
    <w:rsid w:val="00236FE7"/>
    <w:rsid w:val="00237E7C"/>
    <w:rsid w:val="00237FE2"/>
    <w:rsid w:val="0024005F"/>
    <w:rsid w:val="002404DB"/>
    <w:rsid w:val="00240B9B"/>
    <w:rsid w:val="002423DD"/>
    <w:rsid w:val="0024240A"/>
    <w:rsid w:val="00242884"/>
    <w:rsid w:val="00242943"/>
    <w:rsid w:val="00243A53"/>
    <w:rsid w:val="0024425A"/>
    <w:rsid w:val="0024432A"/>
    <w:rsid w:val="002444BB"/>
    <w:rsid w:val="00244863"/>
    <w:rsid w:val="00244BF7"/>
    <w:rsid w:val="00244F1E"/>
    <w:rsid w:val="00246825"/>
    <w:rsid w:val="00247183"/>
    <w:rsid w:val="00247D6E"/>
    <w:rsid w:val="00247F07"/>
    <w:rsid w:val="0025109F"/>
    <w:rsid w:val="00251683"/>
    <w:rsid w:val="00251841"/>
    <w:rsid w:val="002519B3"/>
    <w:rsid w:val="00252360"/>
    <w:rsid w:val="00252B09"/>
    <w:rsid w:val="002533D9"/>
    <w:rsid w:val="002535C1"/>
    <w:rsid w:val="00253DA5"/>
    <w:rsid w:val="0025410E"/>
    <w:rsid w:val="0025432D"/>
    <w:rsid w:val="00254F1B"/>
    <w:rsid w:val="00255F6E"/>
    <w:rsid w:val="00256E9C"/>
    <w:rsid w:val="00257025"/>
    <w:rsid w:val="00257426"/>
    <w:rsid w:val="00257A17"/>
    <w:rsid w:val="00257AF4"/>
    <w:rsid w:val="00261178"/>
    <w:rsid w:val="0026247A"/>
    <w:rsid w:val="00262E54"/>
    <w:rsid w:val="00263208"/>
    <w:rsid w:val="002638D5"/>
    <w:rsid w:val="00264DE4"/>
    <w:rsid w:val="00265A9E"/>
    <w:rsid w:val="002668CC"/>
    <w:rsid w:val="002668DA"/>
    <w:rsid w:val="00266F14"/>
    <w:rsid w:val="00267733"/>
    <w:rsid w:val="00270219"/>
    <w:rsid w:val="002711FC"/>
    <w:rsid w:val="00271E78"/>
    <w:rsid w:val="002722A2"/>
    <w:rsid w:val="00272750"/>
    <w:rsid w:val="00272D56"/>
    <w:rsid w:val="002740C1"/>
    <w:rsid w:val="00274332"/>
    <w:rsid w:val="0027516D"/>
    <w:rsid w:val="00275589"/>
    <w:rsid w:val="00275779"/>
    <w:rsid w:val="00276EC0"/>
    <w:rsid w:val="002775B7"/>
    <w:rsid w:val="00277814"/>
    <w:rsid w:val="00280442"/>
    <w:rsid w:val="00282C58"/>
    <w:rsid w:val="00282FCE"/>
    <w:rsid w:val="00283081"/>
    <w:rsid w:val="002836AF"/>
    <w:rsid w:val="002839FD"/>
    <w:rsid w:val="00284792"/>
    <w:rsid w:val="00284B02"/>
    <w:rsid w:val="0028531B"/>
    <w:rsid w:val="00285F36"/>
    <w:rsid w:val="002861DF"/>
    <w:rsid w:val="00286540"/>
    <w:rsid w:val="002869BA"/>
    <w:rsid w:val="002877B1"/>
    <w:rsid w:val="00287A4A"/>
    <w:rsid w:val="00287F8E"/>
    <w:rsid w:val="00291090"/>
    <w:rsid w:val="00291D4F"/>
    <w:rsid w:val="00291EF9"/>
    <w:rsid w:val="00292125"/>
    <w:rsid w:val="00292C8E"/>
    <w:rsid w:val="00292CC5"/>
    <w:rsid w:val="00293A4B"/>
    <w:rsid w:val="00294B51"/>
    <w:rsid w:val="00295271"/>
    <w:rsid w:val="00296234"/>
    <w:rsid w:val="00296359"/>
    <w:rsid w:val="0029732E"/>
    <w:rsid w:val="0029766B"/>
    <w:rsid w:val="0029771A"/>
    <w:rsid w:val="002A0621"/>
    <w:rsid w:val="002A0C49"/>
    <w:rsid w:val="002A0CE8"/>
    <w:rsid w:val="002A1313"/>
    <w:rsid w:val="002A153B"/>
    <w:rsid w:val="002A15B0"/>
    <w:rsid w:val="002A1C04"/>
    <w:rsid w:val="002A2040"/>
    <w:rsid w:val="002A3125"/>
    <w:rsid w:val="002A366F"/>
    <w:rsid w:val="002A408D"/>
    <w:rsid w:val="002A42CA"/>
    <w:rsid w:val="002A53A4"/>
    <w:rsid w:val="002A58B6"/>
    <w:rsid w:val="002A668E"/>
    <w:rsid w:val="002A69C7"/>
    <w:rsid w:val="002A6A8D"/>
    <w:rsid w:val="002A7D5E"/>
    <w:rsid w:val="002B00E3"/>
    <w:rsid w:val="002B011F"/>
    <w:rsid w:val="002B0B57"/>
    <w:rsid w:val="002B0C65"/>
    <w:rsid w:val="002B103F"/>
    <w:rsid w:val="002B1848"/>
    <w:rsid w:val="002B1E59"/>
    <w:rsid w:val="002B1EB4"/>
    <w:rsid w:val="002B25E3"/>
    <w:rsid w:val="002B2DF0"/>
    <w:rsid w:val="002B4B95"/>
    <w:rsid w:val="002B4F89"/>
    <w:rsid w:val="002B52AA"/>
    <w:rsid w:val="002B546D"/>
    <w:rsid w:val="002B56A7"/>
    <w:rsid w:val="002B6D51"/>
    <w:rsid w:val="002B7ABD"/>
    <w:rsid w:val="002B7CF4"/>
    <w:rsid w:val="002C032A"/>
    <w:rsid w:val="002C0401"/>
    <w:rsid w:val="002C19E1"/>
    <w:rsid w:val="002C2DD3"/>
    <w:rsid w:val="002C3174"/>
    <w:rsid w:val="002C318E"/>
    <w:rsid w:val="002C3624"/>
    <w:rsid w:val="002C41C4"/>
    <w:rsid w:val="002C5227"/>
    <w:rsid w:val="002C6B3B"/>
    <w:rsid w:val="002C7744"/>
    <w:rsid w:val="002C7982"/>
    <w:rsid w:val="002C7A0E"/>
    <w:rsid w:val="002C7E76"/>
    <w:rsid w:val="002C7FA3"/>
    <w:rsid w:val="002D07A3"/>
    <w:rsid w:val="002D0863"/>
    <w:rsid w:val="002D1592"/>
    <w:rsid w:val="002D1972"/>
    <w:rsid w:val="002D3841"/>
    <w:rsid w:val="002D3956"/>
    <w:rsid w:val="002D3DC8"/>
    <w:rsid w:val="002D6565"/>
    <w:rsid w:val="002D67FB"/>
    <w:rsid w:val="002D69BD"/>
    <w:rsid w:val="002D74F5"/>
    <w:rsid w:val="002D7F9F"/>
    <w:rsid w:val="002E01FE"/>
    <w:rsid w:val="002E05CC"/>
    <w:rsid w:val="002E05D4"/>
    <w:rsid w:val="002E0FDB"/>
    <w:rsid w:val="002E1BEF"/>
    <w:rsid w:val="002E1E26"/>
    <w:rsid w:val="002E23BA"/>
    <w:rsid w:val="002E353E"/>
    <w:rsid w:val="002E3B1A"/>
    <w:rsid w:val="002E5403"/>
    <w:rsid w:val="002E5B16"/>
    <w:rsid w:val="002E5C9B"/>
    <w:rsid w:val="002E5D3B"/>
    <w:rsid w:val="002E6494"/>
    <w:rsid w:val="002E69BB"/>
    <w:rsid w:val="002E69EE"/>
    <w:rsid w:val="002E7EE9"/>
    <w:rsid w:val="002F0B53"/>
    <w:rsid w:val="002F1312"/>
    <w:rsid w:val="002F13D2"/>
    <w:rsid w:val="002F205A"/>
    <w:rsid w:val="002F2B9A"/>
    <w:rsid w:val="002F2D87"/>
    <w:rsid w:val="002F30B8"/>
    <w:rsid w:val="002F32D6"/>
    <w:rsid w:val="002F3379"/>
    <w:rsid w:val="002F3ACD"/>
    <w:rsid w:val="002F3C98"/>
    <w:rsid w:val="002F4027"/>
    <w:rsid w:val="002F43F7"/>
    <w:rsid w:val="002F4D32"/>
    <w:rsid w:val="002F62A6"/>
    <w:rsid w:val="002F7629"/>
    <w:rsid w:val="002F7B75"/>
    <w:rsid w:val="00300841"/>
    <w:rsid w:val="003009EC"/>
    <w:rsid w:val="00301B3A"/>
    <w:rsid w:val="00302A06"/>
    <w:rsid w:val="00302AB6"/>
    <w:rsid w:val="00305654"/>
    <w:rsid w:val="0030597F"/>
    <w:rsid w:val="00305AA6"/>
    <w:rsid w:val="00306B8F"/>
    <w:rsid w:val="00306D04"/>
    <w:rsid w:val="00307C06"/>
    <w:rsid w:val="00307FFD"/>
    <w:rsid w:val="0031009F"/>
    <w:rsid w:val="0031033B"/>
    <w:rsid w:val="00311D3A"/>
    <w:rsid w:val="00312307"/>
    <w:rsid w:val="003126BE"/>
    <w:rsid w:val="00312A4E"/>
    <w:rsid w:val="00312D70"/>
    <w:rsid w:val="00313204"/>
    <w:rsid w:val="003132C5"/>
    <w:rsid w:val="00313A80"/>
    <w:rsid w:val="00313A8E"/>
    <w:rsid w:val="00313F80"/>
    <w:rsid w:val="003140C7"/>
    <w:rsid w:val="003146BF"/>
    <w:rsid w:val="00314BB2"/>
    <w:rsid w:val="0031542F"/>
    <w:rsid w:val="00315AF3"/>
    <w:rsid w:val="00316C28"/>
    <w:rsid w:val="0031709C"/>
    <w:rsid w:val="0031709F"/>
    <w:rsid w:val="0031728E"/>
    <w:rsid w:val="00317B36"/>
    <w:rsid w:val="0032042E"/>
    <w:rsid w:val="003204DD"/>
    <w:rsid w:val="00320A41"/>
    <w:rsid w:val="00321CA9"/>
    <w:rsid w:val="00322195"/>
    <w:rsid w:val="0032342A"/>
    <w:rsid w:val="003234B7"/>
    <w:rsid w:val="0032375B"/>
    <w:rsid w:val="00323B7B"/>
    <w:rsid w:val="00324710"/>
    <w:rsid w:val="003247B8"/>
    <w:rsid w:val="003253E3"/>
    <w:rsid w:val="003261CE"/>
    <w:rsid w:val="00326AAD"/>
    <w:rsid w:val="00326F6F"/>
    <w:rsid w:val="00327E42"/>
    <w:rsid w:val="003308C7"/>
    <w:rsid w:val="00330E5E"/>
    <w:rsid w:val="003311C1"/>
    <w:rsid w:val="003312BD"/>
    <w:rsid w:val="003315C4"/>
    <w:rsid w:val="00334990"/>
    <w:rsid w:val="00334B8F"/>
    <w:rsid w:val="0033541A"/>
    <w:rsid w:val="003363D2"/>
    <w:rsid w:val="003406D8"/>
    <w:rsid w:val="00340732"/>
    <w:rsid w:val="003411FF"/>
    <w:rsid w:val="00341483"/>
    <w:rsid w:val="0034392C"/>
    <w:rsid w:val="00343F3A"/>
    <w:rsid w:val="00344859"/>
    <w:rsid w:val="00345921"/>
    <w:rsid w:val="00345F39"/>
    <w:rsid w:val="003462EB"/>
    <w:rsid w:val="00346518"/>
    <w:rsid w:val="00346C72"/>
    <w:rsid w:val="00347191"/>
    <w:rsid w:val="00347AAF"/>
    <w:rsid w:val="00347EC8"/>
    <w:rsid w:val="00347F42"/>
    <w:rsid w:val="0035016B"/>
    <w:rsid w:val="00350375"/>
    <w:rsid w:val="00350B56"/>
    <w:rsid w:val="003510D6"/>
    <w:rsid w:val="00351739"/>
    <w:rsid w:val="003524DD"/>
    <w:rsid w:val="0035312A"/>
    <w:rsid w:val="003550EB"/>
    <w:rsid w:val="00357121"/>
    <w:rsid w:val="00361604"/>
    <w:rsid w:val="00361621"/>
    <w:rsid w:val="003619B8"/>
    <w:rsid w:val="00361B2D"/>
    <w:rsid w:val="00362018"/>
    <w:rsid w:val="003626EF"/>
    <w:rsid w:val="00362717"/>
    <w:rsid w:val="00362CDB"/>
    <w:rsid w:val="00363E6D"/>
    <w:rsid w:val="00364B09"/>
    <w:rsid w:val="00364B92"/>
    <w:rsid w:val="003660DF"/>
    <w:rsid w:val="00367810"/>
    <w:rsid w:val="00370BBD"/>
    <w:rsid w:val="00370C12"/>
    <w:rsid w:val="00370E0D"/>
    <w:rsid w:val="00371458"/>
    <w:rsid w:val="00372E61"/>
    <w:rsid w:val="00373390"/>
    <w:rsid w:val="0037393E"/>
    <w:rsid w:val="003740BD"/>
    <w:rsid w:val="00374AF1"/>
    <w:rsid w:val="00374BA0"/>
    <w:rsid w:val="0037572C"/>
    <w:rsid w:val="00375CE1"/>
    <w:rsid w:val="00376B38"/>
    <w:rsid w:val="00376EAA"/>
    <w:rsid w:val="00377F07"/>
    <w:rsid w:val="00380369"/>
    <w:rsid w:val="00380BD0"/>
    <w:rsid w:val="00380C37"/>
    <w:rsid w:val="00380F8E"/>
    <w:rsid w:val="00381E3D"/>
    <w:rsid w:val="003822C3"/>
    <w:rsid w:val="00382650"/>
    <w:rsid w:val="003835D5"/>
    <w:rsid w:val="00383CD6"/>
    <w:rsid w:val="00383F57"/>
    <w:rsid w:val="00384E82"/>
    <w:rsid w:val="003850FB"/>
    <w:rsid w:val="0038597E"/>
    <w:rsid w:val="00385B22"/>
    <w:rsid w:val="00390931"/>
    <w:rsid w:val="00391ABC"/>
    <w:rsid w:val="00391ACF"/>
    <w:rsid w:val="00392442"/>
    <w:rsid w:val="003930F7"/>
    <w:rsid w:val="00393EEC"/>
    <w:rsid w:val="00395C6E"/>
    <w:rsid w:val="003968E2"/>
    <w:rsid w:val="0039714E"/>
    <w:rsid w:val="003A0117"/>
    <w:rsid w:val="003A0372"/>
    <w:rsid w:val="003A0A54"/>
    <w:rsid w:val="003A1C14"/>
    <w:rsid w:val="003A2287"/>
    <w:rsid w:val="003A2A00"/>
    <w:rsid w:val="003A2E99"/>
    <w:rsid w:val="003A34B6"/>
    <w:rsid w:val="003A4084"/>
    <w:rsid w:val="003A45E8"/>
    <w:rsid w:val="003A56E9"/>
    <w:rsid w:val="003A657B"/>
    <w:rsid w:val="003A71AA"/>
    <w:rsid w:val="003A7F7E"/>
    <w:rsid w:val="003B0583"/>
    <w:rsid w:val="003B0BF9"/>
    <w:rsid w:val="003B1249"/>
    <w:rsid w:val="003B1B24"/>
    <w:rsid w:val="003B4994"/>
    <w:rsid w:val="003B4DE3"/>
    <w:rsid w:val="003B4EF0"/>
    <w:rsid w:val="003B5038"/>
    <w:rsid w:val="003B5193"/>
    <w:rsid w:val="003B5788"/>
    <w:rsid w:val="003B6429"/>
    <w:rsid w:val="003B7783"/>
    <w:rsid w:val="003C0A9F"/>
    <w:rsid w:val="003C0F5D"/>
    <w:rsid w:val="003C1FEB"/>
    <w:rsid w:val="003C2E90"/>
    <w:rsid w:val="003C3BD2"/>
    <w:rsid w:val="003C3E05"/>
    <w:rsid w:val="003C3E2B"/>
    <w:rsid w:val="003C437D"/>
    <w:rsid w:val="003C4619"/>
    <w:rsid w:val="003C4AFB"/>
    <w:rsid w:val="003C5815"/>
    <w:rsid w:val="003C58BB"/>
    <w:rsid w:val="003C797D"/>
    <w:rsid w:val="003D0664"/>
    <w:rsid w:val="003D08E5"/>
    <w:rsid w:val="003D18C4"/>
    <w:rsid w:val="003D1D3F"/>
    <w:rsid w:val="003D2314"/>
    <w:rsid w:val="003D3A74"/>
    <w:rsid w:val="003D3E6A"/>
    <w:rsid w:val="003D5CBB"/>
    <w:rsid w:val="003D5EBF"/>
    <w:rsid w:val="003D61BC"/>
    <w:rsid w:val="003D629C"/>
    <w:rsid w:val="003D742F"/>
    <w:rsid w:val="003D753A"/>
    <w:rsid w:val="003D7DFF"/>
    <w:rsid w:val="003E0462"/>
    <w:rsid w:val="003E0ECF"/>
    <w:rsid w:val="003E127B"/>
    <w:rsid w:val="003E161F"/>
    <w:rsid w:val="003E18D6"/>
    <w:rsid w:val="003E1920"/>
    <w:rsid w:val="003E1A72"/>
    <w:rsid w:val="003E1F53"/>
    <w:rsid w:val="003E21DB"/>
    <w:rsid w:val="003E3E0B"/>
    <w:rsid w:val="003E43AC"/>
    <w:rsid w:val="003E4AB8"/>
    <w:rsid w:val="003E5873"/>
    <w:rsid w:val="003E6385"/>
    <w:rsid w:val="003E66C7"/>
    <w:rsid w:val="003E71CF"/>
    <w:rsid w:val="003E7F03"/>
    <w:rsid w:val="003F0AA7"/>
    <w:rsid w:val="003F0B2F"/>
    <w:rsid w:val="003F0E69"/>
    <w:rsid w:val="003F18C0"/>
    <w:rsid w:val="003F3A02"/>
    <w:rsid w:val="003F3A32"/>
    <w:rsid w:val="003F4076"/>
    <w:rsid w:val="003F40E1"/>
    <w:rsid w:val="003F4539"/>
    <w:rsid w:val="003F4CFF"/>
    <w:rsid w:val="003F5034"/>
    <w:rsid w:val="003F5F5E"/>
    <w:rsid w:val="003F6033"/>
    <w:rsid w:val="003F667B"/>
    <w:rsid w:val="003F68D5"/>
    <w:rsid w:val="003F6A04"/>
    <w:rsid w:val="003F707F"/>
    <w:rsid w:val="003F713B"/>
    <w:rsid w:val="004007C1"/>
    <w:rsid w:val="004026FB"/>
    <w:rsid w:val="0040297C"/>
    <w:rsid w:val="00403668"/>
    <w:rsid w:val="004043D5"/>
    <w:rsid w:val="00404CA5"/>
    <w:rsid w:val="00405D9E"/>
    <w:rsid w:val="00406607"/>
    <w:rsid w:val="00406B7C"/>
    <w:rsid w:val="00406DF9"/>
    <w:rsid w:val="00407036"/>
    <w:rsid w:val="0040736C"/>
    <w:rsid w:val="00407423"/>
    <w:rsid w:val="00410380"/>
    <w:rsid w:val="00410EE5"/>
    <w:rsid w:val="00411651"/>
    <w:rsid w:val="00411780"/>
    <w:rsid w:val="00412EE7"/>
    <w:rsid w:val="00413334"/>
    <w:rsid w:val="004135EE"/>
    <w:rsid w:val="00413885"/>
    <w:rsid w:val="00413B1F"/>
    <w:rsid w:val="00413F43"/>
    <w:rsid w:val="0041539B"/>
    <w:rsid w:val="00415EBD"/>
    <w:rsid w:val="00415F73"/>
    <w:rsid w:val="00416498"/>
    <w:rsid w:val="00417277"/>
    <w:rsid w:val="00417989"/>
    <w:rsid w:val="00420341"/>
    <w:rsid w:val="004203C0"/>
    <w:rsid w:val="004218B5"/>
    <w:rsid w:val="00422183"/>
    <w:rsid w:val="0042323D"/>
    <w:rsid w:val="00423985"/>
    <w:rsid w:val="0042454B"/>
    <w:rsid w:val="004259AC"/>
    <w:rsid w:val="00425A3F"/>
    <w:rsid w:val="00425B17"/>
    <w:rsid w:val="00427421"/>
    <w:rsid w:val="00427C56"/>
    <w:rsid w:val="00430B2B"/>
    <w:rsid w:val="004312D1"/>
    <w:rsid w:val="004312E8"/>
    <w:rsid w:val="00431A4E"/>
    <w:rsid w:val="004320C1"/>
    <w:rsid w:val="0043285D"/>
    <w:rsid w:val="00432E0A"/>
    <w:rsid w:val="00432F1A"/>
    <w:rsid w:val="0043326E"/>
    <w:rsid w:val="0043435E"/>
    <w:rsid w:val="00434F4E"/>
    <w:rsid w:val="00435B72"/>
    <w:rsid w:val="00435D00"/>
    <w:rsid w:val="00436A04"/>
    <w:rsid w:val="00436D83"/>
    <w:rsid w:val="00436EF5"/>
    <w:rsid w:val="00437056"/>
    <w:rsid w:val="00437246"/>
    <w:rsid w:val="00437626"/>
    <w:rsid w:val="004377B6"/>
    <w:rsid w:val="00437AD1"/>
    <w:rsid w:val="00437B94"/>
    <w:rsid w:val="004408CD"/>
    <w:rsid w:val="00442C33"/>
    <w:rsid w:val="00442C4F"/>
    <w:rsid w:val="00442DE5"/>
    <w:rsid w:val="00442F03"/>
    <w:rsid w:val="00443D66"/>
    <w:rsid w:val="00444F0A"/>
    <w:rsid w:val="00444F16"/>
    <w:rsid w:val="0044552D"/>
    <w:rsid w:val="00445F97"/>
    <w:rsid w:val="0044657E"/>
    <w:rsid w:val="0044661D"/>
    <w:rsid w:val="00446DF7"/>
    <w:rsid w:val="0044728A"/>
    <w:rsid w:val="004472D0"/>
    <w:rsid w:val="00450F98"/>
    <w:rsid w:val="00451992"/>
    <w:rsid w:val="00451AAE"/>
    <w:rsid w:val="00451C84"/>
    <w:rsid w:val="0045369D"/>
    <w:rsid w:val="00454D91"/>
    <w:rsid w:val="00456E11"/>
    <w:rsid w:val="00460375"/>
    <w:rsid w:val="004604EC"/>
    <w:rsid w:val="00460C2A"/>
    <w:rsid w:val="00460EE4"/>
    <w:rsid w:val="00460FA8"/>
    <w:rsid w:val="004615B7"/>
    <w:rsid w:val="00461797"/>
    <w:rsid w:val="00461CD4"/>
    <w:rsid w:val="004624F7"/>
    <w:rsid w:val="004629B5"/>
    <w:rsid w:val="00463913"/>
    <w:rsid w:val="00463CB5"/>
    <w:rsid w:val="00465CA1"/>
    <w:rsid w:val="00467FAE"/>
    <w:rsid w:val="00470613"/>
    <w:rsid w:val="0047111F"/>
    <w:rsid w:val="00472DC3"/>
    <w:rsid w:val="00473183"/>
    <w:rsid w:val="0047448F"/>
    <w:rsid w:val="00474C3A"/>
    <w:rsid w:val="00476541"/>
    <w:rsid w:val="00477191"/>
    <w:rsid w:val="00481AFE"/>
    <w:rsid w:val="004828B1"/>
    <w:rsid w:val="00482DA5"/>
    <w:rsid w:val="00484E90"/>
    <w:rsid w:val="00485217"/>
    <w:rsid w:val="00485AC4"/>
    <w:rsid w:val="00485C8A"/>
    <w:rsid w:val="00487CA5"/>
    <w:rsid w:val="00487EFF"/>
    <w:rsid w:val="0049020F"/>
    <w:rsid w:val="0049037C"/>
    <w:rsid w:val="004908F1"/>
    <w:rsid w:val="00490D9C"/>
    <w:rsid w:val="00490E37"/>
    <w:rsid w:val="00491076"/>
    <w:rsid w:val="004916FF"/>
    <w:rsid w:val="0049187B"/>
    <w:rsid w:val="00491C22"/>
    <w:rsid w:val="00492636"/>
    <w:rsid w:val="00492CB8"/>
    <w:rsid w:val="00492DA0"/>
    <w:rsid w:val="00492DBA"/>
    <w:rsid w:val="00492F7E"/>
    <w:rsid w:val="004930C2"/>
    <w:rsid w:val="00494132"/>
    <w:rsid w:val="00494370"/>
    <w:rsid w:val="00494625"/>
    <w:rsid w:val="00494638"/>
    <w:rsid w:val="00494957"/>
    <w:rsid w:val="00495B69"/>
    <w:rsid w:val="004964BE"/>
    <w:rsid w:val="004972A8"/>
    <w:rsid w:val="00497F19"/>
    <w:rsid w:val="004A023F"/>
    <w:rsid w:val="004A05C1"/>
    <w:rsid w:val="004A0BAF"/>
    <w:rsid w:val="004A156E"/>
    <w:rsid w:val="004A1E7A"/>
    <w:rsid w:val="004A34D5"/>
    <w:rsid w:val="004A37E0"/>
    <w:rsid w:val="004A3A8E"/>
    <w:rsid w:val="004A417D"/>
    <w:rsid w:val="004A4663"/>
    <w:rsid w:val="004A5333"/>
    <w:rsid w:val="004A58C8"/>
    <w:rsid w:val="004A6B40"/>
    <w:rsid w:val="004A6E5B"/>
    <w:rsid w:val="004A6FAB"/>
    <w:rsid w:val="004B124C"/>
    <w:rsid w:val="004B1551"/>
    <w:rsid w:val="004B21A8"/>
    <w:rsid w:val="004B2CE0"/>
    <w:rsid w:val="004B32CB"/>
    <w:rsid w:val="004B4A37"/>
    <w:rsid w:val="004B5D5A"/>
    <w:rsid w:val="004B5E57"/>
    <w:rsid w:val="004B7075"/>
    <w:rsid w:val="004B716B"/>
    <w:rsid w:val="004B7264"/>
    <w:rsid w:val="004B7F61"/>
    <w:rsid w:val="004C039F"/>
    <w:rsid w:val="004C0E24"/>
    <w:rsid w:val="004C1950"/>
    <w:rsid w:val="004C312D"/>
    <w:rsid w:val="004C3CE9"/>
    <w:rsid w:val="004C3F51"/>
    <w:rsid w:val="004C49AD"/>
    <w:rsid w:val="004C5B10"/>
    <w:rsid w:val="004C5E9A"/>
    <w:rsid w:val="004C6444"/>
    <w:rsid w:val="004C6597"/>
    <w:rsid w:val="004C6D44"/>
    <w:rsid w:val="004C74F9"/>
    <w:rsid w:val="004D02AE"/>
    <w:rsid w:val="004D1240"/>
    <w:rsid w:val="004D1A67"/>
    <w:rsid w:val="004D2118"/>
    <w:rsid w:val="004D28BA"/>
    <w:rsid w:val="004D2F79"/>
    <w:rsid w:val="004D2F89"/>
    <w:rsid w:val="004D3BB4"/>
    <w:rsid w:val="004D4487"/>
    <w:rsid w:val="004D55E7"/>
    <w:rsid w:val="004D5CB1"/>
    <w:rsid w:val="004D7483"/>
    <w:rsid w:val="004D7570"/>
    <w:rsid w:val="004D7982"/>
    <w:rsid w:val="004D7C74"/>
    <w:rsid w:val="004E0647"/>
    <w:rsid w:val="004E0988"/>
    <w:rsid w:val="004E33B9"/>
    <w:rsid w:val="004E3695"/>
    <w:rsid w:val="004E4257"/>
    <w:rsid w:val="004E472F"/>
    <w:rsid w:val="004E48D5"/>
    <w:rsid w:val="004E4E9A"/>
    <w:rsid w:val="004E5D5F"/>
    <w:rsid w:val="004E7005"/>
    <w:rsid w:val="004E712C"/>
    <w:rsid w:val="004E71D4"/>
    <w:rsid w:val="004E73E2"/>
    <w:rsid w:val="004E7B70"/>
    <w:rsid w:val="004E7FB0"/>
    <w:rsid w:val="004F0CB8"/>
    <w:rsid w:val="004F2413"/>
    <w:rsid w:val="004F36A1"/>
    <w:rsid w:val="004F59CA"/>
    <w:rsid w:val="004F5E2D"/>
    <w:rsid w:val="005015CD"/>
    <w:rsid w:val="00501AD8"/>
    <w:rsid w:val="00501B69"/>
    <w:rsid w:val="00501C00"/>
    <w:rsid w:val="0050237E"/>
    <w:rsid w:val="00502F11"/>
    <w:rsid w:val="00502FD6"/>
    <w:rsid w:val="00503A32"/>
    <w:rsid w:val="00503A4B"/>
    <w:rsid w:val="00503DDE"/>
    <w:rsid w:val="00504AF4"/>
    <w:rsid w:val="0050521B"/>
    <w:rsid w:val="005053D4"/>
    <w:rsid w:val="00505EFC"/>
    <w:rsid w:val="005065E5"/>
    <w:rsid w:val="00512690"/>
    <w:rsid w:val="00514498"/>
    <w:rsid w:val="00514A35"/>
    <w:rsid w:val="005153A8"/>
    <w:rsid w:val="00516530"/>
    <w:rsid w:val="005165B4"/>
    <w:rsid w:val="0051771D"/>
    <w:rsid w:val="005209AB"/>
    <w:rsid w:val="00520BC8"/>
    <w:rsid w:val="00520FAF"/>
    <w:rsid w:val="0052117E"/>
    <w:rsid w:val="00521EAD"/>
    <w:rsid w:val="00521F83"/>
    <w:rsid w:val="00522233"/>
    <w:rsid w:val="005224F6"/>
    <w:rsid w:val="005229BD"/>
    <w:rsid w:val="00524EDC"/>
    <w:rsid w:val="00524F23"/>
    <w:rsid w:val="00525817"/>
    <w:rsid w:val="00526FCF"/>
    <w:rsid w:val="00527391"/>
    <w:rsid w:val="005277A5"/>
    <w:rsid w:val="00527D35"/>
    <w:rsid w:val="005304AF"/>
    <w:rsid w:val="00530DCE"/>
    <w:rsid w:val="00531C6B"/>
    <w:rsid w:val="00531F23"/>
    <w:rsid w:val="005324C2"/>
    <w:rsid w:val="00532E2F"/>
    <w:rsid w:val="00533CEC"/>
    <w:rsid w:val="00534B2B"/>
    <w:rsid w:val="005352A4"/>
    <w:rsid w:val="00535427"/>
    <w:rsid w:val="0053544A"/>
    <w:rsid w:val="00535B6F"/>
    <w:rsid w:val="005373FA"/>
    <w:rsid w:val="00537780"/>
    <w:rsid w:val="00537A47"/>
    <w:rsid w:val="00537AC1"/>
    <w:rsid w:val="005406DF"/>
    <w:rsid w:val="00540C86"/>
    <w:rsid w:val="00541153"/>
    <w:rsid w:val="0054260E"/>
    <w:rsid w:val="00542A7E"/>
    <w:rsid w:val="00542E27"/>
    <w:rsid w:val="00543329"/>
    <w:rsid w:val="005437D5"/>
    <w:rsid w:val="0054396E"/>
    <w:rsid w:val="00543E5A"/>
    <w:rsid w:val="005454FD"/>
    <w:rsid w:val="00545A6D"/>
    <w:rsid w:val="00546071"/>
    <w:rsid w:val="00547C81"/>
    <w:rsid w:val="00547FB2"/>
    <w:rsid w:val="00550762"/>
    <w:rsid w:val="00550B39"/>
    <w:rsid w:val="0055254D"/>
    <w:rsid w:val="0055333F"/>
    <w:rsid w:val="00553AFB"/>
    <w:rsid w:val="0055629C"/>
    <w:rsid w:val="00557413"/>
    <w:rsid w:val="0055782B"/>
    <w:rsid w:val="0055794A"/>
    <w:rsid w:val="00557C7E"/>
    <w:rsid w:val="00560C4B"/>
    <w:rsid w:val="00560CD6"/>
    <w:rsid w:val="00561013"/>
    <w:rsid w:val="00562B46"/>
    <w:rsid w:val="005632CC"/>
    <w:rsid w:val="005639CE"/>
    <w:rsid w:val="00563F10"/>
    <w:rsid w:val="00565436"/>
    <w:rsid w:val="00565C0E"/>
    <w:rsid w:val="0056639C"/>
    <w:rsid w:val="005678D4"/>
    <w:rsid w:val="00567CCE"/>
    <w:rsid w:val="00570F24"/>
    <w:rsid w:val="005716BC"/>
    <w:rsid w:val="00571F54"/>
    <w:rsid w:val="00571F90"/>
    <w:rsid w:val="005724B3"/>
    <w:rsid w:val="00572640"/>
    <w:rsid w:val="00572B27"/>
    <w:rsid w:val="005737B4"/>
    <w:rsid w:val="00573A52"/>
    <w:rsid w:val="00573C04"/>
    <w:rsid w:val="00574358"/>
    <w:rsid w:val="005752C5"/>
    <w:rsid w:val="005767F7"/>
    <w:rsid w:val="00580276"/>
    <w:rsid w:val="0058100C"/>
    <w:rsid w:val="00581C16"/>
    <w:rsid w:val="00583668"/>
    <w:rsid w:val="00583E99"/>
    <w:rsid w:val="005842B0"/>
    <w:rsid w:val="00584ADA"/>
    <w:rsid w:val="00585259"/>
    <w:rsid w:val="00585349"/>
    <w:rsid w:val="00587399"/>
    <w:rsid w:val="0058742F"/>
    <w:rsid w:val="00587687"/>
    <w:rsid w:val="00587C26"/>
    <w:rsid w:val="00590134"/>
    <w:rsid w:val="005903FD"/>
    <w:rsid w:val="005908F0"/>
    <w:rsid w:val="00590FED"/>
    <w:rsid w:val="0059423C"/>
    <w:rsid w:val="00594F4D"/>
    <w:rsid w:val="00595C92"/>
    <w:rsid w:val="00596BAB"/>
    <w:rsid w:val="00596BE0"/>
    <w:rsid w:val="005976AA"/>
    <w:rsid w:val="00597A4C"/>
    <w:rsid w:val="005A0913"/>
    <w:rsid w:val="005A10B8"/>
    <w:rsid w:val="005A11FA"/>
    <w:rsid w:val="005A2002"/>
    <w:rsid w:val="005A29EB"/>
    <w:rsid w:val="005A32E2"/>
    <w:rsid w:val="005A36A7"/>
    <w:rsid w:val="005A4121"/>
    <w:rsid w:val="005A43B0"/>
    <w:rsid w:val="005A4666"/>
    <w:rsid w:val="005A47BE"/>
    <w:rsid w:val="005A4BCF"/>
    <w:rsid w:val="005A5020"/>
    <w:rsid w:val="005A6AE0"/>
    <w:rsid w:val="005A73BA"/>
    <w:rsid w:val="005A778C"/>
    <w:rsid w:val="005A7CF9"/>
    <w:rsid w:val="005A7F46"/>
    <w:rsid w:val="005B074A"/>
    <w:rsid w:val="005B11CD"/>
    <w:rsid w:val="005B24E7"/>
    <w:rsid w:val="005B2FBD"/>
    <w:rsid w:val="005B3D90"/>
    <w:rsid w:val="005B476E"/>
    <w:rsid w:val="005B6664"/>
    <w:rsid w:val="005B6F74"/>
    <w:rsid w:val="005B7016"/>
    <w:rsid w:val="005B75BC"/>
    <w:rsid w:val="005B7A73"/>
    <w:rsid w:val="005C0053"/>
    <w:rsid w:val="005C0805"/>
    <w:rsid w:val="005C0E62"/>
    <w:rsid w:val="005C0FA1"/>
    <w:rsid w:val="005C1679"/>
    <w:rsid w:val="005C1FBA"/>
    <w:rsid w:val="005C22A2"/>
    <w:rsid w:val="005C30A4"/>
    <w:rsid w:val="005C31D5"/>
    <w:rsid w:val="005C3487"/>
    <w:rsid w:val="005C3A3C"/>
    <w:rsid w:val="005C41E3"/>
    <w:rsid w:val="005C5086"/>
    <w:rsid w:val="005C7B4A"/>
    <w:rsid w:val="005D0571"/>
    <w:rsid w:val="005D05B8"/>
    <w:rsid w:val="005D060A"/>
    <w:rsid w:val="005D1F6F"/>
    <w:rsid w:val="005D24C7"/>
    <w:rsid w:val="005D3632"/>
    <w:rsid w:val="005D3AC7"/>
    <w:rsid w:val="005D48E3"/>
    <w:rsid w:val="005D513B"/>
    <w:rsid w:val="005D5211"/>
    <w:rsid w:val="005D55E9"/>
    <w:rsid w:val="005D6015"/>
    <w:rsid w:val="005D63AC"/>
    <w:rsid w:val="005D642A"/>
    <w:rsid w:val="005D65CA"/>
    <w:rsid w:val="005D71DA"/>
    <w:rsid w:val="005D7521"/>
    <w:rsid w:val="005D755B"/>
    <w:rsid w:val="005D7B33"/>
    <w:rsid w:val="005D7DEA"/>
    <w:rsid w:val="005E05F0"/>
    <w:rsid w:val="005E163A"/>
    <w:rsid w:val="005E1B47"/>
    <w:rsid w:val="005E2A4E"/>
    <w:rsid w:val="005E2DD5"/>
    <w:rsid w:val="005E36D6"/>
    <w:rsid w:val="005E3B6C"/>
    <w:rsid w:val="005E45EE"/>
    <w:rsid w:val="005E5116"/>
    <w:rsid w:val="005E60A6"/>
    <w:rsid w:val="005E63D1"/>
    <w:rsid w:val="005E6437"/>
    <w:rsid w:val="005E6CAD"/>
    <w:rsid w:val="005E6D3C"/>
    <w:rsid w:val="005E714D"/>
    <w:rsid w:val="005E7F7A"/>
    <w:rsid w:val="005F03B0"/>
    <w:rsid w:val="005F0A7A"/>
    <w:rsid w:val="005F21A5"/>
    <w:rsid w:val="005F2850"/>
    <w:rsid w:val="005F28D8"/>
    <w:rsid w:val="005F293B"/>
    <w:rsid w:val="005F297B"/>
    <w:rsid w:val="005F43F4"/>
    <w:rsid w:val="005F5270"/>
    <w:rsid w:val="005F65A4"/>
    <w:rsid w:val="005F67B0"/>
    <w:rsid w:val="005F67F4"/>
    <w:rsid w:val="005F7083"/>
    <w:rsid w:val="005F77B0"/>
    <w:rsid w:val="005F781E"/>
    <w:rsid w:val="005F7A63"/>
    <w:rsid w:val="00600665"/>
    <w:rsid w:val="00600A85"/>
    <w:rsid w:val="0060222A"/>
    <w:rsid w:val="00602807"/>
    <w:rsid w:val="00602D08"/>
    <w:rsid w:val="006036A2"/>
    <w:rsid w:val="0060370C"/>
    <w:rsid w:val="0060392E"/>
    <w:rsid w:val="00603F95"/>
    <w:rsid w:val="006047FE"/>
    <w:rsid w:val="0060489C"/>
    <w:rsid w:val="006052A2"/>
    <w:rsid w:val="00605D98"/>
    <w:rsid w:val="0060604D"/>
    <w:rsid w:val="006068A1"/>
    <w:rsid w:val="00610533"/>
    <w:rsid w:val="0061085F"/>
    <w:rsid w:val="00610AF6"/>
    <w:rsid w:val="00610EE1"/>
    <w:rsid w:val="006123DA"/>
    <w:rsid w:val="006126FE"/>
    <w:rsid w:val="006132DB"/>
    <w:rsid w:val="006133A8"/>
    <w:rsid w:val="00613DF4"/>
    <w:rsid w:val="00613EBC"/>
    <w:rsid w:val="00614619"/>
    <w:rsid w:val="00614C55"/>
    <w:rsid w:val="00615519"/>
    <w:rsid w:val="0061596B"/>
    <w:rsid w:val="00616621"/>
    <w:rsid w:val="006167A7"/>
    <w:rsid w:val="00617425"/>
    <w:rsid w:val="00617F5D"/>
    <w:rsid w:val="0062025E"/>
    <w:rsid w:val="006205EB"/>
    <w:rsid w:val="006222FE"/>
    <w:rsid w:val="00622877"/>
    <w:rsid w:val="00622E7C"/>
    <w:rsid w:val="00623006"/>
    <w:rsid w:val="006237A1"/>
    <w:rsid w:val="006237BF"/>
    <w:rsid w:val="00623CA2"/>
    <w:rsid w:val="00623CBB"/>
    <w:rsid w:val="00623F4A"/>
    <w:rsid w:val="00623F53"/>
    <w:rsid w:val="006240D9"/>
    <w:rsid w:val="0062489A"/>
    <w:rsid w:val="00624BC1"/>
    <w:rsid w:val="00625973"/>
    <w:rsid w:val="006265F3"/>
    <w:rsid w:val="00626B58"/>
    <w:rsid w:val="00627E35"/>
    <w:rsid w:val="006303EE"/>
    <w:rsid w:val="00631D88"/>
    <w:rsid w:val="00632823"/>
    <w:rsid w:val="006334A3"/>
    <w:rsid w:val="00633938"/>
    <w:rsid w:val="00634036"/>
    <w:rsid w:val="006343C1"/>
    <w:rsid w:val="00634721"/>
    <w:rsid w:val="00634737"/>
    <w:rsid w:val="00634AC3"/>
    <w:rsid w:val="006353ED"/>
    <w:rsid w:val="006356AB"/>
    <w:rsid w:val="00636DE6"/>
    <w:rsid w:val="00637181"/>
    <w:rsid w:val="0064061F"/>
    <w:rsid w:val="00640EE4"/>
    <w:rsid w:val="00640FCD"/>
    <w:rsid w:val="006424F9"/>
    <w:rsid w:val="006429C2"/>
    <w:rsid w:val="00642A51"/>
    <w:rsid w:val="00642A6E"/>
    <w:rsid w:val="00643435"/>
    <w:rsid w:val="00644F8F"/>
    <w:rsid w:val="006457C1"/>
    <w:rsid w:val="0064600F"/>
    <w:rsid w:val="00646154"/>
    <w:rsid w:val="0064630A"/>
    <w:rsid w:val="00646D75"/>
    <w:rsid w:val="00646DA8"/>
    <w:rsid w:val="006477B5"/>
    <w:rsid w:val="00647FB8"/>
    <w:rsid w:val="00650868"/>
    <w:rsid w:val="00650A48"/>
    <w:rsid w:val="00650EBB"/>
    <w:rsid w:val="006525BD"/>
    <w:rsid w:val="0065269F"/>
    <w:rsid w:val="006535A1"/>
    <w:rsid w:val="006553AB"/>
    <w:rsid w:val="00656545"/>
    <w:rsid w:val="00656A72"/>
    <w:rsid w:val="00657BD6"/>
    <w:rsid w:val="00657D30"/>
    <w:rsid w:val="00660A1D"/>
    <w:rsid w:val="0066162B"/>
    <w:rsid w:val="00664088"/>
    <w:rsid w:val="0066543E"/>
    <w:rsid w:val="00665813"/>
    <w:rsid w:val="00665AC0"/>
    <w:rsid w:val="006662F3"/>
    <w:rsid w:val="00667610"/>
    <w:rsid w:val="006676A9"/>
    <w:rsid w:val="00667792"/>
    <w:rsid w:val="00667878"/>
    <w:rsid w:val="00667CFE"/>
    <w:rsid w:val="0067143A"/>
    <w:rsid w:val="006714F3"/>
    <w:rsid w:val="006733A9"/>
    <w:rsid w:val="0067446F"/>
    <w:rsid w:val="00674619"/>
    <w:rsid w:val="00674A3E"/>
    <w:rsid w:val="00674D4D"/>
    <w:rsid w:val="0067517F"/>
    <w:rsid w:val="006755CD"/>
    <w:rsid w:val="006757AE"/>
    <w:rsid w:val="00676BBC"/>
    <w:rsid w:val="00677146"/>
    <w:rsid w:val="006771AE"/>
    <w:rsid w:val="00677AF5"/>
    <w:rsid w:val="00677EA3"/>
    <w:rsid w:val="0068000B"/>
    <w:rsid w:val="0068026A"/>
    <w:rsid w:val="0068165D"/>
    <w:rsid w:val="00681B67"/>
    <w:rsid w:val="00682719"/>
    <w:rsid w:val="00682ED5"/>
    <w:rsid w:val="00683C9C"/>
    <w:rsid w:val="00683DF5"/>
    <w:rsid w:val="00684320"/>
    <w:rsid w:val="00684A4B"/>
    <w:rsid w:val="00684D7A"/>
    <w:rsid w:val="00685352"/>
    <w:rsid w:val="00685679"/>
    <w:rsid w:val="00685FC0"/>
    <w:rsid w:val="00686141"/>
    <w:rsid w:val="0068752E"/>
    <w:rsid w:val="00687C77"/>
    <w:rsid w:val="00687D5D"/>
    <w:rsid w:val="00690218"/>
    <w:rsid w:val="00691161"/>
    <w:rsid w:val="00693A71"/>
    <w:rsid w:val="00696016"/>
    <w:rsid w:val="0069613A"/>
    <w:rsid w:val="006964BB"/>
    <w:rsid w:val="0069661D"/>
    <w:rsid w:val="00696751"/>
    <w:rsid w:val="0069680C"/>
    <w:rsid w:val="00697B8C"/>
    <w:rsid w:val="006A181C"/>
    <w:rsid w:val="006A209C"/>
    <w:rsid w:val="006A42C5"/>
    <w:rsid w:val="006A4656"/>
    <w:rsid w:val="006A7061"/>
    <w:rsid w:val="006A7A5D"/>
    <w:rsid w:val="006A7F1E"/>
    <w:rsid w:val="006B0493"/>
    <w:rsid w:val="006B0BD0"/>
    <w:rsid w:val="006B0C70"/>
    <w:rsid w:val="006B0CEE"/>
    <w:rsid w:val="006B1F14"/>
    <w:rsid w:val="006B2505"/>
    <w:rsid w:val="006B2D3D"/>
    <w:rsid w:val="006B3F3D"/>
    <w:rsid w:val="006B4760"/>
    <w:rsid w:val="006B4B78"/>
    <w:rsid w:val="006B55CB"/>
    <w:rsid w:val="006B5DBC"/>
    <w:rsid w:val="006C0698"/>
    <w:rsid w:val="006C1819"/>
    <w:rsid w:val="006C1C2C"/>
    <w:rsid w:val="006C238F"/>
    <w:rsid w:val="006C3954"/>
    <w:rsid w:val="006C5827"/>
    <w:rsid w:val="006C5A98"/>
    <w:rsid w:val="006C5B91"/>
    <w:rsid w:val="006C5F0B"/>
    <w:rsid w:val="006C63D9"/>
    <w:rsid w:val="006C7379"/>
    <w:rsid w:val="006C7A3D"/>
    <w:rsid w:val="006C7D73"/>
    <w:rsid w:val="006D0B67"/>
    <w:rsid w:val="006D180C"/>
    <w:rsid w:val="006D23E2"/>
    <w:rsid w:val="006D2C69"/>
    <w:rsid w:val="006D2CE1"/>
    <w:rsid w:val="006D2D9D"/>
    <w:rsid w:val="006D3B39"/>
    <w:rsid w:val="006D3B4E"/>
    <w:rsid w:val="006D435B"/>
    <w:rsid w:val="006D4D97"/>
    <w:rsid w:val="006D4F7A"/>
    <w:rsid w:val="006D565F"/>
    <w:rsid w:val="006D58E1"/>
    <w:rsid w:val="006D5B4B"/>
    <w:rsid w:val="006D5DF2"/>
    <w:rsid w:val="006D616F"/>
    <w:rsid w:val="006D61AA"/>
    <w:rsid w:val="006D6F3A"/>
    <w:rsid w:val="006D6F5F"/>
    <w:rsid w:val="006E0CE3"/>
    <w:rsid w:val="006E20B4"/>
    <w:rsid w:val="006E28C8"/>
    <w:rsid w:val="006E30D5"/>
    <w:rsid w:val="006E358F"/>
    <w:rsid w:val="006E44E8"/>
    <w:rsid w:val="006E572B"/>
    <w:rsid w:val="006E5831"/>
    <w:rsid w:val="006E61B0"/>
    <w:rsid w:val="006E67D1"/>
    <w:rsid w:val="006E6E28"/>
    <w:rsid w:val="006E73D6"/>
    <w:rsid w:val="006E7DEF"/>
    <w:rsid w:val="006F0B5F"/>
    <w:rsid w:val="006F0C1D"/>
    <w:rsid w:val="006F0C40"/>
    <w:rsid w:val="006F2C30"/>
    <w:rsid w:val="006F2CBA"/>
    <w:rsid w:val="006F4640"/>
    <w:rsid w:val="006F4C48"/>
    <w:rsid w:val="006F59EB"/>
    <w:rsid w:val="006F7B12"/>
    <w:rsid w:val="00700AF0"/>
    <w:rsid w:val="00702249"/>
    <w:rsid w:val="00702B0A"/>
    <w:rsid w:val="00702F32"/>
    <w:rsid w:val="00703353"/>
    <w:rsid w:val="00703413"/>
    <w:rsid w:val="00703911"/>
    <w:rsid w:val="00704060"/>
    <w:rsid w:val="00704F93"/>
    <w:rsid w:val="0070532C"/>
    <w:rsid w:val="007053F7"/>
    <w:rsid w:val="00705C1F"/>
    <w:rsid w:val="007063BB"/>
    <w:rsid w:val="0070645E"/>
    <w:rsid w:val="00706813"/>
    <w:rsid w:val="00706B75"/>
    <w:rsid w:val="00706ED0"/>
    <w:rsid w:val="0070788C"/>
    <w:rsid w:val="00707D28"/>
    <w:rsid w:val="00710C89"/>
    <w:rsid w:val="0071113E"/>
    <w:rsid w:val="0071117C"/>
    <w:rsid w:val="00712598"/>
    <w:rsid w:val="007128E2"/>
    <w:rsid w:val="007139F1"/>
    <w:rsid w:val="00713DD6"/>
    <w:rsid w:val="0071537B"/>
    <w:rsid w:val="00715A18"/>
    <w:rsid w:val="00716121"/>
    <w:rsid w:val="00716D4A"/>
    <w:rsid w:val="007175D3"/>
    <w:rsid w:val="00717FC8"/>
    <w:rsid w:val="0072057E"/>
    <w:rsid w:val="00720EAC"/>
    <w:rsid w:val="00720F26"/>
    <w:rsid w:val="007211BE"/>
    <w:rsid w:val="00721435"/>
    <w:rsid w:val="007214EB"/>
    <w:rsid w:val="007216AA"/>
    <w:rsid w:val="00721CAA"/>
    <w:rsid w:val="0072254A"/>
    <w:rsid w:val="00722590"/>
    <w:rsid w:val="00722D36"/>
    <w:rsid w:val="00723A5C"/>
    <w:rsid w:val="00723CF5"/>
    <w:rsid w:val="00724A4D"/>
    <w:rsid w:val="00725C38"/>
    <w:rsid w:val="00726B8E"/>
    <w:rsid w:val="00726C4B"/>
    <w:rsid w:val="00726CD2"/>
    <w:rsid w:val="00727146"/>
    <w:rsid w:val="00727278"/>
    <w:rsid w:val="00727E17"/>
    <w:rsid w:val="007300EC"/>
    <w:rsid w:val="00730124"/>
    <w:rsid w:val="00731179"/>
    <w:rsid w:val="00731554"/>
    <w:rsid w:val="00731640"/>
    <w:rsid w:val="00731649"/>
    <w:rsid w:val="00731D3B"/>
    <w:rsid w:val="00731FAC"/>
    <w:rsid w:val="007322D8"/>
    <w:rsid w:val="00732C6F"/>
    <w:rsid w:val="00733581"/>
    <w:rsid w:val="00733F6A"/>
    <w:rsid w:val="00735436"/>
    <w:rsid w:val="00736463"/>
    <w:rsid w:val="007366D8"/>
    <w:rsid w:val="00736C0A"/>
    <w:rsid w:val="00737AA0"/>
    <w:rsid w:val="00737F12"/>
    <w:rsid w:val="00742064"/>
    <w:rsid w:val="00742293"/>
    <w:rsid w:val="00742AAF"/>
    <w:rsid w:val="00743601"/>
    <w:rsid w:val="00743FF4"/>
    <w:rsid w:val="0074403D"/>
    <w:rsid w:val="007441AD"/>
    <w:rsid w:val="00744821"/>
    <w:rsid w:val="00745121"/>
    <w:rsid w:val="007451B5"/>
    <w:rsid w:val="007459C9"/>
    <w:rsid w:val="007467CC"/>
    <w:rsid w:val="007506C2"/>
    <w:rsid w:val="00750814"/>
    <w:rsid w:val="00750DB4"/>
    <w:rsid w:val="0075149C"/>
    <w:rsid w:val="007515FA"/>
    <w:rsid w:val="0075217B"/>
    <w:rsid w:val="00752915"/>
    <w:rsid w:val="00752A4E"/>
    <w:rsid w:val="00752BB3"/>
    <w:rsid w:val="0075355E"/>
    <w:rsid w:val="007536AA"/>
    <w:rsid w:val="0075399B"/>
    <w:rsid w:val="007541C4"/>
    <w:rsid w:val="00755B23"/>
    <w:rsid w:val="00756162"/>
    <w:rsid w:val="007563A4"/>
    <w:rsid w:val="00760CB9"/>
    <w:rsid w:val="007614C8"/>
    <w:rsid w:val="00761F0B"/>
    <w:rsid w:val="00762BCF"/>
    <w:rsid w:val="00762FB1"/>
    <w:rsid w:val="00762FDE"/>
    <w:rsid w:val="00763433"/>
    <w:rsid w:val="0076486B"/>
    <w:rsid w:val="007650EF"/>
    <w:rsid w:val="007658BD"/>
    <w:rsid w:val="0076597F"/>
    <w:rsid w:val="00765BBD"/>
    <w:rsid w:val="00767348"/>
    <w:rsid w:val="0077009C"/>
    <w:rsid w:val="0077082E"/>
    <w:rsid w:val="007727D9"/>
    <w:rsid w:val="007728B5"/>
    <w:rsid w:val="00773463"/>
    <w:rsid w:val="00773F28"/>
    <w:rsid w:val="00774962"/>
    <w:rsid w:val="007754EC"/>
    <w:rsid w:val="00775B86"/>
    <w:rsid w:val="00775F03"/>
    <w:rsid w:val="007770EB"/>
    <w:rsid w:val="007778BB"/>
    <w:rsid w:val="007802B7"/>
    <w:rsid w:val="00780753"/>
    <w:rsid w:val="00780A8E"/>
    <w:rsid w:val="007815BD"/>
    <w:rsid w:val="00782135"/>
    <w:rsid w:val="007828FB"/>
    <w:rsid w:val="00782E98"/>
    <w:rsid w:val="00782ED5"/>
    <w:rsid w:val="00782FF6"/>
    <w:rsid w:val="00783365"/>
    <w:rsid w:val="00783ACC"/>
    <w:rsid w:val="00783B09"/>
    <w:rsid w:val="00783FAA"/>
    <w:rsid w:val="00785836"/>
    <w:rsid w:val="00787665"/>
    <w:rsid w:val="00787758"/>
    <w:rsid w:val="007879D1"/>
    <w:rsid w:val="00787C7E"/>
    <w:rsid w:val="00787CD7"/>
    <w:rsid w:val="0079021F"/>
    <w:rsid w:val="00790F95"/>
    <w:rsid w:val="00791246"/>
    <w:rsid w:val="007912DD"/>
    <w:rsid w:val="007913D1"/>
    <w:rsid w:val="007927CD"/>
    <w:rsid w:val="0079313C"/>
    <w:rsid w:val="00793424"/>
    <w:rsid w:val="00793A06"/>
    <w:rsid w:val="0079477A"/>
    <w:rsid w:val="007960C3"/>
    <w:rsid w:val="00796640"/>
    <w:rsid w:val="00796882"/>
    <w:rsid w:val="00796EC2"/>
    <w:rsid w:val="0079771B"/>
    <w:rsid w:val="00797789"/>
    <w:rsid w:val="00797F62"/>
    <w:rsid w:val="007A06A5"/>
    <w:rsid w:val="007A16D5"/>
    <w:rsid w:val="007A1D7A"/>
    <w:rsid w:val="007A1DB3"/>
    <w:rsid w:val="007A28F4"/>
    <w:rsid w:val="007A3443"/>
    <w:rsid w:val="007A41CE"/>
    <w:rsid w:val="007A426D"/>
    <w:rsid w:val="007A4367"/>
    <w:rsid w:val="007A43A7"/>
    <w:rsid w:val="007A4C9F"/>
    <w:rsid w:val="007A58E4"/>
    <w:rsid w:val="007A5CCA"/>
    <w:rsid w:val="007B07CA"/>
    <w:rsid w:val="007B137C"/>
    <w:rsid w:val="007B170A"/>
    <w:rsid w:val="007B35D3"/>
    <w:rsid w:val="007B39A4"/>
    <w:rsid w:val="007B4C37"/>
    <w:rsid w:val="007B5C0C"/>
    <w:rsid w:val="007B68E1"/>
    <w:rsid w:val="007B6BD2"/>
    <w:rsid w:val="007B6C0B"/>
    <w:rsid w:val="007C03DB"/>
    <w:rsid w:val="007C05D8"/>
    <w:rsid w:val="007C17E7"/>
    <w:rsid w:val="007C1C9E"/>
    <w:rsid w:val="007C23FC"/>
    <w:rsid w:val="007C298C"/>
    <w:rsid w:val="007C2F2D"/>
    <w:rsid w:val="007C3169"/>
    <w:rsid w:val="007C3554"/>
    <w:rsid w:val="007C39D4"/>
    <w:rsid w:val="007C3F7F"/>
    <w:rsid w:val="007C4641"/>
    <w:rsid w:val="007C4C92"/>
    <w:rsid w:val="007C7613"/>
    <w:rsid w:val="007D0C7F"/>
    <w:rsid w:val="007D1E19"/>
    <w:rsid w:val="007D27E0"/>
    <w:rsid w:val="007D2FFC"/>
    <w:rsid w:val="007D3F10"/>
    <w:rsid w:val="007D4429"/>
    <w:rsid w:val="007D4610"/>
    <w:rsid w:val="007D566D"/>
    <w:rsid w:val="007D5C81"/>
    <w:rsid w:val="007D5E07"/>
    <w:rsid w:val="007D6A2E"/>
    <w:rsid w:val="007D7D66"/>
    <w:rsid w:val="007D7EE5"/>
    <w:rsid w:val="007E075E"/>
    <w:rsid w:val="007E14F7"/>
    <w:rsid w:val="007E1849"/>
    <w:rsid w:val="007E2E0D"/>
    <w:rsid w:val="007E2FE5"/>
    <w:rsid w:val="007E3AC9"/>
    <w:rsid w:val="007E448B"/>
    <w:rsid w:val="007E494A"/>
    <w:rsid w:val="007E4EDB"/>
    <w:rsid w:val="007E5A4A"/>
    <w:rsid w:val="007E5ADF"/>
    <w:rsid w:val="007E5DA5"/>
    <w:rsid w:val="007E6CD8"/>
    <w:rsid w:val="007E7126"/>
    <w:rsid w:val="007E756D"/>
    <w:rsid w:val="007E7C3C"/>
    <w:rsid w:val="007F0F92"/>
    <w:rsid w:val="007F1433"/>
    <w:rsid w:val="007F1930"/>
    <w:rsid w:val="007F27D7"/>
    <w:rsid w:val="007F2FE7"/>
    <w:rsid w:val="007F37B6"/>
    <w:rsid w:val="007F3B83"/>
    <w:rsid w:val="007F3C04"/>
    <w:rsid w:val="007F4DD5"/>
    <w:rsid w:val="007F51AD"/>
    <w:rsid w:val="007F569B"/>
    <w:rsid w:val="007F57E8"/>
    <w:rsid w:val="007F5960"/>
    <w:rsid w:val="007F5C8C"/>
    <w:rsid w:val="007F5E01"/>
    <w:rsid w:val="007F5FEE"/>
    <w:rsid w:val="007F6229"/>
    <w:rsid w:val="007F6574"/>
    <w:rsid w:val="007F6ECA"/>
    <w:rsid w:val="007F79B3"/>
    <w:rsid w:val="007F7C5A"/>
    <w:rsid w:val="007F7C82"/>
    <w:rsid w:val="0080031C"/>
    <w:rsid w:val="0080191E"/>
    <w:rsid w:val="00801924"/>
    <w:rsid w:val="00802540"/>
    <w:rsid w:val="00802687"/>
    <w:rsid w:val="00802AE0"/>
    <w:rsid w:val="0080376A"/>
    <w:rsid w:val="0080395F"/>
    <w:rsid w:val="00803A5B"/>
    <w:rsid w:val="00804A8A"/>
    <w:rsid w:val="008056D7"/>
    <w:rsid w:val="00805AE9"/>
    <w:rsid w:val="008064ED"/>
    <w:rsid w:val="00806924"/>
    <w:rsid w:val="00810B15"/>
    <w:rsid w:val="00810DE4"/>
    <w:rsid w:val="00811746"/>
    <w:rsid w:val="00811C60"/>
    <w:rsid w:val="00812E9F"/>
    <w:rsid w:val="00812FEC"/>
    <w:rsid w:val="00813BB7"/>
    <w:rsid w:val="0081448B"/>
    <w:rsid w:val="00814D44"/>
    <w:rsid w:val="00814EBD"/>
    <w:rsid w:val="00815749"/>
    <w:rsid w:val="0081615F"/>
    <w:rsid w:val="00816DAC"/>
    <w:rsid w:val="00817B80"/>
    <w:rsid w:val="008209A1"/>
    <w:rsid w:val="00820EB8"/>
    <w:rsid w:val="00821D11"/>
    <w:rsid w:val="00821FBD"/>
    <w:rsid w:val="0082311E"/>
    <w:rsid w:val="0082452B"/>
    <w:rsid w:val="0082583C"/>
    <w:rsid w:val="0082590E"/>
    <w:rsid w:val="0083099F"/>
    <w:rsid w:val="008309FB"/>
    <w:rsid w:val="00830F34"/>
    <w:rsid w:val="00831256"/>
    <w:rsid w:val="008316C7"/>
    <w:rsid w:val="00832B24"/>
    <w:rsid w:val="0083351A"/>
    <w:rsid w:val="00833B81"/>
    <w:rsid w:val="00833B8D"/>
    <w:rsid w:val="008344A4"/>
    <w:rsid w:val="00834731"/>
    <w:rsid w:val="00834F35"/>
    <w:rsid w:val="00836060"/>
    <w:rsid w:val="00836231"/>
    <w:rsid w:val="008364F0"/>
    <w:rsid w:val="00836F9F"/>
    <w:rsid w:val="0083755B"/>
    <w:rsid w:val="008379B7"/>
    <w:rsid w:val="00837C74"/>
    <w:rsid w:val="00837DA1"/>
    <w:rsid w:val="00837F4D"/>
    <w:rsid w:val="00840381"/>
    <w:rsid w:val="008406F7"/>
    <w:rsid w:val="008408CA"/>
    <w:rsid w:val="00840A1E"/>
    <w:rsid w:val="00840F8C"/>
    <w:rsid w:val="00841C13"/>
    <w:rsid w:val="00842066"/>
    <w:rsid w:val="0084245F"/>
    <w:rsid w:val="00842E2B"/>
    <w:rsid w:val="008432F9"/>
    <w:rsid w:val="00843C89"/>
    <w:rsid w:val="00846340"/>
    <w:rsid w:val="00846A2D"/>
    <w:rsid w:val="00850108"/>
    <w:rsid w:val="00850D3E"/>
    <w:rsid w:val="00850E5D"/>
    <w:rsid w:val="00851809"/>
    <w:rsid w:val="00851B05"/>
    <w:rsid w:val="00852531"/>
    <w:rsid w:val="00852547"/>
    <w:rsid w:val="00852CAE"/>
    <w:rsid w:val="00852F0C"/>
    <w:rsid w:val="0085304B"/>
    <w:rsid w:val="00853700"/>
    <w:rsid w:val="0085432A"/>
    <w:rsid w:val="00854F38"/>
    <w:rsid w:val="0085759C"/>
    <w:rsid w:val="008575AC"/>
    <w:rsid w:val="0085789E"/>
    <w:rsid w:val="00857EB2"/>
    <w:rsid w:val="00857F51"/>
    <w:rsid w:val="00860272"/>
    <w:rsid w:val="00862927"/>
    <w:rsid w:val="00863040"/>
    <w:rsid w:val="0086393F"/>
    <w:rsid w:val="00863BA3"/>
    <w:rsid w:val="0086464F"/>
    <w:rsid w:val="008649A7"/>
    <w:rsid w:val="00864C4F"/>
    <w:rsid w:val="00865091"/>
    <w:rsid w:val="0086536F"/>
    <w:rsid w:val="00865B23"/>
    <w:rsid w:val="008662D9"/>
    <w:rsid w:val="00866FA0"/>
    <w:rsid w:val="008671E4"/>
    <w:rsid w:val="008673CE"/>
    <w:rsid w:val="00867517"/>
    <w:rsid w:val="00867A48"/>
    <w:rsid w:val="00867B5F"/>
    <w:rsid w:val="00867C24"/>
    <w:rsid w:val="008701B2"/>
    <w:rsid w:val="00871C3B"/>
    <w:rsid w:val="00872822"/>
    <w:rsid w:val="00873210"/>
    <w:rsid w:val="00873243"/>
    <w:rsid w:val="00873B97"/>
    <w:rsid w:val="00874378"/>
    <w:rsid w:val="00874579"/>
    <w:rsid w:val="00874F2C"/>
    <w:rsid w:val="00875552"/>
    <w:rsid w:val="00875D7C"/>
    <w:rsid w:val="00876FC0"/>
    <w:rsid w:val="008776FC"/>
    <w:rsid w:val="00880421"/>
    <w:rsid w:val="008811F2"/>
    <w:rsid w:val="00881D98"/>
    <w:rsid w:val="00881EF6"/>
    <w:rsid w:val="00882728"/>
    <w:rsid w:val="00882F0A"/>
    <w:rsid w:val="00883BB0"/>
    <w:rsid w:val="00883C84"/>
    <w:rsid w:val="00883E52"/>
    <w:rsid w:val="00884366"/>
    <w:rsid w:val="00884D61"/>
    <w:rsid w:val="00884DE3"/>
    <w:rsid w:val="00884F66"/>
    <w:rsid w:val="00885382"/>
    <w:rsid w:val="00885595"/>
    <w:rsid w:val="00885EE4"/>
    <w:rsid w:val="008868B6"/>
    <w:rsid w:val="008872F6"/>
    <w:rsid w:val="008876DB"/>
    <w:rsid w:val="00891083"/>
    <w:rsid w:val="00891371"/>
    <w:rsid w:val="0089163E"/>
    <w:rsid w:val="00891A9F"/>
    <w:rsid w:val="0089243A"/>
    <w:rsid w:val="00892938"/>
    <w:rsid w:val="00892DE1"/>
    <w:rsid w:val="00892E48"/>
    <w:rsid w:val="00893041"/>
    <w:rsid w:val="00893C77"/>
    <w:rsid w:val="00893D36"/>
    <w:rsid w:val="0089561B"/>
    <w:rsid w:val="00895A86"/>
    <w:rsid w:val="00895D83"/>
    <w:rsid w:val="00895FCC"/>
    <w:rsid w:val="008961C4"/>
    <w:rsid w:val="008964F0"/>
    <w:rsid w:val="00896CFA"/>
    <w:rsid w:val="008975A4"/>
    <w:rsid w:val="0089789D"/>
    <w:rsid w:val="008A064C"/>
    <w:rsid w:val="008A110F"/>
    <w:rsid w:val="008A128B"/>
    <w:rsid w:val="008A1609"/>
    <w:rsid w:val="008A1BA0"/>
    <w:rsid w:val="008A2D93"/>
    <w:rsid w:val="008A2E14"/>
    <w:rsid w:val="008A335E"/>
    <w:rsid w:val="008A3625"/>
    <w:rsid w:val="008A3740"/>
    <w:rsid w:val="008A3A43"/>
    <w:rsid w:val="008A4060"/>
    <w:rsid w:val="008A470F"/>
    <w:rsid w:val="008A4B3F"/>
    <w:rsid w:val="008A5D95"/>
    <w:rsid w:val="008A63E1"/>
    <w:rsid w:val="008A69C4"/>
    <w:rsid w:val="008B1452"/>
    <w:rsid w:val="008B1C7B"/>
    <w:rsid w:val="008B1C8E"/>
    <w:rsid w:val="008B1E71"/>
    <w:rsid w:val="008B1E7F"/>
    <w:rsid w:val="008B2402"/>
    <w:rsid w:val="008B2665"/>
    <w:rsid w:val="008B275C"/>
    <w:rsid w:val="008B2AE6"/>
    <w:rsid w:val="008B3278"/>
    <w:rsid w:val="008B32F4"/>
    <w:rsid w:val="008B3D9F"/>
    <w:rsid w:val="008B5C98"/>
    <w:rsid w:val="008B767C"/>
    <w:rsid w:val="008B7AEF"/>
    <w:rsid w:val="008C005A"/>
    <w:rsid w:val="008C1E54"/>
    <w:rsid w:val="008C1F6D"/>
    <w:rsid w:val="008C2371"/>
    <w:rsid w:val="008C2BF6"/>
    <w:rsid w:val="008C3106"/>
    <w:rsid w:val="008C317C"/>
    <w:rsid w:val="008C331C"/>
    <w:rsid w:val="008C382C"/>
    <w:rsid w:val="008C3FDE"/>
    <w:rsid w:val="008C44A2"/>
    <w:rsid w:val="008C482C"/>
    <w:rsid w:val="008C5149"/>
    <w:rsid w:val="008C6FE8"/>
    <w:rsid w:val="008C7233"/>
    <w:rsid w:val="008C7724"/>
    <w:rsid w:val="008C7DBD"/>
    <w:rsid w:val="008C7F40"/>
    <w:rsid w:val="008D09CE"/>
    <w:rsid w:val="008D0F44"/>
    <w:rsid w:val="008D1300"/>
    <w:rsid w:val="008D193B"/>
    <w:rsid w:val="008D1F98"/>
    <w:rsid w:val="008D1FA5"/>
    <w:rsid w:val="008D2284"/>
    <w:rsid w:val="008D23ED"/>
    <w:rsid w:val="008D2C39"/>
    <w:rsid w:val="008D3015"/>
    <w:rsid w:val="008D306E"/>
    <w:rsid w:val="008D3156"/>
    <w:rsid w:val="008D42B3"/>
    <w:rsid w:val="008D445F"/>
    <w:rsid w:val="008D4FBA"/>
    <w:rsid w:val="008D5072"/>
    <w:rsid w:val="008D5192"/>
    <w:rsid w:val="008D554E"/>
    <w:rsid w:val="008D5873"/>
    <w:rsid w:val="008D620A"/>
    <w:rsid w:val="008D6273"/>
    <w:rsid w:val="008D6FA3"/>
    <w:rsid w:val="008D7836"/>
    <w:rsid w:val="008D7E27"/>
    <w:rsid w:val="008E0F38"/>
    <w:rsid w:val="008E16B4"/>
    <w:rsid w:val="008E1EE0"/>
    <w:rsid w:val="008E1F8F"/>
    <w:rsid w:val="008E2965"/>
    <w:rsid w:val="008E39D0"/>
    <w:rsid w:val="008E3F67"/>
    <w:rsid w:val="008E51C7"/>
    <w:rsid w:val="008E6D2D"/>
    <w:rsid w:val="008E711F"/>
    <w:rsid w:val="008E7DEC"/>
    <w:rsid w:val="008F020F"/>
    <w:rsid w:val="008F0AD7"/>
    <w:rsid w:val="008F1058"/>
    <w:rsid w:val="008F1477"/>
    <w:rsid w:val="008F1968"/>
    <w:rsid w:val="008F1A72"/>
    <w:rsid w:val="008F257B"/>
    <w:rsid w:val="008F2CCC"/>
    <w:rsid w:val="008F36B2"/>
    <w:rsid w:val="008F3933"/>
    <w:rsid w:val="008F3E83"/>
    <w:rsid w:val="008F4776"/>
    <w:rsid w:val="008F47D7"/>
    <w:rsid w:val="008F4EBA"/>
    <w:rsid w:val="008F6123"/>
    <w:rsid w:val="008F61D4"/>
    <w:rsid w:val="008F6C43"/>
    <w:rsid w:val="008F71F9"/>
    <w:rsid w:val="008F7A52"/>
    <w:rsid w:val="008F7B09"/>
    <w:rsid w:val="008F7C55"/>
    <w:rsid w:val="008F7D74"/>
    <w:rsid w:val="00900C4F"/>
    <w:rsid w:val="009010B8"/>
    <w:rsid w:val="00901325"/>
    <w:rsid w:val="009015A5"/>
    <w:rsid w:val="00901AC4"/>
    <w:rsid w:val="00901AC6"/>
    <w:rsid w:val="00902942"/>
    <w:rsid w:val="00903DD3"/>
    <w:rsid w:val="009045B9"/>
    <w:rsid w:val="00905B63"/>
    <w:rsid w:val="00905D76"/>
    <w:rsid w:val="00905F66"/>
    <w:rsid w:val="00905F88"/>
    <w:rsid w:val="00906471"/>
    <w:rsid w:val="00906F71"/>
    <w:rsid w:val="00907E27"/>
    <w:rsid w:val="00910641"/>
    <w:rsid w:val="00911AE4"/>
    <w:rsid w:val="0091231A"/>
    <w:rsid w:val="00912A89"/>
    <w:rsid w:val="0091355C"/>
    <w:rsid w:val="00913928"/>
    <w:rsid w:val="00913AA4"/>
    <w:rsid w:val="0091447E"/>
    <w:rsid w:val="0091476E"/>
    <w:rsid w:val="009157DC"/>
    <w:rsid w:val="00915A8E"/>
    <w:rsid w:val="00916106"/>
    <w:rsid w:val="00916C5C"/>
    <w:rsid w:val="00916E18"/>
    <w:rsid w:val="00917153"/>
    <w:rsid w:val="009212F2"/>
    <w:rsid w:val="009212F5"/>
    <w:rsid w:val="00921BB3"/>
    <w:rsid w:val="009223D6"/>
    <w:rsid w:val="0092362D"/>
    <w:rsid w:val="00923921"/>
    <w:rsid w:val="00924733"/>
    <w:rsid w:val="00925E89"/>
    <w:rsid w:val="009261E1"/>
    <w:rsid w:val="00926B47"/>
    <w:rsid w:val="0092754A"/>
    <w:rsid w:val="00927706"/>
    <w:rsid w:val="009312E5"/>
    <w:rsid w:val="00931D89"/>
    <w:rsid w:val="00932BC5"/>
    <w:rsid w:val="00933C41"/>
    <w:rsid w:val="00933EC2"/>
    <w:rsid w:val="00934C12"/>
    <w:rsid w:val="00935467"/>
    <w:rsid w:val="00936216"/>
    <w:rsid w:val="00936764"/>
    <w:rsid w:val="00936D7B"/>
    <w:rsid w:val="00936F4B"/>
    <w:rsid w:val="00937577"/>
    <w:rsid w:val="00937E79"/>
    <w:rsid w:val="00940136"/>
    <w:rsid w:val="00940C92"/>
    <w:rsid w:val="0094103B"/>
    <w:rsid w:val="0094204C"/>
    <w:rsid w:val="009425E7"/>
    <w:rsid w:val="00942895"/>
    <w:rsid w:val="009429CA"/>
    <w:rsid w:val="00942A91"/>
    <w:rsid w:val="00943C57"/>
    <w:rsid w:val="009448C8"/>
    <w:rsid w:val="009454E7"/>
    <w:rsid w:val="00945E79"/>
    <w:rsid w:val="00945FB1"/>
    <w:rsid w:val="009462FF"/>
    <w:rsid w:val="0095034B"/>
    <w:rsid w:val="00950F13"/>
    <w:rsid w:val="009510B6"/>
    <w:rsid w:val="00951142"/>
    <w:rsid w:val="00951ADF"/>
    <w:rsid w:val="009522A0"/>
    <w:rsid w:val="009522FA"/>
    <w:rsid w:val="00952618"/>
    <w:rsid w:val="00952822"/>
    <w:rsid w:val="00952827"/>
    <w:rsid w:val="00954133"/>
    <w:rsid w:val="00954619"/>
    <w:rsid w:val="009551E2"/>
    <w:rsid w:val="00955F2F"/>
    <w:rsid w:val="009570DD"/>
    <w:rsid w:val="0095790F"/>
    <w:rsid w:val="00957B6F"/>
    <w:rsid w:val="009611AF"/>
    <w:rsid w:val="0096338D"/>
    <w:rsid w:val="00963522"/>
    <w:rsid w:val="0096396C"/>
    <w:rsid w:val="00963D88"/>
    <w:rsid w:val="00963E57"/>
    <w:rsid w:val="0096403C"/>
    <w:rsid w:val="009651D7"/>
    <w:rsid w:val="009668C0"/>
    <w:rsid w:val="00966B1A"/>
    <w:rsid w:val="00967359"/>
    <w:rsid w:val="00967A85"/>
    <w:rsid w:val="00967C64"/>
    <w:rsid w:val="0097016C"/>
    <w:rsid w:val="009702EC"/>
    <w:rsid w:val="00971883"/>
    <w:rsid w:val="009718DB"/>
    <w:rsid w:val="00971AD7"/>
    <w:rsid w:val="00971EB8"/>
    <w:rsid w:val="009725EB"/>
    <w:rsid w:val="00972E46"/>
    <w:rsid w:val="009745F9"/>
    <w:rsid w:val="009751B1"/>
    <w:rsid w:val="009761C4"/>
    <w:rsid w:val="00976444"/>
    <w:rsid w:val="009765B1"/>
    <w:rsid w:val="009765ED"/>
    <w:rsid w:val="00977B6B"/>
    <w:rsid w:val="00977D38"/>
    <w:rsid w:val="00977DA9"/>
    <w:rsid w:val="00980AC2"/>
    <w:rsid w:val="00980C7D"/>
    <w:rsid w:val="00980EFD"/>
    <w:rsid w:val="0098122F"/>
    <w:rsid w:val="009813FC"/>
    <w:rsid w:val="0098195F"/>
    <w:rsid w:val="00982994"/>
    <w:rsid w:val="00982C45"/>
    <w:rsid w:val="00982DB6"/>
    <w:rsid w:val="009830F2"/>
    <w:rsid w:val="00983BDD"/>
    <w:rsid w:val="0098496A"/>
    <w:rsid w:val="00985ED9"/>
    <w:rsid w:val="00986143"/>
    <w:rsid w:val="009862D7"/>
    <w:rsid w:val="00986842"/>
    <w:rsid w:val="00986BBB"/>
    <w:rsid w:val="009872A8"/>
    <w:rsid w:val="00987468"/>
    <w:rsid w:val="00987DA1"/>
    <w:rsid w:val="009916A9"/>
    <w:rsid w:val="009936CE"/>
    <w:rsid w:val="00993D6D"/>
    <w:rsid w:val="00994039"/>
    <w:rsid w:val="00995B05"/>
    <w:rsid w:val="009968B3"/>
    <w:rsid w:val="00996975"/>
    <w:rsid w:val="0099728D"/>
    <w:rsid w:val="00997323"/>
    <w:rsid w:val="00997E50"/>
    <w:rsid w:val="009A026B"/>
    <w:rsid w:val="009A0730"/>
    <w:rsid w:val="009A1D31"/>
    <w:rsid w:val="009A3A2A"/>
    <w:rsid w:val="009A54D2"/>
    <w:rsid w:val="009A5589"/>
    <w:rsid w:val="009A5E61"/>
    <w:rsid w:val="009A5F55"/>
    <w:rsid w:val="009A77B2"/>
    <w:rsid w:val="009A7E17"/>
    <w:rsid w:val="009B0AE2"/>
    <w:rsid w:val="009B0D09"/>
    <w:rsid w:val="009B1201"/>
    <w:rsid w:val="009B2377"/>
    <w:rsid w:val="009B30DA"/>
    <w:rsid w:val="009B3392"/>
    <w:rsid w:val="009B37D5"/>
    <w:rsid w:val="009B3CED"/>
    <w:rsid w:val="009B49D9"/>
    <w:rsid w:val="009B4F3C"/>
    <w:rsid w:val="009B7094"/>
    <w:rsid w:val="009C02BD"/>
    <w:rsid w:val="009C0B50"/>
    <w:rsid w:val="009C0DBA"/>
    <w:rsid w:val="009C22D0"/>
    <w:rsid w:val="009C2545"/>
    <w:rsid w:val="009C288E"/>
    <w:rsid w:val="009C2EA9"/>
    <w:rsid w:val="009C40E4"/>
    <w:rsid w:val="009C4344"/>
    <w:rsid w:val="009C4F24"/>
    <w:rsid w:val="009C6B61"/>
    <w:rsid w:val="009C7037"/>
    <w:rsid w:val="009C76A0"/>
    <w:rsid w:val="009C7CED"/>
    <w:rsid w:val="009D025D"/>
    <w:rsid w:val="009D08FA"/>
    <w:rsid w:val="009D0A41"/>
    <w:rsid w:val="009D0C1A"/>
    <w:rsid w:val="009D162E"/>
    <w:rsid w:val="009D1658"/>
    <w:rsid w:val="009D2775"/>
    <w:rsid w:val="009D2B7F"/>
    <w:rsid w:val="009D2CDA"/>
    <w:rsid w:val="009D3686"/>
    <w:rsid w:val="009D4844"/>
    <w:rsid w:val="009D4CE1"/>
    <w:rsid w:val="009D595A"/>
    <w:rsid w:val="009D683C"/>
    <w:rsid w:val="009D6D31"/>
    <w:rsid w:val="009D6E51"/>
    <w:rsid w:val="009D6E68"/>
    <w:rsid w:val="009D773A"/>
    <w:rsid w:val="009E0227"/>
    <w:rsid w:val="009E03FA"/>
    <w:rsid w:val="009E04B4"/>
    <w:rsid w:val="009E0605"/>
    <w:rsid w:val="009E07C9"/>
    <w:rsid w:val="009E1E81"/>
    <w:rsid w:val="009E2A63"/>
    <w:rsid w:val="009E2B85"/>
    <w:rsid w:val="009E3CD3"/>
    <w:rsid w:val="009E4A2D"/>
    <w:rsid w:val="009E4B91"/>
    <w:rsid w:val="009E4BC3"/>
    <w:rsid w:val="009E516A"/>
    <w:rsid w:val="009E5B5A"/>
    <w:rsid w:val="009E69DF"/>
    <w:rsid w:val="009E6F02"/>
    <w:rsid w:val="009E7D7E"/>
    <w:rsid w:val="009F018A"/>
    <w:rsid w:val="009F29AE"/>
    <w:rsid w:val="009F3968"/>
    <w:rsid w:val="009F3DEA"/>
    <w:rsid w:val="009F4287"/>
    <w:rsid w:val="009F4557"/>
    <w:rsid w:val="009F4616"/>
    <w:rsid w:val="009F497E"/>
    <w:rsid w:val="009F52DC"/>
    <w:rsid w:val="009F5F6E"/>
    <w:rsid w:val="009F5F89"/>
    <w:rsid w:val="009F6000"/>
    <w:rsid w:val="009F64DE"/>
    <w:rsid w:val="009F6522"/>
    <w:rsid w:val="009F74A0"/>
    <w:rsid w:val="009F7596"/>
    <w:rsid w:val="009F7F57"/>
    <w:rsid w:val="00A002B8"/>
    <w:rsid w:val="00A016C8"/>
    <w:rsid w:val="00A019E9"/>
    <w:rsid w:val="00A02BA2"/>
    <w:rsid w:val="00A02D99"/>
    <w:rsid w:val="00A02DF2"/>
    <w:rsid w:val="00A02F97"/>
    <w:rsid w:val="00A0310B"/>
    <w:rsid w:val="00A03FC9"/>
    <w:rsid w:val="00A04BF1"/>
    <w:rsid w:val="00A05584"/>
    <w:rsid w:val="00A05AA4"/>
    <w:rsid w:val="00A063D9"/>
    <w:rsid w:val="00A069C3"/>
    <w:rsid w:val="00A069EB"/>
    <w:rsid w:val="00A06CBD"/>
    <w:rsid w:val="00A074FA"/>
    <w:rsid w:val="00A07599"/>
    <w:rsid w:val="00A07DA5"/>
    <w:rsid w:val="00A10202"/>
    <w:rsid w:val="00A1250D"/>
    <w:rsid w:val="00A12DDD"/>
    <w:rsid w:val="00A1301D"/>
    <w:rsid w:val="00A134F4"/>
    <w:rsid w:val="00A13788"/>
    <w:rsid w:val="00A140AB"/>
    <w:rsid w:val="00A15375"/>
    <w:rsid w:val="00A15802"/>
    <w:rsid w:val="00A16924"/>
    <w:rsid w:val="00A16A42"/>
    <w:rsid w:val="00A1706A"/>
    <w:rsid w:val="00A17DA5"/>
    <w:rsid w:val="00A20167"/>
    <w:rsid w:val="00A21353"/>
    <w:rsid w:val="00A21BC8"/>
    <w:rsid w:val="00A21BDE"/>
    <w:rsid w:val="00A21C2D"/>
    <w:rsid w:val="00A21EC6"/>
    <w:rsid w:val="00A221A9"/>
    <w:rsid w:val="00A2284F"/>
    <w:rsid w:val="00A233BB"/>
    <w:rsid w:val="00A23C7D"/>
    <w:rsid w:val="00A23EDE"/>
    <w:rsid w:val="00A2449F"/>
    <w:rsid w:val="00A24E6B"/>
    <w:rsid w:val="00A26477"/>
    <w:rsid w:val="00A26732"/>
    <w:rsid w:val="00A2711B"/>
    <w:rsid w:val="00A305AB"/>
    <w:rsid w:val="00A31163"/>
    <w:rsid w:val="00A3117A"/>
    <w:rsid w:val="00A312B9"/>
    <w:rsid w:val="00A31541"/>
    <w:rsid w:val="00A31650"/>
    <w:rsid w:val="00A31A59"/>
    <w:rsid w:val="00A323CC"/>
    <w:rsid w:val="00A32570"/>
    <w:rsid w:val="00A332EA"/>
    <w:rsid w:val="00A335EA"/>
    <w:rsid w:val="00A35329"/>
    <w:rsid w:val="00A35333"/>
    <w:rsid w:val="00A358B7"/>
    <w:rsid w:val="00A36194"/>
    <w:rsid w:val="00A368C2"/>
    <w:rsid w:val="00A3691B"/>
    <w:rsid w:val="00A4010C"/>
    <w:rsid w:val="00A407BF"/>
    <w:rsid w:val="00A409AD"/>
    <w:rsid w:val="00A40A2B"/>
    <w:rsid w:val="00A42D5D"/>
    <w:rsid w:val="00A43FED"/>
    <w:rsid w:val="00A44DA9"/>
    <w:rsid w:val="00A453EA"/>
    <w:rsid w:val="00A45598"/>
    <w:rsid w:val="00A474F4"/>
    <w:rsid w:val="00A500CA"/>
    <w:rsid w:val="00A50F60"/>
    <w:rsid w:val="00A52864"/>
    <w:rsid w:val="00A549AB"/>
    <w:rsid w:val="00A54BFD"/>
    <w:rsid w:val="00A56AD6"/>
    <w:rsid w:val="00A573DA"/>
    <w:rsid w:val="00A57D60"/>
    <w:rsid w:val="00A57DE8"/>
    <w:rsid w:val="00A60240"/>
    <w:rsid w:val="00A60A58"/>
    <w:rsid w:val="00A61102"/>
    <w:rsid w:val="00A61135"/>
    <w:rsid w:val="00A61BAA"/>
    <w:rsid w:val="00A61FEF"/>
    <w:rsid w:val="00A621BD"/>
    <w:rsid w:val="00A62964"/>
    <w:rsid w:val="00A64887"/>
    <w:rsid w:val="00A65027"/>
    <w:rsid w:val="00A66303"/>
    <w:rsid w:val="00A66BD5"/>
    <w:rsid w:val="00A670D5"/>
    <w:rsid w:val="00A67437"/>
    <w:rsid w:val="00A679A6"/>
    <w:rsid w:val="00A7061C"/>
    <w:rsid w:val="00A70959"/>
    <w:rsid w:val="00A70CB7"/>
    <w:rsid w:val="00A718D8"/>
    <w:rsid w:val="00A71B65"/>
    <w:rsid w:val="00A72354"/>
    <w:rsid w:val="00A728D4"/>
    <w:rsid w:val="00A729CD"/>
    <w:rsid w:val="00A729ED"/>
    <w:rsid w:val="00A72CD1"/>
    <w:rsid w:val="00A73C0B"/>
    <w:rsid w:val="00A7463B"/>
    <w:rsid w:val="00A752E2"/>
    <w:rsid w:val="00A760A5"/>
    <w:rsid w:val="00A76191"/>
    <w:rsid w:val="00A7716F"/>
    <w:rsid w:val="00A77281"/>
    <w:rsid w:val="00A7730D"/>
    <w:rsid w:val="00A77796"/>
    <w:rsid w:val="00A8120A"/>
    <w:rsid w:val="00A8199C"/>
    <w:rsid w:val="00A81EFD"/>
    <w:rsid w:val="00A82791"/>
    <w:rsid w:val="00A82B31"/>
    <w:rsid w:val="00A83835"/>
    <w:rsid w:val="00A83960"/>
    <w:rsid w:val="00A840B0"/>
    <w:rsid w:val="00A84E7D"/>
    <w:rsid w:val="00A855CC"/>
    <w:rsid w:val="00A86094"/>
    <w:rsid w:val="00A863D9"/>
    <w:rsid w:val="00A868D9"/>
    <w:rsid w:val="00A86B64"/>
    <w:rsid w:val="00A86C0C"/>
    <w:rsid w:val="00A87609"/>
    <w:rsid w:val="00A87D03"/>
    <w:rsid w:val="00A87E01"/>
    <w:rsid w:val="00A908FA"/>
    <w:rsid w:val="00A90EAA"/>
    <w:rsid w:val="00A920C5"/>
    <w:rsid w:val="00A920FC"/>
    <w:rsid w:val="00A9238A"/>
    <w:rsid w:val="00A931DC"/>
    <w:rsid w:val="00A93345"/>
    <w:rsid w:val="00A93BEE"/>
    <w:rsid w:val="00A9529A"/>
    <w:rsid w:val="00A95661"/>
    <w:rsid w:val="00A95A6E"/>
    <w:rsid w:val="00A95D2A"/>
    <w:rsid w:val="00A95DCF"/>
    <w:rsid w:val="00A964A9"/>
    <w:rsid w:val="00A96578"/>
    <w:rsid w:val="00A97227"/>
    <w:rsid w:val="00A97BA3"/>
    <w:rsid w:val="00AA129B"/>
    <w:rsid w:val="00AA1743"/>
    <w:rsid w:val="00AA2096"/>
    <w:rsid w:val="00AA245F"/>
    <w:rsid w:val="00AA2FC7"/>
    <w:rsid w:val="00AA326D"/>
    <w:rsid w:val="00AA3A1A"/>
    <w:rsid w:val="00AA49B9"/>
    <w:rsid w:val="00AA53D9"/>
    <w:rsid w:val="00AA5B5D"/>
    <w:rsid w:val="00AA5EE1"/>
    <w:rsid w:val="00AA5F1A"/>
    <w:rsid w:val="00AA605D"/>
    <w:rsid w:val="00AA6353"/>
    <w:rsid w:val="00AA6FEF"/>
    <w:rsid w:val="00AA71C3"/>
    <w:rsid w:val="00AA7652"/>
    <w:rsid w:val="00AA7DF6"/>
    <w:rsid w:val="00AB043F"/>
    <w:rsid w:val="00AB06E6"/>
    <w:rsid w:val="00AB0E50"/>
    <w:rsid w:val="00AB28BB"/>
    <w:rsid w:val="00AB2F50"/>
    <w:rsid w:val="00AB3B6F"/>
    <w:rsid w:val="00AB3BB7"/>
    <w:rsid w:val="00AB3BC8"/>
    <w:rsid w:val="00AB5A5B"/>
    <w:rsid w:val="00AB5EB6"/>
    <w:rsid w:val="00AB6123"/>
    <w:rsid w:val="00AB649D"/>
    <w:rsid w:val="00AB6C7E"/>
    <w:rsid w:val="00AB6CF0"/>
    <w:rsid w:val="00AB7023"/>
    <w:rsid w:val="00AB7D83"/>
    <w:rsid w:val="00AC00E5"/>
    <w:rsid w:val="00AC0A2B"/>
    <w:rsid w:val="00AC10D0"/>
    <w:rsid w:val="00AC153C"/>
    <w:rsid w:val="00AC3644"/>
    <w:rsid w:val="00AC3CB5"/>
    <w:rsid w:val="00AC50C9"/>
    <w:rsid w:val="00AC55CB"/>
    <w:rsid w:val="00AC5946"/>
    <w:rsid w:val="00AC5BAB"/>
    <w:rsid w:val="00AC631B"/>
    <w:rsid w:val="00AC6361"/>
    <w:rsid w:val="00AC6A74"/>
    <w:rsid w:val="00AC6F1E"/>
    <w:rsid w:val="00AD1BE1"/>
    <w:rsid w:val="00AD2035"/>
    <w:rsid w:val="00AD2490"/>
    <w:rsid w:val="00AD2998"/>
    <w:rsid w:val="00AD371C"/>
    <w:rsid w:val="00AD38CE"/>
    <w:rsid w:val="00AD42DE"/>
    <w:rsid w:val="00AD4909"/>
    <w:rsid w:val="00AD5612"/>
    <w:rsid w:val="00AD5BB2"/>
    <w:rsid w:val="00AD6768"/>
    <w:rsid w:val="00AD6B0D"/>
    <w:rsid w:val="00AD6B72"/>
    <w:rsid w:val="00AD6B87"/>
    <w:rsid w:val="00AD6FD7"/>
    <w:rsid w:val="00AD789A"/>
    <w:rsid w:val="00AD7A37"/>
    <w:rsid w:val="00AD7CD4"/>
    <w:rsid w:val="00AE0260"/>
    <w:rsid w:val="00AE0D79"/>
    <w:rsid w:val="00AE1C69"/>
    <w:rsid w:val="00AE2A4D"/>
    <w:rsid w:val="00AE35E3"/>
    <w:rsid w:val="00AE4BB4"/>
    <w:rsid w:val="00AE4D6E"/>
    <w:rsid w:val="00AE60E2"/>
    <w:rsid w:val="00AE60ED"/>
    <w:rsid w:val="00AE68E8"/>
    <w:rsid w:val="00AE6D17"/>
    <w:rsid w:val="00AE70EC"/>
    <w:rsid w:val="00AE7310"/>
    <w:rsid w:val="00AF0448"/>
    <w:rsid w:val="00AF15B0"/>
    <w:rsid w:val="00AF248E"/>
    <w:rsid w:val="00AF3AB2"/>
    <w:rsid w:val="00AF425D"/>
    <w:rsid w:val="00AF425E"/>
    <w:rsid w:val="00AF484A"/>
    <w:rsid w:val="00AF54E9"/>
    <w:rsid w:val="00AF6692"/>
    <w:rsid w:val="00AF7116"/>
    <w:rsid w:val="00AF77FD"/>
    <w:rsid w:val="00AF7B69"/>
    <w:rsid w:val="00B00899"/>
    <w:rsid w:val="00B01454"/>
    <w:rsid w:val="00B022BA"/>
    <w:rsid w:val="00B03979"/>
    <w:rsid w:val="00B05421"/>
    <w:rsid w:val="00B05725"/>
    <w:rsid w:val="00B05D4F"/>
    <w:rsid w:val="00B065B7"/>
    <w:rsid w:val="00B06A1C"/>
    <w:rsid w:val="00B071B7"/>
    <w:rsid w:val="00B074CC"/>
    <w:rsid w:val="00B077C1"/>
    <w:rsid w:val="00B07913"/>
    <w:rsid w:val="00B07A07"/>
    <w:rsid w:val="00B07AB5"/>
    <w:rsid w:val="00B10A54"/>
    <w:rsid w:val="00B1104D"/>
    <w:rsid w:val="00B110E8"/>
    <w:rsid w:val="00B1116C"/>
    <w:rsid w:val="00B11E61"/>
    <w:rsid w:val="00B127CC"/>
    <w:rsid w:val="00B12988"/>
    <w:rsid w:val="00B12FDF"/>
    <w:rsid w:val="00B1323A"/>
    <w:rsid w:val="00B1383B"/>
    <w:rsid w:val="00B14291"/>
    <w:rsid w:val="00B1489F"/>
    <w:rsid w:val="00B14B7A"/>
    <w:rsid w:val="00B14CAC"/>
    <w:rsid w:val="00B1537B"/>
    <w:rsid w:val="00B16DBA"/>
    <w:rsid w:val="00B20146"/>
    <w:rsid w:val="00B203BA"/>
    <w:rsid w:val="00B205A5"/>
    <w:rsid w:val="00B206A0"/>
    <w:rsid w:val="00B20DC0"/>
    <w:rsid w:val="00B20F67"/>
    <w:rsid w:val="00B21D18"/>
    <w:rsid w:val="00B21D6E"/>
    <w:rsid w:val="00B2261B"/>
    <w:rsid w:val="00B226F7"/>
    <w:rsid w:val="00B2318F"/>
    <w:rsid w:val="00B23192"/>
    <w:rsid w:val="00B23A25"/>
    <w:rsid w:val="00B24CAA"/>
    <w:rsid w:val="00B261C8"/>
    <w:rsid w:val="00B26275"/>
    <w:rsid w:val="00B26B2B"/>
    <w:rsid w:val="00B26FF6"/>
    <w:rsid w:val="00B27A40"/>
    <w:rsid w:val="00B303BD"/>
    <w:rsid w:val="00B30607"/>
    <w:rsid w:val="00B30827"/>
    <w:rsid w:val="00B30C91"/>
    <w:rsid w:val="00B30EAC"/>
    <w:rsid w:val="00B31F0C"/>
    <w:rsid w:val="00B32075"/>
    <w:rsid w:val="00B32676"/>
    <w:rsid w:val="00B32E12"/>
    <w:rsid w:val="00B349A0"/>
    <w:rsid w:val="00B356CE"/>
    <w:rsid w:val="00B35885"/>
    <w:rsid w:val="00B365C9"/>
    <w:rsid w:val="00B366D2"/>
    <w:rsid w:val="00B374E4"/>
    <w:rsid w:val="00B37993"/>
    <w:rsid w:val="00B37C91"/>
    <w:rsid w:val="00B37DEA"/>
    <w:rsid w:val="00B40059"/>
    <w:rsid w:val="00B405C7"/>
    <w:rsid w:val="00B42010"/>
    <w:rsid w:val="00B4246B"/>
    <w:rsid w:val="00B4279E"/>
    <w:rsid w:val="00B430A2"/>
    <w:rsid w:val="00B4353B"/>
    <w:rsid w:val="00B43867"/>
    <w:rsid w:val="00B43D3D"/>
    <w:rsid w:val="00B44288"/>
    <w:rsid w:val="00B447E9"/>
    <w:rsid w:val="00B45C62"/>
    <w:rsid w:val="00B45D5C"/>
    <w:rsid w:val="00B462F6"/>
    <w:rsid w:val="00B50EA3"/>
    <w:rsid w:val="00B526EE"/>
    <w:rsid w:val="00B527FF"/>
    <w:rsid w:val="00B52884"/>
    <w:rsid w:val="00B5326D"/>
    <w:rsid w:val="00B549F9"/>
    <w:rsid w:val="00B54BE1"/>
    <w:rsid w:val="00B54FC4"/>
    <w:rsid w:val="00B5537D"/>
    <w:rsid w:val="00B55778"/>
    <w:rsid w:val="00B55A4F"/>
    <w:rsid w:val="00B55C3D"/>
    <w:rsid w:val="00B55F25"/>
    <w:rsid w:val="00B5678B"/>
    <w:rsid w:val="00B568DE"/>
    <w:rsid w:val="00B57C94"/>
    <w:rsid w:val="00B61DA0"/>
    <w:rsid w:val="00B621E0"/>
    <w:rsid w:val="00B6315F"/>
    <w:rsid w:val="00B63F7B"/>
    <w:rsid w:val="00B640B9"/>
    <w:rsid w:val="00B647C7"/>
    <w:rsid w:val="00B64F9F"/>
    <w:rsid w:val="00B652E5"/>
    <w:rsid w:val="00B659E7"/>
    <w:rsid w:val="00B6685F"/>
    <w:rsid w:val="00B66B04"/>
    <w:rsid w:val="00B66D11"/>
    <w:rsid w:val="00B66F69"/>
    <w:rsid w:val="00B673B4"/>
    <w:rsid w:val="00B67A4C"/>
    <w:rsid w:val="00B67AF3"/>
    <w:rsid w:val="00B67EA1"/>
    <w:rsid w:val="00B71C38"/>
    <w:rsid w:val="00B73A7E"/>
    <w:rsid w:val="00B73E9E"/>
    <w:rsid w:val="00B75155"/>
    <w:rsid w:val="00B755B7"/>
    <w:rsid w:val="00B75628"/>
    <w:rsid w:val="00B76296"/>
    <w:rsid w:val="00B76877"/>
    <w:rsid w:val="00B769FD"/>
    <w:rsid w:val="00B7747E"/>
    <w:rsid w:val="00B77A03"/>
    <w:rsid w:val="00B80195"/>
    <w:rsid w:val="00B808EE"/>
    <w:rsid w:val="00B80F0E"/>
    <w:rsid w:val="00B81791"/>
    <w:rsid w:val="00B82738"/>
    <w:rsid w:val="00B835BA"/>
    <w:rsid w:val="00B84B07"/>
    <w:rsid w:val="00B84F6E"/>
    <w:rsid w:val="00B85853"/>
    <w:rsid w:val="00B86C1F"/>
    <w:rsid w:val="00B9063B"/>
    <w:rsid w:val="00B90645"/>
    <w:rsid w:val="00B910B8"/>
    <w:rsid w:val="00B91304"/>
    <w:rsid w:val="00B91953"/>
    <w:rsid w:val="00B924C3"/>
    <w:rsid w:val="00B9283E"/>
    <w:rsid w:val="00B937C3"/>
    <w:rsid w:val="00B93BC7"/>
    <w:rsid w:val="00B94027"/>
    <w:rsid w:val="00B942E5"/>
    <w:rsid w:val="00B94417"/>
    <w:rsid w:val="00B95396"/>
    <w:rsid w:val="00B9579B"/>
    <w:rsid w:val="00B9623F"/>
    <w:rsid w:val="00B96EDC"/>
    <w:rsid w:val="00B9711A"/>
    <w:rsid w:val="00B977FA"/>
    <w:rsid w:val="00BA0325"/>
    <w:rsid w:val="00BA05B2"/>
    <w:rsid w:val="00BA1169"/>
    <w:rsid w:val="00BA19CD"/>
    <w:rsid w:val="00BA1EB4"/>
    <w:rsid w:val="00BA1ED7"/>
    <w:rsid w:val="00BA278E"/>
    <w:rsid w:val="00BA2E42"/>
    <w:rsid w:val="00BA321F"/>
    <w:rsid w:val="00BA3317"/>
    <w:rsid w:val="00BA5836"/>
    <w:rsid w:val="00BA59F2"/>
    <w:rsid w:val="00BA643D"/>
    <w:rsid w:val="00BA7F03"/>
    <w:rsid w:val="00BB02A1"/>
    <w:rsid w:val="00BB0F0D"/>
    <w:rsid w:val="00BB1616"/>
    <w:rsid w:val="00BB19C9"/>
    <w:rsid w:val="00BB205C"/>
    <w:rsid w:val="00BB30A3"/>
    <w:rsid w:val="00BB347E"/>
    <w:rsid w:val="00BB36E7"/>
    <w:rsid w:val="00BB3738"/>
    <w:rsid w:val="00BB3B30"/>
    <w:rsid w:val="00BB3B4F"/>
    <w:rsid w:val="00BB3E1D"/>
    <w:rsid w:val="00BB46F6"/>
    <w:rsid w:val="00BB4820"/>
    <w:rsid w:val="00BB4BEE"/>
    <w:rsid w:val="00BB4E8C"/>
    <w:rsid w:val="00BB4F12"/>
    <w:rsid w:val="00BB5F2D"/>
    <w:rsid w:val="00BB6B56"/>
    <w:rsid w:val="00BB6BE2"/>
    <w:rsid w:val="00BB709A"/>
    <w:rsid w:val="00BB7BB8"/>
    <w:rsid w:val="00BC189A"/>
    <w:rsid w:val="00BC18B3"/>
    <w:rsid w:val="00BC2145"/>
    <w:rsid w:val="00BC22A8"/>
    <w:rsid w:val="00BC2E9A"/>
    <w:rsid w:val="00BC2EC1"/>
    <w:rsid w:val="00BC5E99"/>
    <w:rsid w:val="00BC5F4E"/>
    <w:rsid w:val="00BC5F6C"/>
    <w:rsid w:val="00BC6707"/>
    <w:rsid w:val="00BC6916"/>
    <w:rsid w:val="00BC6D42"/>
    <w:rsid w:val="00BC6D77"/>
    <w:rsid w:val="00BC73B5"/>
    <w:rsid w:val="00BC7789"/>
    <w:rsid w:val="00BC7D3A"/>
    <w:rsid w:val="00BC7F21"/>
    <w:rsid w:val="00BD09C1"/>
    <w:rsid w:val="00BD27FC"/>
    <w:rsid w:val="00BD2B84"/>
    <w:rsid w:val="00BD2F5D"/>
    <w:rsid w:val="00BD2FE7"/>
    <w:rsid w:val="00BD3F72"/>
    <w:rsid w:val="00BD40C6"/>
    <w:rsid w:val="00BD45EF"/>
    <w:rsid w:val="00BD47B6"/>
    <w:rsid w:val="00BD5039"/>
    <w:rsid w:val="00BD51A4"/>
    <w:rsid w:val="00BD5230"/>
    <w:rsid w:val="00BD6091"/>
    <w:rsid w:val="00BD6168"/>
    <w:rsid w:val="00BD67F5"/>
    <w:rsid w:val="00BD69F8"/>
    <w:rsid w:val="00BD6BDA"/>
    <w:rsid w:val="00BE05F8"/>
    <w:rsid w:val="00BE16F2"/>
    <w:rsid w:val="00BE1A73"/>
    <w:rsid w:val="00BE1D35"/>
    <w:rsid w:val="00BE23A4"/>
    <w:rsid w:val="00BE2D54"/>
    <w:rsid w:val="00BE326B"/>
    <w:rsid w:val="00BE3988"/>
    <w:rsid w:val="00BE42A5"/>
    <w:rsid w:val="00BE55B0"/>
    <w:rsid w:val="00BE5FF1"/>
    <w:rsid w:val="00BE616F"/>
    <w:rsid w:val="00BE73AD"/>
    <w:rsid w:val="00BE7F9C"/>
    <w:rsid w:val="00BF0370"/>
    <w:rsid w:val="00BF08BC"/>
    <w:rsid w:val="00BF0D71"/>
    <w:rsid w:val="00BF169A"/>
    <w:rsid w:val="00BF1F7D"/>
    <w:rsid w:val="00BF26C8"/>
    <w:rsid w:val="00BF3154"/>
    <w:rsid w:val="00BF357B"/>
    <w:rsid w:val="00BF38CC"/>
    <w:rsid w:val="00BF4EE1"/>
    <w:rsid w:val="00BF61BF"/>
    <w:rsid w:val="00BF699F"/>
    <w:rsid w:val="00BF713B"/>
    <w:rsid w:val="00BF7AE2"/>
    <w:rsid w:val="00C00CF4"/>
    <w:rsid w:val="00C024B2"/>
    <w:rsid w:val="00C025D9"/>
    <w:rsid w:val="00C02E33"/>
    <w:rsid w:val="00C04695"/>
    <w:rsid w:val="00C049C1"/>
    <w:rsid w:val="00C05B6A"/>
    <w:rsid w:val="00C06245"/>
    <w:rsid w:val="00C065DF"/>
    <w:rsid w:val="00C06600"/>
    <w:rsid w:val="00C06704"/>
    <w:rsid w:val="00C07490"/>
    <w:rsid w:val="00C10C3A"/>
    <w:rsid w:val="00C10C7C"/>
    <w:rsid w:val="00C11347"/>
    <w:rsid w:val="00C11375"/>
    <w:rsid w:val="00C12326"/>
    <w:rsid w:val="00C12973"/>
    <w:rsid w:val="00C131C4"/>
    <w:rsid w:val="00C147A7"/>
    <w:rsid w:val="00C1571E"/>
    <w:rsid w:val="00C15C7A"/>
    <w:rsid w:val="00C15D03"/>
    <w:rsid w:val="00C1687F"/>
    <w:rsid w:val="00C17710"/>
    <w:rsid w:val="00C202CE"/>
    <w:rsid w:val="00C2048C"/>
    <w:rsid w:val="00C20DA0"/>
    <w:rsid w:val="00C21026"/>
    <w:rsid w:val="00C21952"/>
    <w:rsid w:val="00C21AF6"/>
    <w:rsid w:val="00C22BF7"/>
    <w:rsid w:val="00C24388"/>
    <w:rsid w:val="00C263F2"/>
    <w:rsid w:val="00C277E7"/>
    <w:rsid w:val="00C30657"/>
    <w:rsid w:val="00C30704"/>
    <w:rsid w:val="00C313E1"/>
    <w:rsid w:val="00C31560"/>
    <w:rsid w:val="00C31D2E"/>
    <w:rsid w:val="00C32B92"/>
    <w:rsid w:val="00C334A2"/>
    <w:rsid w:val="00C35382"/>
    <w:rsid w:val="00C4086C"/>
    <w:rsid w:val="00C40BE3"/>
    <w:rsid w:val="00C41159"/>
    <w:rsid w:val="00C412FE"/>
    <w:rsid w:val="00C41C26"/>
    <w:rsid w:val="00C421E8"/>
    <w:rsid w:val="00C42EE6"/>
    <w:rsid w:val="00C43B1D"/>
    <w:rsid w:val="00C447CE"/>
    <w:rsid w:val="00C44E02"/>
    <w:rsid w:val="00C44FD8"/>
    <w:rsid w:val="00C456EB"/>
    <w:rsid w:val="00C46630"/>
    <w:rsid w:val="00C46BBC"/>
    <w:rsid w:val="00C46FFE"/>
    <w:rsid w:val="00C509D1"/>
    <w:rsid w:val="00C51FF9"/>
    <w:rsid w:val="00C5202E"/>
    <w:rsid w:val="00C52175"/>
    <w:rsid w:val="00C53327"/>
    <w:rsid w:val="00C535BB"/>
    <w:rsid w:val="00C54036"/>
    <w:rsid w:val="00C540AB"/>
    <w:rsid w:val="00C54D64"/>
    <w:rsid w:val="00C55583"/>
    <w:rsid w:val="00C55648"/>
    <w:rsid w:val="00C56A95"/>
    <w:rsid w:val="00C577DE"/>
    <w:rsid w:val="00C610F1"/>
    <w:rsid w:val="00C6142E"/>
    <w:rsid w:val="00C61F50"/>
    <w:rsid w:val="00C620B5"/>
    <w:rsid w:val="00C621D9"/>
    <w:rsid w:val="00C62E4B"/>
    <w:rsid w:val="00C63416"/>
    <w:rsid w:val="00C65152"/>
    <w:rsid w:val="00C65642"/>
    <w:rsid w:val="00C659DD"/>
    <w:rsid w:val="00C65B68"/>
    <w:rsid w:val="00C67152"/>
    <w:rsid w:val="00C672B5"/>
    <w:rsid w:val="00C679D9"/>
    <w:rsid w:val="00C67A24"/>
    <w:rsid w:val="00C70017"/>
    <w:rsid w:val="00C701BF"/>
    <w:rsid w:val="00C71543"/>
    <w:rsid w:val="00C71D65"/>
    <w:rsid w:val="00C72F17"/>
    <w:rsid w:val="00C73833"/>
    <w:rsid w:val="00C73B8B"/>
    <w:rsid w:val="00C741C7"/>
    <w:rsid w:val="00C746F1"/>
    <w:rsid w:val="00C74983"/>
    <w:rsid w:val="00C74B3A"/>
    <w:rsid w:val="00C74C5B"/>
    <w:rsid w:val="00C75066"/>
    <w:rsid w:val="00C759B6"/>
    <w:rsid w:val="00C75C81"/>
    <w:rsid w:val="00C75FE3"/>
    <w:rsid w:val="00C76501"/>
    <w:rsid w:val="00C768E0"/>
    <w:rsid w:val="00C7743F"/>
    <w:rsid w:val="00C77E3C"/>
    <w:rsid w:val="00C8009A"/>
    <w:rsid w:val="00C802E0"/>
    <w:rsid w:val="00C80CC8"/>
    <w:rsid w:val="00C80EBE"/>
    <w:rsid w:val="00C80FD6"/>
    <w:rsid w:val="00C81CA3"/>
    <w:rsid w:val="00C828CB"/>
    <w:rsid w:val="00C83ECE"/>
    <w:rsid w:val="00C83EED"/>
    <w:rsid w:val="00C8422A"/>
    <w:rsid w:val="00C842D7"/>
    <w:rsid w:val="00C84642"/>
    <w:rsid w:val="00C84708"/>
    <w:rsid w:val="00C84804"/>
    <w:rsid w:val="00C8688B"/>
    <w:rsid w:val="00C86A99"/>
    <w:rsid w:val="00C86BF7"/>
    <w:rsid w:val="00C86FC4"/>
    <w:rsid w:val="00C8747C"/>
    <w:rsid w:val="00C87D25"/>
    <w:rsid w:val="00C90EA5"/>
    <w:rsid w:val="00C9475F"/>
    <w:rsid w:val="00C95802"/>
    <w:rsid w:val="00C96260"/>
    <w:rsid w:val="00C97545"/>
    <w:rsid w:val="00C97561"/>
    <w:rsid w:val="00C97A84"/>
    <w:rsid w:val="00CA01DB"/>
    <w:rsid w:val="00CA090D"/>
    <w:rsid w:val="00CA0A58"/>
    <w:rsid w:val="00CA0DE6"/>
    <w:rsid w:val="00CA0FF4"/>
    <w:rsid w:val="00CA126E"/>
    <w:rsid w:val="00CA176B"/>
    <w:rsid w:val="00CA1AED"/>
    <w:rsid w:val="00CA22B5"/>
    <w:rsid w:val="00CA241D"/>
    <w:rsid w:val="00CA282B"/>
    <w:rsid w:val="00CA2C43"/>
    <w:rsid w:val="00CA2DBD"/>
    <w:rsid w:val="00CA3022"/>
    <w:rsid w:val="00CA30D6"/>
    <w:rsid w:val="00CA50FE"/>
    <w:rsid w:val="00CA53DC"/>
    <w:rsid w:val="00CA5497"/>
    <w:rsid w:val="00CA5E60"/>
    <w:rsid w:val="00CA6563"/>
    <w:rsid w:val="00CA682E"/>
    <w:rsid w:val="00CA6A6D"/>
    <w:rsid w:val="00CA75FD"/>
    <w:rsid w:val="00CA76CC"/>
    <w:rsid w:val="00CA783B"/>
    <w:rsid w:val="00CA7955"/>
    <w:rsid w:val="00CA7A96"/>
    <w:rsid w:val="00CB0BF3"/>
    <w:rsid w:val="00CB1A33"/>
    <w:rsid w:val="00CB21EC"/>
    <w:rsid w:val="00CB37D0"/>
    <w:rsid w:val="00CB5724"/>
    <w:rsid w:val="00CB60DA"/>
    <w:rsid w:val="00CB6220"/>
    <w:rsid w:val="00CC0130"/>
    <w:rsid w:val="00CC06A3"/>
    <w:rsid w:val="00CC06E8"/>
    <w:rsid w:val="00CC0C2F"/>
    <w:rsid w:val="00CC1F61"/>
    <w:rsid w:val="00CC1FC9"/>
    <w:rsid w:val="00CC3029"/>
    <w:rsid w:val="00CC3437"/>
    <w:rsid w:val="00CC39E2"/>
    <w:rsid w:val="00CC4034"/>
    <w:rsid w:val="00CC40AA"/>
    <w:rsid w:val="00CC413C"/>
    <w:rsid w:val="00CC48E3"/>
    <w:rsid w:val="00CC5AE1"/>
    <w:rsid w:val="00CC6022"/>
    <w:rsid w:val="00CC60BB"/>
    <w:rsid w:val="00CC61F6"/>
    <w:rsid w:val="00CC6580"/>
    <w:rsid w:val="00CC76CD"/>
    <w:rsid w:val="00CD0290"/>
    <w:rsid w:val="00CD0BBA"/>
    <w:rsid w:val="00CD0D9D"/>
    <w:rsid w:val="00CD15E7"/>
    <w:rsid w:val="00CD1872"/>
    <w:rsid w:val="00CD192F"/>
    <w:rsid w:val="00CD279D"/>
    <w:rsid w:val="00CD31F5"/>
    <w:rsid w:val="00CD329A"/>
    <w:rsid w:val="00CD3580"/>
    <w:rsid w:val="00CD35FB"/>
    <w:rsid w:val="00CD3985"/>
    <w:rsid w:val="00CD3BB6"/>
    <w:rsid w:val="00CD437D"/>
    <w:rsid w:val="00CD4A49"/>
    <w:rsid w:val="00CD4D55"/>
    <w:rsid w:val="00CD54D0"/>
    <w:rsid w:val="00CD585B"/>
    <w:rsid w:val="00CD5AA4"/>
    <w:rsid w:val="00CD664D"/>
    <w:rsid w:val="00CD67F3"/>
    <w:rsid w:val="00CD6F0E"/>
    <w:rsid w:val="00CD702A"/>
    <w:rsid w:val="00CD7441"/>
    <w:rsid w:val="00CE0309"/>
    <w:rsid w:val="00CE0D28"/>
    <w:rsid w:val="00CE164C"/>
    <w:rsid w:val="00CE19B6"/>
    <w:rsid w:val="00CE2D80"/>
    <w:rsid w:val="00CE308D"/>
    <w:rsid w:val="00CE4023"/>
    <w:rsid w:val="00CE415C"/>
    <w:rsid w:val="00CE4A73"/>
    <w:rsid w:val="00CE4F91"/>
    <w:rsid w:val="00CE5644"/>
    <w:rsid w:val="00CE56FB"/>
    <w:rsid w:val="00CE5D99"/>
    <w:rsid w:val="00CE6B21"/>
    <w:rsid w:val="00CE70D4"/>
    <w:rsid w:val="00CE7427"/>
    <w:rsid w:val="00CF0E4F"/>
    <w:rsid w:val="00CF20B9"/>
    <w:rsid w:val="00CF2EEE"/>
    <w:rsid w:val="00CF3AE9"/>
    <w:rsid w:val="00CF3C58"/>
    <w:rsid w:val="00CF5CBE"/>
    <w:rsid w:val="00CF5CF5"/>
    <w:rsid w:val="00CF6631"/>
    <w:rsid w:val="00CF6A18"/>
    <w:rsid w:val="00CF6CEA"/>
    <w:rsid w:val="00CF7199"/>
    <w:rsid w:val="00CF71FB"/>
    <w:rsid w:val="00CF73F6"/>
    <w:rsid w:val="00CF7466"/>
    <w:rsid w:val="00CF76D7"/>
    <w:rsid w:val="00CF7E34"/>
    <w:rsid w:val="00CF7E6D"/>
    <w:rsid w:val="00D005FB"/>
    <w:rsid w:val="00D0077D"/>
    <w:rsid w:val="00D0168C"/>
    <w:rsid w:val="00D027DE"/>
    <w:rsid w:val="00D02DD6"/>
    <w:rsid w:val="00D04336"/>
    <w:rsid w:val="00D050AE"/>
    <w:rsid w:val="00D05E26"/>
    <w:rsid w:val="00D05F49"/>
    <w:rsid w:val="00D06386"/>
    <w:rsid w:val="00D066E6"/>
    <w:rsid w:val="00D070BE"/>
    <w:rsid w:val="00D07783"/>
    <w:rsid w:val="00D07CF3"/>
    <w:rsid w:val="00D07F37"/>
    <w:rsid w:val="00D10375"/>
    <w:rsid w:val="00D105E0"/>
    <w:rsid w:val="00D11E17"/>
    <w:rsid w:val="00D12E46"/>
    <w:rsid w:val="00D138E0"/>
    <w:rsid w:val="00D14728"/>
    <w:rsid w:val="00D14D53"/>
    <w:rsid w:val="00D1519E"/>
    <w:rsid w:val="00D154D6"/>
    <w:rsid w:val="00D15F37"/>
    <w:rsid w:val="00D161B3"/>
    <w:rsid w:val="00D161F7"/>
    <w:rsid w:val="00D163AE"/>
    <w:rsid w:val="00D165A8"/>
    <w:rsid w:val="00D17817"/>
    <w:rsid w:val="00D17A7B"/>
    <w:rsid w:val="00D2031A"/>
    <w:rsid w:val="00D20713"/>
    <w:rsid w:val="00D21967"/>
    <w:rsid w:val="00D241DB"/>
    <w:rsid w:val="00D265C5"/>
    <w:rsid w:val="00D27187"/>
    <w:rsid w:val="00D2766A"/>
    <w:rsid w:val="00D30546"/>
    <w:rsid w:val="00D30E24"/>
    <w:rsid w:val="00D32286"/>
    <w:rsid w:val="00D32558"/>
    <w:rsid w:val="00D32786"/>
    <w:rsid w:val="00D32C19"/>
    <w:rsid w:val="00D3352C"/>
    <w:rsid w:val="00D33788"/>
    <w:rsid w:val="00D337E1"/>
    <w:rsid w:val="00D33A8F"/>
    <w:rsid w:val="00D33CDC"/>
    <w:rsid w:val="00D34978"/>
    <w:rsid w:val="00D3520C"/>
    <w:rsid w:val="00D355FF"/>
    <w:rsid w:val="00D363B2"/>
    <w:rsid w:val="00D36E3B"/>
    <w:rsid w:val="00D370F0"/>
    <w:rsid w:val="00D37EA7"/>
    <w:rsid w:val="00D4047A"/>
    <w:rsid w:val="00D4062F"/>
    <w:rsid w:val="00D40947"/>
    <w:rsid w:val="00D40C7A"/>
    <w:rsid w:val="00D40CD7"/>
    <w:rsid w:val="00D40D2F"/>
    <w:rsid w:val="00D41812"/>
    <w:rsid w:val="00D431A5"/>
    <w:rsid w:val="00D4334E"/>
    <w:rsid w:val="00D4341D"/>
    <w:rsid w:val="00D43B74"/>
    <w:rsid w:val="00D43C91"/>
    <w:rsid w:val="00D44092"/>
    <w:rsid w:val="00D444A5"/>
    <w:rsid w:val="00D444A9"/>
    <w:rsid w:val="00D4482E"/>
    <w:rsid w:val="00D44CCF"/>
    <w:rsid w:val="00D46035"/>
    <w:rsid w:val="00D46267"/>
    <w:rsid w:val="00D46ECF"/>
    <w:rsid w:val="00D47A63"/>
    <w:rsid w:val="00D50670"/>
    <w:rsid w:val="00D506D3"/>
    <w:rsid w:val="00D5084F"/>
    <w:rsid w:val="00D50DC3"/>
    <w:rsid w:val="00D52895"/>
    <w:rsid w:val="00D528EE"/>
    <w:rsid w:val="00D52916"/>
    <w:rsid w:val="00D52D33"/>
    <w:rsid w:val="00D52EC5"/>
    <w:rsid w:val="00D5395D"/>
    <w:rsid w:val="00D54665"/>
    <w:rsid w:val="00D5606D"/>
    <w:rsid w:val="00D56BE8"/>
    <w:rsid w:val="00D56D57"/>
    <w:rsid w:val="00D57120"/>
    <w:rsid w:val="00D6163E"/>
    <w:rsid w:val="00D62489"/>
    <w:rsid w:val="00D627AB"/>
    <w:rsid w:val="00D62BBD"/>
    <w:rsid w:val="00D64B9F"/>
    <w:rsid w:val="00D655C8"/>
    <w:rsid w:val="00D65938"/>
    <w:rsid w:val="00D65C4A"/>
    <w:rsid w:val="00D66C02"/>
    <w:rsid w:val="00D6716B"/>
    <w:rsid w:val="00D67FE1"/>
    <w:rsid w:val="00D70243"/>
    <w:rsid w:val="00D70A3F"/>
    <w:rsid w:val="00D711B3"/>
    <w:rsid w:val="00D71613"/>
    <w:rsid w:val="00D717D4"/>
    <w:rsid w:val="00D71EA5"/>
    <w:rsid w:val="00D72D5B"/>
    <w:rsid w:val="00D72EA4"/>
    <w:rsid w:val="00D73774"/>
    <w:rsid w:val="00D73F1A"/>
    <w:rsid w:val="00D75586"/>
    <w:rsid w:val="00D76011"/>
    <w:rsid w:val="00D7616E"/>
    <w:rsid w:val="00D765E2"/>
    <w:rsid w:val="00D76F4A"/>
    <w:rsid w:val="00D77399"/>
    <w:rsid w:val="00D80403"/>
    <w:rsid w:val="00D8072C"/>
    <w:rsid w:val="00D81477"/>
    <w:rsid w:val="00D81AA9"/>
    <w:rsid w:val="00D81E28"/>
    <w:rsid w:val="00D82226"/>
    <w:rsid w:val="00D82535"/>
    <w:rsid w:val="00D83087"/>
    <w:rsid w:val="00D83A01"/>
    <w:rsid w:val="00D84FBD"/>
    <w:rsid w:val="00D86344"/>
    <w:rsid w:val="00D8640F"/>
    <w:rsid w:val="00D900EB"/>
    <w:rsid w:val="00D91994"/>
    <w:rsid w:val="00D92B70"/>
    <w:rsid w:val="00D9368F"/>
    <w:rsid w:val="00D93736"/>
    <w:rsid w:val="00D93DB8"/>
    <w:rsid w:val="00D94013"/>
    <w:rsid w:val="00D94BDF"/>
    <w:rsid w:val="00D95BA8"/>
    <w:rsid w:val="00D95D80"/>
    <w:rsid w:val="00D96509"/>
    <w:rsid w:val="00D966C1"/>
    <w:rsid w:val="00D96FB3"/>
    <w:rsid w:val="00D973F9"/>
    <w:rsid w:val="00D978B9"/>
    <w:rsid w:val="00D97F65"/>
    <w:rsid w:val="00DA0A78"/>
    <w:rsid w:val="00DA0D32"/>
    <w:rsid w:val="00DA1183"/>
    <w:rsid w:val="00DA1364"/>
    <w:rsid w:val="00DA13BD"/>
    <w:rsid w:val="00DA13E0"/>
    <w:rsid w:val="00DA27D1"/>
    <w:rsid w:val="00DA2A39"/>
    <w:rsid w:val="00DA3DE0"/>
    <w:rsid w:val="00DA3E95"/>
    <w:rsid w:val="00DA3F45"/>
    <w:rsid w:val="00DA40F3"/>
    <w:rsid w:val="00DA52FC"/>
    <w:rsid w:val="00DA57E4"/>
    <w:rsid w:val="00DA58D9"/>
    <w:rsid w:val="00DA6734"/>
    <w:rsid w:val="00DA7179"/>
    <w:rsid w:val="00DA7549"/>
    <w:rsid w:val="00DA78D2"/>
    <w:rsid w:val="00DB0E4F"/>
    <w:rsid w:val="00DB1094"/>
    <w:rsid w:val="00DB190F"/>
    <w:rsid w:val="00DB1EE9"/>
    <w:rsid w:val="00DB4ADA"/>
    <w:rsid w:val="00DB4C7B"/>
    <w:rsid w:val="00DB4DB3"/>
    <w:rsid w:val="00DB513A"/>
    <w:rsid w:val="00DB576C"/>
    <w:rsid w:val="00DB68ED"/>
    <w:rsid w:val="00DB78DF"/>
    <w:rsid w:val="00DC1AF4"/>
    <w:rsid w:val="00DC3112"/>
    <w:rsid w:val="00DC4270"/>
    <w:rsid w:val="00DC5B65"/>
    <w:rsid w:val="00DC6BD2"/>
    <w:rsid w:val="00DC6C75"/>
    <w:rsid w:val="00DC73B8"/>
    <w:rsid w:val="00DD0704"/>
    <w:rsid w:val="00DD0BC0"/>
    <w:rsid w:val="00DD1893"/>
    <w:rsid w:val="00DD1E44"/>
    <w:rsid w:val="00DD27EF"/>
    <w:rsid w:val="00DD48AA"/>
    <w:rsid w:val="00DD4CB1"/>
    <w:rsid w:val="00DD5586"/>
    <w:rsid w:val="00DD76E6"/>
    <w:rsid w:val="00DD7B89"/>
    <w:rsid w:val="00DE11F9"/>
    <w:rsid w:val="00DE1515"/>
    <w:rsid w:val="00DE16BC"/>
    <w:rsid w:val="00DE17DF"/>
    <w:rsid w:val="00DE24F7"/>
    <w:rsid w:val="00DE28B5"/>
    <w:rsid w:val="00DE2B88"/>
    <w:rsid w:val="00DE36F9"/>
    <w:rsid w:val="00DE3D77"/>
    <w:rsid w:val="00DE4300"/>
    <w:rsid w:val="00DE494F"/>
    <w:rsid w:val="00DE49BB"/>
    <w:rsid w:val="00DE5EDB"/>
    <w:rsid w:val="00DE66D8"/>
    <w:rsid w:val="00DE6B4D"/>
    <w:rsid w:val="00DE6F1D"/>
    <w:rsid w:val="00DE6FB7"/>
    <w:rsid w:val="00DF0022"/>
    <w:rsid w:val="00DF0370"/>
    <w:rsid w:val="00DF0773"/>
    <w:rsid w:val="00DF0929"/>
    <w:rsid w:val="00DF18F0"/>
    <w:rsid w:val="00DF28CD"/>
    <w:rsid w:val="00DF2A15"/>
    <w:rsid w:val="00DF2F5D"/>
    <w:rsid w:val="00DF2F8A"/>
    <w:rsid w:val="00DF4BC3"/>
    <w:rsid w:val="00DF5477"/>
    <w:rsid w:val="00DF5F70"/>
    <w:rsid w:val="00DF6969"/>
    <w:rsid w:val="00DF72DD"/>
    <w:rsid w:val="00E01A7D"/>
    <w:rsid w:val="00E0256D"/>
    <w:rsid w:val="00E0272B"/>
    <w:rsid w:val="00E02817"/>
    <w:rsid w:val="00E039C5"/>
    <w:rsid w:val="00E04990"/>
    <w:rsid w:val="00E05526"/>
    <w:rsid w:val="00E0640E"/>
    <w:rsid w:val="00E065A4"/>
    <w:rsid w:val="00E06A6D"/>
    <w:rsid w:val="00E06A75"/>
    <w:rsid w:val="00E06E35"/>
    <w:rsid w:val="00E07EA7"/>
    <w:rsid w:val="00E101E4"/>
    <w:rsid w:val="00E103EA"/>
    <w:rsid w:val="00E10C73"/>
    <w:rsid w:val="00E10EDB"/>
    <w:rsid w:val="00E10F88"/>
    <w:rsid w:val="00E112F8"/>
    <w:rsid w:val="00E1158C"/>
    <w:rsid w:val="00E12157"/>
    <w:rsid w:val="00E121A4"/>
    <w:rsid w:val="00E128C6"/>
    <w:rsid w:val="00E143F7"/>
    <w:rsid w:val="00E15481"/>
    <w:rsid w:val="00E155A0"/>
    <w:rsid w:val="00E16E42"/>
    <w:rsid w:val="00E17E92"/>
    <w:rsid w:val="00E20053"/>
    <w:rsid w:val="00E20069"/>
    <w:rsid w:val="00E209C1"/>
    <w:rsid w:val="00E210C1"/>
    <w:rsid w:val="00E213F2"/>
    <w:rsid w:val="00E21A08"/>
    <w:rsid w:val="00E21B76"/>
    <w:rsid w:val="00E21D27"/>
    <w:rsid w:val="00E22FA5"/>
    <w:rsid w:val="00E2325D"/>
    <w:rsid w:val="00E24328"/>
    <w:rsid w:val="00E24493"/>
    <w:rsid w:val="00E24651"/>
    <w:rsid w:val="00E24C51"/>
    <w:rsid w:val="00E26035"/>
    <w:rsid w:val="00E261FE"/>
    <w:rsid w:val="00E262C3"/>
    <w:rsid w:val="00E266F2"/>
    <w:rsid w:val="00E269D8"/>
    <w:rsid w:val="00E26CFC"/>
    <w:rsid w:val="00E2716D"/>
    <w:rsid w:val="00E275C1"/>
    <w:rsid w:val="00E27C94"/>
    <w:rsid w:val="00E27CE0"/>
    <w:rsid w:val="00E30118"/>
    <w:rsid w:val="00E30617"/>
    <w:rsid w:val="00E311F3"/>
    <w:rsid w:val="00E33F50"/>
    <w:rsid w:val="00E343D8"/>
    <w:rsid w:val="00E35214"/>
    <w:rsid w:val="00E36C33"/>
    <w:rsid w:val="00E36F74"/>
    <w:rsid w:val="00E376BF"/>
    <w:rsid w:val="00E40AA6"/>
    <w:rsid w:val="00E43B27"/>
    <w:rsid w:val="00E45894"/>
    <w:rsid w:val="00E461C9"/>
    <w:rsid w:val="00E46341"/>
    <w:rsid w:val="00E46C9A"/>
    <w:rsid w:val="00E46D71"/>
    <w:rsid w:val="00E47112"/>
    <w:rsid w:val="00E473E6"/>
    <w:rsid w:val="00E503CB"/>
    <w:rsid w:val="00E51853"/>
    <w:rsid w:val="00E525F7"/>
    <w:rsid w:val="00E52778"/>
    <w:rsid w:val="00E53D13"/>
    <w:rsid w:val="00E53EB5"/>
    <w:rsid w:val="00E54DAF"/>
    <w:rsid w:val="00E55DAB"/>
    <w:rsid w:val="00E55F02"/>
    <w:rsid w:val="00E55FF5"/>
    <w:rsid w:val="00E574D1"/>
    <w:rsid w:val="00E5791A"/>
    <w:rsid w:val="00E6030D"/>
    <w:rsid w:val="00E60372"/>
    <w:rsid w:val="00E60827"/>
    <w:rsid w:val="00E608F7"/>
    <w:rsid w:val="00E611FE"/>
    <w:rsid w:val="00E61900"/>
    <w:rsid w:val="00E630DA"/>
    <w:rsid w:val="00E63A4E"/>
    <w:rsid w:val="00E64D87"/>
    <w:rsid w:val="00E65922"/>
    <w:rsid w:val="00E65C4F"/>
    <w:rsid w:val="00E65F54"/>
    <w:rsid w:val="00E66151"/>
    <w:rsid w:val="00E70534"/>
    <w:rsid w:val="00E7079C"/>
    <w:rsid w:val="00E70969"/>
    <w:rsid w:val="00E70D87"/>
    <w:rsid w:val="00E712FF"/>
    <w:rsid w:val="00E7217C"/>
    <w:rsid w:val="00E74497"/>
    <w:rsid w:val="00E7527C"/>
    <w:rsid w:val="00E764BB"/>
    <w:rsid w:val="00E767E4"/>
    <w:rsid w:val="00E76AD5"/>
    <w:rsid w:val="00E77664"/>
    <w:rsid w:val="00E807DE"/>
    <w:rsid w:val="00E80C54"/>
    <w:rsid w:val="00E81004"/>
    <w:rsid w:val="00E8118A"/>
    <w:rsid w:val="00E81205"/>
    <w:rsid w:val="00E81C16"/>
    <w:rsid w:val="00E83C1E"/>
    <w:rsid w:val="00E83D4B"/>
    <w:rsid w:val="00E8516C"/>
    <w:rsid w:val="00E85330"/>
    <w:rsid w:val="00E860C3"/>
    <w:rsid w:val="00E8642D"/>
    <w:rsid w:val="00E87ABF"/>
    <w:rsid w:val="00E90299"/>
    <w:rsid w:val="00E9044F"/>
    <w:rsid w:val="00E91215"/>
    <w:rsid w:val="00E91418"/>
    <w:rsid w:val="00E92741"/>
    <w:rsid w:val="00E927DF"/>
    <w:rsid w:val="00E945CD"/>
    <w:rsid w:val="00E946B7"/>
    <w:rsid w:val="00E94FA3"/>
    <w:rsid w:val="00E9546F"/>
    <w:rsid w:val="00E954CF"/>
    <w:rsid w:val="00E95870"/>
    <w:rsid w:val="00E96618"/>
    <w:rsid w:val="00E96F30"/>
    <w:rsid w:val="00E97068"/>
    <w:rsid w:val="00E977FE"/>
    <w:rsid w:val="00EA0366"/>
    <w:rsid w:val="00EA1E9A"/>
    <w:rsid w:val="00EA24A6"/>
    <w:rsid w:val="00EA25F7"/>
    <w:rsid w:val="00EA2B3F"/>
    <w:rsid w:val="00EA30E3"/>
    <w:rsid w:val="00EA36E0"/>
    <w:rsid w:val="00EA382E"/>
    <w:rsid w:val="00EA3BCD"/>
    <w:rsid w:val="00EA48E6"/>
    <w:rsid w:val="00EA4C91"/>
    <w:rsid w:val="00EA53A9"/>
    <w:rsid w:val="00EA596C"/>
    <w:rsid w:val="00EA5AAB"/>
    <w:rsid w:val="00EA7A1E"/>
    <w:rsid w:val="00EA7AE3"/>
    <w:rsid w:val="00EB01CD"/>
    <w:rsid w:val="00EB0CFE"/>
    <w:rsid w:val="00EB0F9F"/>
    <w:rsid w:val="00EB1112"/>
    <w:rsid w:val="00EB1669"/>
    <w:rsid w:val="00EB20B5"/>
    <w:rsid w:val="00EB2423"/>
    <w:rsid w:val="00EB283F"/>
    <w:rsid w:val="00EB30CA"/>
    <w:rsid w:val="00EB3216"/>
    <w:rsid w:val="00EB3DC5"/>
    <w:rsid w:val="00EB450A"/>
    <w:rsid w:val="00EB4740"/>
    <w:rsid w:val="00EB5956"/>
    <w:rsid w:val="00EB6227"/>
    <w:rsid w:val="00EB694D"/>
    <w:rsid w:val="00EC0231"/>
    <w:rsid w:val="00EC062C"/>
    <w:rsid w:val="00EC0DAC"/>
    <w:rsid w:val="00EC0DB1"/>
    <w:rsid w:val="00EC0DDE"/>
    <w:rsid w:val="00EC1CB9"/>
    <w:rsid w:val="00EC269E"/>
    <w:rsid w:val="00EC2BE1"/>
    <w:rsid w:val="00EC2E5A"/>
    <w:rsid w:val="00EC3851"/>
    <w:rsid w:val="00EC3DA9"/>
    <w:rsid w:val="00EC3FA0"/>
    <w:rsid w:val="00EC5D82"/>
    <w:rsid w:val="00EC60DB"/>
    <w:rsid w:val="00EC611A"/>
    <w:rsid w:val="00EC68B5"/>
    <w:rsid w:val="00EC6B01"/>
    <w:rsid w:val="00EC6C56"/>
    <w:rsid w:val="00EC6D9C"/>
    <w:rsid w:val="00EC6DC0"/>
    <w:rsid w:val="00EC71C4"/>
    <w:rsid w:val="00EC7992"/>
    <w:rsid w:val="00EC7D02"/>
    <w:rsid w:val="00EC7FA5"/>
    <w:rsid w:val="00ED12E5"/>
    <w:rsid w:val="00ED1488"/>
    <w:rsid w:val="00ED163E"/>
    <w:rsid w:val="00ED1C33"/>
    <w:rsid w:val="00ED1CC5"/>
    <w:rsid w:val="00ED2461"/>
    <w:rsid w:val="00ED279C"/>
    <w:rsid w:val="00ED2F0E"/>
    <w:rsid w:val="00ED350C"/>
    <w:rsid w:val="00ED3CEC"/>
    <w:rsid w:val="00ED4A27"/>
    <w:rsid w:val="00ED4D7C"/>
    <w:rsid w:val="00ED54F5"/>
    <w:rsid w:val="00ED5A98"/>
    <w:rsid w:val="00ED7387"/>
    <w:rsid w:val="00ED7D77"/>
    <w:rsid w:val="00EE005E"/>
    <w:rsid w:val="00EE046D"/>
    <w:rsid w:val="00EE08B1"/>
    <w:rsid w:val="00EE0AA4"/>
    <w:rsid w:val="00EE0BC1"/>
    <w:rsid w:val="00EE0EDF"/>
    <w:rsid w:val="00EE0F4D"/>
    <w:rsid w:val="00EE1886"/>
    <w:rsid w:val="00EE1DA7"/>
    <w:rsid w:val="00EE3134"/>
    <w:rsid w:val="00EE38A3"/>
    <w:rsid w:val="00EE3996"/>
    <w:rsid w:val="00EE4634"/>
    <w:rsid w:val="00EE59E7"/>
    <w:rsid w:val="00EE5C48"/>
    <w:rsid w:val="00EE684F"/>
    <w:rsid w:val="00EE745C"/>
    <w:rsid w:val="00EE7F1C"/>
    <w:rsid w:val="00EF0A45"/>
    <w:rsid w:val="00EF0B69"/>
    <w:rsid w:val="00EF2B25"/>
    <w:rsid w:val="00EF2FBD"/>
    <w:rsid w:val="00EF56A3"/>
    <w:rsid w:val="00EF5835"/>
    <w:rsid w:val="00EF5EEF"/>
    <w:rsid w:val="00EF742E"/>
    <w:rsid w:val="00EF7BD1"/>
    <w:rsid w:val="00F00B82"/>
    <w:rsid w:val="00F019E9"/>
    <w:rsid w:val="00F01A23"/>
    <w:rsid w:val="00F03258"/>
    <w:rsid w:val="00F0336A"/>
    <w:rsid w:val="00F03847"/>
    <w:rsid w:val="00F03960"/>
    <w:rsid w:val="00F03A52"/>
    <w:rsid w:val="00F03EEE"/>
    <w:rsid w:val="00F04366"/>
    <w:rsid w:val="00F04572"/>
    <w:rsid w:val="00F048CA"/>
    <w:rsid w:val="00F048F6"/>
    <w:rsid w:val="00F04BB8"/>
    <w:rsid w:val="00F05F0F"/>
    <w:rsid w:val="00F05F58"/>
    <w:rsid w:val="00F06B61"/>
    <w:rsid w:val="00F071C4"/>
    <w:rsid w:val="00F0738D"/>
    <w:rsid w:val="00F07862"/>
    <w:rsid w:val="00F079F2"/>
    <w:rsid w:val="00F07C19"/>
    <w:rsid w:val="00F104D2"/>
    <w:rsid w:val="00F10C3F"/>
    <w:rsid w:val="00F111F5"/>
    <w:rsid w:val="00F11EBB"/>
    <w:rsid w:val="00F120CB"/>
    <w:rsid w:val="00F123C0"/>
    <w:rsid w:val="00F12E8F"/>
    <w:rsid w:val="00F132EF"/>
    <w:rsid w:val="00F14058"/>
    <w:rsid w:val="00F14ABC"/>
    <w:rsid w:val="00F151F6"/>
    <w:rsid w:val="00F1525E"/>
    <w:rsid w:val="00F15712"/>
    <w:rsid w:val="00F16092"/>
    <w:rsid w:val="00F16B80"/>
    <w:rsid w:val="00F16BCA"/>
    <w:rsid w:val="00F17366"/>
    <w:rsid w:val="00F20167"/>
    <w:rsid w:val="00F207B4"/>
    <w:rsid w:val="00F20D24"/>
    <w:rsid w:val="00F2180B"/>
    <w:rsid w:val="00F234E8"/>
    <w:rsid w:val="00F24643"/>
    <w:rsid w:val="00F24953"/>
    <w:rsid w:val="00F253C3"/>
    <w:rsid w:val="00F25C95"/>
    <w:rsid w:val="00F260FF"/>
    <w:rsid w:val="00F26639"/>
    <w:rsid w:val="00F27028"/>
    <w:rsid w:val="00F2728F"/>
    <w:rsid w:val="00F279AA"/>
    <w:rsid w:val="00F27BBF"/>
    <w:rsid w:val="00F27D81"/>
    <w:rsid w:val="00F30911"/>
    <w:rsid w:val="00F30C15"/>
    <w:rsid w:val="00F3116B"/>
    <w:rsid w:val="00F3186E"/>
    <w:rsid w:val="00F32202"/>
    <w:rsid w:val="00F32907"/>
    <w:rsid w:val="00F32A84"/>
    <w:rsid w:val="00F33877"/>
    <w:rsid w:val="00F33AA6"/>
    <w:rsid w:val="00F33E16"/>
    <w:rsid w:val="00F33F45"/>
    <w:rsid w:val="00F34E92"/>
    <w:rsid w:val="00F35C27"/>
    <w:rsid w:val="00F36E7B"/>
    <w:rsid w:val="00F37060"/>
    <w:rsid w:val="00F376DF"/>
    <w:rsid w:val="00F37960"/>
    <w:rsid w:val="00F37E31"/>
    <w:rsid w:val="00F40B0A"/>
    <w:rsid w:val="00F41710"/>
    <w:rsid w:val="00F418DA"/>
    <w:rsid w:val="00F41934"/>
    <w:rsid w:val="00F4319B"/>
    <w:rsid w:val="00F432B8"/>
    <w:rsid w:val="00F4385B"/>
    <w:rsid w:val="00F448DD"/>
    <w:rsid w:val="00F44C5F"/>
    <w:rsid w:val="00F45670"/>
    <w:rsid w:val="00F45A0F"/>
    <w:rsid w:val="00F45D3C"/>
    <w:rsid w:val="00F4706E"/>
    <w:rsid w:val="00F50C9E"/>
    <w:rsid w:val="00F50FA2"/>
    <w:rsid w:val="00F51A33"/>
    <w:rsid w:val="00F51F86"/>
    <w:rsid w:val="00F5359A"/>
    <w:rsid w:val="00F54133"/>
    <w:rsid w:val="00F54266"/>
    <w:rsid w:val="00F542D4"/>
    <w:rsid w:val="00F54910"/>
    <w:rsid w:val="00F54EEF"/>
    <w:rsid w:val="00F55586"/>
    <w:rsid w:val="00F55B9A"/>
    <w:rsid w:val="00F56006"/>
    <w:rsid w:val="00F57589"/>
    <w:rsid w:val="00F578E1"/>
    <w:rsid w:val="00F57AA6"/>
    <w:rsid w:val="00F60C44"/>
    <w:rsid w:val="00F6127E"/>
    <w:rsid w:val="00F62206"/>
    <w:rsid w:val="00F6387D"/>
    <w:rsid w:val="00F63C1F"/>
    <w:rsid w:val="00F63CEA"/>
    <w:rsid w:val="00F65065"/>
    <w:rsid w:val="00F65829"/>
    <w:rsid w:val="00F65D3B"/>
    <w:rsid w:val="00F67360"/>
    <w:rsid w:val="00F67E4A"/>
    <w:rsid w:val="00F708F6"/>
    <w:rsid w:val="00F71314"/>
    <w:rsid w:val="00F7137E"/>
    <w:rsid w:val="00F72094"/>
    <w:rsid w:val="00F725AF"/>
    <w:rsid w:val="00F731F8"/>
    <w:rsid w:val="00F74744"/>
    <w:rsid w:val="00F74967"/>
    <w:rsid w:val="00F765CD"/>
    <w:rsid w:val="00F76B2F"/>
    <w:rsid w:val="00F77027"/>
    <w:rsid w:val="00F77BD4"/>
    <w:rsid w:val="00F77F06"/>
    <w:rsid w:val="00F815E3"/>
    <w:rsid w:val="00F82733"/>
    <w:rsid w:val="00F82CE9"/>
    <w:rsid w:val="00F82EC7"/>
    <w:rsid w:val="00F837D0"/>
    <w:rsid w:val="00F84157"/>
    <w:rsid w:val="00F85103"/>
    <w:rsid w:val="00F85282"/>
    <w:rsid w:val="00F85C0C"/>
    <w:rsid w:val="00F85D13"/>
    <w:rsid w:val="00F8636A"/>
    <w:rsid w:val="00F86CA7"/>
    <w:rsid w:val="00F87409"/>
    <w:rsid w:val="00F876C6"/>
    <w:rsid w:val="00F87734"/>
    <w:rsid w:val="00F9051F"/>
    <w:rsid w:val="00F90769"/>
    <w:rsid w:val="00F90A8B"/>
    <w:rsid w:val="00F915F3"/>
    <w:rsid w:val="00F9226A"/>
    <w:rsid w:val="00F92D5E"/>
    <w:rsid w:val="00F93220"/>
    <w:rsid w:val="00F933B8"/>
    <w:rsid w:val="00F934AA"/>
    <w:rsid w:val="00F945A3"/>
    <w:rsid w:val="00F948CC"/>
    <w:rsid w:val="00F96EB2"/>
    <w:rsid w:val="00F971FA"/>
    <w:rsid w:val="00F977A6"/>
    <w:rsid w:val="00F977F5"/>
    <w:rsid w:val="00FA02B6"/>
    <w:rsid w:val="00FA06A8"/>
    <w:rsid w:val="00FA14A8"/>
    <w:rsid w:val="00FA17BB"/>
    <w:rsid w:val="00FA1D67"/>
    <w:rsid w:val="00FA2474"/>
    <w:rsid w:val="00FA2B90"/>
    <w:rsid w:val="00FA3AB0"/>
    <w:rsid w:val="00FA4A18"/>
    <w:rsid w:val="00FA4CE9"/>
    <w:rsid w:val="00FA4CEA"/>
    <w:rsid w:val="00FA4F34"/>
    <w:rsid w:val="00FA4F59"/>
    <w:rsid w:val="00FA5331"/>
    <w:rsid w:val="00FA58A9"/>
    <w:rsid w:val="00FA5CF7"/>
    <w:rsid w:val="00FA6373"/>
    <w:rsid w:val="00FA65AF"/>
    <w:rsid w:val="00FA6920"/>
    <w:rsid w:val="00FA6C88"/>
    <w:rsid w:val="00FA6CDD"/>
    <w:rsid w:val="00FA7BF6"/>
    <w:rsid w:val="00FA7CA7"/>
    <w:rsid w:val="00FB020A"/>
    <w:rsid w:val="00FB0744"/>
    <w:rsid w:val="00FB075C"/>
    <w:rsid w:val="00FB084F"/>
    <w:rsid w:val="00FB09F1"/>
    <w:rsid w:val="00FB0C65"/>
    <w:rsid w:val="00FB14F2"/>
    <w:rsid w:val="00FB23EA"/>
    <w:rsid w:val="00FB251F"/>
    <w:rsid w:val="00FB2547"/>
    <w:rsid w:val="00FB647C"/>
    <w:rsid w:val="00FB7105"/>
    <w:rsid w:val="00FB77D1"/>
    <w:rsid w:val="00FB7DFE"/>
    <w:rsid w:val="00FC01DC"/>
    <w:rsid w:val="00FC0214"/>
    <w:rsid w:val="00FC0A43"/>
    <w:rsid w:val="00FC1092"/>
    <w:rsid w:val="00FC2B01"/>
    <w:rsid w:val="00FC360E"/>
    <w:rsid w:val="00FC3869"/>
    <w:rsid w:val="00FC3BA4"/>
    <w:rsid w:val="00FC4225"/>
    <w:rsid w:val="00FC4E31"/>
    <w:rsid w:val="00FC63DB"/>
    <w:rsid w:val="00FC6C2B"/>
    <w:rsid w:val="00FC7C2E"/>
    <w:rsid w:val="00FC7D45"/>
    <w:rsid w:val="00FC7EF9"/>
    <w:rsid w:val="00FD0D29"/>
    <w:rsid w:val="00FD1CEF"/>
    <w:rsid w:val="00FD1F81"/>
    <w:rsid w:val="00FD250F"/>
    <w:rsid w:val="00FD2BA3"/>
    <w:rsid w:val="00FD2E3D"/>
    <w:rsid w:val="00FD3E3C"/>
    <w:rsid w:val="00FD417E"/>
    <w:rsid w:val="00FD441C"/>
    <w:rsid w:val="00FD4CA9"/>
    <w:rsid w:val="00FD4D3E"/>
    <w:rsid w:val="00FD5EF0"/>
    <w:rsid w:val="00FD60FA"/>
    <w:rsid w:val="00FD6245"/>
    <w:rsid w:val="00FD69CD"/>
    <w:rsid w:val="00FD6C14"/>
    <w:rsid w:val="00FD7BEB"/>
    <w:rsid w:val="00FE048F"/>
    <w:rsid w:val="00FE1A6B"/>
    <w:rsid w:val="00FE2206"/>
    <w:rsid w:val="00FE31BB"/>
    <w:rsid w:val="00FE38F0"/>
    <w:rsid w:val="00FE3920"/>
    <w:rsid w:val="00FE4529"/>
    <w:rsid w:val="00FE47D7"/>
    <w:rsid w:val="00FE4852"/>
    <w:rsid w:val="00FE50C6"/>
    <w:rsid w:val="00FE5723"/>
    <w:rsid w:val="00FE6EC4"/>
    <w:rsid w:val="00FE71E3"/>
    <w:rsid w:val="00FE7779"/>
    <w:rsid w:val="00FE7DA4"/>
    <w:rsid w:val="00FF019D"/>
    <w:rsid w:val="00FF24D1"/>
    <w:rsid w:val="00FF25AE"/>
    <w:rsid w:val="00FF2A9C"/>
    <w:rsid w:val="00FF2B30"/>
    <w:rsid w:val="00FF6315"/>
    <w:rsid w:val="00FF6423"/>
    <w:rsid w:val="00FF757B"/>
    <w:rsid w:val="00FF7AE0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03106"/>
  <w15:docId w15:val="{84190142-D026-40DD-BDF9-ACBAA696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323CC"/>
    <w:rPr>
      <w:rFonts w:eastAsia="Times New Roman"/>
      <w:sz w:val="24"/>
      <w:szCs w:val="24"/>
    </w:rPr>
  </w:style>
  <w:style w:type="paragraph" w:styleId="Kop1">
    <w:name w:val="heading 1"/>
    <w:basedOn w:val="Standaard"/>
    <w:next w:val="Standaard"/>
    <w:qFormat/>
    <w:rsid w:val="00AA129B"/>
    <w:pPr>
      <w:keepNext/>
      <w:numPr>
        <w:numId w:val="15"/>
      </w:numPr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AA129B"/>
    <w:pPr>
      <w:keepNext/>
      <w:numPr>
        <w:ilvl w:val="1"/>
        <w:numId w:val="15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qFormat/>
    <w:rsid w:val="00AA129B"/>
    <w:pPr>
      <w:keepNext/>
      <w:numPr>
        <w:ilvl w:val="2"/>
        <w:numId w:val="15"/>
      </w:numPr>
      <w:spacing w:before="240" w:after="60"/>
      <w:outlineLvl w:val="2"/>
    </w:pPr>
    <w:rPr>
      <w:rFonts w:cs="Arial"/>
      <w:b/>
      <w:bCs/>
      <w:szCs w:val="2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093AB0"/>
    <w:pPr>
      <w:shd w:val="clear" w:color="auto" w:fill="000080"/>
    </w:pPr>
    <w:rPr>
      <w:rFonts w:ascii="Tahoma" w:hAnsi="Tahoma" w:cs="Tahoma"/>
      <w:szCs w:val="20"/>
    </w:rPr>
  </w:style>
  <w:style w:type="paragraph" w:styleId="Voettekst">
    <w:name w:val="footer"/>
    <w:basedOn w:val="Standaard"/>
    <w:rsid w:val="0047111F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47111F"/>
  </w:style>
  <w:style w:type="paragraph" w:styleId="Koptekst">
    <w:name w:val="header"/>
    <w:basedOn w:val="Standaard"/>
    <w:rsid w:val="000D06A1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semiHidden/>
    <w:rsid w:val="007F6EC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6C63D9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A110F"/>
    <w:pPr>
      <w:tabs>
        <w:tab w:val="left" w:pos="480"/>
        <w:tab w:val="right" w:leader="dot" w:pos="9061"/>
      </w:tabs>
      <w:spacing w:before="240" w:line="480" w:lineRule="auto"/>
    </w:pPr>
    <w:rPr>
      <w:rFonts w:cs="Arial"/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932BC5"/>
    <w:pPr>
      <w:ind w:left="240"/>
    </w:pPr>
  </w:style>
  <w:style w:type="paragraph" w:styleId="Inhopg3">
    <w:name w:val="toc 3"/>
    <w:basedOn w:val="Standaard"/>
    <w:next w:val="Standaard"/>
    <w:autoRedefine/>
    <w:uiPriority w:val="39"/>
    <w:rsid w:val="00BE55B0"/>
    <w:pPr>
      <w:tabs>
        <w:tab w:val="left" w:pos="1200"/>
        <w:tab w:val="right" w:leader="dot" w:pos="9061"/>
      </w:tabs>
      <w:ind w:left="480"/>
    </w:pPr>
  </w:style>
  <w:style w:type="character" w:customStyle="1" w:styleId="Kop2Char">
    <w:name w:val="Kop 2 Char"/>
    <w:basedOn w:val="Standaardalinea-lettertype"/>
    <w:link w:val="Kop2"/>
    <w:rsid w:val="00AA129B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Kop3Char">
    <w:name w:val="Kop 3 Char"/>
    <w:basedOn w:val="Standaardalinea-lettertype"/>
    <w:link w:val="Kop3"/>
    <w:rsid w:val="00AA129B"/>
    <w:rPr>
      <w:rFonts w:ascii="Arial" w:hAnsi="Arial" w:cs="Arial"/>
      <w:b/>
      <w:bCs/>
      <w:szCs w:val="26"/>
      <w:u w:val="single"/>
      <w:lang w:val="en-GB"/>
    </w:rPr>
  </w:style>
  <w:style w:type="table" w:styleId="Tabelraster">
    <w:name w:val="Table Grid"/>
    <w:basedOn w:val="Standaardtabel"/>
    <w:rsid w:val="00110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B3BB7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StyleTheSans-Plain">
    <w:name w:val="Style TheSans-Plain"/>
    <w:basedOn w:val="Standaardalinea-lettertype"/>
    <w:rsid w:val="005E60A6"/>
    <w:rPr>
      <w:rFonts w:ascii="TheSans-Plain" w:hAnsi="TheSans-Plain"/>
      <w:sz w:val="20"/>
    </w:rPr>
  </w:style>
  <w:style w:type="character" w:styleId="GevolgdeHyperlink">
    <w:name w:val="FollowedHyperlink"/>
    <w:basedOn w:val="Standaardalinea-lettertype"/>
    <w:uiPriority w:val="99"/>
    <w:unhideWhenUsed/>
    <w:rsid w:val="00371458"/>
    <w:rPr>
      <w:color w:val="800080"/>
      <w:u w:val="single"/>
    </w:rPr>
  </w:style>
  <w:style w:type="paragraph" w:customStyle="1" w:styleId="xl73">
    <w:name w:val="xl73"/>
    <w:basedOn w:val="Standaard"/>
    <w:rsid w:val="0037145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color w:val="000000"/>
      <w:sz w:val="18"/>
      <w:szCs w:val="18"/>
    </w:rPr>
  </w:style>
  <w:style w:type="paragraph" w:customStyle="1" w:styleId="xl74">
    <w:name w:val="xl74"/>
    <w:basedOn w:val="Standaard"/>
    <w:rsid w:val="0037145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Standaard"/>
    <w:rsid w:val="00371458"/>
    <w:pPr>
      <w:shd w:val="clear" w:color="000000" w:fill="FFFFFF"/>
      <w:spacing w:before="100" w:beforeAutospacing="1" w:after="100" w:afterAutospacing="1"/>
      <w:jc w:val="center"/>
    </w:pPr>
    <w:rPr>
      <w:rFonts w:cs="Arial"/>
      <w:color w:val="000000"/>
      <w:sz w:val="18"/>
      <w:szCs w:val="18"/>
    </w:rPr>
  </w:style>
  <w:style w:type="paragraph" w:customStyle="1" w:styleId="xl76">
    <w:name w:val="xl76"/>
    <w:basedOn w:val="Standaard"/>
    <w:rsid w:val="00371458"/>
    <w:pPr>
      <w:shd w:val="clear" w:color="000000" w:fill="C0C0C0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77">
    <w:name w:val="xl77"/>
    <w:basedOn w:val="Standaard"/>
    <w:rsid w:val="00371458"/>
    <w:pPr>
      <w:shd w:val="clear" w:color="000000" w:fill="FFFFFF"/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Standaard"/>
    <w:rsid w:val="00371458"/>
    <w:pPr>
      <w:shd w:val="clear" w:color="000000" w:fill="C0C0C0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79">
    <w:name w:val="xl79"/>
    <w:basedOn w:val="Standaard"/>
    <w:rsid w:val="00371458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80">
    <w:name w:val="xl80"/>
    <w:basedOn w:val="Standaard"/>
    <w:rsid w:val="00371458"/>
    <w:pPr>
      <w:shd w:val="clear" w:color="000000" w:fill="FFFFFF"/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371458"/>
    <w:pPr>
      <w:shd w:val="clear" w:color="000000" w:fill="FFFFFF"/>
      <w:spacing w:before="100" w:beforeAutospacing="1" w:after="100" w:afterAutospacing="1"/>
      <w:jc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371458"/>
    <w:pP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18"/>
      <w:szCs w:val="18"/>
    </w:rPr>
  </w:style>
  <w:style w:type="paragraph" w:customStyle="1" w:styleId="xl83">
    <w:name w:val="xl83"/>
    <w:basedOn w:val="Standaard"/>
    <w:rsid w:val="00371458"/>
    <w:pP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Standaard"/>
    <w:rsid w:val="00371458"/>
    <w:pP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16"/>
      <w:szCs w:val="16"/>
    </w:rPr>
  </w:style>
  <w:style w:type="paragraph" w:customStyle="1" w:styleId="xl85">
    <w:name w:val="xl85"/>
    <w:basedOn w:val="Standaard"/>
    <w:rsid w:val="00371458"/>
    <w:pPr>
      <w:shd w:val="clear" w:color="000000" w:fill="FFFF99"/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86">
    <w:name w:val="xl86"/>
    <w:basedOn w:val="Standaard"/>
    <w:rsid w:val="0037145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sz w:val="22"/>
      <w:szCs w:val="22"/>
    </w:rPr>
  </w:style>
  <w:style w:type="paragraph" w:customStyle="1" w:styleId="xl87">
    <w:name w:val="xl87"/>
    <w:basedOn w:val="Standaard"/>
    <w:rsid w:val="0037145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cs="Arial"/>
      <w:sz w:val="18"/>
      <w:szCs w:val="18"/>
    </w:rPr>
  </w:style>
  <w:style w:type="paragraph" w:customStyle="1" w:styleId="xl88">
    <w:name w:val="xl88"/>
    <w:basedOn w:val="Standaard"/>
    <w:rsid w:val="0037145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sz w:val="18"/>
      <w:szCs w:val="18"/>
    </w:rPr>
  </w:style>
  <w:style w:type="paragraph" w:customStyle="1" w:styleId="xl89">
    <w:name w:val="xl89"/>
    <w:basedOn w:val="Standaard"/>
    <w:rsid w:val="0037145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ard"/>
    <w:rsid w:val="00371458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</w:rPr>
  </w:style>
  <w:style w:type="paragraph" w:customStyle="1" w:styleId="xl91">
    <w:name w:val="xl91"/>
    <w:basedOn w:val="Standaard"/>
    <w:rsid w:val="00371458"/>
    <w:pPr>
      <w:shd w:val="clear" w:color="000000" w:fill="FFFFFF"/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92">
    <w:name w:val="xl92"/>
    <w:basedOn w:val="Standaard"/>
    <w:rsid w:val="00371458"/>
    <w:pPr>
      <w:shd w:val="clear" w:color="000000" w:fill="FFFFFF"/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93">
    <w:name w:val="xl93"/>
    <w:basedOn w:val="Standaard"/>
    <w:rsid w:val="00371458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94">
    <w:name w:val="xl94"/>
    <w:basedOn w:val="Standaard"/>
    <w:rsid w:val="00371458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95">
    <w:name w:val="xl95"/>
    <w:basedOn w:val="Standaard"/>
    <w:rsid w:val="0037145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xl96">
    <w:name w:val="xl96"/>
    <w:basedOn w:val="Standaard"/>
    <w:rsid w:val="0037145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97">
    <w:name w:val="xl97"/>
    <w:basedOn w:val="Standaard"/>
    <w:rsid w:val="0037145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98">
    <w:name w:val="xl98"/>
    <w:basedOn w:val="Standaard"/>
    <w:rsid w:val="00371458"/>
    <w:pPr>
      <w:spacing w:before="100" w:beforeAutospacing="1" w:after="100" w:afterAutospacing="1"/>
    </w:pPr>
    <w:rPr>
      <w:rFonts w:cs="Arial"/>
      <w:b/>
      <w:bCs/>
      <w:sz w:val="16"/>
      <w:szCs w:val="16"/>
    </w:rPr>
  </w:style>
  <w:style w:type="paragraph" w:customStyle="1" w:styleId="xl99">
    <w:name w:val="xl99"/>
    <w:basedOn w:val="Standaard"/>
    <w:rsid w:val="00371458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100">
    <w:name w:val="xl100"/>
    <w:basedOn w:val="Standaard"/>
    <w:rsid w:val="0037145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101">
    <w:name w:val="xl101"/>
    <w:basedOn w:val="Standaard"/>
    <w:rsid w:val="0037145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102">
    <w:name w:val="xl102"/>
    <w:basedOn w:val="Standaard"/>
    <w:rsid w:val="0037145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103">
    <w:name w:val="xl103"/>
    <w:basedOn w:val="Standaard"/>
    <w:rsid w:val="00371458"/>
    <w:pPr>
      <w:shd w:val="clear" w:color="000000" w:fill="FFFFFF"/>
      <w:spacing w:before="100" w:beforeAutospacing="1" w:after="100" w:afterAutospacing="1"/>
    </w:pPr>
    <w:rPr>
      <w:rFonts w:cs="Arial"/>
      <w:b/>
      <w:bCs/>
      <w:color w:val="000000"/>
      <w:sz w:val="18"/>
      <w:szCs w:val="18"/>
    </w:rPr>
  </w:style>
  <w:style w:type="paragraph" w:customStyle="1" w:styleId="xl104">
    <w:name w:val="xl104"/>
    <w:basedOn w:val="Standaard"/>
    <w:rsid w:val="00371458"/>
    <w:pPr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styleId="Lijstalinea">
    <w:name w:val="List Paragraph"/>
    <w:basedOn w:val="Standaard"/>
    <w:uiPriority w:val="34"/>
    <w:qFormat/>
    <w:rsid w:val="00D43B74"/>
    <w:pPr>
      <w:ind w:left="720"/>
      <w:contextualSpacing/>
    </w:pPr>
  </w:style>
  <w:style w:type="character" w:styleId="Verwijzingopmerking">
    <w:name w:val="annotation reference"/>
    <w:basedOn w:val="Standaardalinea-lettertype"/>
    <w:rsid w:val="00595C9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95C9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95C92"/>
    <w:rPr>
      <w:rFonts w:ascii="Arial" w:hAnsi="Arial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95C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595C92"/>
    <w:rPr>
      <w:rFonts w:ascii="Arial" w:hAnsi="Arial"/>
      <w:b/>
      <w:bCs/>
      <w:lang w:val="en-GB"/>
    </w:rPr>
  </w:style>
  <w:style w:type="paragraph" w:styleId="Revisie">
    <w:name w:val="Revision"/>
    <w:hidden/>
    <w:uiPriority w:val="99"/>
    <w:semiHidden/>
    <w:rsid w:val="0007115C"/>
    <w:rPr>
      <w:rFonts w:ascii="Arial" w:hAnsi="Arial"/>
      <w:szCs w:val="24"/>
      <w:lang w:val="en-GB"/>
    </w:rPr>
  </w:style>
  <w:style w:type="paragraph" w:styleId="Normaalweb">
    <w:name w:val="Normal (Web)"/>
    <w:basedOn w:val="Standaard"/>
    <w:uiPriority w:val="99"/>
    <w:unhideWhenUsed/>
    <w:rsid w:val="00E40AA6"/>
    <w:pPr>
      <w:spacing w:before="100" w:beforeAutospacing="1" w:after="100" w:afterAutospacing="1"/>
    </w:pPr>
    <w:rPr>
      <w:rFonts w:eastAsiaTheme="minorEastAsia"/>
      <w:lang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50521B"/>
    <w:rPr>
      <w:color w:val="808080"/>
    </w:rPr>
  </w:style>
  <w:style w:type="paragraph" w:customStyle="1" w:styleId="Hoofdtekst">
    <w:name w:val="Hoofdtekst"/>
    <w:rsid w:val="001E18E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</w:rPr>
  </w:style>
  <w:style w:type="character" w:customStyle="1" w:styleId="ui-provider">
    <w:name w:val="ui-provider"/>
    <w:basedOn w:val="Standaardalinea-lettertype"/>
    <w:rsid w:val="000874E4"/>
  </w:style>
  <w:style w:type="character" w:styleId="Onopgelostemelding">
    <w:name w:val="Unresolved Mention"/>
    <w:basedOn w:val="Standaardalinea-lettertype"/>
    <w:uiPriority w:val="99"/>
    <w:semiHidden/>
    <w:unhideWhenUsed/>
    <w:rsid w:val="00B8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runelinternational.ne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INT\Brunel\International\General\Projecten\Tagetik\CDM\Formats\Report%20Supervisory%20Board%20Q4%202016%20-%20V.6.0%20(final%20for%20SVB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easyPacket version="1.0">
  <header version="23.0.0.6.tgk.20230214163951"/>
  <data>
    <be refId="0" clsId="CustomXml">
      <l key="ListaRaccoltaXml" refId="1" ln="672" eid="Narrative.com.tagetik.component.ITag,Narrative">
        <be refId="2" clsId="Tgkn2007.com.tagetik.component.ReportTag,Tgkn2007">
          <s key="Title">Report: PR_Q1</s>
          <o key="Position">2680</o>
          <s key="Key">1742753273</s>
          <s key="Code">PR_Q1</s>
          <s key="id">1742753273</s>
          <s key="Tag">Template01!PL_BINV</s>
          <be key="Filter" refId="3" clsId="ParameterBlock">
            <m key="ParameterValues" refId="4" keid="SYS_STR" veid="Reporting.com.tagetik.report.parametersValue.IParameterValue,Reporting"/>
            <m key="ParameterAdHocValues" refId="5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6" ln="3" eid="SYS_STR">
            <s>Template01</s>
            <nl/>
            <s>PL_BINV</s>
          </a>
          <d key="dateUpdate">1682320929108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7" clsId="Tgkn2007.com.tagetik.component.TextTag,Tgkn2007">
          <s key="Title">Report: PR_Q1</s>
          <o key="Position">-1</o>
          <s key="Key">1742753273_Table!$1$1</s>
          <s key="Code">Table!$1$1</s>
          <s key="id">1742753273_Table!$1$1</s>
          <s key="Tag">$1$1</s>
          <s key="Type">21</s>
          <s key="Value">Brunel International (unaudited)</s>
          <s key="ObjectValue">Brunel International (unaudited)</s>
          <s key="ReadValue">Brunel International (unaudited)</s>
          <s key="NewValue">Brunel International (unaudited)</s>
          <s key="DisplayValue">Brunel International (unaudited)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" ln="1" eid="NarrativeTracksData">
            <be refId="9" clsId="NarrativeTracksData">
              <d key="Data">1493106833168</d>
              <s key="User">D.WEENINK</s>
              <s key="Value">Brunel International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10" clsId="Tgkn2007.com.tagetik.component.TextTag,Tgkn2007">
          <s key="Title">Report: PR_Q1</s>
          <o key="Position">-1</o>
          <s key="Key">1742753273_Table!$2$1</s>
          <s key="Code">Table!$2$1</s>
          <s key="id">1742753273_Table!$2$1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" ln="1" eid="NarrativeTracksData">
            <be refId="12" clsId="NarrativeTracksData">
              <d key="Data">1493106833215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13" clsId="Tgkn2007.com.tagetik.component.TextTag,Tgkn2007">
          <s key="Title">Report: PR_Q1</s>
          <o key="Position">-1</o>
          <s key="Key">1742753273_Table!$1$2</s>
          <s key="Code">Table!$1$2</s>
          <s key="id">1742753273_Table!$1$2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" ln="1" eid="NarrativeTracksData">
            <be refId="15" clsId="NarrativeTracksData">
              <d key="Data">1493106833262</d>
              <s key="User">D.WEENINK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16" clsId="Tgkn2007.com.tagetik.component.TextTag,Tgkn2007">
          <s key="Title">Report: PR_Q1</s>
          <o key="Position">-1</o>
          <s key="Key">1742753273_Table!$2$2</s>
          <s key="Code">Table!$2$2</s>
          <s key="id">1742753273_Table!$2$2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" ln="1" eid="NarrativeTracksData">
            <be refId="18" clsId="NarrativeTracksData">
              <d key="Data">1493106833309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19" clsId="Tgkn2007.com.tagetik.component.TextTag,Tgkn2007">
          <s key="Title">Report: PR_Q1</s>
          <o key="Position">-1</o>
          <s key="Key">1742753273_Table!$3$2</s>
          <s key="Code">Table!$3$2</s>
          <s key="id">1742753273_Table!$3$2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" ln="1" eid="NarrativeTracksData">
            <be refId="21" clsId="NarrativeTracksData">
              <d key="Data">1493106833371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22" clsId="Tgkn2007.com.tagetik.component.TextTag,Tgkn2007">
          <s key="Title">Report: PR_Q1</s>
          <o key="Position">-1</o>
          <s key="Key">1742753273_Table!$4$2</s>
          <s key="Code">Table!$4$2</s>
          <s key="id">1742753273_Table!$4$2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" ln="1" eid="NarrativeTracksData">
            <be refId="24" clsId="NarrativeTracksData">
              <d key="Data">1493106833402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25" clsId="Tgkn2007.com.tagetik.component.TextTag,Tgkn2007">
          <s key="Title">Report: PR_Q1</s>
          <o key="Position">-1</o>
          <s key="Key">1742753273_Table!$1$3</s>
          <s key="Code">Table!$1$3</s>
          <s key="id">1742753273_Table!$1$3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" ln="1" eid="NarrativeTracksData">
            <be refId="27" clsId="NarrativeTracksData">
              <d key="Data">1493106833465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28" clsId="Tgkn2007.com.tagetik.component.TextTag,Tgkn2007">
          <s key="Title">Report: PR_Q1</s>
          <o key="Position">-1</o>
          <s key="Key">1742753273_Table!$2$3</s>
          <s key="Code">Table!$2$3</s>
          <s key="id">1742753273_Table!$2$3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" ln="8" eid="NarrativeTracksData">
            <be refId="30" clsId="NarrativeTracksData">
              <d key="Data">1493106833496</d>
              <s key="User">D.WEENINK</s>
              <s key="Value">Q1 2017</s>
              <b key="Edited">N</b>
            </be>
            <be refId="31" clsId="NarrativeTracksData">
              <d key="Data">1521706490420</d>
              <s key="User">D.WEENINK</s>
              <s key="Value">Q1 2018</s>
              <b key="Edited">N</b>
            </be>
            <be refId="32" clsId="NarrativeTracksData">
              <d key="Data">1556039817058</d>
              <s key="User">D.WEENINK</s>
              <s key="Value">Q1 2019</s>
              <b key="Edited">N</b>
            </be>
            <be refId="33" clsId="NarrativeTracksData">
              <d key="Data">1584610974813</d>
              <s key="User">J.DE.GRAAF</s>
              <s key="Value">Q1 2020</s>
              <b key="Edited">N</b>
            </be>
            <be refId="34" clsId="NarrativeTracksData">
              <d key="Data">1649158900299</d>
              <s key="User">J.DE.GRAAF@BRUNEL.NET</s>
              <s key="Value">Q1 2022</s>
              <b key="Edited">N</b>
            </be>
            <be refId="35" clsId="NarrativeTracksData">
              <d key="Data">1649925933547</d>
              <s key="User">J.DE.GRAAF@BRUNEL.NET</s>
              <s key="Value">#REF!</s>
              <b key="Edited">N</b>
            </be>
            <be refId="36" clsId="NarrativeTracksData">
              <d key="Data">1649926109936</d>
              <s key="User">J.DE.GRAAF@BRUNEL.NET</s>
              <s key="Value">Q1 2022</s>
              <b key="Edited">N</b>
            </be>
            <be refId="37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38" clsId="Tgkn2007.com.tagetik.component.TextTag,Tgkn2007">
          <s key="Title">Report: PR_Q1</s>
          <o key="Position">-1</o>
          <s key="Key">1742753273_Table!$3$3</s>
          <s key="Code">Table!$3$3</s>
          <s key="id">1742753273_Table!$3$3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" ln="8" eid="NarrativeTracksData">
            <be refId="40" clsId="NarrativeTracksData">
              <d key="Data">1493106833543</d>
              <s key="User">D.WEENINK</s>
              <s key="Value">Q1 2016</s>
              <b key="Edited">N</b>
            </be>
            <be refId="41" clsId="NarrativeTracksData">
              <d key="Data">1521706490441</d>
              <s key="User">D.WEENINK</s>
              <s key="Value">Q1 2017</s>
              <b key="Edited">N</b>
            </be>
            <be refId="42" clsId="NarrativeTracksData">
              <d key="Data">1556039817058</d>
              <s key="User">D.WEENINK</s>
              <s key="Value">Q1 2018</s>
              <b key="Edited">N</b>
            </be>
            <be refId="43" clsId="NarrativeTracksData">
              <d key="Data">1584610974813</d>
              <s key="User">J.DE.GRAAF</s>
              <s key="Value">Q1 2019</s>
              <b key="Edited">N</b>
            </be>
            <be refId="44" clsId="NarrativeTracksData">
              <d key="Data">1649158900299</d>
              <s key="User">J.DE.GRAAF@BRUNEL.NET</s>
              <s key="Value">Q1 2021</s>
              <b key="Edited">N</b>
            </be>
            <be refId="45" clsId="NarrativeTracksData">
              <d key="Data">1649925933547</d>
              <s key="User">J.DE.GRAAF@BRUNEL.NET</s>
              <s key="Value">#REF!</s>
              <b key="Edited">N</b>
            </be>
            <be refId="46" clsId="NarrativeTracksData">
              <d key="Data">1649926109936</d>
              <s key="User">J.DE.GRAAF@BRUNEL.NET</s>
              <s key="Value">Q1 2021</s>
              <b key="Edited">N</b>
            </be>
            <be refId="47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48" clsId="Tgkn2007.com.tagetik.component.TextTag,Tgkn2007">
          <s key="Title">Report: PR_Q1</s>
          <o key="Position">-1</o>
          <s key="Key">1742753273_Table!$4$3</s>
          <s key="Code">Table!$4$3</s>
          <s key="id">1742753273_Table!$4$3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9" ln="2" eid="NarrativeTracksData">
            <be refId="50" clsId="NarrativeTracksData">
              <d key="Data">1493106833590</d>
              <s key="User">D.WEENINK</s>
              <s key="Value">Change %</s>
              <b key="Edited">N</b>
            </be>
            <be refId="51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52" clsId="Tgkn2007.com.tagetik.component.TextTag,Tgkn2007">
          <s key="Title">Report: PR_Q1</s>
          <o key="Position">-1</o>
          <s key="Key">1742753273_Table!$5$3</s>
          <s key="Code">Table!$5$3</s>
          <s key="id">1742753273_Table!$5$3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3" ln="1" eid="NarrativeTracksData">
            <be refId="54" clsId="NarrativeTracksData">
              <d key="Data">1493106833637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55" clsId="Tgkn2007.com.tagetik.component.TextTag,Tgkn2007">
          <s key="Title">Report: PR_Q1</s>
          <o key="Position">-1</o>
          <s key="Key">1742753273_Table!$1$4</s>
          <s key="Code">Table!$1$4</s>
          <s key="id">1742753273_Table!$1$4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6" ln="1" eid="NarrativeTracksData">
            <be refId="57" clsId="NarrativeTracksData">
              <d key="Data">1493106833684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58" clsId="Tgkn2007.com.tagetik.component.TextTag,Tgkn2007">
          <s key="Title">Report: PR_Q1</s>
          <o key="Position">-1</o>
          <s key="Key">1742753273_Table!$2$4</s>
          <s key="Code">Table!$2$4</s>
          <s key="id">1742753273_Table!$2$4</s>
          <s key="Tag">$2$4</s>
          <s key="Type">21</s>
          <c key="Value">316.9</c>
          <c key="ObjectValue">316.9</c>
          <c key="ReadValue">316.9</c>
          <c key="NewValue">316.9</c>
          <s key="DisplayValue">
            <ch cod="09"/>
            316.9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9" ln="15" eid="NarrativeTracksData">
            <be refId="60" clsId="NarrativeTracksData">
              <d key="Data">1493106833731</d>
              <s key="User">D.WEENINK</s>
              <c key="Value">196.4</c>
              <b key="Edited">N</b>
            </be>
            <be refId="61" clsId="NarrativeTracksData">
              <d key="Data">1521706490456</d>
              <s key="User">D.WEENINK</s>
              <c key="Value">0</c>
              <b key="Edited">N</b>
            </be>
            <be refId="62" clsId="NarrativeTracksData">
              <d key="Data">1524495423713</d>
              <s key="User">D.WEENINK</s>
              <c key="Value">213.8</c>
              <b key="Edited">N</b>
            </be>
            <be refId="63" clsId="NarrativeTracksData">
              <d key="Data">1556039817058</d>
              <s key="User">D.WEENINK</s>
              <c key="Value">266.2</c>
              <b key="Edited">N</b>
            </be>
            <be refId="64" clsId="NarrativeTracksData">
              <d key="Data">1584610974813</d>
              <s key="User">J.DE.GRAAF</s>
              <c key="Value">0</c>
              <b key="Edited">N</b>
            </be>
            <be refId="65" clsId="NarrativeTracksData">
              <d key="Data">1587384600410</d>
              <s key="User">J.DE.GRAAF</s>
              <c key="Value">257.9</c>
              <b key="Edited">N</b>
            </be>
            <be refId="66" clsId="NarrativeTracksData">
              <d key="Data">1587394817697</d>
              <s key="User">D.WEENINK</s>
              <s key="Value">#VALUE!</s>
              <b key="Edited">N</b>
            </be>
            <be refId="67" clsId="NarrativeTracksData">
              <d key="Data">1587395133370</d>
              <s key="User">D.WEENINK</s>
              <c key="Value">257.9</c>
              <b key="Edited">N</b>
            </be>
            <be refId="68" clsId="NarrativeTracksData">
              <d key="Data">1649158900299</d>
              <s key="User">J.DE.GRAAF@BRUNEL.NET</s>
              <c key="Value">0.7</c>
              <b key="Edited">N</b>
            </be>
            <be refId="69" clsId="NarrativeTracksData">
              <d key="Data">1649850645004</d>
              <s key="User">J.DE.GRAAF@BRUNEL.NET</s>
              <c key="Value">273.7</c>
              <b key="Edited">N</b>
            </be>
            <be refId="70" clsId="NarrativeTracksData">
              <d key="Data">1649925933547</d>
              <s key="User">J.DE.GRAAF@BRUNEL.NET</s>
              <s key="Value">#NAME?</s>
              <b key="Edited">N</b>
            </be>
            <be refId="71" clsId="NarrativeTracksData">
              <d key="Data">1649926109936</d>
              <s key="User">J.DE.GRAAF@BRUNEL.NET</s>
              <c key="Value">273.6</c>
              <b key="Edited">N</b>
            </be>
            <be refId="72" clsId="NarrativeTracksData">
              <d key="Data">1650358067395</d>
              <s key="User">J.DE.GRAAF@BRUNEL.NET</s>
              <c key="Value">273.8</c>
              <b key="Edited">N</b>
            </be>
            <be refId="73" clsId="NarrativeTracksData">
              <d key="Data">1650438965065</d>
              <s key="User">J.DE.GRAAF@BRUNEL.NET</s>
              <c key="Value">274.6</c>
              <b key="Edited">N</b>
            </be>
            <be refId="74" clsId="NarrativeTracksData">
              <d key="Data">1681983471812</d>
              <s key="User">J.DE.GRAAF@BRUNEL.NET</s>
              <c key="Value">316.9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75" clsId="Tgkn2007.com.tagetik.component.TextTag,Tgkn2007">
          <s key="Title">Report: PR_Q1</s>
          <o key="Position">-1</o>
          <s key="Key">1742753273_Table!$3$4</s>
          <s key="Code">Table!$3$4</s>
          <s key="id">1742753273_Table!$3$4</s>
          <s key="Tag">$3$4</s>
          <s key="Type">21</s>
          <c key="Value">274.6</c>
          <c key="ObjectValue">274.6</c>
          <c key="ReadValue">274.6</c>
          <c key="NewValue">274.6</c>
          <s key="DisplayValue">
            <ch cod="09"/>
            274.6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6" ln="10" eid="NarrativeTracksData">
            <be refId="77" clsId="NarrativeTracksData">
              <d key="Data">1493106833777</d>
              <s key="User">D.WEENINK</s>
              <c key="Value">238.4</c>
              <b key="Edited">N</b>
            </be>
            <be refId="78" clsId="NarrativeTracksData">
              <d key="Data">1521706490488</d>
              <s key="User">D.WEENINK</s>
              <c key="Value">196.4</c>
              <b key="Edited">N</b>
            </be>
            <be refId="79" clsId="NarrativeTracksData">
              <d key="Data">1556039817058</d>
              <s key="User">D.WEENINK</s>
              <c key="Value">213.8</c>
              <b key="Edited">N</b>
            </be>
            <be refId="80" clsId="NarrativeTracksData">
              <d key="Data">1584610974813</d>
              <s key="User">J.DE.GRAAF</s>
              <c key="Value">266.2</c>
              <b key="Edited">N</b>
            </be>
            <be refId="81" clsId="NarrativeTracksData">
              <d key="Data">1587394817697</d>
              <s key="User">D.WEENINK</s>
              <s key="Value">#VALUE!</s>
              <b key="Edited">N</b>
            </be>
            <be refId="82" clsId="NarrativeTracksData">
              <d key="Data">1587395133370</d>
              <s key="User">D.WEENINK</s>
              <c key="Value">266.2</c>
              <b key="Edited">N</b>
            </be>
            <be refId="83" clsId="NarrativeTracksData">
              <d key="Data">1649158900299</d>
              <s key="User">J.DE.GRAAF@BRUNEL.NET</s>
              <c key="Value">213</c>
              <b key="Edited">N</b>
            </be>
            <be refId="84" clsId="NarrativeTracksData">
              <d key="Data">1649925933547</d>
              <s key="User">J.DE.GRAAF@BRUNEL.NET</s>
              <s key="Value">#NAME?</s>
              <b key="Edited">N</b>
            </be>
            <be refId="85" clsId="NarrativeTracksData">
              <d key="Data">1649926109936</d>
              <s key="User">J.DE.GRAAF@BRUNEL.NET</s>
              <c key="Value">213</c>
              <b key="Edited">N</b>
            </be>
            <be refId="86" clsId="NarrativeTracksData">
              <d key="Data">1681983471812</d>
              <s key="User">J.DE.GRAAF@BRUNEL.NET</s>
              <c key="Value">274.6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87" clsId="Tgkn2007.com.tagetik.component.TextTag,Tgkn2007">
          <s key="Title">Report: PR_Q1</s>
          <o key="Position">-1</o>
          <s key="Key">1742753273_Table!$4$4</s>
          <s key="Code">Table!$4$4</s>
          <s key="id">1742753273_Table!$4$4</s>
          <s key="Tag">$4$4</s>
          <s key="Type">21</s>
          <c key="Value">0.15</c>
          <c key="ObjectValue">0.15</c>
          <c key="ReadValue">0.15</c>
          <c key="NewValue">0.15</c>
          <s key="DisplayValue">15%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8" ln="14" eid="NarrativeTracksData">
            <be refId="89" clsId="NarrativeTracksData">
              <d key="Data">1493106833809</d>
              <s key="User">D.WEENINK</s>
              <c key="Value">-0.18</c>
              <b key="Edited">N</b>
            </be>
            <be refId="90" clsId="NarrativeTracksData">
              <d key="Data">1521706490503</d>
              <s key="User">D.WEENINK</s>
              <c key="Value">-1</c>
              <b key="Edited">N</b>
            </be>
            <be refId="91" clsId="NarrativeTracksData">
              <d key="Data">1524495423744</d>
              <s key="User">D.WEENINK</s>
              <c key="Value">0.09</c>
              <b key="Edited">N</b>
            </be>
            <be refId="92" clsId="NarrativeTracksData">
              <d key="Data">1556039817058</d>
              <s key="User">D.WEENINK</s>
              <c key="Value">0.25</c>
              <b key="Edited">N</b>
            </be>
            <be refId="93" clsId="NarrativeTracksData">
              <d key="Data">1584610974813</d>
              <s key="User">J.DE.GRAAF</s>
              <c key="Value">-1</c>
              <b key="Edited">N</b>
            </be>
            <be refId="94" clsId="NarrativeTracksData">
              <d key="Data">1587384600410</d>
              <s key="User">J.DE.GRAAF</s>
              <c key="Value">-0.03</c>
              <b key="Edited">N</b>
            </be>
            <be refId="95" clsId="NarrativeTracksData">
              <d key="Data">1587394817697</d>
              <s key="User">D.WEENINK</s>
              <s key="Value">#VALUE!</s>
              <b key="Edited">N</b>
            </be>
            <be refId="96" clsId="NarrativeTracksData">
              <d key="Data">1587395133370</d>
              <s key="User">D.WEENINK</s>
              <c key="Value">-0.03</c>
              <b key="Edited">N</b>
            </be>
            <be refId="97" clsId="NarrativeTracksData">
              <d key="Data">1649158900299</d>
              <s key="User">J.DE.GRAAF@BRUNEL.NET</s>
              <c key="Value">-1.00</c>
              <b key="Edited">N</b>
            </be>
            <be refId="98" clsId="NarrativeTracksData">
              <d key="Data">1649850645004</d>
              <s key="User">J.DE.GRAAF@BRUNEL.NET</s>
              <c key="Value">0.28</c>
              <b key="Edited">N</b>
            </be>
            <be refId="99" clsId="NarrativeTracksData">
              <d key="Data">1649925933547</d>
              <s key="User">J.DE.GRAAF@BRUNEL.NET</s>
              <s key="Value">#NAME?</s>
              <b key="Edited">N</b>
            </be>
            <be refId="100" clsId="NarrativeTracksData">
              <d key="Data">1649926109936</d>
              <s key="User">J.DE.GRAAF@BRUNEL.NET</s>
              <c key="Value">0.28</c>
              <b key="Edited">N</b>
            </be>
            <be refId="101" clsId="NarrativeTracksData">
              <d key="Data">1650358067395</d>
              <s key="User">J.DE.GRAAF@BRUNEL.NET</s>
              <c key="Value">0.29</c>
              <b key="Edited">N</b>
            </be>
            <be refId="102" clsId="NarrativeTracksData">
              <d key="Data">1681983471812</d>
              <s key="User">J.DE.GRAAF@BRUNEL.NET</s>
              <c key="Value">0.15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103" clsId="Tgkn2007.com.tagetik.component.TextTag,Tgkn2007">
          <s key="Title">Report: PR_Q1</s>
          <o key="Position">-1</o>
          <s key="Key">1742753273_Table!$5$4</s>
          <s key="Code">Table!$5$4</s>
          <s key="id">1742753273_Table!$5$4</s>
          <s key="Tag">$5$4</s>
          <s key="Type">21</s>
          <s key="Value">a</s>
          <s key="ObjectValue">a</s>
          <s key="ReadValue">a</s>
          <s key="NewValue">a</s>
          <s key="DisplayValue">a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4" ln="1" eid="NarrativeTracksData">
            <be refId="105" clsId="NarrativeTracksData">
              <d key="Data">1493106833840</d>
              <s key="User">D.WEENINK</s>
              <s key="Value">a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106" clsId="Tgkn2007.com.tagetik.component.TextTag,Tgkn2007">
          <s key="Title">Report: PR_Q1</s>
          <o key="Position">-1</o>
          <s key="Key">1742753273_Table!$1$5</s>
          <s key="Code">Table!$1$5</s>
          <s key="id">1742753273_Table!$1$5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7" ln="1" eid="NarrativeTracksData">
            <be refId="108" clsId="NarrativeTracksData">
              <d key="Data">1493106833871</d>
              <s key="User">D.WEENINK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109" clsId="Tgkn2007.com.tagetik.component.TextTag,Tgkn2007">
          <s key="Title">Report: PR_Q1</s>
          <o key="Position">-1</o>
          <s key="Key">1742753273_Table!$2$5</s>
          <s key="Code">Table!$2$5</s>
          <s key="id">1742753273_Table!$2$5</s>
          <s key="Tag">$2$5</s>
          <s key="Type">21</s>
          <c key="Value">68.8</c>
          <c key="ObjectValue">68.8</c>
          <c key="ReadValue">68.8</c>
          <c key="NewValue">68.8</c>
          <s key="DisplayValue">
            <ch cod="09"/>
            68.8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0" ln="13" eid="NarrativeTracksData">
            <be refId="111" clsId="NarrativeTracksData">
              <d key="Data">1493106833918</d>
              <s key="User">D.WEENINK</s>
              <c key="Value">47.2</c>
              <b key="Edited">N</b>
            </be>
            <be refId="112" clsId="NarrativeTracksData">
              <d key="Data">1521706490519</d>
              <s key="User">D.WEENINK</s>
              <c key="Value">0</c>
              <b key="Edited">N</b>
            </be>
            <be refId="113" clsId="NarrativeTracksData">
              <d key="Data">1524495423760</d>
              <s key="User">D.WEENINK</s>
              <c key="Value">50</c>
              <b key="Edited">N</b>
            </be>
            <be refId="114" clsId="NarrativeTracksData">
              <d key="Data">1556039817058</d>
              <s key="User">D.WEENINK</s>
              <c key="Value">59.1</c>
              <b key="Edited">N</b>
            </be>
            <be refId="115" clsId="NarrativeTracksData">
              <d key="Data">1584610974813</d>
              <s key="User">J.DE.GRAAF</s>
              <c key="Value">0</c>
              <b key="Edited">N</b>
            </be>
            <be refId="116" clsId="NarrativeTracksData">
              <d key="Data">1587384600410</d>
              <s key="User">J.DE.GRAAF</s>
              <c key="Value">54.4</c>
              <b key="Edited">N</b>
            </be>
            <be refId="117" clsId="NarrativeTracksData">
              <d key="Data">1587394817697</d>
              <s key="User">D.WEENINK</s>
              <s key="Value">#VALUE!</s>
              <b key="Edited">N</b>
            </be>
            <be refId="118" clsId="NarrativeTracksData">
              <d key="Data">1587395133370</d>
              <s key="User">D.WEENINK</s>
              <c key="Value">54.4</c>
              <b key="Edited">N</b>
            </be>
            <be refId="119" clsId="NarrativeTracksData">
              <d key="Data">1649158900299</d>
              <s key="User">J.DE.GRAAF@BRUNEL.NET</s>
              <c key="Value">0.2</c>
              <b key="Edited">N</b>
            </be>
            <be refId="120" clsId="NarrativeTracksData">
              <d key="Data">1649850645004</d>
              <s key="User">J.DE.GRAAF@BRUNEL.NET</s>
              <c key="Value">61.9</c>
              <b key="Edited">N</b>
            </be>
            <be refId="121" clsId="NarrativeTracksData">
              <d key="Data">1649925933547</d>
              <s key="User">J.DE.GRAAF@BRUNEL.NET</s>
              <s key="Value">#NAME?</s>
              <b key="Edited">N</b>
            </be>
            <be refId="122" clsId="NarrativeTracksData">
              <d key="Data">1649926109936</d>
              <s key="User">J.DE.GRAAF@BRUNEL.NET</s>
              <c key="Value">61.8</c>
              <b key="Edited">N</b>
            </be>
            <be refId="123" clsId="NarrativeTracksData">
              <d key="Data">1681983471812</d>
              <s key="User">J.DE.GRAAF@BRUNEL.NET</s>
              <c key="Value">68.8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124" clsId="Tgkn2007.com.tagetik.component.TextTag,Tgkn2007">
          <s key="Title">Report: PR_Q1</s>
          <o key="Position">-1</o>
          <s key="Key">1742753273_Table!$3$5</s>
          <s key="Code">Table!$3$5</s>
          <s key="id">1742753273_Table!$3$5</s>
          <s key="Tag">$3$5</s>
          <s key="Type">21</s>
          <c key="Value">61.8</c>
          <c key="ObjectValue">61.8</c>
          <c key="ReadValue">61.8</c>
          <c key="NewValue">61.8</c>
          <s key="DisplayValue">
            <ch cod="09"/>
            61.8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5" ln="12" eid="NarrativeTracksData">
            <be refId="126" clsId="NarrativeTracksData">
              <d key="Data">1493106833965</d>
              <s key="User">D.WEENINK</s>
              <c key="Value">48</c>
              <b key="Edited">N</b>
            </be>
            <be refId="127" clsId="NarrativeTracksData">
              <d key="Data">1493132667839</d>
              <s key="User">J.FLOHR</s>
              <c key="Value">47.9</c>
              <b key="Edited">S</b>
            </be>
            <be refId="128" clsId="NarrativeTracksData">
              <d key="Data">1493638765083</d>
              <s key="User">D.WEENINK</s>
              <c key="Value">48</c>
              <b key="Edited">N</b>
            </be>
            <be refId="129" clsId="NarrativeTracksData">
              <d key="Data">1521706490550</d>
              <s key="User">D.WEENINK</s>
              <c key="Value">47.2</c>
              <b key="Edited">N</b>
            </be>
            <be refId="130" clsId="NarrativeTracksData">
              <d key="Data">1556039817058</d>
              <s key="User">D.WEENINK</s>
              <c key="Value">50</c>
              <b key="Edited">N</b>
            </be>
            <be refId="131" clsId="NarrativeTracksData">
              <d key="Data">1584610974813</d>
              <s key="User">J.DE.GRAAF</s>
              <c key="Value">59.1</c>
              <b key="Edited">N</b>
            </be>
            <be refId="132" clsId="NarrativeTracksData">
              <d key="Data">1587394817697</d>
              <s key="User">D.WEENINK</s>
              <s key="Value">#VALUE!</s>
              <b key="Edited">N</b>
            </be>
            <be refId="133" clsId="NarrativeTracksData">
              <d key="Data">1587395133370</d>
              <s key="User">D.WEENINK</s>
              <c key="Value">59.1</c>
              <b key="Edited">N</b>
            </be>
            <be refId="134" clsId="NarrativeTracksData">
              <d key="Data">1649158900299</d>
              <s key="User">J.DE.GRAAF@BRUNEL.NET</s>
              <c key="Value">49.3</c>
              <b key="Edited">N</b>
            </be>
            <be refId="135" clsId="NarrativeTracksData">
              <d key="Data">1649925933547</d>
              <s key="User">J.DE.GRAAF@BRUNEL.NET</s>
              <s key="Value">#NAME?</s>
              <b key="Edited">N</b>
            </be>
            <be refId="136" clsId="NarrativeTracksData">
              <d key="Data">1649926109936</d>
              <s key="User">J.DE.GRAAF@BRUNEL.NET</s>
              <c key="Value">49.3</c>
              <b key="Edited">N</b>
            </be>
            <be refId="137" clsId="NarrativeTracksData">
              <d key="Data">1681983471812</d>
              <s key="User">J.DE.GRAAF@BRUNEL.NET</s>
              <c key="Value">61.8</c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1493132666567</d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138" clsId="Tgkn2007.com.tagetik.component.TextTag,Tgkn2007">
          <s key="Title">Report: PR_Q1</s>
          <o key="Position">-1</o>
          <s key="Key">1742753273_Table!$4$5</s>
          <s key="Code">Table!$4$5</s>
          <s key="id">1742753273_Table!$4$5</s>
          <s key="Tag">$4$5</s>
          <s key="Type">21</s>
          <c key="Value">0.11</c>
          <c key="ObjectValue">0.11</c>
          <c key="ReadValue">0.11</c>
          <c key="NewValue">0.11</c>
          <s key="DisplayValue">11%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9" ln="15" eid="NarrativeTracksData">
            <be refId="140" clsId="NarrativeTracksData">
              <d key="Data">1493106833996</d>
              <s key="User">D.WEENINK</s>
              <c key="Value">-0.02</c>
              <b key="Edited">N</b>
            </be>
            <be refId="141" clsId="NarrativeTracksData">
              <d key="Data">1493132826871</d>
              <s key="User">J.FLOHR</s>
              <c key="Value">-0.01</c>
              <b key="Edited">S</b>
            </be>
            <be refId="142" clsId="NarrativeTracksData">
              <d key="Data">1493638765114</d>
              <s key="User">D.WEENINK</s>
              <c key="Value">-0.02</c>
              <b key="Edited">N</b>
            </be>
            <be refId="143" clsId="NarrativeTracksData">
              <d key="Data">1521706490566</d>
              <s key="User">D.WEENINK</s>
              <c key="Value">-1</c>
              <b key="Edited">N</b>
            </be>
            <be refId="144" clsId="NarrativeTracksData">
              <d key="Data">1524495423791</d>
              <s key="User">D.WEENINK</s>
              <c key="Value">0.06</c>
              <b key="Edited">N</b>
            </be>
            <be refId="145" clsId="NarrativeTracksData">
              <d key="Data">1556039817058</d>
              <s key="User">D.WEENINK</s>
              <c key="Value">0.18</c>
              <b key="Edited">N</b>
            </be>
            <be refId="146" clsId="NarrativeTracksData">
              <d key="Data">1584610974813</d>
              <s key="User">J.DE.GRAAF</s>
              <c key="Value">-1</c>
              <b key="Edited">N</b>
            </be>
            <be refId="147" clsId="NarrativeTracksData">
              <d key="Data">1587384600410</d>
              <s key="User">J.DE.GRAAF</s>
              <c key="Value">-0.08</c>
              <b key="Edited">N</b>
            </be>
            <be refId="148" clsId="NarrativeTracksData">
              <d key="Data">1587394817697</d>
              <s key="User">D.WEENINK</s>
              <s key="Value">#VALUE!</s>
              <b key="Edited">N</b>
            </be>
            <be refId="149" clsId="NarrativeTracksData">
              <d key="Data">1587395133370</d>
              <s key="User">D.WEENINK</s>
              <c key="Value">-0.08</c>
              <b key="Edited">N</b>
            </be>
            <be refId="150" clsId="NarrativeTracksData">
              <d key="Data">1649158900299</d>
              <s key="User">J.DE.GRAAF@BRUNEL.NET</s>
              <c key="Value">-1.00</c>
              <b key="Edited">N</b>
            </be>
            <be refId="151" clsId="NarrativeTracksData">
              <d key="Data">1649850645004</d>
              <s key="User">J.DE.GRAAF@BRUNEL.NET</s>
              <c key="Value">0.26</c>
              <b key="Edited">N</b>
            </be>
            <be refId="152" clsId="NarrativeTracksData">
              <d key="Data">1649925933547</d>
              <s key="User">J.DE.GRAAF@BRUNEL.NET</s>
              <s key="Value">#NAME?</s>
              <b key="Edited">N</b>
            </be>
            <be refId="153" clsId="NarrativeTracksData">
              <d key="Data">1649926109936</d>
              <s key="User">J.DE.GRAAF@BRUNEL.NET</s>
              <c key="Value">0.25</c>
              <b key="Edited">N</b>
            </be>
            <be refId="154" clsId="NarrativeTracksData">
              <d key="Data">1681983471812</d>
              <s key="User">J.DE.GRAAF@BRUNEL.NET</s>
              <c key="Value">0.11</c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1493132771213</d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155" clsId="Tgkn2007.com.tagetik.component.TextTag,Tgkn2007">
          <s key="Title">Report: PR_Q1</s>
          <o key="Position">-1</o>
          <s key="Key">1742753273_Table!$5$5</s>
          <s key="Code">Table!$5$5</s>
          <s key="id">1742753273_Table!$5$5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6" ln="1" eid="NarrativeTracksData">
            <be refId="157" clsId="NarrativeTracksData">
              <d key="Data">1493106834090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158" clsId="Tgkn2007.com.tagetik.component.TextTag,Tgkn2007">
          <s key="Title">Report: PR_Q1</s>
          <o key="Position">-1</o>
          <s key="Key">1742753273_Table!$1$6</s>
          <s key="Code">Table!$1$6</s>
          <s key="id">1742753273_Table!$1$6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9" ln="1" eid="NarrativeTracksData">
            <be refId="160" clsId="NarrativeTracksData">
              <d key="Data">1493106834184</d>
              <s key="User">D.WEENINK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161" clsId="Tgkn2007.com.tagetik.component.TextTag,Tgkn2007">
          <s key="Title">Report: PR_Q1</s>
          <o key="Position">-1</o>
          <s key="Key">1742753273_Table!$2$6</s>
          <s key="Code">Table!$2$6</s>
          <s key="id">1742753273_Table!$2$6</s>
          <s key="Tag">$2$6</s>
          <s key="Type">21</s>
          <c key="Value">0.217</c>
          <c key="ObjectValue">0.217</c>
          <c key="ReadValue">0.217</c>
          <c key="NewValue">0.217</c>
          <s key="DisplayValue">21.7%</s>
          <b key="Edited">N</b>
          <b key="Locked">N</b>
          <b key="XBRLNoExport">N</b>
          <b key="BookmarkFormatting">N</b>
          <s key="LinkId">1742753273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2" ln="14" eid="NarrativeTracksData">
            <be refId="163" clsId="NarrativeTracksData">
              <d key="Data">1493106834231</d>
              <s key="User">D.WEENINK</s>
              <c key="Value">0.240</c>
              <b key="Edited">N</b>
            </be>
            <be refId="164" clsId="NarrativeTracksData">
              <d key="Data">1521706490581</d>
              <s key="User">D.WEENINK</s>
              <c key="Value">0</c>
              <b key="Edited">N</b>
            </be>
            <be refId="165" clsId="NarrativeTracksData">
              <d key="Data">1524495423834</d>
              <s key="User">D.WEENINK</s>
              <c key="Value">0.234</c>
              <b key="Edited">N</b>
            </be>
            <be refId="166" clsId="NarrativeTracksData">
              <d key="Data">1556039817058</d>
              <s key="User">D.WEENINK</s>
              <c key="Value">0.222</c>
              <b key="Edited">N</b>
            </be>
            <be refId="167" clsId="NarrativeTracksData">
              <d key="Data">1584610974813</d>
              <s key="User">J.DE.GRAAF</s>
              <s key="Value">#DIV/0!</s>
              <b key="Edited">N</b>
            </be>
            <be refId="168" clsId="NarrativeTracksData">
              <d key="Data">1587384600410</d>
              <s key="User">J.DE.GRAAF</s>
              <c key="Value">0.211</c>
              <b key="Edited">N</b>
            </be>
            <be refId="169" clsId="NarrativeTracksData">
              <d key="Data">1587394817697</d>
              <s key="User">D.WEENINK</s>
              <s key="Value">#VALUE!</s>
              <b key="Edited">N</b>
            </be>
            <be refId="170" clsId="NarrativeTracksData">
              <d key="Data">1587395133370</d>
              <s key="User">D.WEENINK</s>
              <c key="Value">0.211</c>
              <b key="Edited">N</b>
            </be>
            <be refId="171" clsId="NarrativeTracksData">
              <d key="Data">1649158900299</d>
              <s key="User">J.DE.GRAAF@BRUNEL.NET</s>
              <c key="Value">0.286</c>
              <b key="Edited">N</b>
            </be>
            <be refId="172" clsId="NarrativeTracksData">
              <d key="Data">1649850645004</d>
              <s key="User">J.DE.GRAAF@BRUNEL.NET</s>
              <c key="Value">0.226</c>
              <b key="Edited">N</b>
            </be>
            <be refId="173" clsId="NarrativeTracksData">
              <d key="Data">1649925933547</d>
              <s key="User">J.DE.GRAAF@BRUNEL.NET</s>
              <s key="Value">#NAME?</s>
              <b key="Edited">N</b>
            </be>
            <be refId="174" clsId="NarrativeTracksData">
              <d key="Data">1649926109936</d>
              <s key="User">J.DE.GRAAF@BRUNEL.NET</s>
              <c key="Value">0.226</c>
              <b key="Edited">N</b>
            </be>
            <be refId="175" clsId="NarrativeTracksData">
              <d key="Data">1650438965065</d>
              <s key="User">J.DE.GRAAF@BRUNEL.NET</s>
              <c key="Value">0.225</c>
              <b key="Edited">N</b>
            </be>
            <be refId="176" clsId="NarrativeTracksData">
              <d key="Data">1681983471812</d>
              <s key="User">J.DE.GRAAF@BRUNEL.NET</s>
              <c key="Value">0.217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177" clsId="Tgkn2007.com.tagetik.component.TextTag,Tgkn2007">
          <s key="Title">Report: PR_Q1</s>
          <o key="Position">-1</o>
          <s key="Key">1742753273_Table!$3$6</s>
          <s key="Code">Table!$3$6</s>
          <s key="id">1742753273_Table!$3$6</s>
          <s key="Tag">$3$6</s>
          <s key="Type">21</s>
          <c key="Value">0.225</c>
          <c key="ObjectValue">0.225</c>
          <c key="ReadValue">0.225</c>
          <c key="NewValue">0.225</c>
          <s key="DisplayValue">22.5%</s>
          <b key="Edited">N</b>
          <b key="Locked">N</b>
          <b key="XBRLNoExport">N</b>
          <b key="BookmarkFormatting">N</b>
          <s key="LinkId">1742753273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8" ln="10" eid="NarrativeTracksData">
            <be refId="179" clsId="NarrativeTracksData">
              <d key="Data">1493106834262</d>
              <s key="User">D.WEENINK</s>
              <c key="Value">0.201</c>
              <b key="Edited">N</b>
            </be>
            <be refId="180" clsId="NarrativeTracksData">
              <d key="Data">1521706490597</d>
              <s key="User">D.WEENINK</s>
              <c key="Value">0.240</c>
              <b key="Edited">N</b>
            </be>
            <be refId="181" clsId="NarrativeTracksData">
              <d key="Data">1556039817058</d>
              <s key="User">D.WEENINK</s>
              <c key="Value">0.234</c>
              <b key="Edited">N</b>
            </be>
            <be refId="182" clsId="NarrativeTracksData">
              <d key="Data">1584610974813</d>
              <s key="User">J.DE.GRAAF</s>
              <c key="Value">0.222</c>
              <b key="Edited">N</b>
            </be>
            <be refId="183" clsId="NarrativeTracksData">
              <d key="Data">1587394817697</d>
              <s key="User">D.WEENINK</s>
              <s key="Value">#VALUE!</s>
              <b key="Edited">N</b>
            </be>
            <be refId="184" clsId="NarrativeTracksData">
              <d key="Data">1587395133370</d>
              <s key="User">D.WEENINK</s>
              <c key="Value">0.222</c>
              <b key="Edited">N</b>
            </be>
            <be refId="185" clsId="NarrativeTracksData">
              <d key="Data">1649158900299</d>
              <s key="User">J.DE.GRAAF@BRUNEL.NET</s>
              <c key="Value">0.231</c>
              <b key="Edited">N</b>
            </be>
            <be refId="186" clsId="NarrativeTracksData">
              <d key="Data">1649925933547</d>
              <s key="User">J.DE.GRAAF@BRUNEL.NET</s>
              <s key="Value">#NAME?</s>
              <b key="Edited">N</b>
            </be>
            <be refId="187" clsId="NarrativeTracksData">
              <d key="Data">1649926109936</d>
              <s key="User">J.DE.GRAAF@BRUNEL.NET</s>
              <c key="Value">0.231</c>
              <b key="Edited">N</b>
            </be>
            <be refId="188" clsId="NarrativeTracksData">
              <d key="Data">1681983471812</d>
              <s key="User">J.DE.GRAAF@BRUNEL.NET</s>
              <c key="Value">0.225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189" clsId="Tgkn2007.com.tagetik.component.TextTag,Tgkn2007">
          <s key="Title">Report: PR_Q1</s>
          <o key="Position">-1</o>
          <s key="Key">1742753273_Table!$4$6</s>
          <s key="Code">Table!$4$6</s>
          <s key="id">1742753273_Table!$4$6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0" ln="1" eid="NarrativeTracksData">
            <be refId="191" clsId="NarrativeTracksData">
              <d key="Data">1493106834309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192" clsId="Tgkn2007.com.tagetik.component.TextTag,Tgkn2007">
          <s key="Title">Report: PR_Q1</s>
          <o key="Position">-1</o>
          <s key="Key">1742753273_Table!$5$6</s>
          <s key="Code">Table!$5$6</s>
          <s key="id">1742753273_Table!$5$6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3" ln="1" eid="NarrativeTracksData">
            <be refId="194" clsId="NarrativeTracksData">
              <d key="Data">1493106834340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195" clsId="Tgkn2007.com.tagetik.component.TextTag,Tgkn2007">
          <s key="Title">Report: PR_Q1</s>
          <o key="Position">-1</o>
          <s key="Key">1742753273_Table!$1$7</s>
          <s key="Code">Table!$1$7</s>
          <s key="id">1742753273_Table!$1$7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6" ln="1" eid="NarrativeTracksData">
            <be refId="197" clsId="NarrativeTracksData">
              <d key="Data">1493106834387</d>
              <s key="User">D.WEENINK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198" clsId="Tgkn2007.com.tagetik.component.TextTag,Tgkn2007">
          <s key="Title">Report: PR_Q1</s>
          <o key="Position">-1</o>
          <s key="Key">1742753273_Table!$2$7</s>
          <s key="Code">Table!$2$7</s>
          <s key="id">1742753273_Table!$2$7</s>
          <s key="Tag">$2$7</s>
          <s key="Type">21</s>
          <c key="Value">51.9</c>
          <c key="ObjectValue">51.9</c>
          <c key="ReadValue">51.9</c>
          <c key="NewValue">51.9</c>
          <s key="DisplayValue">
            <ch cod="09"/>
            51.9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9" ln="14" eid="NarrativeTracksData">
            <be refId="200" clsId="NarrativeTracksData">
              <d key="Data">1493106834434</d>
              <s key="User">D.WEENINK</s>
              <c key="Value">41.5</c>
              <b key="Edited">N</b>
            </be>
            <be refId="201" clsId="NarrativeTracksData">
              <d key="Data">1521706490613</d>
              <s key="User">D.WEENINK</s>
              <c key="Value">0</c>
              <b key="Edited">N</b>
            </be>
            <be refId="202" clsId="NarrativeTracksData">
              <d key="Data">1524495423855</d>
              <s key="User">D.WEENINK</s>
              <c key="Value">42.8</c>
              <b key="Edited">N</b>
            </be>
            <be refId="203" clsId="NarrativeTracksData">
              <d key="Data">1556039817058</d>
              <s key="User">D.WEENINK</s>
              <c key="Value">47</c>
              <b key="Edited">N</b>
            </be>
            <be refId="204" clsId="NarrativeTracksData">
              <d key="Data">1584610974813</d>
              <s key="User">J.DE.GRAAF</s>
              <c key="Value">0</c>
              <b key="Edited">N</b>
            </be>
            <be refId="205" clsId="NarrativeTracksData">
              <d key="Data">1587384600410</d>
              <s key="User">J.DE.GRAAF</s>
              <c key="Value">46.4</c>
              <b key="Edited">N</b>
            </be>
            <be refId="206" clsId="NarrativeTracksData">
              <d key="Data">1587394817697</d>
              <s key="User">D.WEENINK</s>
              <s key="Value">#VALUE!</s>
              <b key="Edited">N</b>
            </be>
            <be refId="207" clsId="NarrativeTracksData">
              <d key="Data">1587395133370</d>
              <s key="User">D.WEENINK</s>
              <c key="Value">46.4</c>
              <b key="Edited">N</b>
            </be>
            <be refId="208" clsId="NarrativeTracksData">
              <d key="Data">1649158900299</d>
              <s key="User">J.DE.GRAAF@BRUNEL.NET</s>
              <c key="Value">0.1</c>
              <b key="Edited">N</b>
            </be>
            <be refId="209" clsId="NarrativeTracksData">
              <d key="Data">1649850645004</d>
              <s key="User">J.DE.GRAAF@BRUNEL.NET</s>
              <c key="Value">46</c>
              <b key="Edited">N</b>
            </be>
            <be refId="210" clsId="NarrativeTracksData">
              <d key="Data">1649925933547</d>
              <s key="User">J.DE.GRAAF@BRUNEL.NET</s>
              <s key="Value">#NAME?</s>
              <b key="Edited">N</b>
            </be>
            <be refId="211" clsId="NarrativeTracksData">
              <d key="Data">1649926109936</d>
              <s key="User">J.DE.GRAAF@BRUNEL.NET</s>
              <c key="Value">45.1</c>
              <b key="Edited">N</b>
            </be>
            <be refId="212" clsId="NarrativeTracksData">
              <d key="Data">1681983471812</d>
              <s key="User">J.DE.GRAAF@BRUNEL.NET</s>
              <c key="Value">52.1</c>
              <b key="Edited">N</b>
            </be>
            <be refId="213" clsId="NarrativeTracksData">
              <d key="Data">1682079824693</d>
              <s key="User">J.DE.GRAAF@BRUNEL.NET</s>
              <c key="Value">51.9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214" clsId="Tgkn2007.com.tagetik.component.TextTag,Tgkn2007">
          <s key="Title">Report: PR_Q1</s>
          <o key="Position">-1</o>
          <s key="Key">1742753273_Table!$3$7</s>
          <s key="Code">Table!$3$7</s>
          <s key="id">1742753273_Table!$3$7</s>
          <s key="Tag">$3$7</s>
          <s key="Type">21</s>
          <c key="Value">46.2</c>
          <c key="ObjectValue">46.2</c>
          <c key="ReadValue">46.2</c>
          <c key="NewValue">46.2</c>
          <s key="DisplayValue">
            <ch cod="09"/>
            46.2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5" ln="10" eid="NarrativeTracksData">
            <be refId="216" clsId="NarrativeTracksData">
              <d key="Data">1493106834465</d>
              <s key="User">D.WEENINK</s>
              <c key="Value">38.8</c>
              <b key="Edited">N</b>
            </be>
            <be refId="217" clsId="NarrativeTracksData">
              <d key="Data">1521706490628</d>
              <s key="User">D.WEENINK</s>
              <c key="Value">41.5</c>
              <b key="Edited">N</b>
            </be>
            <be refId="218" clsId="NarrativeTracksData">
              <d key="Data">1556039817058</d>
              <s key="User">D.WEENINK</s>
              <c key="Value">42.8</c>
              <b key="Edited">N</b>
            </be>
            <be refId="219" clsId="NarrativeTracksData">
              <d key="Data">1584610974813</d>
              <s key="User">J.DE.GRAAF</s>
              <c key="Value">47</c>
              <b key="Edited">N</b>
            </be>
            <be refId="220" clsId="NarrativeTracksData">
              <d key="Data">1587394817697</d>
              <s key="User">D.WEENINK</s>
              <s key="Value">#VALUE!</s>
              <b key="Edited">N</b>
            </be>
            <be refId="221" clsId="NarrativeTracksData">
              <d key="Data">1587395133370</d>
              <s key="User">D.WEENINK</s>
              <c key="Value">47</c>
              <b key="Edited">N</b>
            </be>
            <be refId="222" clsId="NarrativeTracksData">
              <d key="Data">1649158900299</d>
              <s key="User">J.DE.GRAAF@BRUNEL.NET</s>
              <c key="Value">38.6</c>
              <b key="Edited">N</b>
            </be>
            <be refId="223" clsId="NarrativeTracksData">
              <d key="Data">1649925933547</d>
              <s key="User">J.DE.GRAAF@BRUNEL.NET</s>
              <s key="Value">#NAME?</s>
              <b key="Edited">N</b>
            </be>
            <be refId="224" clsId="NarrativeTracksData">
              <d key="Data">1649926109936</d>
              <s key="User">J.DE.GRAAF@BRUNEL.NET</s>
              <c key="Value">38.6</c>
              <b key="Edited">N</b>
            </be>
            <be refId="225" clsId="NarrativeTracksData">
              <d key="Data">1681983471812</d>
              <s key="User">J.DE.GRAAF@BRUNEL.NET</s>
              <c key="Value">46.2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226" clsId="Tgkn2007.com.tagetik.component.TextTag,Tgkn2007">
          <s key="Title">Report: PR_Q1</s>
          <o key="Position">-1</o>
          <s key="Key">1742753273_Table!$4$7</s>
          <s key="Code">Table!$4$7</s>
          <s key="id">1742753273_Table!$4$7</s>
          <s key="Tag">$4$7</s>
          <s key="Type">21</s>
          <c key="Value">0.12</c>
          <c key="ObjectValue">0.12</c>
          <c key="ReadValue">0.12</c>
          <c key="NewValue">0.12</c>
          <s key="DisplayValue">12%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7" ln="14" eid="NarrativeTracksData">
            <be refId="228" clsId="NarrativeTracksData">
              <d key="Data">1493106834496</d>
              <s key="User">D.WEENINK</s>
              <c key="Value">0.07</c>
              <b key="Edited">N</b>
            </be>
            <be refId="229" clsId="NarrativeTracksData">
              <d key="Data">1521706490660</d>
              <s key="User">D.WEENINK</s>
              <c key="Value">-1</c>
              <b key="Edited">N</b>
            </be>
            <be refId="230" clsId="NarrativeTracksData">
              <d key="Data">1524495423902</d>
              <s key="User">D.WEENINK</s>
              <c key="Value">0.03</c>
              <b key="Edited">N</b>
            </be>
            <be refId="231" clsId="NarrativeTracksData">
              <d key="Data">1556039817058</d>
              <s key="User">D.WEENINK</s>
              <c key="Value">0.10</c>
              <b key="Edited">N</b>
            </be>
            <be refId="232" clsId="NarrativeTracksData">
              <d key="Data">1584610974813</d>
              <s key="User">J.DE.GRAAF</s>
              <c key="Value">-1</c>
              <b key="Edited">N</b>
            </be>
            <be refId="233" clsId="NarrativeTracksData">
              <d key="Data">1587384600410</d>
              <s key="User">J.DE.GRAAF</s>
              <c key="Value">-0.01</c>
              <b key="Edited">N</b>
            </be>
            <be refId="234" clsId="NarrativeTracksData">
              <d key="Data">1587394817697</d>
              <s key="User">D.WEENINK</s>
              <s key="Value">#VALUE!</s>
              <b key="Edited">N</b>
            </be>
            <be refId="235" clsId="NarrativeTracksData">
              <d key="Data">1587395133370</d>
              <s key="User">D.WEENINK</s>
              <c key="Value">-0.01</c>
              <b key="Edited">N</b>
            </be>
            <be refId="236" clsId="NarrativeTracksData">
              <d key="Data">1649158900299</d>
              <s key="User">J.DE.GRAAF@BRUNEL.NET</s>
              <c key="Value">-1.00</c>
              <b key="Edited">N</b>
            </be>
            <be refId="237" clsId="NarrativeTracksData">
              <d key="Data">1649850645004</d>
              <s key="User">J.DE.GRAAF@BRUNEL.NET</s>
              <c key="Value">0.19</c>
              <b key="Edited">N</b>
            </be>
            <be refId="238" clsId="NarrativeTracksData">
              <d key="Data">1649925933547</d>
              <s key="User">J.DE.GRAAF@BRUNEL.NET</s>
              <s key="Value">#NAME?</s>
              <b key="Edited">N</b>
            </be>
            <be refId="239" clsId="NarrativeTracksData">
              <d key="Data">1649926109936</d>
              <s key="User">J.DE.GRAAF@BRUNEL.NET</s>
              <c key="Value">0.17</c>
              <b key="Edited">N</b>
            </be>
            <be refId="240" clsId="NarrativeTracksData">
              <d key="Data">1681983471812</d>
              <s key="User">J.DE.GRAAF@BRUNEL.NET</s>
              <c key="Value">0.13</c>
              <b key="Edited">N</b>
            </be>
            <be refId="241" clsId="NarrativeTracksData">
              <d key="Data">1682079824693</d>
              <s key="User">J.DE.GRAAF@BRUNEL.NET</s>
              <c key="Value">0.12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242" clsId="Tgkn2007.com.tagetik.component.TextTag,Tgkn2007">
          <s key="Title">Report: PR_Q1</s>
          <o key="Position">-1</o>
          <s key="Key">1742753273_Table!$5$7</s>
          <s key="Code">Table!$5$7</s>
          <s key="id">1742753273_Table!$5$7</s>
          <s key="Tag">$5$7</s>
          <s key="Type">21</s>
          <s key="Value">b</s>
          <s key="ObjectValue">b</s>
          <s key="ReadValue">b</s>
          <s key="NewValue">b</s>
          <s key="DisplayValue">b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3" ln="1" eid="NarrativeTracksData">
            <be refId="244" clsId="NarrativeTracksData">
              <d key="Data">1493106834574</d>
              <s key="User">D.WEENINK</s>
              <s key="Value">b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245" clsId="Tgkn2007.com.tagetik.component.TextTag,Tgkn2007">
          <s key="Title">Report: PR_Q1</s>
          <o key="Position">-1</o>
          <s key="Key">1742753273_Table!$1$8</s>
          <s key="Code">Table!$1$8</s>
          <s key="id">1742753273_Table!$1$8</s>
          <s key="Tag">$1$8</s>
          <s key="Type">21</s>
          <s key="Value">Operating result</s>
          <s key="ObjectValue">Operating result</s>
          <s key="ReadValue">Operating result</s>
          <s key="NewValue">Operating result</s>
          <s key="DisplayValue">Operating result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6" ln="2" eid="NarrativeTracksData">
            <be refId="247" clsId="NarrativeTracksData">
              <d key="Data">1493106834621</d>
              <s key="User">D.WEENINK</s>
              <s key="Value">EBIT</s>
              <b key="Edited">N</b>
            </be>
            <be refId="248" clsId="NarrativeTracksData">
              <d key="Data">1649925933547</d>
              <s key="User">J.DE.GRAAF@BRUNEL.NET</s>
              <s key="Value">Operating result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249" clsId="Tgkn2007.com.tagetik.component.TextTag,Tgkn2007">
          <s key="Title">Report: PR_Q1</s>
          <o key="Position">-1</o>
          <s key="Key">1742753273_Table!$2$8</s>
          <s key="Code">Table!$2$8</s>
          <s key="id">1742753273_Table!$2$8</s>
          <s key="Tag">$2$8</s>
          <s key="Type">21</s>
          <c key="Value">16.9</c>
          <c key="ObjectValue">16.9</c>
          <c key="ReadValue">16.9</c>
          <c key="NewValue">16.9</c>
          <s key="DisplayValue">
            <ch cod="09"/>
            16.9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0" ln="13" eid="NarrativeTracksData">
            <be refId="251" clsId="NarrativeTracksData">
              <d key="Data">1493106834652</d>
              <s key="User">D.WEENINK</s>
              <c key="Value">5.7</c>
              <b key="Edited">N</b>
            </be>
            <be refId="252" clsId="NarrativeTracksData">
              <d key="Data">1521706490675</d>
              <s key="User">D.WEENINK</s>
              <c key="Value">0</c>
              <b key="Edited">N</b>
            </be>
            <be refId="253" clsId="NarrativeTracksData">
              <d key="Data">1524495423917</d>
              <s key="User">D.WEENINK</s>
              <c key="Value">7.2</c>
              <b key="Edited">N</b>
            </be>
            <be refId="254" clsId="NarrativeTracksData">
              <d key="Data">1556039817058</d>
              <s key="User">D.WEENINK</s>
              <c key="Value">12.1</c>
              <b key="Edited">N</b>
            </be>
            <be refId="255" clsId="NarrativeTracksData">
              <d key="Data">1584610974813</d>
              <s key="User">J.DE.GRAAF</s>
              <c key="Value">0</c>
              <b key="Edited">N</b>
            </be>
            <be refId="256" clsId="NarrativeTracksData">
              <d key="Data">1587384600410</d>
              <s key="User">J.DE.GRAAF</s>
              <c key="Value">8</c>
              <b key="Edited">N</b>
            </be>
            <be refId="257" clsId="NarrativeTracksData">
              <d key="Data">1587394817697</d>
              <s key="User">D.WEENINK</s>
              <s key="Value">#VALUE!</s>
              <b key="Edited">N</b>
            </be>
            <be refId="258" clsId="NarrativeTracksData">
              <d key="Data">1587395133370</d>
              <s key="User">D.WEENINK</s>
              <c key="Value">8</c>
              <b key="Edited">N</b>
            </be>
            <be refId="259" clsId="NarrativeTracksData">
              <d key="Data">1649158900299</d>
              <s key="User">J.DE.GRAAF@BRUNEL.NET</s>
              <c key="Value">0.1</c>
              <b key="Edited">N</b>
            </be>
            <be refId="260" clsId="NarrativeTracksData">
              <d key="Data">1649850645004</d>
              <s key="User">J.DE.GRAAF@BRUNEL.NET</s>
              <c key="Value">15.9</c>
              <b key="Edited">N</b>
            </be>
            <be refId="261" clsId="NarrativeTracksData">
              <d key="Data">1649925933547</d>
              <s key="User">J.DE.GRAAF@BRUNEL.NET</s>
              <s key="Value">#NAME?</s>
              <b key="Edited">N</b>
            </be>
            <be refId="262" clsId="NarrativeTracksData">
              <d key="Data">1649926109936</d>
              <s key="User">J.DE.GRAAF@BRUNEL.NET</s>
              <c key="Value">16.7</c>
              <b key="Edited">N</b>
            </be>
            <be refId="263" clsId="NarrativeTracksData">
              <d key="Data">1682079824693</d>
              <s key="User">J.DE.GRAAF@BRUNEL.NET</s>
              <c key="Value">16.9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264" clsId="Tgkn2007.com.tagetik.component.TextTag,Tgkn2007">
          <s key="Title">Report: PR_Q1</s>
          <o key="Position">-1</o>
          <s key="Key">1742753273_Table!$3$8</s>
          <s key="Code">Table!$3$8</s>
          <s key="id">1742753273_Table!$3$8</s>
          <s key="Tag">$3$8</s>
          <s key="Type">21</s>
          <c key="Value">15.6</c>
          <c key="ObjectValue">15.6</c>
          <c key="ReadValue">15.6</c>
          <c key="NewValue">15.6</c>
          <s key="DisplayValue">
            <ch cod="09"/>
            15.6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5" ln="13" eid="NarrativeTracksData">
            <be refId="266" clsId="NarrativeTracksData">
              <d key="Data">1493106834684</d>
              <s key="User">D.WEENINK</s>
              <c key="Value">9.2</c>
              <b key="Edited">N</b>
            </be>
            <be refId="267" clsId="NarrativeTracksData">
              <d key="Data">1493132667870</d>
              <s key="User">J.FLOHR</s>
              <c key="Value">9.1</c>
              <b key="Edited">S</b>
            </be>
            <be refId="268" clsId="NarrativeTracksData">
              <d key="Data">1493638765161</d>
              <s key="User">D.WEENINK</s>
              <c key="Value">9.2</c>
              <b key="Edited">N</b>
            </be>
            <be refId="269" clsId="NarrativeTracksData">
              <d key="Data">1521706490691</d>
              <s key="User">D.WEENINK</s>
              <c key="Value">5.7</c>
              <b key="Edited">N</b>
            </be>
            <be refId="270" clsId="NarrativeTracksData">
              <d key="Data">1556039817058</d>
              <s key="User">D.WEENINK</s>
              <c key="Value">7.2</c>
              <b key="Edited">N</b>
            </be>
            <be refId="271" clsId="NarrativeTracksData">
              <d key="Data">1584610974813</d>
              <s key="User">J.DE.GRAAF</s>
              <c key="Value">12.1</c>
              <b key="Edited">N</b>
            </be>
            <be refId="272" clsId="NarrativeTracksData">
              <d key="Data">1587394817697</d>
              <s key="User">D.WEENINK</s>
              <s key="Value">#VALUE!</s>
              <b key="Edited">N</b>
            </be>
            <be refId="273" clsId="NarrativeTracksData">
              <d key="Data">1587395133370</d>
              <s key="User">D.WEENINK</s>
              <c key="Value">12.1</c>
              <b key="Edited">N</b>
            </be>
            <be refId="274" clsId="NarrativeTracksData">
              <d key="Data">1649158900299</d>
              <s key="User">J.DE.GRAAF@BRUNEL.NET</s>
              <c key="Value">10.7</c>
              <b key="Edited">N</b>
            </be>
            <be refId="275" clsId="NarrativeTracksData">
              <d key="Data">1649925933547</d>
              <s key="User">J.DE.GRAAF@BRUNEL.NET</s>
              <s key="Value"/>
              <b key="Edited">N</b>
            </be>
            <be refId="276" clsId="NarrativeTracksData">
              <d key="Data">1649940779071</d>
              <s key="User">J.DE.GRAAF@BRUNEL.NET</s>
              <c key="Value">0</c>
              <b key="Edited">N</b>
            </be>
            <be refId="277" clsId="NarrativeTracksData">
              <d key="Data">1649942243935</d>
              <s key="User">J.DE.GRAAF@BRUNEL.NET</s>
              <c key="Value">10.7</c>
              <b key="Edited">N</b>
            </be>
            <be refId="278" clsId="NarrativeTracksData">
              <d key="Data">1681983471812</d>
              <s key="User">J.DE.GRAAF@BRUNEL.NET</s>
              <c key="Value">15.6</c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1493132666645</d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279" clsId="Tgkn2007.com.tagetik.component.TextTag,Tgkn2007">
          <s key="Title">Report: PR_Q1</s>
          <o key="Position">-1</o>
          <s key="Key">1742753273_Table!$4$8</s>
          <s key="Code">Table!$4$8</s>
          <s key="id">1742753273_Table!$4$8</s>
          <s key="Tag">$4$8</s>
          <s key="Type">21</s>
          <c key="Value">0.08</c>
          <c key="ObjectValue">0.08</c>
          <c key="ReadValue">0.08</c>
          <c key="NewValue">0.08</c>
          <s key="DisplayValue">8%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0" ln="16" eid="NarrativeTracksData">
            <be refId="281" clsId="NarrativeTracksData">
              <d key="Data">1493106834715</d>
              <s key="User">D.WEENINK</s>
              <c key="Value">-0.38</c>
              <b key="Edited">N</b>
            </be>
            <be refId="282" clsId="NarrativeTracksData">
              <d key="Data">1493132826886</d>
              <s key="User">J.FLOHR</s>
              <c key="Value">-0.37</c>
              <b key="Edited">S</b>
            </be>
            <be refId="283" clsId="NarrativeTracksData">
              <d key="Data">1493638765192</d>
              <s key="User">D.WEENINK</s>
              <c key="Value">-0.38</c>
              <b key="Edited">N</b>
            </be>
            <be refId="284" clsId="NarrativeTracksData">
              <d key="Data">1521706490722</d>
              <s key="User">D.WEENINK</s>
              <c key="Value">-1</c>
              <b key="Edited">N</b>
            </be>
            <be refId="285" clsId="NarrativeTracksData">
              <d key="Data">1524495423949</d>
              <s key="User">D.WEENINK</s>
              <c key="Value">0.26</c>
              <b key="Edited">N</b>
            </be>
            <be refId="286" clsId="NarrativeTracksData">
              <d key="Data">1556039817058</d>
              <s key="User">D.WEENINK</s>
              <c key="Value">0.68</c>
              <b key="Edited">N</b>
            </be>
            <be refId="287" clsId="NarrativeTracksData">
              <d key="Data">1584610974813</d>
              <s key="User">J.DE.GRAAF</s>
              <c key="Value">-1</c>
              <b key="Edited">N</b>
            </be>
            <be refId="288" clsId="NarrativeTracksData">
              <d key="Data">1587384600410</d>
              <s key="User">J.DE.GRAAF</s>
              <c key="Value">-0.34</c>
              <b key="Edited">N</b>
            </be>
            <be refId="289" clsId="NarrativeTracksData">
              <d key="Data">1587394817697</d>
              <s key="User">D.WEENINK</s>
              <s key="Value">#VALUE!</s>
              <b key="Edited">N</b>
            </be>
            <be refId="290" clsId="NarrativeTracksData">
              <d key="Data">1587395133370</d>
              <s key="User">D.WEENINK</s>
              <c key="Value">-0.34</c>
              <b key="Edited">N</b>
            </be>
            <be refId="291" clsId="NarrativeTracksData">
              <d key="Data">1649158900299</d>
              <s key="User">J.DE.GRAAF@BRUNEL.NET</s>
              <c key="Value">-0.99</c>
              <b key="Edited">N</b>
            </be>
            <be refId="292" clsId="NarrativeTracksData">
              <d key="Data">1649850645004</d>
              <s key="User">J.DE.GRAAF@BRUNEL.NET</s>
              <c key="Value">0.49</c>
              <b key="Edited">N</b>
            </be>
            <be refId="293" clsId="NarrativeTracksData">
              <d key="Data">1649925933547</d>
              <s key="User">J.DE.GRAAF@BRUNEL.NET</s>
              <s key="Value"/>
              <b key="Edited">N</b>
            </be>
            <be refId="294" clsId="NarrativeTracksData">
              <d key="Data">1649942243935</d>
              <s key="User">J.DE.GRAAF@BRUNEL.NET</s>
              <c key="Value">0.56</c>
              <b key="Edited">N</b>
            </be>
            <be refId="295" clsId="NarrativeTracksData">
              <d key="Data">1681983471812</d>
              <s key="User">J.DE.GRAAF@BRUNEL.NET</s>
              <c key="Value">0.07</c>
              <b key="Edited">N</b>
            </be>
            <be refId="296" clsId="NarrativeTracksData">
              <d key="Data">1682079824693</d>
              <s key="User">J.DE.GRAAF@BRUNEL.NET</s>
              <c key="Value">0.08</c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1493132771291</d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297" clsId="Tgkn2007.com.tagetik.component.TextTag,Tgkn2007">
          <s key="Title">Report: PR_Q1</s>
          <o key="Position">-1</o>
          <s key="Key">1742753273_Table!$5$8</s>
          <s key="Code">Table!$5$8</s>
          <s key="id">1742753273_Table!$5$8</s>
          <s key="Tag">$5$8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8" ln="1" eid="NarrativeTracksData">
            <be refId="299" clsId="NarrativeTracksData">
              <d key="Data">1493106834746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>0,-1;</s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300" clsId="Tgkn2007.com.tagetik.component.TextTag,Tgkn2007">
          <s key="Title">Report: PR_Q1</s>
          <o key="Position">-1</o>
          <s key="Key">1742753273_Table!$1$9</s>
          <s key="Code">Table!$1$9</s>
          <s key="id">1742753273_Table!$1$9</s>
          <s key="Tag">$1$9</s>
          <s key="Type">21</s>
          <s key="Value">Earn out related share based payments*</s>
          <s key="ObjectValue">Earn out related share based payments*</s>
          <s key="ReadValue">Earn out related share based payments*</s>
          <s key="NewValue">Earn out related share based payments*</s>
          <s key="DisplayValue">Earn out related share based payments*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1" ln="5" eid="NarrativeTracksData">
            <be refId="302" clsId="NarrativeTracksData">
              <d key="Data">1493106834793</d>
              <s key="User">D.WEENINK</s>
              <s key="Value">EBIT %</s>
              <b key="Edited">N</b>
            </be>
            <be refId="303" clsId="NarrativeTracksData">
              <d key="Data">1649925933547</d>
              <s key="User">J.DE.GRAAF@BRUNEL.NET</s>
              <s key="Value">Earn out related share based payments</s>
              <b key="Edited">N</b>
            </be>
            <be refId="304" clsId="NarrativeTracksData">
              <d key="Data">1650021954752</d>
              <s key="User">R.GROOTSCHOLTEN@BRUNEL.NET</s>
              <s key="Value">Earn out related share based payments*</s>
              <b key="Edited">S</b>
            </be>
            <be refId="305" clsId="NarrativeTracksData">
              <d key="Data">1650358067395</d>
              <s key="User">J.DE.GRAAF@BRUNEL.NET</s>
              <s key="Value">Earn out related share based payments</s>
              <b key="Edited">N</b>
            </be>
            <be refId="306" clsId="NarrativeTracksData">
              <d key="Data">1650360687439</d>
              <s key="User">J.DE.GRAAF@BRUNEL.NET</s>
              <s key="Value">Earn out related share based payments*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Modify">J.DE.GRAAF@BRUNEL.NET</s>
          <s key="userUpdate">J.DE.GRAAF@BRUNEL.NET</s>
          <d key="dateModify">1650360270984</d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307" clsId="Tgkn2007.com.tagetik.component.TextTag,Tgkn2007">
          <s key="Title">Report: PR_Q1</s>
          <o key="Position">-1</o>
          <s key="Key">1742753273_Table!$2$9</s>
          <s key="Code">Table!$2$9</s>
          <s key="id">1742753273_Table!$2$9</s>
          <s key="Tag">$2$9</s>
          <s key="Type">21</s>
          <c key="Value">1.1</c>
          <c key="ObjectValue">1.1</c>
          <c key="ReadValue">1.1</c>
          <c key="NewValue">1.1</c>
          <s key="DisplayValue">
            <ch cod="09"/>
            1.1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8" ln="11" eid="NarrativeTracksData">
            <be refId="309" clsId="NarrativeTracksData">
              <d key="Data">1493106834824</d>
              <s key="User">D.WEENINK</s>
              <c key="Value">0.029</c>
              <b key="Edited">N</b>
            </be>
            <be refId="310" clsId="NarrativeTracksData">
              <d key="Data">1521706490738</d>
              <s key="User">D.WEENINK</s>
              <c key="Value">0</c>
              <b key="Edited">N</b>
            </be>
            <be refId="311" clsId="NarrativeTracksData">
              <d key="Data">1524495423995</d>
              <s key="User">D.WEENINK</s>
              <c key="Value">0.034</c>
              <b key="Edited">N</b>
            </be>
            <be refId="312" clsId="NarrativeTracksData">
              <d key="Data">1556039817058</d>
              <s key="User">D.WEENINK</s>
              <c key="Value">0.045</c>
              <b key="Edited">N</b>
            </be>
            <be refId="313" clsId="NarrativeTracksData">
              <d key="Data">1584610974813</d>
              <s key="User">J.DE.GRAAF</s>
              <s key="Value">#DIV/0!</s>
              <b key="Edited">N</b>
            </be>
            <be refId="314" clsId="NarrativeTracksData">
              <d key="Data">1587384600410</d>
              <s key="User">J.DE.GRAAF</s>
              <c key="Value">0.031</c>
              <b key="Edited">N</b>
            </be>
            <be refId="315" clsId="NarrativeTracksData">
              <d key="Data">1587394817697</d>
              <s key="User">D.WEENINK</s>
              <s key="Value">#VALUE!</s>
              <b key="Edited">N</b>
            </be>
            <be refId="316" clsId="NarrativeTracksData">
              <d key="Data">1587395133370</d>
              <s key="User">D.WEENINK</s>
              <c key="Value">0.031</c>
              <b key="Edited">N</b>
            </be>
            <be refId="317" clsId="NarrativeTracksData">
              <d key="Data">1649158900299</d>
              <s key="User">J.DE.GRAAF@BRUNEL.NET</s>
              <c key="Value">0.143</c>
              <b key="Edited">N</b>
            </be>
            <be refId="318" clsId="NarrativeTracksData">
              <d key="Data">1649850645004</d>
              <s key="User">J.DE.GRAAF@BRUNEL.NET</s>
              <c key="Value">0.058</c>
              <b key="Edited">N</b>
            </be>
            <be refId="319" clsId="NarrativeTracksData">
              <d key="Data">1649925933547</d>
              <s key="User">J.DE.GRAAF@BRUNEL.NET</s>
              <c key="Value">1.1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320" clsId="Tgkn2007.com.tagetik.component.TextTag,Tgkn2007">
          <s key="Title">Report: PR_Q1</s>
          <o key="Position">-1</o>
          <s key="Key">1742753273_Table!$3$9</s>
          <s key="Code">Table!$3$9</s>
          <s key="id">1742753273_Table!$3$9</s>
          <s key="Tag">$3$9</s>
          <s key="Type">21</s>
          <c key="Value">1.1</c>
          <c key="ObjectValue">1.1</c>
          <c key="ReadValue">1.1</c>
          <c key="NewValue">1.1</c>
          <s key="DisplayValue">
            <ch cod="09"/>
            1.1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1" ln="12" eid="NarrativeTracksData">
            <be refId="322" clsId="NarrativeTracksData">
              <d key="Data">1493106834856</d>
              <s key="User">D.WEENINK</s>
              <c key="Value">0.039</c>
              <b key="Edited">N</b>
            </be>
            <be refId="323" clsId="NarrativeTracksData">
              <d key="Data">1493132667901</d>
              <s key="User">J.FLOHR</s>
              <c key="Value">0.038</c>
              <b key="Edited">S</b>
            </be>
            <be refId="324" clsId="NarrativeTracksData">
              <d key="Data">1493638765239</d>
              <s key="User">D.WEENINK</s>
              <c key="Value">0.039</c>
              <b key="Edited">N</b>
            </be>
            <be refId="325" clsId="NarrativeTracksData">
              <d key="Data">1521706490753</d>
              <s key="User">D.WEENINK</s>
              <c key="Value">0.029</c>
              <b key="Edited">N</b>
            </be>
            <be refId="326" clsId="NarrativeTracksData">
              <d key="Data">1556039817058</d>
              <s key="User">D.WEENINK</s>
              <c key="Value">0.034</c>
              <b key="Edited">N</b>
            </be>
            <be refId="327" clsId="NarrativeTracksData">
              <d key="Data">1584610974813</d>
              <s key="User">J.DE.GRAAF</s>
              <c key="Value">0.045</c>
              <b key="Edited">N</b>
            </be>
            <be refId="328" clsId="NarrativeTracksData">
              <d key="Data">1587394817697</d>
              <s key="User">D.WEENINK</s>
              <s key="Value">#VALUE!</s>
              <b key="Edited">N</b>
            </be>
            <be refId="329" clsId="NarrativeTracksData">
              <d key="Data">1587395133370</d>
              <s key="User">D.WEENINK</s>
              <c key="Value">0.045</c>
              <b key="Edited">N</b>
            </be>
            <be refId="330" clsId="NarrativeTracksData">
              <d key="Data">1649158900299</d>
              <s key="User">J.DE.GRAAF@BRUNEL.NET</s>
              <c key="Value">0.050</c>
              <b key="Edited">N</b>
            </be>
            <be refId="331" clsId="NarrativeTracksData">
              <d key="Data">1649925933547</d>
              <s key="User">J.DE.GRAAF@BRUNEL.NET</s>
              <s key="Value"/>
              <b key="Edited">N</b>
            </be>
            <be refId="332" clsId="NarrativeTracksData">
              <d key="Data">1649940779071</d>
              <s key="User">J.DE.GRAAF@BRUNEL.NET</s>
              <c key="Value">0</c>
              <b key="Edited">N</b>
            </be>
            <be refId="333" clsId="NarrativeTracksData">
              <d key="Data">1681983471812</d>
              <s key="User">J.DE.GRAAF@BRUNEL.NET</s>
              <c key="Value">1.1</c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1493132666754</d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334" clsId="Tgkn2007.com.tagetik.component.TextTag,Tgkn2007">
          <s key="Title">Report: PR_Q1</s>
          <o key="Position">-1</o>
          <s key="Key">1742753273_Table!$4$9</s>
          <s key="Code">Table!$4$9</s>
          <s key="id">1742753273_Table!$4$9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5" ln="1" eid="NarrativeTracksData">
            <be refId="336" clsId="NarrativeTracksData">
              <d key="Data">1493106834902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337" clsId="Tgkn2007.com.tagetik.component.TextTag,Tgkn2007">
          <s key="Title">Report: PR_Q1</s>
          <o key="Position">-1</o>
          <s key="Key">1742753273_Table!$5$9</s>
          <s key="Code">Table!$5$9</s>
          <s key="id">1742753273_Table!$5$9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8" ln="1" eid="NarrativeTracksData">
            <be refId="339" clsId="NarrativeTracksData">
              <d key="Data">1493106834949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>0,-1;</s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340" clsId="Tgkn2007.com.tagetik.component.TextTag,Tgkn2007">
          <s key="Title">Report: PR_Q1</s>
          <o key="Position">-1</o>
          <s key="Key">1742753273_Table!$1$10</s>
          <s key="Code">Table!$1$10</s>
          <s key="id">1742753273_Table!$1$10</s>
          <s key="Tag">$1$10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1" ln="2" eid="NarrativeTracksData">
            <be refId="342" clsId="NarrativeTracksData">
              <d key="Data">1493106834981</d>
              <s key="User">D.WEENINK</s>
              <s key="Value"/>
              <b key="Edited">N</b>
            </be>
            <be refId="343" clsId="NarrativeTracksData">
              <d key="Data">1649925933547</d>
              <s key="User">J.DE.GRAAF@BRUNEL.NET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344" clsId="Tgkn2007.com.tagetik.component.TextTag,Tgkn2007">
          <s key="Title">Report: PR_Q1</s>
          <o key="Position">-1</o>
          <s key="Key">1742753273_Table!$2$10</s>
          <s key="Code">Table!$2$10</s>
          <s key="id">1742753273_Table!$2$10</s>
          <s key="Tag">$2$10</s>
          <s key="Type">21</s>
          <c key="Value">15.8</c>
          <c key="ObjectValue">15.8</c>
          <c key="ReadValue">15.8</c>
          <c key="NewValue">15.8</c>
          <s key="DisplayValue">
            <ch cod="09"/>
            15.8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5" ln="4" eid="NarrativeTracksData">
            <be refId="346" clsId="NarrativeTracksData">
              <d key="Data">1493106835012</d>
              <s key="User">D.WEENINK</s>
              <s key="Value"/>
              <b key="Edited">N</b>
            </be>
            <be refId="347" clsId="NarrativeTracksData">
              <d key="Data">1649925933547</d>
              <s key="User">J.DE.GRAAF@BRUNEL.NET</s>
              <s key="Value">#NAME?</s>
              <b key="Edited">N</b>
            </be>
            <be refId="348" clsId="NarrativeTracksData">
              <d key="Data">1649926109936</d>
              <s key="User">J.DE.GRAAF@BRUNEL.NET</s>
              <c key="Value">15.6</c>
              <b key="Edited">N</b>
            </be>
            <be refId="349" clsId="NarrativeTracksData">
              <d key="Data">1682079824693</d>
              <s key="User">J.DE.GRAAF@BRUNEL.NET</s>
              <c key="Value">15.8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350" clsId="Tgkn2007.com.tagetik.component.TextTag,Tgkn2007">
          <s key="Title">Report: PR_Q1</s>
          <o key="Position">-1</o>
          <s key="Key">1742753273_Table!$3$10</s>
          <s key="Code">Table!$3$10</s>
          <s key="id">1742753273_Table!$3$10</s>
          <s key="Tag">$3$10</s>
          <s key="Type">21</s>
          <c key="Value">15.6</c>
          <c key="ObjectValue">15.6</c>
          <c key="ReadValue">15.6</c>
          <c key="NewValue">15.6</c>
          <s key="DisplayValue">
            <ch cod="09"/>
            15.6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1" ln="4" eid="NarrativeTracksData">
            <be refId="352" clsId="NarrativeTracksData">
              <d key="Data">1493106835043</d>
              <s key="User">D.WEENINK</s>
              <s key="Value"/>
              <b key="Edited">N</b>
            </be>
            <be refId="353" clsId="NarrativeTracksData">
              <d key="Data">1649925933547</d>
              <s key="User">J.DE.GRAAF@BRUNEL.NET</s>
              <s key="Value">#NAME?</s>
              <b key="Edited">N</b>
            </be>
            <be refId="354" clsId="NarrativeTracksData">
              <d key="Data">1649926109936</d>
              <s key="User">J.DE.GRAAF@BRUNEL.NET</s>
              <c key="Value">10.7</c>
              <b key="Edited">N</b>
            </be>
            <be refId="355" clsId="NarrativeTracksData">
              <d key="Data">1681983471812</d>
              <s key="User">J.DE.GRAAF@BRUNEL.NET</s>
              <c key="Value">15.6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356" clsId="Tgkn2007.com.tagetik.component.TextTag,Tgkn2007">
          <s key="Title">Report: PR_Q1</s>
          <o key="Position">-1</o>
          <s key="Key">1742753273_Table!$4$10</s>
          <s key="Code">Table!$4$10</s>
          <s key="id">1742753273_Table!$4$10</s>
          <s key="Tag">$4$10</s>
          <s key="Type">21</s>
          <c key="Value">0.01</c>
          <c key="ObjectValue">0.01</c>
          <c key="ReadValue">0.01</c>
          <c key="NewValue">0.01</c>
          <s key="DisplayValue">1%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7" ln="5" eid="NarrativeTracksData">
            <be refId="358" clsId="NarrativeTracksData">
              <d key="Data">1493106835074</d>
              <s key="User">D.WEENINK</s>
              <s key="Value"/>
              <b key="Edited">N</b>
            </be>
            <be refId="359" clsId="NarrativeTracksData">
              <d key="Data">1649925933547</d>
              <s key="User">J.DE.GRAAF@BRUNEL.NET</s>
              <s key="Value">#NAME?</s>
              <b key="Edited">N</b>
            </be>
            <be refId="360" clsId="NarrativeTracksData">
              <d key="Data">1649926109936</d>
              <s key="User">J.DE.GRAAF@BRUNEL.NET</s>
              <c key="Value">0.46</c>
              <b key="Edited">N</b>
            </be>
            <be refId="361" clsId="NarrativeTracksData">
              <d key="Data">1681983471812</d>
              <s key="User">J.DE.GRAAF@BRUNEL.NET</s>
              <c key="Value">0</c>
              <b key="Edited">N</b>
            </be>
            <be refId="362" clsId="NarrativeTracksData">
              <d key="Data">1682079824693</d>
              <s key="User">J.DE.GRAAF@BRUNEL.NET</s>
              <c key="Value">0.01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363" clsId="Tgkn2007.com.tagetik.component.TextTag,Tgkn2007">
          <s key="Title">Report: PR_Q1</s>
          <o key="Position">-1</o>
          <s key="Key">1742753273_Table!$5$10</s>
          <s key="Code">Table!$5$10</s>
          <s key="id">1742753273_Table!$5$10</s>
          <s key="Tag">$5$10</s>
          <s key="Type">21</s>
          <s key="Value">c</s>
          <s key="ObjectValue">c</s>
          <s key="ReadValue">c</s>
          <s key="NewValue">c</s>
          <s key="DisplayValue">c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4" ln="2" eid="NarrativeTracksData">
            <be refId="365" clsId="NarrativeTracksData">
              <d key="Data">1493106835121</d>
              <s key="User">D.WEENINK</s>
              <s key="Value"/>
              <b key="Edited">N</b>
            </be>
            <be refId="366" clsId="NarrativeTracksData">
              <d key="Data">1650612480683</d>
              <s key="User">J.DE.GRAAF@BRUNEL.NET</s>
              <s key="Value">c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367" clsId="Tgkn2007.com.tagetik.component.TextTag,Tgkn2007">
          <s key="Title">Report: PR_Q1</s>
          <o key="Position">-1</o>
          <s key="Key">1742753273_Table!$1$11</s>
          <s key="Code">Table!$1$11</s>
          <s key="id">1742753273_Table!$1$11</s>
          <s key="Tag">$1$11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8" ln="2" eid="NarrativeTracksData">
            <be refId="369" clsId="NarrativeTracksData">
              <d key="Data">1493106835152</d>
              <s key="User">D.WEENINK</s>
              <s key="Value">Average directs</s>
              <b key="Edited">N</b>
            </be>
            <be refId="370" clsId="NarrativeTracksData">
              <d key="Data">1649925933547</d>
              <s key="User">J.DE.GRAAF@BRUNEL.NET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371" clsId="Tgkn2007.com.tagetik.component.TextTag,Tgkn2007">
          <s key="Title">Report: PR_Q1</s>
          <o key="Position">-1</o>
          <s key="Key">1742753273_Table!$2$11</s>
          <s key="Code">Table!$2$11</s>
          <s key="id">1742753273_Table!$2$11</s>
          <s key="Tag">$2$11</s>
          <s key="Type">21</s>
          <c key="Value">0.050</c>
          <c key="ObjectValue">0.050</c>
          <c key="ReadValue">0.050</c>
          <c key="NewValue">0.050</c>
          <s key="DisplayValue">5.0%</s>
          <b key="Edited">N</b>
          <b key="Locked">N</b>
          <b key="XBRLNoExport">N</b>
          <b key="BookmarkFormatting">N</b>
          <s key="LinkId">1742753273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2" ln="14" eid="NarrativeTracksData">
            <be refId="373" clsId="NarrativeTracksData">
              <d key="Data">1493106835184</d>
              <s key="User">D.WEENINK</s>
              <c key="Value">8984</c>
              <b key="Edited">N</b>
            </be>
            <be refId="374" clsId="NarrativeTracksData">
              <d key="Data">1521706490785</d>
              <s key="User">D.WEENINK</s>
              <c key="Value">0</c>
              <b key="Edited">N</b>
            </be>
            <be refId="375" clsId="NarrativeTracksData">
              <d key="Data">1524495424027</d>
              <s key="User">D.WEENINK</s>
              <c key="Value">11228</c>
              <b key="Edited">N</b>
            </be>
            <be refId="376" clsId="NarrativeTracksData">
              <d key="Data">1556039817058</d>
              <s key="User">D.WEENINK</s>
              <c key="Value">12987</c>
              <b key="Edited">N</b>
            </be>
            <be refId="377" clsId="NarrativeTracksData">
              <d key="Data">1584610974813</d>
              <s key="User">J.DE.GRAAF</s>
              <c key="Value">0</c>
              <b key="Edited">N</b>
            </be>
            <be refId="378" clsId="NarrativeTracksData">
              <d key="Data">1587384600410</d>
              <s key="User">J.DE.GRAAF</s>
              <c key="Value">11447</c>
              <b key="Edited">N</b>
            </be>
            <be refId="379" clsId="NarrativeTracksData">
              <d key="Data">1587394817697</d>
              <s key="User">D.WEENINK</s>
              <s key="Value">#VALUE!</s>
              <b key="Edited">N</b>
            </be>
            <be refId="380" clsId="NarrativeTracksData">
              <d key="Data">1587395133370</d>
              <s key="User">D.WEENINK</s>
              <c key="Value">11447</c>
              <b key="Edited">N</b>
            </be>
            <be refId="381" clsId="NarrativeTracksData">
              <d key="Data">1649158900299</d>
              <s key="User">J.DE.GRAAF@BRUNEL.NET</s>
              <c key="Value">7427</c>
              <b key="Edited">N</b>
            </be>
            <be refId="382" clsId="NarrativeTracksData">
              <d key="Data">1649850645004</d>
              <s key="User">J.DE.GRAAF@BRUNEL.NET</s>
              <c key="Value">10998</c>
              <b key="Edited">N</b>
            </be>
            <be refId="383" clsId="NarrativeTracksData">
              <d key="Data">1649925933547</d>
              <s key="User">J.DE.GRAAF@BRUNEL.NET</s>
              <s key="Value">#NAME?</s>
              <b key="Edited">N</b>
            </be>
            <be refId="384" clsId="NarrativeTracksData">
              <d key="Data">1649926109936</d>
              <s key="User">J.DE.GRAAF@BRUNEL.NET</s>
              <c key="Value">0.057</c>
              <b key="Edited">N</b>
            </be>
            <be refId="385" clsId="NarrativeTracksData">
              <d key="Data">1681983471812</d>
              <s key="User">J.DE.GRAAF@BRUNEL.NET</s>
              <c key="Value">0.049</c>
              <b key="Edited">N</b>
            </be>
            <be refId="386" clsId="NarrativeTracksData">
              <d key="Data">1682079824693</d>
              <s key="User">J.DE.GRAAF@BRUNEL.NET</s>
              <c key="Value">0.050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387" clsId="Tgkn2007.com.tagetik.component.TextTag,Tgkn2007">
          <s key="Title">Report: PR_Q1</s>
          <o key="Position">-1</o>
          <s key="Key">1742753273_Table!$3$11</s>
          <s key="Code">Table!$3$11</s>
          <s key="id">1742753273_Table!$3$11</s>
          <s key="Tag">$3$11</s>
          <s key="Type">21</s>
          <c key="Value">0.057</c>
          <c key="ObjectValue">0.057</c>
          <c key="ReadValue">0.057</c>
          <c key="NewValue">0.057</c>
          <s key="DisplayValue">5.7%</s>
          <b key="Edited">N</b>
          <b key="Locked">N</b>
          <b key="XBRLNoExport">N</b>
          <b key="BookmarkFormatting">N</b>
          <s key="LinkId">1742753273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8" ln="12" eid="NarrativeTracksData">
            <be refId="389" clsId="NarrativeTracksData">
              <d key="Data">1493106835215</d>
              <s key="User">D.WEENINK</s>
              <c key="Value">9905</c>
              <b key="Edited">N</b>
            </be>
            <be refId="390" clsId="NarrativeTracksData">
              <d key="Data">1493132667932</d>
              <s key="User">J.FLOHR</s>
              <c key="Value">9771</c>
              <b key="Edited">S</b>
            </be>
            <be refId="391" clsId="NarrativeTracksData">
              <d key="Data">1493638765271</d>
              <s key="User">D.WEENINK</s>
              <c key="Value">9905</c>
              <b key="Edited">N</b>
            </be>
            <be refId="392" clsId="NarrativeTracksData">
              <d key="Data">1521706490831</d>
              <s key="User">D.WEENINK</s>
              <c key="Value">8984</c>
              <b key="Edited">N</b>
            </be>
            <be refId="393" clsId="NarrativeTracksData">
              <d key="Data">1556039817058</d>
              <s key="User">D.WEENINK</s>
              <c key="Value">11228</c>
              <b key="Edited">N</b>
            </be>
            <be refId="394" clsId="NarrativeTracksData">
              <d key="Data">1584610974813</d>
              <s key="User">J.DE.GRAAF</s>
              <c key="Value">12987</c>
              <b key="Edited">N</b>
            </be>
            <be refId="395" clsId="NarrativeTracksData">
              <d key="Data">1587394817697</d>
              <s key="User">D.WEENINK</s>
              <s key="Value">#VALUE!</s>
              <b key="Edited">N</b>
            </be>
            <be refId="396" clsId="NarrativeTracksData">
              <d key="Data">1587395133370</d>
              <s key="User">D.WEENINK</s>
              <c key="Value">12987</c>
              <b key="Edited">N</b>
            </be>
            <be refId="397" clsId="NarrativeTracksData">
              <d key="Data">1649158900299</d>
              <s key="User">J.DE.GRAAF@BRUNEL.NET</s>
              <c key="Value">9290</c>
              <b key="Edited">N</b>
            </be>
            <be refId="398" clsId="NarrativeTracksData">
              <d key="Data">1649925933547</d>
              <s key="User">J.DE.GRAAF@BRUNEL.NET</s>
              <s key="Value">#NAME?</s>
              <b key="Edited">N</b>
            </be>
            <be refId="399" clsId="NarrativeTracksData">
              <d key="Data">1649926109936</d>
              <s key="User">J.DE.GRAAF@BRUNEL.NET</s>
              <c key="Value">0.050</c>
              <b key="Edited">N</b>
            </be>
            <be refId="400" clsId="NarrativeTracksData">
              <d key="Data">1681983471812</d>
              <s key="User">J.DE.GRAAF@BRUNEL.NET</s>
              <c key="Value">0.057</c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1493132666786</d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401" clsId="Tgkn2007.com.tagetik.component.TextTag,Tgkn2007">
          <s key="Title">Report: PR_Q1</s>
          <o key="Position">-1</o>
          <s key="Key">1742753273_Table!$4$11</s>
          <s key="Code">Table!$4$11</s>
          <s key="id">1742753273_Table!$4$11</s>
          <s key="Tag">$4$11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02" ln="13" eid="NarrativeTracksData">
            <be refId="403" clsId="NarrativeTracksData">
              <d key="Data">1493106835246</d>
              <s key="User">D.WEENINK</s>
              <c key="Value">-0.09</c>
              <b key="Edited">N</b>
            </be>
            <be refId="404" clsId="NarrativeTracksData">
              <d key="Data">1493132826918</d>
              <s key="User">J.FLOHR</s>
              <c key="Value">-0.08</c>
              <b key="Edited">S</b>
            </be>
            <be refId="405" clsId="NarrativeTracksData">
              <d key="Data">1493638765318</d>
              <s key="User">D.WEENINK</s>
              <c key="Value">-0.09</c>
              <b key="Edited">N</b>
            </be>
            <be refId="406" clsId="NarrativeTracksData">
              <d key="Data">1521706490847</d>
              <s key="User">D.WEENINK</s>
              <c key="Value">-1</c>
              <b key="Edited">N</b>
            </be>
            <be refId="407" clsId="NarrativeTracksData">
              <d key="Data">1524495424042</d>
              <s key="User">D.WEENINK</s>
              <c key="Value">0.25</c>
              <b key="Edited">N</b>
            </be>
            <be refId="408" clsId="NarrativeTracksData">
              <d key="Data">1556039817058</d>
              <s key="User">D.WEENINK</s>
              <c key="Value">0.16</c>
              <b key="Edited">N</b>
            </be>
            <be refId="409" clsId="NarrativeTracksData">
              <d key="Data">1584610974813</d>
              <s key="User">J.DE.GRAAF</s>
              <c key="Value">-1</c>
              <b key="Edited">N</b>
            </be>
            <be refId="410" clsId="NarrativeTracksData">
              <d key="Data">1587384600410</d>
              <s key="User">J.DE.GRAAF</s>
              <c key="Value">-0.12</c>
              <b key="Edited">N</b>
            </be>
            <be refId="411" clsId="NarrativeTracksData">
              <d key="Data">1587394817697</d>
              <s key="User">D.WEENINK</s>
              <s key="Value">#VALUE!</s>
              <b key="Edited">N</b>
            </be>
            <be refId="412" clsId="NarrativeTracksData">
              <d key="Data">1587395133370</d>
              <s key="User">D.WEENINK</s>
              <c key="Value">-0.12</c>
              <b key="Edited">N</b>
            </be>
            <be refId="413" clsId="NarrativeTracksData">
              <d key="Data">1649158900299</d>
              <s key="User">J.DE.GRAAF@BRUNEL.NET</s>
              <c key="Value">-0.20</c>
              <b key="Edited">N</b>
            </be>
            <be refId="414" clsId="NarrativeTracksData">
              <d key="Data">1649850645004</d>
              <s key="User">J.DE.GRAAF@BRUNEL.NET</s>
              <c key="Value">0.18</c>
              <b key="Edited">N</b>
            </be>
            <be refId="415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1493132771416</d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416" clsId="Tgkn2007.com.tagetik.component.TextTag,Tgkn2007">
          <s key="Title">Report: PR_Q1</s>
          <o key="Position">-1</o>
          <s key="Key">1742753273_Table!$5$11</s>
          <s key="Code">Table!$5$11</s>
          <s key="id">1742753273_Table!$5$11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7" ln="1" eid="NarrativeTracksData">
            <be refId="418" clsId="NarrativeTracksData">
              <d key="Data">1493106835277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419" clsId="Tgkn2007.com.tagetik.component.TextTag,Tgkn2007">
          <s key="Title">Report: PR_Q1</s>
          <o key="Position">-1</o>
          <s key="Key">1742753273_Table!$1$12</s>
          <s key="Code">Table!$1$12</s>
          <s key="id">1742753273_Table!$1$12</s>
          <s key="Tag">$1$12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20" ln="2" eid="NarrativeTracksData">
            <be refId="421" clsId="NarrativeTracksData">
              <d key="Data">1493106835340</d>
              <s key="User">D.WEENINK</s>
              <s key="Value">Average indirects</s>
              <b key="Edited">N</b>
            </be>
            <be refId="422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423" clsId="Tgkn2007.com.tagetik.component.TextTag,Tgkn2007">
          <s key="Title">Report: PR_Q1</s>
          <o key="Position">-1</o>
          <s key="Key">1742753273_Table!$2$12</s>
          <s key="Code">Table!$2$12</s>
          <s key="id">1742753273_Table!$2$12</s>
          <s key="Tag">$2$12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24" ln="12" eid="NarrativeTracksData">
            <be refId="425" clsId="NarrativeTracksData">
              <d key="Data">1493106835371</d>
              <s key="User">D.WEENINK</s>
              <c key="Value">1442</c>
              <b key="Edited">N</b>
            </be>
            <be refId="426" clsId="NarrativeTracksData">
              <d key="Data">1493638765396</d>
              <s key="User">D.WEENINK</s>
              <c key="Value">1460</c>
              <b key="Edited">N</b>
            </be>
            <be refId="427" clsId="NarrativeTracksData">
              <d key="Data">1521706490863</d>
              <s key="User">D.WEENINK</s>
              <c key="Value">0</c>
              <b key="Edited">N</b>
            </be>
            <be refId="428" clsId="NarrativeTracksData">
              <d key="Data">1524495424074</d>
              <s key="User">D.WEENINK</s>
              <c key="Value">1527</c>
              <b key="Edited">N</b>
            </be>
            <be refId="429" clsId="NarrativeTracksData">
              <d key="Data">1556039817058</d>
              <s key="User">D.WEENINK</s>
              <c key="Value">1609</c>
              <b key="Edited">N</b>
            </be>
            <be refId="430" clsId="NarrativeTracksData">
              <d key="Data">1584610974813</d>
              <s key="User">J.DE.GRAAF</s>
              <c key="Value">0</c>
              <b key="Edited">N</b>
            </be>
            <be refId="431" clsId="NarrativeTracksData">
              <d key="Data">1587384600410</d>
              <s key="User">J.DE.GRAAF</s>
              <c key="Value">1567</c>
              <b key="Edited">N</b>
            </be>
            <be refId="432" clsId="NarrativeTracksData">
              <d key="Data">1587394817697</d>
              <s key="User">D.WEENINK</s>
              <s key="Value">#VALUE!</s>
              <b key="Edited">N</b>
            </be>
            <be refId="433" clsId="NarrativeTracksData">
              <d key="Data">1587395133370</d>
              <s key="User">D.WEENINK</s>
              <c key="Value">1567</c>
              <b key="Edited">N</b>
            </be>
            <be refId="434" clsId="NarrativeTracksData">
              <d key="Data">1649158900299</d>
              <s key="User">J.DE.GRAAF@BRUNEL.NET</s>
              <c key="Value">952</c>
              <b key="Edited">N</b>
            </be>
            <be refId="435" clsId="NarrativeTracksData">
              <d key="Data">1649850645004</d>
              <s key="User">J.DE.GRAAF@BRUNEL.NET</s>
              <c key="Value">1388</c>
              <b key="Edited">N</b>
            </be>
            <be refId="436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437" clsId="Tgkn2007.com.tagetik.component.TextTag,Tgkn2007">
          <s key="Title">Report: PR_Q1</s>
          <o key="Position">-1</o>
          <s key="Key">1742753273_Table!$3$12</s>
          <s key="Code">Table!$3$12</s>
          <s key="id">1742753273_Table!$3$12</s>
          <s key="Tag">$3$12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38" ln="10" eid="NarrativeTracksData">
            <be refId="439" clsId="NarrativeTracksData">
              <d key="Data">1493106835418</d>
              <s key="User">D.WEENINK</s>
              <c key="Value">1516</c>
              <b key="Edited">N</b>
            </be>
            <be refId="440" clsId="NarrativeTracksData">
              <d key="Data">1493132667948</d>
              <s key="User">J.FLOHR</s>
              <c key="Value">1503</c>
              <b key="Edited">S</b>
            </be>
            <be refId="441" clsId="NarrativeTracksData">
              <d key="Data">1493638765427</d>
              <s key="User">D.WEENINK</s>
              <c key="Value">1516</c>
              <b key="Edited">N</b>
            </be>
            <be refId="442" clsId="NarrativeTracksData">
              <d key="Data">1521706490878</d>
              <s key="User">D.WEENINK</s>
              <c key="Value">1460</c>
              <b key="Edited">N</b>
            </be>
            <be refId="443" clsId="NarrativeTracksData">
              <d key="Data">1556039817058</d>
              <s key="User">D.WEENINK</s>
              <c key="Value">1527</c>
              <b key="Edited">N</b>
            </be>
            <be refId="444" clsId="NarrativeTracksData">
              <d key="Data">1584610974813</d>
              <s key="User">J.DE.GRAAF</s>
              <c key="Value">1609</c>
              <b key="Edited">N</b>
            </be>
            <be refId="445" clsId="NarrativeTracksData">
              <d key="Data">1587394817697</d>
              <s key="User">D.WEENINK</s>
              <s key="Value">#VALUE!</s>
              <b key="Edited">N</b>
            </be>
            <be refId="446" clsId="NarrativeTracksData">
              <d key="Data">1587395133370</d>
              <s key="User">D.WEENINK</s>
              <c key="Value">1609</c>
              <b key="Edited">N</b>
            </be>
            <be refId="447" clsId="NarrativeTracksData">
              <d key="Data">1649158900299</d>
              <s key="User">J.DE.GRAAF@BRUNEL.NET</s>
              <c key="Value">1310</c>
              <b key="Edited">N</b>
            </be>
            <be refId="448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1493132666817</d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449" clsId="Tgkn2007.com.tagetik.component.TextTag,Tgkn2007">
          <s key="Title">Report: PR_Q1</s>
          <o key="Position">-1</o>
          <s key="Key">1742753273_Table!$4$12</s>
          <s key="Code">Table!$4$12</s>
          <s key="id">1742753273_Table!$4$12</s>
          <s key="Tag">$4$12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QuadraAValue">0</i>
          <i key="ModifyValue">0</i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50" ln="11" eid="NarrativeTracksData">
            <be refId="451" clsId="NarrativeTracksData">
              <d key="Data">1493106835449</d>
              <s key="User">D.WEENINK</s>
              <c key="Value">-0.05</c>
              <b key="Edited">N</b>
            </be>
            <be refId="452" clsId="NarrativeTracksData">
              <d key="Data">1493132826949</d>
              <s key="User">J.FLOHR</s>
              <c key="Value">-0.04</c>
              <b key="Edited">S</b>
            </be>
            <be refId="453" clsId="NarrativeTracksData">
              <d key="Data">1521706490894</d>
              <s key="User">D.WEENINK</s>
              <c key="Value">-1</c>
              <b key="Edited">N</b>
            </be>
            <be refId="454" clsId="NarrativeTracksData">
              <d key="Data">1524495424105</d>
              <s key="User">D.WEENINK</s>
              <c key="Value">0.05</c>
              <b key="Edited">N</b>
            </be>
            <be refId="455" clsId="NarrativeTracksData">
              <d key="Data">1584610974813</d>
              <s key="User">J.DE.GRAAF</s>
              <c key="Value">-1</c>
              <b key="Edited">N</b>
            </be>
            <be refId="456" clsId="NarrativeTracksData">
              <d key="Data">1587384600410</d>
              <s key="User">J.DE.GRAAF</s>
              <c key="Value">-0.03</c>
              <b key="Edited">N</b>
            </be>
            <be refId="457" clsId="NarrativeTracksData">
              <d key="Data">1587394817697</d>
              <s key="User">D.WEENINK</s>
              <s key="Value">#VALUE!</s>
              <b key="Edited">N</b>
            </be>
            <be refId="458" clsId="NarrativeTracksData">
              <d key="Data">1587395133370</d>
              <s key="User">D.WEENINK</s>
              <c key="Value">-0.03</c>
              <b key="Edited">N</b>
            </be>
            <be refId="459" clsId="NarrativeTracksData">
              <d key="Data">1649158900299</d>
              <s key="User">J.DE.GRAAF@BRUNEL.NET</s>
              <c key="Value">-0.27</c>
              <b key="Edited">N</b>
            </be>
            <be refId="460" clsId="NarrativeTracksData">
              <d key="Data">1649850645004</d>
              <s key="User">J.DE.GRAAF@BRUNEL.NET</s>
              <c key="Value">0.06</c>
              <b key="Edited">N</b>
            </be>
            <be refId="461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Modify">J.FLOHR</s>
          <s key="userUpdate">J.DE.GRAAF@BRUNEL.NET</s>
          <d key="dateModify">1493132771541</d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462" clsId="Tgkn2007.com.tagetik.component.TextTag,Tgkn2007">
          <s key="Title">Report: PR_Q1</s>
          <o key="Position">-1</o>
          <s key="Key">1742753273_Table!$5$12</s>
          <s key="Code">Table!$5$12</s>
          <s key="id">1742753273_Table!$5$12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63" ln="1" eid="NarrativeTracksData">
            <be refId="464" clsId="NarrativeTracksData">
              <d key="Data">1493106835481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465" clsId="Tgkn2007.com.tagetik.component.TextTag,Tgkn2007">
          <s key="Title">Report: PR_Q1</s>
          <o key="Position">-1</o>
          <s key="Key">1742753273_Table!$1$13</s>
          <s key="Code">Table!$1$13</s>
          <s key="id">1742753273_Table!$1$13</s>
          <s key="Tag">$1$13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66" ln="2" eid="NarrativeTracksData">
            <be refId="467" clsId="NarrativeTracksData">
              <d key="Data">1493106835527</d>
              <s key="User">D.WEENINK</s>
              <s key="Value">Ratio direct / Indirect</s>
              <b key="Edited">N</b>
            </be>
            <be refId="468" clsId="NarrativeTracksData">
              <d key="Data">1649925933547</d>
              <s key="User">J.DE.GRAAF@BRUNEL.NET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469" clsId="Tgkn2007.com.tagetik.component.TextTag,Tgkn2007">
          <s key="Title">Report: PR_Q1</s>
          <o key="Position">-1</o>
          <s key="Key">1742753273_Table!$2$13</s>
          <s key="Code">Table!$2$13</s>
          <s key="id">1742753273_Table!$2$13</s>
          <s key="Tag">$2$13</s>
          <s key="Type">21</s>
          <c key="Value">11000</c>
          <c key="ObjectValue">11000</c>
          <c key="ReadValue">11000</c>
          <c key="NewValue">11000</c>
          <s key="DisplayValue">
            <ch cod="09"/>
            11,000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70" ln="16" eid="NarrativeTracksData">
            <be refId="471" clsId="NarrativeTracksData">
              <d key="Data">1493106835574</d>
              <s key="User">D.WEENINK</s>
              <c key="Value">6.2</c>
              <b key="Edited">N</b>
            </be>
            <be refId="472" clsId="NarrativeTracksData">
              <d key="Data">1521706490925</d>
              <s key="User">D.WEENINK</s>
              <c key="Value">0</c>
              <b key="Edited">N</b>
            </be>
            <be refId="473" clsId="NarrativeTracksData">
              <d key="Data">1524495424120</d>
              <s key="User">D.WEENINK</s>
              <c key="Value">7.4</c>
              <b key="Edited">N</b>
            </be>
            <be refId="474" clsId="NarrativeTracksData">
              <d key="Data">1556039817058</d>
              <s key="User">D.WEENINK</s>
              <c key="Value">8.1</c>
              <b key="Edited">N</b>
            </be>
            <be refId="475" clsId="NarrativeTracksData">
              <d key="Data">1584610974813</d>
              <s key="User">J.DE.GRAAF</s>
              <s key="Value">#DIV/0!</s>
              <b key="Edited">N</b>
            </be>
            <be refId="476" clsId="NarrativeTracksData">
              <d key="Data">1587384600410</d>
              <s key="User">J.DE.GRAAF</s>
              <c key="Value">7.3</c>
              <b key="Edited">N</b>
            </be>
            <be refId="477" clsId="NarrativeTracksData">
              <d key="Data">1587394817697</d>
              <s key="User">D.WEENINK</s>
              <s key="Value">#VALUE!</s>
              <b key="Edited">N</b>
            </be>
            <be refId="478" clsId="NarrativeTracksData">
              <d key="Data">1587395133370</d>
              <s key="User">D.WEENINK</s>
              <c key="Value">7.3</c>
              <b key="Edited">N</b>
            </be>
            <be refId="479" clsId="NarrativeTracksData">
              <d key="Data">1649158900299</d>
              <s key="User">J.DE.GRAAF@BRUNEL.NET</s>
              <c key="Value">7.8</c>
              <b key="Edited">N</b>
            </be>
            <be refId="480" clsId="NarrativeTracksData">
              <d key="Data">1649850645004</d>
              <s key="User">J.DE.GRAAF@BRUNEL.NET</s>
              <c key="Value">7.9</c>
              <b key="Edited">N</b>
            </be>
            <be refId="481" clsId="NarrativeTracksData">
              <d key="Data">1649925933547</d>
              <s key="User">J.DE.GRAAF@BRUNEL.NET</s>
              <s key="Value">#NAME?</s>
              <b key="Edited">N</b>
            </be>
            <be refId="482" clsId="NarrativeTracksData">
              <d key="Data">1649926109936</d>
              <s key="User">J.DE.GRAAF@BRUNEL.NET</s>
              <c key="Value">11001</c>
              <b key="Edited">N</b>
            </be>
            <be refId="483" clsId="NarrativeTracksData">
              <d key="Data">1649946892798</d>
              <s key="User">J.DE.GRAAF@BRUNEL.NET</s>
              <c key="Value">11131</c>
              <b key="Edited">N</b>
            </be>
            <be refId="484" clsId="NarrativeTracksData">
              <d key="Data">1650358067395</d>
              <s key="User">J.DE.GRAAF@BRUNEL.NET</s>
              <c key="Value">11233</c>
              <b key="Edited">N</b>
            </be>
            <be refId="485" clsId="NarrativeTracksData">
              <d key="Data">1681983471812</d>
              <s key="User">J.DE.GRAAF@BRUNEL.NET</s>
              <c key="Value">10850</c>
              <b key="Edited">N</b>
            </be>
            <be refId="486" clsId="NarrativeTracksData">
              <d key="Data">1682079824693</d>
              <s key="User">J.DE.GRAAF@BRUNEL.NET</s>
              <c key="Value">11000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487" clsId="Tgkn2007.com.tagetik.component.TextTag,Tgkn2007">
          <s key="Title">Report: PR_Q1</s>
          <o key="Position">-1</o>
          <s key="Key">1742753273_Table!$3$13</s>
          <s key="Code">Table!$3$13</s>
          <s key="id">1742753273_Table!$3$13</s>
          <s key="Tag">$3$13</s>
          <s key="Type">21</s>
          <c key="Value">11233</c>
          <c key="ObjectValue">11233</c>
          <c key="ReadValue">11233</c>
          <c key="NewValue">11233</c>
          <s key="DisplayValue">
            <ch cod="09"/>
            11,233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88" ln="10" eid="NarrativeTracksData">
            <be refId="489" clsId="NarrativeTracksData">
              <d key="Data">1493106835637</d>
              <s key="User">D.WEENINK</s>
              <c key="Value">6.5</c>
              <b key="Edited">N</b>
            </be>
            <be refId="490" clsId="NarrativeTracksData">
              <d key="Data">1521706490941</d>
              <s key="User">D.WEENINK</s>
              <c key="Value">6.2</c>
              <b key="Edited">N</b>
            </be>
            <be refId="491" clsId="NarrativeTracksData">
              <d key="Data">1556039817058</d>
              <s key="User">D.WEENINK</s>
              <c key="Value">7.4</c>
              <b key="Edited">N</b>
            </be>
            <be refId="492" clsId="NarrativeTracksData">
              <d key="Data">1584610974813</d>
              <s key="User">J.DE.GRAAF</s>
              <c key="Value">8.1</c>
              <b key="Edited">N</b>
            </be>
            <be refId="493" clsId="NarrativeTracksData">
              <d key="Data">1587394817697</d>
              <s key="User">D.WEENINK</s>
              <s key="Value">#VALUE!</s>
              <b key="Edited">N</b>
            </be>
            <be refId="494" clsId="NarrativeTracksData">
              <d key="Data">1587395133370</d>
              <s key="User">D.WEENINK</s>
              <c key="Value">8.1</c>
              <b key="Edited">N</b>
            </be>
            <be refId="495" clsId="NarrativeTracksData">
              <d key="Data">1649158900299</d>
              <s key="User">J.DE.GRAAF@BRUNEL.NET</s>
              <c key="Value">7.1</c>
              <b key="Edited">N</b>
            </be>
            <be refId="496" clsId="NarrativeTracksData">
              <d key="Data">1649925933547</d>
              <s key="User">J.DE.GRAAF@BRUNEL.NET</s>
              <s key="Value">#NAME?</s>
              <b key="Edited">N</b>
            </be>
            <be refId="497" clsId="NarrativeTracksData">
              <d key="Data">1649926109936</d>
              <s key="User">J.DE.GRAAF@BRUNEL.NET</s>
              <c key="Value">9290</c>
              <b key="Edited">N</b>
            </be>
            <be refId="498" clsId="NarrativeTracksData">
              <d key="Data">1681983471812</d>
              <s key="User">J.DE.GRAAF@BRUNEL.NET</s>
              <c key="Value">11233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499" clsId="Tgkn2007.com.tagetik.component.TextTag,Tgkn2007">
          <s key="Title">Report: PR_Q1</s>
          <o key="Position">-1</o>
          <s key="Key">1742753273_Table!$4$13</s>
          <s key="Code">Table!$4$13</s>
          <s key="id">1742753273_Table!$4$13</s>
          <s key="Tag">$4$13</s>
          <s key="Type">21</s>
          <c key="Value">-0.02</c>
          <c key="ObjectValue">-0.02</c>
          <c key="ReadValue">-0.02</c>
          <c key="NewValue">-0.02</c>
          <s key="DisplayValue">-2%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00" ln="7" eid="NarrativeTracksData">
            <be refId="501" clsId="NarrativeTracksData">
              <d key="Data">1493106835684</d>
              <s key="User">D.WEENINK</s>
              <s key="Value"/>
              <b key="Edited">N</b>
            </be>
            <be refId="502" clsId="NarrativeTracksData">
              <d key="Data">1649925933547</d>
              <s key="User">J.DE.GRAAF@BRUNEL.NET</s>
              <s key="Value">#NAME?</s>
              <b key="Edited">N</b>
            </be>
            <be refId="503" clsId="NarrativeTracksData">
              <d key="Data">1649926109936</d>
              <s key="User">J.DE.GRAAF@BRUNEL.NET</s>
              <c key="Value">0.18</c>
              <b key="Edited">N</b>
            </be>
            <be refId="504" clsId="NarrativeTracksData">
              <d key="Data">1649946892798</d>
              <s key="User">J.DE.GRAAF@BRUNEL.NET</s>
              <c key="Value">0.20</c>
              <b key="Edited">N</b>
            </be>
            <be refId="505" clsId="NarrativeTracksData">
              <d key="Data">1650358067395</d>
              <s key="User">J.DE.GRAAF@BRUNEL.NET</s>
              <c key="Value">0.21</c>
              <b key="Edited">N</b>
            </be>
            <be refId="506" clsId="NarrativeTracksData">
              <d key="Data">1681983471812</d>
              <s key="User">J.DE.GRAAF@BRUNEL.NET</s>
              <c key="Value">-0.03</c>
              <b key="Edited">N</b>
            </be>
            <be refId="507" clsId="NarrativeTracksData">
              <d key="Data">1682079824693</d>
              <s key="User">J.DE.GRAAF@BRUNEL.NET</s>
              <c key="Value">-0.02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508" clsId="Tgkn2007.com.tagetik.component.TextTag,Tgkn2007">
          <s key="Title">Report: PR_Q1</s>
          <o key="Position">-1</o>
          <s key="Key">1742753273_Table!$5$13</s>
          <s key="Code">Table!$5$13</s>
          <s key="id">1742753273_Table!$5$13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09" ln="1" eid="NarrativeTracksData">
            <be refId="510" clsId="NarrativeTracksData">
              <d key="Data">1493106835715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511" clsId="Tgkn2007.com.tagetik.component.TextTag,Tgkn2007">
          <s key="Title">Report: PR_Q1</s>
          <o key="Position">-1</o>
          <s key="Key">1742753273_Table!$1$14</s>
          <s key="Code">Table!$1$14</s>
          <s key="id">1742753273_Table!$1$14</s>
          <s key="Tag">$1$14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12" ln="2" eid="NarrativeTracksData">
            <be refId="513" clsId="NarrativeTracksData">
              <d key="Data">1493106835746</d>
              <s key="User">D.WEENINK</s>
              <s key="Value"/>
              <b key="Edited">N</b>
            </be>
            <be refId="514" clsId="NarrativeTracksData">
              <d key="Data">1649925933547</d>
              <s key="User">J.DE.GRAAF@BRUNEL.NET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$1$14</s>
          <i key="wordRow">14</i>
          <i key="DinamicColumn">0</i>
          <b key="Dynamic">N</b>
          <b key="TempValue">N</b>
          <b key="KeepTableStyleFromSource">N</b>
          <i key="TableHeaderRows">0</i>
        </be>
        <be refId="515" clsId="Tgkn2007.com.tagetik.component.TextTag,Tgkn2007">
          <s key="Title">Report: PR_Q1</s>
          <o key="Position">-1</o>
          <s key="Key">1742753273_Table!$2$14</s>
          <s key="Code">Table!$2$14</s>
          <s key="id">1742753273_Table!$2$14</s>
          <s key="Tag">$2$14</s>
          <s key="Type">21</s>
          <c key="Value">1529</c>
          <c key="ObjectValue">1529</c>
          <c key="ReadValue">1529</c>
          <c key="NewValue">1529</c>
          <s key="DisplayValue">
            <ch cod="09"/>
            1,529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16" ln="8" eid="NarrativeTracksData">
            <be refId="517" clsId="NarrativeTracksData">
              <d key="Data">1493106835793</d>
              <s key="User">D.WEENINK</s>
              <s key="Value"/>
              <b key="Edited">N</b>
            </be>
            <be refId="518" clsId="NarrativeTracksData">
              <d key="Data">1649925933547</d>
              <s key="User">J.DE.GRAAF@BRUNEL.NET</s>
              <s key="Value">#NAME?</s>
              <b key="Edited">N</b>
            </be>
            <be refId="519" clsId="NarrativeTracksData">
              <d key="Data">1649926109936</d>
              <s key="User">J.DE.GRAAF@BRUNEL.NET</s>
              <c key="Value">1389</c>
              <b key="Edited">N</b>
            </be>
            <be refId="520" clsId="NarrativeTracksData">
              <d key="Data">1649946892798</d>
              <s key="User">J.DE.GRAAF@BRUNEL.NET</s>
              <c key="Value">1418</c>
              <b key="Edited">N</b>
            </be>
            <be refId="521" clsId="NarrativeTracksData">
              <d key="Data">1650358067395</d>
              <s key="User">J.DE.GRAAF@BRUNEL.NET</s>
              <c key="Value">1436</c>
              <b key="Edited">N</b>
            </be>
            <be refId="522" clsId="NarrativeTracksData">
              <d key="Data">1681983471812</d>
              <s key="User">J.DE.GRAAF@BRUNEL.NET</s>
              <c key="Value">1477</c>
              <b key="Edited">N</b>
            </be>
            <be refId="523" clsId="NarrativeTracksData">
              <d key="Data">1682079824693</d>
              <s key="User">J.DE.GRAAF@BRUNEL.NET</s>
              <c key="Value">1519</c>
              <b key="Edited">N</b>
            </be>
            <be refId="524" clsId="NarrativeTracksData">
              <d key="Data">1682320977872</d>
              <s key="User">J.DE.GRAAF@BRUNEL.NET</s>
              <c key="Value">1529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$2$14</s>
          <i key="wordRow">14</i>
          <i key="DinamicColumn">0</i>
          <b key="Dynamic">N</b>
          <b key="TempValue">N</b>
          <b key="KeepTableStyleFromSource">N</b>
          <i key="TableHeaderRows">0</i>
        </be>
        <be refId="525" clsId="Tgkn2007.com.tagetik.component.TextTag,Tgkn2007">
          <s key="Title">Report: PR_Q1</s>
          <o key="Position">-1</o>
          <s key="Key">1742753273_Table!$3$14</s>
          <s key="Code">Table!$3$14</s>
          <s key="id">1742753273_Table!$3$14</s>
          <s key="Tag">$3$14</s>
          <s key="Type">21</s>
          <c key="Value">1436</c>
          <c key="ObjectValue">1436</c>
          <c key="ReadValue">1436</c>
          <c key="NewValue">1436</c>
          <s key="DisplayValue">
            <ch cod="09"/>
            1,436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26" ln="4" eid="NarrativeTracksData">
            <be refId="527" clsId="NarrativeTracksData">
              <d key="Data">1493106835840</d>
              <s key="User">D.WEENINK</s>
              <s key="Value"/>
              <b key="Edited">N</b>
            </be>
            <be refId="528" clsId="NarrativeTracksData">
              <d key="Data">1649925933547</d>
              <s key="User">J.DE.GRAAF@BRUNEL.NET</s>
              <s key="Value">#NAME?</s>
              <b key="Edited">N</b>
            </be>
            <be refId="529" clsId="NarrativeTracksData">
              <d key="Data">1649926109936</d>
              <s key="User">J.DE.GRAAF@BRUNEL.NET</s>
              <c key="Value">1310</c>
              <b key="Edited">N</b>
            </be>
            <be refId="530" clsId="NarrativeTracksData">
              <d key="Data">1681983471812</d>
              <s key="User">J.DE.GRAAF@BRUNEL.NET</s>
              <c key="Value">1436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$3$14</s>
          <i key="wordRow">14</i>
          <i key="DinamicColumn">0</i>
          <b key="Dynamic">N</b>
          <b key="TempValue">N</b>
          <b key="KeepTableStyleFromSource">N</b>
          <i key="TableHeaderRows">0</i>
        </be>
        <be refId="531" clsId="Tgkn2007.com.tagetik.component.TextTag,Tgkn2007">
          <s key="Title">Report: PR_Q1</s>
          <o key="Position">-1</o>
          <s key="Key">1742753273_Table!$4$14</s>
          <s key="Code">Table!$4$14</s>
          <s key="id">1742753273_Table!$4$14</s>
          <s key="Tag">$4$14</s>
          <s key="Type">21</s>
          <c key="Value">0.06</c>
          <c key="ObjectValue">0.06</c>
          <c key="ReadValue">0.06</c>
          <c key="NewValue">0.06</c>
          <s key="DisplayValue">6%</s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32" ln="7" eid="NarrativeTracksData">
            <be refId="533" clsId="NarrativeTracksData">
              <d key="Data">1493106835887</d>
              <s key="User">D.WEENINK</s>
              <s key="Value"/>
              <b key="Edited">N</b>
            </be>
            <be refId="534" clsId="NarrativeTracksData">
              <d key="Data">1649925933547</d>
              <s key="User">J.DE.GRAAF@BRUNEL.NET</s>
              <s key="Value">#NAME?</s>
              <b key="Edited">N</b>
            </be>
            <be refId="535" clsId="NarrativeTracksData">
              <d key="Data">1649926109936</d>
              <s key="User">J.DE.GRAAF@BRUNEL.NET</s>
              <c key="Value">0.06</c>
              <b key="Edited">N</b>
            </be>
            <be refId="536" clsId="NarrativeTracksData">
              <d key="Data">1649946892798</d>
              <s key="User">J.DE.GRAAF@BRUNEL.NET</s>
              <c key="Value">0.08</c>
              <b key="Edited">N</b>
            </be>
            <be refId="537" clsId="NarrativeTracksData">
              <d key="Data">1650358067395</d>
              <s key="User">J.DE.GRAAF@BRUNEL.NET</s>
              <c key="Value">0.10</c>
              <b key="Edited">N</b>
            </be>
            <be refId="538" clsId="NarrativeTracksData">
              <d key="Data">1681983471812</d>
              <s key="User">J.DE.GRAAF@BRUNEL.NET</s>
              <c key="Value">0.03</c>
              <b key="Edited">N</b>
            </be>
            <be refId="539" clsId="NarrativeTracksData">
              <d key="Data">1682079824693</d>
              <s key="User">J.DE.GRAAF@BRUNEL.NET</s>
              <c key="Value">0.06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$4$14</s>
          <i key="wordRow">14</i>
          <i key="DinamicColumn">0</i>
          <b key="Dynamic">N</b>
          <b key="TempValue">N</b>
          <b key="KeepTableStyleFromSource">N</b>
          <i key="TableHeaderRows">0</i>
        </be>
        <be refId="540" clsId="Tgkn2007.com.tagetik.component.TextTag,Tgkn2007">
          <s key="Title">Report: PR_Q1</s>
          <o key="Position">-1</o>
          <s key="Key">1742753273_Table!$5$14</s>
          <s key="Code">Table!$5$14</s>
          <s key="id">1742753273_Table!$5$14</s>
          <s key="Tag">$5$14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41" ln="1" eid="NarrativeTracksData">
            <be refId="542" clsId="NarrativeTracksData">
              <d key="Data">1493106835902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$5$14</s>
          <i key="wordRow">14</i>
          <i key="DinamicColumn">0</i>
          <b key="Dynamic">N</b>
          <b key="TempValue">N</b>
          <b key="KeepTableStyleFromSource">N</b>
          <i key="TableHeaderRows">0</i>
        </be>
        <be refId="543" clsId="Tgkn2007.com.tagetik.component.TextTag,Tgkn2007">
          <s key="Title">Report: PR_Q1</s>
          <o key="Position">-1</o>
          <s key="Key">1742753273_Table!$1$15</s>
          <s key="Code">Table!$1$15</s>
          <s key="id">1742753273_Table!$1$15</s>
          <s key="Tag">$1$15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44" ln="6" eid="NarrativeTracksData">
            <be refId="545" clsId="NarrativeTracksData">
              <d key="Data">1493106835949</d>
              <s key="User">D.WEENINK</s>
              <s key="Value">a -19 % at constant currencies</s>
              <b key="Edited">N</b>
            </be>
            <be refId="546" clsId="NarrativeTracksData">
              <d key="Data">1524495424152</d>
              <s key="User">D.WEENINK</s>
              <s key="Value">a 11 % like-for-like</s>
              <b key="Edited">N</b>
            </be>
            <be refId="547" clsId="NarrativeTracksData">
              <d key="Data">1556041116443</d>
              <s key="User">D.WEENINK</s>
              <s key="Value">a 22 % like-for-like</s>
              <b key="Edited">N</b>
            </be>
            <be refId="548" clsId="NarrativeTracksData">
              <d key="Data">1587455623036</d>
              <s key="User">D.WEENINK</s>
              <s key="Value">a -3 % like-for-like</s>
              <b key="Edited">N</b>
            </be>
            <be refId="549" clsId="NarrativeTracksData">
              <d key="Data">1649158900299</d>
              <s key="User">J.DE.GRAAF@BRUNEL.NET</s>
              <s key="Value">a -15 % like-for-like</s>
              <b key="Edited">N</b>
            </be>
            <be refId="550" clsId="NarrativeTracksData">
              <d key="Data">1649925933547</d>
              <s key="User">J.DE.GRAAF@BRUNEL.NET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$1$15</s>
          <i key="wordRow">15</i>
          <i key="DinamicColumn">0</i>
          <b key="Dynamic">N</b>
          <b key="TempValue">N</b>
          <b key="KeepTableStyleFromSource">N</b>
          <i key="TableHeaderRows">0</i>
        </be>
        <be refId="551" clsId="Tgkn2007.com.tagetik.component.TextTag,Tgkn2007">
          <s key="Title">Report: PR_Q1</s>
          <o key="Position">-1</o>
          <s key="Key">1742753273_Table!$2$15</s>
          <s key="Code">Table!$2$15</s>
          <s key="id">1742753273_Table!$2$15</s>
          <s key="Tag">$2$15</s>
          <s key="Type">21</s>
          <c key="Value">7.2</c>
          <c key="ObjectValue">7.2</c>
          <c key="ReadValue">7.2</c>
          <c key="NewValue">7.2</c>
          <s key="DisplayValue">
            <ch cod="09"/>
            7.2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52" ln="6" eid="NarrativeTracksData">
            <be refId="553" clsId="NarrativeTracksData">
              <d key="Data">1493106835981</d>
              <s key="User">D.WEENINK</s>
              <s key="Value"/>
              <b key="Edited">N</b>
            </be>
            <be refId="554" clsId="NarrativeTracksData">
              <d key="Data">1649925933547</d>
              <s key="User">J.DE.GRAAF@BRUNEL.NET</s>
              <s key="Value">#NAME?</s>
              <b key="Edited">N</b>
            </be>
            <be refId="555" clsId="NarrativeTracksData">
              <d key="Data">1649926109936</d>
              <s key="User">J.DE.GRAAF@BRUNEL.NET</s>
              <c key="Value">7.9</c>
              <b key="Edited">N</b>
            </be>
            <be refId="556" clsId="NarrativeTracksData">
              <d key="Data">1649946892798</d>
              <s key="User">J.DE.GRAAF@BRUNEL.NET</s>
              <c key="Value">7.8</c>
              <b key="Edited">N</b>
            </be>
            <be refId="557" clsId="NarrativeTracksData">
              <d key="Data">1681983471812</d>
              <s key="User">J.DE.GRAAF@BRUNEL.NET</s>
              <c key="Value">7.3</c>
              <b key="Edited">N</b>
            </be>
            <be refId="558" clsId="NarrativeTracksData">
              <d key="Data">1682079824693</d>
              <s key="User">J.DE.GRAAF@BRUNEL.NET</s>
              <c key="Value">7.2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$2$15</s>
          <i key="wordRow">15</i>
          <i key="DinamicColumn">0</i>
          <b key="Dynamic">N</b>
          <b key="TempValue">N</b>
          <b key="KeepTableStyleFromSource">N</b>
          <i key="TableHeaderRows">0</i>
        </be>
        <be refId="559" clsId="Tgkn2007.com.tagetik.component.TextTag,Tgkn2007">
          <s key="Title">Report: PR_Q1</s>
          <o key="Position">-1</o>
          <s key="Key">1742753273_Table!$1$16</s>
          <s key="Code">Table!$1$16</s>
          <s key="id">1742753273_Table!$1$16</s>
          <s key="Tag">$1$16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60" ln="6" eid="NarrativeTracksData">
            <be refId="561" clsId="NarrativeTracksData">
              <d key="Data">1493106836012</d>
              <s key="User">D.WEENINK</s>
              <s key="Value">b 6 % at constant currencies</s>
              <b key="Edited">N</b>
            </be>
            <be refId="562" clsId="NarrativeTracksData">
              <d key="Data">1524495424183</d>
              <s key="User">D.WEENINK</s>
              <s key="Value">b 5 % like-for-like</s>
              <b key="Edited">N</b>
            </be>
            <be refId="563" clsId="NarrativeTracksData">
              <d key="Data">1556041116443</d>
              <s key="User">D.WEENINK</s>
              <s key="Value">b 9 % like-for-like</s>
              <b key="Edited">N</b>
            </be>
            <be refId="564" clsId="NarrativeTracksData">
              <d key="Data">1587455623036</d>
              <s key="User">D.WEENINK</s>
              <s key="Value">b -1 % like-for-like</s>
              <b key="Edited">N</b>
            </be>
            <be refId="565" clsId="NarrativeTracksData">
              <d key="Data">1649158900299</d>
              <s key="User">J.DE.GRAAF@BRUNEL.NET</s>
              <s key="Value">b -16 % like-for-like</s>
              <b key="Edited">N</b>
            </be>
            <be refId="566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$1$16</s>
          <i key="wordRow">16</i>
          <i key="DinamicColumn">0</i>
          <b key="Dynamic">N</b>
          <b key="TempValue">N</b>
          <b key="KeepTableStyleFromSource">N</b>
          <i key="TableHeaderRows">0</i>
        </be>
        <be refId="567" clsId="Tgkn2007.com.tagetik.component.TextTag,Tgkn2007">
          <s key="Title">Report: PR_Q1</s>
          <o key="Position">-1</o>
          <s key="Key">1742753273_Table!$2$16</s>
          <s key="Code">Table!$2$16</s>
          <s key="id">1742753273_Table!$2$16</s>
          <s key="Tag">$2$16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68" ln="1" eid="NarrativeTracksData">
            <be refId="569" clsId="NarrativeTracksData">
              <d key="Data">1493106836059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$2$16</s>
          <i key="wordRow">16</i>
          <i key="DinamicColumn">0</i>
          <b key="Dynamic">N</b>
          <b key="TempValue">N</b>
          <b key="KeepTableStyleFromSource">N</b>
          <i key="TableHeaderRows">0</i>
        </be>
        <be refId="570" clsId="Tgkn2007.com.tagetik.component.TextTag,Tgkn2007">
          <s key="Title">Report: PR_Q1</s>
          <o key="Position">-1</o>
          <s key="Key">1742753273_Table!$1$17</s>
          <s key="Code">Table!$1$17</s>
          <s key="id">1742753273_Table!$1$17</s>
          <s key="Tag">$1$17</s>
          <s key="Type">21</s>
          <s key="Value">a 19 % like-for-like</s>
          <s key="ObjectValue">a 19 % like-for-like</s>
          <s key="ReadValue">a 19 % like-for-like</s>
          <s key="NewValue">a 19 % like-for-like</s>
          <s key="DisplayValue">a 19 % like-for-like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71" ln="4" eid="NarrativeTracksData">
            <be refId="572" clsId="NarrativeTracksData">
              <d key="Data">1521706490956</d>
              <s key="User">D.WEENINK</s>
              <s key="Value">Like-for-like is measured excluding the impact of currencies and acquisitions</s>
              <b key="Edited">N</b>
            </be>
            <be refId="573" clsId="NarrativeTracksData">
              <d key="Data">1649925933547</d>
              <s key="User">J.DE.GRAAF@BRUNEL.NET</s>
              <s key="Value">a -15 % like-for-like</s>
              <b key="Edited">N</b>
            </be>
            <be refId="574" clsId="NarrativeTracksData">
              <d key="Data">1649940779071</d>
              <s key="User">J.DE.GRAAF@BRUNEL.NET</s>
              <s key="Value">a 18 % like-for-like</s>
              <b key="Edited">N</b>
            </be>
            <be refId="575" clsId="NarrativeTracksData">
              <d key="Data">1681983471812</d>
              <s key="User">J.DE.GRAAF@BRUNEL.NET</s>
              <s key="Value">a 19 %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$1$17</s>
          <i key="wordRow">17</i>
          <i key="DinamicColumn">0</i>
          <b key="Dynamic">N</b>
          <b key="TempValue">N</b>
          <b key="KeepTableStyleFromSource">N</b>
          <i key="TableHeaderRows">0</i>
        </be>
        <be refId="576" clsId="Tgkn2007.com.tagetik.component.TextTag,Tgkn2007">
          <s key="Title">Report: PR_Q1</s>
          <o key="Position">-1</o>
          <s key="Key">1742753273_Table!$2$17</s>
          <s key="Code">Table!$2$17</s>
          <s key="id">1742753273_Table!$2$17</s>
          <s key="Tag">$2$17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77" ln="1" eid="NarrativeTracksData">
            <be refId="578" clsId="NarrativeTracksData">
              <d key="Data">1521706490988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$2$17</s>
          <i key="wordRow">17</i>
          <i key="DinamicColumn">0</i>
          <b key="Dynamic">N</b>
          <b key="TempValue">N</b>
          <b key="KeepTableStyleFromSource">N</b>
          <i key="TableHeaderRows">0</i>
        </be>
        <be refId="579" clsId="Tgkn2007.com.tagetik.component.ReportTag,Tgkn2007">
          <s key="Title">Report: PR_Q1</s>
          <o key="Position">3446</o>
          <s key="Key">3352665312</s>
          <s key="Code">PR_Q1</s>
          <s key="id">3352665312</s>
          <s key="Tag">Template01!DET_REV</s>
          <be key="Filter" refId="580" clsId="ParameterBlock">
            <m key="ParameterValues" refId="581" keid="SYS_STR" veid="Reporting.com.tagetik.report.parametersValue.IParameterValue,Reporting"/>
            <m key="ParameterAdHocValues" refId="582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583" ln="3" eid="SYS_STR">
            <s>Template01</s>
            <nl/>
            <s>DET_REV</s>
          </a>
          <d key="dateUpdate">1682320931015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584" clsId="Tgkn2007.com.tagetik.component.ReportTag,Tgkn2007">
          <s key="Title">Report: PR_Q1</s>
          <o key="Position">3705</o>
          <s key="Key">2403092352</s>
          <s key="Code">PR_Q1</s>
          <s key="id">2403092352</s>
          <s key="Tag">Template01!DET_EBIT</s>
          <be key="Filter" refId="585" clsId="ParameterBlock">
            <m key="ParameterValues" refId="586" keid="SYS_STR" veid="Reporting.com.tagetik.report.parametersValue.IParameterValue,Reporting"/>
            <m key="ParameterAdHocValues" refId="587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588" ln="3" eid="SYS_STR">
            <s>Template01</s>
            <nl/>
            <s>DET_EBIT</s>
          </a>
          <d key="dateUpdate">1682320932649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589" clsId="Tgkn2007.com.tagetik.component.TextTag,Tgkn2007">
          <s key="Title">Report: PR_Q1</s>
          <o key="Position">-1</o>
          <s key="Key">3352665312_Table!$1$1</s>
          <s key="Code">Table!$1$1</s>
          <s key="id">3352665312_Table!$1$1</s>
          <s key="Tag">$1$1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90" ln="1" eid="NarrativeTracksData">
            <be refId="591" clsId="NarrativeTracksData">
              <d key="Data">1521707094252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592" clsId="Tgkn2007.com.tagetik.component.TextTag,Tgkn2007">
          <s key="Title">Report: PR_Q1</s>
          <o key="Position">-1</o>
          <s key="Key">3352665312_Table!$2$1</s>
          <s key="Code">Table!$2$1</s>
          <s key="id">3352665312_Table!$2$1</s>
          <s key="Tag">$2$1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593" ln="7" eid="NarrativeTracksData">
            <be refId="594" clsId="NarrativeTracksData">
              <d key="Data">1521707094267</d>
              <s key="User">D.WEENINK</s>
              <s key="Value">Q1 2018</s>
              <b key="Edited">N</b>
            </be>
            <be refId="595" clsId="NarrativeTracksData">
              <d key="Data">1556039817058</d>
              <s key="User">D.WEENINK</s>
              <s key="Value">Q1 2019</s>
              <b key="Edited">N</b>
            </be>
            <be refId="596" clsId="NarrativeTracksData">
              <d key="Data">1584610974813</d>
              <s key="User">J.DE.GRAAF</s>
              <s key="Value">Q1 2020</s>
              <b key="Edited">N</b>
            </be>
            <be refId="597" clsId="NarrativeTracksData">
              <d key="Data">1649158900299</d>
              <s key="User">J.DE.GRAAF@BRUNEL.NET</s>
              <s key="Value">Q1 2022</s>
              <b key="Edited">N</b>
            </be>
            <be refId="598" clsId="NarrativeTracksData">
              <d key="Data">1649925933547</d>
              <s key="User">J.DE.GRAAF@BRUNEL.NET</s>
              <s key="Value">#REF!</s>
              <b key="Edited">N</b>
            </be>
            <be refId="599" clsId="NarrativeTracksData">
              <d key="Data">1649926109936</d>
              <s key="User">J.DE.GRAAF@BRUNEL.NET</s>
              <s key="Value">Q1 2022</s>
              <b key="Edited">N</b>
            </be>
            <be refId="600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601" clsId="Tgkn2007.com.tagetik.component.TextTag,Tgkn2007">
          <s key="Title">Report: PR_Q1</s>
          <o key="Position">-1</o>
          <s key="Key">3352665312_Table!$3$1</s>
          <s key="Code">Table!$3$1</s>
          <s key="id">3352665312_Table!$3$1</s>
          <s key="Tag">$3$1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02" ln="7" eid="NarrativeTracksData">
            <be refId="603" clsId="NarrativeTracksData">
              <d key="Data">1521707094299</d>
              <s key="User">D.WEENINK</s>
              <s key="Value">Q1 2017</s>
              <b key="Edited">N</b>
            </be>
            <be refId="604" clsId="NarrativeTracksData">
              <d key="Data">1556039817058</d>
              <s key="User">D.WEENINK</s>
              <s key="Value">Q1 2018</s>
              <b key="Edited">N</b>
            </be>
            <be refId="605" clsId="NarrativeTracksData">
              <d key="Data">1584610974813</d>
              <s key="User">J.DE.GRAAF</s>
              <s key="Value">Q1 2019</s>
              <b key="Edited">N</b>
            </be>
            <be refId="606" clsId="NarrativeTracksData">
              <d key="Data">1649158900299</d>
              <s key="User">J.DE.GRAAF@BRUNEL.NET</s>
              <s key="Value">Q1 2021</s>
              <b key="Edited">N</b>
            </be>
            <be refId="607" clsId="NarrativeTracksData">
              <d key="Data">1649925933547</d>
              <s key="User">J.DE.GRAAF@BRUNEL.NET</s>
              <s key="Value">#REF!</s>
              <b key="Edited">N</b>
            </be>
            <be refId="608" clsId="NarrativeTracksData">
              <d key="Data">1649926109936</d>
              <s key="User">J.DE.GRAAF@BRUNEL.NET</s>
              <s key="Value">Q1 2021</s>
              <b key="Edited">N</b>
            </be>
            <be refId="609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</s>
          <i key="wordRow">1</i>
          <i key="DinamicColumn">0</i>
          <b key="Dynamic">N</b>
          <b key="TempValue">N</b>
          <b key="KeepTableStyleFromSource">N</b>
          <i key="TableHeaderRows">0</i>
        </be>
        <be refId="610" clsId="Tgkn2007.com.tagetik.component.TextTag,Tgkn2007">
          <s key="Title">Report: PR_Q1</s>
          <o key="Position">-1</o>
          <s key="Key">3352665312_Table!$4$1</s>
          <s key="Code">Table!$4$1</s>
          <s key="id">3352665312_Table!$4$1</s>
          <s key="Tag">$4$1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11" ln="2" eid="NarrativeTracksData">
            <be refId="612" clsId="NarrativeTracksData">
              <d key="Data">1521707094330</d>
              <s key="User">D.WEENINK</s>
              <s key="Value">Change %</s>
              <b key="Edited">N</b>
            </be>
            <be refId="613" clsId="NarrativeTracksData">
              <d key="Data">1584610974813</d>
              <s key="User">J.DE.GRAAF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</s>
          <i key="wordRow">1</i>
          <i key="DinamicColumn">0</i>
          <b key="Dynamic">N</b>
          <b key="TempValue">N</b>
          <b key="KeepTableStyleFromSource">N</b>
          <i key="TableHeaderRows">0</i>
        </be>
        <be refId="614" clsId="Tgkn2007.com.tagetik.component.TextTag,Tgkn2007">
          <s key="Title">Report: PR_Q1</s>
          <o key="Position">-1</o>
          <s key="Key">3352665312_Table!$1$2</s>
          <s key="Code">Table!$1$2</s>
          <s key="id">3352665312_Table!$1$2</s>
          <s key="Tag">$1$2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15" ln="1" eid="NarrativeTracksData">
            <be refId="616" clsId="NarrativeTracksData">
              <d key="Data">1521707094361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617" clsId="Tgkn2007.com.tagetik.component.TextTag,Tgkn2007">
          <s key="Title">Report: PR_Q1</s>
          <o key="Position">-1</o>
          <s key="Key">3352665312_Table!$2$2</s>
          <s key="Code">Table!$2$2</s>
          <s key="id">3352665312_Table!$2$2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18" ln="1" eid="NarrativeTracksData">
            <be refId="619" clsId="NarrativeTracksData">
              <d key="Data">1521707094377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620" clsId="Tgkn2007.com.tagetik.component.TextTag,Tgkn2007">
          <s key="Title">Report: PR_Q1</s>
          <o key="Position">-1</o>
          <s key="Key">3352665312_Table!$3$2</s>
          <s key="Code">Table!$3$2</s>
          <s key="id">3352665312_Table!$3$2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21" ln="1" eid="NarrativeTracksData">
            <be refId="622" clsId="NarrativeTracksData">
              <d key="Data">1521707094408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623" clsId="Tgkn2007.com.tagetik.component.TextTag,Tgkn2007">
          <s key="Title">Report: PR_Q1</s>
          <o key="Position">-1</o>
          <s key="Key">3352665312_Table!$4$2</s>
          <s key="Code">Table!$4$2</s>
          <s key="id">3352665312_Table!$4$2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24" ln="1" eid="NarrativeTracksData">
            <be refId="625" clsId="NarrativeTracksData">
              <d key="Data">1521707094424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626" clsId="Tgkn2007.com.tagetik.component.TextTag,Tgkn2007">
          <s key="Title">Report: PR_Q1</s>
          <o key="Position">-1</o>
          <s key="Key">3352665312_Table!$1$3</s>
          <s key="Code">Table!$1$3</s>
          <s key="id">3352665312_Table!$1$3</s>
          <s key="Tag">$1$3</s>
          <s key="Type">21</s>
          <s key="Value">DACH region</s>
          <s key="ObjectValue">DACH region</s>
          <s key="ReadValue">DACH region</s>
          <s key="NewValue">DACH region</s>
          <s key="DisplayValue">DACH region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27" ln="2" eid="NarrativeTracksData">
            <be refId="628" clsId="NarrativeTracksData">
              <d key="Data">1521707094470</d>
              <s key="User">D.WEENINK</s>
              <s key="Value">Netherlands</s>
              <b key="Edited">N</b>
            </be>
            <be refId="629" clsId="NarrativeTracksData">
              <d key="Data">1524642465311</d>
              <s key="User">D.WEENINK</s>
              <s key="Value">DACH region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630" clsId="Tgkn2007.com.tagetik.component.TextTag,Tgkn2007">
          <s key="Title">Report: PR_Q1</s>
          <o key="Position">-1</o>
          <s key="Key">3352665312_Table!$2$3</s>
          <s key="Code">Table!$2$3</s>
          <s key="id">3352665312_Table!$2$3</s>
          <s key="Tag">$2$3</s>
          <s key="Type">21</s>
          <c key="Value">64.9</c>
          <c key="ObjectValue">64.9</c>
          <c key="ReadValue">64.9</c>
          <c key="NewValue">64.9</c>
          <s key="DisplayValue">64.9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31" ln="13" eid="NarrativeTracksData">
            <be refId="632" clsId="NarrativeTracksData">
              <d key="Data">1521707094487</d>
              <s key="User">D.WEENINK</s>
              <c key="Value">0</c>
              <b key="Edited">N</b>
            </be>
            <be refId="633" clsId="NarrativeTracksData">
              <d key="Data">1524495424214</d>
              <s key="User">D.WEENINK</s>
              <c key="Value">56.2</c>
              <b key="Edited">N</b>
            </be>
            <be refId="634" clsId="NarrativeTracksData">
              <d key="Data">1524642465326</d>
              <s key="User">D.WEENINK</s>
              <c key="Value">64.1</c>
              <b key="Edited">N</b>
            </be>
            <be refId="635" clsId="NarrativeTracksData">
              <d key="Data">1556039817058</d>
              <s key="User">D.WEENINK</s>
              <c key="Value">73.6</c>
              <b key="Edited">N</b>
            </be>
            <be refId="636" clsId="NarrativeTracksData">
              <d key="Data">1584610974813</d>
              <s key="User">J.DE.GRAAF</s>
              <c key="Value">0</c>
              <b key="Edited">N</b>
            </be>
            <be refId="637" clsId="NarrativeTracksData">
              <d key="Data">1587384600410</d>
              <s key="User">J.DE.GRAAF</s>
              <c key="Value">69.6</c>
              <b key="Edited">N</b>
            </be>
            <be refId="638" clsId="NarrativeTracksData">
              <d key="Data">1587394817697</d>
              <s key="User">D.WEENINK</s>
              <s key="Value">#VALUE!</s>
              <b key="Edited">N</b>
            </be>
            <be refId="639" clsId="NarrativeTracksData">
              <d key="Data">1587395133370</d>
              <s key="User">D.WEENINK</s>
              <c key="Value">69.6</c>
              <b key="Edited">N</b>
            </be>
            <be refId="640" clsId="NarrativeTracksData">
              <d key="Data">1649158900299</d>
              <s key="User">J.DE.GRAAF@BRUNEL.NET</s>
              <c key="Value">0</c>
              <b key="Edited">N</b>
            </be>
            <be refId="641" clsId="NarrativeTracksData">
              <d key="Data">1649850645004</d>
              <s key="User">J.DE.GRAAF@BRUNEL.NET</s>
              <c key="Value">58.4</c>
              <b key="Edited">N</b>
            </be>
            <be refId="642" clsId="NarrativeTracksData">
              <d key="Data">1649925933547</d>
              <s key="User">J.DE.GRAAF@BRUNEL.NET</s>
              <s key="Value">#NAME?</s>
              <b key="Edited">N</b>
            </be>
            <be refId="643" clsId="NarrativeTracksData">
              <d key="Data">1649926109936</d>
              <s key="User">J.DE.GRAAF@BRUNEL.NET</s>
              <c key="Value">58.4</c>
              <b key="Edited">N</b>
            </be>
            <be refId="644" clsId="NarrativeTracksData">
              <d key="Data">1681983471812</d>
              <s key="User">J.DE.GRAAF@BRUNEL.NET</s>
              <c key="Value">64.9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645" clsId="Tgkn2007.com.tagetik.component.TextTag,Tgkn2007">
          <s key="Title">Report: PR_Q1</s>
          <o key="Position">-1</o>
          <s key="Key">3352665312_Table!$3$3</s>
          <s key="Code">Table!$3$3</s>
          <s key="id">3352665312_Table!$3$3</s>
          <s key="Tag">$3$3</s>
          <s key="Type">21</s>
          <c key="Value">58.4</c>
          <c key="ObjectValue">58.4</c>
          <c key="ReadValue">58.4</c>
          <c key="NewValue">58.4</c>
          <s key="DisplayValue">58.4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46" ln="10" eid="NarrativeTracksData">
            <be refId="647" clsId="NarrativeTracksData">
              <d key="Data">1521707094502</d>
              <s key="User">D.WEENINK</s>
              <c key="Value">47.9</c>
              <b key="Edited">N</b>
            </be>
            <be refId="648" clsId="NarrativeTracksData">
              <d key="Data">1524642465342</d>
              <s key="User">D.WEENINK</s>
              <c key="Value">61.3</c>
              <b key="Edited">N</b>
            </be>
            <be refId="649" clsId="NarrativeTracksData">
              <d key="Data">1556039817058</d>
              <s key="User">D.WEENINK</s>
              <c key="Value">64.1</c>
              <b key="Edited">N</b>
            </be>
            <be refId="650" clsId="NarrativeTracksData">
              <d key="Data">1584610974813</d>
              <s key="User">J.DE.GRAAF</s>
              <c key="Value">73.6</c>
              <b key="Edited">N</b>
            </be>
            <be refId="651" clsId="NarrativeTracksData">
              <d key="Data">1587394817697</d>
              <s key="User">D.WEENINK</s>
              <s key="Value">#VALUE!</s>
              <b key="Edited">N</b>
            </be>
            <be refId="652" clsId="NarrativeTracksData">
              <d key="Data">1587395133370</d>
              <s key="User">D.WEENINK</s>
              <c key="Value">73.6</c>
              <b key="Edited">N</b>
            </be>
            <be refId="653" clsId="NarrativeTracksData">
              <d key="Data">1649158900299</d>
              <s key="User">J.DE.GRAAF@BRUNEL.NET</s>
              <c key="Value">55.7</c>
              <b key="Edited">N</b>
            </be>
            <be refId="654" clsId="NarrativeTracksData">
              <d key="Data">1649925933547</d>
              <s key="User">J.DE.GRAAF@BRUNEL.NET</s>
              <s key="Value">#NAME?</s>
              <b key="Edited">N</b>
            </be>
            <be refId="655" clsId="NarrativeTracksData">
              <d key="Data">1649926109936</d>
              <s key="User">J.DE.GRAAF@BRUNEL.NET</s>
              <c key="Value">55.7</c>
              <b key="Edited">N</b>
            </be>
            <be refId="656" clsId="NarrativeTracksData">
              <d key="Data">1681983471812</d>
              <s key="User">J.DE.GRAAF@BRUNEL.NET</s>
              <c key="Value">58.4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657" clsId="Tgkn2007.com.tagetik.component.TextTag,Tgkn2007">
          <s key="Title">Report: PR_Q1</s>
          <o key="Position">-1</o>
          <s key="Key">3352665312_Table!$4$3</s>
          <s key="Code">Table!$4$3</s>
          <s key="id">3352665312_Table!$4$3</s>
          <s key="Tag">$4$3</s>
          <s key="Type">21</s>
          <c key="Value">0.11</c>
          <c key="ObjectValue">0.11</c>
          <c key="ReadValue">0.11</c>
          <c key="NewValue">0.11</c>
          <s key="DisplayValue">11%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58" ln="13" eid="NarrativeTracksData">
            <be refId="659" clsId="NarrativeTracksData">
              <d key="Data">1521707094517</d>
              <s key="User">D.WEENINK</s>
              <c key="Value">-1</c>
              <b key="Edited">N</b>
            </be>
            <be refId="660" clsId="NarrativeTracksData">
              <d key="Data">1524495424245</d>
              <s key="User">D.WEENINK</s>
              <c key="Value">0.17</c>
              <b key="Edited">N</b>
            </be>
            <be refId="661" clsId="NarrativeTracksData">
              <d key="Data">1524642465373</d>
              <s key="User">D.WEENINK</s>
              <c key="Value">0.05</c>
              <b key="Edited">N</b>
            </be>
            <be refId="662" clsId="NarrativeTracksData">
              <d key="Data">1556039817058</d>
              <s key="User">D.WEENINK</s>
              <c key="Value">0.15</c>
              <b key="Edited">N</b>
            </be>
            <be refId="663" clsId="NarrativeTracksData">
              <d key="Data">1584610974813</d>
              <s key="User">J.DE.GRAAF</s>
              <c key="Value">-1</c>
              <b key="Edited">N</b>
            </be>
            <be refId="664" clsId="NarrativeTracksData">
              <d key="Data">1587384600410</d>
              <s key="User">J.DE.GRAAF</s>
              <c key="Value">-0.05</c>
              <b key="Edited">N</b>
            </be>
            <be refId="665" clsId="NarrativeTracksData">
              <d key="Data">1587394817697</d>
              <s key="User">D.WEENINK</s>
              <s key="Value">#VALUE!</s>
              <b key="Edited">N</b>
            </be>
            <be refId="666" clsId="NarrativeTracksData">
              <d key="Data">1587395133370</d>
              <s key="User">D.WEENINK</s>
              <c key="Value">-0.05</c>
              <b key="Edited">N</b>
            </be>
            <be refId="667" clsId="NarrativeTracksData">
              <d key="Data">1649158900299</d>
              <s key="User">J.DE.GRAAF@BRUNEL.NET</s>
              <c key="Value">-1</c>
              <b key="Edited">N</b>
            </be>
            <be refId="668" clsId="NarrativeTracksData">
              <d key="Data">1649850645004</d>
              <s key="User">J.DE.GRAAF@BRUNEL.NET</s>
              <c key="Value">0.05</c>
              <b key="Edited">N</b>
            </be>
            <be refId="669" clsId="NarrativeTracksData">
              <d key="Data">1649925933547</d>
              <s key="User">J.DE.GRAAF@BRUNEL.NET</s>
              <s key="Value">#NAME?</s>
              <b key="Edited">N</b>
            </be>
            <be refId="670" clsId="NarrativeTracksData">
              <d key="Data">1649926109936</d>
              <s key="User">J.DE.GRAAF@BRUNEL.NET</s>
              <c key="Value">0.05</c>
              <b key="Edited">N</b>
            </be>
            <be refId="671" clsId="NarrativeTracksData">
              <d key="Data">1681983471812</d>
              <s key="User">J.DE.GRAAF@BRUNEL.NET</s>
              <c key="Value">0.11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672" clsId="Tgkn2007.com.tagetik.component.TextTag,Tgkn2007">
          <s key="Title">Report: PR_Q1</s>
          <o key="Position">-1</o>
          <s key="Key">3352665312_Table!$1$4</s>
          <s key="Code">Table!$1$4</s>
          <s key="id">3352665312_Table!$1$4</s>
          <s key="Tag">$1$4</s>
          <s key="Type">21</s>
          <s key="Value">The Netherlands</s>
          <s key="ObjectValue">The Netherlands</s>
          <s key="ReadValue">The Netherlands</s>
          <s key="NewValue">The Netherlands</s>
          <s key="DisplayValue">The Netherlands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73" ln="3" eid="NarrativeTracksData">
            <be refId="674" clsId="NarrativeTracksData">
              <d key="Data">1521707094549</d>
              <s key="User">D.WEENINK</s>
              <s key="Value">DACH</s>
              <b key="Edited">N</b>
            </be>
            <be refId="675" clsId="NarrativeTracksData">
              <d key="Data">1521707645400</d>
              <s key="User">D.WEENINK</s>
              <s key="Value">DACH region</s>
              <b key="Edited">N</b>
            </be>
            <be refId="676" clsId="NarrativeTracksData">
              <d key="Data">1524642465420</d>
              <s key="User">D.WEENINK</s>
              <s key="Value">The Netherlands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677" clsId="Tgkn2007.com.tagetik.component.TextTag,Tgkn2007">
          <s key="Title">Report: PR_Q1</s>
          <o key="Position">-1</o>
          <s key="Key">3352665312_Table!$2$4</s>
          <s key="Code">Table!$2$4</s>
          <s key="id">3352665312_Table!$2$4</s>
          <s key="Tag">$2$4</s>
          <s key="Type">21</s>
          <c key="Value">53.4</c>
          <c key="ObjectValue">53.4</c>
          <c key="ReadValue">53.4</c>
          <c key="NewValue">53.4</c>
          <s key="DisplayValue">53.4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78" ln="13" eid="NarrativeTracksData">
            <be refId="679" clsId="NarrativeTracksData">
              <d key="Data">1521707094564</d>
              <s key="User">D.WEENINK</s>
              <c key="Value">0</c>
              <b key="Edited">N</b>
            </be>
            <be refId="680" clsId="NarrativeTracksData">
              <d key="Data">1524495424308</d>
              <s key="User">D.WEENINK</s>
              <c key="Value">64.1</c>
              <b key="Edited">N</b>
            </be>
            <be refId="681" clsId="NarrativeTracksData">
              <d key="Data">1524642465467</d>
              <s key="User">D.WEENINK</s>
              <c key="Value">56.2</c>
              <b key="Edited">N</b>
            </be>
            <be refId="682" clsId="NarrativeTracksData">
              <d key="Data">1556039817058</d>
              <s key="User">D.WEENINK</s>
              <c key="Value">54.5</c>
              <b key="Edited">N</b>
            </be>
            <be refId="683" clsId="NarrativeTracksData">
              <d key="Data">1584610974813</d>
              <s key="User">J.DE.GRAAF</s>
              <c key="Value">0</c>
              <b key="Edited">N</b>
            </be>
            <be refId="684" clsId="NarrativeTracksData">
              <d key="Data">1587384600410</d>
              <s key="User">J.DE.GRAAF</s>
              <c key="Value">50.8</c>
              <b key="Edited">N</b>
            </be>
            <be refId="685" clsId="NarrativeTracksData">
              <d key="Data">1587394817697</d>
              <s key="User">D.WEENINK</s>
              <s key="Value">#VALUE!</s>
              <b key="Edited">N</b>
            </be>
            <be refId="686" clsId="NarrativeTracksData">
              <d key="Data">1587395133370</d>
              <s key="User">D.WEENINK</s>
              <c key="Value">50.8</c>
              <b key="Edited">N</b>
            </be>
            <be refId="687" clsId="NarrativeTracksData">
              <d key="Data">1649158900299</d>
              <s key="User">J.DE.GRAAF@BRUNEL.NET</s>
              <c key="Value">0</c>
              <b key="Edited">N</b>
            </be>
            <be refId="688" clsId="NarrativeTracksData">
              <d key="Data">1649850645004</d>
              <s key="User">J.DE.GRAAF@BRUNEL.NET</s>
              <c key="Value">48.9</c>
              <b key="Edited">N</b>
            </be>
            <be refId="689" clsId="NarrativeTracksData">
              <d key="Data">1649925933547</d>
              <s key="User">J.DE.GRAAF@BRUNEL.NET</s>
              <s key="Value">#NAME?</s>
              <b key="Edited">N</b>
            </be>
            <be refId="690" clsId="NarrativeTracksData">
              <d key="Data">1649926109936</d>
              <s key="User">J.DE.GRAAF@BRUNEL.NET</s>
              <c key="Value">48.9</c>
              <b key="Edited">N</b>
            </be>
            <be refId="691" clsId="NarrativeTracksData">
              <d key="Data">1681983471812</d>
              <s key="User">J.DE.GRAAF@BRUNEL.NET</s>
              <c key="Value">53.4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692" clsId="Tgkn2007.com.tagetik.component.TextTag,Tgkn2007">
          <s key="Title">Report: PR_Q1</s>
          <o key="Position">-1</o>
          <s key="Key">3352665312_Table!$3$4</s>
          <s key="Code">Table!$3$4</s>
          <s key="id">3352665312_Table!$3$4</s>
          <s key="Tag">$3$4</s>
          <s key="Type">21</s>
          <c key="Value">48.9</c>
          <c key="ObjectValue">48.9</c>
          <c key="ReadValue">48.9</c>
          <c key="NewValue">48.9</c>
          <s key="DisplayValue">48.9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693" ln="10" eid="NarrativeTracksData">
            <be refId="694" clsId="NarrativeTracksData">
              <d key="Data">1521707094595</d>
              <s key="User">D.WEENINK</s>
              <c key="Value">61.3</c>
              <b key="Edited">N</b>
            </be>
            <be refId="695" clsId="NarrativeTracksData">
              <d key="Data">1524642465498</d>
              <s key="User">D.WEENINK</s>
              <c key="Value">47.9</c>
              <b key="Edited">N</b>
            </be>
            <be refId="696" clsId="NarrativeTracksData">
              <d key="Data">1556039817058</d>
              <s key="User">D.WEENINK</s>
              <c key="Value">56.2</c>
              <b key="Edited">N</b>
            </be>
            <be refId="697" clsId="NarrativeTracksData">
              <d key="Data">1584610974813</d>
              <s key="User">J.DE.GRAAF</s>
              <c key="Value">54.5</c>
              <b key="Edited">N</b>
            </be>
            <be refId="698" clsId="NarrativeTracksData">
              <d key="Data">1587394817697</d>
              <s key="User">D.WEENINK</s>
              <s key="Value">#VALUE!</s>
              <b key="Edited">N</b>
            </be>
            <be refId="699" clsId="NarrativeTracksData">
              <d key="Data">1587395133370</d>
              <s key="User">D.WEENINK</s>
              <c key="Value">54.5</c>
              <b key="Edited">N</b>
            </be>
            <be refId="700" clsId="NarrativeTracksData">
              <d key="Data">1649158900299</d>
              <s key="User">J.DE.GRAAF@BRUNEL.NET</s>
              <c key="Value">47.2</c>
              <b key="Edited">N</b>
            </be>
            <be refId="701" clsId="NarrativeTracksData">
              <d key="Data">1649925933547</d>
              <s key="User">J.DE.GRAAF@BRUNEL.NET</s>
              <s key="Value">#NAME?</s>
              <b key="Edited">N</b>
            </be>
            <be refId="702" clsId="NarrativeTracksData">
              <d key="Data">1649926109936</d>
              <s key="User">J.DE.GRAAF@BRUNEL.NET</s>
              <c key="Value">47.2</c>
              <b key="Edited">N</b>
            </be>
            <be refId="703" clsId="NarrativeTracksData">
              <d key="Data">1681983471812</d>
              <s key="User">J.DE.GRAAF@BRUNEL.NET</s>
              <c key="Value">48.9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704" clsId="Tgkn2007.com.tagetik.component.TextTag,Tgkn2007">
          <s key="Title">Report: PR_Q1</s>
          <o key="Position">-1</o>
          <s key="Key">3352665312_Table!$4$4</s>
          <s key="Code">Table!$4$4</s>
          <s key="id">3352665312_Table!$4$4</s>
          <s key="Tag">$4$4</s>
          <s key="Type">21</s>
          <c key="Value">0.09</c>
          <c key="ObjectValue">0.09</c>
          <c key="ReadValue">0.09</c>
          <c key="NewValue">0.09</c>
          <s key="DisplayValue">9%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05" ln="13" eid="NarrativeTracksData">
            <be refId="706" clsId="NarrativeTracksData">
              <d key="Data">1521707094611</d>
              <s key="User">D.WEENINK</s>
              <c key="Value">-1</c>
              <b key="Edited">N</b>
            </be>
            <be refId="707" clsId="NarrativeTracksData">
              <d key="Data">1524495424339</d>
              <s key="User">D.WEENINK</s>
              <c key="Value">0.05</c>
              <b key="Edited">N</b>
            </be>
            <be refId="708" clsId="NarrativeTracksData">
              <d key="Data">1524642465530</d>
              <s key="User">D.WEENINK</s>
              <c key="Value">0.17</c>
              <b key="Edited">N</b>
            </be>
            <be refId="709" clsId="NarrativeTracksData">
              <d key="Data">1556039817058</d>
              <s key="User">D.WEENINK</s>
              <c key="Value">-0.03</c>
              <b key="Edited">N</b>
            </be>
            <be refId="710" clsId="NarrativeTracksData">
              <d key="Data">1584610974813</d>
              <s key="User">J.DE.GRAAF</s>
              <c key="Value">-1</c>
              <b key="Edited">N</b>
            </be>
            <be refId="711" clsId="NarrativeTracksData">
              <d key="Data">1587384600410</d>
              <s key="User">J.DE.GRAAF</s>
              <c key="Value">-0.07</c>
              <b key="Edited">N</b>
            </be>
            <be refId="712" clsId="NarrativeTracksData">
              <d key="Data">1587394817697</d>
              <s key="User">D.WEENINK</s>
              <s key="Value">#VALUE!</s>
              <b key="Edited">N</b>
            </be>
            <be refId="713" clsId="NarrativeTracksData">
              <d key="Data">1587395133370</d>
              <s key="User">D.WEENINK</s>
              <c key="Value">-0.07</c>
              <b key="Edited">N</b>
            </be>
            <be refId="714" clsId="NarrativeTracksData">
              <d key="Data">1649158900299</d>
              <s key="User">J.DE.GRAAF@BRUNEL.NET</s>
              <c key="Value">-1</c>
              <b key="Edited">N</b>
            </be>
            <be refId="715" clsId="NarrativeTracksData">
              <d key="Data">1649850645004</d>
              <s key="User">J.DE.GRAAF@BRUNEL.NET</s>
              <c key="Value">0.04</c>
              <b key="Edited">N</b>
            </be>
            <be refId="716" clsId="NarrativeTracksData">
              <d key="Data">1649925933547</d>
              <s key="User">J.DE.GRAAF@BRUNEL.NET</s>
              <s key="Value">#NAME?</s>
              <b key="Edited">N</b>
            </be>
            <be refId="717" clsId="NarrativeTracksData">
              <d key="Data">1649926109936</d>
              <s key="User">J.DE.GRAAF@BRUNEL.NET</s>
              <c key="Value">0.04</c>
              <b key="Edited">N</b>
            </be>
            <be refId="718" clsId="NarrativeTracksData">
              <d key="Data">1681983471812</d>
              <s key="User">J.DE.GRAAF@BRUNEL.NET</s>
              <c key="Value">0.09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719" clsId="Tgkn2007.com.tagetik.component.TextTag,Tgkn2007">
          <s key="Title">Report: PR_Q1</s>
          <o key="Position">-1</o>
          <s key="Key">3352665312_Table!$1$5</s>
          <s key="Code">Table!$1$5</s>
          <s key="id">3352665312_Table!$1$5</s>
          <s key="Tag">$1$5</s>
          <s key="Type">21</s>
          <s key="Value">Australasia</s>
          <s key="ObjectValue">Australasia</s>
          <s key="ReadValue">Australasia</s>
          <s key="NewValue">Australasia</s>
          <s key="DisplayValue">Australasia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20" ln="1" eid="NarrativeTracksData">
            <be refId="721" clsId="NarrativeTracksData">
              <d key="Data">1521707094642</d>
              <s key="User">D.WEENINK</s>
              <s key="Value">Australasia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722" clsId="Tgkn2007.com.tagetik.component.TextTag,Tgkn2007">
          <s key="Title">Report: PR_Q1</s>
          <o key="Position">-1</o>
          <s key="Key">3352665312_Table!$2$5</s>
          <s key="Code">Table!$2$5</s>
          <s key="id">3352665312_Table!$2$5</s>
          <s key="Tag">$2$5</s>
          <s key="Type">21</s>
          <c key="Value">43.5</c>
          <c key="ObjectValue">43.5</c>
          <c key="ReadValue">43.5</c>
          <c key="NewValue">43.5</c>
          <s key="DisplayValue">43.5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23" ln="12" eid="NarrativeTracksData">
            <be refId="724" clsId="NarrativeTracksData">
              <d key="Data">1521707094658</d>
              <s key="User">D.WEENINK</s>
              <c key="Value">0</c>
              <b key="Edited">N</b>
            </be>
            <be refId="725" clsId="NarrativeTracksData">
              <d key="Data">1524495424402</d>
              <s key="User">D.WEENINK</s>
              <c key="Value">27.7</c>
              <b key="Edited">N</b>
            </be>
            <be refId="726" clsId="NarrativeTracksData">
              <d key="Data">1556039817058</d>
              <s key="User">D.WEENINK</s>
              <c key="Value">28.7</c>
              <b key="Edited">N</b>
            </be>
            <be refId="727" clsId="NarrativeTracksData">
              <d key="Data">1584610974813</d>
              <s key="User">J.DE.GRAAF</s>
              <c key="Value">0</c>
              <b key="Edited">N</b>
            </be>
            <be refId="728" clsId="NarrativeTracksData">
              <d key="Data">1587384600410</d>
              <s key="User">J.DE.GRAAF</s>
              <c key="Value">30</c>
              <b key="Edited">N</b>
            </be>
            <be refId="729" clsId="NarrativeTracksData">
              <d key="Data">1587394817697</d>
              <s key="User">D.WEENINK</s>
              <s key="Value">#VALUE!</s>
              <b key="Edited">N</b>
            </be>
            <be refId="730" clsId="NarrativeTracksData">
              <d key="Data">1587395133370</d>
              <s key="User">D.WEENINK</s>
              <c key="Value">30</c>
              <b key="Edited">N</b>
            </be>
            <be refId="731" clsId="NarrativeTracksData">
              <d key="Data">1649158900299</d>
              <s key="User">J.DE.GRAAF@BRUNEL.NET</s>
              <c key="Value">0</c>
              <b key="Edited">N</b>
            </be>
            <be refId="732" clsId="NarrativeTracksData">
              <d key="Data">1649850645004</d>
              <s key="User">J.DE.GRAAF@BRUNEL.NET</s>
              <c key="Value">34</c>
              <b key="Edited">N</b>
            </be>
            <be refId="733" clsId="NarrativeTracksData">
              <d key="Data">1649925933547</d>
              <s key="User">J.DE.GRAAF@BRUNEL.NET</s>
              <s key="Value">#NAME?</s>
              <b key="Edited">N</b>
            </be>
            <be refId="734" clsId="NarrativeTracksData">
              <d key="Data">1649926109936</d>
              <s key="User">J.DE.GRAAF@BRUNEL.NET</s>
              <c key="Value">34</c>
              <b key="Edited">N</b>
            </be>
            <be refId="735" clsId="NarrativeTracksData">
              <d key="Data">1681983471812</d>
              <s key="User">J.DE.GRAAF@BRUNEL.NET</s>
              <c key="Value">43.5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736" clsId="Tgkn2007.com.tagetik.component.TextTag,Tgkn2007">
          <s key="Title">Report: PR_Q1</s>
          <o key="Position">-1</o>
          <s key="Key">3352665312_Table!$3$5</s>
          <s key="Code">Table!$3$5</s>
          <s key="id">3352665312_Table!$3$5</s>
          <s key="Tag">$3$5</s>
          <s key="Type">21</s>
          <c key="Value">34</c>
          <c key="ObjectValue">34</c>
          <c key="ReadValue">34</c>
          <c key="NewValue">34</c>
          <s key="DisplayValue">34.0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37" ln="9" eid="NarrativeTracksData">
            <be refId="738" clsId="NarrativeTracksData">
              <d key="Data">1521707094674</d>
              <s key="User">D.WEENINK</s>
              <c key="Value">24</c>
              <b key="Edited">N</b>
            </be>
            <be refId="739" clsId="NarrativeTracksData">
              <d key="Data">1556039817058</d>
              <s key="User">D.WEENINK</s>
              <c key="Value">27.7</c>
              <b key="Edited">N</b>
            </be>
            <be refId="740" clsId="NarrativeTracksData">
              <d key="Data">1584610974813</d>
              <s key="User">J.DE.GRAAF</s>
              <c key="Value">28.7</c>
              <b key="Edited">N</b>
            </be>
            <be refId="741" clsId="NarrativeTracksData">
              <d key="Data">1587394817697</d>
              <s key="User">D.WEENINK</s>
              <s key="Value">#VALUE!</s>
              <b key="Edited">N</b>
            </be>
            <be refId="742" clsId="NarrativeTracksData">
              <d key="Data">1587395133370</d>
              <s key="User">D.WEENINK</s>
              <c key="Value">28.7</c>
              <b key="Edited">N</b>
            </be>
            <be refId="743" clsId="NarrativeTracksData">
              <d key="Data">1649158900299</d>
              <s key="User">J.DE.GRAAF@BRUNEL.NET</s>
              <c key="Value">25.2</c>
              <b key="Edited">N</b>
            </be>
            <be refId="744" clsId="NarrativeTracksData">
              <d key="Data">1649925933547</d>
              <s key="User">J.DE.GRAAF@BRUNEL.NET</s>
              <s key="Value">#NAME?</s>
              <b key="Edited">N</b>
            </be>
            <be refId="745" clsId="NarrativeTracksData">
              <d key="Data">1649926109936</d>
              <s key="User">J.DE.GRAAF@BRUNEL.NET</s>
              <c key="Value">25.2</c>
              <b key="Edited">N</b>
            </be>
            <be refId="746" clsId="NarrativeTracksData">
              <d key="Data">1681983471812</d>
              <s key="User">J.DE.GRAAF@BRUNEL.NET</s>
              <c key="Value">34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747" clsId="Tgkn2007.com.tagetik.component.TextTag,Tgkn2007">
          <s key="Title">Report: PR_Q1</s>
          <o key="Position">-1</o>
          <s key="Key">3352665312_Table!$4$5</s>
          <s key="Code">Table!$4$5</s>
          <s key="id">3352665312_Table!$4$5</s>
          <s key="Tag">$4$5</s>
          <s key="Type">21</s>
          <c key="Value">0.28</c>
          <c key="ObjectValue">0.28</c>
          <c key="ReadValue">0.28</c>
          <c key="NewValue">0.28</c>
          <s key="DisplayValue">28%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48" ln="12" eid="NarrativeTracksData">
            <be refId="749" clsId="NarrativeTracksData">
              <d key="Data">1521707094689</d>
              <s key="User">D.WEENINK</s>
              <c key="Value">-1</c>
              <b key="Edited">N</b>
            </be>
            <be refId="750" clsId="NarrativeTracksData">
              <d key="Data">1524495424433</d>
              <s key="User">D.WEENINK</s>
              <c key="Value">0.15</c>
              <b key="Edited">N</b>
            </be>
            <be refId="751" clsId="NarrativeTracksData">
              <d key="Data">1556039817058</d>
              <s key="User">D.WEENINK</s>
              <c key="Value">0.04</c>
              <b key="Edited">N</b>
            </be>
            <be refId="752" clsId="NarrativeTracksData">
              <d key="Data">1584610974813</d>
              <s key="User">J.DE.GRAAF</s>
              <c key="Value">-1</c>
              <b key="Edited">N</b>
            </be>
            <be refId="753" clsId="NarrativeTracksData">
              <d key="Data">1587384600410</d>
              <s key="User">J.DE.GRAAF</s>
              <c key="Value">0.05</c>
              <b key="Edited">N</b>
            </be>
            <be refId="754" clsId="NarrativeTracksData">
              <d key="Data">1587394817697</d>
              <s key="User">D.WEENINK</s>
              <s key="Value">#VALUE!</s>
              <b key="Edited">N</b>
            </be>
            <be refId="755" clsId="NarrativeTracksData">
              <d key="Data">1587395133370</d>
              <s key="User">D.WEENINK</s>
              <c key="Value">0.05</c>
              <b key="Edited">N</b>
            </be>
            <be refId="756" clsId="NarrativeTracksData">
              <d key="Data">1649158900299</d>
              <s key="User">J.DE.GRAAF@BRUNEL.NET</s>
              <c key="Value">-1</c>
              <b key="Edited">N</b>
            </be>
            <be refId="757" clsId="NarrativeTracksData">
              <d key="Data">1649850645004</d>
              <s key="User">J.DE.GRAAF@BRUNEL.NET</s>
              <c key="Value">0.35</c>
              <b key="Edited">N</b>
            </be>
            <be refId="758" clsId="NarrativeTracksData">
              <d key="Data">1649925933547</d>
              <s key="User">J.DE.GRAAF@BRUNEL.NET</s>
              <s key="Value">#NAME?</s>
              <b key="Edited">N</b>
            </be>
            <be refId="759" clsId="NarrativeTracksData">
              <d key="Data">1649926109936</d>
              <s key="User">J.DE.GRAAF@BRUNEL.NET</s>
              <c key="Value">0.35</c>
              <b key="Edited">N</b>
            </be>
            <be refId="760" clsId="NarrativeTracksData">
              <d key="Data">1681983471812</d>
              <s key="User">J.DE.GRAAF@BRUNEL.NET</s>
              <c key="Value">0.28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761" clsId="Tgkn2007.com.tagetik.component.TextTag,Tgkn2007">
          <s key="Title">Report: PR_Q1</s>
          <o key="Position">-1</o>
          <s key="Key">3352665312_Table!$1$6</s>
          <s key="Code">Table!$1$6</s>
          <s key="id">3352665312_Table!$1$6</s>
          <s key="Tag">$1$6</s>
          <s key="Type">21</s>
          <s key="Value">Middle East &amp; India</s>
          <s key="ObjectValue">Middle East &amp; India</s>
          <s key="ReadValue">Middle East &amp; India</s>
          <s key="NewValue">Middle East &amp; India</s>
          <s key="DisplayValue">Middle East &amp; India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62" ln="1" eid="NarrativeTracksData">
            <be refId="763" clsId="NarrativeTracksData">
              <d key="Data">1521707094736</d>
              <s key="User">D.WEENINK</s>
              <s key="Value">Middle East &amp; India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764" clsId="Tgkn2007.com.tagetik.component.TextTag,Tgkn2007">
          <s key="Title">Report: PR_Q1</s>
          <o key="Position">-1</o>
          <s key="Key">3352665312_Table!$2$6</s>
          <s key="Code">Table!$2$6</s>
          <s key="id">3352665312_Table!$2$6</s>
          <s key="Tag">$2$6</s>
          <s key="Type">21</s>
          <c key="Value">37.8</c>
          <c key="ObjectValue">37.8</c>
          <c key="ReadValue">37.8</c>
          <c key="NewValue">37.8</c>
          <s key="DisplayValue">37.8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65" ln="12" eid="NarrativeTracksData">
            <be refId="766" clsId="NarrativeTracksData">
              <d key="Data">1521707094752</d>
              <s key="User">D.WEENINK</s>
              <c key="Value">0</c>
              <b key="Edited">N</b>
            </be>
            <be refId="767" clsId="NarrativeTracksData">
              <d key="Data">1524495424495</d>
              <s key="User">D.WEENINK</s>
              <c key="Value">19.2</c>
              <b key="Edited">N</b>
            </be>
            <be refId="768" clsId="NarrativeTracksData">
              <d key="Data">1556039817058</d>
              <s key="User">D.WEENINK</s>
              <c key="Value">27</c>
              <b key="Edited">N</b>
            </be>
            <be refId="769" clsId="NarrativeTracksData">
              <d key="Data">1584610974813</d>
              <s key="User">J.DE.GRAAF</s>
              <c key="Value">0</c>
              <b key="Edited">N</b>
            </be>
            <be refId="770" clsId="NarrativeTracksData">
              <d key="Data">1587384600410</d>
              <s key="User">J.DE.GRAAF</s>
              <c key="Value">33.8</c>
              <b key="Edited">N</b>
            </be>
            <be refId="771" clsId="NarrativeTracksData">
              <d key="Data">1587394817697</d>
              <s key="User">D.WEENINK</s>
              <s key="Value">#VALUE!</s>
              <b key="Edited">N</b>
            </be>
            <be refId="772" clsId="NarrativeTracksData">
              <d key="Data">1587395133370</d>
              <s key="User">D.WEENINK</s>
              <c key="Value">33.8</c>
              <b key="Edited">N</b>
            </be>
            <be refId="773" clsId="NarrativeTracksData">
              <d key="Data">1649158900299</d>
              <s key="User">J.DE.GRAAF@BRUNEL.NET</s>
              <c key="Value">0</c>
              <b key="Edited">N</b>
            </be>
            <be refId="774" clsId="NarrativeTracksData">
              <d key="Data">1649850645004</d>
              <s key="User">J.DE.GRAAF@BRUNEL.NET</s>
              <c key="Value">30.8</c>
              <b key="Edited">N</b>
            </be>
            <be refId="775" clsId="NarrativeTracksData">
              <d key="Data">1649925933547</d>
              <s key="User">J.DE.GRAAF@BRUNEL.NET</s>
              <s key="Value">#NAME?</s>
              <b key="Edited">N</b>
            </be>
            <be refId="776" clsId="NarrativeTracksData">
              <d key="Data">1649926109936</d>
              <s key="User">J.DE.GRAAF@BRUNEL.NET</s>
              <c key="Value">30.8</c>
              <b key="Edited">N</b>
            </be>
            <be refId="777" clsId="NarrativeTracksData">
              <d key="Data">1681983471812</d>
              <s key="User">J.DE.GRAAF@BRUNEL.NET</s>
              <c key="Value">37.8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778" clsId="Tgkn2007.com.tagetik.component.TextTag,Tgkn2007">
          <s key="Title">Report: PR_Q1</s>
          <o key="Position">-1</o>
          <s key="Key">3352665312_Table!$3$6</s>
          <s key="Code">Table!$3$6</s>
          <s key="id">3352665312_Table!$3$6</s>
          <s key="Tag">$3$6</s>
          <s key="Type">21</s>
          <c key="Value">30.8</c>
          <c key="ObjectValue">30.8</c>
          <c key="ReadValue">30.8</c>
          <c key="NewValue">30.8</c>
          <s key="DisplayValue">30.8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79" ln="9" eid="NarrativeTracksData">
            <be refId="780" clsId="NarrativeTracksData">
              <d key="Data">1521707094767</d>
              <s key="User">D.WEENINK</s>
              <c key="Value">16</c>
              <b key="Edited">N</b>
            </be>
            <be refId="781" clsId="NarrativeTracksData">
              <d key="Data">1556039817058</d>
              <s key="User">D.WEENINK</s>
              <c key="Value">19.2</c>
              <b key="Edited">N</b>
            </be>
            <be refId="782" clsId="NarrativeTracksData">
              <d key="Data">1584610974813</d>
              <s key="User">J.DE.GRAAF</s>
              <c key="Value">27</c>
              <b key="Edited">N</b>
            </be>
            <be refId="783" clsId="NarrativeTracksData">
              <d key="Data">1587394817697</d>
              <s key="User">D.WEENINK</s>
              <s key="Value">#VALUE!</s>
              <b key="Edited">N</b>
            </be>
            <be refId="784" clsId="NarrativeTracksData">
              <d key="Data">1587395133370</d>
              <s key="User">D.WEENINK</s>
              <c key="Value">27</c>
              <b key="Edited">N</b>
            </be>
            <be refId="785" clsId="NarrativeTracksData">
              <d key="Data">1649158900299</d>
              <s key="User">J.DE.GRAAF@BRUNEL.NET</s>
              <c key="Value">25.2</c>
              <b key="Edited">N</b>
            </be>
            <be refId="786" clsId="NarrativeTracksData">
              <d key="Data">1649925933547</d>
              <s key="User">J.DE.GRAAF@BRUNEL.NET</s>
              <s key="Value">#NAME?</s>
              <b key="Edited">N</b>
            </be>
            <be refId="787" clsId="NarrativeTracksData">
              <d key="Data">1649926109936</d>
              <s key="User">J.DE.GRAAF@BRUNEL.NET</s>
              <c key="Value">25.2</c>
              <b key="Edited">N</b>
            </be>
            <be refId="788" clsId="NarrativeTracksData">
              <d key="Data">1681983471812</d>
              <s key="User">J.DE.GRAAF@BRUNEL.NET</s>
              <c key="Value">30.8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789" clsId="Tgkn2007.com.tagetik.component.TextTag,Tgkn2007">
          <s key="Title">Report: PR_Q1</s>
          <o key="Position">-1</o>
          <s key="Key">3352665312_Table!$4$6</s>
          <s key="Code">Table!$4$6</s>
          <s key="id">3352665312_Table!$4$6</s>
          <s key="Tag">$4$6</s>
          <s key="Type">21</s>
          <c key="Value">0.23</c>
          <c key="ObjectValue">0.23</c>
          <c key="ReadValue">0.23</c>
          <c key="NewValue">0.23</c>
          <s key="DisplayValue">23%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790" ln="12" eid="NarrativeTracksData">
            <be refId="791" clsId="NarrativeTracksData">
              <d key="Data">1521707094783</d>
              <s key="User">D.WEENINK</s>
              <c key="Value">-1</c>
              <b key="Edited">N</b>
            </be>
            <be refId="792" clsId="NarrativeTracksData">
              <d key="Data">1524495424511</d>
              <s key="User">D.WEENINK</s>
              <c key="Value">0.2</c>
              <b key="Edited">N</b>
            </be>
            <be refId="793" clsId="NarrativeTracksData">
              <d key="Data">1556039817058</d>
              <s key="User">D.WEENINK</s>
              <c key="Value">0.41</c>
              <b key="Edited">N</b>
            </be>
            <be refId="794" clsId="NarrativeTracksData">
              <d key="Data">1584610974813</d>
              <s key="User">J.DE.GRAAF</s>
              <c key="Value">-1</c>
              <b key="Edited">N</b>
            </be>
            <be refId="795" clsId="NarrativeTracksData">
              <d key="Data">1587384600410</d>
              <s key="User">J.DE.GRAAF</s>
              <c key="Value">0.25</c>
              <b key="Edited">N</b>
            </be>
            <be refId="796" clsId="NarrativeTracksData">
              <d key="Data">1587394817697</d>
              <s key="User">D.WEENINK</s>
              <s key="Value">#VALUE!</s>
              <b key="Edited">N</b>
            </be>
            <be refId="797" clsId="NarrativeTracksData">
              <d key="Data">1587395133370</d>
              <s key="User">D.WEENINK</s>
              <c key="Value">0.25</c>
              <b key="Edited">N</b>
            </be>
            <be refId="798" clsId="NarrativeTracksData">
              <d key="Data">1649158900299</d>
              <s key="User">J.DE.GRAAF@BRUNEL.NET</s>
              <c key="Value">-1</c>
              <b key="Edited">N</b>
            </be>
            <be refId="799" clsId="NarrativeTracksData">
              <d key="Data">1649850645004</d>
              <s key="User">J.DE.GRAAF@BRUNEL.NET</s>
              <c key="Value">0.22</c>
              <b key="Edited">N</b>
            </be>
            <be refId="800" clsId="NarrativeTracksData">
              <d key="Data">1649925933547</d>
              <s key="User">J.DE.GRAAF@BRUNEL.NET</s>
              <s key="Value">#NAME?</s>
              <b key="Edited">N</b>
            </be>
            <be refId="801" clsId="NarrativeTracksData">
              <d key="Data">1649926109936</d>
              <s key="User">J.DE.GRAAF@BRUNEL.NET</s>
              <c key="Value">0.22</c>
              <b key="Edited">N</b>
            </be>
            <be refId="802" clsId="NarrativeTracksData">
              <d key="Data">1681983471812</d>
              <s key="User">J.DE.GRAAF@BRUNEL.NET</s>
              <c key="Value">0.23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803" clsId="Tgkn2007.com.tagetik.component.TextTag,Tgkn2007">
          <s key="Title">Report: PR_Q1</s>
          <o key="Position">-1</o>
          <s key="Key">3352665312_Table!$1$7</s>
          <s key="Code">Table!$1$7</s>
          <s key="id">3352665312_Table!$1$7</s>
          <s key="Tag">$1$7</s>
          <s key="Type">21</s>
          <s key="Value">Americas</s>
          <s key="ObjectValue">Americas</s>
          <s key="ReadValue">Americas</s>
          <s key="NewValue">Americas</s>
          <s key="DisplayValue">Americas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04" ln="2" eid="NarrativeTracksData">
            <be refId="805" clsId="NarrativeTracksData">
              <d key="Data">1521707094830</d>
              <s key="User">D.WEENINK</s>
              <s key="Value">Rest of world</s>
              <b key="Edited">N</b>
            </be>
            <be refId="806" clsId="NarrativeTracksData">
              <d key="Data">1584610974813</d>
              <s key="User">J.DE.GRAAF</s>
              <s key="Value">Americas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807" clsId="Tgkn2007.com.tagetik.component.TextTag,Tgkn2007">
          <s key="Title">Report: PR_Q1</s>
          <o key="Position">-1</o>
          <s key="Key">3352665312_Table!$2$7</s>
          <s key="Code">Table!$2$7</s>
          <s key="id">3352665312_Table!$2$7</s>
          <s key="Tag">$2$7</s>
          <s key="Type">21</s>
          <c key="Value">44</c>
          <c key="ObjectValue">44</c>
          <c key="ReadValue">44</c>
          <c key="NewValue">44</c>
          <s key="DisplayValue">44.0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08" ln="12" eid="NarrativeTracksData">
            <be refId="809" clsId="NarrativeTracksData">
              <d key="Data">1521707094845</d>
              <s key="User">D.WEENINK</s>
              <c key="Value">0</c>
              <b key="Edited">N</b>
            </be>
            <be refId="810" clsId="NarrativeTracksData">
              <d key="Data">1524495424574</d>
              <s key="User">D.WEENINK</s>
              <c key="Value">46.6</c>
              <b key="Edited">N</b>
            </be>
            <be refId="811" clsId="NarrativeTracksData">
              <d key="Data">1556039817058</d>
              <s key="User">D.WEENINK</s>
              <c key="Value">82.4</c>
              <b key="Edited">N</b>
            </be>
            <be refId="812" clsId="NarrativeTracksData">
              <d key="Data">1584610974813</d>
              <s key="User">J.DE.GRAAF</s>
              <c key="Value">0</c>
              <b key="Edited">N</b>
            </be>
            <be refId="813" clsId="NarrativeTracksData">
              <d key="Data">1587384600410</d>
              <s key="User">J.DE.GRAAF</s>
              <c key="Value">28.7</c>
              <b key="Edited">N</b>
            </be>
            <be refId="814" clsId="NarrativeTracksData">
              <d key="Data">1587394817697</d>
              <s key="User">D.WEENINK</s>
              <s key="Value">#VALUE!</s>
              <b key="Edited">N</b>
            </be>
            <be refId="815" clsId="NarrativeTracksData">
              <d key="Data">1587395133370</d>
              <s key="User">D.WEENINK</s>
              <c key="Value">28.7</c>
              <b key="Edited">N</b>
            </be>
            <be refId="816" clsId="NarrativeTracksData">
              <d key="Data">1649158900299</d>
              <s key="User">J.DE.GRAAF@BRUNEL.NET</s>
              <c key="Value">0</c>
              <b key="Edited">N</b>
            </be>
            <be refId="817" clsId="NarrativeTracksData">
              <d key="Data">1649850645004</d>
              <s key="User">J.DE.GRAAF@BRUNEL.NET</s>
              <c key="Value">32.6</c>
              <b key="Edited">N</b>
            </be>
            <be refId="818" clsId="NarrativeTracksData">
              <d key="Data">1649925933547</d>
              <s key="User">J.DE.GRAAF@BRUNEL.NET</s>
              <s key="Value">#NAME?</s>
              <b key="Edited">N</b>
            </be>
            <be refId="819" clsId="NarrativeTracksData">
              <d key="Data">1649926109936</d>
              <s key="User">J.DE.GRAAF@BRUNEL.NET</s>
              <c key="Value">32.5</c>
              <b key="Edited">N</b>
            </be>
            <be refId="820" clsId="NarrativeTracksData">
              <d key="Data">1681983471812</d>
              <s key="User">J.DE.GRAAF@BRUNEL.NET</s>
              <c key="Value">44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821" clsId="Tgkn2007.com.tagetik.component.TextTag,Tgkn2007">
          <s key="Title">Report: PR_Q1</s>
          <o key="Position">-1</o>
          <s key="Key">3352665312_Table!$3$7</s>
          <s key="Code">Table!$3$7</s>
          <s key="id">3352665312_Table!$3$7</s>
          <s key="Tag">$3$7</s>
          <s key="Type">21</s>
          <c key="Value">32.5</c>
          <c key="ObjectValue">32.5</c>
          <c key="ReadValue">32.5</c>
          <c key="NewValue">32.5</c>
          <s key="DisplayValue">32.5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22" ln="9" eid="NarrativeTracksData">
            <be refId="823" clsId="NarrativeTracksData">
              <d key="Data">1521707094877</d>
              <s key="User">D.WEENINK</s>
              <c key="Value">47.2</c>
              <b key="Edited">N</b>
            </be>
            <be refId="824" clsId="NarrativeTracksData">
              <d key="Data">1556039817058</d>
              <s key="User">D.WEENINK</s>
              <c key="Value">46.6</c>
              <b key="Edited">N</b>
            </be>
            <be refId="825" clsId="NarrativeTracksData">
              <d key="Data">1584610974813</d>
              <s key="User">J.DE.GRAAF</s>
              <c key="Value">22.3</c>
              <b key="Edited">N</b>
            </be>
            <be refId="826" clsId="NarrativeTracksData">
              <d key="Data">1587394817697</d>
              <s key="User">D.WEENINK</s>
              <s key="Value">#VALUE!</s>
              <b key="Edited">N</b>
            </be>
            <be refId="827" clsId="NarrativeTracksData">
              <d key="Data">1587395133370</d>
              <s key="User">D.WEENINK</s>
              <c key="Value">22.3</c>
              <b key="Edited">N</b>
            </be>
            <be refId="828" clsId="NarrativeTracksData">
              <d key="Data">1649158900299</d>
              <s key="User">J.DE.GRAAF@BRUNEL.NET</s>
              <c key="Value">20.3</c>
              <b key="Edited">N</b>
            </be>
            <be refId="829" clsId="NarrativeTracksData">
              <d key="Data">1649925933547</d>
              <s key="User">J.DE.GRAAF@BRUNEL.NET</s>
              <s key="Value">#NAME?</s>
              <b key="Edited">N</b>
            </be>
            <be refId="830" clsId="NarrativeTracksData">
              <d key="Data">1649926109936</d>
              <s key="User">J.DE.GRAAF@BRUNEL.NET</s>
              <c key="Value">20.3</c>
              <b key="Edited">N</b>
            </be>
            <be refId="831" clsId="NarrativeTracksData">
              <d key="Data">1681983471812</d>
              <s key="User">J.DE.GRAAF@BRUNEL.NET</s>
              <c key="Value">32.5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832" clsId="Tgkn2007.com.tagetik.component.TextTag,Tgkn2007">
          <s key="Title">Report: PR_Q1</s>
          <o key="Position">-1</o>
          <s key="Key">3352665312_Table!$4$7</s>
          <s key="Code">Table!$4$7</s>
          <s key="id">3352665312_Table!$4$7</s>
          <s key="Tag">$4$7</s>
          <s key="Type">21</s>
          <c key="Value">0.35</c>
          <c key="ObjectValue">0.35</c>
          <c key="ReadValue">0.35</c>
          <c key="NewValue">0.35</c>
          <s key="DisplayValue">35%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33" ln="12" eid="NarrativeTracksData">
            <be refId="834" clsId="NarrativeTracksData">
              <d key="Data">1521707094892</d>
              <s key="User">D.WEENINK</s>
              <c key="Value">-1</c>
              <b key="Edited">N</b>
            </be>
            <be refId="835" clsId="NarrativeTracksData">
              <d key="Data">1524495424589</d>
              <s key="User">D.WEENINK</s>
              <c key="Value">-0.01</c>
              <b key="Edited">N</b>
            </be>
            <be refId="836" clsId="NarrativeTracksData">
              <d key="Data">1556039817058</d>
              <s key="User">D.WEENINK</s>
              <c key="Value">0.77</c>
              <b key="Edited">N</b>
            </be>
            <be refId="837" clsId="NarrativeTracksData">
              <d key="Data">1584610974813</d>
              <s key="User">J.DE.GRAAF</s>
              <c key="Value">-1</c>
              <b key="Edited">N</b>
            </be>
            <be refId="838" clsId="NarrativeTracksData">
              <d key="Data">1587384600410</d>
              <s key="User">J.DE.GRAAF</s>
              <c key="Value">0.29</c>
              <b key="Edited">N</b>
            </be>
            <be refId="839" clsId="NarrativeTracksData">
              <d key="Data">1587394817697</d>
              <s key="User">D.WEENINK</s>
              <s key="Value">#VALUE!</s>
              <b key="Edited">N</b>
            </be>
            <be refId="840" clsId="NarrativeTracksData">
              <d key="Data">1587395133370</d>
              <s key="User">D.WEENINK</s>
              <c key="Value">0.29</c>
              <b key="Edited">N</b>
            </be>
            <be refId="841" clsId="NarrativeTracksData">
              <d key="Data">1649158900299</d>
              <s key="User">J.DE.GRAAF@BRUNEL.NET</s>
              <c key="Value">-1</c>
              <b key="Edited">N</b>
            </be>
            <be refId="842" clsId="NarrativeTracksData">
              <d key="Data">1649850645004</d>
              <s key="User">J.DE.GRAAF@BRUNEL.NET</s>
              <c key="Value">0.61</c>
              <b key="Edited">N</b>
            </be>
            <be refId="843" clsId="NarrativeTracksData">
              <d key="Data">1649925933547</d>
              <s key="User">J.DE.GRAAF@BRUNEL.NET</s>
              <s key="Value">#NAME?</s>
              <b key="Edited">N</b>
            </be>
            <be refId="844" clsId="NarrativeTracksData">
              <d key="Data">1649926109936</d>
              <s key="User">J.DE.GRAAF@BRUNEL.NET</s>
              <c key="Value">0.60</c>
              <b key="Edited">N</b>
            </be>
            <be refId="845" clsId="NarrativeTracksData">
              <d key="Data">1681983471812</d>
              <s key="User">J.DE.GRAAF@BRUNEL.NET</s>
              <c key="Value">0.35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846" clsId="Tgkn2007.com.tagetik.component.TextTag,Tgkn2007">
          <s key="Title">Report: PR_Q1</s>
          <o key="Position">-1</o>
          <s key="Key">3352665312_Table!$1$8</s>
          <s key="Code">Table!$1$8</s>
          <s key="id">3352665312_Table!$1$8</s>
          <s key="Tag">$1$8</s>
          <s key="Type">21</s>
          <s key="Value">Asia</s>
          <s key="ObjectValue">Asia</s>
          <s key="ReadValue">Asia</s>
          <s key="NewValue">Asia</s>
          <s key="DisplayValue">Asia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47" ln="3" eid="NarrativeTracksData">
            <be refId="848" clsId="NarrativeTracksData">
              <d key="Data">1521707094924</d>
              <s key="User">D.WEENINK</s>
              <s key="Value"/>
              <b key="Edited">N</b>
            </be>
            <be refId="849" clsId="NarrativeTracksData">
              <d key="Data">1584610974813</d>
              <s key="User">J.DE.GRAAF</s>
              <s key="Value">Rest of world</s>
              <b key="Edited">N</b>
            </be>
            <be refId="850" clsId="NarrativeTracksData">
              <d key="Data">1681983471812</d>
              <s key="User">J.DE.GRAAF@BRUNEL.NET</s>
              <s key="Value">Asia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851" clsId="Tgkn2007.com.tagetik.component.TextTag,Tgkn2007">
          <s key="Title">Report: PR_Q1</s>
          <o key="Position">-1</o>
          <s key="Key">3352665312_Table!$2$8</s>
          <s key="Code">Table!$2$8</s>
          <s key="id">3352665312_Table!$2$8</s>
          <s key="Tag">$2$8</s>
          <s key="Type">21</s>
          <c key="Value">44.2</c>
          <c key="ObjectValue">44.2</c>
          <c key="ReadValue">44.2</c>
          <c key="NewValue">44.2</c>
          <s key="DisplayValue">44.2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52" ln="12" eid="NarrativeTracksData">
            <be refId="853" clsId="NarrativeTracksData">
              <d key="Data">1521707094939</d>
              <s key="User">D.WEENINK</s>
              <s key="Value"/>
              <b key="Edited">N</b>
            </be>
            <be refId="854" clsId="NarrativeTracksData">
              <d key="Data">1584610974813</d>
              <s key="User">J.DE.GRAAF</s>
              <c key="Value">0</c>
              <b key="Edited">N</b>
            </be>
            <be refId="855" clsId="NarrativeTracksData">
              <d key="Data">1587384600410</d>
              <s key="User">J.DE.GRAAF</s>
              <c key="Value">44.2</c>
              <b key="Edited">N</b>
            </be>
            <be refId="856" clsId="NarrativeTracksData">
              <d key="Data">1587394817697</d>
              <s key="User">D.WEENINK</s>
              <s key="Value">#VALUE!</s>
              <b key="Edited">N</b>
            </be>
            <be refId="857" clsId="NarrativeTracksData">
              <d key="Data">1587395133370</d>
              <s key="User">D.WEENINK</s>
              <c key="Value">44.2</c>
              <b key="Edited">N</b>
            </be>
            <be refId="858" clsId="NarrativeTracksData">
              <d key="Data">1649158900299</d>
              <s key="User">J.DE.GRAAF@BRUNEL.NET</s>
              <c key="Value">0.7</c>
              <b key="Edited">N</b>
            </be>
            <be refId="859" clsId="NarrativeTracksData">
              <d key="Data">1649850645004</d>
              <s key="User">J.DE.GRAAF@BRUNEL.NET</s>
              <c key="Value">69</c>
              <b key="Edited">N</b>
            </be>
            <be refId="860" clsId="NarrativeTracksData">
              <d key="Data">1649925933547</d>
              <s key="User">J.DE.GRAAF@BRUNEL.NET</s>
              <s key="Value">#NAME?</s>
              <b key="Edited">N</b>
            </be>
            <be refId="861" clsId="NarrativeTracksData">
              <d key="Data">1649926109936</d>
              <s key="User">J.DE.GRAAF@BRUNEL.NET</s>
              <c key="Value">69</c>
              <b key="Edited">N</b>
            </be>
            <be refId="862" clsId="NarrativeTracksData">
              <d key="Data">1650358067395</d>
              <s key="User">J.DE.GRAAF@BRUNEL.NET</s>
              <c key="Value">69.2</c>
              <b key="Edited">N</b>
            </be>
            <be refId="863" clsId="NarrativeTracksData">
              <d key="Data">1650438965065</d>
              <s key="User">J.DE.GRAAF@BRUNEL.NET</s>
              <c key="Value">70</c>
              <b key="Edited">N</b>
            </be>
            <be refId="864" clsId="NarrativeTracksData">
              <d key="Data">1681983471812</d>
              <s key="User">J.DE.GRAAF@BRUNEL.NET</s>
              <c key="Value">44.2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865" clsId="Tgkn2007.com.tagetik.component.TextTag,Tgkn2007">
          <s key="Title">Report: PR_Q1</s>
          <o key="Position">-1</o>
          <s key="Key">3352665312_Table!$3$8</s>
          <s key="Code">Table!$3$8</s>
          <s key="id">3352665312_Table!$3$8</s>
          <s key="Tag">$3$8</s>
          <s key="Type">21</s>
          <c key="Value">33</c>
          <c key="ObjectValue">33</c>
          <c key="ReadValue">33</c>
          <c key="NewValue">33</c>
          <s key="DisplayValue">33.0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66" ln="8" eid="NarrativeTracksData">
            <be refId="867" clsId="NarrativeTracksData">
              <d key="Data">1521707094955</d>
              <s key="User">D.WEENINK</s>
              <s key="Value"/>
              <b key="Edited">N</b>
            </be>
            <be refId="868" clsId="NarrativeTracksData">
              <d key="Data">1584610974813</d>
              <s key="User">J.DE.GRAAF</s>
              <c key="Value">36.7</c>
              <b key="Edited">N</b>
            </be>
            <be refId="869" clsId="NarrativeTracksData">
              <d key="Data">1587394817697</d>
              <s key="User">D.WEENINK</s>
              <s key="Value">#VALUE!</s>
              <b key="Edited">N</b>
            </be>
            <be refId="870" clsId="NarrativeTracksData">
              <d key="Data">1587395133370</d>
              <s key="User">D.WEENINK</s>
              <c key="Value">36.7</c>
              <b key="Edited">N</b>
            </be>
            <be refId="871" clsId="NarrativeTracksData">
              <d key="Data">1649158900299</d>
              <s key="User">J.DE.GRAAF@BRUNEL.NET</s>
              <c key="Value">39.4</c>
              <b key="Edited">N</b>
            </be>
            <be refId="872" clsId="NarrativeTracksData">
              <d key="Data">1649925933547</d>
              <s key="User">J.DE.GRAAF@BRUNEL.NET</s>
              <s key="Value">#NAME?</s>
              <b key="Edited">N</b>
            </be>
            <be refId="873" clsId="NarrativeTracksData">
              <d key="Data">1649926109936</d>
              <s key="User">J.DE.GRAAF@BRUNEL.NET</s>
              <c key="Value">39.4</c>
              <b key="Edited">N</b>
            </be>
            <be refId="874" clsId="NarrativeTracksData">
              <d key="Data">1681983471812</d>
              <s key="User">J.DE.GRAAF@BRUNEL.NET</s>
              <c key="Value">33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875" clsId="Tgkn2007.com.tagetik.component.TextTag,Tgkn2007">
          <s key="Title">Report: PR_Q1</s>
          <o key="Position">-1</o>
          <s key="Key">3352665312_Table!$4$8</s>
          <s key="Code">Table!$4$8</s>
          <s key="id">3352665312_Table!$4$8</s>
          <s key="Tag">$4$8</s>
          <s key="Type">21</s>
          <c key="Value">0.34</c>
          <c key="ObjectValue">0.34</c>
          <c key="ReadValue">0.34</c>
          <c key="NewValue">0.34</c>
          <s key="DisplayValue">34%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76" ln="12" eid="NarrativeTracksData">
            <be refId="877" clsId="NarrativeTracksData">
              <d key="Data">1521707094986</d>
              <s key="User">D.WEENINK</s>
              <s key="Value"/>
              <b key="Edited">N</b>
            </be>
            <be refId="878" clsId="NarrativeTracksData">
              <d key="Data">1584610974813</d>
              <s key="User">J.DE.GRAAF</s>
              <c key="Value">-1</c>
              <b key="Edited">N</b>
            </be>
            <be refId="879" clsId="NarrativeTracksData">
              <d key="Data">1587384600410</d>
              <s key="User">J.DE.GRAAF</s>
              <c key="Value">0.20</c>
              <b key="Edited">N</b>
            </be>
            <be refId="880" clsId="NarrativeTracksData">
              <d key="Data">1587394817697</d>
              <s key="User">D.WEENINK</s>
              <s key="Value">#VALUE!</s>
              <b key="Edited">N</b>
            </be>
            <be refId="881" clsId="NarrativeTracksData">
              <d key="Data">1587395133370</d>
              <s key="User">D.WEENINK</s>
              <c key="Value">0.20</c>
              <b key="Edited">N</b>
            </be>
            <be refId="882" clsId="NarrativeTracksData">
              <d key="Data">1649158900299</d>
              <s key="User">J.DE.GRAAF@BRUNEL.NET</s>
              <c key="Value">-0.98</c>
              <b key="Edited">N</b>
            </be>
            <be refId="883" clsId="NarrativeTracksData">
              <d key="Data">1649850645004</d>
              <s key="User">J.DE.GRAAF@BRUNEL.NET</s>
              <c key="Value">0.75</c>
              <b key="Edited">N</b>
            </be>
            <be refId="884" clsId="NarrativeTracksData">
              <d key="Data">1649925933547</d>
              <s key="User">J.DE.GRAAF@BRUNEL.NET</s>
              <s key="Value">#NAME?</s>
              <b key="Edited">N</b>
            </be>
            <be refId="885" clsId="NarrativeTracksData">
              <d key="Data">1649926109936</d>
              <s key="User">J.DE.GRAAF@BRUNEL.NET</s>
              <c key="Value">0.75</c>
              <b key="Edited">N</b>
            </be>
            <be refId="886" clsId="NarrativeTracksData">
              <d key="Data">1650358067395</d>
              <s key="User">J.DE.GRAAF@BRUNEL.NET</s>
              <c key="Value">0.76</c>
              <b key="Edited">N</b>
            </be>
            <be refId="887" clsId="NarrativeTracksData">
              <d key="Data">1650438965065</d>
              <s key="User">J.DE.GRAAF@BRUNEL.NET</s>
              <c key="Value">0.78</c>
              <b key="Edited">N</b>
            </be>
            <be refId="888" clsId="NarrativeTracksData">
              <d key="Data">1681983471812</d>
              <s key="User">J.DE.GRAAF@BRUNEL.NET</s>
              <c key="Value">0.34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889" clsId="Tgkn2007.com.tagetik.component.TextTag,Tgkn2007">
          <s key="Title">Report: PR_Q1</s>
          <o key="Position">-1</o>
          <s key="Key">3352665312_Table!$1$9</s>
          <s key="Code">Table!$1$9</s>
          <s key="id">3352665312_Table!$1$9</s>
          <s key="Tag">$1$9</s>
          <s key="Type">21</s>
          <s key="Value">Rest of world</s>
          <s key="ObjectValue">Rest of world</s>
          <s key="ReadValue">Rest of world</s>
          <s key="NewValue">Rest of world</s>
          <s key="DisplayValue">Rest of world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90" ln="5" eid="NarrativeTracksData">
            <be refId="891" clsId="NarrativeTracksData">
              <d key="Data">1521707095017</d>
              <s key="User">D.WEENINK</s>
              <s key="Value">Total</s>
              <b key="Edited">N</b>
            </be>
            <be refId="892" clsId="NarrativeTracksData">
              <d key="Data">1584610974813</d>
              <s key="User">J.DE.GRAAF</s>
              <s key="Value">Subtotal</s>
              <b key="Edited">N</b>
            </be>
            <be refId="893" clsId="NarrativeTracksData">
              <d key="Data">1649158900299</d>
              <s key="User">J.DE.GRAAF@BRUNEL.NET</s>
              <s key="Value">Unallocated</s>
              <b key="Edited">N</b>
            </be>
            <be refId="894" clsId="NarrativeTracksData">
              <d key="Data">1649850645004</d>
              <s key="User">J.DE.GRAAF@BRUNEL.NET</s>
              <s key="Value"/>
              <b key="Edited">N</b>
            </be>
            <be refId="895" clsId="NarrativeTracksData">
              <d key="Data">1681983471812</d>
              <s key="User">J.DE.GRAAF@BRUNEL.NET</s>
              <s key="Value">Rest of world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896" clsId="Tgkn2007.com.tagetik.component.TextTag,Tgkn2007">
          <s key="Title">Report: PR_Q1</s>
          <o key="Position">-1</o>
          <s key="Key">3352665312_Table!$2$9</s>
          <s key="Code">Table!$2$9</s>
          <s key="id">3352665312_Table!$2$9</s>
          <s key="Tag">$2$9</s>
          <s key="Type">21</s>
          <c key="Value">29.1</c>
          <c key="ObjectValue">29.1</c>
          <c key="ReadValue">29.1</c>
          <c key="NewValue">29.1</c>
          <s key="DisplayValue">29.1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897" ln="10" eid="NarrativeTracksData">
            <be refId="898" clsId="NarrativeTracksData">
              <d key="Data">1521707095033</d>
              <s key="User">D.WEENINK</s>
              <c key="Value">0</c>
              <b key="Edited">N</b>
            </be>
            <be refId="899" clsId="NarrativeTracksData">
              <d key="Data">1524495424620</d>
              <s key="User">D.WEENINK</s>
              <c key="Value">213.8</c>
              <b key="Edited">N</b>
            </be>
            <be refId="900" clsId="NarrativeTracksData">
              <d key="Data">1556039817058</d>
              <s key="User">D.WEENINK</s>
              <c key="Value">266.2</c>
              <b key="Edited">N</b>
            </be>
            <be refId="901" clsId="NarrativeTracksData">
              <d key="Data">1584610974813</d>
              <s key="User">J.DE.GRAAF</s>
              <c key="Value">0</c>
              <b key="Edited">N</b>
            </be>
            <be refId="902" clsId="NarrativeTracksData">
              <d key="Data">1587384600410</d>
              <s key="User">J.DE.GRAAF</s>
              <c key="Value">257.1</c>
              <b key="Edited">N</b>
            </be>
            <be refId="903" clsId="NarrativeTracksData">
              <d key="Data">1587394817697</d>
              <s key="User">D.WEENINK</s>
              <s key="Value">#VALUE!</s>
              <b key="Edited">N</b>
            </be>
            <be refId="904" clsId="NarrativeTracksData">
              <d key="Data">1587395133370</d>
              <s key="User">D.WEENINK</s>
              <c key="Value">257.1</c>
              <b key="Edited">N</b>
            </be>
            <be refId="905" clsId="NarrativeTracksData">
              <d key="Data">1649158900299</d>
              <s key="User">J.DE.GRAAF@BRUNEL.NET</s>
              <c key="Value">0</c>
              <b key="Edited">N</b>
            </be>
            <be refId="906" clsId="NarrativeTracksData">
              <d key="Data">1649850645004</d>
              <s key="User">J.DE.GRAAF@BRUNEL.NET</s>
              <s key="Value"/>
              <b key="Edited">N</b>
            </be>
            <be refId="907" clsId="NarrativeTracksData">
              <d key="Data">1681983471812</d>
              <s key="User">J.DE.GRAAF@BRUNEL.NET</s>
              <c key="Value">29.1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908" clsId="Tgkn2007.com.tagetik.component.TextTag,Tgkn2007">
          <s key="Title">Report: PR_Q1</s>
          <o key="Position">-1</o>
          <s key="Key">3352665312_Table!$3$9</s>
          <s key="Code">Table!$3$9</s>
          <s key="id">3352665312_Table!$3$9</s>
          <s key="Tag">$3$9</s>
          <s key="Type">21</s>
          <c key="Value">37</c>
          <c key="ObjectValue">37</c>
          <c key="ReadValue">37</c>
          <c key="NewValue">37</c>
          <s key="DisplayValue">37.0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09" ln="8" eid="NarrativeTracksData">
            <be refId="910" clsId="NarrativeTracksData">
              <d key="Data">1521707095049</d>
              <s key="User">D.WEENINK</s>
              <c key="Value">196.4</c>
              <b key="Edited">N</b>
            </be>
            <be refId="911" clsId="NarrativeTracksData">
              <d key="Data">1556039817058</d>
              <s key="User">D.WEENINK</s>
              <c key="Value">213.8</c>
              <b key="Edited">N</b>
            </be>
            <be refId="912" clsId="NarrativeTracksData">
              <d key="Data">1584610974813</d>
              <s key="User">J.DE.GRAAF</s>
              <c key="Value">242.8</c>
              <b key="Edited">N</b>
            </be>
            <be refId="913" clsId="NarrativeTracksData">
              <d key="Data">1587394817697</d>
              <s key="User">D.WEENINK</s>
              <s key="Value">#VALUE!</s>
              <b key="Edited">N</b>
            </be>
            <be refId="914" clsId="NarrativeTracksData">
              <d key="Data">1587395133370</d>
              <s key="User">D.WEENINK</s>
              <c key="Value">242.8</c>
              <b key="Edited">N</b>
            </be>
            <be refId="915" clsId="NarrativeTracksData">
              <d key="Data">1649158900299</d>
              <s key="User">J.DE.GRAAF@BRUNEL.NET</s>
              <c key="Value">0</c>
              <b key="Edited">N</b>
            </be>
            <be refId="916" clsId="NarrativeTracksData">
              <d key="Data">1649850645004</d>
              <s key="User">J.DE.GRAAF@BRUNEL.NET</s>
              <s key="Value"/>
              <b key="Edited">N</b>
            </be>
            <be refId="917" clsId="NarrativeTracksData">
              <d key="Data">1681983471812</d>
              <s key="User">J.DE.GRAAF@BRUNEL.NET</s>
              <c key="Value">37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918" clsId="Tgkn2007.com.tagetik.component.TextTag,Tgkn2007">
          <s key="Title">Report: PR_Q1</s>
          <o key="Position">-1</o>
          <s key="Key">3352665312_Table!$4$9</s>
          <s key="Code">Table!$4$9</s>
          <s key="id">3352665312_Table!$4$9</s>
          <s key="Tag">$4$9</s>
          <s key="Type">21</s>
          <c key="Value">-0.21</c>
          <c key="ObjectValue">-0.21</c>
          <c key="ReadValue">-0.21</c>
          <c key="NewValue">-0.21</c>
          <s key="DisplayValue">-21%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19" ln="10" eid="NarrativeTracksData">
            <be refId="920" clsId="NarrativeTracksData">
              <d key="Data">1521707095064</d>
              <s key="User">D.WEENINK</s>
              <c key="Value">-1</c>
              <b key="Edited">N</b>
            </be>
            <be refId="921" clsId="NarrativeTracksData">
              <d key="Data">1524495424652</d>
              <s key="User">D.WEENINK</s>
              <c key="Value">0.09</c>
              <b key="Edited">N</b>
            </be>
            <be refId="922" clsId="NarrativeTracksData">
              <d key="Data">1556039817058</d>
              <s key="User">D.WEENINK</s>
              <c key="Value">0.25</c>
              <b key="Edited">N</b>
            </be>
            <be refId="923" clsId="NarrativeTracksData">
              <d key="Data">1584610974813</d>
              <s key="User">J.DE.GRAAF</s>
              <c key="Value">-1</c>
              <b key="Edited">N</b>
            </be>
            <be refId="924" clsId="NarrativeTracksData">
              <d key="Data">1587384600410</d>
              <s key="User">J.DE.GRAAF</s>
              <c key="Value">0.06</c>
              <b key="Edited">N</b>
            </be>
            <be refId="925" clsId="NarrativeTracksData">
              <d key="Data">1587394817697</d>
              <s key="User">D.WEENINK</s>
              <s key="Value">#VALUE!</s>
              <b key="Edited">N</b>
            </be>
            <be refId="926" clsId="NarrativeTracksData">
              <d key="Data">1587395133370</d>
              <s key="User">D.WEENINK</s>
              <c key="Value">0.06</c>
              <b key="Edited">N</b>
            </be>
            <be refId="927" clsId="NarrativeTracksData">
              <d key="Data">1649158900299</d>
              <s key="User">J.DE.GRAAF@BRUNEL.NET</s>
              <s key="Value">#DIV/0!</s>
              <b key="Edited">N</b>
            </be>
            <be refId="928" clsId="NarrativeTracksData">
              <d key="Data">1649850645004</d>
              <s key="User">J.DE.GRAAF@BRUNEL.NET</s>
              <s key="Value"/>
              <b key="Edited">N</b>
            </be>
            <be refId="929" clsId="NarrativeTracksData">
              <d key="Data">1681983471812</d>
              <s key="User">J.DE.GRAAF@BRUNEL.NET</s>
              <c key="Value">-0.21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930" clsId="Tgkn2007.com.tagetik.component.TextTag,Tgkn2007">
          <s key="Title">Report: PR_Q1</s>
          <o key="Position">-1</o>
          <s key="Key">3352665312_Table!$1$10</s>
          <s key="Code">Table!$1$10</s>
          <s key="id">3352665312_Table!$1$10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31" ln="3" eid="NarrativeTracksData">
            <be refId="932" clsId="NarrativeTracksData">
              <d key="Data">1521707095111</d>
              <s key="User">D.WEENINK</s>
              <s key="Value"/>
              <b key="Edited">N</b>
            </be>
            <be refId="933" clsId="NarrativeTracksData">
              <d key="Data">1649850645004</d>
              <s key="User">J.DE.GRAAF@BRUNEL.NET</s>
              <s key="Value">Total</s>
              <b key="Edited">N</b>
            </be>
            <be refId="934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935" clsId="Tgkn2007.com.tagetik.component.TextTag,Tgkn2007">
          <s key="Title">Report: PR_Q1</s>
          <o key="Position">-1</o>
          <s key="Key">3352665312_Table!$2$10</s>
          <s key="Code">Table!$2$10</s>
          <s key="id">3352665312_Table!$2$10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36" ln="7" eid="NarrativeTracksData">
            <be refId="937" clsId="NarrativeTracksData">
              <d key="Data">1521707095142</d>
              <s key="User">D.WEENINK</s>
              <s key="Value"/>
              <b key="Edited">N</b>
            </be>
            <be refId="938" clsId="NarrativeTracksData">
              <d key="Data">1649850645004</d>
              <s key="User">J.DE.GRAAF@BRUNEL.NET</s>
              <c key="Value">273.7</c>
              <b key="Edited">N</b>
            </be>
            <be refId="939" clsId="NarrativeTracksData">
              <d key="Data">1649925933547</d>
              <s key="User">J.DE.GRAAF@BRUNEL.NET</s>
              <s key="Value">#NAME?</s>
              <b key="Edited">N</b>
            </be>
            <be refId="940" clsId="NarrativeTracksData">
              <d key="Data">1649926109936</d>
              <s key="User">J.DE.GRAAF@BRUNEL.NET</s>
              <c key="Value">273.6</c>
              <b key="Edited">N</b>
            </be>
            <be refId="941" clsId="NarrativeTracksData">
              <d key="Data">1650358067395</d>
              <s key="User">J.DE.GRAAF@BRUNEL.NET</s>
              <c key="Value">273.8</c>
              <b key="Edited">N</b>
            </be>
            <be refId="942" clsId="NarrativeTracksData">
              <d key="Data">1650438965065</d>
              <s key="User">J.DE.GRAAF@BRUNEL.NET</s>
              <c key="Value">274.6</c>
              <b key="Edited">N</b>
            </be>
            <be refId="943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944" clsId="Tgkn2007.com.tagetik.component.TextTag,Tgkn2007">
          <s key="Title">Report: PR_Q1</s>
          <o key="Position">-1</o>
          <s key="Key">3352665312_Table!$3$10</s>
          <s key="Code">Table!$3$10</s>
          <s key="id">3352665312_Table!$3$10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45" ln="5" eid="NarrativeTracksData">
            <be refId="946" clsId="NarrativeTracksData">
              <d key="Data">1521707095158</d>
              <s key="User">D.WEENINK</s>
              <s key="Value"/>
              <b key="Edited">N</b>
            </be>
            <be refId="947" clsId="NarrativeTracksData">
              <d key="Data">1649850645004</d>
              <s key="User">J.DE.GRAAF@BRUNEL.NET</s>
              <c key="Value">213</c>
              <b key="Edited">N</b>
            </be>
            <be refId="948" clsId="NarrativeTracksData">
              <d key="Data">1649925933547</d>
              <s key="User">J.DE.GRAAF@BRUNEL.NET</s>
              <s key="Value">#NAME?</s>
              <b key="Edited">N</b>
            </be>
            <be refId="949" clsId="NarrativeTracksData">
              <d key="Data">1649926109936</d>
              <s key="User">J.DE.GRAAF@BRUNEL.NET</s>
              <c key="Value">213</c>
              <b key="Edited">N</b>
            </be>
            <be refId="950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951" clsId="Tgkn2007.com.tagetik.component.TextTag,Tgkn2007">
          <s key="Title">Report: PR_Q1</s>
          <o key="Position">-1</o>
          <s key="Key">3352665312_Table!$4$10</s>
          <s key="Code">Table!$4$10</s>
          <s key="id">3352665312_Table!$4$10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52" ln="6" eid="NarrativeTracksData">
            <be refId="953" clsId="NarrativeTracksData">
              <d key="Data">1521707095174</d>
              <s key="User">D.WEENINK</s>
              <s key="Value"/>
              <b key="Edited">N</b>
            </be>
            <be refId="954" clsId="NarrativeTracksData">
              <d key="Data">1649850645004</d>
              <s key="User">J.DE.GRAAF@BRUNEL.NET</s>
              <c key="Value">0.28</c>
              <b key="Edited">N</b>
            </be>
            <be refId="955" clsId="NarrativeTracksData">
              <d key="Data">1649925933547</d>
              <s key="User">J.DE.GRAAF@BRUNEL.NET</s>
              <s key="Value">#NAME?</s>
              <b key="Edited">N</b>
            </be>
            <be refId="956" clsId="NarrativeTracksData">
              <d key="Data">1649926109936</d>
              <s key="User">J.DE.GRAAF@BRUNEL.NET</s>
              <c key="Value">0.28</c>
              <b key="Edited">N</b>
            </be>
            <be refId="957" clsId="NarrativeTracksData">
              <d key="Data">1650358067395</d>
              <s key="User">J.DE.GRAAF@BRUNEL.NET</s>
              <c key="Value">0.29</c>
              <b key="Edited">N</b>
            </be>
            <be refId="958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959" clsId="Tgkn2007.com.tagetik.component.TextTag,Tgkn2007">
          <s key="Title">Report: PR_Q1</s>
          <o key="Position">-1</o>
          <s key="Key">2403092352_Table!$1$1</s>
          <s key="Code">Table!$1$1</s>
          <s key="id">2403092352_Table!$1$1</s>
          <s key="Tag">$1$1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60" ln="1" eid="NarrativeTracksData">
            <be refId="961" clsId="NarrativeTracksData">
              <d key="Data">1521707095236</d>
              <s key="User">D.WEENINK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962" clsId="Tgkn2007.com.tagetik.component.TextTag,Tgkn2007">
          <s key="Title">Report: PR_Q1</s>
          <o key="Position">-1</o>
          <s key="Key">2403092352_Table!$2$1</s>
          <s key="Code">Table!$2$1</s>
          <s key="id">2403092352_Table!$2$1</s>
          <s key="Tag">$2$1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63" ln="7" eid="NarrativeTracksData">
            <be refId="964" clsId="NarrativeTracksData">
              <d key="Data">1521707095252</d>
              <s key="User">D.WEENINK</s>
              <s key="Value">Q1 2018</s>
              <b key="Edited">N</b>
            </be>
            <be refId="965" clsId="NarrativeTracksData">
              <d key="Data">1556039817058</d>
              <s key="User">D.WEENINK</s>
              <s key="Value">Q1 2019</s>
              <b key="Edited">N</b>
            </be>
            <be refId="966" clsId="NarrativeTracksData">
              <d key="Data">1584610974813</d>
              <s key="User">J.DE.GRAAF</s>
              <s key="Value">Q1 2020</s>
              <b key="Edited">N</b>
            </be>
            <be refId="967" clsId="NarrativeTracksData">
              <d key="Data">1649158900299</d>
              <s key="User">J.DE.GRAAF@BRUNEL.NET</s>
              <s key="Value">Q1 2022</s>
              <b key="Edited">N</b>
            </be>
            <be refId="968" clsId="NarrativeTracksData">
              <d key="Data">1649925933547</d>
              <s key="User">J.DE.GRAAF@BRUNEL.NET</s>
              <s key="Value">#REF!</s>
              <b key="Edited">N</b>
            </be>
            <be refId="969" clsId="NarrativeTracksData">
              <d key="Data">1649926109936</d>
              <s key="User">J.DE.GRAAF@BRUNEL.NET</s>
              <s key="Value">Q1 2022</s>
              <b key="Edited">N</b>
            </be>
            <be refId="970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971" clsId="Tgkn2007.com.tagetik.component.TextTag,Tgkn2007">
          <s key="Title">Report: PR_Q1</s>
          <o key="Position">-1</o>
          <s key="Key">2403092352_Table!$3$1</s>
          <s key="Code">Table!$3$1</s>
          <s key="id">2403092352_Table!$3$1</s>
          <s key="Tag">$3$1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72" ln="7" eid="NarrativeTracksData">
            <be refId="973" clsId="NarrativeTracksData">
              <d key="Data">1521707095267</d>
              <s key="User">D.WEENINK</s>
              <s key="Value">Q1 2017</s>
              <b key="Edited">N</b>
            </be>
            <be refId="974" clsId="NarrativeTracksData">
              <d key="Data">1556039817058</d>
              <s key="User">D.WEENINK</s>
              <s key="Value">Q1 2018</s>
              <b key="Edited">N</b>
            </be>
            <be refId="975" clsId="NarrativeTracksData">
              <d key="Data">1584610974813</d>
              <s key="User">J.DE.GRAAF</s>
              <s key="Value">Q1 2019</s>
              <b key="Edited">N</b>
            </be>
            <be refId="976" clsId="NarrativeTracksData">
              <d key="Data">1649158900299</d>
              <s key="User">J.DE.GRAAF@BRUNEL.NET</s>
              <s key="Value">Q1 2021</s>
              <b key="Edited">N</b>
            </be>
            <be refId="977" clsId="NarrativeTracksData">
              <d key="Data">1649925933547</d>
              <s key="User">J.DE.GRAAF@BRUNEL.NET</s>
              <s key="Value">#REF!</s>
              <b key="Edited">N</b>
            </be>
            <be refId="978" clsId="NarrativeTracksData">
              <d key="Data">1649926109936</d>
              <s key="User">J.DE.GRAAF@BRUNEL.NET</s>
              <s key="Value">Q1 2021</s>
              <b key="Edited">N</b>
            </be>
            <be refId="979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</s>
          <i key="wordRow">1</i>
          <i key="DinamicColumn">0</i>
          <b key="Dynamic">N</b>
          <b key="TempValue">N</b>
          <b key="KeepTableStyleFromSource">N</b>
          <i key="TableHeaderRows">0</i>
        </be>
        <be refId="980" clsId="Tgkn2007.com.tagetik.component.TextTag,Tgkn2007">
          <s key="Title">Report: PR_Q1</s>
          <o key="Position">-1</o>
          <s key="Key">2403092352_Table!$4$1</s>
          <s key="Code">Table!$4$1</s>
          <s key="id">2403092352_Table!$4$1</s>
          <s key="Tag">$4$1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81" ln="2" eid="NarrativeTracksData">
            <be refId="982" clsId="NarrativeTracksData">
              <d key="Data">1521707095283</d>
              <s key="User">D.WEENINK</s>
              <s key="Value">Change %</s>
              <b key="Edited">N</b>
            </be>
            <be refId="983" clsId="NarrativeTracksData">
              <d key="Data">1584610974813</d>
              <s key="User">J.DE.GRAAF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</s>
          <i key="wordRow">1</i>
          <i key="DinamicColumn">0</i>
          <b key="Dynamic">N</b>
          <b key="TempValue">N</b>
          <b key="KeepTableStyleFromSource">N</b>
          <i key="TableHeaderRows">0</i>
        </be>
        <be refId="984" clsId="Tgkn2007.com.tagetik.component.TextTag,Tgkn2007">
          <s key="Title">Report: PR_Q1</s>
          <o key="Position">-1</o>
          <s key="Key">2403092352_Table!$1$2</s>
          <s key="Code">Table!$1$2</s>
          <s key="id">2403092352_Table!$1$2</s>
          <s key="Tag">$1$2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85" ln="1" eid="NarrativeTracksData">
            <be refId="986" clsId="NarrativeTracksData">
              <d key="Data">1521707095330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987" clsId="Tgkn2007.com.tagetik.component.TextTag,Tgkn2007">
          <s key="Title">Report: PR_Q1</s>
          <o key="Position">-1</o>
          <s key="Key">2403092352_Table!$2$2</s>
          <s key="Code">Table!$2$2</s>
          <s key="id">2403092352_Table!$2$2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88" ln="1" eid="NarrativeTracksData">
            <be refId="989" clsId="NarrativeTracksData">
              <d key="Data">1521707095345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990" clsId="Tgkn2007.com.tagetik.component.TextTag,Tgkn2007">
          <s key="Title">Report: PR_Q1</s>
          <o key="Position">-1</o>
          <s key="Key">2403092352_Table!$3$2</s>
          <s key="Code">Table!$3$2</s>
          <s key="id">2403092352_Table!$3$2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91" ln="1" eid="NarrativeTracksData">
            <be refId="992" clsId="NarrativeTracksData">
              <d key="Data">1521707095361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993" clsId="Tgkn2007.com.tagetik.component.TextTag,Tgkn2007">
          <s key="Title">Report: PR_Q1</s>
          <o key="Position">-1</o>
          <s key="Key">2403092352_Table!$4$2</s>
          <s key="Code">Table!$4$2</s>
          <s key="id">2403092352_Table!$4$2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94" ln="1" eid="NarrativeTracksData">
            <be refId="995" clsId="NarrativeTracksData">
              <d key="Data">1521707095377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996" clsId="Tgkn2007.com.tagetik.component.TextTag,Tgkn2007">
          <s key="Title">Report: PR_Q1</s>
          <o key="Position">-1</o>
          <s key="Key">2403092352_Table!$1$3</s>
          <s key="Code">Table!$1$3</s>
          <s key="id">2403092352_Table!$1$3</s>
          <s key="Tag">$1$3</s>
          <s key="Type">21</s>
          <s key="Value">DACH region</s>
          <s key="ObjectValue">DACH region</s>
          <s key="ReadValue">DACH region</s>
          <s key="NewValue">DACH region</s>
          <s key="DisplayValue">DACH region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997" ln="2" eid="NarrativeTracksData">
            <be refId="998" clsId="NarrativeTracksData">
              <d key="Data">1521707095408</d>
              <s key="User">D.WEENINK</s>
              <s key="Value">Netherlands</s>
              <b key="Edited">N</b>
            </be>
            <be refId="999" clsId="NarrativeTracksData">
              <d key="Data">1524642465576</d>
              <s key="User">D.WEENINK</s>
              <s key="Value">DACH region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1000" clsId="Tgkn2007.com.tagetik.component.TextTag,Tgkn2007">
          <s key="Title">Report: PR_Q1</s>
          <o key="Position">-1</o>
          <s key="Key">2403092352_Table!$2$3</s>
          <s key="Code">Table!$2$3</s>
          <s key="id">2403092352_Table!$2$3</s>
          <s key="Tag">$2$3</s>
          <s key="Type">21</s>
          <c key="Value">8.3</c>
          <c key="ObjectValue">8.3</c>
          <c key="ReadValue">8.3</c>
          <c key="NewValue">8.3</c>
          <s key="DisplayValue">8.3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01" ln="13" eid="NarrativeTracksData">
            <be refId="1002" clsId="NarrativeTracksData">
              <d key="Data">1521707095439</d>
              <s key="User">D.WEENINK</s>
              <c key="Value">0</c>
              <b key="Edited">N</b>
            </be>
            <be refId="1003" clsId="NarrativeTracksData">
              <d key="Data">1524495424699</d>
              <s key="User">D.WEENINK</s>
              <c key="Value">4.2</c>
              <b key="Edited">N</b>
            </be>
            <be refId="1004" clsId="NarrativeTracksData">
              <d key="Data">1524642465592</d>
              <s key="User">D.WEENINK</s>
              <c key="Value">5.7</c>
              <b key="Edited">N</b>
            </be>
            <be refId="1005" clsId="NarrativeTracksData">
              <d key="Data">1556039817058</d>
              <s key="User">D.WEENINK</s>
              <c key="Value">8.5</c>
              <b key="Edited">N</b>
            </be>
            <be refId="1006" clsId="NarrativeTracksData">
              <d key="Data">1584610974813</d>
              <s key="User">J.DE.GRAAF</s>
              <c key="Value">0</c>
              <b key="Edited">N</b>
            </be>
            <be refId="1007" clsId="NarrativeTracksData">
              <d key="Data">1587384600410</d>
              <s key="User">J.DE.GRAAF</s>
              <c key="Value">4</c>
              <b key="Edited">N</b>
            </be>
            <be refId="1008" clsId="NarrativeTracksData">
              <d key="Data">1587394817697</d>
              <s key="User">D.WEENINK</s>
              <s key="Value">#VALUE!</s>
              <b key="Edited">N</b>
            </be>
            <be refId="1009" clsId="NarrativeTracksData">
              <d key="Data">1587395133370</d>
              <s key="User">D.WEENINK</s>
              <c key="Value">4</c>
              <b key="Edited">N</b>
            </be>
            <be refId="1010" clsId="NarrativeTracksData">
              <d key="Data">1649158900299</d>
              <s key="User">J.DE.GRAAF@BRUNEL.NET</s>
              <c key="Value">0</c>
              <b key="Edited">N</b>
            </be>
            <be refId="1011" clsId="NarrativeTracksData">
              <d key="Data">1649850645004</d>
              <s key="User">J.DE.GRAAF@BRUNEL.NET</s>
              <c key="Value">6.9</c>
              <b key="Edited">N</b>
            </be>
            <be refId="1012" clsId="NarrativeTracksData">
              <d key="Data">1649925933547</d>
              <s key="User">J.DE.GRAAF@BRUNEL.NET</s>
              <s key="Value">#NAME?</s>
              <b key="Edited">N</b>
            </be>
            <be refId="1013" clsId="NarrativeTracksData">
              <d key="Data">1649926109936</d>
              <s key="User">J.DE.GRAAF@BRUNEL.NET</s>
              <c key="Value">6.9</c>
              <b key="Edited">N</b>
            </be>
            <be refId="1014" clsId="NarrativeTracksData">
              <d key="Data">1681983471812</d>
              <s key="User">J.DE.GRAAF@BRUNEL.NET</s>
              <c key="Value">8.3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1015" clsId="Tgkn2007.com.tagetik.component.TextTag,Tgkn2007">
          <s key="Title">Report: PR_Q1</s>
          <o key="Position">-1</o>
          <s key="Key">2403092352_Table!$3$3</s>
          <s key="Code">Table!$3$3</s>
          <s key="id">2403092352_Table!$3$3</s>
          <s key="Tag">$3$3</s>
          <s key="Type">21</s>
          <c key="Value">6.9</c>
          <c key="ObjectValue">6.9</c>
          <c key="ReadValue">6.9</c>
          <c key="NewValue">6.9</c>
          <s key="DisplayValue">6.9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16" ln="10" eid="NarrativeTracksData">
            <be refId="1017" clsId="NarrativeTracksData">
              <d key="Data">1521707095455</d>
              <s key="User">D.WEENINK</s>
              <c key="Value">2.5</c>
              <b key="Edited">N</b>
            </be>
            <be refId="1018" clsId="NarrativeTracksData">
              <d key="Data">1524642465608</d>
              <s key="User">D.WEENINK</s>
              <c key="Value">7.4</c>
              <b key="Edited">N</b>
            </be>
            <be refId="1019" clsId="NarrativeTracksData">
              <d key="Data">1556039817058</d>
              <s key="User">D.WEENINK</s>
              <c key="Value">5.7</c>
              <b key="Edited">N</b>
            </be>
            <be refId="1020" clsId="NarrativeTracksData">
              <d key="Data">1584610974813</d>
              <s key="User">J.DE.GRAAF</s>
              <c key="Value">8.5</c>
              <b key="Edited">N</b>
            </be>
            <be refId="1021" clsId="NarrativeTracksData">
              <d key="Data">1587394817697</d>
              <s key="User">D.WEENINK</s>
              <s key="Value">#VALUE!</s>
              <b key="Edited">N</b>
            </be>
            <be refId="1022" clsId="NarrativeTracksData">
              <d key="Data">1587395133370</d>
              <s key="User">D.WEENINK</s>
              <c key="Value">8.5</c>
              <b key="Edited">N</b>
            </be>
            <be refId="1023" clsId="NarrativeTracksData">
              <d key="Data">1649158900299</d>
              <s key="User">J.DE.GRAAF@BRUNEL.NET</s>
              <c key="Value">6</c>
              <b key="Edited">N</b>
            </be>
            <be refId="1024" clsId="NarrativeTracksData">
              <d key="Data">1649925933547</d>
              <s key="User">J.DE.GRAAF@BRUNEL.NET</s>
              <s key="Value">#NAME?</s>
              <b key="Edited">N</b>
            </be>
            <be refId="1025" clsId="NarrativeTracksData">
              <d key="Data">1649926109936</d>
              <s key="User">J.DE.GRAAF@BRUNEL.NET</s>
              <c key="Value">6</c>
              <b key="Edited">N</b>
            </be>
            <be refId="1026" clsId="NarrativeTracksData">
              <d key="Data">1681983471812</d>
              <s key="User">J.DE.GRAAF@BRUNEL.NET</s>
              <c key="Value">6.9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1027" clsId="Tgkn2007.com.tagetik.component.TextTag,Tgkn2007">
          <s key="Title">Report: PR_Q1</s>
          <o key="Position">-1</o>
          <s key="Key">2403092352_Table!$4$3</s>
          <s key="Code">Table!$4$3</s>
          <s key="id">2403092352_Table!$4$3</s>
          <s key="Tag">$4$3</s>
          <s key="Type">21</s>
          <c key="Value">0.20</c>
          <c key="ObjectValue">0.20</c>
          <c key="ReadValue">0.20</c>
          <c key="NewValue">0.20</c>
          <s key="DisplayValue">20%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28" ln="13" eid="NarrativeTracksData">
            <be refId="1029" clsId="NarrativeTracksData">
              <d key="Data">1521707095470</d>
              <s key="User">D.WEENINK</s>
              <c key="Value">-1</c>
              <b key="Edited">N</b>
            </be>
            <be refId="1030" clsId="NarrativeTracksData">
              <d key="Data">1524495424730</d>
              <s key="User">D.WEENINK</s>
              <c key="Value">0.68</c>
              <b key="Edited">N</b>
            </be>
            <be refId="1031" clsId="NarrativeTracksData">
              <d key="Data">1524642465639</d>
              <s key="User">D.WEENINK</s>
              <c key="Value">-0.23</c>
              <b key="Edited">N</b>
            </be>
            <be refId="1032" clsId="NarrativeTracksData">
              <d key="Data">1556039817058</d>
              <s key="User">D.WEENINK</s>
              <c key="Value">0.49</c>
              <b key="Edited">N</b>
            </be>
            <be refId="1033" clsId="NarrativeTracksData">
              <d key="Data">1584610974813</d>
              <s key="User">J.DE.GRAAF</s>
              <c key="Value">-1</c>
              <b key="Edited">N</b>
            </be>
            <be refId="1034" clsId="NarrativeTracksData">
              <d key="Data">1587384600410</d>
              <s key="User">J.DE.GRAAF</s>
              <c key="Value">-0.53</c>
              <b key="Edited">N</b>
            </be>
            <be refId="1035" clsId="NarrativeTracksData">
              <d key="Data">1587394817697</d>
              <s key="User">D.WEENINK</s>
              <s key="Value">#VALUE!</s>
              <b key="Edited">N</b>
            </be>
            <be refId="1036" clsId="NarrativeTracksData">
              <d key="Data">1587395133370</d>
              <s key="User">D.WEENINK</s>
              <c key="Value">-0.53</c>
              <b key="Edited">N</b>
            </be>
            <be refId="1037" clsId="NarrativeTracksData">
              <d key="Data">1649158900299</d>
              <s key="User">J.DE.GRAAF@BRUNEL.NET</s>
              <c key="Value">-1</c>
              <b key="Edited">N</b>
            </be>
            <be refId="1038" clsId="NarrativeTracksData">
              <d key="Data">1649850645004</d>
              <s key="User">J.DE.GRAAF@BRUNEL.NET</s>
              <c key="Value">0.15</c>
              <b key="Edited">N</b>
            </be>
            <be refId="1039" clsId="NarrativeTracksData">
              <d key="Data">1649925933547</d>
              <s key="User">J.DE.GRAAF@BRUNEL.NET</s>
              <s key="Value">#NAME?</s>
              <b key="Edited">N</b>
            </be>
            <be refId="1040" clsId="NarrativeTracksData">
              <d key="Data">1649926109936</d>
              <s key="User">J.DE.GRAAF@BRUNEL.NET</s>
              <c key="Value">0.15</c>
              <b key="Edited">N</b>
            </be>
            <be refId="1041" clsId="NarrativeTracksData">
              <d key="Data">1681983471812</d>
              <s key="User">J.DE.GRAAF@BRUNEL.NET</s>
              <c key="Value">0.20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1042" clsId="Tgkn2007.com.tagetik.component.TextTag,Tgkn2007">
          <s key="Title">Report: PR_Q1</s>
          <o key="Position">-1</o>
          <s key="Key">2403092352_Table!$1$4</s>
          <s key="Code">Table!$1$4</s>
          <s key="id">2403092352_Table!$1$4</s>
          <s key="Tag">$1$4</s>
          <s key="Type">21</s>
          <s key="Value">The Netherlands</s>
          <s key="ObjectValue">The Netherlands</s>
          <s key="ReadValue">The Netherlands</s>
          <s key="NewValue">The Netherlands</s>
          <s key="DisplayValue">The Netherlands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43" ln="3" eid="NarrativeTracksData">
            <be refId="1044" clsId="NarrativeTracksData">
              <d key="Data">1521707095502</d>
              <s key="User">D.WEENINK</s>
              <s key="Value">DACH</s>
              <b key="Edited">N</b>
            </be>
            <be refId="1045" clsId="NarrativeTracksData">
              <d key="Data">1521707452976</d>
              <s key="User">D.WEENINK</s>
              <s key="Value">DACH region</s>
              <b key="Edited">N</b>
            </be>
            <be refId="1046" clsId="NarrativeTracksData">
              <d key="Data">1524642465686</d>
              <s key="User">D.WEENINK</s>
              <s key="Value">The Netherlands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1047" clsId="Tgkn2007.com.tagetik.component.TextTag,Tgkn2007">
          <s key="Title">Report: PR_Q1</s>
          <o key="Position">-1</o>
          <s key="Key">2403092352_Table!$2$4</s>
          <s key="Code">Table!$2$4</s>
          <s key="id">2403092352_Table!$2$4</s>
          <s key="Tag">$2$4</s>
          <s key="Type">21</s>
          <c key="Value">4.8</c>
          <c key="ObjectValue">4.8</c>
          <c key="ReadValue">4.8</c>
          <c key="NewValue">4.8</c>
          <s key="DisplayValue">4.8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48" ln="14" eid="NarrativeTracksData">
            <be refId="1049" clsId="NarrativeTracksData">
              <d key="Data">1521707095533</d>
              <s key="User">D.WEENINK</s>
              <c key="Value">0</c>
              <b key="Edited">N</b>
            </be>
            <be refId="1050" clsId="NarrativeTracksData">
              <d key="Data">1524495424799</d>
              <s key="User">D.WEENINK</s>
              <c key="Value">5.7</c>
              <b key="Edited">N</b>
            </be>
            <be refId="1051" clsId="NarrativeTracksData">
              <d key="Data">1524642465717</d>
              <s key="User">D.WEENINK</s>
              <c key="Value">4.2</c>
              <b key="Edited">N</b>
            </be>
            <be refId="1052" clsId="NarrativeTracksData">
              <d key="Data">1556039817058</d>
              <s key="User">D.WEENINK</s>
              <c key="Value">2.8</c>
              <b key="Edited">N</b>
            </be>
            <be refId="1053" clsId="NarrativeTracksData">
              <d key="Data">1584610974813</d>
              <s key="User">J.DE.GRAAF</s>
              <c key="Value">0</c>
              <b key="Edited">N</b>
            </be>
            <be refId="1054" clsId="NarrativeTracksData">
              <d key="Data">1587384600410</d>
              <s key="User">J.DE.GRAAF</s>
              <c key="Value">3.2</c>
              <b key="Edited">N</b>
            </be>
            <be refId="1055" clsId="NarrativeTracksData">
              <d key="Data">1587394817697</d>
              <s key="User">D.WEENINK</s>
              <s key="Value">#VALUE!</s>
              <b key="Edited">N</b>
            </be>
            <be refId="1056" clsId="NarrativeTracksData">
              <d key="Data">1587395133370</d>
              <s key="User">D.WEENINK</s>
              <c key="Value">3.2</c>
              <b key="Edited">N</b>
            </be>
            <be refId="1057" clsId="NarrativeTracksData">
              <d key="Data">1649158900299</d>
              <s key="User">J.DE.GRAAF@BRUNEL.NET</s>
              <c key="Value">0</c>
              <b key="Edited">N</b>
            </be>
            <be refId="1058" clsId="NarrativeTracksData">
              <d key="Data">1649850645004</d>
              <s key="User">J.DE.GRAAF@BRUNEL.NET</s>
              <c key="Value">5.2</c>
              <b key="Edited">N</b>
            </be>
            <be refId="1059" clsId="NarrativeTracksData">
              <d key="Data">1649925933547</d>
              <s key="User">J.DE.GRAAF@BRUNEL.NET</s>
              <s key="Value">#NAME?</s>
              <b key="Edited">N</b>
            </be>
            <be refId="1060" clsId="NarrativeTracksData">
              <d key="Data">1649926109936</d>
              <s key="User">J.DE.GRAAF@BRUNEL.NET</s>
              <c key="Value">5.2</c>
              <b key="Edited">N</b>
            </be>
            <be refId="1061" clsId="NarrativeTracksData">
              <d key="Data">1681983471812</d>
              <s key="User">J.DE.GRAAF@BRUNEL.NET</s>
              <c key="Value">4.6</c>
              <b key="Edited">N</b>
            </be>
            <be refId="1062" clsId="NarrativeTracksData">
              <d key="Data">1682079824693</d>
              <s key="User">J.DE.GRAAF@BRUNEL.NET</s>
              <c key="Value">4.8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1063" clsId="Tgkn2007.com.tagetik.component.TextTag,Tgkn2007">
          <s key="Title">Report: PR_Q1</s>
          <o key="Position">-1</o>
          <s key="Key">2403092352_Table!$3$4</s>
          <s key="Code">Table!$3$4</s>
          <s key="id">2403092352_Table!$3$4</s>
          <s key="Tag">$3$4</s>
          <s key="Type">21</s>
          <c key="Value">5.2</c>
          <c key="ObjectValue">5.2</c>
          <c key="ReadValue">5.2</c>
          <c key="NewValue">5.2</c>
          <s key="DisplayValue">5.2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64" ln="10" eid="NarrativeTracksData">
            <be refId="1065" clsId="NarrativeTracksData">
              <d key="Data">1521707095549</d>
              <s key="User">D.WEENINK</s>
              <c key="Value">7.4</c>
              <b key="Edited">N</b>
            </be>
            <be refId="1066" clsId="NarrativeTracksData">
              <d key="Data">1524642465748</d>
              <s key="User">D.WEENINK</s>
              <c key="Value">2.5</c>
              <b key="Edited">N</b>
            </be>
            <be refId="1067" clsId="NarrativeTracksData">
              <d key="Data">1556039817058</d>
              <s key="User">D.WEENINK</s>
              <c key="Value">4.2</c>
              <b key="Edited">N</b>
            </be>
            <be refId="1068" clsId="NarrativeTracksData">
              <d key="Data">1584610974813</d>
              <s key="User">J.DE.GRAAF</s>
              <c key="Value">2.8</c>
              <b key="Edited">N</b>
            </be>
            <be refId="1069" clsId="NarrativeTracksData">
              <d key="Data">1587394817697</d>
              <s key="User">D.WEENINK</s>
              <s key="Value">#VALUE!</s>
              <b key="Edited">N</b>
            </be>
            <be refId="1070" clsId="NarrativeTracksData">
              <d key="Data">1587395133370</d>
              <s key="User">D.WEENINK</s>
              <c key="Value">2.8</c>
              <b key="Edited">N</b>
            </be>
            <be refId="1071" clsId="NarrativeTracksData">
              <d key="Data">1649158900299</d>
              <s key="User">J.DE.GRAAF@BRUNEL.NET</s>
              <c key="Value">4</c>
              <b key="Edited">N</b>
            </be>
            <be refId="1072" clsId="NarrativeTracksData">
              <d key="Data">1649925933547</d>
              <s key="User">J.DE.GRAAF@BRUNEL.NET</s>
              <s key="Value">#NAME?</s>
              <b key="Edited">N</b>
            </be>
            <be refId="1073" clsId="NarrativeTracksData">
              <d key="Data">1649926109936</d>
              <s key="User">J.DE.GRAAF@BRUNEL.NET</s>
              <c key="Value">4</c>
              <b key="Edited">N</b>
            </be>
            <be refId="1074" clsId="NarrativeTracksData">
              <d key="Data">1681983471812</d>
              <s key="User">J.DE.GRAAF@BRUNEL.NET</s>
              <c key="Value">5.2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1075" clsId="Tgkn2007.com.tagetik.component.TextTag,Tgkn2007">
          <s key="Title">Report: PR_Q1</s>
          <o key="Position">-1</o>
          <s key="Key">2403092352_Table!$4$4</s>
          <s key="Code">Table!$4$4</s>
          <s key="id">2403092352_Table!$4$4</s>
          <s key="Tag">$4$4</s>
          <s key="Type">21</s>
          <c key="Value">-0.08</c>
          <c key="ObjectValue">-0.08</c>
          <c key="ReadValue">-0.08</c>
          <c key="NewValue">-0.08</c>
          <s key="DisplayValue">-8%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76" ln="14" eid="NarrativeTracksData">
            <be refId="1077" clsId="NarrativeTracksData">
              <d key="Data">1521707095564</d>
              <s key="User">D.WEENINK</s>
              <c key="Value">-1</c>
              <b key="Edited">N</b>
            </be>
            <be refId="1078" clsId="NarrativeTracksData">
              <d key="Data">1524495424814</d>
              <s key="User">D.WEENINK</s>
              <c key="Value">-0.23</c>
              <b key="Edited">N</b>
            </be>
            <be refId="1079" clsId="NarrativeTracksData">
              <d key="Data">1524642465764</d>
              <s key="User">D.WEENINK</s>
              <c key="Value">0.68</c>
              <b key="Edited">N</b>
            </be>
            <be refId="1080" clsId="NarrativeTracksData">
              <d key="Data">1556039817058</d>
              <s key="User">D.WEENINK</s>
              <c key="Value">-0.33</c>
              <b key="Edited">N</b>
            </be>
            <be refId="1081" clsId="NarrativeTracksData">
              <d key="Data">1584610974813</d>
              <s key="User">J.DE.GRAAF</s>
              <c key="Value">-1</c>
              <b key="Edited">N</b>
            </be>
            <be refId="1082" clsId="NarrativeTracksData">
              <d key="Data">1587384600410</d>
              <s key="User">J.DE.GRAAF</s>
              <c key="Value">0.14</c>
              <b key="Edited">N</b>
            </be>
            <be refId="1083" clsId="NarrativeTracksData">
              <d key="Data">1587394817697</d>
              <s key="User">D.WEENINK</s>
              <s key="Value">#VALUE!</s>
              <b key="Edited">N</b>
            </be>
            <be refId="1084" clsId="NarrativeTracksData">
              <d key="Data">1587395133370</d>
              <s key="User">D.WEENINK</s>
              <c key="Value">0.14</c>
              <b key="Edited">N</b>
            </be>
            <be refId="1085" clsId="NarrativeTracksData">
              <d key="Data">1649158900299</d>
              <s key="User">J.DE.GRAAF@BRUNEL.NET</s>
              <c key="Value">-1</c>
              <b key="Edited">N</b>
            </be>
            <be refId="1086" clsId="NarrativeTracksData">
              <d key="Data">1649850645004</d>
              <s key="User">J.DE.GRAAF@BRUNEL.NET</s>
              <c key="Value">0.3</c>
              <b key="Edited">N</b>
            </be>
            <be refId="1087" clsId="NarrativeTracksData">
              <d key="Data">1649925933547</d>
              <s key="User">J.DE.GRAAF@BRUNEL.NET</s>
              <s key="Value">#NAME?</s>
              <b key="Edited">N</b>
            </be>
            <be refId="1088" clsId="NarrativeTracksData">
              <d key="Data">1649926109936</d>
              <s key="User">J.DE.GRAAF@BRUNEL.NET</s>
              <c key="Value">0.3</c>
              <b key="Edited">N</b>
            </be>
            <be refId="1089" clsId="NarrativeTracksData">
              <d key="Data">1681983471812</d>
              <s key="User">J.DE.GRAAF@BRUNEL.NET</s>
              <c key="Value">-0.12</c>
              <b key="Edited">N</b>
            </be>
            <be refId="1090" clsId="NarrativeTracksData">
              <d key="Data">1682079824693</d>
              <s key="User">J.DE.GRAAF@BRUNEL.NET</s>
              <c key="Value">-0.08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1091" clsId="Tgkn2007.com.tagetik.component.TextTag,Tgkn2007">
          <s key="Title">Report: PR_Q1</s>
          <o key="Position">-1</o>
          <s key="Key">2403092352_Table!$1$5</s>
          <s key="Code">Table!$1$5</s>
          <s key="id">2403092352_Table!$1$5</s>
          <s key="Tag">$1$5</s>
          <s key="Type">21</s>
          <s key="Value">Australasia</s>
          <s key="ObjectValue">Australasia</s>
          <s key="ReadValue">Australasia</s>
          <s key="NewValue">Australasia</s>
          <s key="DisplayValue">Australasia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92" ln="1" eid="NarrativeTracksData">
            <be refId="1093" clsId="NarrativeTracksData">
              <d key="Data">1521707095595</d>
              <s key="User">D.WEENINK</s>
              <s key="Value">Australasia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1094" clsId="Tgkn2007.com.tagetik.component.TextTag,Tgkn2007">
          <s key="Title">Report: PR_Q1</s>
          <o key="Position">-1</o>
          <s key="Key">2403092352_Table!$2$5</s>
          <s key="Code">Table!$2$5</s>
          <s key="id">2403092352_Table!$2$5</s>
          <s key="Tag">$2$5</s>
          <s key="Type">21</s>
          <c key="Value">0.9</c>
          <c key="ObjectValue">0.9</c>
          <c key="ReadValue">0.9</c>
          <c key="NewValue">0.9</c>
          <s key="DisplayValue">0.9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095" ln="9" eid="NarrativeTracksData">
            <be refId="1096" clsId="NarrativeTracksData">
              <d key="Data">1521707095611</d>
              <s key="User">D.WEENINK</s>
              <c key="Value">0</c>
              <b key="Edited">N</b>
            </be>
            <be refId="1097" clsId="NarrativeTracksData">
              <d key="Data">1556039817058</d>
              <s key="User">D.WEENINK</s>
              <c key="Value">-0.6</c>
              <b key="Edited">N</b>
            </be>
            <be refId="1098" clsId="NarrativeTracksData">
              <d key="Data">1584610974813</d>
              <s key="User">J.DE.GRAAF</s>
              <c key="Value">0</c>
              <b key="Edited">N</b>
            </be>
            <be refId="1099" clsId="NarrativeTracksData">
              <d key="Data">1587394817697</d>
              <s key="User">D.WEENINK</s>
              <s key="Value">#VALUE!</s>
              <b key="Edited">N</b>
            </be>
            <be refId="1100" clsId="NarrativeTracksData">
              <d key="Data">1587395133370</d>
              <s key="User">D.WEENINK</s>
              <c key="Value">0</c>
              <b key="Edited">N</b>
            </be>
            <be refId="1101" clsId="NarrativeTracksData">
              <d key="Data">1649850645004</d>
              <s key="User">J.DE.GRAAF@BRUNEL.NET</s>
              <c key="Value">0.2</c>
              <b key="Edited">N</b>
            </be>
            <be refId="1102" clsId="NarrativeTracksData">
              <d key="Data">1649925933547</d>
              <s key="User">J.DE.GRAAF@BRUNEL.NET</s>
              <s key="Value">#NAME?</s>
              <b key="Edited">N</b>
            </be>
            <be refId="1103" clsId="NarrativeTracksData">
              <d key="Data">1649926109936</d>
              <s key="User">J.DE.GRAAF@BRUNEL.NET</s>
              <c key="Value">0.2</c>
              <b key="Edited">N</b>
            </be>
            <be refId="1104" clsId="NarrativeTracksData">
              <d key="Data">1681983471812</d>
              <s key="User">J.DE.GRAAF@BRUNEL.NET</s>
              <c key="Value">0.9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1105" clsId="Tgkn2007.com.tagetik.component.TextTag,Tgkn2007">
          <s key="Title">Report: PR_Q1</s>
          <o key="Position">-1</o>
          <s key="Key">2403092352_Table!$3$5</s>
          <s key="Code">Table!$3$5</s>
          <s key="id">2403092352_Table!$3$5</s>
          <s key="Tag">$3$5</s>
          <s key="Type">21</s>
          <c key="Value">0.2</c>
          <c key="ObjectValue">0.2</c>
          <c key="ReadValue">0.2</c>
          <c key="NewValue">0.2</c>
          <s key="DisplayValue">0.2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06" ln="9" eid="NarrativeTracksData">
            <be refId="1107" clsId="NarrativeTracksData">
              <d key="Data">1521707095642</d>
              <s key="User">D.WEENINK</s>
              <c key="Value">-0.2</c>
              <b key="Edited">N</b>
            </be>
            <be refId="1108" clsId="NarrativeTracksData">
              <d key="Data">1556039817058</d>
              <s key="User">D.WEENINK</s>
              <c key="Value">0</c>
              <b key="Edited">N</b>
            </be>
            <be refId="1109" clsId="NarrativeTracksData">
              <d key="Data">1584610974813</d>
              <s key="User">J.DE.GRAAF</s>
              <c key="Value">-0.6</c>
              <b key="Edited">N</b>
            </be>
            <be refId="1110" clsId="NarrativeTracksData">
              <d key="Data">1587394817697</d>
              <s key="User">D.WEENINK</s>
              <s key="Value">#VALUE!</s>
              <b key="Edited">N</b>
            </be>
            <be refId="1111" clsId="NarrativeTracksData">
              <d key="Data">1587395133370</d>
              <s key="User">D.WEENINK</s>
              <c key="Value">-0.6</c>
              <b key="Edited">N</b>
            </be>
            <be refId="1112" clsId="NarrativeTracksData">
              <d key="Data">1649158900299</d>
              <s key="User">J.DE.GRAAF@BRUNEL.NET</s>
              <c key="Value">0</c>
              <b key="Edited">N</b>
            </be>
            <be refId="1113" clsId="NarrativeTracksData">
              <d key="Data">1649925933547</d>
              <s key="User">J.DE.GRAAF@BRUNEL.NET</s>
              <s key="Value">#NAME?</s>
              <b key="Edited">N</b>
            </be>
            <be refId="1114" clsId="NarrativeTracksData">
              <d key="Data">1649926109936</d>
              <s key="User">J.DE.GRAAF@BRUNEL.NET</s>
              <c key="Value">0</c>
              <b key="Edited">N</b>
            </be>
            <be refId="1115" clsId="NarrativeTracksData">
              <d key="Data">1681983471812</d>
              <s key="User">J.DE.GRAAF@BRUNEL.NET</s>
              <c key="Value">0.2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1116" clsId="Tgkn2007.com.tagetik.component.TextTag,Tgkn2007">
          <s key="Title">Report: PR_Q1</s>
          <o key="Position">-1</o>
          <s key="Key">2403092352_Table!$4$5</s>
          <s key="Code">Table!$4$5</s>
          <s key="id">2403092352_Table!$4$5</s>
          <s key="Tag">$4$5</s>
          <s key="Type">21</s>
          <c key="Value">3.5</c>
          <c key="ObjectValue">3.5</c>
          <c key="ReadValue">3.5</c>
          <c key="NewValue">3.5</c>
          <s key="DisplayValue">350%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17" ln="8" eid="NarrativeTracksData">
            <be refId="1118" clsId="NarrativeTracksData">
              <d key="Data">1521707095658</d>
              <s key="User">D.WEENINK</s>
              <c key="Value">-1</c>
              <b key="Edited">N</b>
            </be>
            <be refId="1119" clsId="NarrativeTracksData">
              <d key="Data">1524495424861</d>
              <s key="User">D.WEENINK</s>
              <c key="Value">1</c>
              <b key="Edited">N</b>
            </be>
            <be refId="1120" clsId="NarrativeTracksData">
              <d key="Data">1556039817058</d>
              <s key="User">D.WEENINK</s>
              <c key="Value">0</c>
              <b key="Edited">N</b>
            </be>
            <be refId="1121" clsId="NarrativeTracksData">
              <d key="Data">1584610974813</d>
              <s key="User">J.DE.GRAAF</s>
              <c key="Value">1</c>
              <b key="Edited">N</b>
            </be>
            <be refId="1122" clsId="NarrativeTracksData">
              <d key="Data">1587394817697</d>
              <s key="User">D.WEENINK</s>
              <s key="Value">#VALUE!</s>
              <b key="Edited">N</b>
            </be>
            <be refId="1123" clsId="NarrativeTracksData">
              <d key="Data">1587395133370</d>
              <s key="User">D.WEENINK</s>
              <c key="Value">1</c>
              <b key="Edited">N</b>
            </be>
            <be refId="1124" clsId="NarrativeTracksData">
              <d key="Data">1649158900299</d>
              <s key="User">J.DE.GRAAF@BRUNEL.NET</s>
              <s key="Value"/>
              <b key="Edited">N</b>
            </be>
            <be refId="1125" clsId="NarrativeTracksData">
              <d key="Data">1681983471812</d>
              <s key="User">J.DE.GRAAF@BRUNEL.NET</s>
              <c key="Value">3.5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1126" clsId="Tgkn2007.com.tagetik.component.TextTag,Tgkn2007">
          <s key="Title">Report: PR_Q1</s>
          <o key="Position">-1</o>
          <s key="Key">2403092352_Table!$1$6</s>
          <s key="Code">Table!$1$6</s>
          <s key="id">2403092352_Table!$1$6</s>
          <s key="Tag">$1$6</s>
          <s key="Type">21</s>
          <s key="Value">Middle East &amp; India</s>
          <s key="ObjectValue">Middle East &amp; India</s>
          <s key="ReadValue">Middle East &amp; India</s>
          <s key="NewValue">Middle East &amp; India</s>
          <s key="DisplayValue">Middle East &amp; India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27" ln="1" eid="NarrativeTracksData">
            <be refId="1128" clsId="NarrativeTracksData">
              <d key="Data">1521707095689</d>
              <s key="User">D.WEENINK</s>
              <s key="Value">Middle East &amp; India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1129" clsId="Tgkn2007.com.tagetik.component.TextTag,Tgkn2007">
          <s key="Title">Report: PR_Q1</s>
          <o key="Position">-1</o>
          <s key="Key">2403092352_Table!$2$6</s>
          <s key="Code">Table!$2$6</s>
          <s key="id">2403092352_Table!$2$6</s>
          <s key="Tag">$2$6</s>
          <s key="Type">21</s>
          <c key="Value">3</c>
          <c key="ObjectValue">3</c>
          <c key="ReadValue">3</c>
          <c key="NewValue">3</c>
          <s key="DisplayValue">3.0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30" ln="11" eid="NarrativeTracksData">
            <be refId="1131" clsId="NarrativeTracksData">
              <d key="Data">1521707095705</d>
              <s key="User">D.WEENINK</s>
              <c key="Value">0</c>
              <b key="Edited">N</b>
            </be>
            <be refId="1132" clsId="NarrativeTracksData">
              <d key="Data">1524495424908</d>
              <s key="User">D.WEENINK</s>
              <c key="Value">1.7</c>
              <b key="Edited">N</b>
            </be>
            <be refId="1133" clsId="NarrativeTracksData">
              <d key="Data">1556039817058</d>
              <s key="User">D.WEENINK</s>
              <c key="Value">2.9</c>
              <b key="Edited">N</b>
            </be>
            <be refId="1134" clsId="NarrativeTracksData">
              <d key="Data">1584610974813</d>
              <s key="User">J.DE.GRAAF</s>
              <c key="Value">0</c>
              <b key="Edited">N</b>
            </be>
            <be refId="1135" clsId="NarrativeTracksData">
              <d key="Data">1587384600410</d>
              <s key="User">J.DE.GRAAF</s>
              <c key="Value">3.2</c>
              <b key="Edited">N</b>
            </be>
            <be refId="1136" clsId="NarrativeTracksData">
              <d key="Data">1587394817697</d>
              <s key="User">D.WEENINK</s>
              <s key="Value">#VALUE!</s>
              <b key="Edited">N</b>
            </be>
            <be refId="1137" clsId="NarrativeTracksData">
              <d key="Data">1587395133370</d>
              <s key="User">D.WEENINK</s>
              <c key="Value">3.2</c>
              <b key="Edited">N</b>
            </be>
            <be refId="1138" clsId="NarrativeTracksData">
              <d key="Data">1649158900299</d>
              <s key="User">J.DE.GRAAF@BRUNEL.NET</s>
              <c key="Value">0</c>
              <b key="Edited">N</b>
            </be>
            <be refId="1139" clsId="NarrativeTracksData">
              <d key="Data">1649850645004</d>
              <s key="User">J.DE.GRAAF@BRUNEL.NET</s>
              <c key="Value">3</c>
              <b key="Edited">N</b>
            </be>
            <be refId="1140" clsId="NarrativeTracksData">
              <d key="Data">1649925933547</d>
              <s key="User">J.DE.GRAAF@BRUNEL.NET</s>
              <s key="Value">#NAME?</s>
              <b key="Edited">N</b>
            </be>
            <be refId="1141" clsId="NarrativeTracksData">
              <d key="Data">1649926109936</d>
              <s key="User">J.DE.GRAAF@BRUNEL.NET</s>
              <c key="Value">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1142" clsId="Tgkn2007.com.tagetik.component.TextTag,Tgkn2007">
          <s key="Title">Report: PR_Q1</s>
          <o key="Position">-1</o>
          <s key="Key">2403092352_Table!$3$6</s>
          <s key="Code">Table!$3$6</s>
          <s key="id">2403092352_Table!$3$6</s>
          <s key="Tag">$3$6</s>
          <s key="Type">21</s>
          <c key="Value">3</c>
          <c key="ObjectValue">3</c>
          <c key="ReadValue">3</c>
          <c key="NewValue">3</c>
          <s key="DisplayValue">3.0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43" ln="9" eid="NarrativeTracksData">
            <be refId="1144" clsId="NarrativeTracksData">
              <d key="Data">1521707095736</d>
              <s key="User">D.WEENINK</s>
              <c key="Value">0.4</c>
              <b key="Edited">N</b>
            </be>
            <be refId="1145" clsId="NarrativeTracksData">
              <d key="Data">1556039817058</d>
              <s key="User">D.WEENINK</s>
              <c key="Value">1.7</c>
              <b key="Edited">N</b>
            </be>
            <be refId="1146" clsId="NarrativeTracksData">
              <d key="Data">1584610974813</d>
              <s key="User">J.DE.GRAAF</s>
              <c key="Value">2.9</c>
              <b key="Edited">N</b>
            </be>
            <be refId="1147" clsId="NarrativeTracksData">
              <d key="Data">1587394817697</d>
              <s key="User">D.WEENINK</s>
              <s key="Value">#VALUE!</s>
              <b key="Edited">N</b>
            </be>
            <be refId="1148" clsId="NarrativeTracksData">
              <d key="Data">1587395133370</d>
              <s key="User">D.WEENINK</s>
              <c key="Value">2.9</c>
              <b key="Edited">N</b>
            </be>
            <be refId="1149" clsId="NarrativeTracksData">
              <d key="Data">1649158900299</d>
              <s key="User">J.DE.GRAAF@BRUNEL.NET</s>
              <c key="Value">2.4</c>
              <b key="Edited">N</b>
            </be>
            <be refId="1150" clsId="NarrativeTracksData">
              <d key="Data">1649925933547</d>
              <s key="User">J.DE.GRAAF@BRUNEL.NET</s>
              <s key="Value">#NAME?</s>
              <b key="Edited">N</b>
            </be>
            <be refId="1151" clsId="NarrativeTracksData">
              <d key="Data">1649926109936</d>
              <s key="User">J.DE.GRAAF@BRUNEL.NET</s>
              <c key="Value">2.4</c>
              <b key="Edited">N</b>
            </be>
            <be refId="1152" clsId="NarrativeTracksData">
              <d key="Data">1681983471812</d>
              <s key="User">J.DE.GRAAF@BRUNEL.NET</s>
              <c key="Value">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1153" clsId="Tgkn2007.com.tagetik.component.TextTag,Tgkn2007">
          <s key="Title">Report: PR_Q1</s>
          <o key="Position">-1</o>
          <s key="Key">2403092352_Table!$4$6</s>
          <s key="Code">Table!$4$6</s>
          <s key="id">2403092352_Table!$4$6</s>
          <s key="Tag">$4$6</s>
          <s key="Type">21</s>
          <c key="Value">0</c>
          <c key="ObjectValue">0</c>
          <c key="ReadValue">0</c>
          <c key="NewValue">0</c>
          <s key="DisplayValue">0%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54" ln="12" eid="NarrativeTracksData">
            <be refId="1155" clsId="NarrativeTracksData">
              <d key="Data">1521707095752</d>
              <s key="User">D.WEENINK</s>
              <c key="Value">-1</c>
              <b key="Edited">N</b>
            </be>
            <be refId="1156" clsId="NarrativeTracksData">
              <d key="Data">1524495424939</d>
              <s key="User">D.WEENINK</s>
              <c key="Value">3.25</c>
              <b key="Edited">N</b>
            </be>
            <be refId="1157" clsId="NarrativeTracksData">
              <d key="Data">1556039817058</d>
              <s key="User">D.WEENINK</s>
              <c key="Value">0.71</c>
              <b key="Edited">N</b>
            </be>
            <be refId="1158" clsId="NarrativeTracksData">
              <d key="Data">1584610974813</d>
              <s key="User">J.DE.GRAAF</s>
              <c key="Value">-1</c>
              <b key="Edited">N</b>
            </be>
            <be refId="1159" clsId="NarrativeTracksData">
              <d key="Data">1587384600410</d>
              <s key="User">J.DE.GRAAF</s>
              <c key="Value">0.10</c>
              <b key="Edited">N</b>
            </be>
            <be refId="1160" clsId="NarrativeTracksData">
              <d key="Data">1587394817697</d>
              <s key="User">D.WEENINK</s>
              <s key="Value">#VALUE!</s>
              <b key="Edited">N</b>
            </be>
            <be refId="1161" clsId="NarrativeTracksData">
              <d key="Data">1587395133370</d>
              <s key="User">D.WEENINK</s>
              <c key="Value">0.10</c>
              <b key="Edited">N</b>
            </be>
            <be refId="1162" clsId="NarrativeTracksData">
              <d key="Data">1649158900299</d>
              <s key="User">J.DE.GRAAF@BRUNEL.NET</s>
              <c key="Value">-1</c>
              <b key="Edited">N</b>
            </be>
            <be refId="1163" clsId="NarrativeTracksData">
              <d key="Data">1649850645004</d>
              <s key="User">J.DE.GRAAF@BRUNEL.NET</s>
              <c key="Value">0.25</c>
              <b key="Edited">N</b>
            </be>
            <be refId="1164" clsId="NarrativeTracksData">
              <d key="Data">1649925933547</d>
              <s key="User">J.DE.GRAAF@BRUNEL.NET</s>
              <s key="Value">#NAME?</s>
              <b key="Edited">N</b>
            </be>
            <be refId="1165" clsId="NarrativeTracksData">
              <d key="Data">1649926109936</d>
              <s key="User">J.DE.GRAAF@BRUNEL.NET</s>
              <c key="Value">0.25</c>
              <b key="Edited">N</b>
            </be>
            <be refId="1166" clsId="NarrativeTracksData">
              <d key="Data">1681983471812</d>
              <s key="User">J.DE.GRAAF@BRUNEL.NET</s>
              <c key="Value">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1167" clsId="Tgkn2007.com.tagetik.component.TextTag,Tgkn2007">
          <s key="Title">Report: PR_Q1</s>
          <o key="Position">-1</o>
          <s key="Key">2403092352_Table!$1$7</s>
          <s key="Code">Table!$1$7</s>
          <s key="id">2403092352_Table!$1$7</s>
          <s key="Tag">$1$7</s>
          <s key="Type">21</s>
          <s key="Value">Americas</s>
          <s key="ObjectValue">Americas</s>
          <s key="ReadValue">Americas</s>
          <s key="NewValue">Americas</s>
          <s key="DisplayValue">Americas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68" ln="2" eid="NarrativeTracksData">
            <be refId="1169" clsId="NarrativeTracksData">
              <d key="Data">1521707095783</d>
              <s key="User">D.WEENINK</s>
              <s key="Value">Rest of world</s>
              <b key="Edited">N</b>
            </be>
            <be refId="1170" clsId="NarrativeTracksData">
              <d key="Data">1584610974813</d>
              <s key="User">J.DE.GRAAF</s>
              <s key="Value">Americas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1171" clsId="Tgkn2007.com.tagetik.component.TextTag,Tgkn2007">
          <s key="Title">Report: PR_Q1</s>
          <o key="Position">-1</o>
          <s key="Key">2403092352_Table!$2$7</s>
          <s key="Code">Table!$2$7</s>
          <s key="id">2403092352_Table!$2$7</s>
          <s key="Tag">$2$7</s>
          <s key="Type">21</s>
          <c key="Value">0.4</c>
          <c key="ObjectValue">0.4</c>
          <c key="ReadValue">0.4</c>
          <c key="NewValue">0.4</c>
          <s key="DisplayValue">0.4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72" ln="13" eid="NarrativeTracksData">
            <be refId="1173" clsId="NarrativeTracksData">
              <d key="Data">1521707095814</d>
              <s key="User">D.WEENINK</s>
              <c key="Value">0</c>
              <b key="Edited">N</b>
            </be>
            <be refId="1174" clsId="NarrativeTracksData">
              <d key="Data">1524495424970</d>
              <s key="User">D.WEENINK</s>
              <c key="Value">-1.9</c>
              <b key="Edited">N</b>
            </be>
            <be refId="1175" clsId="NarrativeTracksData">
              <d key="Data">1524495833469</d>
              <s key="User">D.WEENINK</s>
              <s key="Value">-1.9</s>
              <b key="Edited">N</b>
            </be>
            <be refId="1176" clsId="NarrativeTracksData">
              <d key="Data">1556039817058</d>
              <s key="User">D.WEENINK</s>
              <s key="Value">0.7</s>
              <b key="Edited">N</b>
            </be>
            <be refId="1177" clsId="NarrativeTracksData">
              <d key="Data">1556041116443</d>
              <s key="User">D.WEENINK</s>
              <c key="Value">0.7</c>
              <b key="Edited">N</b>
            </be>
            <be refId="1178" clsId="NarrativeTracksData">
              <d key="Data">1584610974813</d>
              <s key="User">J.DE.GRAAF</s>
              <c key="Value">0</c>
              <b key="Edited">N</b>
            </be>
            <be refId="1179" clsId="NarrativeTracksData">
              <d key="Data">1587384600410</d>
              <s key="User">J.DE.GRAAF</s>
              <c key="Value">-0.8</c>
              <b key="Edited">N</b>
            </be>
            <be refId="1180" clsId="NarrativeTracksData">
              <d key="Data">1587394817697</d>
              <s key="User">D.WEENINK</s>
              <s key="Value">#VALUE!</s>
              <b key="Edited">N</b>
            </be>
            <be refId="1181" clsId="NarrativeTracksData">
              <d key="Data">1587395133370</d>
              <s key="User">D.WEENINK</s>
              <c key="Value">-0.8</c>
              <b key="Edited">N</b>
            </be>
            <be refId="1182" clsId="NarrativeTracksData">
              <d key="Data">1649158900299</d>
              <s key="User">J.DE.GRAAF@BRUNEL.NET</s>
              <c key="Value">0</c>
              <b key="Edited">N</b>
            </be>
            <be refId="1183" clsId="NarrativeTracksData">
              <d key="Data">1649850645004</d>
              <s key="User">J.DE.GRAAF@BRUNEL.NET</s>
              <c key="Value">0.7</c>
              <b key="Edited">N</b>
            </be>
            <be refId="1184" clsId="NarrativeTracksData">
              <d key="Data">1649925933547</d>
              <s key="User">J.DE.GRAAF@BRUNEL.NET</s>
              <s key="Value">#NAME?</s>
              <b key="Edited">N</b>
            </be>
            <be refId="1185" clsId="NarrativeTracksData">
              <d key="Data">1649926109936</d>
              <s key="User">J.DE.GRAAF@BRUNEL.NET</s>
              <c key="Value">0.4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1186" clsId="Tgkn2007.com.tagetik.component.TextTag,Tgkn2007">
          <s key="Title">Report: PR_Q1</s>
          <o key="Position">-1</o>
          <s key="Key">2403092352_Table!$3$7</s>
          <s key="Code">Table!$3$7</s>
          <s key="id">2403092352_Table!$3$7</s>
          <s key="Tag">$3$7</s>
          <s key="Type">21</s>
          <c key="Value">0.4</c>
          <c key="ObjectValue">0.4</c>
          <c key="ReadValue">0.4</c>
          <c key="NewValue">0.4</c>
          <s key="DisplayValue">0.4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87" ln="10" eid="NarrativeTracksData">
            <be refId="1188" clsId="NarrativeTracksData">
              <d key="Data">1521707095830</d>
              <s key="User">D.WEENINK</s>
              <c key="Value">-4.4</c>
              <b key="Edited">N</b>
            </be>
            <be refId="1189" clsId="NarrativeTracksData">
              <d key="Data">1524495425033</d>
              <s key="User">D.WEENINK</s>
              <s key="Value">-1.9</s>
              <b key="Edited">N</b>
            </be>
            <be refId="1190" clsId="NarrativeTracksData">
              <d key="Data">1556041116443</d>
              <s key="User">D.WEENINK</s>
              <c key="Value">-1.9</c>
              <b key="Edited">N</b>
            </be>
            <be refId="1191" clsId="NarrativeTracksData">
              <d key="Data">1584610974813</d>
              <s key="User">J.DE.GRAAF</s>
              <c key="Value">0.3</c>
              <b key="Edited">N</b>
            </be>
            <be refId="1192" clsId="NarrativeTracksData">
              <d key="Data">1587394817697</d>
              <s key="User">D.WEENINK</s>
              <s key="Value">#VALUE!</s>
              <b key="Edited">N</b>
            </be>
            <be refId="1193" clsId="NarrativeTracksData">
              <d key="Data">1587395133370</d>
              <s key="User">D.WEENINK</s>
              <c key="Value">0.3</c>
              <b key="Edited">N</b>
            </be>
            <be refId="1194" clsId="NarrativeTracksData">
              <d key="Data">1649158900299</d>
              <s key="User">J.DE.GRAAF@BRUNEL.NET</s>
              <c key="Value">-0.1</c>
              <b key="Edited">N</b>
            </be>
            <be refId="1195" clsId="NarrativeTracksData">
              <d key="Data">1649925933547</d>
              <s key="User">J.DE.GRAAF@BRUNEL.NET</s>
              <s key="Value">#NAME?</s>
              <b key="Edited">N</b>
            </be>
            <be refId="1196" clsId="NarrativeTracksData">
              <d key="Data">1649926109936</d>
              <s key="User">J.DE.GRAAF@BRUNEL.NET</s>
              <c key="Value">-0.1</c>
              <b key="Edited">N</b>
            </be>
            <be refId="1197" clsId="NarrativeTracksData">
              <d key="Data">1681983471812</d>
              <s key="User">J.DE.GRAAF@BRUNEL.NET</s>
              <c key="Value">0.4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1198" clsId="Tgkn2007.com.tagetik.component.TextTag,Tgkn2007">
          <s key="Title">Report: PR_Q1</s>
          <o key="Position">-1</o>
          <s key="Key">2403092352_Table!$4$7</s>
          <s key="Code">Table!$4$7</s>
          <s key="id">2403092352_Table!$4$7</s>
          <s key="Tag">$4$7</s>
          <s key="Type">21</s>
          <c key="Value">0</c>
          <c key="ObjectValue">0</c>
          <c key="ReadValue">0</c>
          <c key="NewValue">0</c>
          <s key="DisplayValue">0%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199" ln="13" eid="NarrativeTracksData">
            <be refId="1200" clsId="NarrativeTracksData">
              <d key="Data">1521707095861</d>
              <s key="User">D.WEENINK</s>
              <c key="Value">-1</c>
              <b key="Edited">N</b>
            </be>
            <be refId="1201" clsId="NarrativeTracksData">
              <d key="Data">1524495425064</d>
              <s key="User">D.WEENINK</s>
              <c key="Value">0.00</c>
              <b key="Edited">N</b>
            </be>
            <be refId="1202" clsId="NarrativeTracksData">
              <d key="Data">1556039817058</d>
              <s key="User">D.WEENINK</s>
              <c key="Value">-1.37</c>
              <b key="Edited">N</b>
            </be>
            <be refId="1203" clsId="NarrativeTracksData">
              <d key="Data">1556041116443</d>
              <s key="User">D.WEENINK</s>
              <c key="Value">1.37</c>
              <b key="Edited">N</b>
            </be>
            <be refId="1204" clsId="NarrativeTracksData">
              <d key="Data">1584610974813</d>
              <s key="User">J.DE.GRAAF</s>
              <c key="Value">-1</c>
              <b key="Edited">N</b>
            </be>
            <be refId="1205" clsId="NarrativeTracksData">
              <d key="Data">1587384600410</d>
              <s key="User">J.DE.GRAAF</s>
              <c key="Value">-3.67</c>
              <b key="Edited">N</b>
            </be>
            <be refId="1206" clsId="NarrativeTracksData">
              <d key="Data">1587394817697</d>
              <s key="User">D.WEENINK</s>
              <s key="Value">#VALUE!</s>
              <b key="Edited">N</b>
            </be>
            <be refId="1207" clsId="NarrativeTracksData">
              <d key="Data">1587395133370</d>
              <s key="User">D.WEENINK</s>
              <c key="Value">-3.67</c>
              <b key="Edited">N</b>
            </be>
            <be refId="1208" clsId="NarrativeTracksData">
              <d key="Data">1649158900299</d>
              <s key="User">J.DE.GRAAF@BRUNEL.NET</s>
              <c key="Value">1</c>
              <b key="Edited">N</b>
            </be>
            <be refId="1209" clsId="NarrativeTracksData">
              <d key="Data">1649850645004</d>
              <s key="User">J.DE.GRAAF@BRUNEL.NET</s>
              <c key="Value">8</c>
              <b key="Edited">N</b>
            </be>
            <be refId="1210" clsId="NarrativeTracksData">
              <d key="Data">1649925933547</d>
              <s key="User">J.DE.GRAAF@BRUNEL.NET</s>
              <s key="Value">#NAME?</s>
              <b key="Edited">N</b>
            </be>
            <be refId="1211" clsId="NarrativeTracksData">
              <d key="Data">1649926109936</d>
              <s key="User">J.DE.GRAAF@BRUNEL.NET</s>
              <c key="Value">5</c>
              <b key="Edited">N</b>
            </be>
            <be refId="1212" clsId="NarrativeTracksData">
              <d key="Data">1681983471812</d>
              <s key="User">J.DE.GRAAF@BRUNEL.NET</s>
              <c key="Value">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1213" clsId="Tgkn2007.com.tagetik.component.TextTag,Tgkn2007">
          <s key="Title">Report: PR_Q1</s>
          <o key="Position">-1</o>
          <s key="Key">2403092352_Table!$1$8</s>
          <s key="Code">Table!$1$8</s>
          <s key="id">2403092352_Table!$1$8</s>
          <s key="Tag">$1$8</s>
          <s key="Type">21</s>
          <s key="Value">Asia</s>
          <s key="ObjectValue">Asia</s>
          <s key="ReadValue">Asia</s>
          <s key="NewValue">Asia</s>
          <s key="DisplayValue">Asia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14" ln="4" eid="NarrativeTracksData">
            <be refId="1215" clsId="NarrativeTracksData">
              <d key="Data">1521707095892</d>
              <s key="User">D.WEENINK</s>
              <s key="Value"/>
              <b key="Edited">N</b>
            </be>
            <be refId="1216" clsId="NarrativeTracksData">
              <d key="Data">1524495425111</d>
              <s key="User">D.WEENINK</s>
              <s key="Value">Unallocated</s>
              <b key="Edited">N</b>
            </be>
            <be refId="1217" clsId="NarrativeTracksData">
              <d key="Data">1584610974813</d>
              <s key="User">J.DE.GRAAF</s>
              <s key="Value">Rest of world</s>
              <b key="Edited">N</b>
            </be>
            <be refId="1218" clsId="NarrativeTracksData">
              <d key="Data">1681983471812</d>
              <s key="User">J.DE.GRAAF@BRUNEL.NET</s>
              <s key="Value">Asia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1219" clsId="Tgkn2007.com.tagetik.component.TextTag,Tgkn2007">
          <s key="Title">Report: PR_Q1</s>
          <o key="Position">-1</o>
          <s key="Key">2403092352_Table!$2$8</s>
          <s key="Code">Table!$2$8</s>
          <s key="id">2403092352_Table!$2$8</s>
          <s key="Tag">$2$8</s>
          <s key="Type">21</s>
          <c key="Value">2</c>
          <c key="ObjectValue">2</c>
          <c key="ReadValue">2</c>
          <c key="NewValue">2</c>
          <s key="DisplayValue">2.0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20" ln="12" eid="NarrativeTracksData">
            <be refId="1221" clsId="NarrativeTracksData">
              <d key="Data">1521707095908</d>
              <s key="User">D.WEENINK</s>
              <s key="Value"/>
              <b key="Edited">N</b>
            </be>
            <be refId="1222" clsId="NarrativeTracksData">
              <d key="Data">1524495425127</d>
              <s key="User">D.WEENINK</s>
              <c key="Value">-2.5</c>
              <b key="Edited">N</b>
            </be>
            <be refId="1223" clsId="NarrativeTracksData">
              <d key="Data">1556039817058</d>
              <s key="User">D.WEENINK</s>
              <c key="Value">-2.2</c>
              <b key="Edited">N</b>
            </be>
            <be refId="1224" clsId="NarrativeTracksData">
              <d key="Data">1584610974813</d>
              <s key="User">J.DE.GRAAF</s>
              <c key="Value">0</c>
              <b key="Edited">N</b>
            </be>
            <be refId="1225" clsId="NarrativeTracksData">
              <d key="Data">1587384600410</d>
              <s key="User">J.DE.GRAAF</s>
              <c key="Value">1.1</c>
              <b key="Edited">N</b>
            </be>
            <be refId="1226" clsId="NarrativeTracksData">
              <d key="Data">1587394817697</d>
              <s key="User">D.WEENINK</s>
              <s key="Value">#VALUE!</s>
              <b key="Edited">N</b>
            </be>
            <be refId="1227" clsId="NarrativeTracksData">
              <d key="Data">1587395133370</d>
              <s key="User">D.WEENINK</s>
              <c key="Value">1.1</c>
              <b key="Edited">N</b>
            </be>
            <be refId="1228" clsId="NarrativeTracksData">
              <d key="Data">1649158900299</d>
              <s key="User">J.DE.GRAAF@BRUNEL.NET</s>
              <c key="Value">0.2</c>
              <b key="Edited">N</b>
            </be>
            <be refId="1229" clsId="NarrativeTracksData">
              <d key="Data">1649850645004</d>
              <s key="User">J.DE.GRAAF@BRUNEL.NET</s>
              <c key="Value">2.8</c>
              <b key="Edited">N</b>
            </be>
            <be refId="1230" clsId="NarrativeTracksData">
              <d key="Data">1649925933547</d>
              <s key="User">J.DE.GRAAF@BRUNEL.NET</s>
              <s key="Value">#NAME?</s>
              <b key="Edited">N</b>
            </be>
            <be refId="1231" clsId="NarrativeTracksData">
              <d key="Data">1649926109936</d>
              <s key="User">J.DE.GRAAF@BRUNEL.NET</s>
              <c key="Value">2.8</c>
              <b key="Edited">N</b>
            </be>
            <be refId="1232" clsId="NarrativeTracksData">
              <d key="Data">1681983471812</d>
              <s key="User">J.DE.GRAAF@BRUNEL.NET</s>
              <c key="Value">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1233" clsId="Tgkn2007.com.tagetik.component.TextTag,Tgkn2007">
          <s key="Title">Report: PR_Q1</s>
          <o key="Position">-1</o>
          <s key="Key">2403092352_Table!$3$8</s>
          <s key="Code">Table!$3$8</s>
          <s key="id">2403092352_Table!$3$8</s>
          <s key="Tag">$3$8</s>
          <s key="Type">21</s>
          <c key="Value">1.9</c>
          <c key="ObjectValue">1.9</c>
          <c key="ReadValue">1.9</c>
          <c key="NewValue">1.9</c>
          <s key="DisplayValue">1.9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34" ln="9" eid="NarrativeTracksData">
            <be refId="1235" clsId="NarrativeTracksData">
              <d key="Data">1521707095939</d>
              <s key="User">D.WEENINK</s>
              <s key="Value"/>
              <b key="Edited">N</b>
            </be>
            <be refId="1236" clsId="NarrativeTracksData">
              <d key="Data">1524495425142</d>
              <s key="User">D.WEENINK</s>
              <c key="Value">-2.5</c>
              <b key="Edited">N</b>
            </be>
            <be refId="1237" clsId="NarrativeTracksData">
              <d key="Data">1584610974813</d>
              <s key="User">J.DE.GRAAF</s>
              <c key="Value">-0.3</c>
              <b key="Edited">N</b>
            </be>
            <be refId="1238" clsId="NarrativeTracksData">
              <d key="Data">1587394817697</d>
              <s key="User">D.WEENINK</s>
              <s key="Value">#VALUE!</s>
              <b key="Edited">N</b>
            </be>
            <be refId="1239" clsId="NarrativeTracksData">
              <d key="Data">1587395133370</d>
              <s key="User">D.WEENINK</s>
              <c key="Value">-0.3</c>
              <b key="Edited">N</b>
            </be>
            <be refId="1240" clsId="NarrativeTracksData">
              <d key="Data">1649158900299</d>
              <s key="User">J.DE.GRAAF@BRUNEL.NET</s>
              <c key="Value">1.3</c>
              <b key="Edited">N</b>
            </be>
            <be refId="1241" clsId="NarrativeTracksData">
              <d key="Data">1649925933547</d>
              <s key="User">J.DE.GRAAF@BRUNEL.NET</s>
              <s key="Value">#NAME?</s>
              <b key="Edited">N</b>
            </be>
            <be refId="1242" clsId="NarrativeTracksData">
              <d key="Data">1649926109936</d>
              <s key="User">J.DE.GRAAF@BRUNEL.NET</s>
              <c key="Value">1.3</c>
              <b key="Edited">N</b>
            </be>
            <be refId="1243" clsId="NarrativeTracksData">
              <d key="Data">1681983471812</d>
              <s key="User">J.DE.GRAAF@BRUNEL.NET</s>
              <c key="Value">1.9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1244" clsId="Tgkn2007.com.tagetik.component.TextTag,Tgkn2007">
          <s key="Title">Report: PR_Q1</s>
          <o key="Position">-1</o>
          <s key="Key">2403092352_Table!$4$8</s>
          <s key="Code">Table!$4$8</s>
          <s key="id">2403092352_Table!$4$8</s>
          <s key="Tag">$4$8</s>
          <s key="Type">21</s>
          <c key="Value">0.05</c>
          <c key="ObjectValue">0.05</c>
          <c key="ReadValue">0.05</c>
          <c key="NewValue">0.05</c>
          <s key="DisplayValue">5%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45" ln="13" eid="NarrativeTracksData">
            <be refId="1246" clsId="NarrativeTracksData">
              <d key="Data">1521707095955</d>
              <s key="User">D.WEENINK</s>
              <s key="Value"/>
              <b key="Edited">N</b>
            </be>
            <be refId="1247" clsId="NarrativeTracksData">
              <d key="Data">1524495425174</d>
              <s key="User">D.WEENINK</s>
              <c key="Value">0</c>
              <b key="Edited">N</b>
            </be>
            <be refId="1248" clsId="NarrativeTracksData">
              <d key="Data">1556039817058</d>
              <s key="User">D.WEENINK</s>
              <c key="Value">-0.12</c>
              <b key="Edited">N</b>
            </be>
            <be refId="1249" clsId="NarrativeTracksData">
              <d key="Data">1556041116443</d>
              <s key="User">D.WEENINK</s>
              <c key="Value">0.12</c>
              <b key="Edited">N</b>
            </be>
            <be refId="1250" clsId="NarrativeTracksData">
              <d key="Data">1584610974813</d>
              <s key="User">J.DE.GRAAF</s>
              <c key="Value">1</c>
              <b key="Edited">N</b>
            </be>
            <be refId="1251" clsId="NarrativeTracksData">
              <d key="Data">1587384600410</d>
              <s key="User">J.DE.GRAAF</s>
              <c key="Value">4.67</c>
              <b key="Edited">N</b>
            </be>
            <be refId="1252" clsId="NarrativeTracksData">
              <d key="Data">1587394817697</d>
              <s key="User">D.WEENINK</s>
              <s key="Value">#VALUE!</s>
              <b key="Edited">N</b>
            </be>
            <be refId="1253" clsId="NarrativeTracksData">
              <d key="Data">1587395133370</d>
              <s key="User">D.WEENINK</s>
              <c key="Value">4.67</c>
              <b key="Edited">N</b>
            </be>
            <be refId="1254" clsId="NarrativeTracksData">
              <d key="Data">1649158900299</d>
              <s key="User">J.DE.GRAAF@BRUNEL.NET</s>
              <c key="Value">-0.85</c>
              <b key="Edited">N</b>
            </be>
            <be refId="1255" clsId="NarrativeTracksData">
              <d key="Data">1649850645004</d>
              <s key="User">J.DE.GRAAF@BRUNEL.NET</s>
              <c key="Value">1.15</c>
              <b key="Edited">N</b>
            </be>
            <be refId="1256" clsId="NarrativeTracksData">
              <d key="Data">1649925933547</d>
              <s key="User">J.DE.GRAAF@BRUNEL.NET</s>
              <s key="Value">#NAME?</s>
              <b key="Edited">N</b>
            </be>
            <be refId="1257" clsId="NarrativeTracksData">
              <d key="Data">1649926109936</d>
              <s key="User">J.DE.GRAAF@BRUNEL.NET</s>
              <c key="Value">1.15</c>
              <b key="Edited">N</b>
            </be>
            <be refId="1258" clsId="NarrativeTracksData">
              <d key="Data">1681983471812</d>
              <s key="User">J.DE.GRAAF@BRUNEL.NET</s>
              <c key="Value">0.05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1259" clsId="Tgkn2007.com.tagetik.component.TextTag,Tgkn2007">
          <s key="Title">Report: PR_Q1</s>
          <o key="Position">-1</o>
          <s key="Key">2403092352_Table!$1$9</s>
          <s key="Code">Table!$1$9</s>
          <s key="id">2403092352_Table!$1$9</s>
          <s key="Tag">$1$9</s>
          <s key="Type">21</s>
          <s key="Value">Rest of world</s>
          <s key="ObjectValue">Rest of world</s>
          <s key="ReadValue">Rest of world</s>
          <s key="NewValue">Rest of world</s>
          <s key="DisplayValue">Rest of world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60" ln="4" eid="NarrativeTracksData">
            <be refId="1261" clsId="NarrativeTracksData">
              <d key="Data">1521707096002</d>
              <s key="User">D.WEENINK</s>
              <s key="Value">Total</s>
              <b key="Edited">N</b>
            </be>
            <be refId="1262" clsId="NarrativeTracksData">
              <d key="Data">1524495425220</d>
              <s key="User">D.WEENINK</s>
              <s key="Value"/>
              <b key="Edited">N</b>
            </be>
            <be refId="1263" clsId="NarrativeTracksData">
              <d key="Data">1584610974813</d>
              <s key="User">J.DE.GRAAF</s>
              <s key="Value">Unallocated</s>
              <b key="Edited">N</b>
            </be>
            <be refId="1264" clsId="NarrativeTracksData">
              <d key="Data">1681983471812</d>
              <s key="User">J.DE.GRAAF@BRUNEL.NET</s>
              <s key="Value">Rest of world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1265" clsId="Tgkn2007.com.tagetik.component.TextTag,Tgkn2007">
          <s key="Title">Report: PR_Q1</s>
          <o key="Position">-1</o>
          <s key="Key">2403092352_Table!$2$9</s>
          <s key="Code">Table!$2$9</s>
          <s key="id">2403092352_Table!$2$9</s>
          <s key="Tag">$2$9</s>
          <s key="Type">21</s>
          <c key="Value">-0.1</c>
          <c key="ObjectValue">-0.1</c>
          <c key="ReadValue">-0.1</c>
          <c key="NewValue">-0.1</c>
          <s key="DisplayValue">-0.1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66" ln="11" eid="NarrativeTracksData">
            <be refId="1267" clsId="NarrativeTracksData">
              <d key="Data">1521707096017</d>
              <s key="User">D.WEENINK</s>
              <c key="Value">0</c>
              <b key="Edited">N</b>
            </be>
            <be refId="1268" clsId="NarrativeTracksData">
              <d key="Data">1524495425236</d>
              <s key="User">D.WEENINK</s>
              <s key="Value"/>
              <b key="Edited">N</b>
            </be>
            <be refId="1269" clsId="NarrativeTracksData">
              <d key="Data">1584610974813</d>
              <s key="User">J.DE.GRAAF</s>
              <c key="Value">0</c>
              <b key="Edited">N</b>
            </be>
            <be refId="1270" clsId="NarrativeTracksData">
              <d key="Data">1587384600410</d>
              <s key="User">J.DE.GRAAF</s>
              <c key="Value">-2.6</c>
              <b key="Edited">N</b>
            </be>
            <be refId="1271" clsId="NarrativeTracksData">
              <d key="Data">1587394817697</d>
              <s key="User">D.WEENINK</s>
              <s key="Value">#VALUE!</s>
              <b key="Edited">N</b>
            </be>
            <be refId="1272" clsId="NarrativeTracksData">
              <d key="Data">1587395133370</d>
              <s key="User">D.WEENINK</s>
              <c key="Value">-2.6</c>
              <b key="Edited">N</b>
            </be>
            <be refId="1273" clsId="NarrativeTracksData">
              <d key="Data">1649158900299</d>
              <s key="User">J.DE.GRAAF@BRUNEL.NET</s>
              <c key="Value">-0.1</c>
              <b key="Edited">N</b>
            </be>
            <be refId="1274" clsId="NarrativeTracksData">
              <d key="Data">1649850645004</d>
              <s key="User">J.DE.GRAAF@BRUNEL.NET</s>
              <c key="Value">-2.9</c>
              <b key="Edited">N</b>
            </be>
            <be refId="1275" clsId="NarrativeTracksData">
              <d key="Data">1649925933547</d>
              <s key="User">J.DE.GRAAF@BRUNEL.NET</s>
              <s key="Value">#NAME?</s>
              <b key="Edited">N</b>
            </be>
            <be refId="1276" clsId="NarrativeTracksData">
              <d key="Data">1649926109936</d>
              <s key="User">J.DE.GRAAF@BRUNEL.NET</s>
              <c key="Value">-2.9</c>
              <b key="Edited">N</b>
            </be>
            <be refId="1277" clsId="NarrativeTracksData">
              <d key="Data">1681983471812</d>
              <s key="User">J.DE.GRAAF@BRUNEL.NET</s>
              <c key="Value">-0.1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1278" clsId="Tgkn2007.com.tagetik.component.TextTag,Tgkn2007">
          <s key="Title">Report: PR_Q1</s>
          <o key="Position">-1</o>
          <s key="Key">2403092352_Table!$3$9</s>
          <s key="Code">Table!$3$9</s>
          <s key="id">2403092352_Table!$3$9</s>
          <s key="Tag">$3$9</s>
          <s key="Type">21</s>
          <c key="Value">0.9</c>
          <c key="ObjectValue">0.9</c>
          <c key="ReadValue">0.9</c>
          <c key="NewValue">0.9</c>
          <s key="DisplayValue">0.9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79" ln="9" eid="NarrativeTracksData">
            <be refId="1280" clsId="NarrativeTracksData">
              <d key="Data">1521707096033</d>
              <s key="User">D.WEENINK</s>
              <c key="Value">5.7</c>
              <b key="Edited">N</b>
            </be>
            <be refId="1281" clsId="NarrativeTracksData">
              <d key="Data">1524495425267</d>
              <s key="User">D.WEENINK</s>
              <s key="Value"/>
              <b key="Edited">N</b>
            </be>
            <be refId="1282" clsId="NarrativeTracksData">
              <d key="Data">1584610974813</d>
              <s key="User">J.DE.GRAAF</s>
              <c key="Value">-2.4</c>
              <b key="Edited">N</b>
            </be>
            <be refId="1283" clsId="NarrativeTracksData">
              <d key="Data">1587394817697</d>
              <s key="User">D.WEENINK</s>
              <s key="Value">#VALUE!</s>
              <b key="Edited">N</b>
            </be>
            <be refId="1284" clsId="NarrativeTracksData">
              <d key="Data">1587395133370</d>
              <s key="User">D.WEENINK</s>
              <c key="Value">-2.4</c>
              <b key="Edited">N</b>
            </be>
            <be refId="1285" clsId="NarrativeTracksData">
              <d key="Data">1649158900299</d>
              <s key="User">J.DE.GRAAF@BRUNEL.NET</s>
              <c key="Value">-2.9</c>
              <b key="Edited">N</b>
            </be>
            <be refId="1286" clsId="NarrativeTracksData">
              <d key="Data">1649925933547</d>
              <s key="User">J.DE.GRAAF@BRUNEL.NET</s>
              <s key="Value">#NAME?</s>
              <b key="Edited">N</b>
            </be>
            <be refId="1287" clsId="NarrativeTracksData">
              <d key="Data">1649926109936</d>
              <s key="User">J.DE.GRAAF@BRUNEL.NET</s>
              <c key="Value">-2.9</c>
              <b key="Edited">N</b>
            </be>
            <be refId="1288" clsId="NarrativeTracksData">
              <d key="Data">1681983471812</d>
              <s key="User">J.DE.GRAAF@BRUNEL.NET</s>
              <c key="Value">0.9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1289" clsId="Tgkn2007.com.tagetik.component.TextTag,Tgkn2007">
          <s key="Title">Report: PR_Q1</s>
          <o key="Position">-1</o>
          <s key="Key">2403092352_Table!$4$9</s>
          <s key="Code">Table!$4$9</s>
          <s key="id">2403092352_Table!$4$9</s>
          <s key="Tag">$4$9</s>
          <s key="Type">21</s>
          <c key="Value">-1.11</c>
          <c key="ObjectValue">-1.11</c>
          <c key="ReadValue">-1.11</c>
          <c key="NewValue">-1.11</c>
          <s key="DisplayValue">-111%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290" ln="11" eid="NarrativeTracksData">
            <be refId="1291" clsId="NarrativeTracksData">
              <d key="Data">1521707096049</d>
              <s key="User">D.WEENINK</s>
              <c key="Value">-1</c>
              <b key="Edited">N</b>
            </be>
            <be refId="1292" clsId="NarrativeTracksData">
              <d key="Data">1524495425283</d>
              <s key="User">D.WEENINK</s>
              <s key="Value"/>
              <b key="Edited">N</b>
            </be>
            <be refId="1293" clsId="NarrativeTracksData">
              <d key="Data">1584610974813</d>
              <s key="User">J.DE.GRAAF</s>
              <c key="Value">1</c>
              <b key="Edited">N</b>
            </be>
            <be refId="1294" clsId="NarrativeTracksData">
              <d key="Data">1587384600410</d>
              <s key="User">J.DE.GRAAF</s>
              <c key="Value">-0.08</c>
              <b key="Edited">N</b>
            </be>
            <be refId="1295" clsId="NarrativeTracksData">
              <d key="Data">1587394817697</d>
              <s key="User">D.WEENINK</s>
              <s key="Value">#VALUE!</s>
              <b key="Edited">N</b>
            </be>
            <be refId="1296" clsId="NarrativeTracksData">
              <d key="Data">1587395133370</d>
              <s key="User">D.WEENINK</s>
              <c key="Value">-0.08</c>
              <b key="Edited">N</b>
            </be>
            <be refId="1297" clsId="NarrativeTracksData">
              <d key="Data">1649158900299</d>
              <s key="User">J.DE.GRAAF@BRUNEL.NET</s>
              <c key="Value">0.97</c>
              <b key="Edited">N</b>
            </be>
            <be refId="1298" clsId="NarrativeTracksData">
              <d key="Data">1649850645004</d>
              <s key="User">J.DE.GRAAF@BRUNEL.NET</s>
              <c key="Value">0</c>
              <b key="Edited">N</b>
            </be>
            <be refId="1299" clsId="NarrativeTracksData">
              <d key="Data">1649925933547</d>
              <s key="User">J.DE.GRAAF@BRUNEL.NET</s>
              <s key="Value">#NAME?</s>
              <b key="Edited">N</b>
            </be>
            <be refId="1300" clsId="NarrativeTracksData">
              <d key="Data">1649926109936</d>
              <s key="User">J.DE.GRAAF@BRUNEL.NET</s>
              <c key="Value">0</c>
              <b key="Edited">N</b>
            </be>
            <be refId="1301" clsId="NarrativeTracksData">
              <d key="Data">1681983471812</d>
              <s key="User">J.DE.GRAAF@BRUNEL.NET</s>
              <c key="Value">-1.11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1302" clsId="Tgkn2007.com.tagetik.component.TextTag,Tgkn2007">
          <s key="Title">Report: PR_Q1</s>
          <o key="Position">-1</o>
          <s key="Key">2403092352_Table!$1$10</s>
          <s key="Code">Table!$1$10</s>
          <s key="id">2403092352_Table!$1$10</s>
          <s key="Tag">$1$10</s>
          <s key="Type">21</s>
          <s key="Value">Unallocated</s>
          <s key="ObjectValue">Unallocated</s>
          <s key="ReadValue">Unallocated</s>
          <s key="NewValue">Unallocated</s>
          <s key="DisplayValue">Unallocated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03" ln="5" eid="NarrativeTracksData">
            <be refId="1304" clsId="NarrativeTracksData">
              <d key="Data">1521707096095</d>
              <s key="User">D.WEENINK</s>
              <s key="Value"/>
              <b key="Edited">N</b>
            </be>
            <be refId="1305" clsId="NarrativeTracksData">
              <d key="Data">1524495425314</d>
              <s key="User">D.WEENINK</s>
              <s key="Value">Total</s>
              <b key="Edited">N</b>
            </be>
            <be refId="1306" clsId="NarrativeTracksData">
              <d key="Data">1584610974813</d>
              <s key="User">J.DE.GRAAF</s>
              <s key="Value">Subtotal</s>
              <b key="Edited">N</b>
            </be>
            <be refId="1307" clsId="NarrativeTracksData">
              <d key="Data">1649158900299</d>
              <s key="User">J.DE.GRAAF@BRUNEL.NET</s>
              <s key="Value"/>
              <b key="Edited">N</b>
            </be>
            <be refId="1308" clsId="NarrativeTracksData">
              <d key="Data">1681983471812</d>
              <s key="User">J.DE.GRAAF@BRUNEL.NET</s>
              <s key="Value">Unallocated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1309" clsId="Tgkn2007.com.tagetik.component.TextTag,Tgkn2007">
          <s key="Title">Report: PR_Q1</s>
          <o key="Position">-1</o>
          <s key="Key">2403092352_Table!$2$10</s>
          <s key="Code">Table!$2$10</s>
          <s key="id">2403092352_Table!$2$10</s>
          <s key="Tag">$2$10</s>
          <s key="Type">21</s>
          <c key="Value">-3.5</c>
          <c key="ObjectValue">-3.5</c>
          <c key="ReadValue">-3.5</c>
          <c key="NewValue">-3.5</c>
          <s key="DisplayValue">-3.5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10" ln="9" eid="NarrativeTracksData">
            <be refId="1311" clsId="NarrativeTracksData">
              <d key="Data">1521707096111</d>
              <s key="User">D.WEENINK</s>
              <s key="Value"/>
              <b key="Edited">N</b>
            </be>
            <be refId="1312" clsId="NarrativeTracksData">
              <d key="Data">1524495425330</d>
              <s key="User">D.WEENINK</s>
              <c key="Value">7.2</c>
              <b key="Edited">N</b>
            </be>
            <be refId="1313" clsId="NarrativeTracksData">
              <d key="Data">1556039817058</d>
              <s key="User">D.WEENINK</s>
              <c key="Value">12.1</c>
              <b key="Edited">N</b>
            </be>
            <be refId="1314" clsId="NarrativeTracksData">
              <d key="Data">1584610974813</d>
              <s key="User">J.DE.GRAAF</s>
              <c key="Value">0</c>
              <b key="Edited">N</b>
            </be>
            <be refId="1315" clsId="NarrativeTracksData">
              <d key="Data">1587384600410</d>
              <s key="User">J.DE.GRAAF</s>
              <c key="Value">8.1</c>
              <b key="Edited">N</b>
            </be>
            <be refId="1316" clsId="NarrativeTracksData">
              <d key="Data">1587394817697</d>
              <s key="User">D.WEENINK</s>
              <s key="Value">#VALUE!</s>
              <b key="Edited">N</b>
            </be>
            <be refId="1317" clsId="NarrativeTracksData">
              <d key="Data">1587395133370</d>
              <s key="User">D.WEENINK</s>
              <c key="Value">8.1</c>
              <b key="Edited">N</b>
            </be>
            <be refId="1318" clsId="NarrativeTracksData">
              <d key="Data">1649158900299</d>
              <s key="User">J.DE.GRAAF@BRUNEL.NET</s>
              <s key="Value"/>
              <b key="Edited">N</b>
            </be>
            <be refId="1319" clsId="NarrativeTracksData">
              <d key="Data">1681983471812</d>
              <s key="User">J.DE.GRAAF@BRUNEL.NET</s>
              <c key="Value">-3.5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1320" clsId="Tgkn2007.com.tagetik.component.TextTag,Tgkn2007">
          <s key="Title">Report: PR_Q1</s>
          <o key="Position">-1</o>
          <s key="Key">2403092352_Table!$3$10</s>
          <s key="Code">Table!$3$10</s>
          <s key="id">2403092352_Table!$3$10</s>
          <s key="Tag">$3$10</s>
          <s key="Type">21</s>
          <c key="Value">-2.9</c>
          <c key="ObjectValue">-2.9</c>
          <c key="ReadValue">-2.9</c>
          <c key="NewValue">-2.9</c>
          <s key="DisplayValue">-2.9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21" ln="8" eid="NarrativeTracksData">
            <be refId="1322" clsId="NarrativeTracksData">
              <d key="Data">1521707096127</d>
              <s key="User">D.WEENINK</s>
              <s key="Value"/>
              <b key="Edited">N</b>
            </be>
            <be refId="1323" clsId="NarrativeTracksData">
              <d key="Data">1524495425361</d>
              <s key="User">D.WEENINK</s>
              <c key="Value">5.7</c>
              <b key="Edited">N</b>
            </be>
            <be refId="1324" clsId="NarrativeTracksData">
              <d key="Data">1556039817058</d>
              <s key="User">D.WEENINK</s>
              <c key="Value">7.2</c>
              <b key="Edited">N</b>
            </be>
            <be refId="1325" clsId="NarrativeTracksData">
              <d key="Data">1584610974813</d>
              <s key="User">J.DE.GRAAF</s>
              <c key="Value">11.2</c>
              <b key="Edited">N</b>
            </be>
            <be refId="1326" clsId="NarrativeTracksData">
              <d key="Data">1587394817697</d>
              <s key="User">D.WEENINK</s>
              <s key="Value">#VALUE!</s>
              <b key="Edited">N</b>
            </be>
            <be refId="1327" clsId="NarrativeTracksData">
              <d key="Data">1587395133370</d>
              <s key="User">D.WEENINK</s>
              <c key="Value">11.2</c>
              <b key="Edited">N</b>
            </be>
            <be refId="1328" clsId="NarrativeTracksData">
              <d key="Data">1649158900299</d>
              <s key="User">J.DE.GRAAF@BRUNEL.NET</s>
              <s key="Value"/>
              <b key="Edited">N</b>
            </be>
            <be refId="1329" clsId="NarrativeTracksData">
              <d key="Data">1681983471812</d>
              <s key="User">J.DE.GRAAF@BRUNEL.NET</s>
              <c key="Value">-2.9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1330" clsId="Tgkn2007.com.tagetik.component.TextTag,Tgkn2007">
          <s key="Title">Report: PR_Q1</s>
          <o key="Position">-1</o>
          <s key="Key">2403092352_Table!$4$10</s>
          <s key="Code">Table!$4$10</s>
          <s key="id">2403092352_Table!$4$10</s>
          <s key="Tag">$4$10</s>
          <s key="Type">21</s>
          <c key="Value">-0.21</c>
          <c key="ObjectValue">-0.21</c>
          <c key="ReadValue">-0.21</c>
          <c key="NewValue">-0.21</c>
          <s key="DisplayValue">-21%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31" ln="9" eid="NarrativeTracksData">
            <be refId="1332" clsId="NarrativeTracksData">
              <d key="Data">1521707096142</d>
              <s key="User">D.WEENINK</s>
              <s key="Value"/>
              <b key="Edited">N</b>
            </be>
            <be refId="1333" clsId="NarrativeTracksData">
              <d key="Data">1524495425392</d>
              <s key="User">D.WEENINK</s>
              <c key="Value">0.26</c>
              <b key="Edited">N</b>
            </be>
            <be refId="1334" clsId="NarrativeTracksData">
              <d key="Data">1556039817058</d>
              <s key="User">D.WEENINK</s>
              <c key="Value">0.68</c>
              <b key="Edited">N</b>
            </be>
            <be refId="1335" clsId="NarrativeTracksData">
              <d key="Data">1584610974813</d>
              <s key="User">J.DE.GRAAF</s>
              <c key="Value">-1</c>
              <b key="Edited">N</b>
            </be>
            <be refId="1336" clsId="NarrativeTracksData">
              <d key="Data">1587384600410</d>
              <s key="User">J.DE.GRAAF</s>
              <c key="Value">-0.28</c>
              <b key="Edited">N</b>
            </be>
            <be refId="1337" clsId="NarrativeTracksData">
              <d key="Data">1587394817697</d>
              <s key="User">D.WEENINK</s>
              <s key="Value">#VALUE!</s>
              <b key="Edited">N</b>
            </be>
            <be refId="1338" clsId="NarrativeTracksData">
              <d key="Data">1587395133370</d>
              <s key="User">D.WEENINK</s>
              <c key="Value">-0.28</c>
              <b key="Edited">N</b>
            </be>
            <be refId="1339" clsId="NarrativeTracksData">
              <d key="Data">1649158900299</d>
              <s key="User">J.DE.GRAAF@BRUNEL.NET</s>
              <s key="Value"/>
              <b key="Edited">N</b>
            </be>
            <be refId="1340" clsId="NarrativeTracksData">
              <d key="Data">1681983471812</d>
              <s key="User">J.DE.GRAAF@BRUNEL.NET</s>
              <c key="Value">-0.21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1341" clsId="Tgkn2007.com.tagetik.component.TextTag,Tgkn2007">
          <s key="Title">Report: PR_Q1</s>
          <o key="Position">-1</o>
          <s key="Key">2403092352_Table!$1$11</s>
          <s key="Code">Table!$1$11</s>
          <s key="id">2403092352_Table!$1$11</s>
          <s key="Tag">$1$11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42" ln="4" eid="NarrativeTracksData">
            <be refId="1343" clsId="NarrativeTracksData">
              <d key="Data">1521707096189</d>
              <s key="User">D.WEENINK</s>
              <s key="Value">Like-for-like is measured excluding the impact of currencies and acquisitions</s>
              <b key="Edited">N</b>
            </be>
            <be refId="1344" clsId="NarrativeTracksData">
              <d key="Data">1524495425424</d>
              <s key="User">D.WEENINK</s>
              <s key="Value"/>
              <b key="Edited">N</b>
            </be>
            <be refId="1345" clsId="NarrativeTracksData">
              <d key="Data">1649158900299</d>
              <s key="User">J.DE.GRAAF@BRUNEL.NET</s>
              <s key="Value">Total</s>
              <b key="Edited">N</b>
            </be>
            <be refId="1346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1347" clsId="Tgkn2007.com.tagetik.component.TextTag,Tgkn2007">
          <s key="Title">Report: PR_Q1</s>
          <o key="Position">-1</o>
          <s key="Key">2403092352_Table!$2$11</s>
          <s key="Code">Table!$2$11</s>
          <s key="id">2403092352_Table!$2$11</s>
          <s key="Tag">$2$11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48" ln="6" eid="NarrativeTracksData">
            <be refId="1349" clsId="NarrativeTracksData">
              <d key="Data">1524495833516</d>
              <s key="User">D.WEENINK</s>
              <s key="Value"/>
              <b key="Edited">N</b>
            </be>
            <be refId="1350" clsId="NarrativeTracksData">
              <d key="Data">1649158900299</d>
              <s key="User">J.DE.GRAAF@BRUNEL.NET</s>
              <c key="Value">0.1</c>
              <b key="Edited">N</b>
            </be>
            <be refId="1351" clsId="NarrativeTracksData">
              <d key="Data">1649850645004</d>
              <s key="User">J.DE.GRAAF@BRUNEL.NET</s>
              <c key="Value">15.9</c>
              <b key="Edited">N</b>
            </be>
            <be refId="1352" clsId="NarrativeTracksData">
              <d key="Data">1649925933547</d>
              <s key="User">J.DE.GRAAF@BRUNEL.NET</s>
              <s key="Value">#NAME?</s>
              <b key="Edited">N</b>
            </be>
            <be refId="1353" clsId="NarrativeTracksData">
              <d key="Data">1649926109936</d>
              <s key="User">J.DE.GRAAF@BRUNEL.NET</s>
              <c key="Value">15.6</c>
              <b key="Edited">N</b>
            </be>
            <be refId="1354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1355" clsId="Tgkn2007.com.tagetik.component.TextTag,Tgkn2007">
          <s key="Title">Report: PR_Q1</s>
          <o key="Position">-1</o>
          <s key="Key">2403092352_Table!$3$11</s>
          <s key="Code">Table!$3$11</s>
          <s key="id">2403092352_Table!$3$11</s>
          <s key="Tag">$3$11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56" ln="5" eid="NarrativeTracksData">
            <be refId="1357" clsId="NarrativeTracksData">
              <d key="Data">1524495833532</d>
              <s key="User">D.WEENINK</s>
              <s key="Value"/>
              <b key="Edited">N</b>
            </be>
            <be refId="1358" clsId="NarrativeTracksData">
              <d key="Data">1649158900299</d>
              <s key="User">J.DE.GRAAF@BRUNEL.NET</s>
              <c key="Value">10.7</c>
              <b key="Edited">N</b>
            </be>
            <be refId="1359" clsId="NarrativeTracksData">
              <d key="Data">1649925933547</d>
              <s key="User">J.DE.GRAAF@BRUNEL.NET</s>
              <s key="Value">#NAME?</s>
              <b key="Edited">N</b>
            </be>
            <be refId="1360" clsId="NarrativeTracksData">
              <d key="Data">1649926109936</d>
              <s key="User">J.DE.GRAAF@BRUNEL.NET</s>
              <c key="Value">10.7</c>
              <b key="Edited">N</b>
            </be>
            <be refId="1361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1362" clsId="Tgkn2007.com.tagetik.component.TextTag,Tgkn2007">
          <s key="Title">Report: PR_Q1</s>
          <o key="Position">-1</o>
          <s key="Key">2403092352_Table!$4$11</s>
          <s key="Code">Table!$4$11</s>
          <s key="id">2403092352_Table!$4$11</s>
          <s key="Tag">$4$11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63" ln="6" eid="NarrativeTracksData">
            <be refId="1364" clsId="NarrativeTracksData">
              <d key="Data">1524495833563</d>
              <s key="User">D.WEENINK</s>
              <s key="Value"/>
              <b key="Edited">N</b>
            </be>
            <be refId="1365" clsId="NarrativeTracksData">
              <d key="Data">1649158900299</d>
              <s key="User">J.DE.GRAAF@BRUNEL.NET</s>
              <c key="Value">-0.99</c>
              <b key="Edited">N</b>
            </be>
            <be refId="1366" clsId="NarrativeTracksData">
              <d key="Data">1649850645004</d>
              <s key="User">J.DE.GRAAF@BRUNEL.NET</s>
              <c key="Value">0.49</c>
              <b key="Edited">N</b>
            </be>
            <be refId="1367" clsId="NarrativeTracksData">
              <d key="Data">1649925933547</d>
              <s key="User">J.DE.GRAAF@BRUNEL.NET</s>
              <s key="Value">#NAME?</s>
              <b key="Edited">N</b>
            </be>
            <be refId="1368" clsId="NarrativeTracksData">
              <d key="Data">1649926109936</d>
              <s key="User">J.DE.GRAAF@BRUNEL.NET</s>
              <c key="Value">0.46</c>
              <b key="Edited">N</b>
            </be>
            <be refId="1369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1370" clsId="Tgkn2007.com.tagetik.component.ReportTag,Tgkn2007">
          <s key="Title">Report: PR_Q1</s>
          <o key="Position">4482</o>
          <s key="Key">4016474465</s>
          <s key="Code">PR_Q1</s>
          <s key="id">4016474465</s>
          <s key="Tag">Template01!PL_GER</s>
          <be key="Filter" refId="1371" clsId="ParameterBlock">
            <m key="ParameterValues" refId="1372" keid="SYS_STR" veid="Reporting.com.tagetik.report.parametersValue.IParameterValue,Reporting"/>
            <m key="ParameterAdHocValues" refId="1373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1374" ln="3" eid="SYS_STR">
            <s>Template01</s>
            <nl/>
            <s>PL_GER</s>
          </a>
          <d key="dateUpdate">1682320934809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1375" clsId="Tgkn2007.com.tagetik.component.ReportTag,Tgkn2007">
          <s key="Title">Report: PR_Q1</s>
          <o key="Position">5414</o>
          <s key="Key">1348906067</s>
          <s key="Code">PR_Q1</s>
          <s key="id">1348906067</s>
          <s key="Tag">Template01!PL_NL</s>
          <be key="Filter" refId="1376" clsId="ParameterBlock">
            <m key="ParameterValues" refId="1377" keid="SYS_STR" veid="Reporting.com.tagetik.report.parametersValue.IParameterValue,Reporting"/>
            <m key="ParameterAdHocValues" refId="1378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1379" ln="3" eid="SYS_STR">
            <s>Template01</s>
            <nl/>
            <s>PL_NL</s>
          </a>
          <d key="dateUpdate">1682320937737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1380" clsId="Tgkn2007.com.tagetik.component.ReportTag,Tgkn2007">
          <s key="Title">Report: PR_Q1</s>
          <o key="Position">6253</o>
          <s key="Key">1782145171</s>
          <s key="Code">PR_Q1</s>
          <s key="id">1782145171</s>
          <s key="Tag">Template01!PL_AUS</s>
          <be key="Filter" refId="1381" clsId="ParameterBlock">
            <m key="ParameterValues" refId="1382" keid="SYS_STR" veid="Reporting.com.tagetik.report.parametersValue.IParameterValue,Reporting"/>
            <m key="ParameterAdHocValues" refId="1383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1384" ln="3" eid="SYS_STR">
            <s>Template01</s>
            <nl/>
            <s>PL_AUS</s>
          </a>
          <d key="dateUpdate">1682320941820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1385" clsId="Tgkn2007.com.tagetik.component.ReportTag,Tgkn2007">
          <s key="Title">Report: PR_Q1</s>
          <o key="Position">7023</o>
          <s key="Key">405336879</s>
          <s key="Code">PR_Q1</s>
          <s key="id">405336879</s>
          <s key="Tag">Template01!PL_MEI</s>
          <be key="Filter" refId="1386" clsId="ParameterBlock">
            <m key="ParameterValues" refId="1387" keid="SYS_STR" veid="Reporting.com.tagetik.report.parametersValue.IParameterValue,Reporting"/>
            <m key="ParameterAdHocValues" refId="1388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1389" ln="3" eid="SYS_STR">
            <s>Template01</s>
            <nl/>
            <s>PL_MEI</s>
          </a>
          <d key="dateUpdate">1682320946355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1390" clsId="Tgkn2007.com.tagetik.component.TextTag,Tgkn2007">
          <s key="Title">Report: PR_Q1</s>
          <o key="Position">-1</o>
          <s key="Key">4016474465_Table!$1$1</s>
          <s key="Code">Table!$1$1</s>
          <s key="id">4016474465_Table!$1$1</s>
          <s key="Tag">$1$1</s>
          <s key="Type">21</s>
          <s key="Value">DACH region (unaudited)</s>
          <s key="ObjectValue">DACH region (unaudited)</s>
          <s key="ReadValue">DACH region (unaudited)</s>
          <s key="NewValue">DACH region (unaudited)</s>
          <s key="DisplayValue">DACH region (unaudited)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91" ln="1" eid="NarrativeTracksData">
            <be refId="1392" clsId="NarrativeTracksData">
              <d key="Data">1556116312133</d>
              <s key="User">D.WEENINK</s>
              <s key="Value">DACH region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1393" clsId="Tgkn2007.com.tagetik.component.TextTag,Tgkn2007">
          <s key="Title">Report: PR_Q1</s>
          <o key="Position">-1</o>
          <s key="Key">4016474465_Table!$2$1</s>
          <s key="Code">Table!$2$1</s>
          <s key="id">4016474465_Table!$2$1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94" ln="1" eid="NarrativeTracksData">
            <be refId="139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1396" clsId="Tgkn2007.com.tagetik.component.TextTag,Tgkn2007">
          <s key="Title">Report: PR_Q1</s>
          <o key="Position">-1</o>
          <s key="Key">4016474465_Table!$1$2</s>
          <s key="Code">Table!$1$2</s>
          <s key="id">4016474465_Table!$1$2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397" ln="1" eid="NarrativeTracksData">
            <be refId="1398" clsId="NarrativeTracksData">
              <d key="Data">1556116312133</d>
              <s key="User">D.WEENINK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1399" clsId="Tgkn2007.com.tagetik.component.TextTag,Tgkn2007">
          <s key="Title">Report: PR_Q1</s>
          <o key="Position">-1</o>
          <s key="Key">4016474465_Table!$2$2</s>
          <s key="Code">Table!$2$2</s>
          <s key="id">4016474465_Table!$2$2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00" ln="1" eid="NarrativeTracksData">
            <be refId="140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1402" clsId="Tgkn2007.com.tagetik.component.TextTag,Tgkn2007">
          <s key="Title">Report: PR_Q1</s>
          <o key="Position">-1</o>
          <s key="Key">4016474465_Table!$3$2</s>
          <s key="Code">Table!$3$2</s>
          <s key="id">4016474465_Table!$3$2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03" ln="1" eid="NarrativeTracksData">
            <be refId="140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1405" clsId="Tgkn2007.com.tagetik.component.TextTag,Tgkn2007">
          <s key="Title">Report: PR_Q1</s>
          <o key="Position">-1</o>
          <s key="Key">4016474465_Table!$4$2</s>
          <s key="Code">Table!$4$2</s>
          <s key="id">4016474465_Table!$4$2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06" ln="1" eid="NarrativeTracksData">
            <be refId="140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1408" clsId="Tgkn2007.com.tagetik.component.TextTag,Tgkn2007">
          <s key="Title">Report: PR_Q1</s>
          <o key="Position">-1</o>
          <s key="Key">4016474465_Table!$1$3</s>
          <s key="Code">Table!$1$3</s>
          <s key="id">4016474465_Table!$1$3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09" ln="1" eid="NarrativeTracksData">
            <be refId="141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1411" clsId="Tgkn2007.com.tagetik.component.TextTag,Tgkn2007">
          <s key="Title">Report: PR_Q1</s>
          <o key="Position">-1</o>
          <s key="Key">4016474465_Table!$2$3</s>
          <s key="Code">Table!$2$3</s>
          <s key="id">4016474465_Table!$2$3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12" ln="6" eid="NarrativeTracksData">
            <be refId="1413" clsId="NarrativeTracksData">
              <d key="Data">1556116312133</d>
              <s key="User">D.WEENINK</s>
              <s key="Value">Q1 2019</s>
              <b key="Edited">N</b>
            </be>
            <be refId="1414" clsId="NarrativeTracksData">
              <d key="Data">1584610974813</d>
              <s key="User">J.DE.GRAAF</s>
              <s key="Value">Q1 2020</s>
              <b key="Edited">N</b>
            </be>
            <be refId="1415" clsId="NarrativeTracksData">
              <d key="Data">1649158900299</d>
              <s key="User">J.DE.GRAAF@BRUNEL.NET</s>
              <s key="Value">Q1 2022</s>
              <b key="Edited">N</b>
            </be>
            <be refId="1416" clsId="NarrativeTracksData">
              <d key="Data">1649925933547</d>
              <s key="User">J.DE.GRAAF@BRUNEL.NET</s>
              <s key="Value">#REF!</s>
              <b key="Edited">N</b>
            </be>
            <be refId="1417" clsId="NarrativeTracksData">
              <d key="Data">1649926109936</d>
              <s key="User">J.DE.GRAAF@BRUNEL.NET</s>
              <s key="Value">Q1 2022</s>
              <b key="Edited">N</b>
            </be>
            <be refId="1418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1419" clsId="Tgkn2007.com.tagetik.component.TextTag,Tgkn2007">
          <s key="Title">Report: PR_Q1</s>
          <o key="Position">-1</o>
          <s key="Key">4016474465_Table!$3$3</s>
          <s key="Code">Table!$3$3</s>
          <s key="id">4016474465_Table!$3$3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20" ln="6" eid="NarrativeTracksData">
            <be refId="1421" clsId="NarrativeTracksData">
              <d key="Data">1556116312133</d>
              <s key="User">D.WEENINK</s>
              <s key="Value">Q1 2018</s>
              <b key="Edited">N</b>
            </be>
            <be refId="1422" clsId="NarrativeTracksData">
              <d key="Data">1584610974813</d>
              <s key="User">J.DE.GRAAF</s>
              <s key="Value">Q1 2019</s>
              <b key="Edited">N</b>
            </be>
            <be refId="1423" clsId="NarrativeTracksData">
              <d key="Data">1649158900299</d>
              <s key="User">J.DE.GRAAF@BRUNEL.NET</s>
              <s key="Value">Q1 2021</s>
              <b key="Edited">N</b>
            </be>
            <be refId="1424" clsId="NarrativeTracksData">
              <d key="Data">1649925933547</d>
              <s key="User">J.DE.GRAAF@BRUNEL.NET</s>
              <s key="Value">#REF!</s>
              <b key="Edited">N</b>
            </be>
            <be refId="1425" clsId="NarrativeTracksData">
              <d key="Data">1649926109936</d>
              <s key="User">J.DE.GRAAF@BRUNEL.NET</s>
              <s key="Value">Q1 2021</s>
              <b key="Edited">N</b>
            </be>
            <be refId="1426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1427" clsId="Tgkn2007.com.tagetik.component.TextTag,Tgkn2007">
          <s key="Title">Report: PR_Q1</s>
          <o key="Position">-1</o>
          <s key="Key">4016474465_Table!$4$3</s>
          <s key="Code">Table!$4$3</s>
          <s key="id">4016474465_Table!$4$3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28" ln="2" eid="NarrativeTracksData">
            <be refId="1429" clsId="NarrativeTracksData">
              <d key="Data">1556116312133</d>
              <s key="User">D.WEENINK</s>
              <s key="Value">Change %</s>
              <b key="Edited">N</b>
            </be>
            <be refId="1430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1431" clsId="Tgkn2007.com.tagetik.component.TextTag,Tgkn2007">
          <s key="Title">Report: PR_Q1</s>
          <o key="Position">-1</o>
          <s key="Key">4016474465_Table!$5$3</s>
          <s key="Code">Table!$5$3</s>
          <s key="id">4016474465_Table!$5$3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32" ln="1" eid="NarrativeTracksData">
            <be refId="143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1434" clsId="Tgkn2007.com.tagetik.component.TextTag,Tgkn2007">
          <s key="Title">Report: PR_Q1</s>
          <o key="Position">-1</o>
          <s key="Key">4016474465_Table!$1$4</s>
          <s key="Code">Table!$1$4</s>
          <s key="id">4016474465_Table!$1$4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35" ln="1" eid="NarrativeTracksData">
            <be refId="1436" clsId="NarrativeTracksData">
              <d key="Data">1556116312133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1437" clsId="Tgkn2007.com.tagetik.component.TextTag,Tgkn2007">
          <s key="Title">Report: PR_Q1</s>
          <o key="Position">-1</o>
          <s key="Key">4016474465_Table!$2$4</s>
          <s key="Code">Table!$2$4</s>
          <s key="id">4016474465_Table!$2$4</s>
          <s key="Tag">$2$4</s>
          <s key="Type">21</s>
          <c key="Value">64.9</c>
          <c key="ObjectValue">64.9</c>
          <c key="ReadValue">64.9</c>
          <c key="NewValue">64.9</c>
          <s key="DisplayValue">
            <ch cod="09"/>
            64.9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38" ln="10" eid="NarrativeTracksData">
            <be refId="1439" clsId="NarrativeTracksData">
              <d key="Data">1556116312133</d>
              <s key="User">D.WEENINK</s>
              <c key="Value">73.6</c>
              <b key="Edited">N</b>
            </be>
            <be refId="1440" clsId="NarrativeTracksData">
              <d key="Data">1584610974813</d>
              <s key="User">J.DE.GRAAF</s>
              <c key="Value">0</c>
              <b key="Edited">N</b>
            </be>
            <be refId="1441" clsId="NarrativeTracksData">
              <d key="Data">1587384600410</d>
              <s key="User">J.DE.GRAAF</s>
              <c key="Value">69.6</c>
              <b key="Edited">N</b>
            </be>
            <be refId="1442" clsId="NarrativeTracksData">
              <d key="Data">1587394817697</d>
              <s key="User">D.WEENINK</s>
              <s key="Value">#VALUE!</s>
              <b key="Edited">N</b>
            </be>
            <be refId="1443" clsId="NarrativeTracksData">
              <d key="Data">1587395133370</d>
              <s key="User">D.WEENINK</s>
              <c key="Value">69.6</c>
              <b key="Edited">N</b>
            </be>
            <be refId="1444" clsId="NarrativeTracksData">
              <d key="Data">1649158900299</d>
              <s key="User">J.DE.GRAAF@BRUNEL.NET</s>
              <c key="Value">0</c>
              <b key="Edited">N</b>
            </be>
            <be refId="1445" clsId="NarrativeTracksData">
              <d key="Data">1649850645004</d>
              <s key="User">J.DE.GRAAF@BRUNEL.NET</s>
              <c key="Value">58.4</c>
              <b key="Edited">N</b>
            </be>
            <be refId="1446" clsId="NarrativeTracksData">
              <d key="Data">1649925933547</d>
              <s key="User">J.DE.GRAAF@BRUNEL.NET</s>
              <s key="Value">#NAME?</s>
              <b key="Edited">N</b>
            </be>
            <be refId="1447" clsId="NarrativeTracksData">
              <d key="Data">1649926109936</d>
              <s key="User">J.DE.GRAAF@BRUNEL.NET</s>
              <c key="Value">58.4</c>
              <b key="Edited">N</b>
            </be>
            <be refId="1448" clsId="NarrativeTracksData">
              <d key="Data">1681983471812</d>
              <s key="User">J.DE.GRAAF@BRUNEL.NET</s>
              <c key="Value">64.9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1449" clsId="Tgkn2007.com.tagetik.component.TextTag,Tgkn2007">
          <s key="Title">Report: PR_Q1</s>
          <o key="Position">-1</o>
          <s key="Key">4016474465_Table!$3$4</s>
          <s key="Code">Table!$3$4</s>
          <s key="id">4016474465_Table!$3$4</s>
          <s key="Tag">$3$4</s>
          <s key="Type">21</s>
          <c key="Value">58.4</c>
          <c key="ObjectValue">58.4</c>
          <c key="ReadValue">58.4</c>
          <c key="NewValue">58.4</c>
          <s key="DisplayValue">
            <ch cod="09"/>
            58.4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50" ln="8" eid="NarrativeTracksData">
            <be refId="1451" clsId="NarrativeTracksData">
              <d key="Data">1556116312133</d>
              <s key="User">D.WEENINK</s>
              <c key="Value">64.1</c>
              <b key="Edited">N</b>
            </be>
            <be refId="1452" clsId="NarrativeTracksData">
              <d key="Data">1584610974813</d>
              <s key="User">J.DE.GRAAF</s>
              <c key="Value">73.6</c>
              <b key="Edited">N</b>
            </be>
            <be refId="1453" clsId="NarrativeTracksData">
              <d key="Data">1587394817697</d>
              <s key="User">D.WEENINK</s>
              <s key="Value">#VALUE!</s>
              <b key="Edited">N</b>
            </be>
            <be refId="1454" clsId="NarrativeTracksData">
              <d key="Data">1587395133370</d>
              <s key="User">D.WEENINK</s>
              <c key="Value">73.6</c>
              <b key="Edited">N</b>
            </be>
            <be refId="1455" clsId="NarrativeTracksData">
              <d key="Data">1649158900299</d>
              <s key="User">J.DE.GRAAF@BRUNEL.NET</s>
              <c key="Value">55.7</c>
              <b key="Edited">N</b>
            </be>
            <be refId="1456" clsId="NarrativeTracksData">
              <d key="Data">1649925933547</d>
              <s key="User">J.DE.GRAAF@BRUNEL.NET</s>
              <s key="Value">#NAME?</s>
              <b key="Edited">N</b>
            </be>
            <be refId="1457" clsId="NarrativeTracksData">
              <d key="Data">1649926109936</d>
              <s key="User">J.DE.GRAAF@BRUNEL.NET</s>
              <c key="Value">55.7</c>
              <b key="Edited">N</b>
            </be>
            <be refId="1458" clsId="NarrativeTracksData">
              <d key="Data">1681983471812</d>
              <s key="User">J.DE.GRAAF@BRUNEL.NET</s>
              <c key="Value">58.4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1459" clsId="Tgkn2007.com.tagetik.component.TextTag,Tgkn2007">
          <s key="Title">Report: PR_Q1</s>
          <o key="Position">-1</o>
          <s key="Key">4016474465_Table!$4$4</s>
          <s key="Code">Table!$4$4</s>
          <s key="id">4016474465_Table!$4$4</s>
          <s key="Tag">$4$4</s>
          <s key="Type">21</s>
          <c key="Value">0.11</c>
          <c key="ObjectValue">0.11</c>
          <c key="ReadValue">0.11</c>
          <c key="NewValue">0.11</c>
          <s key="DisplayValue">11%</s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60" ln="10" eid="NarrativeTracksData">
            <be refId="1461" clsId="NarrativeTracksData">
              <d key="Data">1556116312133</d>
              <s key="User">D.WEENINK</s>
              <c key="Value">0.15</c>
              <b key="Edited">N</b>
            </be>
            <be refId="1462" clsId="NarrativeTracksData">
              <d key="Data">1584610974813</d>
              <s key="User">J.DE.GRAAF</s>
              <c key="Value">-1</c>
              <b key="Edited">N</b>
            </be>
            <be refId="1463" clsId="NarrativeTracksData">
              <d key="Data">1587384600410</d>
              <s key="User">J.DE.GRAAF</s>
              <c key="Value">-0.05</c>
              <b key="Edited">N</b>
            </be>
            <be refId="1464" clsId="NarrativeTracksData">
              <d key="Data">1587394817697</d>
              <s key="User">D.WEENINK</s>
              <s key="Value">#VALUE!</s>
              <b key="Edited">N</b>
            </be>
            <be refId="1465" clsId="NarrativeTracksData">
              <d key="Data">1587395133370</d>
              <s key="User">D.WEENINK</s>
              <c key="Value">-0.05</c>
              <b key="Edited">N</b>
            </be>
            <be refId="1466" clsId="NarrativeTracksData">
              <d key="Data">1649158900299</d>
              <s key="User">J.DE.GRAAF@BRUNEL.NET</s>
              <c key="Value">-1</c>
              <b key="Edited">N</b>
            </be>
            <be refId="1467" clsId="NarrativeTracksData">
              <d key="Data">1649850645004</d>
              <s key="User">J.DE.GRAAF@BRUNEL.NET</s>
              <c key="Value">0.05</c>
              <b key="Edited">N</b>
            </be>
            <be refId="1468" clsId="NarrativeTracksData">
              <d key="Data">1649925933547</d>
              <s key="User">J.DE.GRAAF@BRUNEL.NET</s>
              <s key="Value">#NAME?</s>
              <b key="Edited">N</b>
            </be>
            <be refId="1469" clsId="NarrativeTracksData">
              <d key="Data">1649926109936</d>
              <s key="User">J.DE.GRAAF@BRUNEL.NET</s>
              <c key="Value">0.05</c>
              <b key="Edited">N</b>
            </be>
            <be refId="1470" clsId="NarrativeTracksData">
              <d key="Data">1681983471812</d>
              <s key="User">J.DE.GRAAF@BRUNEL.NET</s>
              <c key="Value">0.11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1471" clsId="Tgkn2007.com.tagetik.component.TextTag,Tgkn2007">
          <s key="Title">Report: PR_Q1</s>
          <o key="Position">-1</o>
          <s key="Key">4016474465_Table!$5$4</s>
          <s key="Code">Table!$5$4</s>
          <s key="id">4016474465_Table!$5$4</s>
          <s key="Tag">$5$4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72" ln="1" eid="NarrativeTracksData">
            <be refId="147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1474" clsId="Tgkn2007.com.tagetik.component.TextTag,Tgkn2007">
          <s key="Title">Report: PR_Q1</s>
          <o key="Position">-1</o>
          <s key="Key">4016474465_Table!$1$5</s>
          <s key="Code">Table!$1$5</s>
          <s key="id">4016474465_Table!$1$5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75" ln="1" eid="NarrativeTracksData">
            <be refId="1476" clsId="NarrativeTracksData">
              <d key="Data">1556116312133</d>
              <s key="User">D.WEENINK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1477" clsId="Tgkn2007.com.tagetik.component.TextTag,Tgkn2007">
          <s key="Title">Report: PR_Q1</s>
          <o key="Position">-1</o>
          <s key="Key">4016474465_Table!$2$5</s>
          <s key="Code">Table!$2$5</s>
          <s key="id">4016474465_Table!$2$5</s>
          <s key="Tag">$2$5</s>
          <s key="Type">21</s>
          <c key="Value">24</c>
          <c key="ObjectValue">24</c>
          <c key="ReadValue">24</c>
          <c key="NewValue">24</c>
          <s key="DisplayValue">
            <ch cod="09"/>
            24.0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78" ln="10" eid="NarrativeTracksData">
            <be refId="1479" clsId="NarrativeTracksData">
              <d key="Data">1556116312133</d>
              <s key="User">D.WEENINK</s>
              <c key="Value">24.8</c>
              <b key="Edited">N</b>
            </be>
            <be refId="1480" clsId="NarrativeTracksData">
              <d key="Data">1584610974813</d>
              <s key="User">J.DE.GRAAF</s>
              <c key="Value">0</c>
              <b key="Edited">N</b>
            </be>
            <be refId="1481" clsId="NarrativeTracksData">
              <d key="Data">1587384600410</d>
              <s key="User">J.DE.GRAAF</s>
              <c key="Value">21.3</c>
              <b key="Edited">N</b>
            </be>
            <be refId="1482" clsId="NarrativeTracksData">
              <d key="Data">1587394817697</d>
              <s key="User">D.WEENINK</s>
              <s key="Value">#VALUE!</s>
              <b key="Edited">N</b>
            </be>
            <be refId="1483" clsId="NarrativeTracksData">
              <d key="Data">1587395133370</d>
              <s key="User">D.WEENINK</s>
              <c key="Value">21.3</c>
              <b key="Edited">N</b>
            </be>
            <be refId="1484" clsId="NarrativeTracksData">
              <d key="Data">1649158900299</d>
              <s key="User">J.DE.GRAAF@BRUNEL.NET</s>
              <c key="Value">0</c>
              <b key="Edited">N</b>
            </be>
            <be refId="1485" clsId="NarrativeTracksData">
              <d key="Data">1649850645004</d>
              <s key="User">J.DE.GRAAF@BRUNEL.NET</s>
              <c key="Value">21.1</c>
              <b key="Edited">N</b>
            </be>
            <be refId="1486" clsId="NarrativeTracksData">
              <d key="Data">1649925933547</d>
              <s key="User">J.DE.GRAAF@BRUNEL.NET</s>
              <s key="Value">#NAME?</s>
              <b key="Edited">N</b>
            </be>
            <be refId="1487" clsId="NarrativeTracksData">
              <d key="Data">1649926109936</d>
              <s key="User">J.DE.GRAAF@BRUNEL.NET</s>
              <c key="Value">21.1</c>
              <b key="Edited">N</b>
            </be>
            <be refId="1488" clsId="NarrativeTracksData">
              <d key="Data">1681983471812</d>
              <s key="User">J.DE.GRAAF@BRUNEL.NET</s>
              <c key="Value">24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1489" clsId="Tgkn2007.com.tagetik.component.TextTag,Tgkn2007">
          <s key="Title">Report: PR_Q1</s>
          <o key="Position">-1</o>
          <s key="Key">4016474465_Table!$3$5</s>
          <s key="Code">Table!$3$5</s>
          <s key="id">4016474465_Table!$3$5</s>
          <s key="Tag">$3$5</s>
          <s key="Type">21</s>
          <c key="Value">21.1</c>
          <c key="ObjectValue">21.1</c>
          <c key="ReadValue">21.1</c>
          <c key="NewValue">21.1</c>
          <s key="DisplayValue">
            <ch cod="09"/>
            21.1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490" ln="8" eid="NarrativeTracksData">
            <be refId="1491" clsId="NarrativeTracksData">
              <d key="Data">1556116312133</d>
              <s key="User">D.WEENINK</s>
              <c key="Value">20.6</c>
              <b key="Edited">N</b>
            </be>
            <be refId="1492" clsId="NarrativeTracksData">
              <d key="Data">1584610974813</d>
              <s key="User">J.DE.GRAAF</s>
              <c key="Value">24.8</c>
              <b key="Edited">N</b>
            </be>
            <be refId="1493" clsId="NarrativeTracksData">
              <d key="Data">1587394817697</d>
              <s key="User">D.WEENINK</s>
              <s key="Value">#VALUE!</s>
              <b key="Edited">N</b>
            </be>
            <be refId="1494" clsId="NarrativeTracksData">
              <d key="Data">1587395133370</d>
              <s key="User">D.WEENINK</s>
              <c key="Value">24.8</c>
              <b key="Edited">N</b>
            </be>
            <be refId="1495" clsId="NarrativeTracksData">
              <d key="Data">1649158900299</d>
              <s key="User">J.DE.GRAAF@BRUNEL.NET</s>
              <c key="Value">19.6</c>
              <b key="Edited">N</b>
            </be>
            <be refId="1496" clsId="NarrativeTracksData">
              <d key="Data">1649925933547</d>
              <s key="User">J.DE.GRAAF@BRUNEL.NET</s>
              <s key="Value">#NAME?</s>
              <b key="Edited">N</b>
            </be>
            <be refId="1497" clsId="NarrativeTracksData">
              <d key="Data">1649926109936</d>
              <s key="User">J.DE.GRAAF@BRUNEL.NET</s>
              <c key="Value">19.6</c>
              <b key="Edited">N</b>
            </be>
            <be refId="1498" clsId="NarrativeTracksData">
              <d key="Data">1681983471812</d>
              <s key="User">J.DE.GRAAF@BRUNEL.NET</s>
              <c key="Value">21.1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1499" clsId="Tgkn2007.com.tagetik.component.TextTag,Tgkn2007">
          <s key="Title">Report: PR_Q1</s>
          <o key="Position">-1</o>
          <s key="Key">4016474465_Table!$4$5</s>
          <s key="Code">Table!$4$5</s>
          <s key="id">4016474465_Table!$4$5</s>
          <s key="Tag">$4$5</s>
          <s key="Type">21</s>
          <c key="Value">0.14</c>
          <c key="ObjectValue">0.14</c>
          <c key="ReadValue">0.14</c>
          <c key="NewValue">0.14</c>
          <s key="DisplayValue">14%</s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00" ln="10" eid="NarrativeTracksData">
            <be refId="1501" clsId="NarrativeTracksData">
              <d key="Data">1556116312133</d>
              <s key="User">D.WEENINK</s>
              <c key="Value">0.20</c>
              <b key="Edited">N</b>
            </be>
            <be refId="1502" clsId="NarrativeTracksData">
              <d key="Data">1584610974813</d>
              <s key="User">J.DE.GRAAF</s>
              <c key="Value">-1</c>
              <b key="Edited">N</b>
            </be>
            <be refId="1503" clsId="NarrativeTracksData">
              <d key="Data">1587384600410</d>
              <s key="User">J.DE.GRAAF</s>
              <c key="Value">-0.14</c>
              <b key="Edited">N</b>
            </be>
            <be refId="1504" clsId="NarrativeTracksData">
              <d key="Data">1587394817697</d>
              <s key="User">D.WEENINK</s>
              <s key="Value">#VALUE!</s>
              <b key="Edited">N</b>
            </be>
            <be refId="1505" clsId="NarrativeTracksData">
              <d key="Data">1587395133370</d>
              <s key="User">D.WEENINK</s>
              <c key="Value">-0.14</c>
              <b key="Edited">N</b>
            </be>
            <be refId="1506" clsId="NarrativeTracksData">
              <d key="Data">1649158900299</d>
              <s key="User">J.DE.GRAAF@BRUNEL.NET</s>
              <c key="Value">-1</c>
              <b key="Edited">N</b>
            </be>
            <be refId="1507" clsId="NarrativeTracksData">
              <d key="Data">1649850645004</d>
              <s key="User">J.DE.GRAAF@BRUNEL.NET</s>
              <c key="Value">0.08</c>
              <b key="Edited">N</b>
            </be>
            <be refId="1508" clsId="NarrativeTracksData">
              <d key="Data">1649925933547</d>
              <s key="User">J.DE.GRAAF@BRUNEL.NET</s>
              <s key="Value">#NAME?</s>
              <b key="Edited">N</b>
            </be>
            <be refId="1509" clsId="NarrativeTracksData">
              <d key="Data">1649926109936</d>
              <s key="User">J.DE.GRAAF@BRUNEL.NET</s>
              <c key="Value">0.08</c>
              <b key="Edited">N</b>
            </be>
            <be refId="1510" clsId="NarrativeTracksData">
              <d key="Data">1681983471812</d>
              <s key="User">J.DE.GRAAF@BRUNEL.NET</s>
              <c key="Value">0.14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1511" clsId="Tgkn2007.com.tagetik.component.TextTag,Tgkn2007">
          <s key="Title">Report: PR_Q1</s>
          <o key="Position">-1</o>
          <s key="Key">4016474465_Table!$5$5</s>
          <s key="Code">Table!$5$5</s>
          <s key="id">4016474465_Table!$5$5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12" ln="1" eid="NarrativeTracksData">
            <be refId="151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1514" clsId="Tgkn2007.com.tagetik.component.TextTag,Tgkn2007">
          <s key="Title">Report: PR_Q1</s>
          <o key="Position">-1</o>
          <s key="Key">4016474465_Table!$1$6</s>
          <s key="Code">Table!$1$6</s>
          <s key="id">4016474465_Table!$1$6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15" ln="1" eid="NarrativeTracksData">
            <be refId="1516" clsId="NarrativeTracksData">
              <d key="Data">1556116312133</d>
              <s key="User">D.WEENINK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1517" clsId="Tgkn2007.com.tagetik.component.TextTag,Tgkn2007">
          <s key="Title">Report: PR_Q1</s>
          <o key="Position">-1</o>
          <s key="Key">4016474465_Table!$2$6</s>
          <s key="Code">Table!$2$6</s>
          <s key="id">4016474465_Table!$2$6</s>
          <s key="Tag">$2$6</s>
          <s key="Type">21</s>
          <c key="Value">0.370</c>
          <c key="ObjectValue">0.370</c>
          <c key="ReadValue">0.370</c>
          <c key="NewValue">0.370</c>
          <s key="DisplayValue">37.0%</s>
          <b key="Edited">N</b>
          <b key="Locked">N</b>
          <b key="XBRLNoExport">N</b>
          <b key="BookmarkFormatting">N</b>
          <s key="LinkId">4016474465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18" ln="10" eid="NarrativeTracksData">
            <be refId="1519" clsId="NarrativeTracksData">
              <d key="Data">1556116312133</d>
              <s key="User">D.WEENINK</s>
              <c key="Value">0.337</c>
              <b key="Edited">N</b>
            </be>
            <be refId="1520" clsId="NarrativeTracksData">
              <d key="Data">1584610974813</d>
              <s key="User">J.DE.GRAAF</s>
              <s key="Value">#DIV/0!</s>
              <b key="Edited">N</b>
            </be>
            <be refId="1521" clsId="NarrativeTracksData">
              <d key="Data">1587384600410</d>
              <s key="User">J.DE.GRAAF</s>
              <c key="Value">0.306</c>
              <b key="Edited">N</b>
            </be>
            <be refId="1522" clsId="NarrativeTracksData">
              <d key="Data">1587394817697</d>
              <s key="User">D.WEENINK</s>
              <s key="Value">#VALUE!</s>
              <b key="Edited">N</b>
            </be>
            <be refId="1523" clsId="NarrativeTracksData">
              <d key="Data">1587395133370</d>
              <s key="User">D.WEENINK</s>
              <c key="Value">0.306</c>
              <b key="Edited">N</b>
            </be>
            <be refId="1524" clsId="NarrativeTracksData">
              <d key="Data">1649158900299</d>
              <s key="User">J.DE.GRAAF@BRUNEL.NET</s>
              <s key="Value">#DIV/0!</s>
              <b key="Edited">N</b>
            </be>
            <be refId="1525" clsId="NarrativeTracksData">
              <d key="Data">1649850645004</d>
              <s key="User">J.DE.GRAAF@BRUNEL.NET</s>
              <c key="Value">0.361</c>
              <b key="Edited">N</b>
            </be>
            <be refId="1526" clsId="NarrativeTracksData">
              <d key="Data">1649925933547</d>
              <s key="User">J.DE.GRAAF@BRUNEL.NET</s>
              <s key="Value">#NAME?</s>
              <b key="Edited">N</b>
            </be>
            <be refId="1527" clsId="NarrativeTracksData">
              <d key="Data">1649926109936</d>
              <s key="User">J.DE.GRAAF@BRUNEL.NET</s>
              <c key="Value">0.361</c>
              <b key="Edited">N</b>
            </be>
            <be refId="1528" clsId="NarrativeTracksData">
              <d key="Data">1681983471812</d>
              <s key="User">J.DE.GRAAF@BRUNEL.NET</s>
              <c key="Value">0.370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1529" clsId="Tgkn2007.com.tagetik.component.TextTag,Tgkn2007">
          <s key="Title">Report: PR_Q1</s>
          <o key="Position">-1</o>
          <s key="Key">4016474465_Table!$3$6</s>
          <s key="Code">Table!$3$6</s>
          <s key="id">4016474465_Table!$3$6</s>
          <s key="Tag">$3$6</s>
          <s key="Type">21</s>
          <c key="Value">0.361</c>
          <c key="ObjectValue">0.361</c>
          <c key="ReadValue">0.361</c>
          <c key="NewValue">0.361</c>
          <s key="DisplayValue">36.1%</s>
          <b key="Edited">N</b>
          <b key="Locked">N</b>
          <b key="XBRLNoExport">N</b>
          <b key="BookmarkFormatting">N</b>
          <s key="LinkId">4016474465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30" ln="8" eid="NarrativeTracksData">
            <be refId="1531" clsId="NarrativeTracksData">
              <d key="Data">1556116312133</d>
              <s key="User">D.WEENINK</s>
              <c key="Value">0.321</c>
              <b key="Edited">N</b>
            </be>
            <be refId="1532" clsId="NarrativeTracksData">
              <d key="Data">1584610974813</d>
              <s key="User">J.DE.GRAAF</s>
              <c key="Value">0.337</c>
              <b key="Edited">N</b>
            </be>
            <be refId="1533" clsId="NarrativeTracksData">
              <d key="Data">1587394817697</d>
              <s key="User">D.WEENINK</s>
              <s key="Value">#VALUE!</s>
              <b key="Edited">N</b>
            </be>
            <be refId="1534" clsId="NarrativeTracksData">
              <d key="Data">1587395133370</d>
              <s key="User">D.WEENINK</s>
              <c key="Value">0.337</c>
              <b key="Edited">N</b>
            </be>
            <be refId="1535" clsId="NarrativeTracksData">
              <d key="Data">1649158900299</d>
              <s key="User">J.DE.GRAAF@BRUNEL.NET</s>
              <c key="Value">0.352</c>
              <b key="Edited">N</b>
            </be>
            <be refId="1536" clsId="NarrativeTracksData">
              <d key="Data">1649925933547</d>
              <s key="User">J.DE.GRAAF@BRUNEL.NET</s>
              <s key="Value">#NAME?</s>
              <b key="Edited">N</b>
            </be>
            <be refId="1537" clsId="NarrativeTracksData">
              <d key="Data">1649926109936</d>
              <s key="User">J.DE.GRAAF@BRUNEL.NET</s>
              <c key="Value">0.352</c>
              <b key="Edited">N</b>
            </be>
            <be refId="1538" clsId="NarrativeTracksData">
              <d key="Data">1681983471812</d>
              <s key="User">J.DE.GRAAF@BRUNEL.NET</s>
              <c key="Value">0.361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1539" clsId="Tgkn2007.com.tagetik.component.TextTag,Tgkn2007">
          <s key="Title">Report: PR_Q1</s>
          <o key="Position">-1</o>
          <s key="Key">4016474465_Table!$4$6</s>
          <s key="Code">Table!$4$6</s>
          <s key="id">4016474465_Table!$4$6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40" ln="1" eid="NarrativeTracksData">
            <be refId="154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1542" clsId="Tgkn2007.com.tagetik.component.TextTag,Tgkn2007">
          <s key="Title">Report: PR_Q1</s>
          <o key="Position">-1</o>
          <s key="Key">4016474465_Table!$5$6</s>
          <s key="Code">Table!$5$6</s>
          <s key="id">4016474465_Table!$5$6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43" ln="1" eid="NarrativeTracksData">
            <be refId="154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1545" clsId="Tgkn2007.com.tagetik.component.TextTag,Tgkn2007">
          <s key="Title">Report: PR_Q1</s>
          <o key="Position">-1</o>
          <s key="Key">4016474465_Table!$1$7</s>
          <s key="Code">Table!$1$7</s>
          <s key="id">4016474465_Table!$1$7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46" ln="1" eid="NarrativeTracksData">
            <be refId="1547" clsId="NarrativeTracksData">
              <d key="Data">1556116312133</d>
              <s key="User">D.WEENINK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1548" clsId="Tgkn2007.com.tagetik.component.TextTag,Tgkn2007">
          <s key="Title">Report: PR_Q1</s>
          <o key="Position">-1</o>
          <s key="Key">4016474465_Table!$2$7</s>
          <s key="Code">Table!$2$7</s>
          <s key="id">4016474465_Table!$2$7</s>
          <s key="Tag">$2$7</s>
          <s key="Type">21</s>
          <c key="Value">15.7</c>
          <c key="ObjectValue">15.7</c>
          <c key="ReadValue">15.7</c>
          <c key="NewValue">15.7</c>
          <s key="DisplayValue">
            <ch cod="09"/>
            15.7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49" ln="10" eid="NarrativeTracksData">
            <be refId="1550" clsId="NarrativeTracksData">
              <d key="Data">1556116312133</d>
              <s key="User">D.WEENINK</s>
              <c key="Value">16.3</c>
              <b key="Edited">N</b>
            </be>
            <be refId="1551" clsId="NarrativeTracksData">
              <d key="Data">1584610974813</d>
              <s key="User">J.DE.GRAAF</s>
              <c key="Value">0</c>
              <b key="Edited">N</b>
            </be>
            <be refId="1552" clsId="NarrativeTracksData">
              <d key="Data">1587384600410</d>
              <s key="User">J.DE.GRAAF</s>
              <c key="Value">17.3</c>
              <b key="Edited">N</b>
            </be>
            <be refId="1553" clsId="NarrativeTracksData">
              <d key="Data">1587394817697</d>
              <s key="User">D.WEENINK</s>
              <s key="Value">#VALUE!</s>
              <b key="Edited">N</b>
            </be>
            <be refId="1554" clsId="NarrativeTracksData">
              <d key="Data">1587395133370</d>
              <s key="User">D.WEENINK</s>
              <c key="Value">17.3</c>
              <b key="Edited">N</b>
            </be>
            <be refId="1555" clsId="NarrativeTracksData">
              <d key="Data">1649158900299</d>
              <s key="User">J.DE.GRAAF@BRUNEL.NET</s>
              <c key="Value">0</c>
              <b key="Edited">N</b>
            </be>
            <be refId="1556" clsId="NarrativeTracksData">
              <d key="Data">1649850645004</d>
              <s key="User">J.DE.GRAAF@BRUNEL.NET</s>
              <c key="Value">14.2</c>
              <b key="Edited">N</b>
            </be>
            <be refId="1557" clsId="NarrativeTracksData">
              <d key="Data">1649925933547</d>
              <s key="User">J.DE.GRAAF@BRUNEL.NET</s>
              <s key="Value">#NAME?</s>
              <b key="Edited">N</b>
            </be>
            <be refId="1558" clsId="NarrativeTracksData">
              <d key="Data">1649926109936</d>
              <s key="User">J.DE.GRAAF@BRUNEL.NET</s>
              <c key="Value">14.2</c>
              <b key="Edited">N</b>
            </be>
            <be refId="1559" clsId="NarrativeTracksData">
              <d key="Data">1681983471812</d>
              <s key="User">J.DE.GRAAF@BRUNEL.NET</s>
              <c key="Value">15.7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1560" clsId="Tgkn2007.com.tagetik.component.TextTag,Tgkn2007">
          <s key="Title">Report: PR_Q1</s>
          <o key="Position">-1</o>
          <s key="Key">4016474465_Table!$3$7</s>
          <s key="Code">Table!$3$7</s>
          <s key="id">4016474465_Table!$3$7</s>
          <s key="Tag">$3$7</s>
          <s key="Type">21</s>
          <c key="Value">14.2</c>
          <c key="ObjectValue">14.2</c>
          <c key="ReadValue">14.2</c>
          <c key="NewValue">14.2</c>
          <s key="DisplayValue">
            <ch cod="09"/>
            14.2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61" ln="8" eid="NarrativeTracksData">
            <be refId="1562" clsId="NarrativeTracksData">
              <d key="Data">1556116312133</d>
              <s key="User">D.WEENINK</s>
              <c key="Value">14.9</c>
              <b key="Edited">N</b>
            </be>
            <be refId="1563" clsId="NarrativeTracksData">
              <d key="Data">1584610974813</d>
              <s key="User">J.DE.GRAAF</s>
              <c key="Value">16.3</c>
              <b key="Edited">N</b>
            </be>
            <be refId="1564" clsId="NarrativeTracksData">
              <d key="Data">1587394817697</d>
              <s key="User">D.WEENINK</s>
              <s key="Value">#VALUE!</s>
              <b key="Edited">N</b>
            </be>
            <be refId="1565" clsId="NarrativeTracksData">
              <d key="Data">1587395133370</d>
              <s key="User">D.WEENINK</s>
              <c key="Value">16.3</c>
              <b key="Edited">N</b>
            </be>
            <be refId="1566" clsId="NarrativeTracksData">
              <d key="Data">1649158900299</d>
              <s key="User">J.DE.GRAAF@BRUNEL.NET</s>
              <c key="Value">13.6</c>
              <b key="Edited">N</b>
            </be>
            <be refId="1567" clsId="NarrativeTracksData">
              <d key="Data">1649925933547</d>
              <s key="User">J.DE.GRAAF@BRUNEL.NET</s>
              <s key="Value">#NAME?</s>
              <b key="Edited">N</b>
            </be>
            <be refId="1568" clsId="NarrativeTracksData">
              <d key="Data">1649926109936</d>
              <s key="User">J.DE.GRAAF@BRUNEL.NET</s>
              <c key="Value">13.6</c>
              <b key="Edited">N</b>
            </be>
            <be refId="1569" clsId="NarrativeTracksData">
              <d key="Data">1681983471812</d>
              <s key="User">J.DE.GRAAF@BRUNEL.NET</s>
              <c key="Value">14.2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1570" clsId="Tgkn2007.com.tagetik.component.TextTag,Tgkn2007">
          <s key="Title">Report: PR_Q1</s>
          <o key="Position">-1</o>
          <s key="Key">4016474465_Table!$4$7</s>
          <s key="Code">Table!$4$7</s>
          <s key="id">4016474465_Table!$4$7</s>
          <s key="Tag">$4$7</s>
          <s key="Type">21</s>
          <c key="Value">0.11</c>
          <c key="ObjectValue">0.11</c>
          <c key="ReadValue">0.11</c>
          <c key="NewValue">0.11</c>
          <s key="DisplayValue">11%</s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71" ln="10" eid="NarrativeTracksData">
            <be refId="1572" clsId="NarrativeTracksData">
              <d key="Data">1556116312133</d>
              <s key="User">D.WEENINK</s>
              <c key="Value">0.09</c>
              <b key="Edited">N</b>
            </be>
            <be refId="1573" clsId="NarrativeTracksData">
              <d key="Data">1584610974813</d>
              <s key="User">J.DE.GRAAF</s>
              <c key="Value">-1</c>
              <b key="Edited">N</b>
            </be>
            <be refId="1574" clsId="NarrativeTracksData">
              <d key="Data">1587384600410</d>
              <s key="User">J.DE.GRAAF</s>
              <c key="Value">0.06</c>
              <b key="Edited">N</b>
            </be>
            <be refId="1575" clsId="NarrativeTracksData">
              <d key="Data">1587394817697</d>
              <s key="User">D.WEENINK</s>
              <s key="Value">#VALUE!</s>
              <b key="Edited">N</b>
            </be>
            <be refId="1576" clsId="NarrativeTracksData">
              <d key="Data">1587395133370</d>
              <s key="User">D.WEENINK</s>
              <c key="Value">0.06</c>
              <b key="Edited">N</b>
            </be>
            <be refId="1577" clsId="NarrativeTracksData">
              <d key="Data">1649158900299</d>
              <s key="User">J.DE.GRAAF@BRUNEL.NET</s>
              <c key="Value">-1</c>
              <b key="Edited">N</b>
            </be>
            <be refId="1578" clsId="NarrativeTracksData">
              <d key="Data">1649850645004</d>
              <s key="User">J.DE.GRAAF@BRUNEL.NET</s>
              <c key="Value">0.04</c>
              <b key="Edited">N</b>
            </be>
            <be refId="1579" clsId="NarrativeTracksData">
              <d key="Data">1649925933547</d>
              <s key="User">J.DE.GRAAF@BRUNEL.NET</s>
              <s key="Value">#NAME?</s>
              <b key="Edited">N</b>
            </be>
            <be refId="1580" clsId="NarrativeTracksData">
              <d key="Data">1649926109936</d>
              <s key="User">J.DE.GRAAF@BRUNEL.NET</s>
              <c key="Value">0.04</c>
              <b key="Edited">N</b>
            </be>
            <be refId="1581" clsId="NarrativeTracksData">
              <d key="Data">1681983471812</d>
              <s key="User">J.DE.GRAAF@BRUNEL.NET</s>
              <c key="Value">0.11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1582" clsId="Tgkn2007.com.tagetik.component.TextTag,Tgkn2007">
          <s key="Title">Report: PR_Q1</s>
          <o key="Position">-1</o>
          <s key="Key">4016474465_Table!$5$7</s>
          <s key="Code">Table!$5$7</s>
          <s key="id">4016474465_Table!$5$7</s>
          <s key="Tag">$5$7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83" ln="1" eid="NarrativeTracksData">
            <be refId="158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1585" clsId="Tgkn2007.com.tagetik.component.TextTag,Tgkn2007">
          <s key="Title">Report: PR_Q1</s>
          <o key="Position">-1</o>
          <s key="Key">4016474465_Table!$1$8</s>
          <s key="Code">Table!$1$8</s>
          <s key="id">4016474465_Table!$1$8</s>
          <s key="Tag">$1$8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86" ln="1" eid="NarrativeTracksData">
            <be refId="1587" clsId="NarrativeTracksData">
              <d key="Data">1556116312133</d>
              <s key="User">D.WEENINK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1588" clsId="Tgkn2007.com.tagetik.component.TextTag,Tgkn2007">
          <s key="Title">Report: PR_Q1</s>
          <o key="Position">-1</o>
          <s key="Key">4016474465_Table!$2$8</s>
          <s key="Code">Table!$2$8</s>
          <s key="id">4016474465_Table!$2$8</s>
          <s key="Tag">$2$8</s>
          <s key="Type">21</s>
          <c key="Value">8.3</c>
          <c key="ObjectValue">8.3</c>
          <c key="ReadValue">8.3</c>
          <c key="NewValue">8.3</c>
          <s key="DisplayValue">
            <ch cod="09"/>
            8.3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589" ln="10" eid="NarrativeTracksData">
            <be refId="1590" clsId="NarrativeTracksData">
              <d key="Data">1556116312133</d>
              <s key="User">D.WEENINK</s>
              <c key="Value">8.5</c>
              <b key="Edited">N</b>
            </be>
            <be refId="1591" clsId="NarrativeTracksData">
              <d key="Data">1584610974813</d>
              <s key="User">J.DE.GRAAF</s>
              <c key="Value">0</c>
              <b key="Edited">N</b>
            </be>
            <be refId="1592" clsId="NarrativeTracksData">
              <d key="Data">1587384600410</d>
              <s key="User">J.DE.GRAAF</s>
              <c key="Value">4</c>
              <b key="Edited">N</b>
            </be>
            <be refId="1593" clsId="NarrativeTracksData">
              <d key="Data">1587394817697</d>
              <s key="User">D.WEENINK</s>
              <s key="Value">#VALUE!</s>
              <b key="Edited">N</b>
            </be>
            <be refId="1594" clsId="NarrativeTracksData">
              <d key="Data">1587395133370</d>
              <s key="User">D.WEENINK</s>
              <c key="Value">4</c>
              <b key="Edited">N</b>
            </be>
            <be refId="1595" clsId="NarrativeTracksData">
              <d key="Data">1649158900299</d>
              <s key="User">J.DE.GRAAF@BRUNEL.NET</s>
              <c key="Value">0</c>
              <b key="Edited">N</b>
            </be>
            <be refId="1596" clsId="NarrativeTracksData">
              <d key="Data">1649850645004</d>
              <s key="User">J.DE.GRAAF@BRUNEL.NET</s>
              <c key="Value">6.9</c>
              <b key="Edited">N</b>
            </be>
            <be refId="1597" clsId="NarrativeTracksData">
              <d key="Data">1649925933547</d>
              <s key="User">J.DE.GRAAF@BRUNEL.NET</s>
              <s key="Value">#NAME?</s>
              <b key="Edited">N</b>
            </be>
            <be refId="1598" clsId="NarrativeTracksData">
              <d key="Data">1649926109936</d>
              <s key="User">J.DE.GRAAF@BRUNEL.NET</s>
              <c key="Value">6.9</c>
              <b key="Edited">N</b>
            </be>
            <be refId="1599" clsId="NarrativeTracksData">
              <d key="Data">1681983471812</d>
              <s key="User">J.DE.GRAAF@BRUNEL.NET</s>
              <c key="Value">8.3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1600" clsId="Tgkn2007.com.tagetik.component.TextTag,Tgkn2007">
          <s key="Title">Report: PR_Q1</s>
          <o key="Position">-1</o>
          <s key="Key">4016474465_Table!$3$8</s>
          <s key="Code">Table!$3$8</s>
          <s key="id">4016474465_Table!$3$8</s>
          <s key="Tag">$3$8</s>
          <s key="Type">21</s>
          <c key="Value">6.9</c>
          <c key="ObjectValue">6.9</c>
          <c key="ReadValue">6.9</c>
          <c key="NewValue">6.9</c>
          <s key="DisplayValue">
            <ch cod="09"/>
            6.9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01" ln="8" eid="NarrativeTracksData">
            <be refId="1602" clsId="NarrativeTracksData">
              <d key="Data">1556116312133</d>
              <s key="User">D.WEENINK</s>
              <c key="Value">5.7</c>
              <b key="Edited">N</b>
            </be>
            <be refId="1603" clsId="NarrativeTracksData">
              <d key="Data">1584610974813</d>
              <s key="User">J.DE.GRAAF</s>
              <c key="Value">8.5</c>
              <b key="Edited">N</b>
            </be>
            <be refId="1604" clsId="NarrativeTracksData">
              <d key="Data">1587394817697</d>
              <s key="User">D.WEENINK</s>
              <s key="Value">#VALUE!</s>
              <b key="Edited">N</b>
            </be>
            <be refId="1605" clsId="NarrativeTracksData">
              <d key="Data">1587395133370</d>
              <s key="User">D.WEENINK</s>
              <c key="Value">8.5</c>
              <b key="Edited">N</b>
            </be>
            <be refId="1606" clsId="NarrativeTracksData">
              <d key="Data">1649158900299</d>
              <s key="User">J.DE.GRAAF@BRUNEL.NET</s>
              <c key="Value">6</c>
              <b key="Edited">N</b>
            </be>
            <be refId="1607" clsId="NarrativeTracksData">
              <d key="Data">1649925933547</d>
              <s key="User">J.DE.GRAAF@BRUNEL.NET</s>
              <s key="Value">#NAME?</s>
              <b key="Edited">N</b>
            </be>
            <be refId="1608" clsId="NarrativeTracksData">
              <d key="Data">1649926109936</d>
              <s key="User">J.DE.GRAAF@BRUNEL.NET</s>
              <c key="Value">6</c>
              <b key="Edited">N</b>
            </be>
            <be refId="1609" clsId="NarrativeTracksData">
              <d key="Data">1681983471812</d>
              <s key="User">J.DE.GRAAF@BRUNEL.NET</s>
              <c key="Value">6.9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1610" clsId="Tgkn2007.com.tagetik.component.TextTag,Tgkn2007">
          <s key="Title">Report: PR_Q1</s>
          <o key="Position">-1</o>
          <s key="Key">4016474465_Table!$4$8</s>
          <s key="Code">Table!$4$8</s>
          <s key="id">4016474465_Table!$4$8</s>
          <s key="Tag">$4$8</s>
          <s key="Type">21</s>
          <c key="Value">0.20</c>
          <c key="ObjectValue">0.20</c>
          <c key="ReadValue">0.20</c>
          <c key="NewValue">0.20</c>
          <s key="DisplayValue">20%</s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11" ln="10" eid="NarrativeTracksData">
            <be refId="1612" clsId="NarrativeTracksData">
              <d key="Data">1556116312133</d>
              <s key="User">D.WEENINK</s>
              <c key="Value">0.49</c>
              <b key="Edited">N</b>
            </be>
            <be refId="1613" clsId="NarrativeTracksData">
              <d key="Data">1584610974813</d>
              <s key="User">J.DE.GRAAF</s>
              <c key="Value">-1</c>
              <b key="Edited">N</b>
            </be>
            <be refId="1614" clsId="NarrativeTracksData">
              <d key="Data">1587384600410</d>
              <s key="User">J.DE.GRAAF</s>
              <c key="Value">-0.53</c>
              <b key="Edited">N</b>
            </be>
            <be refId="1615" clsId="NarrativeTracksData">
              <d key="Data">1587394817697</d>
              <s key="User">D.WEENINK</s>
              <s key="Value">#VALUE!</s>
              <b key="Edited">N</b>
            </be>
            <be refId="1616" clsId="NarrativeTracksData">
              <d key="Data">1587395133370</d>
              <s key="User">D.WEENINK</s>
              <c key="Value">-0.53</c>
              <b key="Edited">N</b>
            </be>
            <be refId="1617" clsId="NarrativeTracksData">
              <d key="Data">1649158900299</d>
              <s key="User">J.DE.GRAAF@BRUNEL.NET</s>
              <c key="Value">-1</c>
              <b key="Edited">N</b>
            </be>
            <be refId="1618" clsId="NarrativeTracksData">
              <d key="Data">1649850645004</d>
              <s key="User">J.DE.GRAAF@BRUNEL.NET</s>
              <c key="Value">0.15</c>
              <b key="Edited">N</b>
            </be>
            <be refId="1619" clsId="NarrativeTracksData">
              <d key="Data">1649925933547</d>
              <s key="User">J.DE.GRAAF@BRUNEL.NET</s>
              <s key="Value">#NAME?</s>
              <b key="Edited">N</b>
            </be>
            <be refId="1620" clsId="NarrativeTracksData">
              <d key="Data">1649926109936</d>
              <s key="User">J.DE.GRAAF@BRUNEL.NET</s>
              <c key="Value">0.15</c>
              <b key="Edited">N</b>
            </be>
            <be refId="1621" clsId="NarrativeTracksData">
              <d key="Data">1681983471812</d>
              <s key="User">J.DE.GRAAF@BRUNEL.NET</s>
              <c key="Value">0.20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1622" clsId="Tgkn2007.com.tagetik.component.TextTag,Tgkn2007">
          <s key="Title">Report: PR_Q1</s>
          <o key="Position">-1</o>
          <s key="Key">4016474465_Table!$5$8</s>
          <s key="Code">Table!$5$8</s>
          <s key="id">4016474465_Table!$5$8</s>
          <s key="Tag">$5$8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23" ln="1" eid="NarrativeTracksData">
            <be refId="162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1625" clsId="Tgkn2007.com.tagetik.component.TextTag,Tgkn2007">
          <s key="Title">Report: PR_Q1</s>
          <o key="Position">-1</o>
          <s key="Key">4016474465_Table!$1$9</s>
          <s key="Code">Table!$1$9</s>
          <s key="id">4016474465_Table!$1$9</s>
          <s key="Tag">$1$9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26" ln="1" eid="NarrativeTracksData">
            <be refId="1627" clsId="NarrativeTracksData">
              <d key="Data">1556116312133</d>
              <s key="User">D.WEENINK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1628" clsId="Tgkn2007.com.tagetik.component.TextTag,Tgkn2007">
          <s key="Title">Report: PR_Q1</s>
          <o key="Position">-1</o>
          <s key="Key">4016474465_Table!$2$9</s>
          <s key="Code">Table!$2$9</s>
          <s key="id">4016474465_Table!$2$9</s>
          <s key="Tag">$2$9</s>
          <s key="Type">21</s>
          <c key="Value">0.128</c>
          <c key="ObjectValue">0.128</c>
          <c key="ReadValue">0.128</c>
          <c key="NewValue">0.128</c>
          <s key="DisplayValue">12.8%</s>
          <b key="Edited">N</b>
          <b key="Locked">N</b>
          <b key="XBRLNoExport">N</b>
          <b key="BookmarkFormatting">N</b>
          <s key="LinkId">4016474465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29" ln="10" eid="NarrativeTracksData">
            <be refId="1630" clsId="NarrativeTracksData">
              <d key="Data">1556116312133</d>
              <s key="User">D.WEENINK</s>
              <c key="Value">0.115</c>
              <b key="Edited">N</b>
            </be>
            <be refId="1631" clsId="NarrativeTracksData">
              <d key="Data">1584610974813</d>
              <s key="User">J.DE.GRAAF</s>
              <s key="Value">#DIV/0!</s>
              <b key="Edited">N</b>
            </be>
            <be refId="1632" clsId="NarrativeTracksData">
              <d key="Data">1587384600410</d>
              <s key="User">J.DE.GRAAF</s>
              <c key="Value">0.057</c>
              <b key="Edited">N</b>
            </be>
            <be refId="1633" clsId="NarrativeTracksData">
              <d key="Data">1587394817697</d>
              <s key="User">D.WEENINK</s>
              <s key="Value">#VALUE!</s>
              <b key="Edited">N</b>
            </be>
            <be refId="1634" clsId="NarrativeTracksData">
              <d key="Data">1587395133370</d>
              <s key="User">D.WEENINK</s>
              <c key="Value">0.057</c>
              <b key="Edited">N</b>
            </be>
            <be refId="1635" clsId="NarrativeTracksData">
              <d key="Data">1649158900299</d>
              <s key="User">J.DE.GRAAF@BRUNEL.NET</s>
              <s key="Value">#DIV/0!</s>
              <b key="Edited">N</b>
            </be>
            <be refId="1636" clsId="NarrativeTracksData">
              <d key="Data">1649850645004</d>
              <s key="User">J.DE.GRAAF@BRUNEL.NET</s>
              <c key="Value">0.118</c>
              <b key="Edited">N</b>
            </be>
            <be refId="1637" clsId="NarrativeTracksData">
              <d key="Data">1649925933547</d>
              <s key="User">J.DE.GRAAF@BRUNEL.NET</s>
              <s key="Value">#NAME?</s>
              <b key="Edited">N</b>
            </be>
            <be refId="1638" clsId="NarrativeTracksData">
              <d key="Data">1649926109936</d>
              <s key="User">J.DE.GRAAF@BRUNEL.NET</s>
              <c key="Value">0.118</c>
              <b key="Edited">N</b>
            </be>
            <be refId="1639" clsId="NarrativeTracksData">
              <d key="Data">1681983471812</d>
              <s key="User">J.DE.GRAAF@BRUNEL.NET</s>
              <c key="Value">0.128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1640" clsId="Tgkn2007.com.tagetik.component.TextTag,Tgkn2007">
          <s key="Title">Report: PR_Q1</s>
          <o key="Position">-1</o>
          <s key="Key">4016474465_Table!$3$9</s>
          <s key="Code">Table!$3$9</s>
          <s key="id">4016474465_Table!$3$9</s>
          <s key="Tag">$3$9</s>
          <s key="Type">21</s>
          <c key="Value">0.118</c>
          <c key="ObjectValue">0.118</c>
          <c key="ReadValue">0.118</c>
          <c key="NewValue">0.118</c>
          <s key="DisplayValue">11.8%</s>
          <b key="Edited">N</b>
          <b key="Locked">N</b>
          <b key="XBRLNoExport">N</b>
          <b key="BookmarkFormatting">N</b>
          <s key="LinkId">4016474465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41" ln="8" eid="NarrativeTracksData">
            <be refId="1642" clsId="NarrativeTracksData">
              <d key="Data">1556116312133</d>
              <s key="User">D.WEENINK</s>
              <c key="Value">0.089</c>
              <b key="Edited">N</b>
            </be>
            <be refId="1643" clsId="NarrativeTracksData">
              <d key="Data">1584610974813</d>
              <s key="User">J.DE.GRAAF</s>
              <c key="Value">0.115</c>
              <b key="Edited">N</b>
            </be>
            <be refId="1644" clsId="NarrativeTracksData">
              <d key="Data">1587394817697</d>
              <s key="User">D.WEENINK</s>
              <s key="Value">#VALUE!</s>
              <b key="Edited">N</b>
            </be>
            <be refId="1645" clsId="NarrativeTracksData">
              <d key="Data">1587395133370</d>
              <s key="User">D.WEENINK</s>
              <c key="Value">0.115</c>
              <b key="Edited">N</b>
            </be>
            <be refId="1646" clsId="NarrativeTracksData">
              <d key="Data">1649158900299</d>
              <s key="User">J.DE.GRAAF@BRUNEL.NET</s>
              <c key="Value">0.108</c>
              <b key="Edited">N</b>
            </be>
            <be refId="1647" clsId="NarrativeTracksData">
              <d key="Data">1649925933547</d>
              <s key="User">J.DE.GRAAF@BRUNEL.NET</s>
              <s key="Value">#NAME?</s>
              <b key="Edited">N</b>
            </be>
            <be refId="1648" clsId="NarrativeTracksData">
              <d key="Data">1649926109936</d>
              <s key="User">J.DE.GRAAF@BRUNEL.NET</s>
              <c key="Value">0.108</c>
              <b key="Edited">N</b>
            </be>
            <be refId="1649" clsId="NarrativeTracksData">
              <d key="Data">1681983471812</d>
              <s key="User">J.DE.GRAAF@BRUNEL.NET</s>
              <c key="Value">0.118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1650" clsId="Tgkn2007.com.tagetik.component.TextTag,Tgkn2007">
          <s key="Title">Report: PR_Q1</s>
          <o key="Position">-1</o>
          <s key="Key">4016474465_Table!$4$9</s>
          <s key="Code">Table!$4$9</s>
          <s key="id">4016474465_Table!$4$9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51" ln="1" eid="NarrativeTracksData">
            <be refId="165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1653" clsId="Tgkn2007.com.tagetik.component.TextTag,Tgkn2007">
          <s key="Title">Report: PR_Q1</s>
          <o key="Position">-1</o>
          <s key="Key">4016474465_Table!$5$9</s>
          <s key="Code">Table!$5$9</s>
          <s key="id">4016474465_Table!$5$9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54" ln="1" eid="NarrativeTracksData">
            <be refId="165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1656" clsId="Tgkn2007.com.tagetik.component.TextTag,Tgkn2007">
          <s key="Title">Report: PR_Q1</s>
          <o key="Position">-1</o>
          <s key="Key">4016474465_Table!$1$10</s>
          <s key="Code">Table!$1$10</s>
          <s key="id">4016474465_Table!$1$10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57" ln="1" eid="NarrativeTracksData">
            <be refId="165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1659" clsId="Tgkn2007.com.tagetik.component.TextTag,Tgkn2007">
          <s key="Title">Report: PR_Q1</s>
          <o key="Position">-1</o>
          <s key="Key">4016474465_Table!$2$10</s>
          <s key="Code">Table!$2$10</s>
          <s key="id">4016474465_Table!$2$10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60" ln="1" eid="NarrativeTracksData">
            <be refId="166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1662" clsId="Tgkn2007.com.tagetik.component.TextTag,Tgkn2007">
          <s key="Title">Report: PR_Q1</s>
          <o key="Position">-1</o>
          <s key="Key">4016474465_Table!$3$10</s>
          <s key="Code">Table!$3$10</s>
          <s key="id">4016474465_Table!$3$10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63" ln="1" eid="NarrativeTracksData">
            <be refId="166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1665" clsId="Tgkn2007.com.tagetik.component.TextTag,Tgkn2007">
          <s key="Title">Report: PR_Q1</s>
          <o key="Position">-1</o>
          <s key="Key">4016474465_Table!$4$10</s>
          <s key="Code">Table!$4$10</s>
          <s key="id">4016474465_Table!$4$10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66" ln="1" eid="NarrativeTracksData">
            <be refId="166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1668" clsId="Tgkn2007.com.tagetik.component.TextTag,Tgkn2007">
          <s key="Title">Report: PR_Q1</s>
          <o key="Position">-1</o>
          <s key="Key">4016474465_Table!$5$10</s>
          <s key="Code">Table!$5$10</s>
          <s key="id">4016474465_Table!$5$10</s>
          <s key="Tag">$5$10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69" ln="1" eid="NarrativeTracksData">
            <be refId="167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1671" clsId="Tgkn2007.com.tagetik.component.TextTag,Tgkn2007">
          <s key="Title">Report: PR_Q1</s>
          <o key="Position">-1</o>
          <s key="Key">4016474465_Table!$1$11</s>
          <s key="Code">Table!$1$11</s>
          <s key="id">4016474465_Table!$1$11</s>
          <s key="Tag">$1$11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72" ln="1" eid="NarrativeTracksData">
            <be refId="1673" clsId="NarrativeTracksData">
              <d key="Data">1556116312133</d>
              <s key="User">D.WEENINK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1674" clsId="Tgkn2007.com.tagetik.component.TextTag,Tgkn2007">
          <s key="Title">Report: PR_Q1</s>
          <o key="Position">-1</o>
          <s key="Key">4016474465_Table!$2$11</s>
          <s key="Code">Table!$2$11</s>
          <s key="id">4016474465_Table!$2$11</s>
          <s key="Tag">$2$11</s>
          <s key="Type">21</s>
          <c key="Value">2085</c>
          <c key="ObjectValue">2085</c>
          <c key="ReadValue">2085</c>
          <c key="NewValue">2085</c>
          <s key="DisplayValue">
            <ch cod="09"/>
            2,085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75" ln="10" eid="NarrativeTracksData">
            <be refId="1676" clsId="NarrativeTracksData">
              <d key="Data">1556116312133</d>
              <s key="User">D.WEENINK</s>
              <c key="Value">2698</c>
              <b key="Edited">N</b>
            </be>
            <be refId="1677" clsId="NarrativeTracksData">
              <d key="Data">1584610974813</d>
              <s key="User">J.DE.GRAAF</s>
              <c key="Value">0</c>
              <b key="Edited">N</b>
            </be>
            <be refId="1678" clsId="NarrativeTracksData">
              <d key="Data">1587384600410</d>
              <s key="User">J.DE.GRAAF</s>
              <c key="Value">2548</c>
              <b key="Edited">N</b>
            </be>
            <be refId="1679" clsId="NarrativeTracksData">
              <d key="Data">1587394817697</d>
              <s key="User">D.WEENINK</s>
              <s key="Value">#VALUE!</s>
              <b key="Edited">N</b>
            </be>
            <be refId="1680" clsId="NarrativeTracksData">
              <d key="Data">1587395133370</d>
              <s key="User">D.WEENINK</s>
              <c key="Value">2548</c>
              <b key="Edited">N</b>
            </be>
            <be refId="1681" clsId="NarrativeTracksData">
              <d key="Data">1649158900299</d>
              <s key="User">J.DE.GRAAF@BRUNEL.NET</s>
              <c key="Value">1319</c>
              <b key="Edited">N</b>
            </be>
            <be refId="1682" clsId="NarrativeTracksData">
              <d key="Data">1649850645004</d>
              <s key="User">J.DE.GRAAF@BRUNEL.NET</s>
              <c key="Value">1985</c>
              <b key="Edited">N</b>
            </be>
            <be refId="1683" clsId="NarrativeTracksData">
              <d key="Data">1649925933547</d>
              <s key="User">J.DE.GRAAF@BRUNEL.NET</s>
              <s key="Value">#NAME?</s>
              <b key="Edited">N</b>
            </be>
            <be refId="1684" clsId="NarrativeTracksData">
              <d key="Data">1649926109936</d>
              <s key="User">J.DE.GRAAF@BRUNEL.NET</s>
              <c key="Value">1985</c>
              <b key="Edited">N</b>
            </be>
            <be refId="1685" clsId="NarrativeTracksData">
              <d key="Data">1681983471812</d>
              <s key="User">J.DE.GRAAF@BRUNEL.NET</s>
              <c key="Value">2085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1686" clsId="Tgkn2007.com.tagetik.component.TextTag,Tgkn2007">
          <s key="Title">Report: PR_Q1</s>
          <o key="Position">-1</o>
          <s key="Key">4016474465_Table!$3$11</s>
          <s key="Code">Table!$3$11</s>
          <s key="id">4016474465_Table!$3$11</s>
          <s key="Tag">$3$11</s>
          <s key="Type">21</s>
          <c key="Value">1985</c>
          <c key="ObjectValue">1985</c>
          <c key="ReadValue">1985</c>
          <c key="NewValue">1985</c>
          <s key="DisplayValue">
            <ch cod="09"/>
            1,985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87" ln="8" eid="NarrativeTracksData">
            <be refId="1688" clsId="NarrativeTracksData">
              <d key="Data">1556116312133</d>
              <s key="User">D.WEENINK</s>
              <c key="Value">2524</c>
              <b key="Edited">N</b>
            </be>
            <be refId="1689" clsId="NarrativeTracksData">
              <d key="Data">1584610974813</d>
              <s key="User">J.DE.GRAAF</s>
              <c key="Value">2698</c>
              <b key="Edited">N</b>
            </be>
            <be refId="1690" clsId="NarrativeTracksData">
              <d key="Data">1587394817697</d>
              <s key="User">D.WEENINK</s>
              <s key="Value">#VALUE!</s>
              <b key="Edited">N</b>
            </be>
            <be refId="1691" clsId="NarrativeTracksData">
              <d key="Data">1587395133370</d>
              <s key="User">D.WEENINK</s>
              <c key="Value">2698</c>
              <b key="Edited">N</b>
            </be>
            <be refId="1692" clsId="NarrativeTracksData">
              <d key="Data">1649158900299</d>
              <s key="User">J.DE.GRAAF@BRUNEL.NET</s>
              <c key="Value">1901</c>
              <b key="Edited">N</b>
            </be>
            <be refId="1693" clsId="NarrativeTracksData">
              <d key="Data">1649925933547</d>
              <s key="User">J.DE.GRAAF@BRUNEL.NET</s>
              <s key="Value">#NAME?</s>
              <b key="Edited">N</b>
            </be>
            <be refId="1694" clsId="NarrativeTracksData">
              <d key="Data">1649926109936</d>
              <s key="User">J.DE.GRAAF@BRUNEL.NET</s>
              <c key="Value">1901</c>
              <b key="Edited">N</b>
            </be>
            <be refId="1695" clsId="NarrativeTracksData">
              <d key="Data">1681983471812</d>
              <s key="User">J.DE.GRAAF@BRUNEL.NET</s>
              <c key="Value">1985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1696" clsId="Tgkn2007.com.tagetik.component.TextTag,Tgkn2007">
          <s key="Title">Report: PR_Q1</s>
          <o key="Position">-1</o>
          <s key="Key">4016474465_Table!$4$11</s>
          <s key="Code">Table!$4$11</s>
          <s key="id">4016474465_Table!$4$11</s>
          <s key="Tag">$4$11</s>
          <s key="Type">21</s>
          <c key="Value">0.05</c>
          <c key="ObjectValue">0.05</c>
          <c key="ReadValue">0.05</c>
          <c key="NewValue">0.05</c>
          <s key="DisplayValue">5%</s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697" ln="10" eid="NarrativeTracksData">
            <be refId="1698" clsId="NarrativeTracksData">
              <d key="Data">1556116312133</d>
              <s key="User">D.WEENINK</s>
              <c key="Value">0.07</c>
              <b key="Edited">N</b>
            </be>
            <be refId="1699" clsId="NarrativeTracksData">
              <d key="Data">1584610974813</d>
              <s key="User">J.DE.GRAAF</s>
              <c key="Value">-1</c>
              <b key="Edited">N</b>
            </be>
            <be refId="1700" clsId="NarrativeTracksData">
              <d key="Data">1587384600410</d>
              <s key="User">J.DE.GRAAF</s>
              <c key="Value">-0.06</c>
              <b key="Edited">N</b>
            </be>
            <be refId="1701" clsId="NarrativeTracksData">
              <d key="Data">1587394817697</d>
              <s key="User">D.WEENINK</s>
              <s key="Value">#VALUE!</s>
              <b key="Edited">N</b>
            </be>
            <be refId="1702" clsId="NarrativeTracksData">
              <d key="Data">1587395133370</d>
              <s key="User">D.WEENINK</s>
              <c key="Value">-0.06</c>
              <b key="Edited">N</b>
            </be>
            <be refId="1703" clsId="NarrativeTracksData">
              <d key="Data">1649158900299</d>
              <s key="User">J.DE.GRAAF@BRUNEL.NET</s>
              <c key="Value">-0.31</c>
              <b key="Edited">N</b>
            </be>
            <be refId="1704" clsId="NarrativeTracksData">
              <d key="Data">1649850645004</d>
              <s key="User">J.DE.GRAAF@BRUNEL.NET</s>
              <c key="Value">0.04</c>
              <b key="Edited">N</b>
            </be>
            <be refId="1705" clsId="NarrativeTracksData">
              <d key="Data">1649925933547</d>
              <s key="User">J.DE.GRAAF@BRUNEL.NET</s>
              <s key="Value">#NAME?</s>
              <b key="Edited">N</b>
            </be>
            <be refId="1706" clsId="NarrativeTracksData">
              <d key="Data">1649926109936</d>
              <s key="User">J.DE.GRAAF@BRUNEL.NET</s>
              <c key="Value">0.04</c>
              <b key="Edited">N</b>
            </be>
            <be refId="1707" clsId="NarrativeTracksData">
              <d key="Data">1681983471812</d>
              <s key="User">J.DE.GRAAF@BRUNEL.NET</s>
              <c key="Value">0.05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1708" clsId="Tgkn2007.com.tagetik.component.TextTag,Tgkn2007">
          <s key="Title">Report: PR_Q1</s>
          <o key="Position">-1</o>
          <s key="Key">4016474465_Table!$5$11</s>
          <s key="Code">Table!$5$11</s>
          <s key="id">4016474465_Table!$5$11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09" ln="1" eid="NarrativeTracksData">
            <be refId="171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1711" clsId="Tgkn2007.com.tagetik.component.TextTag,Tgkn2007">
          <s key="Title">Report: PR_Q1</s>
          <o key="Position">-1</o>
          <s key="Key">4016474465_Table!$1$12</s>
          <s key="Code">Table!$1$12</s>
          <s key="id">4016474465_Table!$1$12</s>
          <s key="Tag">$1$12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12" ln="1" eid="NarrativeTracksData">
            <be refId="1713" clsId="NarrativeTracksData">
              <d key="Data">1556116312133</d>
              <s key="User">D.WEENINK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1714" clsId="Tgkn2007.com.tagetik.component.TextTag,Tgkn2007">
          <s key="Title">Report: PR_Q1</s>
          <o key="Position">-1</o>
          <s key="Key">4016474465_Table!$2$12</s>
          <s key="Code">Table!$2$12</s>
          <s key="id">4016474465_Table!$2$12</s>
          <s key="Tag">$2$12</s>
          <s key="Type">21</s>
          <c key="Value">428</c>
          <c key="ObjectValue">428</c>
          <c key="ReadValue">428</c>
          <c key="NewValue">428</c>
          <s key="DisplayValue">
            <ch cod="09"/>
            428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15" ln="10" eid="NarrativeTracksData">
            <be refId="1716" clsId="NarrativeTracksData">
              <d key="Data">1556116312133</d>
              <s key="User">D.WEENINK</s>
              <c key="Value">503</c>
              <b key="Edited">N</b>
            </be>
            <be refId="1717" clsId="NarrativeTracksData">
              <d key="Data">1584610974813</d>
              <s key="User">J.DE.GRAAF</s>
              <c key="Value">0</c>
              <b key="Edited">N</b>
            </be>
            <be refId="1718" clsId="NarrativeTracksData">
              <d key="Data">1587384600410</d>
              <s key="User">J.DE.GRAAF</s>
              <c key="Value">510</c>
              <b key="Edited">N</b>
            </be>
            <be refId="1719" clsId="NarrativeTracksData">
              <d key="Data">1587394817697</d>
              <s key="User">D.WEENINK</s>
              <s key="Value">#VALUE!</s>
              <b key="Edited">N</b>
            </be>
            <be refId="1720" clsId="NarrativeTracksData">
              <d key="Data">1587395133370</d>
              <s key="User">D.WEENINK</s>
              <c key="Value">510</c>
              <b key="Edited">N</b>
            </be>
            <be refId="1721" clsId="NarrativeTracksData">
              <d key="Data">1649158900299</d>
              <s key="User">J.DE.GRAAF@BRUNEL.NET</s>
              <c key="Value">257</c>
              <b key="Edited">N</b>
            </be>
            <be refId="1722" clsId="NarrativeTracksData">
              <d key="Data">1649850645004</d>
              <s key="User">J.DE.GRAAF@BRUNEL.NET</s>
              <c key="Value">388</c>
              <b key="Edited">N</b>
            </be>
            <be refId="1723" clsId="NarrativeTracksData">
              <d key="Data">1649925933547</d>
              <s key="User">J.DE.GRAAF@BRUNEL.NET</s>
              <s key="Value">#NAME?</s>
              <b key="Edited">N</b>
            </be>
            <be refId="1724" clsId="NarrativeTracksData">
              <d key="Data">1649926109936</d>
              <s key="User">J.DE.GRAAF@BRUNEL.NET</s>
              <c key="Value">388</c>
              <b key="Edited">N</b>
            </be>
            <be refId="1725" clsId="NarrativeTracksData">
              <d key="Data">1681983471812</d>
              <s key="User">J.DE.GRAAF@BRUNEL.NET</s>
              <c key="Value">428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1726" clsId="Tgkn2007.com.tagetik.component.TextTag,Tgkn2007">
          <s key="Title">Report: PR_Q1</s>
          <o key="Position">-1</o>
          <s key="Key">4016474465_Table!$3$12</s>
          <s key="Code">Table!$3$12</s>
          <s key="id">4016474465_Table!$3$12</s>
          <s key="Tag">$3$12</s>
          <s key="Type">21</s>
          <c key="Value">388</c>
          <c key="ObjectValue">388</c>
          <c key="ReadValue">388</c>
          <c key="NewValue">388</c>
          <s key="DisplayValue">
            <ch cod="09"/>
            388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27" ln="8" eid="NarrativeTracksData">
            <be refId="1728" clsId="NarrativeTracksData">
              <d key="Data">1556116312133</d>
              <s key="User">D.WEENINK</s>
              <c key="Value">472</c>
              <b key="Edited">N</b>
            </be>
            <be refId="1729" clsId="NarrativeTracksData">
              <d key="Data">1584610974813</d>
              <s key="User">J.DE.GRAAF</s>
              <c key="Value">503</c>
              <b key="Edited">N</b>
            </be>
            <be refId="1730" clsId="NarrativeTracksData">
              <d key="Data">1587394817697</d>
              <s key="User">D.WEENINK</s>
              <s key="Value">#VALUE!</s>
              <b key="Edited">N</b>
            </be>
            <be refId="1731" clsId="NarrativeTracksData">
              <d key="Data">1587395133370</d>
              <s key="User">D.WEENINK</s>
              <c key="Value">503</c>
              <b key="Edited">N</b>
            </be>
            <be refId="1732" clsId="NarrativeTracksData">
              <d key="Data">1649158900299</d>
              <s key="User">J.DE.GRAAF@BRUNEL.NET</s>
              <c key="Value">377</c>
              <b key="Edited">N</b>
            </be>
            <be refId="1733" clsId="NarrativeTracksData">
              <d key="Data">1649925933547</d>
              <s key="User">J.DE.GRAAF@BRUNEL.NET</s>
              <s key="Value">#NAME?</s>
              <b key="Edited">N</b>
            </be>
            <be refId="1734" clsId="NarrativeTracksData">
              <d key="Data">1649926109936</d>
              <s key="User">J.DE.GRAAF@BRUNEL.NET</s>
              <c key="Value">377</c>
              <b key="Edited">N</b>
            </be>
            <be refId="1735" clsId="NarrativeTracksData">
              <d key="Data">1681983471812</d>
              <s key="User">J.DE.GRAAF@BRUNEL.NET</s>
              <c key="Value">388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1736" clsId="Tgkn2007.com.tagetik.component.TextTag,Tgkn2007">
          <s key="Title">Report: PR_Q1</s>
          <o key="Position">-1</o>
          <s key="Key">4016474465_Table!$4$12</s>
          <s key="Code">Table!$4$12</s>
          <s key="id">4016474465_Table!$4$12</s>
          <s key="Tag">$4$12</s>
          <s key="Type">21</s>
          <c key="Value">0.10</c>
          <c key="ObjectValue">0.10</c>
          <c key="ReadValue">0.10</c>
          <c key="NewValue">0.10</c>
          <s key="DisplayValue">10%</s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37" ln="10" eid="NarrativeTracksData">
            <be refId="1738" clsId="NarrativeTracksData">
              <d key="Data">1556116312133</d>
              <s key="User">D.WEENINK</s>
              <c key="Value">0.07</c>
              <b key="Edited">N</b>
            </be>
            <be refId="1739" clsId="NarrativeTracksData">
              <d key="Data">1584610974813</d>
              <s key="User">J.DE.GRAAF</s>
              <c key="Value">-1</c>
              <b key="Edited">N</b>
            </be>
            <be refId="1740" clsId="NarrativeTracksData">
              <d key="Data">1587384600410</d>
              <s key="User">J.DE.GRAAF</s>
              <c key="Value">0.02</c>
              <b key="Edited">N</b>
            </be>
            <be refId="1741" clsId="NarrativeTracksData">
              <d key="Data">1587394817697</d>
              <s key="User">D.WEENINK</s>
              <s key="Value">#VALUE!</s>
              <b key="Edited">N</b>
            </be>
            <be refId="1742" clsId="NarrativeTracksData">
              <d key="Data">1587395133370</d>
              <s key="User">D.WEENINK</s>
              <c key="Value">0.02</c>
              <b key="Edited">N</b>
            </be>
            <be refId="1743" clsId="NarrativeTracksData">
              <d key="Data">1649158900299</d>
              <s key="User">J.DE.GRAAF@BRUNEL.NET</s>
              <c key="Value">-0.32</c>
              <b key="Edited">N</b>
            </be>
            <be refId="1744" clsId="NarrativeTracksData">
              <d key="Data">1649850645004</d>
              <s key="User">J.DE.GRAAF@BRUNEL.NET</s>
              <c key="Value">0.03</c>
              <b key="Edited">N</b>
            </be>
            <be refId="1745" clsId="NarrativeTracksData">
              <d key="Data">1649925933547</d>
              <s key="User">J.DE.GRAAF@BRUNEL.NET</s>
              <s key="Value">#NAME?</s>
              <b key="Edited">N</b>
            </be>
            <be refId="1746" clsId="NarrativeTracksData">
              <d key="Data">1649926109936</d>
              <s key="User">J.DE.GRAAF@BRUNEL.NET</s>
              <c key="Value">0.03</c>
              <b key="Edited">N</b>
            </be>
            <be refId="1747" clsId="NarrativeTracksData">
              <d key="Data">1681983471812</d>
              <s key="User">J.DE.GRAAF@BRUNEL.NET</s>
              <c key="Value">0.10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1748" clsId="Tgkn2007.com.tagetik.component.TextTag,Tgkn2007">
          <s key="Title">Report: PR_Q1</s>
          <o key="Position">-1</o>
          <s key="Key">4016474465_Table!$5$12</s>
          <s key="Code">Table!$5$12</s>
          <s key="id">4016474465_Table!$5$12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49" ln="1" eid="NarrativeTracksData">
            <be refId="175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1751" clsId="Tgkn2007.com.tagetik.component.TextTag,Tgkn2007">
          <s key="Title">Report: PR_Q1</s>
          <o key="Position">-1</o>
          <s key="Key">4016474465_Table!$1$13</s>
          <s key="Code">Table!$1$13</s>
          <s key="id">4016474465_Table!$1$13</s>
          <s key="Tag">$1$13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52" ln="1" eid="NarrativeTracksData">
            <be refId="1753" clsId="NarrativeTracksData">
              <d key="Data">1556116312133</d>
              <s key="User">D.WEENINK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1754" clsId="Tgkn2007.com.tagetik.component.TextTag,Tgkn2007">
          <s key="Title">Report: PR_Q1</s>
          <o key="Position">-1</o>
          <s key="Key">4016474465_Table!$2$13</s>
          <s key="Code">Table!$2$13</s>
          <s key="id">4016474465_Table!$2$13</s>
          <s key="Tag">$2$13</s>
          <s key="Type">21</s>
          <c key="Value">4.9</c>
          <c key="ObjectValue">4.9</c>
          <c key="ReadValue">4.9</c>
          <c key="NewValue">4.9</c>
          <s key="DisplayValue">
            <ch cod="09"/>
            4.9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55" ln="9" eid="NarrativeTracksData">
            <be refId="1756" clsId="NarrativeTracksData">
              <d key="Data">1556116312133</d>
              <s key="User">D.WEENINK</s>
              <c key="Value">5.4</c>
              <b key="Edited">N</b>
            </be>
            <be refId="1757" clsId="NarrativeTracksData">
              <d key="Data">1584610974813</d>
              <s key="User">J.DE.GRAAF</s>
              <s key="Value">#DIV/0!</s>
              <b key="Edited">N</b>
            </be>
            <be refId="1758" clsId="NarrativeTracksData">
              <d key="Data">1587384600410</d>
              <s key="User">J.DE.GRAAF</s>
              <c key="Value">5.0</c>
              <b key="Edited">N</b>
            </be>
            <be refId="1759" clsId="NarrativeTracksData">
              <d key="Data">1587394817697</d>
              <s key="User">D.WEENINK</s>
              <s key="Value">#VALUE!</s>
              <b key="Edited">N</b>
            </be>
            <be refId="1760" clsId="NarrativeTracksData">
              <d key="Data">1587395133370</d>
              <s key="User">D.WEENINK</s>
              <c key="Value">5.0</c>
              <b key="Edited">N</b>
            </be>
            <be refId="1761" clsId="NarrativeTracksData">
              <d key="Data">1649158900299</d>
              <s key="User">J.DE.GRAAF@BRUNEL.NET</s>
              <c key="Value">5.1</c>
              <b key="Edited">N</b>
            </be>
            <be refId="1762" clsId="NarrativeTracksData">
              <d key="Data">1649925933547</d>
              <s key="User">J.DE.GRAAF@BRUNEL.NET</s>
              <s key="Value">#NAME?</s>
              <b key="Edited">N</b>
            </be>
            <be refId="1763" clsId="NarrativeTracksData">
              <d key="Data">1649926109936</d>
              <s key="User">J.DE.GRAAF@BRUNEL.NET</s>
              <c key="Value">5.1</c>
              <b key="Edited">N</b>
            </be>
            <be refId="1764" clsId="NarrativeTracksData">
              <d key="Data">1681983471812</d>
              <s key="User">J.DE.GRAAF@BRUNEL.NET</s>
              <c key="Value">4.9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1765" clsId="Tgkn2007.com.tagetik.component.TextTag,Tgkn2007">
          <s key="Title">Report: PR_Q1</s>
          <o key="Position">-1</o>
          <s key="Key">4016474465_Table!$3$13</s>
          <s key="Code">Table!$3$13</s>
          <s key="id">4016474465_Table!$3$13</s>
          <s key="Tag">$3$13</s>
          <s key="Type">21</s>
          <c key="Value">5.1</c>
          <c key="ObjectValue">5.1</c>
          <c key="ReadValue">5.1</c>
          <c key="NewValue">5.1</c>
          <s key="DisplayValue">
            <ch cod="09"/>
            5.1
          </s>
          <b key="Edited">N</b>
          <b key="Locked">N</b>
          <b key="XBRLNoExport">N</b>
          <b key="BookmarkFormatting">N</b>
          <s key="LinkId">4016474465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66" ln="8" eid="NarrativeTracksData">
            <be refId="1767" clsId="NarrativeTracksData">
              <d key="Data">1556116312133</d>
              <s key="User">D.WEENINK</s>
              <c key="Value">5.3</c>
              <b key="Edited">N</b>
            </be>
            <be refId="1768" clsId="NarrativeTracksData">
              <d key="Data">1584610974813</d>
              <s key="User">J.DE.GRAAF</s>
              <c key="Value">5.4</c>
              <b key="Edited">N</b>
            </be>
            <be refId="1769" clsId="NarrativeTracksData">
              <d key="Data">1587394817697</d>
              <s key="User">D.WEENINK</s>
              <s key="Value">#VALUE!</s>
              <b key="Edited">N</b>
            </be>
            <be refId="1770" clsId="NarrativeTracksData">
              <d key="Data">1587395133370</d>
              <s key="User">D.WEENINK</s>
              <c key="Value">5.4</c>
              <b key="Edited">N</b>
            </be>
            <be refId="1771" clsId="NarrativeTracksData">
              <d key="Data">1649158900299</d>
              <s key="User">J.DE.GRAAF@BRUNEL.NET</s>
              <c key="Value">5.0</c>
              <b key="Edited">N</b>
            </be>
            <be refId="1772" clsId="NarrativeTracksData">
              <d key="Data">1649925933547</d>
              <s key="User">J.DE.GRAAF@BRUNEL.NET</s>
              <s key="Value">#NAME?</s>
              <b key="Edited">N</b>
            </be>
            <be refId="1773" clsId="NarrativeTracksData">
              <d key="Data">1649926109936</d>
              <s key="User">J.DE.GRAAF@BRUNEL.NET</s>
              <c key="Value">5.0</c>
              <b key="Edited">N</b>
            </be>
            <be refId="1774" clsId="NarrativeTracksData">
              <d key="Data">1681983471812</d>
              <s key="User">J.DE.GRAAF@BRUNEL.NET</s>
              <c key="Value">5.1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1775" clsId="Tgkn2007.com.tagetik.component.TextTag,Tgkn2007">
          <s key="Title">Report: PR_Q1</s>
          <o key="Position">-1</o>
          <s key="Key">4016474465_Table!$4$13</s>
          <s key="Code">Table!$4$13</s>
          <s key="id">4016474465_Table!$4$13</s>
          <s key="Tag">$4$13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76" ln="1" eid="NarrativeTracksData">
            <be refId="177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1778" clsId="Tgkn2007.com.tagetik.component.TextTag,Tgkn2007">
          <s key="Title">Report: PR_Q1</s>
          <o key="Position">-1</o>
          <s key="Key">4016474465_Table!$5$13</s>
          <s key="Code">Table!$5$13</s>
          <s key="id">4016474465_Table!$5$13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4016474465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79" ln="1" eid="NarrativeTracksData">
            <be refId="178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1781" clsId="Tgkn2007.com.tagetik.component.TextTag,Tgkn2007">
          <s key="Title">Report: PR_Q1</s>
          <o key="Position">-1</o>
          <s key="Key">1348906067_Table!$1$1</s>
          <s key="Code">Table!$1$1</s>
          <s key="id">1348906067_Table!$1$1</s>
          <s key="Tag">$1$1</s>
          <s key="Type">21</s>
          <s key="Value">The Netherlands (unaudited)</s>
          <s key="ObjectValue">The Netherlands (unaudited)</s>
          <s key="ReadValue">The Netherlands (unaudited)</s>
          <s key="NewValue">The Netherlands (unaudited)</s>
          <s key="DisplayValue">The Netherlands (unaudited)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82" ln="1" eid="NarrativeTracksData">
            <be refId="1783" clsId="NarrativeTracksData">
              <d key="Data">1556116312133</d>
              <s key="User">D.WEENINK</s>
              <s key="Value">The Netherlands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1784" clsId="Tgkn2007.com.tagetik.component.TextTag,Tgkn2007">
          <s key="Title">Report: PR_Q1</s>
          <o key="Position">-1</o>
          <s key="Key">1348906067_Table!$2$1</s>
          <s key="Code">Table!$2$1</s>
          <s key="id">1348906067_Table!$2$1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85" ln="1" eid="NarrativeTracksData">
            <be refId="178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1787" clsId="Tgkn2007.com.tagetik.component.TextTag,Tgkn2007">
          <s key="Title">Report: PR_Q1</s>
          <o key="Position">-1</o>
          <s key="Key">1348906067_Table!$1$2</s>
          <s key="Code">Table!$1$2</s>
          <s key="id">1348906067_Table!$1$2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88" ln="1" eid="NarrativeTracksData">
            <be refId="1789" clsId="NarrativeTracksData">
              <d key="Data">1556116312133</d>
              <s key="User">D.WEENINK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1790" clsId="Tgkn2007.com.tagetik.component.TextTag,Tgkn2007">
          <s key="Title">Report: PR_Q1</s>
          <o key="Position">-1</o>
          <s key="Key">1348906067_Table!$2$2</s>
          <s key="Code">Table!$2$2</s>
          <s key="id">1348906067_Table!$2$2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91" ln="1" eid="NarrativeTracksData">
            <be refId="179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1793" clsId="Tgkn2007.com.tagetik.component.TextTag,Tgkn2007">
          <s key="Title">Report: PR_Q1</s>
          <o key="Position">-1</o>
          <s key="Key">1348906067_Table!$3$2</s>
          <s key="Code">Table!$3$2</s>
          <s key="id">1348906067_Table!$3$2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94" ln="1" eid="NarrativeTracksData">
            <be refId="179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1796" clsId="Tgkn2007.com.tagetik.component.TextTag,Tgkn2007">
          <s key="Title">Report: PR_Q1</s>
          <o key="Position">-1</o>
          <s key="Key">1348906067_Table!$4$2</s>
          <s key="Code">Table!$4$2</s>
          <s key="id">1348906067_Table!$4$2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797" ln="1" eid="NarrativeTracksData">
            <be refId="179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1799" clsId="Tgkn2007.com.tagetik.component.TextTag,Tgkn2007">
          <s key="Title">Report: PR_Q1</s>
          <o key="Position">-1</o>
          <s key="Key">1348906067_Table!$1$3</s>
          <s key="Code">Table!$1$3</s>
          <s key="id">1348906067_Table!$1$3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00" ln="1" eid="NarrativeTracksData">
            <be refId="180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1802" clsId="Tgkn2007.com.tagetik.component.TextTag,Tgkn2007">
          <s key="Title">Report: PR_Q1</s>
          <o key="Position">-1</o>
          <s key="Key">1348906067_Table!$2$3</s>
          <s key="Code">Table!$2$3</s>
          <s key="id">1348906067_Table!$2$3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03" ln="6" eid="NarrativeTracksData">
            <be refId="1804" clsId="NarrativeTracksData">
              <d key="Data">1556116312133</d>
              <s key="User">D.WEENINK</s>
              <s key="Value">Q1 2019</s>
              <b key="Edited">N</b>
            </be>
            <be refId="1805" clsId="NarrativeTracksData">
              <d key="Data">1584610974813</d>
              <s key="User">J.DE.GRAAF</s>
              <s key="Value">Q1 2020</s>
              <b key="Edited">N</b>
            </be>
            <be refId="1806" clsId="NarrativeTracksData">
              <d key="Data">1649158900299</d>
              <s key="User">J.DE.GRAAF@BRUNEL.NET</s>
              <s key="Value">Q1 2022</s>
              <b key="Edited">N</b>
            </be>
            <be refId="1807" clsId="NarrativeTracksData">
              <d key="Data">1649925933547</d>
              <s key="User">J.DE.GRAAF@BRUNEL.NET</s>
              <s key="Value">#REF!</s>
              <b key="Edited">N</b>
            </be>
            <be refId="1808" clsId="NarrativeTracksData">
              <d key="Data">1649926109936</d>
              <s key="User">J.DE.GRAAF@BRUNEL.NET</s>
              <s key="Value">Q1 2022</s>
              <b key="Edited">N</b>
            </be>
            <be refId="1809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1810" clsId="Tgkn2007.com.tagetik.component.TextTag,Tgkn2007">
          <s key="Title">Report: PR_Q1</s>
          <o key="Position">-1</o>
          <s key="Key">1348906067_Table!$3$3</s>
          <s key="Code">Table!$3$3</s>
          <s key="id">1348906067_Table!$3$3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11" ln="6" eid="NarrativeTracksData">
            <be refId="1812" clsId="NarrativeTracksData">
              <d key="Data">1556116312133</d>
              <s key="User">D.WEENINK</s>
              <s key="Value">Q1 2018</s>
              <b key="Edited">N</b>
            </be>
            <be refId="1813" clsId="NarrativeTracksData">
              <d key="Data">1584610974813</d>
              <s key="User">J.DE.GRAAF</s>
              <s key="Value">Q1 2019</s>
              <b key="Edited">N</b>
            </be>
            <be refId="1814" clsId="NarrativeTracksData">
              <d key="Data">1649158900299</d>
              <s key="User">J.DE.GRAAF@BRUNEL.NET</s>
              <s key="Value">Q1 2021</s>
              <b key="Edited">N</b>
            </be>
            <be refId="1815" clsId="NarrativeTracksData">
              <d key="Data">1649925933547</d>
              <s key="User">J.DE.GRAAF@BRUNEL.NET</s>
              <s key="Value">#REF!</s>
              <b key="Edited">N</b>
            </be>
            <be refId="1816" clsId="NarrativeTracksData">
              <d key="Data">1649926109936</d>
              <s key="User">J.DE.GRAAF@BRUNEL.NET</s>
              <s key="Value">Q1 2021</s>
              <b key="Edited">N</b>
            </be>
            <be refId="1817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1818" clsId="Tgkn2007.com.tagetik.component.TextTag,Tgkn2007">
          <s key="Title">Report: PR_Q1</s>
          <o key="Position">-1</o>
          <s key="Key">1348906067_Table!$4$3</s>
          <s key="Code">Table!$4$3</s>
          <s key="id">1348906067_Table!$4$3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19" ln="2" eid="NarrativeTracksData">
            <be refId="1820" clsId="NarrativeTracksData">
              <d key="Data">1556116312133</d>
              <s key="User">D.WEENINK</s>
              <s key="Value">Change %</s>
              <b key="Edited">N</b>
            </be>
            <be refId="1821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1822" clsId="Tgkn2007.com.tagetik.component.TextTag,Tgkn2007">
          <s key="Title">Report: PR_Q1</s>
          <o key="Position">-1</o>
          <s key="Key">1348906067_Table!$5$3</s>
          <s key="Code">Table!$5$3</s>
          <s key="id">1348906067_Table!$5$3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23" ln="1" eid="NarrativeTracksData">
            <be refId="182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1825" clsId="Tgkn2007.com.tagetik.component.TextTag,Tgkn2007">
          <s key="Title">Report: PR_Q1</s>
          <o key="Position">-1</o>
          <s key="Key">1348906067_Table!$1$4</s>
          <s key="Code">Table!$1$4</s>
          <s key="id">1348906067_Table!$1$4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26" ln="1" eid="NarrativeTracksData">
            <be refId="1827" clsId="NarrativeTracksData">
              <d key="Data">1556116312133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1828" clsId="Tgkn2007.com.tagetik.component.TextTag,Tgkn2007">
          <s key="Title">Report: PR_Q1</s>
          <o key="Position">-1</o>
          <s key="Key">1348906067_Table!$2$4</s>
          <s key="Code">Table!$2$4</s>
          <s key="id">1348906067_Table!$2$4</s>
          <s key="Tag">$2$4</s>
          <s key="Type">21</s>
          <c key="Value">53.4</c>
          <c key="ObjectValue">53.4</c>
          <c key="ReadValue">53.4</c>
          <c key="NewValue">53.4</c>
          <s key="DisplayValue">
            <ch cod="09"/>
            53.4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29" ln="10" eid="NarrativeTracksData">
            <be refId="1830" clsId="NarrativeTracksData">
              <d key="Data">1556116312133</d>
              <s key="User">D.WEENINK</s>
              <c key="Value">54.5</c>
              <b key="Edited">N</b>
            </be>
            <be refId="1831" clsId="NarrativeTracksData">
              <d key="Data">1584610974813</d>
              <s key="User">J.DE.GRAAF</s>
              <c key="Value">0</c>
              <b key="Edited">N</b>
            </be>
            <be refId="1832" clsId="NarrativeTracksData">
              <d key="Data">1587384600410</d>
              <s key="User">J.DE.GRAAF</s>
              <c key="Value">50.8</c>
              <b key="Edited">N</b>
            </be>
            <be refId="1833" clsId="NarrativeTracksData">
              <d key="Data">1587394817697</d>
              <s key="User">D.WEENINK</s>
              <s key="Value">#VALUE!</s>
              <b key="Edited">N</b>
            </be>
            <be refId="1834" clsId="NarrativeTracksData">
              <d key="Data">1587395133370</d>
              <s key="User">D.WEENINK</s>
              <c key="Value">50.8</c>
              <b key="Edited">N</b>
            </be>
            <be refId="1835" clsId="NarrativeTracksData">
              <d key="Data">1649158900299</d>
              <s key="User">J.DE.GRAAF@BRUNEL.NET</s>
              <c key="Value">0</c>
              <b key="Edited">N</b>
            </be>
            <be refId="1836" clsId="NarrativeTracksData">
              <d key="Data">1649850645004</d>
              <s key="User">J.DE.GRAAF@BRUNEL.NET</s>
              <c key="Value">48.9</c>
              <b key="Edited">N</b>
            </be>
            <be refId="1837" clsId="NarrativeTracksData">
              <d key="Data">1649925933547</d>
              <s key="User">J.DE.GRAAF@BRUNEL.NET</s>
              <s key="Value">#NAME?</s>
              <b key="Edited">N</b>
            </be>
            <be refId="1838" clsId="NarrativeTracksData">
              <d key="Data">1649926109936</d>
              <s key="User">J.DE.GRAAF@BRUNEL.NET</s>
              <c key="Value">48.9</c>
              <b key="Edited">N</b>
            </be>
            <be refId="1839" clsId="NarrativeTracksData">
              <d key="Data">1681983471812</d>
              <s key="User">J.DE.GRAAF@BRUNEL.NET</s>
              <c key="Value">53.4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1840" clsId="Tgkn2007.com.tagetik.component.TextTag,Tgkn2007">
          <s key="Title">Report: PR_Q1</s>
          <o key="Position">-1</o>
          <s key="Key">1348906067_Table!$3$4</s>
          <s key="Code">Table!$3$4</s>
          <s key="id">1348906067_Table!$3$4</s>
          <s key="Tag">$3$4</s>
          <s key="Type">21</s>
          <c key="Value">48.9</c>
          <c key="ObjectValue">48.9</c>
          <c key="ReadValue">48.9</c>
          <c key="NewValue">48.9</c>
          <s key="DisplayValue">
            <ch cod="09"/>
            48.9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41" ln="8" eid="NarrativeTracksData">
            <be refId="1842" clsId="NarrativeTracksData">
              <d key="Data">1556116312133</d>
              <s key="User">D.WEENINK</s>
              <c key="Value">56.2</c>
              <b key="Edited">N</b>
            </be>
            <be refId="1843" clsId="NarrativeTracksData">
              <d key="Data">1584610974813</d>
              <s key="User">J.DE.GRAAF</s>
              <c key="Value">54.5</c>
              <b key="Edited">N</b>
            </be>
            <be refId="1844" clsId="NarrativeTracksData">
              <d key="Data">1587394817697</d>
              <s key="User">D.WEENINK</s>
              <s key="Value">#VALUE!</s>
              <b key="Edited">N</b>
            </be>
            <be refId="1845" clsId="NarrativeTracksData">
              <d key="Data">1587395133370</d>
              <s key="User">D.WEENINK</s>
              <c key="Value">54.5</c>
              <b key="Edited">N</b>
            </be>
            <be refId="1846" clsId="NarrativeTracksData">
              <d key="Data">1649158900299</d>
              <s key="User">J.DE.GRAAF@BRUNEL.NET</s>
              <c key="Value">47.2</c>
              <b key="Edited">N</b>
            </be>
            <be refId="1847" clsId="NarrativeTracksData">
              <d key="Data">1649925933547</d>
              <s key="User">J.DE.GRAAF@BRUNEL.NET</s>
              <s key="Value">#NAME?</s>
              <b key="Edited">N</b>
            </be>
            <be refId="1848" clsId="NarrativeTracksData">
              <d key="Data">1649926109936</d>
              <s key="User">J.DE.GRAAF@BRUNEL.NET</s>
              <c key="Value">47.2</c>
              <b key="Edited">N</b>
            </be>
            <be refId="1849" clsId="NarrativeTracksData">
              <d key="Data">1681983471812</d>
              <s key="User">J.DE.GRAAF@BRUNEL.NET</s>
              <c key="Value">48.9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1850" clsId="Tgkn2007.com.tagetik.component.TextTag,Tgkn2007">
          <s key="Title">Report: PR_Q1</s>
          <o key="Position">-1</o>
          <s key="Key">1348906067_Table!$4$4</s>
          <s key="Code">Table!$4$4</s>
          <s key="id">1348906067_Table!$4$4</s>
          <s key="Tag">$4$4</s>
          <s key="Type">21</s>
          <c key="Value">0.09</c>
          <c key="ObjectValue">0.09</c>
          <c key="ReadValue">0.09</c>
          <c key="NewValue">0.09</c>
          <s key="DisplayValue">9%</s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51" ln="10" eid="NarrativeTracksData">
            <be refId="1852" clsId="NarrativeTracksData">
              <d key="Data">1556116312133</d>
              <s key="User">D.WEENINK</s>
              <c key="Value">-0.03</c>
              <b key="Edited">N</b>
            </be>
            <be refId="1853" clsId="NarrativeTracksData">
              <d key="Data">1584610974813</d>
              <s key="User">J.DE.GRAAF</s>
              <c key="Value">-1</c>
              <b key="Edited">N</b>
            </be>
            <be refId="1854" clsId="NarrativeTracksData">
              <d key="Data">1587384600410</d>
              <s key="User">J.DE.GRAAF</s>
              <c key="Value">-0.07</c>
              <b key="Edited">N</b>
            </be>
            <be refId="1855" clsId="NarrativeTracksData">
              <d key="Data">1587394817697</d>
              <s key="User">D.WEENINK</s>
              <s key="Value">#VALUE!</s>
              <b key="Edited">N</b>
            </be>
            <be refId="1856" clsId="NarrativeTracksData">
              <d key="Data">1587395133370</d>
              <s key="User">D.WEENINK</s>
              <c key="Value">-0.07</c>
              <b key="Edited">N</b>
            </be>
            <be refId="1857" clsId="NarrativeTracksData">
              <d key="Data">1649158900299</d>
              <s key="User">J.DE.GRAAF@BRUNEL.NET</s>
              <c key="Value">-1</c>
              <b key="Edited">N</b>
            </be>
            <be refId="1858" clsId="NarrativeTracksData">
              <d key="Data">1649850645004</d>
              <s key="User">J.DE.GRAAF@BRUNEL.NET</s>
              <c key="Value">0.04</c>
              <b key="Edited">N</b>
            </be>
            <be refId="1859" clsId="NarrativeTracksData">
              <d key="Data">1649925933547</d>
              <s key="User">J.DE.GRAAF@BRUNEL.NET</s>
              <s key="Value">#NAME?</s>
              <b key="Edited">N</b>
            </be>
            <be refId="1860" clsId="NarrativeTracksData">
              <d key="Data">1649926109936</d>
              <s key="User">J.DE.GRAAF@BRUNEL.NET</s>
              <c key="Value">0.04</c>
              <b key="Edited">N</b>
            </be>
            <be refId="1861" clsId="NarrativeTracksData">
              <d key="Data">1681983471812</d>
              <s key="User">J.DE.GRAAF@BRUNEL.NET</s>
              <c key="Value">0.09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1862" clsId="Tgkn2007.com.tagetik.component.TextTag,Tgkn2007">
          <s key="Title">Report: PR_Q1</s>
          <o key="Position">-1</o>
          <s key="Key">1348906067_Table!$5$4</s>
          <s key="Code">Table!$5$4</s>
          <s key="id">1348906067_Table!$5$4</s>
          <s key="Tag">$5$4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63" ln="1" eid="NarrativeTracksData">
            <be refId="186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1865" clsId="Tgkn2007.com.tagetik.component.TextTag,Tgkn2007">
          <s key="Title">Report: PR_Q1</s>
          <o key="Position">-1</o>
          <s key="Key">1348906067_Table!$1$5</s>
          <s key="Code">Table!$1$5</s>
          <s key="id">1348906067_Table!$1$5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66" ln="1" eid="NarrativeTracksData">
            <be refId="1867" clsId="NarrativeTracksData">
              <d key="Data">1556116312133</d>
              <s key="User">D.WEENINK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1868" clsId="Tgkn2007.com.tagetik.component.TextTag,Tgkn2007">
          <s key="Title">Report: PR_Q1</s>
          <o key="Position">-1</o>
          <s key="Key">1348906067_Table!$2$5</s>
          <s key="Code">Table!$2$5</s>
          <s key="id">1348906067_Table!$2$5</s>
          <s key="Tag">$2$5</s>
          <s key="Type">21</s>
          <c key="Value">15</c>
          <c key="ObjectValue">15</c>
          <c key="ReadValue">15</c>
          <c key="NewValue">15</c>
          <s key="DisplayValue">
            <ch cod="09"/>
            15.0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69" ln="10" eid="NarrativeTracksData">
            <be refId="1870" clsId="NarrativeTracksData">
              <d key="Data">1556116312133</d>
              <s key="User">D.WEENINK</s>
              <c key="Value">15.1</c>
              <b key="Edited">N</b>
            </be>
            <be refId="1871" clsId="NarrativeTracksData">
              <d key="Data">1584610974813</d>
              <s key="User">J.DE.GRAAF</s>
              <c key="Value">0</c>
              <b key="Edited">N</b>
            </be>
            <be refId="1872" clsId="NarrativeTracksData">
              <d key="Data">1587384600410</d>
              <s key="User">J.DE.GRAAF</s>
              <c key="Value">14.1</c>
              <b key="Edited">N</b>
            </be>
            <be refId="1873" clsId="NarrativeTracksData">
              <d key="Data">1587394817697</d>
              <s key="User">D.WEENINK</s>
              <s key="Value">#VALUE!</s>
              <b key="Edited">N</b>
            </be>
            <be refId="1874" clsId="NarrativeTracksData">
              <d key="Data">1587395133370</d>
              <s key="User">D.WEENINK</s>
              <c key="Value">14.1</c>
              <b key="Edited">N</b>
            </be>
            <be refId="1875" clsId="NarrativeTracksData">
              <d key="Data">1649158900299</d>
              <s key="User">J.DE.GRAAF@BRUNEL.NET</s>
              <c key="Value">0</c>
              <b key="Edited">N</b>
            </be>
            <be refId="1876" clsId="NarrativeTracksData">
              <d key="Data">1649850645004</d>
              <s key="User">J.DE.GRAAF@BRUNEL.NET</s>
              <c key="Value">14.9</c>
              <b key="Edited">N</b>
            </be>
            <be refId="1877" clsId="NarrativeTracksData">
              <d key="Data">1649925933547</d>
              <s key="User">J.DE.GRAAF@BRUNEL.NET</s>
              <s key="Value">#NAME?</s>
              <b key="Edited">N</b>
            </be>
            <be refId="1878" clsId="NarrativeTracksData">
              <d key="Data">1649926109936</d>
              <s key="User">J.DE.GRAAF@BRUNEL.NET</s>
              <c key="Value">14.9</c>
              <b key="Edited">N</b>
            </be>
            <be refId="1879" clsId="NarrativeTracksData">
              <d key="Data">1681983471812</d>
              <s key="User">J.DE.GRAAF@BRUNEL.NET</s>
              <c key="Value">15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1880" clsId="Tgkn2007.com.tagetik.component.TextTag,Tgkn2007">
          <s key="Title">Report: PR_Q1</s>
          <o key="Position">-1</o>
          <s key="Key">1348906067_Table!$3$5</s>
          <s key="Code">Table!$3$5</s>
          <s key="id">1348906067_Table!$3$5</s>
          <s key="Tag">$3$5</s>
          <s key="Type">21</s>
          <c key="Value">14.9</c>
          <c key="ObjectValue">14.9</c>
          <c key="ReadValue">14.9</c>
          <c key="NewValue">14.9</c>
          <s key="DisplayValue">
            <ch cod="09"/>
            14.9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81" ln="8" eid="NarrativeTracksData">
            <be refId="1882" clsId="NarrativeTracksData">
              <d key="Data">1556116312133</d>
              <s key="User">D.WEENINK</s>
              <c key="Value">16.9</c>
              <b key="Edited">N</b>
            </be>
            <be refId="1883" clsId="NarrativeTracksData">
              <d key="Data">1584610974813</d>
              <s key="User">J.DE.GRAAF</s>
              <c key="Value">15.1</c>
              <b key="Edited">N</b>
            </be>
            <be refId="1884" clsId="NarrativeTracksData">
              <d key="Data">1587394817697</d>
              <s key="User">D.WEENINK</s>
              <s key="Value">#VALUE!</s>
              <b key="Edited">N</b>
            </be>
            <be refId="1885" clsId="NarrativeTracksData">
              <d key="Data">1587395133370</d>
              <s key="User">D.WEENINK</s>
              <c key="Value">15.1</c>
              <b key="Edited">N</b>
            </be>
            <be refId="1886" clsId="NarrativeTracksData">
              <d key="Data">1649158900299</d>
              <s key="User">J.DE.GRAAF@BRUNEL.NET</s>
              <c key="Value">13.5</c>
              <b key="Edited">N</b>
            </be>
            <be refId="1887" clsId="NarrativeTracksData">
              <d key="Data">1649925933547</d>
              <s key="User">J.DE.GRAAF@BRUNEL.NET</s>
              <s key="Value">#NAME?</s>
              <b key="Edited">N</b>
            </be>
            <be refId="1888" clsId="NarrativeTracksData">
              <d key="Data">1649926109936</d>
              <s key="User">J.DE.GRAAF@BRUNEL.NET</s>
              <c key="Value">13.5</c>
              <b key="Edited">N</b>
            </be>
            <be refId="1889" clsId="NarrativeTracksData">
              <d key="Data">1681983471812</d>
              <s key="User">J.DE.GRAAF@BRUNEL.NET</s>
              <c key="Value">14.9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1890" clsId="Tgkn2007.com.tagetik.component.TextTag,Tgkn2007">
          <s key="Title">Report: PR_Q1</s>
          <o key="Position">-1</o>
          <s key="Key">1348906067_Table!$4$5</s>
          <s key="Code">Table!$4$5</s>
          <s key="id">1348906067_Table!$4$5</s>
          <s key="Tag">$4$5</s>
          <s key="Type">21</s>
          <c key="Value">0.01</c>
          <c key="ObjectValue">0.01</c>
          <c key="ReadValue">0.01</c>
          <c key="NewValue">0.01</c>
          <s key="DisplayValue">1%</s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891" ln="10" eid="NarrativeTracksData">
            <be refId="1892" clsId="NarrativeTracksData">
              <d key="Data">1556116312133</d>
              <s key="User">D.WEENINK</s>
              <c key="Value">-0.11</c>
              <b key="Edited">N</b>
            </be>
            <be refId="1893" clsId="NarrativeTracksData">
              <d key="Data">1584610974813</d>
              <s key="User">J.DE.GRAAF</s>
              <c key="Value">-1</c>
              <b key="Edited">N</b>
            </be>
            <be refId="1894" clsId="NarrativeTracksData">
              <d key="Data">1587384600410</d>
              <s key="User">J.DE.GRAAF</s>
              <c key="Value">-0.07</c>
              <b key="Edited">N</b>
            </be>
            <be refId="1895" clsId="NarrativeTracksData">
              <d key="Data">1587394817697</d>
              <s key="User">D.WEENINK</s>
              <s key="Value">#VALUE!</s>
              <b key="Edited">N</b>
            </be>
            <be refId="1896" clsId="NarrativeTracksData">
              <d key="Data">1587395133370</d>
              <s key="User">D.WEENINK</s>
              <c key="Value">-0.07</c>
              <b key="Edited">N</b>
            </be>
            <be refId="1897" clsId="NarrativeTracksData">
              <d key="Data">1649158900299</d>
              <s key="User">J.DE.GRAAF@BRUNEL.NET</s>
              <c key="Value">-1</c>
              <b key="Edited">N</b>
            </be>
            <be refId="1898" clsId="NarrativeTracksData">
              <d key="Data">1649850645004</d>
              <s key="User">J.DE.GRAAF@BRUNEL.NET</s>
              <c key="Value">0.10</c>
              <b key="Edited">N</b>
            </be>
            <be refId="1899" clsId="NarrativeTracksData">
              <d key="Data">1649925933547</d>
              <s key="User">J.DE.GRAAF@BRUNEL.NET</s>
              <s key="Value">#NAME?</s>
              <b key="Edited">N</b>
            </be>
            <be refId="1900" clsId="NarrativeTracksData">
              <d key="Data">1649926109936</d>
              <s key="User">J.DE.GRAAF@BRUNEL.NET</s>
              <c key="Value">0.10</c>
              <b key="Edited">N</b>
            </be>
            <be refId="1901" clsId="NarrativeTracksData">
              <d key="Data">1681983471812</d>
              <s key="User">J.DE.GRAAF@BRUNEL.NET</s>
              <c key="Value">0.01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1902" clsId="Tgkn2007.com.tagetik.component.TextTag,Tgkn2007">
          <s key="Title">Report: PR_Q1</s>
          <o key="Position">-1</o>
          <s key="Key">1348906067_Table!$5$5</s>
          <s key="Code">Table!$5$5</s>
          <s key="id">1348906067_Table!$5$5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03" ln="1" eid="NarrativeTracksData">
            <be refId="190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1905" clsId="Tgkn2007.com.tagetik.component.TextTag,Tgkn2007">
          <s key="Title">Report: PR_Q1</s>
          <o key="Position">-1</o>
          <s key="Key">1348906067_Table!$1$6</s>
          <s key="Code">Table!$1$6</s>
          <s key="id">1348906067_Table!$1$6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06" ln="1" eid="NarrativeTracksData">
            <be refId="1907" clsId="NarrativeTracksData">
              <d key="Data">1556116312133</d>
              <s key="User">D.WEENINK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1908" clsId="Tgkn2007.com.tagetik.component.TextTag,Tgkn2007">
          <s key="Title">Report: PR_Q1</s>
          <o key="Position">-1</o>
          <s key="Key">1348906067_Table!$2$6</s>
          <s key="Code">Table!$2$6</s>
          <s key="id">1348906067_Table!$2$6</s>
          <s key="Tag">$2$6</s>
          <s key="Type">21</s>
          <c key="Value">0.281</c>
          <c key="ObjectValue">0.281</c>
          <c key="ReadValue">0.281</c>
          <c key="NewValue">0.281</c>
          <s key="DisplayValue">28.1%</s>
          <b key="Edited">N</b>
          <b key="Locked">N</b>
          <b key="XBRLNoExport">N</b>
          <b key="BookmarkFormatting">N</b>
          <s key="LinkId">1348906067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09" ln="10" eid="NarrativeTracksData">
            <be refId="1910" clsId="NarrativeTracksData">
              <d key="Data">1556116312133</d>
              <s key="User">D.WEENINK</s>
              <c key="Value">0.277</c>
              <b key="Edited">N</b>
            </be>
            <be refId="1911" clsId="NarrativeTracksData">
              <d key="Data">1584610974813</d>
              <s key="User">J.DE.GRAAF</s>
              <s key="Value">#DIV/0!</s>
              <b key="Edited">N</b>
            </be>
            <be refId="1912" clsId="NarrativeTracksData">
              <d key="Data">1587384600410</d>
              <s key="User">J.DE.GRAAF</s>
              <c key="Value">0.278</c>
              <b key="Edited">N</b>
            </be>
            <be refId="1913" clsId="NarrativeTracksData">
              <d key="Data">1587394817697</d>
              <s key="User">D.WEENINK</s>
              <s key="Value">#VALUE!</s>
              <b key="Edited">N</b>
            </be>
            <be refId="1914" clsId="NarrativeTracksData">
              <d key="Data">1587395133370</d>
              <s key="User">D.WEENINK</s>
              <c key="Value">0.278</c>
              <b key="Edited">N</b>
            </be>
            <be refId="1915" clsId="NarrativeTracksData">
              <d key="Data">1649158900299</d>
              <s key="User">J.DE.GRAAF@BRUNEL.NET</s>
              <s key="Value">#DIV/0!</s>
              <b key="Edited">N</b>
            </be>
            <be refId="1916" clsId="NarrativeTracksData">
              <d key="Data">1649850645004</d>
              <s key="User">J.DE.GRAAF@BRUNEL.NET</s>
              <c key="Value">0.305</c>
              <b key="Edited">N</b>
            </be>
            <be refId="1917" clsId="NarrativeTracksData">
              <d key="Data">1649925933547</d>
              <s key="User">J.DE.GRAAF@BRUNEL.NET</s>
              <s key="Value">#NAME?</s>
              <b key="Edited">N</b>
            </be>
            <be refId="1918" clsId="NarrativeTracksData">
              <d key="Data">1649926109936</d>
              <s key="User">J.DE.GRAAF@BRUNEL.NET</s>
              <c key="Value">0.305</c>
              <b key="Edited">N</b>
            </be>
            <be refId="1919" clsId="NarrativeTracksData">
              <d key="Data">1681983471812</d>
              <s key="User">J.DE.GRAAF@BRUNEL.NET</s>
              <c key="Value">0.281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1920" clsId="Tgkn2007.com.tagetik.component.TextTag,Tgkn2007">
          <s key="Title">Report: PR_Q1</s>
          <o key="Position">-1</o>
          <s key="Key">1348906067_Table!$3$6</s>
          <s key="Code">Table!$3$6</s>
          <s key="id">1348906067_Table!$3$6</s>
          <s key="Tag">$3$6</s>
          <s key="Type">21</s>
          <c key="Value">0.305</c>
          <c key="ObjectValue">0.305</c>
          <c key="ReadValue">0.305</c>
          <c key="NewValue">0.305</c>
          <s key="DisplayValue">30.5%</s>
          <b key="Edited">N</b>
          <b key="Locked">N</b>
          <b key="XBRLNoExport">N</b>
          <b key="BookmarkFormatting">N</b>
          <s key="LinkId">1348906067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21" ln="8" eid="NarrativeTracksData">
            <be refId="1922" clsId="NarrativeTracksData">
              <d key="Data">1556116312133</d>
              <s key="User">D.WEENINK</s>
              <c key="Value">0.301</c>
              <b key="Edited">N</b>
            </be>
            <be refId="1923" clsId="NarrativeTracksData">
              <d key="Data">1584610974813</d>
              <s key="User">J.DE.GRAAF</s>
              <c key="Value">0.277</c>
              <b key="Edited">N</b>
            </be>
            <be refId="1924" clsId="NarrativeTracksData">
              <d key="Data">1587394817697</d>
              <s key="User">D.WEENINK</s>
              <s key="Value">#VALUE!</s>
              <b key="Edited">N</b>
            </be>
            <be refId="1925" clsId="NarrativeTracksData">
              <d key="Data">1587395133370</d>
              <s key="User">D.WEENINK</s>
              <c key="Value">0.277</c>
              <b key="Edited">N</b>
            </be>
            <be refId="1926" clsId="NarrativeTracksData">
              <d key="Data">1649158900299</d>
              <s key="User">J.DE.GRAAF@BRUNEL.NET</s>
              <c key="Value">0.286</c>
              <b key="Edited">N</b>
            </be>
            <be refId="1927" clsId="NarrativeTracksData">
              <d key="Data">1649925933547</d>
              <s key="User">J.DE.GRAAF@BRUNEL.NET</s>
              <s key="Value">#NAME?</s>
              <b key="Edited">N</b>
            </be>
            <be refId="1928" clsId="NarrativeTracksData">
              <d key="Data">1649926109936</d>
              <s key="User">J.DE.GRAAF@BRUNEL.NET</s>
              <c key="Value">0.286</c>
              <b key="Edited">N</b>
            </be>
            <be refId="1929" clsId="NarrativeTracksData">
              <d key="Data">1681983471812</d>
              <s key="User">J.DE.GRAAF@BRUNEL.NET</s>
              <c key="Value">0.305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1930" clsId="Tgkn2007.com.tagetik.component.TextTag,Tgkn2007">
          <s key="Title">Report: PR_Q1</s>
          <o key="Position">-1</o>
          <s key="Key">1348906067_Table!$4$6</s>
          <s key="Code">Table!$4$6</s>
          <s key="id">1348906067_Table!$4$6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31" ln="1" eid="NarrativeTracksData">
            <be refId="193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1933" clsId="Tgkn2007.com.tagetik.component.TextTag,Tgkn2007">
          <s key="Title">Report: PR_Q1</s>
          <o key="Position">-1</o>
          <s key="Key">1348906067_Table!$5$6</s>
          <s key="Code">Table!$5$6</s>
          <s key="id">1348906067_Table!$5$6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34" ln="1" eid="NarrativeTracksData">
            <be refId="193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1936" clsId="Tgkn2007.com.tagetik.component.TextTag,Tgkn2007">
          <s key="Title">Report: PR_Q1</s>
          <o key="Position">-1</o>
          <s key="Key">1348906067_Table!$1$7</s>
          <s key="Code">Table!$1$7</s>
          <s key="id">1348906067_Table!$1$7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37" ln="1" eid="NarrativeTracksData">
            <be refId="1938" clsId="NarrativeTracksData">
              <d key="Data">1556116312133</d>
              <s key="User">D.WEENINK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1939" clsId="Tgkn2007.com.tagetik.component.TextTag,Tgkn2007">
          <s key="Title">Report: PR_Q1</s>
          <o key="Position">-1</o>
          <s key="Key">1348906067_Table!$2$7</s>
          <s key="Code">Table!$2$7</s>
          <s key="id">1348906067_Table!$2$7</s>
          <s key="Tag">$2$7</s>
          <s key="Type">21</s>
          <c key="Value">10.2</c>
          <c key="ObjectValue">10.2</c>
          <c key="ReadValue">10.2</c>
          <c key="NewValue">10.2</c>
          <s key="DisplayValue">
            <ch cod="09"/>
            10.2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40" ln="11" eid="NarrativeTracksData">
            <be refId="1941" clsId="NarrativeTracksData">
              <d key="Data">1556116312133</d>
              <s key="User">D.WEENINK</s>
              <c key="Value">12.3</c>
              <b key="Edited">N</b>
            </be>
            <be refId="1942" clsId="NarrativeTracksData">
              <d key="Data">1584610974813</d>
              <s key="User">J.DE.GRAAF</s>
              <c key="Value">0</c>
              <b key="Edited">N</b>
            </be>
            <be refId="1943" clsId="NarrativeTracksData">
              <d key="Data">1587384600410</d>
              <s key="User">J.DE.GRAAF</s>
              <c key="Value">10.9</c>
              <b key="Edited">N</b>
            </be>
            <be refId="1944" clsId="NarrativeTracksData">
              <d key="Data">1587394817697</d>
              <s key="User">D.WEENINK</s>
              <s key="Value">#VALUE!</s>
              <b key="Edited">N</b>
            </be>
            <be refId="1945" clsId="NarrativeTracksData">
              <d key="Data">1587395133370</d>
              <s key="User">D.WEENINK</s>
              <c key="Value">10.9</c>
              <b key="Edited">N</b>
            </be>
            <be refId="1946" clsId="NarrativeTracksData">
              <d key="Data">1649158900299</d>
              <s key="User">J.DE.GRAAF@BRUNEL.NET</s>
              <c key="Value">0</c>
              <b key="Edited">N</b>
            </be>
            <be refId="1947" clsId="NarrativeTracksData">
              <d key="Data">1649850645004</d>
              <s key="User">J.DE.GRAAF@BRUNEL.NET</s>
              <c key="Value">9.7</c>
              <b key="Edited">N</b>
            </be>
            <be refId="1948" clsId="NarrativeTracksData">
              <d key="Data">1649925933547</d>
              <s key="User">J.DE.GRAAF@BRUNEL.NET</s>
              <s key="Value">#NAME?</s>
              <b key="Edited">N</b>
            </be>
            <be refId="1949" clsId="NarrativeTracksData">
              <d key="Data">1649926109936</d>
              <s key="User">J.DE.GRAAF@BRUNEL.NET</s>
              <c key="Value">9.7</c>
              <b key="Edited">N</b>
            </be>
            <be refId="1950" clsId="NarrativeTracksData">
              <d key="Data">1681983471812</d>
              <s key="User">J.DE.GRAAF@BRUNEL.NET</s>
              <c key="Value">10.4</c>
              <b key="Edited">N</b>
            </be>
            <be refId="1951" clsId="NarrativeTracksData">
              <d key="Data">1682079824693</d>
              <s key="User">J.DE.GRAAF@BRUNEL.NET</s>
              <c key="Value">10.2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1952" clsId="Tgkn2007.com.tagetik.component.TextTag,Tgkn2007">
          <s key="Title">Report: PR_Q1</s>
          <o key="Position">-1</o>
          <s key="Key">1348906067_Table!$3$7</s>
          <s key="Code">Table!$3$7</s>
          <s key="id">1348906067_Table!$3$7</s>
          <s key="Tag">$3$7</s>
          <s key="Type">21</s>
          <c key="Value">9.7</c>
          <c key="ObjectValue">9.7</c>
          <c key="ReadValue">9.7</c>
          <c key="NewValue">9.7</c>
          <s key="DisplayValue">
            <ch cod="09"/>
            9.7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53" ln="8" eid="NarrativeTracksData">
            <be refId="1954" clsId="NarrativeTracksData">
              <d key="Data">1556116312133</d>
              <s key="User">D.WEENINK</s>
              <c key="Value">12.7</c>
              <b key="Edited">N</b>
            </be>
            <be refId="1955" clsId="NarrativeTracksData">
              <d key="Data">1584610974813</d>
              <s key="User">J.DE.GRAAF</s>
              <c key="Value">12.3</c>
              <b key="Edited">N</b>
            </be>
            <be refId="1956" clsId="NarrativeTracksData">
              <d key="Data">1587394817697</d>
              <s key="User">D.WEENINK</s>
              <s key="Value">#VALUE!</s>
              <b key="Edited">N</b>
            </be>
            <be refId="1957" clsId="NarrativeTracksData">
              <d key="Data">1587395133370</d>
              <s key="User">D.WEENINK</s>
              <c key="Value">12.3</c>
              <b key="Edited">N</b>
            </be>
            <be refId="1958" clsId="NarrativeTracksData">
              <d key="Data">1649158900299</d>
              <s key="User">J.DE.GRAAF@BRUNEL.NET</s>
              <c key="Value">9.5</c>
              <b key="Edited">N</b>
            </be>
            <be refId="1959" clsId="NarrativeTracksData">
              <d key="Data">1649925933547</d>
              <s key="User">J.DE.GRAAF@BRUNEL.NET</s>
              <s key="Value">#NAME?</s>
              <b key="Edited">N</b>
            </be>
            <be refId="1960" clsId="NarrativeTracksData">
              <d key="Data">1649926109936</d>
              <s key="User">J.DE.GRAAF@BRUNEL.NET</s>
              <c key="Value">9.5</c>
              <b key="Edited">N</b>
            </be>
            <be refId="1961" clsId="NarrativeTracksData">
              <d key="Data">1681983471812</d>
              <s key="User">J.DE.GRAAF@BRUNEL.NET</s>
              <c key="Value">9.7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1962" clsId="Tgkn2007.com.tagetik.component.TextTag,Tgkn2007">
          <s key="Title">Report: PR_Q1</s>
          <o key="Position">-1</o>
          <s key="Key">1348906067_Table!$4$7</s>
          <s key="Code">Table!$4$7</s>
          <s key="id">1348906067_Table!$4$7</s>
          <s key="Tag">$4$7</s>
          <s key="Type">21</s>
          <c key="Value">0.05</c>
          <c key="ObjectValue">0.05</c>
          <c key="ReadValue">0.05</c>
          <c key="NewValue">0.05</c>
          <s key="DisplayValue">5%</s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63" ln="11" eid="NarrativeTracksData">
            <be refId="1964" clsId="NarrativeTracksData">
              <d key="Data">1556116312133</d>
              <s key="User">D.WEENINK</s>
              <c key="Value">-0.03</c>
              <b key="Edited">N</b>
            </be>
            <be refId="1965" clsId="NarrativeTracksData">
              <d key="Data">1584610974813</d>
              <s key="User">J.DE.GRAAF</s>
              <c key="Value">-1</c>
              <b key="Edited">N</b>
            </be>
            <be refId="1966" clsId="NarrativeTracksData">
              <d key="Data">1587384600410</d>
              <s key="User">J.DE.GRAAF</s>
              <c key="Value">-0.11</c>
              <b key="Edited">N</b>
            </be>
            <be refId="1967" clsId="NarrativeTracksData">
              <d key="Data">1587394817697</d>
              <s key="User">D.WEENINK</s>
              <s key="Value">#VALUE!</s>
              <b key="Edited">N</b>
            </be>
            <be refId="1968" clsId="NarrativeTracksData">
              <d key="Data">1587395133370</d>
              <s key="User">D.WEENINK</s>
              <c key="Value">-0.11</c>
              <b key="Edited">N</b>
            </be>
            <be refId="1969" clsId="NarrativeTracksData">
              <d key="Data">1649158900299</d>
              <s key="User">J.DE.GRAAF@BRUNEL.NET</s>
              <c key="Value">-1</c>
              <b key="Edited">N</b>
            </be>
            <be refId="1970" clsId="NarrativeTracksData">
              <d key="Data">1649850645004</d>
              <s key="User">J.DE.GRAAF@BRUNEL.NET</s>
              <c key="Value">0.02</c>
              <b key="Edited">N</b>
            </be>
            <be refId="1971" clsId="NarrativeTracksData">
              <d key="Data">1649925933547</d>
              <s key="User">J.DE.GRAAF@BRUNEL.NET</s>
              <s key="Value">#NAME?</s>
              <b key="Edited">N</b>
            </be>
            <be refId="1972" clsId="NarrativeTracksData">
              <d key="Data">1649926109936</d>
              <s key="User">J.DE.GRAAF@BRUNEL.NET</s>
              <c key="Value">0.02</c>
              <b key="Edited">N</b>
            </be>
            <be refId="1973" clsId="NarrativeTracksData">
              <d key="Data">1681983471812</d>
              <s key="User">J.DE.GRAAF@BRUNEL.NET</s>
              <c key="Value">0.07</c>
              <b key="Edited">N</b>
            </be>
            <be refId="1974" clsId="NarrativeTracksData">
              <d key="Data">1682079824693</d>
              <s key="User">J.DE.GRAAF@BRUNEL.NET</s>
              <c key="Value">0.05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1975" clsId="Tgkn2007.com.tagetik.component.TextTag,Tgkn2007">
          <s key="Title">Report: PR_Q1</s>
          <o key="Position">-1</o>
          <s key="Key">1348906067_Table!$5$7</s>
          <s key="Code">Table!$5$7</s>
          <s key="id">1348906067_Table!$5$7</s>
          <s key="Tag">$5$7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76" ln="1" eid="NarrativeTracksData">
            <be refId="197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1978" clsId="Tgkn2007.com.tagetik.component.TextTag,Tgkn2007">
          <s key="Title">Report: PR_Q1</s>
          <o key="Position">-1</o>
          <s key="Key">1348906067_Table!$1$8</s>
          <s key="Code">Table!$1$8</s>
          <s key="id">1348906067_Table!$1$8</s>
          <s key="Tag">$1$8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79" ln="1" eid="NarrativeTracksData">
            <be refId="1980" clsId="NarrativeTracksData">
              <d key="Data">1556116312133</d>
              <s key="User">D.WEENINK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1981" clsId="Tgkn2007.com.tagetik.component.TextTag,Tgkn2007">
          <s key="Title">Report: PR_Q1</s>
          <o key="Position">-1</o>
          <s key="Key">1348906067_Table!$2$8</s>
          <s key="Code">Table!$2$8</s>
          <s key="id">1348906067_Table!$2$8</s>
          <s key="Tag">$2$8</s>
          <s key="Type">21</s>
          <c key="Value">4.8</c>
          <c key="ObjectValue">4.8</c>
          <c key="ReadValue">4.8</c>
          <c key="NewValue">4.8</c>
          <s key="DisplayValue">
            <ch cod="09"/>
            4.8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82" ln="11" eid="NarrativeTracksData">
            <be refId="1983" clsId="NarrativeTracksData">
              <d key="Data">1556116312133</d>
              <s key="User">D.WEENINK</s>
              <c key="Value">2.8</c>
              <b key="Edited">N</b>
            </be>
            <be refId="1984" clsId="NarrativeTracksData">
              <d key="Data">1584610974813</d>
              <s key="User">J.DE.GRAAF</s>
              <c key="Value">0</c>
              <b key="Edited">N</b>
            </be>
            <be refId="1985" clsId="NarrativeTracksData">
              <d key="Data">1587384600410</d>
              <s key="User">J.DE.GRAAF</s>
              <c key="Value">3.2</c>
              <b key="Edited">N</b>
            </be>
            <be refId="1986" clsId="NarrativeTracksData">
              <d key="Data">1587394817697</d>
              <s key="User">D.WEENINK</s>
              <s key="Value">#VALUE!</s>
              <b key="Edited">N</b>
            </be>
            <be refId="1987" clsId="NarrativeTracksData">
              <d key="Data">1587395133370</d>
              <s key="User">D.WEENINK</s>
              <c key="Value">3.2</c>
              <b key="Edited">N</b>
            </be>
            <be refId="1988" clsId="NarrativeTracksData">
              <d key="Data">1649158900299</d>
              <s key="User">J.DE.GRAAF@BRUNEL.NET</s>
              <c key="Value">0</c>
              <b key="Edited">N</b>
            </be>
            <be refId="1989" clsId="NarrativeTracksData">
              <d key="Data">1649850645004</d>
              <s key="User">J.DE.GRAAF@BRUNEL.NET</s>
              <c key="Value">5.2</c>
              <b key="Edited">N</b>
            </be>
            <be refId="1990" clsId="NarrativeTracksData">
              <d key="Data">1649925933547</d>
              <s key="User">J.DE.GRAAF@BRUNEL.NET</s>
              <s key="Value">#NAME?</s>
              <b key="Edited">N</b>
            </be>
            <be refId="1991" clsId="NarrativeTracksData">
              <d key="Data">1649926109936</d>
              <s key="User">J.DE.GRAAF@BRUNEL.NET</s>
              <c key="Value">5.2</c>
              <b key="Edited">N</b>
            </be>
            <be refId="1992" clsId="NarrativeTracksData">
              <d key="Data">1681983471812</d>
              <s key="User">J.DE.GRAAF@BRUNEL.NET</s>
              <c key="Value">4.6</c>
              <b key="Edited">N</b>
            </be>
            <be refId="1993" clsId="NarrativeTracksData">
              <d key="Data">1682079824693</d>
              <s key="User">J.DE.GRAAF@BRUNEL.NET</s>
              <c key="Value">4.8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1994" clsId="Tgkn2007.com.tagetik.component.TextTag,Tgkn2007">
          <s key="Title">Report: PR_Q1</s>
          <o key="Position">-1</o>
          <s key="Key">1348906067_Table!$3$8</s>
          <s key="Code">Table!$3$8</s>
          <s key="id">1348906067_Table!$3$8</s>
          <s key="Tag">$3$8</s>
          <s key="Type">21</s>
          <c key="Value">5.2</c>
          <c key="ObjectValue">5.2</c>
          <c key="ReadValue">5.2</c>
          <c key="NewValue">5.2</c>
          <s key="DisplayValue">
            <ch cod="09"/>
            5.2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1995" ln="8" eid="NarrativeTracksData">
            <be refId="1996" clsId="NarrativeTracksData">
              <d key="Data">1556116312133</d>
              <s key="User">D.WEENINK</s>
              <c key="Value">4.2</c>
              <b key="Edited">N</b>
            </be>
            <be refId="1997" clsId="NarrativeTracksData">
              <d key="Data">1584610974813</d>
              <s key="User">J.DE.GRAAF</s>
              <c key="Value">2.8</c>
              <b key="Edited">N</b>
            </be>
            <be refId="1998" clsId="NarrativeTracksData">
              <d key="Data">1587394817697</d>
              <s key="User">D.WEENINK</s>
              <s key="Value">#VALUE!</s>
              <b key="Edited">N</b>
            </be>
            <be refId="1999" clsId="NarrativeTracksData">
              <d key="Data">1587395133370</d>
              <s key="User">D.WEENINK</s>
              <c key="Value">2.8</c>
              <b key="Edited">N</b>
            </be>
            <be refId="2000" clsId="NarrativeTracksData">
              <d key="Data">1649158900299</d>
              <s key="User">J.DE.GRAAF@BRUNEL.NET</s>
              <c key="Value">4</c>
              <b key="Edited">N</b>
            </be>
            <be refId="2001" clsId="NarrativeTracksData">
              <d key="Data">1649925933547</d>
              <s key="User">J.DE.GRAAF@BRUNEL.NET</s>
              <s key="Value">#NAME?</s>
              <b key="Edited">N</b>
            </be>
            <be refId="2002" clsId="NarrativeTracksData">
              <d key="Data">1649926109936</d>
              <s key="User">J.DE.GRAAF@BRUNEL.NET</s>
              <c key="Value">4</c>
              <b key="Edited">N</b>
            </be>
            <be refId="2003" clsId="NarrativeTracksData">
              <d key="Data">1681983471812</d>
              <s key="User">J.DE.GRAAF@BRUNEL.NET</s>
              <c key="Value">5.2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2004" clsId="Tgkn2007.com.tagetik.component.TextTag,Tgkn2007">
          <s key="Title">Report: PR_Q1</s>
          <o key="Position">-1</o>
          <s key="Key">1348906067_Table!$4$8</s>
          <s key="Code">Table!$4$8</s>
          <s key="id">1348906067_Table!$4$8</s>
          <s key="Tag">$4$8</s>
          <s key="Type">21</s>
          <c key="Value">-0.08</c>
          <c key="ObjectValue">-0.08</c>
          <c key="ReadValue">-0.08</c>
          <c key="NewValue">-0.08</c>
          <s key="DisplayValue">-8%</s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05" ln="11" eid="NarrativeTracksData">
            <be refId="2006" clsId="NarrativeTracksData">
              <d key="Data">1556116312133</d>
              <s key="User">D.WEENINK</s>
              <c key="Value">-0.33</c>
              <b key="Edited">N</b>
            </be>
            <be refId="2007" clsId="NarrativeTracksData">
              <d key="Data">1584610974813</d>
              <s key="User">J.DE.GRAAF</s>
              <c key="Value">-1</c>
              <b key="Edited">N</b>
            </be>
            <be refId="2008" clsId="NarrativeTracksData">
              <d key="Data">1587384600410</d>
              <s key="User">J.DE.GRAAF</s>
              <c key="Value">0.14</c>
              <b key="Edited">N</b>
            </be>
            <be refId="2009" clsId="NarrativeTracksData">
              <d key="Data">1587394817697</d>
              <s key="User">D.WEENINK</s>
              <s key="Value">#VALUE!</s>
              <b key="Edited">N</b>
            </be>
            <be refId="2010" clsId="NarrativeTracksData">
              <d key="Data">1587395133370</d>
              <s key="User">D.WEENINK</s>
              <c key="Value">0.14</c>
              <b key="Edited">N</b>
            </be>
            <be refId="2011" clsId="NarrativeTracksData">
              <d key="Data">1649158900299</d>
              <s key="User">J.DE.GRAAF@BRUNEL.NET</s>
              <c key="Value">-1</c>
              <b key="Edited">N</b>
            </be>
            <be refId="2012" clsId="NarrativeTracksData">
              <d key="Data">1649850645004</d>
              <s key="User">J.DE.GRAAF@BRUNEL.NET</s>
              <c key="Value">0.3</c>
              <b key="Edited">N</b>
            </be>
            <be refId="2013" clsId="NarrativeTracksData">
              <d key="Data">1649925933547</d>
              <s key="User">J.DE.GRAAF@BRUNEL.NET</s>
              <s key="Value">#NAME?</s>
              <b key="Edited">N</b>
            </be>
            <be refId="2014" clsId="NarrativeTracksData">
              <d key="Data">1649926109936</d>
              <s key="User">J.DE.GRAAF@BRUNEL.NET</s>
              <c key="Value">0.3</c>
              <b key="Edited">N</b>
            </be>
            <be refId="2015" clsId="NarrativeTracksData">
              <d key="Data">1681983471812</d>
              <s key="User">J.DE.GRAAF@BRUNEL.NET</s>
              <c key="Value">-0.12</c>
              <b key="Edited">N</b>
            </be>
            <be refId="2016" clsId="NarrativeTracksData">
              <d key="Data">1682079824693</d>
              <s key="User">J.DE.GRAAF@BRUNEL.NET</s>
              <c key="Value">-0.08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2017" clsId="Tgkn2007.com.tagetik.component.TextTag,Tgkn2007">
          <s key="Title">Report: PR_Q1</s>
          <o key="Position">-1</o>
          <s key="Key">1348906067_Table!$5$8</s>
          <s key="Code">Table!$5$8</s>
          <s key="id">1348906067_Table!$5$8</s>
          <s key="Tag">$5$8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18" ln="1" eid="NarrativeTracksData">
            <be refId="201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2020" clsId="Tgkn2007.com.tagetik.component.TextTag,Tgkn2007">
          <s key="Title">Report: PR_Q1</s>
          <o key="Position">-1</o>
          <s key="Key">1348906067_Table!$1$9</s>
          <s key="Code">Table!$1$9</s>
          <s key="id">1348906067_Table!$1$9</s>
          <s key="Tag">$1$9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21" ln="1" eid="NarrativeTracksData">
            <be refId="2022" clsId="NarrativeTracksData">
              <d key="Data">1556116312133</d>
              <s key="User">D.WEENINK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2023" clsId="Tgkn2007.com.tagetik.component.TextTag,Tgkn2007">
          <s key="Title">Report: PR_Q1</s>
          <o key="Position">-1</o>
          <s key="Key">1348906067_Table!$2$9</s>
          <s key="Code">Table!$2$9</s>
          <s key="id">1348906067_Table!$2$9</s>
          <s key="Tag">$2$9</s>
          <s key="Type">21</s>
          <c key="Value">0.090</c>
          <c key="ObjectValue">0.090</c>
          <c key="ReadValue">0.090</c>
          <c key="NewValue">0.090</c>
          <s key="DisplayValue">9.0%</s>
          <b key="Edited">N</b>
          <b key="Locked">N</b>
          <b key="XBRLNoExport">N</b>
          <b key="BookmarkFormatting">N</b>
          <s key="LinkId">1348906067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24" ln="11" eid="NarrativeTracksData">
            <be refId="2025" clsId="NarrativeTracksData">
              <d key="Data">1556116312133</d>
              <s key="User">D.WEENINK</s>
              <c key="Value">0.051</c>
              <b key="Edited">N</b>
            </be>
            <be refId="2026" clsId="NarrativeTracksData">
              <d key="Data">1584610974813</d>
              <s key="User">J.DE.GRAAF</s>
              <s key="Value">#DIV/0!</s>
              <b key="Edited">N</b>
            </be>
            <be refId="2027" clsId="NarrativeTracksData">
              <d key="Data">1587384600410</d>
              <s key="User">J.DE.GRAAF</s>
              <c key="Value">0.063</c>
              <b key="Edited">N</b>
            </be>
            <be refId="2028" clsId="NarrativeTracksData">
              <d key="Data">1587394817697</d>
              <s key="User">D.WEENINK</s>
              <s key="Value">#VALUE!</s>
              <b key="Edited">N</b>
            </be>
            <be refId="2029" clsId="NarrativeTracksData">
              <d key="Data">1587395133370</d>
              <s key="User">D.WEENINK</s>
              <c key="Value">0.063</c>
              <b key="Edited">N</b>
            </be>
            <be refId="2030" clsId="NarrativeTracksData">
              <d key="Data">1649158900299</d>
              <s key="User">J.DE.GRAAF@BRUNEL.NET</s>
              <s key="Value">#DIV/0!</s>
              <b key="Edited">N</b>
            </be>
            <be refId="2031" clsId="NarrativeTracksData">
              <d key="Data">1649850645004</d>
              <s key="User">J.DE.GRAAF@BRUNEL.NET</s>
              <c key="Value">0.106</c>
              <b key="Edited">N</b>
            </be>
            <be refId="2032" clsId="NarrativeTracksData">
              <d key="Data">1649925933547</d>
              <s key="User">J.DE.GRAAF@BRUNEL.NET</s>
              <s key="Value">#NAME?</s>
              <b key="Edited">N</b>
            </be>
            <be refId="2033" clsId="NarrativeTracksData">
              <d key="Data">1649926109936</d>
              <s key="User">J.DE.GRAAF@BRUNEL.NET</s>
              <c key="Value">0.106</c>
              <b key="Edited">N</b>
            </be>
            <be refId="2034" clsId="NarrativeTracksData">
              <d key="Data">1681983471812</d>
              <s key="User">J.DE.GRAAF@BRUNEL.NET</s>
              <c key="Value">0.086</c>
              <b key="Edited">N</b>
            </be>
            <be refId="2035" clsId="NarrativeTracksData">
              <d key="Data">1682079824693</d>
              <s key="User">J.DE.GRAAF@BRUNEL.NET</s>
              <c key="Value">0.090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2036" clsId="Tgkn2007.com.tagetik.component.TextTag,Tgkn2007">
          <s key="Title">Report: PR_Q1</s>
          <o key="Position">-1</o>
          <s key="Key">1348906067_Table!$3$9</s>
          <s key="Code">Table!$3$9</s>
          <s key="id">1348906067_Table!$3$9</s>
          <s key="Tag">$3$9</s>
          <s key="Type">21</s>
          <c key="Value">0.106</c>
          <c key="ObjectValue">0.106</c>
          <c key="ReadValue">0.106</c>
          <c key="NewValue">0.106</c>
          <s key="DisplayValue">10.6%</s>
          <b key="Edited">N</b>
          <b key="Locked">N</b>
          <b key="XBRLNoExport">N</b>
          <b key="BookmarkFormatting">N</b>
          <s key="LinkId">1348906067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37" ln="8" eid="NarrativeTracksData">
            <be refId="2038" clsId="NarrativeTracksData">
              <d key="Data">1556116312133</d>
              <s key="User">D.WEENINK</s>
              <c key="Value">0.075</c>
              <b key="Edited">N</b>
            </be>
            <be refId="2039" clsId="NarrativeTracksData">
              <d key="Data">1584610974813</d>
              <s key="User">J.DE.GRAAF</s>
              <c key="Value">0.051</c>
              <b key="Edited">N</b>
            </be>
            <be refId="2040" clsId="NarrativeTracksData">
              <d key="Data">1587394817697</d>
              <s key="User">D.WEENINK</s>
              <s key="Value">#VALUE!</s>
              <b key="Edited">N</b>
            </be>
            <be refId="2041" clsId="NarrativeTracksData">
              <d key="Data">1587395133370</d>
              <s key="User">D.WEENINK</s>
              <c key="Value">0.051</c>
              <b key="Edited">N</b>
            </be>
            <be refId="2042" clsId="NarrativeTracksData">
              <d key="Data">1649158900299</d>
              <s key="User">J.DE.GRAAF@BRUNEL.NET</s>
              <c key="Value">0.085</c>
              <b key="Edited">N</b>
            </be>
            <be refId="2043" clsId="NarrativeTracksData">
              <d key="Data">1649925933547</d>
              <s key="User">J.DE.GRAAF@BRUNEL.NET</s>
              <s key="Value">#NAME?</s>
              <b key="Edited">N</b>
            </be>
            <be refId="2044" clsId="NarrativeTracksData">
              <d key="Data">1649926109936</d>
              <s key="User">J.DE.GRAAF@BRUNEL.NET</s>
              <c key="Value">0.085</c>
              <b key="Edited">N</b>
            </be>
            <be refId="2045" clsId="NarrativeTracksData">
              <d key="Data">1681983471812</d>
              <s key="User">J.DE.GRAAF@BRUNEL.NET</s>
              <c key="Value">0.106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2046" clsId="Tgkn2007.com.tagetik.component.TextTag,Tgkn2007">
          <s key="Title">Report: PR_Q1</s>
          <o key="Position">-1</o>
          <s key="Key">1348906067_Table!$4$9</s>
          <s key="Code">Table!$4$9</s>
          <s key="id">1348906067_Table!$4$9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47" ln="1" eid="NarrativeTracksData">
            <be refId="204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2049" clsId="Tgkn2007.com.tagetik.component.TextTag,Tgkn2007">
          <s key="Title">Report: PR_Q1</s>
          <o key="Position">-1</o>
          <s key="Key">1348906067_Table!$5$9</s>
          <s key="Code">Table!$5$9</s>
          <s key="id">1348906067_Table!$5$9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50" ln="1" eid="NarrativeTracksData">
            <be refId="205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2052" clsId="Tgkn2007.com.tagetik.component.TextTag,Tgkn2007">
          <s key="Title">Report: PR_Q1</s>
          <o key="Position">-1</o>
          <s key="Key">1348906067_Table!$1$10</s>
          <s key="Code">Table!$1$10</s>
          <s key="id">1348906067_Table!$1$10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53" ln="1" eid="NarrativeTracksData">
            <be refId="205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2055" clsId="Tgkn2007.com.tagetik.component.TextTag,Tgkn2007">
          <s key="Title">Report: PR_Q1</s>
          <o key="Position">-1</o>
          <s key="Key">1348906067_Table!$2$10</s>
          <s key="Code">Table!$2$10</s>
          <s key="id">1348906067_Table!$2$10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56" ln="1" eid="NarrativeTracksData">
            <be refId="205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2058" clsId="Tgkn2007.com.tagetik.component.TextTag,Tgkn2007">
          <s key="Title">Report: PR_Q1</s>
          <o key="Position">-1</o>
          <s key="Key">1348906067_Table!$3$10</s>
          <s key="Code">Table!$3$10</s>
          <s key="id">1348906067_Table!$3$10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59" ln="1" eid="NarrativeTracksData">
            <be refId="206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2061" clsId="Tgkn2007.com.tagetik.component.TextTag,Tgkn2007">
          <s key="Title">Report: PR_Q1</s>
          <o key="Position">-1</o>
          <s key="Key">1348906067_Table!$4$10</s>
          <s key="Code">Table!$4$10</s>
          <s key="id">1348906067_Table!$4$10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62" ln="1" eid="NarrativeTracksData">
            <be refId="206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2064" clsId="Tgkn2007.com.tagetik.component.TextTag,Tgkn2007">
          <s key="Title">Report: PR_Q1</s>
          <o key="Position">-1</o>
          <s key="Key">1348906067_Table!$5$10</s>
          <s key="Code">Table!$5$10</s>
          <s key="id">1348906067_Table!$5$10</s>
          <s key="Tag">$5$10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65" ln="1" eid="NarrativeTracksData">
            <be refId="206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2067" clsId="Tgkn2007.com.tagetik.component.TextTag,Tgkn2007">
          <s key="Title">Report: PR_Q1</s>
          <o key="Position">-1</o>
          <s key="Key">1348906067_Table!$1$11</s>
          <s key="Code">Table!$1$11</s>
          <s key="id">1348906067_Table!$1$11</s>
          <s key="Tag">$1$11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68" ln="1" eid="NarrativeTracksData">
            <be refId="2069" clsId="NarrativeTracksData">
              <d key="Data">1556116312133</d>
              <s key="User">D.WEENINK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2070" clsId="Tgkn2007.com.tagetik.component.TextTag,Tgkn2007">
          <s key="Title">Report: PR_Q1</s>
          <o key="Position">-1</o>
          <s key="Key">1348906067_Table!$2$11</s>
          <s key="Code">Table!$2$11</s>
          <s key="id">1348906067_Table!$2$11</s>
          <s key="Tag">$2$11</s>
          <s key="Type">21</s>
          <c key="Value">1701</c>
          <c key="ObjectValue">1701</c>
          <c key="ReadValue">1701</c>
          <c key="NewValue">1701</c>
          <s key="DisplayValue">
            <ch cod="09"/>
            1,701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71" ln="10" eid="NarrativeTracksData">
            <be refId="2072" clsId="NarrativeTracksData">
              <d key="Data">1556116312133</d>
              <s key="User">D.WEENINK</s>
              <c key="Value">2377</c>
              <b key="Edited">N</b>
            </be>
            <be refId="2073" clsId="NarrativeTracksData">
              <d key="Data">1584610974813</d>
              <s key="User">J.DE.GRAAF</s>
              <c key="Value">0</c>
              <b key="Edited">N</b>
            </be>
            <be refId="2074" clsId="NarrativeTracksData">
              <d key="Data">1587384600410</d>
              <s key="User">J.DE.GRAAF</s>
              <c key="Value">2016</c>
              <b key="Edited">N</b>
            </be>
            <be refId="2075" clsId="NarrativeTracksData">
              <d key="Data">1587394817697</d>
              <s key="User">D.WEENINK</s>
              <s key="Value">#VALUE!</s>
              <b key="Edited">N</b>
            </be>
            <be refId="2076" clsId="NarrativeTracksData">
              <d key="Data">1587395133370</d>
              <s key="User">D.WEENINK</s>
              <c key="Value">2016</c>
              <b key="Edited">N</b>
            </be>
            <be refId="2077" clsId="NarrativeTracksData">
              <d key="Data">1649158900299</d>
              <s key="User">J.DE.GRAAF@BRUNEL.NET</s>
              <c key="Value">1118</c>
              <b key="Edited">N</b>
            </be>
            <be refId="2078" clsId="NarrativeTracksData">
              <d key="Data">1649850645004</d>
              <s key="User">J.DE.GRAAF@BRUNEL.NET</s>
              <c key="Value">1677</c>
              <b key="Edited">N</b>
            </be>
            <be refId="2079" clsId="NarrativeTracksData">
              <d key="Data">1649925933547</d>
              <s key="User">J.DE.GRAAF@BRUNEL.NET</s>
              <s key="Value">#NAME?</s>
              <b key="Edited">N</b>
            </be>
            <be refId="2080" clsId="NarrativeTracksData">
              <d key="Data">1649926109936</d>
              <s key="User">J.DE.GRAAF@BRUNEL.NET</s>
              <c key="Value">1677</c>
              <b key="Edited">N</b>
            </be>
            <be refId="2081" clsId="NarrativeTracksData">
              <d key="Data">1681983471812</d>
              <s key="User">J.DE.GRAAF@BRUNEL.NET</s>
              <c key="Value">1701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2082" clsId="Tgkn2007.com.tagetik.component.TextTag,Tgkn2007">
          <s key="Title">Report: PR_Q1</s>
          <o key="Position">-1</o>
          <s key="Key">1348906067_Table!$3$11</s>
          <s key="Code">Table!$3$11</s>
          <s key="id">1348906067_Table!$3$11</s>
          <s key="Tag">$3$11</s>
          <s key="Type">21</s>
          <c key="Value">1677</c>
          <c key="ObjectValue">1677</c>
          <c key="ReadValue">1677</c>
          <c key="NewValue">1677</c>
          <s key="DisplayValue">
            <ch cod="09"/>
            1,677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83" ln="8" eid="NarrativeTracksData">
            <be refId="2084" clsId="NarrativeTracksData">
              <d key="Data">1556116312133</d>
              <s key="User">D.WEENINK</s>
              <c key="Value">2419</c>
              <b key="Edited">N</b>
            </be>
            <be refId="2085" clsId="NarrativeTracksData">
              <d key="Data">1584610974813</d>
              <s key="User">J.DE.GRAAF</s>
              <c key="Value">2377</c>
              <b key="Edited">N</b>
            </be>
            <be refId="2086" clsId="NarrativeTracksData">
              <d key="Data">1587394817697</d>
              <s key="User">D.WEENINK</s>
              <s key="Value">#VALUE!</s>
              <b key="Edited">N</b>
            </be>
            <be refId="2087" clsId="NarrativeTracksData">
              <d key="Data">1587395133370</d>
              <s key="User">D.WEENINK</s>
              <c key="Value">2377</c>
              <b key="Edited">N</b>
            </be>
            <be refId="2088" clsId="NarrativeTracksData">
              <d key="Data">1649158900299</d>
              <s key="User">J.DE.GRAAF@BRUNEL.NET</s>
              <c key="Value">1733</c>
              <b key="Edited">N</b>
            </be>
            <be refId="2089" clsId="NarrativeTracksData">
              <d key="Data">1649925933547</d>
              <s key="User">J.DE.GRAAF@BRUNEL.NET</s>
              <s key="Value">#NAME?</s>
              <b key="Edited">N</b>
            </be>
            <be refId="2090" clsId="NarrativeTracksData">
              <d key="Data">1649926109936</d>
              <s key="User">J.DE.GRAAF@BRUNEL.NET</s>
              <c key="Value">1733</c>
              <b key="Edited">N</b>
            </be>
            <be refId="2091" clsId="NarrativeTracksData">
              <d key="Data">1681983471812</d>
              <s key="User">J.DE.GRAAF@BRUNEL.NET</s>
              <c key="Value">1677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2092" clsId="Tgkn2007.com.tagetik.component.TextTag,Tgkn2007">
          <s key="Title">Report: PR_Q1</s>
          <o key="Position">-1</o>
          <s key="Key">1348906067_Table!$4$11</s>
          <s key="Code">Table!$4$11</s>
          <s key="id">1348906067_Table!$4$11</s>
          <s key="Tag">$4$11</s>
          <s key="Type">21</s>
          <c key="Value">0.01</c>
          <c key="ObjectValue">0.01</c>
          <c key="ReadValue">0.01</c>
          <c key="NewValue">0.01</c>
          <s key="DisplayValue">1%</s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093" ln="10" eid="NarrativeTracksData">
            <be refId="2094" clsId="NarrativeTracksData">
              <d key="Data">1556116312133</d>
              <s key="User">D.WEENINK</s>
              <c key="Value">-0.02</c>
              <b key="Edited">N</b>
            </be>
            <be refId="2095" clsId="NarrativeTracksData">
              <d key="Data">1584610974813</d>
              <s key="User">J.DE.GRAAF</s>
              <c key="Value">-1</c>
              <b key="Edited">N</b>
            </be>
            <be refId="2096" clsId="NarrativeTracksData">
              <d key="Data">1587384600410</d>
              <s key="User">J.DE.GRAAF</s>
              <c key="Value">-0.15</c>
              <b key="Edited">N</b>
            </be>
            <be refId="2097" clsId="NarrativeTracksData">
              <d key="Data">1587394817697</d>
              <s key="User">D.WEENINK</s>
              <s key="Value">#VALUE!</s>
              <b key="Edited">N</b>
            </be>
            <be refId="2098" clsId="NarrativeTracksData">
              <d key="Data">1587395133370</d>
              <s key="User">D.WEENINK</s>
              <c key="Value">-0.15</c>
              <b key="Edited">N</b>
            </be>
            <be refId="2099" clsId="NarrativeTracksData">
              <d key="Data">1649158900299</d>
              <s key="User">J.DE.GRAAF@BRUNEL.NET</s>
              <c key="Value">-0.36</c>
              <b key="Edited">N</b>
            </be>
            <be refId="2100" clsId="NarrativeTracksData">
              <d key="Data">1649850645004</d>
              <s key="User">J.DE.GRAAF@BRUNEL.NET</s>
              <c key="Value">-0.03</c>
              <b key="Edited">N</b>
            </be>
            <be refId="2101" clsId="NarrativeTracksData">
              <d key="Data">1649925933547</d>
              <s key="User">J.DE.GRAAF@BRUNEL.NET</s>
              <s key="Value">#NAME?</s>
              <b key="Edited">N</b>
            </be>
            <be refId="2102" clsId="NarrativeTracksData">
              <d key="Data">1649926109936</d>
              <s key="User">J.DE.GRAAF@BRUNEL.NET</s>
              <c key="Value">-0.03</c>
              <b key="Edited">N</b>
            </be>
            <be refId="2103" clsId="NarrativeTracksData">
              <d key="Data">1681983471812</d>
              <s key="User">J.DE.GRAAF@BRUNEL.NET</s>
              <c key="Value">0.01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2104" clsId="Tgkn2007.com.tagetik.component.TextTag,Tgkn2007">
          <s key="Title">Report: PR_Q1</s>
          <o key="Position">-1</o>
          <s key="Key">1348906067_Table!$5$11</s>
          <s key="Code">Table!$5$11</s>
          <s key="id">1348906067_Table!$5$11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05" ln="1" eid="NarrativeTracksData">
            <be refId="210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2107" clsId="Tgkn2007.com.tagetik.component.TextTag,Tgkn2007">
          <s key="Title">Report: PR_Q1</s>
          <o key="Position">-1</o>
          <s key="Key">1348906067_Table!$1$12</s>
          <s key="Code">Table!$1$12</s>
          <s key="id">1348906067_Table!$1$12</s>
          <s key="Tag">$1$12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08" ln="1" eid="NarrativeTracksData">
            <be refId="2109" clsId="NarrativeTracksData">
              <d key="Data">1556116312133</d>
              <s key="User">D.WEENINK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2110" clsId="Tgkn2007.com.tagetik.component.TextTag,Tgkn2007">
          <s key="Title">Report: PR_Q1</s>
          <o key="Position">-1</o>
          <s key="Key">1348906067_Table!$2$12</s>
          <s key="Code">Table!$2$12</s>
          <s key="id">1348906067_Table!$2$12</s>
          <s key="Tag">$2$12</s>
          <s key="Type">21</s>
          <c key="Value">273</c>
          <c key="ObjectValue">273</c>
          <c key="ReadValue">273</c>
          <c key="NewValue">273</c>
          <s key="DisplayValue">
            <ch cod="09"/>
            273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11" ln="10" eid="NarrativeTracksData">
            <be refId="2112" clsId="NarrativeTracksData">
              <d key="Data">1556116312133</d>
              <s key="User">D.WEENINK</s>
              <c key="Value">429</c>
              <b key="Edited">N</b>
            </be>
            <be refId="2113" clsId="NarrativeTracksData">
              <d key="Data">1584610974813</d>
              <s key="User">J.DE.GRAAF</s>
              <c key="Value">0</c>
              <b key="Edited">N</b>
            </be>
            <be refId="2114" clsId="NarrativeTracksData">
              <d key="Data">1587384600410</d>
              <s key="User">J.DE.GRAAF</s>
              <c key="Value">367</c>
              <b key="Edited">N</b>
            </be>
            <be refId="2115" clsId="NarrativeTracksData">
              <d key="Data">1587394817697</d>
              <s key="User">D.WEENINK</s>
              <s key="Value">#VALUE!</s>
              <b key="Edited">N</b>
            </be>
            <be refId="2116" clsId="NarrativeTracksData">
              <d key="Data">1587395133370</d>
              <s key="User">D.WEENINK</s>
              <c key="Value">367</c>
              <b key="Edited">N</b>
            </be>
            <be refId="2117" clsId="NarrativeTracksData">
              <d key="Data">1649158900299</d>
              <s key="User">J.DE.GRAAF@BRUNEL.NET</s>
              <c key="Value">184</c>
              <b key="Edited">N</b>
            </be>
            <be refId="2118" clsId="NarrativeTracksData">
              <d key="Data">1649850645004</d>
              <s key="User">J.DE.GRAAF@BRUNEL.NET</s>
              <c key="Value">276</c>
              <b key="Edited">N</b>
            </be>
            <be refId="2119" clsId="NarrativeTracksData">
              <d key="Data">1649925933547</d>
              <s key="User">J.DE.GRAAF@BRUNEL.NET</s>
              <s key="Value">#NAME?</s>
              <b key="Edited">N</b>
            </be>
            <be refId="2120" clsId="NarrativeTracksData">
              <d key="Data">1649926109936</d>
              <s key="User">J.DE.GRAAF@BRUNEL.NET</s>
              <c key="Value">276</c>
              <b key="Edited">N</b>
            </be>
            <be refId="2121" clsId="NarrativeTracksData">
              <d key="Data">1681983471812</d>
              <s key="User">J.DE.GRAAF@BRUNEL.NET</s>
              <c key="Value">273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2122" clsId="Tgkn2007.com.tagetik.component.TextTag,Tgkn2007">
          <s key="Title">Report: PR_Q1</s>
          <o key="Position">-1</o>
          <s key="Key">1348906067_Table!$3$12</s>
          <s key="Code">Table!$3$12</s>
          <s key="id">1348906067_Table!$3$12</s>
          <s key="Tag">$3$12</s>
          <s key="Type">21</s>
          <c key="Value">276</c>
          <c key="ObjectValue">276</c>
          <c key="ReadValue">276</c>
          <c key="NewValue">276</c>
          <s key="DisplayValue">
            <ch cod="09"/>
            276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23" ln="8" eid="NarrativeTracksData">
            <be refId="2124" clsId="NarrativeTracksData">
              <d key="Data">1556116312133</d>
              <s key="User">D.WEENINK</s>
              <c key="Value">422</c>
              <b key="Edited">N</b>
            </be>
            <be refId="2125" clsId="NarrativeTracksData">
              <d key="Data">1584610974813</d>
              <s key="User">J.DE.GRAAF</s>
              <c key="Value">429</c>
              <b key="Edited">N</b>
            </be>
            <be refId="2126" clsId="NarrativeTracksData">
              <d key="Data">1587394817697</d>
              <s key="User">D.WEENINK</s>
              <s key="Value">#VALUE!</s>
              <b key="Edited">N</b>
            </be>
            <be refId="2127" clsId="NarrativeTracksData">
              <d key="Data">1587395133370</d>
              <s key="User">D.WEENINK</s>
              <c key="Value">429</c>
              <b key="Edited">N</b>
            </be>
            <be refId="2128" clsId="NarrativeTracksData">
              <d key="Data">1649158900299</d>
              <s key="User">J.DE.GRAAF@BRUNEL.NET</s>
              <c key="Value">301</c>
              <b key="Edited">N</b>
            </be>
            <be refId="2129" clsId="NarrativeTracksData">
              <d key="Data">1649925933547</d>
              <s key="User">J.DE.GRAAF@BRUNEL.NET</s>
              <s key="Value">#NAME?</s>
              <b key="Edited">N</b>
            </be>
            <be refId="2130" clsId="NarrativeTracksData">
              <d key="Data">1649926109936</d>
              <s key="User">J.DE.GRAAF@BRUNEL.NET</s>
              <c key="Value">301</c>
              <b key="Edited">N</b>
            </be>
            <be refId="2131" clsId="NarrativeTracksData">
              <d key="Data">1681983471812</d>
              <s key="User">J.DE.GRAAF@BRUNEL.NET</s>
              <c key="Value">276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2132" clsId="Tgkn2007.com.tagetik.component.TextTag,Tgkn2007">
          <s key="Title">Report: PR_Q1</s>
          <o key="Position">-1</o>
          <s key="Key">1348906067_Table!$4$12</s>
          <s key="Code">Table!$4$12</s>
          <s key="id">1348906067_Table!$4$12</s>
          <s key="Tag">$4$12</s>
          <s key="Type">21</s>
          <c key="Value">-0.01</c>
          <c key="ObjectValue">-0.01</c>
          <c key="ReadValue">-0.01</c>
          <c key="NewValue">-0.01</c>
          <s key="DisplayValue">-1%</s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33" ln="10" eid="NarrativeTracksData">
            <be refId="2134" clsId="NarrativeTracksData">
              <d key="Data">1556116312133</d>
              <s key="User">D.WEENINK</s>
              <c key="Value">0.01</c>
              <b key="Edited">N</b>
            </be>
            <be refId="2135" clsId="NarrativeTracksData">
              <d key="Data">1584610974813</d>
              <s key="User">J.DE.GRAAF</s>
              <c key="Value">-1</c>
              <b key="Edited">N</b>
            </be>
            <be refId="2136" clsId="NarrativeTracksData">
              <d key="Data">1587384600410</d>
              <s key="User">J.DE.GRAAF</s>
              <c key="Value">-0.14</c>
              <b key="Edited">N</b>
            </be>
            <be refId="2137" clsId="NarrativeTracksData">
              <d key="Data">1587394817697</d>
              <s key="User">D.WEENINK</s>
              <s key="Value">#VALUE!</s>
              <b key="Edited">N</b>
            </be>
            <be refId="2138" clsId="NarrativeTracksData">
              <d key="Data">1587395133370</d>
              <s key="User">D.WEENINK</s>
              <c key="Value">-0.14</c>
              <b key="Edited">N</b>
            </be>
            <be refId="2139" clsId="NarrativeTracksData">
              <d key="Data">1649158900299</d>
              <s key="User">J.DE.GRAAF@BRUNEL.NET</s>
              <c key="Value">-0.39</c>
              <b key="Edited">N</b>
            </be>
            <be refId="2140" clsId="NarrativeTracksData">
              <d key="Data">1649850645004</d>
              <s key="User">J.DE.GRAAF@BRUNEL.NET</s>
              <c key="Value">-0.08</c>
              <b key="Edited">N</b>
            </be>
            <be refId="2141" clsId="NarrativeTracksData">
              <d key="Data">1649925933547</d>
              <s key="User">J.DE.GRAAF@BRUNEL.NET</s>
              <s key="Value">#NAME?</s>
              <b key="Edited">N</b>
            </be>
            <be refId="2142" clsId="NarrativeTracksData">
              <d key="Data">1649926109936</d>
              <s key="User">J.DE.GRAAF@BRUNEL.NET</s>
              <c key="Value">-0.08</c>
              <b key="Edited">N</b>
            </be>
            <be refId="2143" clsId="NarrativeTracksData">
              <d key="Data">1681983471812</d>
              <s key="User">J.DE.GRAAF@BRUNEL.NET</s>
              <c key="Value">-0.01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2144" clsId="Tgkn2007.com.tagetik.component.TextTag,Tgkn2007">
          <s key="Title">Report: PR_Q1</s>
          <o key="Position">-1</o>
          <s key="Key">1348906067_Table!$5$12</s>
          <s key="Code">Table!$5$12</s>
          <s key="id">1348906067_Table!$5$12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45" ln="1" eid="NarrativeTracksData">
            <be refId="214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2147" clsId="Tgkn2007.com.tagetik.component.TextTag,Tgkn2007">
          <s key="Title">Report: PR_Q1</s>
          <o key="Position">-1</o>
          <s key="Key">1348906067_Table!$1$13</s>
          <s key="Code">Table!$1$13</s>
          <s key="id">1348906067_Table!$1$13</s>
          <s key="Tag">$1$13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48" ln="1" eid="NarrativeTracksData">
            <be refId="2149" clsId="NarrativeTracksData">
              <d key="Data">1556116312133</d>
              <s key="User">D.WEENINK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2150" clsId="Tgkn2007.com.tagetik.component.TextTag,Tgkn2007">
          <s key="Title">Report: PR_Q1</s>
          <o key="Position">-1</o>
          <s key="Key">1348906067_Table!$2$13</s>
          <s key="Code">Table!$2$13</s>
          <s key="id">1348906067_Table!$2$13</s>
          <s key="Tag">$2$13</s>
          <s key="Type">21</s>
          <c key="Value">6.2</c>
          <c key="ObjectValue">6.2</c>
          <c key="ReadValue">6.2</c>
          <c key="NewValue">6.2</c>
          <s key="DisplayValue">
            <ch cod="09"/>
            6.2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51" ln="9" eid="NarrativeTracksData">
            <be refId="2152" clsId="NarrativeTracksData">
              <d key="Data">1556116312133</d>
              <s key="User">D.WEENINK</s>
              <c key="Value">5.5</c>
              <b key="Edited">N</b>
            </be>
            <be refId="2153" clsId="NarrativeTracksData">
              <d key="Data">1584610974813</d>
              <s key="User">J.DE.GRAAF</s>
              <s key="Value">#DIV/0!</s>
              <b key="Edited">N</b>
            </be>
            <be refId="2154" clsId="NarrativeTracksData">
              <d key="Data">1587384600410</d>
              <s key="User">J.DE.GRAAF</s>
              <c key="Value">5.5</c>
              <b key="Edited">N</b>
            </be>
            <be refId="2155" clsId="NarrativeTracksData">
              <d key="Data">1587394817697</d>
              <s key="User">D.WEENINK</s>
              <s key="Value">#VALUE!</s>
              <b key="Edited">N</b>
            </be>
            <be refId="2156" clsId="NarrativeTracksData">
              <d key="Data">1587395133370</d>
              <s key="User">D.WEENINK</s>
              <c key="Value">5.5</c>
              <b key="Edited">N</b>
            </be>
            <be refId="2157" clsId="NarrativeTracksData">
              <d key="Data">1649158900299</d>
              <s key="User">J.DE.GRAAF@BRUNEL.NET</s>
              <c key="Value">6.1</c>
              <b key="Edited">N</b>
            </be>
            <be refId="2158" clsId="NarrativeTracksData">
              <d key="Data">1649925933547</d>
              <s key="User">J.DE.GRAAF@BRUNEL.NET</s>
              <s key="Value">#NAME?</s>
              <b key="Edited">N</b>
            </be>
            <be refId="2159" clsId="NarrativeTracksData">
              <d key="Data">1649926109936</d>
              <s key="User">J.DE.GRAAF@BRUNEL.NET</s>
              <c key="Value">6.1</c>
              <b key="Edited">N</b>
            </be>
            <be refId="2160" clsId="NarrativeTracksData">
              <d key="Data">1681983471812</d>
              <s key="User">J.DE.GRAAF@BRUNEL.NET</s>
              <c key="Value">6.2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2161" clsId="Tgkn2007.com.tagetik.component.TextTag,Tgkn2007">
          <s key="Title">Report: PR_Q1</s>
          <o key="Position">-1</o>
          <s key="Key">1348906067_Table!$3$13</s>
          <s key="Code">Table!$3$13</s>
          <s key="id">1348906067_Table!$3$13</s>
          <s key="Tag">$3$13</s>
          <s key="Type">21</s>
          <c key="Value">6.1</c>
          <c key="ObjectValue">6.1</c>
          <c key="ReadValue">6.1</c>
          <c key="NewValue">6.1</c>
          <s key="DisplayValue">
            <ch cod="09"/>
            6.1
          </s>
          <b key="Edited">N</b>
          <b key="Locked">N</b>
          <b key="XBRLNoExport">N</b>
          <b key="BookmarkFormatting">N</b>
          <s key="LinkId">1348906067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62" ln="8" eid="NarrativeTracksData">
            <be refId="2163" clsId="NarrativeTracksData">
              <d key="Data">1556116312133</d>
              <s key="User">D.WEENINK</s>
              <c key="Value">5.7</c>
              <b key="Edited">N</b>
            </be>
            <be refId="2164" clsId="NarrativeTracksData">
              <d key="Data">1584610974813</d>
              <s key="User">J.DE.GRAAF</s>
              <c key="Value">5.5</c>
              <b key="Edited">N</b>
            </be>
            <be refId="2165" clsId="NarrativeTracksData">
              <d key="Data">1587394817697</d>
              <s key="User">D.WEENINK</s>
              <s key="Value">#VALUE!</s>
              <b key="Edited">N</b>
            </be>
            <be refId="2166" clsId="NarrativeTracksData">
              <d key="Data">1587395133370</d>
              <s key="User">D.WEENINK</s>
              <c key="Value">5.5</c>
              <b key="Edited">N</b>
            </be>
            <be refId="2167" clsId="NarrativeTracksData">
              <d key="Data">1649158900299</d>
              <s key="User">J.DE.GRAAF@BRUNEL.NET</s>
              <c key="Value">5.8</c>
              <b key="Edited">N</b>
            </be>
            <be refId="2168" clsId="NarrativeTracksData">
              <d key="Data">1649925933547</d>
              <s key="User">J.DE.GRAAF@BRUNEL.NET</s>
              <s key="Value">#NAME?</s>
              <b key="Edited">N</b>
            </be>
            <be refId="2169" clsId="NarrativeTracksData">
              <d key="Data">1649926109936</d>
              <s key="User">J.DE.GRAAF@BRUNEL.NET</s>
              <c key="Value">5.8</c>
              <b key="Edited">N</b>
            </be>
            <be refId="2170" clsId="NarrativeTracksData">
              <d key="Data">1681983471812</d>
              <s key="User">J.DE.GRAAF@BRUNEL.NET</s>
              <c key="Value">6.1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2171" clsId="Tgkn2007.com.tagetik.component.TextTag,Tgkn2007">
          <s key="Title">Report: PR_Q1</s>
          <o key="Position">-1</o>
          <s key="Key">1348906067_Table!$4$13</s>
          <s key="Code">Table!$4$13</s>
          <s key="id">1348906067_Table!$4$13</s>
          <s key="Tag">$4$13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72" ln="1" eid="NarrativeTracksData">
            <be refId="217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2174" clsId="Tgkn2007.com.tagetik.component.TextTag,Tgkn2007">
          <s key="Title">Report: PR_Q1</s>
          <o key="Position">-1</o>
          <s key="Key">1348906067_Table!$5$13</s>
          <s key="Code">Table!$5$13</s>
          <s key="id">1348906067_Table!$5$13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1348906067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75" ln="1" eid="NarrativeTracksData">
            <be refId="217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2177" clsId="Tgkn2007.com.tagetik.component.TextTag,Tgkn2007">
          <s key="Title">Report: PR_Q1</s>
          <o key="Position">-1</o>
          <s key="Key">1782145171_Table!$1$1</s>
          <s key="Code">Table!$1$1</s>
          <s key="id">1782145171_Table!$1$1</s>
          <s key="Tag">$1$1</s>
          <s key="Type">21</s>
          <s key="Value">Australasia (unaudited)</s>
          <s key="ObjectValue">Australasia (unaudited)</s>
          <s key="ReadValue">Australasia (unaudited)</s>
          <s key="NewValue">Australasia (unaudited)</s>
          <s key="DisplayValue">Australasia (unaudited)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78" ln="1" eid="NarrativeTracksData">
            <be refId="2179" clsId="NarrativeTracksData">
              <d key="Data">1556116312133</d>
              <s key="User">D.WEENINK</s>
              <s key="Value">Australasia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2180" clsId="Tgkn2007.com.tagetik.component.TextTag,Tgkn2007">
          <s key="Title">Report: PR_Q1</s>
          <o key="Position">-1</o>
          <s key="Key">1782145171_Table!$2$1</s>
          <s key="Code">Table!$2$1</s>
          <s key="id">1782145171_Table!$2$1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81" ln="1" eid="NarrativeTracksData">
            <be refId="218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2183" clsId="Tgkn2007.com.tagetik.component.TextTag,Tgkn2007">
          <s key="Title">Report: PR_Q1</s>
          <o key="Position">-1</o>
          <s key="Key">1782145171_Table!$1$2</s>
          <s key="Code">Table!$1$2</s>
          <s key="id">1782145171_Table!$1$2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84" ln="1" eid="NarrativeTracksData">
            <be refId="2185" clsId="NarrativeTracksData">
              <d key="Data">1556116312133</d>
              <s key="User">D.WEENINK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2186" clsId="Tgkn2007.com.tagetik.component.TextTag,Tgkn2007">
          <s key="Title">Report: PR_Q1</s>
          <o key="Position">-1</o>
          <s key="Key">1782145171_Table!$2$2</s>
          <s key="Code">Table!$2$2</s>
          <s key="id">1782145171_Table!$2$2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87" ln="1" eid="NarrativeTracksData">
            <be refId="218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2189" clsId="Tgkn2007.com.tagetik.component.TextTag,Tgkn2007">
          <s key="Title">Report: PR_Q1</s>
          <o key="Position">-1</o>
          <s key="Key">1782145171_Table!$3$2</s>
          <s key="Code">Table!$3$2</s>
          <s key="id">1782145171_Table!$3$2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90" ln="1" eid="NarrativeTracksData">
            <be refId="219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2192" clsId="Tgkn2007.com.tagetik.component.TextTag,Tgkn2007">
          <s key="Title">Report: PR_Q1</s>
          <o key="Position">-1</o>
          <s key="Key">1782145171_Table!$4$2</s>
          <s key="Code">Table!$4$2</s>
          <s key="id">1782145171_Table!$4$2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93" ln="1" eid="NarrativeTracksData">
            <be refId="219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2195" clsId="Tgkn2007.com.tagetik.component.TextTag,Tgkn2007">
          <s key="Title">Report: PR_Q1</s>
          <o key="Position">-1</o>
          <s key="Key">1782145171_Table!$1$3</s>
          <s key="Code">Table!$1$3</s>
          <s key="id">1782145171_Table!$1$3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96" ln="1" eid="NarrativeTracksData">
            <be refId="219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2198" clsId="Tgkn2007.com.tagetik.component.TextTag,Tgkn2007">
          <s key="Title">Report: PR_Q1</s>
          <o key="Position">-1</o>
          <s key="Key">1782145171_Table!$2$3</s>
          <s key="Code">Table!$2$3</s>
          <s key="id">1782145171_Table!$2$3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199" ln="6" eid="NarrativeTracksData">
            <be refId="2200" clsId="NarrativeTracksData">
              <d key="Data">1556116312133</d>
              <s key="User">D.WEENINK</s>
              <s key="Value">Q1 2019</s>
              <b key="Edited">N</b>
            </be>
            <be refId="2201" clsId="NarrativeTracksData">
              <d key="Data">1584610974813</d>
              <s key="User">J.DE.GRAAF</s>
              <s key="Value">Q1 2020</s>
              <b key="Edited">N</b>
            </be>
            <be refId="2202" clsId="NarrativeTracksData">
              <d key="Data">1649158900299</d>
              <s key="User">J.DE.GRAAF@BRUNEL.NET</s>
              <s key="Value">Q1 2022</s>
              <b key="Edited">N</b>
            </be>
            <be refId="2203" clsId="NarrativeTracksData">
              <d key="Data">1649925933547</d>
              <s key="User">J.DE.GRAAF@BRUNEL.NET</s>
              <s key="Value">#REF!</s>
              <b key="Edited">N</b>
            </be>
            <be refId="2204" clsId="NarrativeTracksData">
              <d key="Data">1649926109936</d>
              <s key="User">J.DE.GRAAF@BRUNEL.NET</s>
              <s key="Value">Q1 2022</s>
              <b key="Edited">N</b>
            </be>
            <be refId="2205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2206" clsId="Tgkn2007.com.tagetik.component.TextTag,Tgkn2007">
          <s key="Title">Report: PR_Q1</s>
          <o key="Position">-1</o>
          <s key="Key">1782145171_Table!$3$3</s>
          <s key="Code">Table!$3$3</s>
          <s key="id">1782145171_Table!$3$3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07" ln="6" eid="NarrativeTracksData">
            <be refId="2208" clsId="NarrativeTracksData">
              <d key="Data">1556116312133</d>
              <s key="User">D.WEENINK</s>
              <s key="Value">Q1 2018</s>
              <b key="Edited">N</b>
            </be>
            <be refId="2209" clsId="NarrativeTracksData">
              <d key="Data">1584610974813</d>
              <s key="User">J.DE.GRAAF</s>
              <s key="Value">Q1 2019</s>
              <b key="Edited">N</b>
            </be>
            <be refId="2210" clsId="NarrativeTracksData">
              <d key="Data">1649158900299</d>
              <s key="User">J.DE.GRAAF@BRUNEL.NET</s>
              <s key="Value">Q1 2021</s>
              <b key="Edited">N</b>
            </be>
            <be refId="2211" clsId="NarrativeTracksData">
              <d key="Data">1649925933547</d>
              <s key="User">J.DE.GRAAF@BRUNEL.NET</s>
              <s key="Value">#REF!</s>
              <b key="Edited">N</b>
            </be>
            <be refId="2212" clsId="NarrativeTracksData">
              <d key="Data">1649926109936</d>
              <s key="User">J.DE.GRAAF@BRUNEL.NET</s>
              <s key="Value">Q1 2021</s>
              <b key="Edited">N</b>
            </be>
            <be refId="2213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2214" clsId="Tgkn2007.com.tagetik.component.TextTag,Tgkn2007">
          <s key="Title">Report: PR_Q1</s>
          <o key="Position">-1</o>
          <s key="Key">1782145171_Table!$4$3</s>
          <s key="Code">Table!$4$3</s>
          <s key="id">1782145171_Table!$4$3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15" ln="2" eid="NarrativeTracksData">
            <be refId="2216" clsId="NarrativeTracksData">
              <d key="Data">1556116312133</d>
              <s key="User">D.WEENINK</s>
              <s key="Value">Change %</s>
              <b key="Edited">N</b>
            </be>
            <be refId="2217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2218" clsId="Tgkn2007.com.tagetik.component.TextTag,Tgkn2007">
          <s key="Title">Report: PR_Q1</s>
          <o key="Position">-1</o>
          <s key="Key">1782145171_Table!$5$3</s>
          <s key="Code">Table!$5$3</s>
          <s key="id">1782145171_Table!$5$3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19" ln="1" eid="NarrativeTracksData">
            <be refId="222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2221" clsId="Tgkn2007.com.tagetik.component.TextTag,Tgkn2007">
          <s key="Title">Report: PR_Q1</s>
          <o key="Position">-1</o>
          <s key="Key">1782145171_Table!$1$4</s>
          <s key="Code">Table!$1$4</s>
          <s key="id">1782145171_Table!$1$4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22" ln="1" eid="NarrativeTracksData">
            <be refId="2223" clsId="NarrativeTracksData">
              <d key="Data">1556116312133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2224" clsId="Tgkn2007.com.tagetik.component.TextTag,Tgkn2007">
          <s key="Title">Report: PR_Q1</s>
          <o key="Position">-1</o>
          <s key="Key">1782145171_Table!$2$4</s>
          <s key="Code">Table!$2$4</s>
          <s key="id">1782145171_Table!$2$4</s>
          <s key="Tag">$2$4</s>
          <s key="Type">21</s>
          <c key="Value">43.5</c>
          <c key="ObjectValue">43.5</c>
          <c key="ReadValue">43.5</c>
          <c key="NewValue">43.5</c>
          <s key="DisplayValue">
            <ch cod="09"/>
            43.5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25" ln="10" eid="NarrativeTracksData">
            <be refId="2226" clsId="NarrativeTracksData">
              <d key="Data">1556116312133</d>
              <s key="User">D.WEENINK</s>
              <c key="Value">28.7</c>
              <b key="Edited">N</b>
            </be>
            <be refId="2227" clsId="NarrativeTracksData">
              <d key="Data">1584610974813</d>
              <s key="User">J.DE.GRAAF</s>
              <c key="Value">0</c>
              <b key="Edited">N</b>
            </be>
            <be refId="2228" clsId="NarrativeTracksData">
              <d key="Data">1587384600410</d>
              <s key="User">J.DE.GRAAF</s>
              <c key="Value">30</c>
              <b key="Edited">N</b>
            </be>
            <be refId="2229" clsId="NarrativeTracksData">
              <d key="Data">1587394817697</d>
              <s key="User">D.WEENINK</s>
              <s key="Value">#VALUE!</s>
              <b key="Edited">N</b>
            </be>
            <be refId="2230" clsId="NarrativeTracksData">
              <d key="Data">1587395133370</d>
              <s key="User">D.WEENINK</s>
              <c key="Value">30</c>
              <b key="Edited">N</b>
            </be>
            <be refId="2231" clsId="NarrativeTracksData">
              <d key="Data">1649158900299</d>
              <s key="User">J.DE.GRAAF@BRUNEL.NET</s>
              <c key="Value">0</c>
              <b key="Edited">N</b>
            </be>
            <be refId="2232" clsId="NarrativeTracksData">
              <d key="Data">1649850645004</d>
              <s key="User">J.DE.GRAAF@BRUNEL.NET</s>
              <c key="Value">34</c>
              <b key="Edited">N</b>
            </be>
            <be refId="2233" clsId="NarrativeTracksData">
              <d key="Data">1649925933547</d>
              <s key="User">J.DE.GRAAF@BRUNEL.NET</s>
              <s key="Value">#NAME?</s>
              <b key="Edited">N</b>
            </be>
            <be refId="2234" clsId="NarrativeTracksData">
              <d key="Data">1649926109936</d>
              <s key="User">J.DE.GRAAF@BRUNEL.NET</s>
              <c key="Value">34</c>
              <b key="Edited">N</b>
            </be>
            <be refId="2235" clsId="NarrativeTracksData">
              <d key="Data">1681983471812</d>
              <s key="User">J.DE.GRAAF@BRUNEL.NET</s>
              <c key="Value">43.5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2236" clsId="Tgkn2007.com.tagetik.component.TextTag,Tgkn2007">
          <s key="Title">Report: PR_Q1</s>
          <o key="Position">-1</o>
          <s key="Key">1782145171_Table!$3$4</s>
          <s key="Code">Table!$3$4</s>
          <s key="id">1782145171_Table!$3$4</s>
          <s key="Tag">$3$4</s>
          <s key="Type">21</s>
          <c key="Value">34</c>
          <c key="ObjectValue">34</c>
          <c key="ReadValue">34</c>
          <c key="NewValue">34</c>
          <s key="DisplayValue">
            <ch cod="09"/>
            34.0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37" ln="8" eid="NarrativeTracksData">
            <be refId="2238" clsId="NarrativeTracksData">
              <d key="Data">1556116312133</d>
              <s key="User">D.WEENINK</s>
              <c key="Value">27.7</c>
              <b key="Edited">N</b>
            </be>
            <be refId="2239" clsId="NarrativeTracksData">
              <d key="Data">1584610974813</d>
              <s key="User">J.DE.GRAAF</s>
              <c key="Value">28.7</c>
              <b key="Edited">N</b>
            </be>
            <be refId="2240" clsId="NarrativeTracksData">
              <d key="Data">1587394817697</d>
              <s key="User">D.WEENINK</s>
              <s key="Value">#VALUE!</s>
              <b key="Edited">N</b>
            </be>
            <be refId="2241" clsId="NarrativeTracksData">
              <d key="Data">1587395133370</d>
              <s key="User">D.WEENINK</s>
              <c key="Value">28.7</c>
              <b key="Edited">N</b>
            </be>
            <be refId="2242" clsId="NarrativeTracksData">
              <d key="Data">1649158900299</d>
              <s key="User">J.DE.GRAAF@BRUNEL.NET</s>
              <c key="Value">25.2</c>
              <b key="Edited">N</b>
            </be>
            <be refId="2243" clsId="NarrativeTracksData">
              <d key="Data">1649925933547</d>
              <s key="User">J.DE.GRAAF@BRUNEL.NET</s>
              <s key="Value">#NAME?</s>
              <b key="Edited">N</b>
            </be>
            <be refId="2244" clsId="NarrativeTracksData">
              <d key="Data">1649926109936</d>
              <s key="User">J.DE.GRAAF@BRUNEL.NET</s>
              <c key="Value">25.2</c>
              <b key="Edited">N</b>
            </be>
            <be refId="2245" clsId="NarrativeTracksData">
              <d key="Data">1681983471812</d>
              <s key="User">J.DE.GRAAF@BRUNEL.NET</s>
              <c key="Value">34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2246" clsId="Tgkn2007.com.tagetik.component.TextTag,Tgkn2007">
          <s key="Title">Report: PR_Q1</s>
          <o key="Position">-1</o>
          <s key="Key">1782145171_Table!$4$4</s>
          <s key="Code">Table!$4$4</s>
          <s key="id">1782145171_Table!$4$4</s>
          <s key="Tag">$4$4</s>
          <s key="Type">21</s>
          <c key="Value">0.28</c>
          <c key="ObjectValue">0.28</c>
          <c key="ReadValue">0.28</c>
          <c key="NewValue">0.28</c>
          <s key="DisplayValue">28%</s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47" ln="10" eid="NarrativeTracksData">
            <be refId="2248" clsId="NarrativeTracksData">
              <d key="Data">1556116312133</d>
              <s key="User">D.WEENINK</s>
              <c key="Value">0.04</c>
              <b key="Edited">N</b>
            </be>
            <be refId="2249" clsId="NarrativeTracksData">
              <d key="Data">1584610974813</d>
              <s key="User">J.DE.GRAAF</s>
              <c key="Value">-1</c>
              <b key="Edited">N</b>
            </be>
            <be refId="2250" clsId="NarrativeTracksData">
              <d key="Data">1587384600410</d>
              <s key="User">J.DE.GRAAF</s>
              <c key="Value">0.05</c>
              <b key="Edited">N</b>
            </be>
            <be refId="2251" clsId="NarrativeTracksData">
              <d key="Data">1587394817697</d>
              <s key="User">D.WEENINK</s>
              <s key="Value">#VALUE!</s>
              <b key="Edited">N</b>
            </be>
            <be refId="2252" clsId="NarrativeTracksData">
              <d key="Data">1587395133370</d>
              <s key="User">D.WEENINK</s>
              <c key="Value">0.05</c>
              <b key="Edited">N</b>
            </be>
            <be refId="2253" clsId="NarrativeTracksData">
              <d key="Data">1649158900299</d>
              <s key="User">J.DE.GRAAF@BRUNEL.NET</s>
              <c key="Value">-1</c>
              <b key="Edited">N</b>
            </be>
            <be refId="2254" clsId="NarrativeTracksData">
              <d key="Data">1649850645004</d>
              <s key="User">J.DE.GRAAF@BRUNEL.NET</s>
              <c key="Value">0.35</c>
              <b key="Edited">N</b>
            </be>
            <be refId="2255" clsId="NarrativeTracksData">
              <d key="Data">1649925933547</d>
              <s key="User">J.DE.GRAAF@BRUNEL.NET</s>
              <s key="Value">#NAME?</s>
              <b key="Edited">N</b>
            </be>
            <be refId="2256" clsId="NarrativeTracksData">
              <d key="Data">1649926109936</d>
              <s key="User">J.DE.GRAAF@BRUNEL.NET</s>
              <c key="Value">0.35</c>
              <b key="Edited">N</b>
            </be>
            <be refId="2257" clsId="NarrativeTracksData">
              <d key="Data">1681983471812</d>
              <s key="User">J.DE.GRAAF@BRUNEL.NET</s>
              <c key="Value">0.28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2258" clsId="Tgkn2007.com.tagetik.component.TextTag,Tgkn2007">
          <s key="Title">Report: PR_Q1</s>
          <o key="Position">-1</o>
          <s key="Key">1782145171_Table!$5$4</s>
          <s key="Code">Table!$5$4</s>
          <s key="id">1782145171_Table!$5$4</s>
          <s key="Tag">$5$4</s>
          <s key="Type">21</s>
          <s key="Value">a</s>
          <s key="ObjectValue">a</s>
          <s key="ReadValue">a</s>
          <s key="NewValue">a</s>
          <s key="DisplayValue">a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59" ln="1" eid="NarrativeTracksData">
            <be refId="2260" clsId="NarrativeTracksData">
              <d key="Data">1556116312133</d>
              <s key="User">D.WEENINK</s>
              <s key="Value">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2261" clsId="Tgkn2007.com.tagetik.component.TextTag,Tgkn2007">
          <s key="Title">Report: PR_Q1</s>
          <o key="Position">-1</o>
          <s key="Key">1782145171_Table!$1$5</s>
          <s key="Code">Table!$1$5</s>
          <s key="id">1782145171_Table!$1$5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62" ln="1" eid="NarrativeTracksData">
            <be refId="2263" clsId="NarrativeTracksData">
              <d key="Data">1556116312133</d>
              <s key="User">D.WEENINK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2264" clsId="Tgkn2007.com.tagetik.component.TextTag,Tgkn2007">
          <s key="Title">Report: PR_Q1</s>
          <o key="Position">-1</o>
          <s key="Key">1782145171_Table!$2$5</s>
          <s key="Code">Table!$2$5</s>
          <s key="id">1782145171_Table!$2$5</s>
          <s key="Tag">$2$5</s>
          <s key="Type">21</s>
          <c key="Value">4.6</c>
          <c key="ObjectValue">4.6</c>
          <c key="ReadValue">4.6</c>
          <c key="NewValue">4.6</c>
          <s key="DisplayValue">
            <ch cod="09"/>
            4.6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65" ln="10" eid="NarrativeTracksData">
            <be refId="2266" clsId="NarrativeTracksData">
              <d key="Data">1556116312133</d>
              <s key="User">D.WEENINK</s>
              <c key="Value">2.3</c>
              <b key="Edited">N</b>
            </be>
            <be refId="2267" clsId="NarrativeTracksData">
              <d key="Data">1584610974813</d>
              <s key="User">J.DE.GRAAF</s>
              <c key="Value">0</c>
              <b key="Edited">N</b>
            </be>
            <be refId="2268" clsId="NarrativeTracksData">
              <d key="Data">1587384600410</d>
              <s key="User">J.DE.GRAAF</s>
              <c key="Value">2.6</c>
              <b key="Edited">N</b>
            </be>
            <be refId="2269" clsId="NarrativeTracksData">
              <d key="Data">1587394817697</d>
              <s key="User">D.WEENINK</s>
              <s key="Value">#VALUE!</s>
              <b key="Edited">N</b>
            </be>
            <be refId="2270" clsId="NarrativeTracksData">
              <d key="Data">1587395133370</d>
              <s key="User">D.WEENINK</s>
              <c key="Value">2.6</c>
              <b key="Edited">N</b>
            </be>
            <be refId="2271" clsId="NarrativeTracksData">
              <d key="Data">1649158900299</d>
              <s key="User">J.DE.GRAAF@BRUNEL.NET</s>
              <c key="Value">0</c>
              <b key="Edited">N</b>
            </be>
            <be refId="2272" clsId="NarrativeTracksData">
              <d key="Data">1649850645004</d>
              <s key="User">J.DE.GRAAF@BRUNEL.NET</s>
              <c key="Value">3.1</c>
              <b key="Edited">N</b>
            </be>
            <be refId="2273" clsId="NarrativeTracksData">
              <d key="Data">1649925933547</d>
              <s key="User">J.DE.GRAAF@BRUNEL.NET</s>
              <s key="Value">#NAME?</s>
              <b key="Edited">N</b>
            </be>
            <be refId="2274" clsId="NarrativeTracksData">
              <d key="Data">1649926109936</d>
              <s key="User">J.DE.GRAAF@BRUNEL.NET</s>
              <c key="Value">3.1</c>
              <b key="Edited">N</b>
            </be>
            <be refId="2275" clsId="NarrativeTracksData">
              <d key="Data">1681983471812</d>
              <s key="User">J.DE.GRAAF@BRUNEL.NET</s>
              <c key="Value">4.6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2276" clsId="Tgkn2007.com.tagetik.component.TextTag,Tgkn2007">
          <s key="Title">Report: PR_Q1</s>
          <o key="Position">-1</o>
          <s key="Key">1782145171_Table!$3$5</s>
          <s key="Code">Table!$3$5</s>
          <s key="id">1782145171_Table!$3$5</s>
          <s key="Tag">$3$5</s>
          <s key="Type">21</s>
          <c key="Value">3.1</c>
          <c key="ObjectValue">3.1</c>
          <c key="ReadValue">3.1</c>
          <c key="NewValue">3.1</c>
          <s key="DisplayValue">
            <ch cod="09"/>
            3.1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77" ln="8" eid="NarrativeTracksData">
            <be refId="2278" clsId="NarrativeTracksData">
              <d key="Data">1556116312133</d>
              <s key="User">D.WEENINK</s>
              <c key="Value">2.4</c>
              <b key="Edited">N</b>
            </be>
            <be refId="2279" clsId="NarrativeTracksData">
              <d key="Data">1584610974813</d>
              <s key="User">J.DE.GRAAF</s>
              <c key="Value">2.3</c>
              <b key="Edited">N</b>
            </be>
            <be refId="2280" clsId="NarrativeTracksData">
              <d key="Data">1587394817697</d>
              <s key="User">D.WEENINK</s>
              <s key="Value">#VALUE!</s>
              <b key="Edited">N</b>
            </be>
            <be refId="2281" clsId="NarrativeTracksData">
              <d key="Data">1587395133370</d>
              <s key="User">D.WEENINK</s>
              <c key="Value">2.3</c>
              <b key="Edited">N</b>
            </be>
            <be refId="2282" clsId="NarrativeTracksData">
              <d key="Data">1649158900299</d>
              <s key="User">J.DE.GRAAF@BRUNEL.NET</s>
              <c key="Value">2.4</c>
              <b key="Edited">N</b>
            </be>
            <be refId="2283" clsId="NarrativeTracksData">
              <d key="Data">1649925933547</d>
              <s key="User">J.DE.GRAAF@BRUNEL.NET</s>
              <s key="Value">#NAME?</s>
              <b key="Edited">N</b>
            </be>
            <be refId="2284" clsId="NarrativeTracksData">
              <d key="Data">1649926109936</d>
              <s key="User">J.DE.GRAAF@BRUNEL.NET</s>
              <c key="Value">2.4</c>
              <b key="Edited">N</b>
            </be>
            <be refId="2285" clsId="NarrativeTracksData">
              <d key="Data">1681983471812</d>
              <s key="User">J.DE.GRAAF@BRUNEL.NET</s>
              <c key="Value">3.1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2286" clsId="Tgkn2007.com.tagetik.component.TextTag,Tgkn2007">
          <s key="Title">Report: PR_Q1</s>
          <o key="Position">-1</o>
          <s key="Key">1782145171_Table!$4$5</s>
          <s key="Code">Table!$4$5</s>
          <s key="id">1782145171_Table!$4$5</s>
          <s key="Tag">$4$5</s>
          <s key="Type">21</s>
          <c key="Value">0.48</c>
          <c key="ObjectValue">0.48</c>
          <c key="ReadValue">0.48</c>
          <c key="NewValue">0.48</c>
          <s key="DisplayValue">48%</s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87" ln="10" eid="NarrativeTracksData">
            <be refId="2288" clsId="NarrativeTracksData">
              <d key="Data">1556116312133</d>
              <s key="User">D.WEENINK</s>
              <c key="Value">-0.04</c>
              <b key="Edited">N</b>
            </be>
            <be refId="2289" clsId="NarrativeTracksData">
              <d key="Data">1584610974813</d>
              <s key="User">J.DE.GRAAF</s>
              <c key="Value">-1</c>
              <b key="Edited">N</b>
            </be>
            <be refId="2290" clsId="NarrativeTracksData">
              <d key="Data">1587384600410</d>
              <s key="User">J.DE.GRAAF</s>
              <c key="Value">0.13</c>
              <b key="Edited">N</b>
            </be>
            <be refId="2291" clsId="NarrativeTracksData">
              <d key="Data">1587394817697</d>
              <s key="User">D.WEENINK</s>
              <s key="Value">#VALUE!</s>
              <b key="Edited">N</b>
            </be>
            <be refId="2292" clsId="NarrativeTracksData">
              <d key="Data">1587395133370</d>
              <s key="User">D.WEENINK</s>
              <c key="Value">0.13</c>
              <b key="Edited">N</b>
            </be>
            <be refId="2293" clsId="NarrativeTracksData">
              <d key="Data">1649158900299</d>
              <s key="User">J.DE.GRAAF@BRUNEL.NET</s>
              <c key="Value">-1</c>
              <b key="Edited">N</b>
            </be>
            <be refId="2294" clsId="NarrativeTracksData">
              <d key="Data">1649850645004</d>
              <s key="User">J.DE.GRAAF@BRUNEL.NET</s>
              <c key="Value">0.29</c>
              <b key="Edited">N</b>
            </be>
            <be refId="2295" clsId="NarrativeTracksData">
              <d key="Data">1649925933547</d>
              <s key="User">J.DE.GRAAF@BRUNEL.NET</s>
              <s key="Value">#NAME?</s>
              <b key="Edited">N</b>
            </be>
            <be refId="2296" clsId="NarrativeTracksData">
              <d key="Data">1649926109936</d>
              <s key="User">J.DE.GRAAF@BRUNEL.NET</s>
              <c key="Value">0.29</c>
              <b key="Edited">N</b>
            </be>
            <be refId="2297" clsId="NarrativeTracksData">
              <d key="Data">1681983471812</d>
              <s key="User">J.DE.GRAAF@BRUNEL.NET</s>
              <c key="Value">0.48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2298" clsId="Tgkn2007.com.tagetik.component.TextTag,Tgkn2007">
          <s key="Title">Report: PR_Q1</s>
          <o key="Position">-1</o>
          <s key="Key">1782145171_Table!$5$5</s>
          <s key="Code">Table!$5$5</s>
          <s key="id">1782145171_Table!$5$5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299" ln="1" eid="NarrativeTracksData">
            <be refId="230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2301" clsId="Tgkn2007.com.tagetik.component.TextTag,Tgkn2007">
          <s key="Title">Report: PR_Q1</s>
          <o key="Position">-1</o>
          <s key="Key">1782145171_Table!$1$6</s>
          <s key="Code">Table!$1$6</s>
          <s key="id">1782145171_Table!$1$6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02" ln="1" eid="NarrativeTracksData">
            <be refId="2303" clsId="NarrativeTracksData">
              <d key="Data">1556116312133</d>
              <s key="User">D.WEENINK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2304" clsId="Tgkn2007.com.tagetik.component.TextTag,Tgkn2007">
          <s key="Title">Report: PR_Q1</s>
          <o key="Position">-1</o>
          <s key="Key">1782145171_Table!$2$6</s>
          <s key="Code">Table!$2$6</s>
          <s key="id">1782145171_Table!$2$6</s>
          <s key="Tag">$2$6</s>
          <s key="Type">21</s>
          <c key="Value">0.106</c>
          <c key="ObjectValue">0.106</c>
          <c key="ReadValue">0.106</c>
          <c key="NewValue">0.106</c>
          <s key="DisplayValue">10.6%</s>
          <b key="Edited">N</b>
          <b key="Locked">N</b>
          <b key="XBRLNoExport">N</b>
          <b key="BookmarkFormatting">N</b>
          <s key="LinkId">1782145171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05" ln="10" eid="NarrativeTracksData">
            <be refId="2306" clsId="NarrativeTracksData">
              <d key="Data">1556116312133</d>
              <s key="User">D.WEENINK</s>
              <c key="Value">0.080</c>
              <b key="Edited">N</b>
            </be>
            <be refId="2307" clsId="NarrativeTracksData">
              <d key="Data">1584610974813</d>
              <s key="User">J.DE.GRAAF</s>
              <s key="Value">#DIV/0!</s>
              <b key="Edited">N</b>
            </be>
            <be refId="2308" clsId="NarrativeTracksData">
              <d key="Data">1587384600410</d>
              <s key="User">J.DE.GRAAF</s>
              <c key="Value">0.087</c>
              <b key="Edited">N</b>
            </be>
            <be refId="2309" clsId="NarrativeTracksData">
              <d key="Data">1587394817697</d>
              <s key="User">D.WEENINK</s>
              <s key="Value">#VALUE!</s>
              <b key="Edited">N</b>
            </be>
            <be refId="2310" clsId="NarrativeTracksData">
              <d key="Data">1587395133370</d>
              <s key="User">D.WEENINK</s>
              <c key="Value">0.087</c>
              <b key="Edited">N</b>
            </be>
            <be refId="2311" clsId="NarrativeTracksData">
              <d key="Data">1649158900299</d>
              <s key="User">J.DE.GRAAF@BRUNEL.NET</s>
              <s key="Value">#DIV/0!</s>
              <b key="Edited">N</b>
            </be>
            <be refId="2312" clsId="NarrativeTracksData">
              <d key="Data">1649850645004</d>
              <s key="User">J.DE.GRAAF@BRUNEL.NET</s>
              <c key="Value">0.091</c>
              <b key="Edited">N</b>
            </be>
            <be refId="2313" clsId="NarrativeTracksData">
              <d key="Data">1649925933547</d>
              <s key="User">J.DE.GRAAF@BRUNEL.NET</s>
              <s key="Value">#NAME?</s>
              <b key="Edited">N</b>
            </be>
            <be refId="2314" clsId="NarrativeTracksData">
              <d key="Data">1649926109936</d>
              <s key="User">J.DE.GRAAF@BRUNEL.NET</s>
              <c key="Value">0.091</c>
              <b key="Edited">N</b>
            </be>
            <be refId="2315" clsId="NarrativeTracksData">
              <d key="Data">1681983471812</d>
              <s key="User">J.DE.GRAAF@BRUNEL.NET</s>
              <c key="Value">0.106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2316" clsId="Tgkn2007.com.tagetik.component.TextTag,Tgkn2007">
          <s key="Title">Report: PR_Q1</s>
          <o key="Position">-1</o>
          <s key="Key">1782145171_Table!$3$6</s>
          <s key="Code">Table!$3$6</s>
          <s key="id">1782145171_Table!$3$6</s>
          <s key="Tag">$3$6</s>
          <s key="Type">21</s>
          <c key="Value">0.091</c>
          <c key="ObjectValue">0.091</c>
          <c key="ReadValue">0.091</c>
          <c key="NewValue">0.091</c>
          <s key="DisplayValue">9.1%</s>
          <b key="Edited">N</b>
          <b key="Locked">N</b>
          <b key="XBRLNoExport">N</b>
          <b key="BookmarkFormatting">N</b>
          <s key="LinkId">1782145171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17" ln="8" eid="NarrativeTracksData">
            <be refId="2318" clsId="NarrativeTracksData">
              <d key="Data">1556116312133</d>
              <s key="User">D.WEENINK</s>
              <c key="Value">0.087</c>
              <b key="Edited">N</b>
            </be>
            <be refId="2319" clsId="NarrativeTracksData">
              <d key="Data">1584610974813</d>
              <s key="User">J.DE.GRAAF</s>
              <c key="Value">0.080</c>
              <b key="Edited">N</b>
            </be>
            <be refId="2320" clsId="NarrativeTracksData">
              <d key="Data">1587394817697</d>
              <s key="User">D.WEENINK</s>
              <s key="Value">#VALUE!</s>
              <b key="Edited">N</b>
            </be>
            <be refId="2321" clsId="NarrativeTracksData">
              <d key="Data">1587395133370</d>
              <s key="User">D.WEENINK</s>
              <c key="Value">0.080</c>
              <b key="Edited">N</b>
            </be>
            <be refId="2322" clsId="NarrativeTracksData">
              <d key="Data">1649158900299</d>
              <s key="User">J.DE.GRAAF@BRUNEL.NET</s>
              <c key="Value">0.095</c>
              <b key="Edited">N</b>
            </be>
            <be refId="2323" clsId="NarrativeTracksData">
              <d key="Data">1649925933547</d>
              <s key="User">J.DE.GRAAF@BRUNEL.NET</s>
              <s key="Value">#NAME?</s>
              <b key="Edited">N</b>
            </be>
            <be refId="2324" clsId="NarrativeTracksData">
              <d key="Data">1649926109936</d>
              <s key="User">J.DE.GRAAF@BRUNEL.NET</s>
              <c key="Value">0.095</c>
              <b key="Edited">N</b>
            </be>
            <be refId="2325" clsId="NarrativeTracksData">
              <d key="Data">1681983471812</d>
              <s key="User">J.DE.GRAAF@BRUNEL.NET</s>
              <c key="Value">0.091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2326" clsId="Tgkn2007.com.tagetik.component.TextTag,Tgkn2007">
          <s key="Title">Report: PR_Q1</s>
          <o key="Position">-1</o>
          <s key="Key">1782145171_Table!$4$6</s>
          <s key="Code">Table!$4$6</s>
          <s key="id">1782145171_Table!$4$6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27" ln="1" eid="NarrativeTracksData">
            <be refId="232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2329" clsId="Tgkn2007.com.tagetik.component.TextTag,Tgkn2007">
          <s key="Title">Report: PR_Q1</s>
          <o key="Position">-1</o>
          <s key="Key">1782145171_Table!$5$6</s>
          <s key="Code">Table!$5$6</s>
          <s key="id">1782145171_Table!$5$6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30" ln="1" eid="NarrativeTracksData">
            <be refId="233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2332" clsId="Tgkn2007.com.tagetik.component.TextTag,Tgkn2007">
          <s key="Title">Report: PR_Q1</s>
          <o key="Position">-1</o>
          <s key="Key">1782145171_Table!$1$7</s>
          <s key="Code">Table!$1$7</s>
          <s key="id">1782145171_Table!$1$7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33" ln="1" eid="NarrativeTracksData">
            <be refId="2334" clsId="NarrativeTracksData">
              <d key="Data">1556116312133</d>
              <s key="User">D.WEENINK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2335" clsId="Tgkn2007.com.tagetik.component.TextTag,Tgkn2007">
          <s key="Title">Report: PR_Q1</s>
          <o key="Position">-1</o>
          <s key="Key">1782145171_Table!$2$7</s>
          <s key="Code">Table!$2$7</s>
          <s key="id">1782145171_Table!$2$7</s>
          <s key="Tag">$2$7</s>
          <s key="Type">21</s>
          <c key="Value">3.7</c>
          <c key="ObjectValue">3.7</c>
          <c key="ReadValue">3.7</c>
          <c key="NewValue">3.7</c>
          <s key="DisplayValue">
            <ch cod="09"/>
            3.7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36" ln="10" eid="NarrativeTracksData">
            <be refId="2337" clsId="NarrativeTracksData">
              <d key="Data">1556116312133</d>
              <s key="User">D.WEENINK</s>
              <c key="Value">2.9</c>
              <b key="Edited">N</b>
            </be>
            <be refId="2338" clsId="NarrativeTracksData">
              <d key="Data">1584610974813</d>
              <s key="User">J.DE.GRAAF</s>
              <c key="Value">0</c>
              <b key="Edited">N</b>
            </be>
            <be refId="2339" clsId="NarrativeTracksData">
              <d key="Data">1587384600410</d>
              <s key="User">J.DE.GRAAF</s>
              <c key="Value">2.6</c>
              <b key="Edited">N</b>
            </be>
            <be refId="2340" clsId="NarrativeTracksData">
              <d key="Data">1587394817697</d>
              <s key="User">D.WEENINK</s>
              <s key="Value">#VALUE!</s>
              <b key="Edited">N</b>
            </be>
            <be refId="2341" clsId="NarrativeTracksData">
              <d key="Data">1587395133370</d>
              <s key="User">D.WEENINK</s>
              <c key="Value">2.6</c>
              <b key="Edited">N</b>
            </be>
            <be refId="2342" clsId="NarrativeTracksData">
              <d key="Data">1649158900299</d>
              <s key="User">J.DE.GRAAF@BRUNEL.NET</s>
              <c key="Value">0</c>
              <b key="Edited">N</b>
            </be>
            <be refId="2343" clsId="NarrativeTracksData">
              <d key="Data">1649850645004</d>
              <s key="User">J.DE.GRAAF@BRUNEL.NET</s>
              <c key="Value">2.9</c>
              <b key="Edited">N</b>
            </be>
            <be refId="2344" clsId="NarrativeTracksData">
              <d key="Data">1649925933547</d>
              <s key="User">J.DE.GRAAF@BRUNEL.NET</s>
              <s key="Value">#NAME?</s>
              <b key="Edited">N</b>
            </be>
            <be refId="2345" clsId="NarrativeTracksData">
              <d key="Data">1649926109936</d>
              <s key="User">J.DE.GRAAF@BRUNEL.NET</s>
              <c key="Value">2.9</c>
              <b key="Edited">N</b>
            </be>
            <be refId="2346" clsId="NarrativeTracksData">
              <d key="Data">1681983471812</d>
              <s key="User">J.DE.GRAAF@BRUNEL.NET</s>
              <c key="Value">3.7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2347" clsId="Tgkn2007.com.tagetik.component.TextTag,Tgkn2007">
          <s key="Title">Report: PR_Q1</s>
          <o key="Position">-1</o>
          <s key="Key">1782145171_Table!$3$7</s>
          <s key="Code">Table!$3$7</s>
          <s key="id">1782145171_Table!$3$7</s>
          <s key="Tag">$3$7</s>
          <s key="Type">21</s>
          <c key="Value">2.9</c>
          <c key="ObjectValue">2.9</c>
          <c key="ReadValue">2.9</c>
          <c key="NewValue">2.9</c>
          <s key="DisplayValue">
            <ch cod="09"/>
            2.9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48" ln="8" eid="NarrativeTracksData">
            <be refId="2349" clsId="NarrativeTracksData">
              <d key="Data">1556116312133</d>
              <s key="User">D.WEENINK</s>
              <c key="Value">2.4</c>
              <b key="Edited">N</b>
            </be>
            <be refId="2350" clsId="NarrativeTracksData">
              <d key="Data">1584610974813</d>
              <s key="User">J.DE.GRAAF</s>
              <c key="Value">2.9</c>
              <b key="Edited">N</b>
            </be>
            <be refId="2351" clsId="NarrativeTracksData">
              <d key="Data">1587394817697</d>
              <s key="User">D.WEENINK</s>
              <s key="Value">#VALUE!</s>
              <b key="Edited">N</b>
            </be>
            <be refId="2352" clsId="NarrativeTracksData">
              <d key="Data">1587395133370</d>
              <s key="User">D.WEENINK</s>
              <c key="Value">2.9</c>
              <b key="Edited">N</b>
            </be>
            <be refId="2353" clsId="NarrativeTracksData">
              <d key="Data">1649158900299</d>
              <s key="User">J.DE.GRAAF@BRUNEL.NET</s>
              <c key="Value">2.4</c>
              <b key="Edited">N</b>
            </be>
            <be refId="2354" clsId="NarrativeTracksData">
              <d key="Data">1649925933547</d>
              <s key="User">J.DE.GRAAF@BRUNEL.NET</s>
              <s key="Value">#NAME?</s>
              <b key="Edited">N</b>
            </be>
            <be refId="2355" clsId="NarrativeTracksData">
              <d key="Data">1649926109936</d>
              <s key="User">J.DE.GRAAF@BRUNEL.NET</s>
              <c key="Value">2.4</c>
              <b key="Edited">N</b>
            </be>
            <be refId="2356" clsId="NarrativeTracksData">
              <d key="Data">1681983471812</d>
              <s key="User">J.DE.GRAAF@BRUNEL.NET</s>
              <c key="Value">2.9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2357" clsId="Tgkn2007.com.tagetik.component.TextTag,Tgkn2007">
          <s key="Title">Report: PR_Q1</s>
          <o key="Position">-1</o>
          <s key="Key">1782145171_Table!$4$7</s>
          <s key="Code">Table!$4$7</s>
          <s key="id">1782145171_Table!$4$7</s>
          <s key="Tag">$4$7</s>
          <s key="Type">21</s>
          <c key="Value">0.28</c>
          <c key="ObjectValue">0.28</c>
          <c key="ReadValue">0.28</c>
          <c key="NewValue">0.28</c>
          <s key="DisplayValue">28%</s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58" ln="10" eid="NarrativeTracksData">
            <be refId="2359" clsId="NarrativeTracksData">
              <d key="Data">1556116312133</d>
              <s key="User">D.WEENINK</s>
              <c key="Value">0.23</c>
              <b key="Edited">N</b>
            </be>
            <be refId="2360" clsId="NarrativeTracksData">
              <d key="Data">1584610974813</d>
              <s key="User">J.DE.GRAAF</s>
              <c key="Value">-1</c>
              <b key="Edited">N</b>
            </be>
            <be refId="2361" clsId="NarrativeTracksData">
              <d key="Data">1587384600410</d>
              <s key="User">J.DE.GRAAF</s>
              <c key="Value">-0.10</c>
              <b key="Edited">N</b>
            </be>
            <be refId="2362" clsId="NarrativeTracksData">
              <d key="Data">1587394817697</d>
              <s key="User">D.WEENINK</s>
              <s key="Value">#VALUE!</s>
              <b key="Edited">N</b>
            </be>
            <be refId="2363" clsId="NarrativeTracksData">
              <d key="Data">1587395133370</d>
              <s key="User">D.WEENINK</s>
              <c key="Value">-0.10</c>
              <b key="Edited">N</b>
            </be>
            <be refId="2364" clsId="NarrativeTracksData">
              <d key="Data">1649158900299</d>
              <s key="User">J.DE.GRAAF@BRUNEL.NET</s>
              <c key="Value">-1</c>
              <b key="Edited">N</b>
            </be>
            <be refId="2365" clsId="NarrativeTracksData">
              <d key="Data">1649850645004</d>
              <s key="User">J.DE.GRAAF@BRUNEL.NET</s>
              <c key="Value">0.21</c>
              <b key="Edited">N</b>
            </be>
            <be refId="2366" clsId="NarrativeTracksData">
              <d key="Data">1649925933547</d>
              <s key="User">J.DE.GRAAF@BRUNEL.NET</s>
              <s key="Value">#NAME?</s>
              <b key="Edited">N</b>
            </be>
            <be refId="2367" clsId="NarrativeTracksData">
              <d key="Data">1649926109936</d>
              <s key="User">J.DE.GRAAF@BRUNEL.NET</s>
              <c key="Value">0.21</c>
              <b key="Edited">N</b>
            </be>
            <be refId="2368" clsId="NarrativeTracksData">
              <d key="Data">1681983471812</d>
              <s key="User">J.DE.GRAAF@BRUNEL.NET</s>
              <c key="Value">0.28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2369" clsId="Tgkn2007.com.tagetik.component.TextTag,Tgkn2007">
          <s key="Title">Report: PR_Q1</s>
          <o key="Position">-1</o>
          <s key="Key">1782145171_Table!$5$7</s>
          <s key="Code">Table!$5$7</s>
          <s key="id">1782145171_Table!$5$7</s>
          <s key="Tag">$5$7</s>
          <s key="Type">21</s>
          <s key="Value">b</s>
          <s key="ObjectValue">b</s>
          <s key="ReadValue">b</s>
          <s key="NewValue">b</s>
          <s key="DisplayValue">b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70" ln="1" eid="NarrativeTracksData">
            <be refId="2371" clsId="NarrativeTracksData">
              <d key="Data">1556116312133</d>
              <s key="User">D.WEENINK</s>
              <s key="Value">b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2372" clsId="Tgkn2007.com.tagetik.component.TextTag,Tgkn2007">
          <s key="Title">Report: PR_Q1</s>
          <o key="Position">-1</o>
          <s key="Key">1782145171_Table!$1$8</s>
          <s key="Code">Table!$1$8</s>
          <s key="id">1782145171_Table!$1$8</s>
          <s key="Tag">$1$8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73" ln="1" eid="NarrativeTracksData">
            <be refId="2374" clsId="NarrativeTracksData">
              <d key="Data">1556116312133</d>
              <s key="User">D.WEENINK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2375" clsId="Tgkn2007.com.tagetik.component.TextTag,Tgkn2007">
          <s key="Title">Report: PR_Q1</s>
          <o key="Position">-1</o>
          <s key="Key">1782145171_Table!$2$8</s>
          <s key="Code">Table!$2$8</s>
          <s key="id">1782145171_Table!$2$8</s>
          <s key="Tag">$2$8</s>
          <s key="Type">21</s>
          <c key="Value">0.9</c>
          <c key="ObjectValue">0.9</c>
          <c key="ReadValue">0.9</c>
          <c key="NewValue">0.9</c>
          <s key="DisplayValue">
            <ch cod="09"/>
            0.9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76" ln="8" eid="NarrativeTracksData">
            <be refId="2377" clsId="NarrativeTracksData">
              <d key="Data">1556116312133</d>
              <s key="User">D.WEENINK</s>
              <c key="Value">-0.6</c>
              <b key="Edited">N</b>
            </be>
            <be refId="2378" clsId="NarrativeTracksData">
              <d key="Data">1584610974813</d>
              <s key="User">J.DE.GRAAF</s>
              <c key="Value">0</c>
              <b key="Edited">N</b>
            </be>
            <be refId="2379" clsId="NarrativeTracksData">
              <d key="Data">1587394817697</d>
              <s key="User">D.WEENINK</s>
              <s key="Value">#VALUE!</s>
              <b key="Edited">N</b>
            </be>
            <be refId="2380" clsId="NarrativeTracksData">
              <d key="Data">1587395133370</d>
              <s key="User">D.WEENINK</s>
              <c key="Value">0</c>
              <b key="Edited">N</b>
            </be>
            <be refId="2381" clsId="NarrativeTracksData">
              <d key="Data">1649850645004</d>
              <s key="User">J.DE.GRAAF@BRUNEL.NET</s>
              <c key="Value">0.2</c>
              <b key="Edited">N</b>
            </be>
            <be refId="2382" clsId="NarrativeTracksData">
              <d key="Data">1649925933547</d>
              <s key="User">J.DE.GRAAF@BRUNEL.NET</s>
              <s key="Value">#NAME?</s>
              <b key="Edited">N</b>
            </be>
            <be refId="2383" clsId="NarrativeTracksData">
              <d key="Data">1649926109936</d>
              <s key="User">J.DE.GRAAF@BRUNEL.NET</s>
              <c key="Value">0.2</c>
              <b key="Edited">N</b>
            </be>
            <be refId="2384" clsId="NarrativeTracksData">
              <d key="Data">1681983471812</d>
              <s key="User">J.DE.GRAAF@BRUNEL.NET</s>
              <c key="Value">0.9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2385" clsId="Tgkn2007.com.tagetik.component.TextTag,Tgkn2007">
          <s key="Title">Report: PR_Q1</s>
          <o key="Position">-1</o>
          <s key="Key">1782145171_Table!$3$8</s>
          <s key="Code">Table!$3$8</s>
          <s key="id">1782145171_Table!$3$8</s>
          <s key="Tag">$3$8</s>
          <s key="Type">21</s>
          <c key="Value">0.2</c>
          <c key="ObjectValue">0.2</c>
          <c key="ReadValue">0.2</c>
          <c key="NewValue">0.2</c>
          <s key="DisplayValue">
            <ch cod="09"/>
            0.2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86" ln="8" eid="NarrativeTracksData">
            <be refId="2387" clsId="NarrativeTracksData">
              <d key="Data">1556116312133</d>
              <s key="User">D.WEENINK</s>
              <c key="Value">0</c>
              <b key="Edited">N</b>
            </be>
            <be refId="2388" clsId="NarrativeTracksData">
              <d key="Data">1584610974813</d>
              <s key="User">J.DE.GRAAF</s>
              <c key="Value">-0.6</c>
              <b key="Edited">N</b>
            </be>
            <be refId="2389" clsId="NarrativeTracksData">
              <d key="Data">1587394817697</d>
              <s key="User">D.WEENINK</s>
              <s key="Value">#VALUE!</s>
              <b key="Edited">N</b>
            </be>
            <be refId="2390" clsId="NarrativeTracksData">
              <d key="Data">1587395133370</d>
              <s key="User">D.WEENINK</s>
              <c key="Value">-0.6</c>
              <b key="Edited">N</b>
            </be>
            <be refId="2391" clsId="NarrativeTracksData">
              <d key="Data">1649158900299</d>
              <s key="User">J.DE.GRAAF@BRUNEL.NET</s>
              <c key="Value">0</c>
              <b key="Edited">N</b>
            </be>
            <be refId="2392" clsId="NarrativeTracksData">
              <d key="Data">1649925933547</d>
              <s key="User">J.DE.GRAAF@BRUNEL.NET</s>
              <s key="Value">#NAME?</s>
              <b key="Edited">N</b>
            </be>
            <be refId="2393" clsId="NarrativeTracksData">
              <d key="Data">1649926109936</d>
              <s key="User">J.DE.GRAAF@BRUNEL.NET</s>
              <c key="Value">0</c>
              <b key="Edited">N</b>
            </be>
            <be refId="2394" clsId="NarrativeTracksData">
              <d key="Data">1681983471812</d>
              <s key="User">J.DE.GRAAF@BRUNEL.NET</s>
              <c key="Value">0.2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2395" clsId="Tgkn2007.com.tagetik.component.TextTag,Tgkn2007">
          <s key="Title">Report: PR_Q1</s>
          <o key="Position">-1</o>
          <s key="Key">1782145171_Table!$4$8</s>
          <s key="Code">Table!$4$8</s>
          <s key="id">1782145171_Table!$4$8</s>
          <s key="Tag">$4$8</s>
          <s key="Type">21</s>
          <c key="Value">3.5</c>
          <c key="ObjectValue">3.5</c>
          <c key="ReadValue">3.5</c>
          <c key="NewValue">3.5</c>
          <s key="DisplayValue">350%</s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396" ln="6" eid="NarrativeTracksData">
            <be refId="2397" clsId="NarrativeTracksData">
              <d key="Data">1556116312133</d>
              <s key="User">D.WEENINK</s>
              <c key="Value">0</c>
              <b key="Edited">N</b>
            </be>
            <be refId="2398" clsId="NarrativeTracksData">
              <d key="Data">1584610974813</d>
              <s key="User">J.DE.GRAAF</s>
              <c key="Value">1</c>
              <b key="Edited">N</b>
            </be>
            <be refId="2399" clsId="NarrativeTracksData">
              <d key="Data">1587394817697</d>
              <s key="User">D.WEENINK</s>
              <s key="Value">#VALUE!</s>
              <b key="Edited">N</b>
            </be>
            <be refId="2400" clsId="NarrativeTracksData">
              <d key="Data">1587395133370</d>
              <s key="User">D.WEENINK</s>
              <c key="Value">1</c>
              <b key="Edited">N</b>
            </be>
            <be refId="2401" clsId="NarrativeTracksData">
              <d key="Data">1649158900299</d>
              <s key="User">J.DE.GRAAF@BRUNEL.NET</s>
              <s key="Value"/>
              <b key="Edited">N</b>
            </be>
            <be refId="2402" clsId="NarrativeTracksData">
              <d key="Data">1681983471812</d>
              <s key="User">J.DE.GRAAF@BRUNEL.NET</s>
              <c key="Value">3.5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2403" clsId="Tgkn2007.com.tagetik.component.TextTag,Tgkn2007">
          <s key="Title">Report: PR_Q1</s>
          <o key="Position">-1</o>
          <s key="Key">1782145171_Table!$5$8</s>
          <s key="Code">Table!$5$8</s>
          <s key="id">1782145171_Table!$5$8</s>
          <s key="Tag">$5$8</s>
          <s key="Type">21</s>
          <s key="Value">c</s>
          <s key="ObjectValue">c</s>
          <s key="ReadValue">c</s>
          <s key="NewValue">c</s>
          <s key="DisplayValue">c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04" ln="2" eid="NarrativeTracksData">
            <be refId="2405" clsId="NarrativeTracksData">
              <d key="Data">1556116312133</d>
              <s key="User">D.WEENINK</s>
              <s key="Value"/>
              <b key="Edited">N</b>
            </be>
            <be refId="2406" clsId="NarrativeTracksData">
              <d key="Data">1681983471812</d>
              <s key="User">J.DE.GRAAF@BRUNEL.NET</s>
              <s key="Value">c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2407" clsId="Tgkn2007.com.tagetik.component.TextTag,Tgkn2007">
          <s key="Title">Report: PR_Q1</s>
          <o key="Position">-1</o>
          <s key="Key">1782145171_Table!$1$9</s>
          <s key="Code">Table!$1$9</s>
          <s key="id">1782145171_Table!$1$9</s>
          <s key="Tag">$1$9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08" ln="1" eid="NarrativeTracksData">
            <be refId="2409" clsId="NarrativeTracksData">
              <d key="Data">1556116312133</d>
              <s key="User">D.WEENINK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2410" clsId="Tgkn2007.com.tagetik.component.TextTag,Tgkn2007">
          <s key="Title">Report: PR_Q1</s>
          <o key="Position">-1</o>
          <s key="Key">1782145171_Table!$2$9</s>
          <s key="Code">Table!$2$9</s>
          <s key="id">1782145171_Table!$2$9</s>
          <s key="Tag">$2$9</s>
          <s key="Type">21</s>
          <c key="Value">0.021</c>
          <c key="ObjectValue">0.021</c>
          <c key="ReadValue">0.021</c>
          <c key="NewValue">0.021</c>
          <s key="DisplayValue">2.1%</s>
          <b key="Edited">N</b>
          <b key="Locked">N</b>
          <b key="XBRLNoExport">N</b>
          <b key="BookmarkFormatting">N</b>
          <s key="LinkId">1782145171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11" ln="10" eid="NarrativeTracksData">
            <be refId="2412" clsId="NarrativeTracksData">
              <d key="Data">1556116312133</d>
              <s key="User">D.WEENINK</s>
              <c key="Value">-0.021</c>
              <b key="Edited">N</b>
            </be>
            <be refId="2413" clsId="NarrativeTracksData">
              <d key="Data">1584610974813</d>
              <s key="User">J.DE.GRAAF</s>
              <s key="Value">#DIV/0!</s>
              <b key="Edited">N</b>
            </be>
            <be refId="2414" clsId="NarrativeTracksData">
              <d key="Data">1587384600410</d>
              <s key="User">J.DE.GRAAF</s>
              <c key="Value">0</c>
              <b key="Edited">N</b>
            </be>
            <be refId="2415" clsId="NarrativeTracksData">
              <d key="Data">1587394817697</d>
              <s key="User">D.WEENINK</s>
              <s key="Value">#VALUE!</s>
              <b key="Edited">N</b>
            </be>
            <be refId="2416" clsId="NarrativeTracksData">
              <d key="Data">1587395133370</d>
              <s key="User">D.WEENINK</s>
              <c key="Value">0</c>
              <b key="Edited">N</b>
            </be>
            <be refId="2417" clsId="NarrativeTracksData">
              <d key="Data">1649158900299</d>
              <s key="User">J.DE.GRAAF@BRUNEL.NET</s>
              <s key="Value">#DIV/0!</s>
              <b key="Edited">N</b>
            </be>
            <be refId="2418" clsId="NarrativeTracksData">
              <d key="Data">1649850645004</d>
              <s key="User">J.DE.GRAAF@BRUNEL.NET</s>
              <c key="Value">0.006</c>
              <b key="Edited">N</b>
            </be>
            <be refId="2419" clsId="NarrativeTracksData">
              <d key="Data">1649925933547</d>
              <s key="User">J.DE.GRAAF@BRUNEL.NET</s>
              <s key="Value">#NAME?</s>
              <b key="Edited">N</b>
            </be>
            <be refId="2420" clsId="NarrativeTracksData">
              <d key="Data">1649926109936</d>
              <s key="User">J.DE.GRAAF@BRUNEL.NET</s>
              <c key="Value">0.006</c>
              <b key="Edited">N</b>
            </be>
            <be refId="2421" clsId="NarrativeTracksData">
              <d key="Data">1681983471812</d>
              <s key="User">J.DE.GRAAF@BRUNEL.NET</s>
              <c key="Value">0.021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2422" clsId="Tgkn2007.com.tagetik.component.TextTag,Tgkn2007">
          <s key="Title">Report: PR_Q1</s>
          <o key="Position">-1</o>
          <s key="Key">1782145171_Table!$3$9</s>
          <s key="Code">Table!$3$9</s>
          <s key="id">1782145171_Table!$3$9</s>
          <s key="Tag">$3$9</s>
          <s key="Type">21</s>
          <c key="Value">0.006</c>
          <c key="ObjectValue">0.006</c>
          <c key="ReadValue">0.006</c>
          <c key="NewValue">0.006</c>
          <s key="DisplayValue">0.6%</s>
          <b key="Edited">N</b>
          <b key="Locked">N</b>
          <b key="XBRLNoExport">N</b>
          <b key="BookmarkFormatting">N</b>
          <s key="LinkId">1782145171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23" ln="8" eid="NarrativeTracksData">
            <be refId="2424" clsId="NarrativeTracksData">
              <d key="Data">1556116312133</d>
              <s key="User">D.WEENINK</s>
              <c key="Value">0</c>
              <b key="Edited">N</b>
            </be>
            <be refId="2425" clsId="NarrativeTracksData">
              <d key="Data">1584610974813</d>
              <s key="User">J.DE.GRAAF</s>
              <c key="Value">-0.021</c>
              <b key="Edited">N</b>
            </be>
            <be refId="2426" clsId="NarrativeTracksData">
              <d key="Data">1587394817697</d>
              <s key="User">D.WEENINK</s>
              <s key="Value">#VALUE!</s>
              <b key="Edited">N</b>
            </be>
            <be refId="2427" clsId="NarrativeTracksData">
              <d key="Data">1587395133370</d>
              <s key="User">D.WEENINK</s>
              <c key="Value">-0.021</c>
              <b key="Edited">N</b>
            </be>
            <be refId="2428" clsId="NarrativeTracksData">
              <d key="Data">1649158900299</d>
              <s key="User">J.DE.GRAAF@BRUNEL.NET</s>
              <c key="Value">0</c>
              <b key="Edited">N</b>
            </be>
            <be refId="2429" clsId="NarrativeTracksData">
              <d key="Data">1649925933547</d>
              <s key="User">J.DE.GRAAF@BRUNEL.NET</s>
              <s key="Value">#NAME?</s>
              <b key="Edited">N</b>
            </be>
            <be refId="2430" clsId="NarrativeTracksData">
              <d key="Data">1649926109936</d>
              <s key="User">J.DE.GRAAF@BRUNEL.NET</s>
              <c key="Value">0</c>
              <b key="Edited">N</b>
            </be>
            <be refId="2431" clsId="NarrativeTracksData">
              <d key="Data">1681983471812</d>
              <s key="User">J.DE.GRAAF@BRUNEL.NET</s>
              <c key="Value">0.006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2432" clsId="Tgkn2007.com.tagetik.component.TextTag,Tgkn2007">
          <s key="Title">Report: PR_Q1</s>
          <o key="Position">-1</o>
          <s key="Key">1782145171_Table!$4$9</s>
          <s key="Code">Table!$4$9</s>
          <s key="id">1782145171_Table!$4$9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33" ln="1" eid="NarrativeTracksData">
            <be refId="243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2435" clsId="Tgkn2007.com.tagetik.component.TextTag,Tgkn2007">
          <s key="Title">Report: PR_Q1</s>
          <o key="Position">-1</o>
          <s key="Key">1782145171_Table!$5$9</s>
          <s key="Code">Table!$5$9</s>
          <s key="id">1782145171_Table!$5$9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36" ln="1" eid="NarrativeTracksData">
            <be refId="243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2438" clsId="Tgkn2007.com.tagetik.component.TextTag,Tgkn2007">
          <s key="Title">Report: PR_Q1</s>
          <o key="Position">-1</o>
          <s key="Key">1782145171_Table!$1$10</s>
          <s key="Code">Table!$1$10</s>
          <s key="id">1782145171_Table!$1$10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39" ln="1" eid="NarrativeTracksData">
            <be refId="244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2441" clsId="Tgkn2007.com.tagetik.component.TextTag,Tgkn2007">
          <s key="Title">Report: PR_Q1</s>
          <o key="Position">-1</o>
          <s key="Key">1782145171_Table!$2$10</s>
          <s key="Code">Table!$2$10</s>
          <s key="id">1782145171_Table!$2$10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42" ln="1" eid="NarrativeTracksData">
            <be refId="244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2444" clsId="Tgkn2007.com.tagetik.component.TextTag,Tgkn2007">
          <s key="Title">Report: PR_Q1</s>
          <o key="Position">-1</o>
          <s key="Key">1782145171_Table!$3$10</s>
          <s key="Code">Table!$3$10</s>
          <s key="id">1782145171_Table!$3$10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45" ln="1" eid="NarrativeTracksData">
            <be refId="244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2447" clsId="Tgkn2007.com.tagetik.component.TextTag,Tgkn2007">
          <s key="Title">Report: PR_Q1</s>
          <o key="Position">-1</o>
          <s key="Key">1782145171_Table!$4$10</s>
          <s key="Code">Table!$4$10</s>
          <s key="id">1782145171_Table!$4$10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48" ln="1" eid="NarrativeTracksData">
            <be refId="244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2450" clsId="Tgkn2007.com.tagetik.component.TextTag,Tgkn2007">
          <s key="Title">Report: PR_Q1</s>
          <o key="Position">-1</o>
          <s key="Key">1782145171_Table!$5$10</s>
          <s key="Code">Table!$5$10</s>
          <s key="id">1782145171_Table!$5$10</s>
          <s key="Tag">$5$10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51" ln="1" eid="NarrativeTracksData">
            <be refId="245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2453" clsId="Tgkn2007.com.tagetik.component.TextTag,Tgkn2007">
          <s key="Title">Report: PR_Q1</s>
          <o key="Position">-1</o>
          <s key="Key">1782145171_Table!$1$11</s>
          <s key="Code">Table!$1$11</s>
          <s key="id">1782145171_Table!$1$11</s>
          <s key="Tag">$1$11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54" ln="1" eid="NarrativeTracksData">
            <be refId="2455" clsId="NarrativeTracksData">
              <d key="Data">1556116312133</d>
              <s key="User">D.WEENINK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2456" clsId="Tgkn2007.com.tagetik.component.TextTag,Tgkn2007">
          <s key="Title">Report: PR_Q1</s>
          <o key="Position">-1</o>
          <s key="Key">1782145171_Table!$2$11</s>
          <s key="Code">Table!$2$11</s>
          <s key="id">1782145171_Table!$2$11</s>
          <s key="Tag">$2$11</s>
          <s key="Type">21</s>
          <c key="Value">1495</c>
          <c key="ObjectValue">1495</c>
          <c key="ReadValue">1495</c>
          <c key="NewValue">1495</c>
          <s key="DisplayValue">
            <ch cod="09"/>
            1,495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57" ln="10" eid="NarrativeTracksData">
            <be refId="2458" clsId="NarrativeTracksData">
              <d key="Data">1556116312133</d>
              <s key="User">D.WEENINK</s>
              <c key="Value">908</c>
              <b key="Edited">N</b>
            </be>
            <be refId="2459" clsId="NarrativeTracksData">
              <d key="Data">1584610974813</d>
              <s key="User">J.DE.GRAAF</s>
              <c key="Value">0</c>
              <b key="Edited">N</b>
            </be>
            <be refId="2460" clsId="NarrativeTracksData">
              <d key="Data">1587384600410</d>
              <s key="User">J.DE.GRAAF</s>
              <c key="Value">1059</c>
              <b key="Edited">N</b>
            </be>
            <be refId="2461" clsId="NarrativeTracksData">
              <d key="Data">1587394817697</d>
              <s key="User">D.WEENINK</s>
              <s key="Value">#VALUE!</s>
              <b key="Edited">N</b>
            </be>
            <be refId="2462" clsId="NarrativeTracksData">
              <d key="Data">1587395133370</d>
              <s key="User">D.WEENINK</s>
              <c key="Value">1059</c>
              <b key="Edited">N</b>
            </be>
            <be refId="2463" clsId="NarrativeTracksData">
              <d key="Data">1649158900299</d>
              <s key="User">J.DE.GRAAF@BRUNEL.NET</s>
              <c key="Value">817</c>
              <b key="Edited">N</b>
            </be>
            <be refId="2464" clsId="NarrativeTracksData">
              <d key="Data">1649850645004</d>
              <s key="User">J.DE.GRAAF@BRUNEL.NET</s>
              <c key="Value">1256</c>
              <b key="Edited">N</b>
            </be>
            <be refId="2465" clsId="NarrativeTracksData">
              <d key="Data">1649925933547</d>
              <s key="User">J.DE.GRAAF@BRUNEL.NET</s>
              <s key="Value">#NAME?</s>
              <b key="Edited">N</b>
            </be>
            <be refId="2466" clsId="NarrativeTracksData">
              <d key="Data">1649926109936</d>
              <s key="User">J.DE.GRAAF@BRUNEL.NET</s>
              <c key="Value">1256</c>
              <b key="Edited">N</b>
            </be>
            <be refId="2467" clsId="NarrativeTracksData">
              <d key="Data">1681983471812</d>
              <s key="User">J.DE.GRAAF@BRUNEL.NET</s>
              <c key="Value">1495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2468" clsId="Tgkn2007.com.tagetik.component.TextTag,Tgkn2007">
          <s key="Title">Report: PR_Q1</s>
          <o key="Position">-1</o>
          <s key="Key">1782145171_Table!$3$11</s>
          <s key="Code">Table!$3$11</s>
          <s key="id">1782145171_Table!$3$11</s>
          <s key="Tag">$3$11</s>
          <s key="Type">21</s>
          <c key="Value">1256</c>
          <c key="ObjectValue">1256</c>
          <c key="ReadValue">1256</c>
          <c key="NewValue">1256</c>
          <s key="DisplayValue">
            <ch cod="09"/>
            1,256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69" ln="8" eid="NarrativeTracksData">
            <be refId="2470" clsId="NarrativeTracksData">
              <d key="Data">1556116312133</d>
              <s key="User">D.WEENINK</s>
              <c key="Value">925</c>
              <b key="Edited">N</b>
            </be>
            <be refId="2471" clsId="NarrativeTracksData">
              <d key="Data">1584610974813</d>
              <s key="User">J.DE.GRAAF</s>
              <c key="Value">908</c>
              <b key="Edited">N</b>
            </be>
            <be refId="2472" clsId="NarrativeTracksData">
              <d key="Data">1587394817697</d>
              <s key="User">D.WEENINK</s>
              <s key="Value">#VALUE!</s>
              <b key="Edited">N</b>
            </be>
            <be refId="2473" clsId="NarrativeTracksData">
              <d key="Data">1587395133370</d>
              <s key="User">D.WEENINK</s>
              <c key="Value">908</c>
              <b key="Edited">N</b>
            </be>
            <be refId="2474" clsId="NarrativeTracksData">
              <d key="Data">1649158900299</d>
              <s key="User">J.DE.GRAAF@BRUNEL.NET</s>
              <c key="Value">906</c>
              <b key="Edited">N</b>
            </be>
            <be refId="2475" clsId="NarrativeTracksData">
              <d key="Data">1649925933547</d>
              <s key="User">J.DE.GRAAF@BRUNEL.NET</s>
              <s key="Value">#NAME?</s>
              <b key="Edited">N</b>
            </be>
            <be refId="2476" clsId="NarrativeTracksData">
              <d key="Data">1649926109936</d>
              <s key="User">J.DE.GRAAF@BRUNEL.NET</s>
              <c key="Value">906</c>
              <b key="Edited">N</b>
            </be>
            <be refId="2477" clsId="NarrativeTracksData">
              <d key="Data">1681983471812</d>
              <s key="User">J.DE.GRAAF@BRUNEL.NET</s>
              <c key="Value">1256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2478" clsId="Tgkn2007.com.tagetik.component.TextTag,Tgkn2007">
          <s key="Title">Report: PR_Q1</s>
          <o key="Position">-1</o>
          <s key="Key">1782145171_Table!$4$11</s>
          <s key="Code">Table!$4$11</s>
          <s key="id">1782145171_Table!$4$11</s>
          <s key="Tag">$4$11</s>
          <s key="Type">21</s>
          <c key="Value">0.19</c>
          <c key="ObjectValue">0.19</c>
          <c key="ReadValue">0.19</c>
          <c key="NewValue">0.19</c>
          <s key="DisplayValue">19%</s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79" ln="10" eid="NarrativeTracksData">
            <be refId="2480" clsId="NarrativeTracksData">
              <d key="Data">1556116312133</d>
              <s key="User">D.WEENINK</s>
              <c key="Value">-0.02</c>
              <b key="Edited">N</b>
            </be>
            <be refId="2481" clsId="NarrativeTracksData">
              <d key="Data">1584610974813</d>
              <s key="User">J.DE.GRAAF</s>
              <c key="Value">-1</c>
              <b key="Edited">N</b>
            </be>
            <be refId="2482" clsId="NarrativeTracksData">
              <d key="Data">1587384600410</d>
              <s key="User">J.DE.GRAAF</s>
              <c key="Value">0.17</c>
              <b key="Edited">N</b>
            </be>
            <be refId="2483" clsId="NarrativeTracksData">
              <d key="Data">1587394817697</d>
              <s key="User">D.WEENINK</s>
              <s key="Value">#VALUE!</s>
              <b key="Edited">N</b>
            </be>
            <be refId="2484" clsId="NarrativeTracksData">
              <d key="Data">1587395133370</d>
              <s key="User">D.WEENINK</s>
              <c key="Value">0.17</c>
              <b key="Edited">N</b>
            </be>
            <be refId="2485" clsId="NarrativeTracksData">
              <d key="Data">1649158900299</d>
              <s key="User">J.DE.GRAAF@BRUNEL.NET</s>
              <c key="Value">-0.10</c>
              <b key="Edited">N</b>
            </be>
            <be refId="2486" clsId="NarrativeTracksData">
              <d key="Data">1649850645004</d>
              <s key="User">J.DE.GRAAF@BRUNEL.NET</s>
              <c key="Value">0.39</c>
              <b key="Edited">N</b>
            </be>
            <be refId="2487" clsId="NarrativeTracksData">
              <d key="Data">1649925933547</d>
              <s key="User">J.DE.GRAAF@BRUNEL.NET</s>
              <s key="Value">#NAME?</s>
              <b key="Edited">N</b>
            </be>
            <be refId="2488" clsId="NarrativeTracksData">
              <d key="Data">1649926109936</d>
              <s key="User">J.DE.GRAAF@BRUNEL.NET</s>
              <c key="Value">0.39</c>
              <b key="Edited">N</b>
            </be>
            <be refId="2489" clsId="NarrativeTracksData">
              <d key="Data">1681983471812</d>
              <s key="User">J.DE.GRAAF@BRUNEL.NET</s>
              <c key="Value">0.19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2490" clsId="Tgkn2007.com.tagetik.component.TextTag,Tgkn2007">
          <s key="Title">Report: PR_Q1</s>
          <o key="Position">-1</o>
          <s key="Key">1782145171_Table!$5$11</s>
          <s key="Code">Table!$5$11</s>
          <s key="id">1782145171_Table!$5$11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91" ln="1" eid="NarrativeTracksData">
            <be refId="249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2493" clsId="Tgkn2007.com.tagetik.component.TextTag,Tgkn2007">
          <s key="Title">Report: PR_Q1</s>
          <o key="Position">-1</o>
          <s key="Key">1782145171_Table!$1$12</s>
          <s key="Code">Table!$1$12</s>
          <s key="id">1782145171_Table!$1$12</s>
          <s key="Tag">$1$12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94" ln="1" eid="NarrativeTracksData">
            <be refId="2495" clsId="NarrativeTracksData">
              <d key="Data">1556116312133</d>
              <s key="User">D.WEENINK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2496" clsId="Tgkn2007.com.tagetik.component.TextTag,Tgkn2007">
          <s key="Title">Report: PR_Q1</s>
          <o key="Position">-1</o>
          <s key="Key">1782145171_Table!$2$12</s>
          <s key="Code">Table!$2$12</s>
          <s key="id">1782145171_Table!$2$12</s>
          <s key="Tag">$2$12</s>
          <s key="Type">21</s>
          <c key="Value">118</c>
          <c key="ObjectValue">118</c>
          <c key="ReadValue">118</c>
          <c key="NewValue">118</c>
          <s key="DisplayValue">
            <ch cod="09"/>
            118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497" ln="10" eid="NarrativeTracksData">
            <be refId="2498" clsId="NarrativeTracksData">
              <d key="Data">1556116312133</d>
              <s key="User">D.WEENINK</s>
              <c key="Value">85</c>
              <b key="Edited">N</b>
            </be>
            <be refId="2499" clsId="NarrativeTracksData">
              <d key="Data">1584610974813</d>
              <s key="User">J.DE.GRAAF</s>
              <c key="Value">0</c>
              <b key="Edited">N</b>
            </be>
            <be refId="2500" clsId="NarrativeTracksData">
              <d key="Data">1587384600410</d>
              <s key="User">J.DE.GRAAF</s>
              <c key="Value">82</c>
              <b key="Edited">N</b>
            </be>
            <be refId="2501" clsId="NarrativeTracksData">
              <d key="Data">1587394817697</d>
              <s key="User">D.WEENINK</s>
              <s key="Value">#VALUE!</s>
              <b key="Edited">N</b>
            </be>
            <be refId="2502" clsId="NarrativeTracksData">
              <d key="Data">1587395133370</d>
              <s key="User">D.WEENINK</s>
              <c key="Value">82</c>
              <b key="Edited">N</b>
            </be>
            <be refId="2503" clsId="NarrativeTracksData">
              <d key="Data">1649158900299</d>
              <s key="User">J.DE.GRAAF@BRUNEL.NET</s>
              <c key="Value">68</c>
              <b key="Edited">N</b>
            </be>
            <be refId="2504" clsId="NarrativeTracksData">
              <d key="Data">1649850645004</d>
              <s key="User">J.DE.GRAAF@BRUNEL.NET</s>
              <c key="Value">101</c>
              <b key="Edited">N</b>
            </be>
            <be refId="2505" clsId="NarrativeTracksData">
              <d key="Data">1649925933547</d>
              <s key="User">J.DE.GRAAF@BRUNEL.NET</s>
              <s key="Value">#NAME?</s>
              <b key="Edited">N</b>
            </be>
            <be refId="2506" clsId="NarrativeTracksData">
              <d key="Data">1649926109936</d>
              <s key="User">J.DE.GRAAF@BRUNEL.NET</s>
              <c key="Value">101</c>
              <b key="Edited">N</b>
            </be>
            <be refId="2507" clsId="NarrativeTracksData">
              <d key="Data">1681983471812</d>
              <s key="User">J.DE.GRAAF@BRUNEL.NET</s>
              <c key="Value">118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2508" clsId="Tgkn2007.com.tagetik.component.TextTag,Tgkn2007">
          <s key="Title">Report: PR_Q1</s>
          <o key="Position">-1</o>
          <s key="Key">1782145171_Table!$3$12</s>
          <s key="Code">Table!$3$12</s>
          <s key="id">1782145171_Table!$3$12</s>
          <s key="Tag">$3$12</s>
          <s key="Type">21</s>
          <c key="Value">101</c>
          <c key="ObjectValue">101</c>
          <c key="ReadValue">101</c>
          <c key="NewValue">101</c>
          <s key="DisplayValue">
            <ch cod="09"/>
            101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09" ln="8" eid="NarrativeTracksData">
            <be refId="2510" clsId="NarrativeTracksData">
              <d key="Data">1556116312133</d>
              <s key="User">D.WEENINK</s>
              <c key="Value">77</c>
              <b key="Edited">N</b>
            </be>
            <be refId="2511" clsId="NarrativeTracksData">
              <d key="Data">1584610974813</d>
              <s key="User">J.DE.GRAAF</s>
              <c key="Value">85</c>
              <b key="Edited">N</b>
            </be>
            <be refId="2512" clsId="NarrativeTracksData">
              <d key="Data">1587394817697</d>
              <s key="User">D.WEENINK</s>
              <s key="Value">#VALUE!</s>
              <b key="Edited">N</b>
            </be>
            <be refId="2513" clsId="NarrativeTracksData">
              <d key="Data">1587395133370</d>
              <s key="User">D.WEENINK</s>
              <c key="Value">85</c>
              <b key="Edited">N</b>
            </be>
            <be refId="2514" clsId="NarrativeTracksData">
              <d key="Data">1649158900299</d>
              <s key="User">J.DE.GRAAF@BRUNEL.NET</s>
              <c key="Value">83</c>
              <b key="Edited">N</b>
            </be>
            <be refId="2515" clsId="NarrativeTracksData">
              <d key="Data">1649925933547</d>
              <s key="User">J.DE.GRAAF@BRUNEL.NET</s>
              <s key="Value">#NAME?</s>
              <b key="Edited">N</b>
            </be>
            <be refId="2516" clsId="NarrativeTracksData">
              <d key="Data">1649926109936</d>
              <s key="User">J.DE.GRAAF@BRUNEL.NET</s>
              <c key="Value">83</c>
              <b key="Edited">N</b>
            </be>
            <be refId="2517" clsId="NarrativeTracksData">
              <d key="Data">1681983471812</d>
              <s key="User">J.DE.GRAAF@BRUNEL.NET</s>
              <c key="Value">101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2518" clsId="Tgkn2007.com.tagetik.component.TextTag,Tgkn2007">
          <s key="Title">Report: PR_Q1</s>
          <o key="Position">-1</o>
          <s key="Key">1782145171_Table!$4$12</s>
          <s key="Code">Table!$4$12</s>
          <s key="id">1782145171_Table!$4$12</s>
          <s key="Tag">$4$12</s>
          <s key="Type">21</s>
          <c key="Value">0.16</c>
          <c key="ObjectValue">0.16</c>
          <c key="ReadValue">0.16</c>
          <c key="NewValue">0.16</c>
          <s key="DisplayValue">16%</s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19" ln="10" eid="NarrativeTracksData">
            <be refId="2520" clsId="NarrativeTracksData">
              <d key="Data">1556116312133</d>
              <s key="User">D.WEENINK</s>
              <c key="Value">0.10</c>
              <b key="Edited">N</b>
            </be>
            <be refId="2521" clsId="NarrativeTracksData">
              <d key="Data">1584610974813</d>
              <s key="User">J.DE.GRAAF</s>
              <c key="Value">-1</c>
              <b key="Edited">N</b>
            </be>
            <be refId="2522" clsId="NarrativeTracksData">
              <d key="Data">1587384600410</d>
              <s key="User">J.DE.GRAAF</s>
              <c key="Value">-0.04</c>
              <b key="Edited">N</b>
            </be>
            <be refId="2523" clsId="NarrativeTracksData">
              <d key="Data">1587394817697</d>
              <s key="User">D.WEENINK</s>
              <s key="Value">#VALUE!</s>
              <b key="Edited">N</b>
            </be>
            <be refId="2524" clsId="NarrativeTracksData">
              <d key="Data">1587395133370</d>
              <s key="User">D.WEENINK</s>
              <c key="Value">-0.04</c>
              <b key="Edited">N</b>
            </be>
            <be refId="2525" clsId="NarrativeTracksData">
              <d key="Data">1649158900299</d>
              <s key="User">J.DE.GRAAF@BRUNEL.NET</s>
              <c key="Value">-0.18</c>
              <b key="Edited">N</b>
            </be>
            <be refId="2526" clsId="NarrativeTracksData">
              <d key="Data">1649850645004</d>
              <s key="User">J.DE.GRAAF@BRUNEL.NET</s>
              <c key="Value">0.22</c>
              <b key="Edited">N</b>
            </be>
            <be refId="2527" clsId="NarrativeTracksData">
              <d key="Data">1649925933547</d>
              <s key="User">J.DE.GRAAF@BRUNEL.NET</s>
              <s key="Value">#NAME?</s>
              <b key="Edited">N</b>
            </be>
            <be refId="2528" clsId="NarrativeTracksData">
              <d key="Data">1649926109936</d>
              <s key="User">J.DE.GRAAF@BRUNEL.NET</s>
              <c key="Value">0.22</c>
              <b key="Edited">N</b>
            </be>
            <be refId="2529" clsId="NarrativeTracksData">
              <d key="Data">1681983471812</d>
              <s key="User">J.DE.GRAAF@BRUNEL.NET</s>
              <c key="Value">0.16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2530" clsId="Tgkn2007.com.tagetik.component.TextTag,Tgkn2007">
          <s key="Title">Report: PR_Q1</s>
          <o key="Position">-1</o>
          <s key="Key">1782145171_Table!$5$12</s>
          <s key="Code">Table!$5$12</s>
          <s key="id">1782145171_Table!$5$12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31" ln="1" eid="NarrativeTracksData">
            <be refId="253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2533" clsId="Tgkn2007.com.tagetik.component.TextTag,Tgkn2007">
          <s key="Title">Report: PR_Q1</s>
          <o key="Position">-1</o>
          <s key="Key">1782145171_Table!$1$13</s>
          <s key="Code">Table!$1$13</s>
          <s key="id">1782145171_Table!$1$13</s>
          <s key="Tag">$1$13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34" ln="1" eid="NarrativeTracksData">
            <be refId="2535" clsId="NarrativeTracksData">
              <d key="Data">1556116312133</d>
              <s key="User">D.WEENINK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2536" clsId="Tgkn2007.com.tagetik.component.TextTag,Tgkn2007">
          <s key="Title">Report: PR_Q1</s>
          <o key="Position">-1</o>
          <s key="Key">1782145171_Table!$2$13</s>
          <s key="Code">Table!$2$13</s>
          <s key="id">1782145171_Table!$2$13</s>
          <s key="Tag">$2$13</s>
          <s key="Type">21</s>
          <c key="Value">12.7</c>
          <c key="ObjectValue">12.7</c>
          <c key="ReadValue">12.7</c>
          <c key="NewValue">12.7</c>
          <s key="DisplayValue">
            <ch cod="09"/>
            12.7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37" ln="10" eid="NarrativeTracksData">
            <be refId="2538" clsId="NarrativeTracksData">
              <d key="Data">1556116312133</d>
              <s key="User">D.WEENINK</s>
              <c key="Value">10.7</c>
              <b key="Edited">N</b>
            </be>
            <be refId="2539" clsId="NarrativeTracksData">
              <d key="Data">1584610974813</d>
              <s key="User">J.DE.GRAAF</s>
              <s key="Value">#DIV/0!</s>
              <b key="Edited">N</b>
            </be>
            <be refId="2540" clsId="NarrativeTracksData">
              <d key="Data">1587384600410</d>
              <s key="User">J.DE.GRAAF</s>
              <c key="Value">13.0</c>
              <b key="Edited">N</b>
            </be>
            <be refId="2541" clsId="NarrativeTracksData">
              <d key="Data">1587394817697</d>
              <s key="User">D.WEENINK</s>
              <s key="Value">#VALUE!</s>
              <b key="Edited">N</b>
            </be>
            <be refId="2542" clsId="NarrativeTracksData">
              <d key="Data">1587395133370</d>
              <s key="User">D.WEENINK</s>
              <c key="Value">13.0</c>
              <b key="Edited">N</b>
            </be>
            <be refId="2543" clsId="NarrativeTracksData">
              <d key="Data">1649158900299</d>
              <s key="User">J.DE.GRAAF@BRUNEL.NET</s>
              <c key="Value">12.1</c>
              <b key="Edited">N</b>
            </be>
            <be refId="2544" clsId="NarrativeTracksData">
              <d key="Data">1649850645004</d>
              <s key="User">J.DE.GRAAF@BRUNEL.NET</s>
              <c key="Value">12.4</c>
              <b key="Edited">N</b>
            </be>
            <be refId="2545" clsId="NarrativeTracksData">
              <d key="Data">1649925933547</d>
              <s key="User">J.DE.GRAAF@BRUNEL.NET</s>
              <s key="Value">#NAME?</s>
              <b key="Edited">N</b>
            </be>
            <be refId="2546" clsId="NarrativeTracksData">
              <d key="Data">1649926109936</d>
              <s key="User">J.DE.GRAAF@BRUNEL.NET</s>
              <c key="Value">12.4</c>
              <b key="Edited">N</b>
            </be>
            <be refId="2547" clsId="NarrativeTracksData">
              <d key="Data">1681983471812</d>
              <s key="User">J.DE.GRAAF@BRUNEL.NET</s>
              <c key="Value">12.7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2548" clsId="Tgkn2007.com.tagetik.component.TextTag,Tgkn2007">
          <s key="Title">Report: PR_Q1</s>
          <o key="Position">-1</o>
          <s key="Key">1782145171_Table!$3$13</s>
          <s key="Code">Table!$3$13</s>
          <s key="id">1782145171_Table!$3$13</s>
          <s key="Tag">$3$13</s>
          <s key="Type">21</s>
          <c key="Value">12.4</c>
          <c key="ObjectValue">12.4</c>
          <c key="ReadValue">12.4</c>
          <c key="NewValue">12.4</c>
          <s key="DisplayValue">
            <ch cod="09"/>
            12.4
          </s>
          <b key="Edited">N</b>
          <b key="Locked">N</b>
          <b key="XBRLNoExport">N</b>
          <b key="BookmarkFormatting">N</b>
          <s key="LinkId">1782145171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49" ln="8" eid="NarrativeTracksData">
            <be refId="2550" clsId="NarrativeTracksData">
              <d key="Data">1556116312133</d>
              <s key="User">D.WEENINK</s>
              <c key="Value">12.0</c>
              <b key="Edited">N</b>
            </be>
            <be refId="2551" clsId="NarrativeTracksData">
              <d key="Data">1584610974813</d>
              <s key="User">J.DE.GRAAF</s>
              <c key="Value">10.7</c>
              <b key="Edited">N</b>
            </be>
            <be refId="2552" clsId="NarrativeTracksData">
              <d key="Data">1587394817697</d>
              <s key="User">D.WEENINK</s>
              <s key="Value">#VALUE!</s>
              <b key="Edited">N</b>
            </be>
            <be refId="2553" clsId="NarrativeTracksData">
              <d key="Data">1587395133370</d>
              <s key="User">D.WEENINK</s>
              <c key="Value">10.7</c>
              <b key="Edited">N</b>
            </be>
            <be refId="2554" clsId="NarrativeTracksData">
              <d key="Data">1649158900299</d>
              <s key="User">J.DE.GRAAF@BRUNEL.NET</s>
              <c key="Value">10.9</c>
              <b key="Edited">N</b>
            </be>
            <be refId="2555" clsId="NarrativeTracksData">
              <d key="Data">1649925933547</d>
              <s key="User">J.DE.GRAAF@BRUNEL.NET</s>
              <s key="Value">#NAME?</s>
              <b key="Edited">N</b>
            </be>
            <be refId="2556" clsId="NarrativeTracksData">
              <d key="Data">1649926109936</d>
              <s key="User">J.DE.GRAAF@BRUNEL.NET</s>
              <c key="Value">10.9</c>
              <b key="Edited">N</b>
            </be>
            <be refId="2557" clsId="NarrativeTracksData">
              <d key="Data">1681983471812</d>
              <s key="User">J.DE.GRAAF@BRUNEL.NET</s>
              <c key="Value">12.4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2558" clsId="Tgkn2007.com.tagetik.component.TextTag,Tgkn2007">
          <s key="Title">Report: PR_Q1</s>
          <o key="Position">-1</o>
          <s key="Key">1782145171_Table!$4$13</s>
          <s key="Code">Table!$4$13</s>
          <s key="id">1782145171_Table!$4$13</s>
          <s key="Tag">$4$13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59" ln="1" eid="NarrativeTracksData">
            <be refId="256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2561" clsId="Tgkn2007.com.tagetik.component.TextTag,Tgkn2007">
          <s key="Title">Report: PR_Q1</s>
          <o key="Position">-1</o>
          <s key="Key">1782145171_Table!$5$13</s>
          <s key="Code">Table!$5$13</s>
          <s key="id">1782145171_Table!$5$13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62" ln="1" eid="NarrativeTracksData">
            <be refId="256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2564" clsId="Tgkn2007.com.tagetik.component.TextTag,Tgkn2007">
          <s key="Title">Report: PR_Q1</s>
          <o key="Position">-1</o>
          <s key="Key">1782145171_Table!$1$14</s>
          <s key="Code">Table!$1$14</s>
          <s key="id">1782145171_Table!$1$14</s>
          <s key="Tag">$1$14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65" ln="1" eid="NarrativeTracksData">
            <be refId="256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$1$14</s>
          <i key="wordRow">14</i>
          <i key="DinamicColumn">0</i>
          <b key="Dynamic">N</b>
          <b key="TempValue">N</b>
          <b key="KeepTableStyleFromSource">N</b>
          <i key="TableHeaderRows">0</i>
        </be>
        <be refId="2567" clsId="Tgkn2007.com.tagetik.component.TextTag,Tgkn2007">
          <s key="Title">Report: PR_Q1</s>
          <o key="Position">-1</o>
          <s key="Key">1782145171_Table!$2$14</s>
          <s key="Code">Table!$2$14</s>
          <s key="id">1782145171_Table!$2$14</s>
          <s key="Tag">$2$14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68" ln="1" eid="NarrativeTracksData">
            <be refId="256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$2$14</s>
          <i key="wordRow">14</i>
          <i key="DinamicColumn">0</i>
          <b key="Dynamic">N</b>
          <b key="TempValue">N</b>
          <b key="KeepTableStyleFromSource">N</b>
          <i key="TableHeaderRows">0</i>
        </be>
        <be refId="2570" clsId="Tgkn2007.com.tagetik.component.TextTag,Tgkn2007">
          <s key="Title">Report: PR_Q1</s>
          <o key="Position">-1</o>
          <s key="Key">1782145171_Table!$3$14</s>
          <s key="Code">Table!$3$14</s>
          <s key="id">1782145171_Table!$3$14</s>
          <s key="Tag">$3$14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71" ln="1" eid="NarrativeTracksData">
            <be refId="257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$3$14</s>
          <i key="wordRow">14</i>
          <i key="DinamicColumn">0</i>
          <b key="Dynamic">N</b>
          <b key="TempValue">N</b>
          <b key="KeepTableStyleFromSource">N</b>
          <i key="TableHeaderRows">0</i>
        </be>
        <be refId="2573" clsId="Tgkn2007.com.tagetik.component.TextTag,Tgkn2007">
          <s key="Title">Report: PR_Q1</s>
          <o key="Position">-1</o>
          <s key="Key">1782145171_Table!$4$14</s>
          <s key="Code">Table!$4$14</s>
          <s key="id">1782145171_Table!$4$14</s>
          <s key="Tag">$4$14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74" ln="1" eid="NarrativeTracksData">
            <be refId="257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$4$14</s>
          <i key="wordRow">14</i>
          <i key="DinamicColumn">0</i>
          <b key="Dynamic">N</b>
          <b key="TempValue">N</b>
          <b key="KeepTableStyleFromSource">N</b>
          <i key="TableHeaderRows">0</i>
        </be>
        <be refId="2576" clsId="Tgkn2007.com.tagetik.component.TextTag,Tgkn2007">
          <s key="Title">Report: PR_Q1</s>
          <o key="Position">-1</o>
          <s key="Key">1782145171_Table!$5$14</s>
          <s key="Code">Table!$5$14</s>
          <s key="id">1782145171_Table!$5$14</s>
          <s key="Tag">$5$14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77" ln="1" eid="NarrativeTracksData">
            <be refId="257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$5$14</s>
          <i key="wordRow">14</i>
          <i key="DinamicColumn">0</i>
          <b key="Dynamic">N</b>
          <b key="TempValue">N</b>
          <b key="KeepTableStyleFromSource">N</b>
          <i key="TableHeaderRows">0</i>
        </be>
        <be refId="2579" clsId="Tgkn2007.com.tagetik.component.TextTag,Tgkn2007">
          <s key="Title">Report: PR_Q1</s>
          <o key="Position">-1</o>
          <s key="Key">1782145171_Table!$1$15</s>
          <s key="Code">Table!$1$15</s>
          <s key="id">1782145171_Table!$1$15</s>
          <s key="Tag">$1$15</s>
          <s key="Type">21</s>
          <s key="Value">a 30 % like-for-like</s>
          <s key="ObjectValue">a 30 % like-for-like</s>
          <s key="ReadValue">a 30 % like-for-like</s>
          <s key="NewValue">a 30 % like-for-like</s>
          <s key="DisplayValue">a 30 % like-for-like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80" ln="5" eid="NarrativeTracksData">
            <be refId="2581" clsId="NarrativeTracksData">
              <d key="Data">1556116312133</d>
              <s key="User">D.WEENINK</s>
              <s key="Value">a 3 % like-for-like</s>
              <b key="Edited">N</b>
            </be>
            <be refId="2582" clsId="NarrativeTracksData">
              <d key="Data">1587455623036</d>
              <s key="User">D.WEENINK</s>
              <s key="Value">a 11 % like-for-like</s>
              <b key="Edited">N</b>
            </be>
            <be refId="2583" clsId="NarrativeTracksData">
              <d key="Data">1649158900299</d>
              <s key="User">J.DE.GRAAF@BRUNEL.NET</s>
              <s key="Value">a -21 % like-for-like</s>
              <b key="Edited">N</b>
            </be>
            <be refId="2584" clsId="NarrativeTracksData">
              <d key="Data">1649940779071</d>
              <s key="User">J.DE.GRAAF@BRUNEL.NET</s>
              <s key="Value">a 31 % like-for-like</s>
              <b key="Edited">N</b>
            </be>
            <be refId="2585" clsId="NarrativeTracksData">
              <d key="Data">1681983471812</d>
              <s key="User">J.DE.GRAAF@BRUNEL.NET</s>
              <s key="Value">a 30 %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$1$15</s>
          <i key="wordRow">15</i>
          <i key="DinamicColumn">0</i>
          <b key="Dynamic">N</b>
          <b key="TempValue">N</b>
          <b key="KeepTableStyleFromSource">N</b>
          <i key="TableHeaderRows">0</i>
        </be>
        <be refId="2586" clsId="Tgkn2007.com.tagetik.component.TextTag,Tgkn2007">
          <s key="Title">Report: PR_Q1</s>
          <o key="Position">-1</o>
          <s key="Key">1782145171_Table!$2$15</s>
          <s key="Code">Table!$2$15</s>
          <s key="id">1782145171_Table!$2$15</s>
          <s key="Tag">$2$15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87" ln="1" eid="NarrativeTracksData">
            <be refId="258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$2$15</s>
          <i key="wordRow">15</i>
          <i key="DinamicColumn">0</i>
          <b key="Dynamic">N</b>
          <b key="TempValue">N</b>
          <b key="KeepTableStyleFromSource">N</b>
          <i key="TableHeaderRows">0</i>
        </be>
        <be refId="2589" clsId="Tgkn2007.com.tagetik.component.TextTag,Tgkn2007">
          <s key="Title">Report: PR_Q1</s>
          <o key="Position">-1</o>
          <s key="Key">1782145171_Table!$1$16</s>
          <s key="Code">Table!$1$16</s>
          <s key="id">1782145171_Table!$1$16</s>
          <s key="Tag">$1$16</s>
          <s key="Type">21</s>
          <s key="Value">b 26 % like-for-like</s>
          <s key="ObjectValue">b 26 % like-for-like</s>
          <s key="ReadValue">b 26 % like-for-like</s>
          <s key="NewValue">b 26 % like-for-like</s>
          <s key="DisplayValue">b 26 % like-for-like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90" ln="5" eid="NarrativeTracksData">
            <be refId="2591" clsId="NarrativeTracksData">
              <d key="Data">1556116312133</d>
              <s key="User">D.WEENINK</s>
              <s key="Value">b 23 % like-for-like</s>
              <b key="Edited">N</b>
            </be>
            <be refId="2592" clsId="NarrativeTracksData">
              <d key="Data">1587455623036</d>
              <s key="User">D.WEENINK</s>
              <s key="Value">b -6 % like-for-like</s>
              <b key="Edited">N</b>
            </be>
            <be refId="2593" clsId="NarrativeTracksData">
              <d key="Data">1649158900299</d>
              <s key="User">J.DE.GRAAF@BRUNEL.NET</s>
              <s key="Value">b -13 % like-for-like</s>
              <b key="Edited">N</b>
            </be>
            <be refId="2594" clsId="NarrativeTracksData">
              <d key="Data">1649940779071</d>
              <s key="User">J.DE.GRAAF@BRUNEL.NET</s>
              <s key="Value">b 22 % like-for-like</s>
              <b key="Edited">N</b>
            </be>
            <be refId="2595" clsId="NarrativeTracksData">
              <d key="Data">1681983471812</d>
              <s key="User">J.DE.GRAAF@BRUNEL.NET</s>
              <s key="Value">b 26 %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$1$16</s>
          <i key="wordRow">16</i>
          <i key="DinamicColumn">0</i>
          <b key="Dynamic">N</b>
          <b key="TempValue">N</b>
          <b key="KeepTableStyleFromSource">N</b>
          <i key="TableHeaderRows">0</i>
        </be>
        <be refId="2596" clsId="Tgkn2007.com.tagetik.component.TextTag,Tgkn2007">
          <s key="Title">Report: PR_Q1</s>
          <o key="Position">-1</o>
          <s key="Key">1782145171_Table!$2$16</s>
          <s key="Code">Table!$2$16</s>
          <s key="id">1782145171_Table!$2$16</s>
          <s key="Tag">$2$16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597" ln="1" eid="NarrativeTracksData">
            <be refId="259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$2$16</s>
          <i key="wordRow">16</i>
          <i key="DinamicColumn">0</i>
          <b key="Dynamic">N</b>
          <b key="TempValue">N</b>
          <b key="KeepTableStyleFromSource">N</b>
          <i key="TableHeaderRows">0</i>
        </be>
        <be refId="2599" clsId="Tgkn2007.com.tagetik.component.TextTag,Tgkn2007">
          <s key="Title">Report: PR_Q1</s>
          <o key="Position">-1</o>
          <s key="Key">1782145171_Table!$1$17</s>
          <s key="Code">Table!$1$17</s>
          <s key="id">1782145171_Table!$1$17</s>
          <s key="Tag">$1$17</s>
          <s key="Type">21</s>
          <s key="Value">c 467 % like-for-like</s>
          <s key="ObjectValue">c 467 % like-for-like</s>
          <s key="ReadValue">c 467 % like-for-like</s>
          <s key="NewValue">c 467 % like-for-like</s>
          <s key="DisplayValue">c 467 % like-for-like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00" ln="2" eid="NarrativeTracksData">
            <be refId="2601" clsId="NarrativeTracksData">
              <d key="Data">1556116312133</d>
              <s key="User">D.WEENINK</s>
              <s key="Value">Like-for-like is measured excluding the impact of currencies and acquisitions</s>
              <b key="Edited">N</b>
            </be>
            <be refId="2602" clsId="NarrativeTracksData">
              <d key="Data">1681983471812</d>
              <s key="User">J.DE.GRAAF@BRUNEL.NET</s>
              <s key="Value">c 467 %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$1$17</s>
          <i key="wordRow">17</i>
          <i key="DinamicColumn">0</i>
          <b key="Dynamic">N</b>
          <b key="TempValue">N</b>
          <b key="KeepTableStyleFromSource">N</b>
          <i key="TableHeaderRows">0</i>
        </be>
        <be refId="2603" clsId="Tgkn2007.com.tagetik.component.TextTag,Tgkn2007">
          <s key="Title">Report: PR_Q1</s>
          <o key="Position">-1</o>
          <s key="Key">1782145171_Table!$2$17</s>
          <s key="Code">Table!$2$17</s>
          <s key="id">1782145171_Table!$2$17</s>
          <s key="Tag">$2$17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04" ln="1" eid="NarrativeTracksData">
            <be refId="260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$2$17</s>
          <i key="wordRow">17</i>
          <i key="DinamicColumn">0</i>
          <b key="Dynamic">N</b>
          <b key="TempValue">N</b>
          <b key="KeepTableStyleFromSource">N</b>
          <i key="TableHeaderRows">0</i>
        </be>
        <be refId="2606" clsId="Tgkn2007.com.tagetik.component.TextTag,Tgkn2007">
          <s key="Title">Report: PR_Q1</s>
          <o key="Position">-1</o>
          <s key="Key">405336879_Table!$1$1</s>
          <s key="Code">Table!$1$1</s>
          <s key="id">405336879_Table!$1$1</s>
          <s key="Tag">$1$1</s>
          <s key="Type">21</s>
          <s key="Value">Middle East &amp; India (unaudited)</s>
          <s key="ObjectValue">Middle East &amp; India (unaudited)</s>
          <s key="ReadValue">Middle East &amp; India (unaudited)</s>
          <s key="NewValue">Middle East &amp; India (unaudited)</s>
          <s key="DisplayValue">Middle East &amp; India (unaudited)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07" ln="1" eid="NarrativeTracksData">
            <be refId="2608" clsId="NarrativeTracksData">
              <d key="Data">1556116312133</d>
              <s key="User">D.WEENINK</s>
              <s key="Value">Middle East &amp; India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2609" clsId="Tgkn2007.com.tagetik.component.TextTag,Tgkn2007">
          <s key="Title">Report: PR_Q1</s>
          <o key="Position">-1</o>
          <s key="Key">405336879_Table!$2$1</s>
          <s key="Code">Table!$2$1</s>
          <s key="id">405336879_Table!$2$1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10" ln="1" eid="NarrativeTracksData">
            <be refId="261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2612" clsId="Tgkn2007.com.tagetik.component.TextTag,Tgkn2007">
          <s key="Title">Report: PR_Q1</s>
          <o key="Position">-1</o>
          <s key="Key">405336879_Table!$1$2</s>
          <s key="Code">Table!$1$2</s>
          <s key="id">405336879_Table!$1$2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13" ln="1" eid="NarrativeTracksData">
            <be refId="2614" clsId="NarrativeTracksData">
              <d key="Data">1556116312133</d>
              <s key="User">D.WEENINK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2615" clsId="Tgkn2007.com.tagetik.component.TextTag,Tgkn2007">
          <s key="Title">Report: PR_Q1</s>
          <o key="Position">-1</o>
          <s key="Key">405336879_Table!$2$2</s>
          <s key="Code">Table!$2$2</s>
          <s key="id">405336879_Table!$2$2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16" ln="1" eid="NarrativeTracksData">
            <be refId="261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2618" clsId="Tgkn2007.com.tagetik.component.TextTag,Tgkn2007">
          <s key="Title">Report: PR_Q1</s>
          <o key="Position">-1</o>
          <s key="Key">405336879_Table!$3$2</s>
          <s key="Code">Table!$3$2</s>
          <s key="id">405336879_Table!$3$2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19" ln="1" eid="NarrativeTracksData">
            <be refId="262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2621" clsId="Tgkn2007.com.tagetik.component.TextTag,Tgkn2007">
          <s key="Title">Report: PR_Q1</s>
          <o key="Position">-1</o>
          <s key="Key">405336879_Table!$4$2</s>
          <s key="Code">Table!$4$2</s>
          <s key="id">405336879_Table!$4$2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22" ln="1" eid="NarrativeTracksData">
            <be refId="262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2624" clsId="Tgkn2007.com.tagetik.component.TextTag,Tgkn2007">
          <s key="Title">Report: PR_Q1</s>
          <o key="Position">-1</o>
          <s key="Key">405336879_Table!$1$3</s>
          <s key="Code">Table!$1$3</s>
          <s key="id">405336879_Table!$1$3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25" ln="1" eid="NarrativeTracksData">
            <be refId="262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2627" clsId="Tgkn2007.com.tagetik.component.TextTag,Tgkn2007">
          <s key="Title">Report: PR_Q1</s>
          <o key="Position">-1</o>
          <s key="Key">405336879_Table!$2$3</s>
          <s key="Code">Table!$2$3</s>
          <s key="id">405336879_Table!$2$3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28" ln="6" eid="NarrativeTracksData">
            <be refId="2629" clsId="NarrativeTracksData">
              <d key="Data">1556116312133</d>
              <s key="User">D.WEENINK</s>
              <s key="Value">Q1 2019</s>
              <b key="Edited">N</b>
            </be>
            <be refId="2630" clsId="NarrativeTracksData">
              <d key="Data">1584610974813</d>
              <s key="User">J.DE.GRAAF</s>
              <s key="Value">Q1 2020</s>
              <b key="Edited">N</b>
            </be>
            <be refId="2631" clsId="NarrativeTracksData">
              <d key="Data">1649158900299</d>
              <s key="User">J.DE.GRAAF@BRUNEL.NET</s>
              <s key="Value">Q1 2022</s>
              <b key="Edited">N</b>
            </be>
            <be refId="2632" clsId="NarrativeTracksData">
              <d key="Data">1649925933547</d>
              <s key="User">J.DE.GRAAF@BRUNEL.NET</s>
              <s key="Value">#REF!</s>
              <b key="Edited">N</b>
            </be>
            <be refId="2633" clsId="NarrativeTracksData">
              <d key="Data">1649926109936</d>
              <s key="User">J.DE.GRAAF@BRUNEL.NET</s>
              <s key="Value">Q1 2022</s>
              <b key="Edited">N</b>
            </be>
            <be refId="2634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2635" clsId="Tgkn2007.com.tagetik.component.TextTag,Tgkn2007">
          <s key="Title">Report: PR_Q1</s>
          <o key="Position">-1</o>
          <s key="Key">405336879_Table!$3$3</s>
          <s key="Code">Table!$3$3</s>
          <s key="id">405336879_Table!$3$3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36" ln="6" eid="NarrativeTracksData">
            <be refId="2637" clsId="NarrativeTracksData">
              <d key="Data">1556116312133</d>
              <s key="User">D.WEENINK</s>
              <s key="Value">Q1 2018</s>
              <b key="Edited">N</b>
            </be>
            <be refId="2638" clsId="NarrativeTracksData">
              <d key="Data">1584610974813</d>
              <s key="User">J.DE.GRAAF</s>
              <s key="Value">Q1 2019</s>
              <b key="Edited">N</b>
            </be>
            <be refId="2639" clsId="NarrativeTracksData">
              <d key="Data">1649158900299</d>
              <s key="User">J.DE.GRAAF@BRUNEL.NET</s>
              <s key="Value">Q1 2021</s>
              <b key="Edited">N</b>
            </be>
            <be refId="2640" clsId="NarrativeTracksData">
              <d key="Data">1649925933547</d>
              <s key="User">J.DE.GRAAF@BRUNEL.NET</s>
              <s key="Value">#REF!</s>
              <b key="Edited">N</b>
            </be>
            <be refId="2641" clsId="NarrativeTracksData">
              <d key="Data">1649926109936</d>
              <s key="User">J.DE.GRAAF@BRUNEL.NET</s>
              <s key="Value">Q1 2021</s>
              <b key="Edited">N</b>
            </be>
            <be refId="2642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2643" clsId="Tgkn2007.com.tagetik.component.TextTag,Tgkn2007">
          <s key="Title">Report: PR_Q1</s>
          <o key="Position">-1</o>
          <s key="Key">405336879_Table!$4$3</s>
          <s key="Code">Table!$4$3</s>
          <s key="id">405336879_Table!$4$3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44" ln="2" eid="NarrativeTracksData">
            <be refId="2645" clsId="NarrativeTracksData">
              <d key="Data">1556116312133</d>
              <s key="User">D.WEENINK</s>
              <s key="Value">Change %</s>
              <b key="Edited">N</b>
            </be>
            <be refId="2646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2647" clsId="Tgkn2007.com.tagetik.component.TextTag,Tgkn2007">
          <s key="Title">Report: PR_Q1</s>
          <o key="Position">-1</o>
          <s key="Key">405336879_Table!$5$3</s>
          <s key="Code">Table!$5$3</s>
          <s key="id">405336879_Table!$5$3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48" ln="1" eid="NarrativeTracksData">
            <be refId="264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2650" clsId="Tgkn2007.com.tagetik.component.TextTag,Tgkn2007">
          <s key="Title">Report: PR_Q1</s>
          <o key="Position">-1</o>
          <s key="Key">405336879_Table!$1$4</s>
          <s key="Code">Table!$1$4</s>
          <s key="id">405336879_Table!$1$4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51" ln="1" eid="NarrativeTracksData">
            <be refId="2652" clsId="NarrativeTracksData">
              <d key="Data">1556116312133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2653" clsId="Tgkn2007.com.tagetik.component.TextTag,Tgkn2007">
          <s key="Title">Report: PR_Q1</s>
          <o key="Position">-1</o>
          <s key="Key">405336879_Table!$2$4</s>
          <s key="Code">Table!$2$4</s>
          <s key="id">405336879_Table!$2$4</s>
          <s key="Tag">$2$4</s>
          <s key="Type">21</s>
          <c key="Value">37.8</c>
          <c key="ObjectValue">37.8</c>
          <c key="ReadValue">37.8</c>
          <c key="NewValue">37.8</c>
          <s key="DisplayValue">
            <ch cod="09"/>
            37.8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54" ln="10" eid="NarrativeTracksData">
            <be refId="2655" clsId="NarrativeTracksData">
              <d key="Data">1556116312133</d>
              <s key="User">D.WEENINK</s>
              <c key="Value">27</c>
              <b key="Edited">N</b>
            </be>
            <be refId="2656" clsId="NarrativeTracksData">
              <d key="Data">1584610974813</d>
              <s key="User">J.DE.GRAAF</s>
              <c key="Value">0</c>
              <b key="Edited">N</b>
            </be>
            <be refId="2657" clsId="NarrativeTracksData">
              <d key="Data">1587384600410</d>
              <s key="User">J.DE.GRAAF</s>
              <c key="Value">33.8</c>
              <b key="Edited">N</b>
            </be>
            <be refId="2658" clsId="NarrativeTracksData">
              <d key="Data">1587394817697</d>
              <s key="User">D.WEENINK</s>
              <s key="Value">#VALUE!</s>
              <b key="Edited">N</b>
            </be>
            <be refId="2659" clsId="NarrativeTracksData">
              <d key="Data">1587395133370</d>
              <s key="User">D.WEENINK</s>
              <c key="Value">33.8</c>
              <b key="Edited">N</b>
            </be>
            <be refId="2660" clsId="NarrativeTracksData">
              <d key="Data">1649158900299</d>
              <s key="User">J.DE.GRAAF@BRUNEL.NET</s>
              <c key="Value">0</c>
              <b key="Edited">N</b>
            </be>
            <be refId="2661" clsId="NarrativeTracksData">
              <d key="Data">1649850645004</d>
              <s key="User">J.DE.GRAAF@BRUNEL.NET</s>
              <c key="Value">30.8</c>
              <b key="Edited">N</b>
            </be>
            <be refId="2662" clsId="NarrativeTracksData">
              <d key="Data">1649925933547</d>
              <s key="User">J.DE.GRAAF@BRUNEL.NET</s>
              <s key="Value">#NAME?</s>
              <b key="Edited">N</b>
            </be>
            <be refId="2663" clsId="NarrativeTracksData">
              <d key="Data">1649926109936</d>
              <s key="User">J.DE.GRAAF@BRUNEL.NET</s>
              <c key="Value">30.8</c>
              <b key="Edited">N</b>
            </be>
            <be refId="2664" clsId="NarrativeTracksData">
              <d key="Data">1681983471812</d>
              <s key="User">J.DE.GRAAF@BRUNEL.NET</s>
              <c key="Value">37.8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2665" clsId="Tgkn2007.com.tagetik.component.TextTag,Tgkn2007">
          <s key="Title">Report: PR_Q1</s>
          <o key="Position">-1</o>
          <s key="Key">405336879_Table!$3$4</s>
          <s key="Code">Table!$3$4</s>
          <s key="id">405336879_Table!$3$4</s>
          <s key="Tag">$3$4</s>
          <s key="Type">21</s>
          <c key="Value">30.8</c>
          <c key="ObjectValue">30.8</c>
          <c key="ReadValue">30.8</c>
          <c key="NewValue">30.8</c>
          <s key="DisplayValue">
            <ch cod="09"/>
            30.8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66" ln="8" eid="NarrativeTracksData">
            <be refId="2667" clsId="NarrativeTracksData">
              <d key="Data">1556116312133</d>
              <s key="User">D.WEENINK</s>
              <c key="Value">19.2</c>
              <b key="Edited">N</b>
            </be>
            <be refId="2668" clsId="NarrativeTracksData">
              <d key="Data">1584610974813</d>
              <s key="User">J.DE.GRAAF</s>
              <c key="Value">27</c>
              <b key="Edited">N</b>
            </be>
            <be refId="2669" clsId="NarrativeTracksData">
              <d key="Data">1587394817697</d>
              <s key="User">D.WEENINK</s>
              <s key="Value">#VALUE!</s>
              <b key="Edited">N</b>
            </be>
            <be refId="2670" clsId="NarrativeTracksData">
              <d key="Data">1587395133370</d>
              <s key="User">D.WEENINK</s>
              <c key="Value">27</c>
              <b key="Edited">N</b>
            </be>
            <be refId="2671" clsId="NarrativeTracksData">
              <d key="Data">1649158900299</d>
              <s key="User">J.DE.GRAAF@BRUNEL.NET</s>
              <c key="Value">25.2</c>
              <b key="Edited">N</b>
            </be>
            <be refId="2672" clsId="NarrativeTracksData">
              <d key="Data">1649925933547</d>
              <s key="User">J.DE.GRAAF@BRUNEL.NET</s>
              <s key="Value">#NAME?</s>
              <b key="Edited">N</b>
            </be>
            <be refId="2673" clsId="NarrativeTracksData">
              <d key="Data">1649926109936</d>
              <s key="User">J.DE.GRAAF@BRUNEL.NET</s>
              <c key="Value">25.2</c>
              <b key="Edited">N</b>
            </be>
            <be refId="2674" clsId="NarrativeTracksData">
              <d key="Data">1681983471812</d>
              <s key="User">J.DE.GRAAF@BRUNEL.NET</s>
              <c key="Value">30.8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2675" clsId="Tgkn2007.com.tagetik.component.TextTag,Tgkn2007">
          <s key="Title">Report: PR_Q1</s>
          <o key="Position">-1</o>
          <s key="Key">405336879_Table!$4$4</s>
          <s key="Code">Table!$4$4</s>
          <s key="id">405336879_Table!$4$4</s>
          <s key="Tag">$4$4</s>
          <s key="Type">21</s>
          <c key="Value">0.23</c>
          <c key="ObjectValue">0.23</c>
          <c key="ReadValue">0.23</c>
          <c key="NewValue">0.23</c>
          <s key="DisplayValue">23%</s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76" ln="10" eid="NarrativeTracksData">
            <be refId="2677" clsId="NarrativeTracksData">
              <d key="Data">1556116312133</d>
              <s key="User">D.WEENINK</s>
              <c key="Value">0.41</c>
              <b key="Edited">N</b>
            </be>
            <be refId="2678" clsId="NarrativeTracksData">
              <d key="Data">1584610974813</d>
              <s key="User">J.DE.GRAAF</s>
              <c key="Value">-1</c>
              <b key="Edited">N</b>
            </be>
            <be refId="2679" clsId="NarrativeTracksData">
              <d key="Data">1587384600410</d>
              <s key="User">J.DE.GRAAF</s>
              <c key="Value">0.25</c>
              <b key="Edited">N</b>
            </be>
            <be refId="2680" clsId="NarrativeTracksData">
              <d key="Data">1587394817697</d>
              <s key="User">D.WEENINK</s>
              <s key="Value">#VALUE!</s>
              <b key="Edited">N</b>
            </be>
            <be refId="2681" clsId="NarrativeTracksData">
              <d key="Data">1587395133370</d>
              <s key="User">D.WEENINK</s>
              <c key="Value">0.25</c>
              <b key="Edited">N</b>
            </be>
            <be refId="2682" clsId="NarrativeTracksData">
              <d key="Data">1649158900299</d>
              <s key="User">J.DE.GRAAF@BRUNEL.NET</s>
              <c key="Value">-1</c>
              <b key="Edited">N</b>
            </be>
            <be refId="2683" clsId="NarrativeTracksData">
              <d key="Data">1649850645004</d>
              <s key="User">J.DE.GRAAF@BRUNEL.NET</s>
              <c key="Value">0.22</c>
              <b key="Edited">N</b>
            </be>
            <be refId="2684" clsId="NarrativeTracksData">
              <d key="Data">1649925933547</d>
              <s key="User">J.DE.GRAAF@BRUNEL.NET</s>
              <s key="Value">#NAME?</s>
              <b key="Edited">N</b>
            </be>
            <be refId="2685" clsId="NarrativeTracksData">
              <d key="Data">1649926109936</d>
              <s key="User">J.DE.GRAAF@BRUNEL.NET</s>
              <c key="Value">0.22</c>
              <b key="Edited">N</b>
            </be>
            <be refId="2686" clsId="NarrativeTracksData">
              <d key="Data">1681983471812</d>
              <s key="User">J.DE.GRAAF@BRUNEL.NET</s>
              <c key="Value">0.23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2687" clsId="Tgkn2007.com.tagetik.component.TextTag,Tgkn2007">
          <s key="Title">Report: PR_Q1</s>
          <o key="Position">-1</o>
          <s key="Key">405336879_Table!$5$4</s>
          <s key="Code">Table!$5$4</s>
          <s key="id">405336879_Table!$5$4</s>
          <s key="Tag">$5$4</s>
          <s key="Type">21</s>
          <s key="Value">a</s>
          <s key="ObjectValue">a</s>
          <s key="ReadValue">a</s>
          <s key="NewValue">a</s>
          <s key="DisplayValue">a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88" ln="1" eid="NarrativeTracksData">
            <be refId="2689" clsId="NarrativeTracksData">
              <d key="Data">1556116312133</d>
              <s key="User">D.WEENINK</s>
              <s key="Value">a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2690" clsId="Tgkn2007.com.tagetik.component.TextTag,Tgkn2007">
          <s key="Title">Report: PR_Q1</s>
          <o key="Position">-1</o>
          <s key="Key">405336879_Table!$1$5</s>
          <s key="Code">Table!$1$5</s>
          <s key="id">405336879_Table!$1$5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91" ln="1" eid="NarrativeTracksData">
            <be refId="2692" clsId="NarrativeTracksData">
              <d key="Data">1556116312133</d>
              <s key="User">D.WEENINK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2693" clsId="Tgkn2007.com.tagetik.component.TextTag,Tgkn2007">
          <s key="Title">Report: PR_Q1</s>
          <o key="Position">-1</o>
          <s key="Key">405336879_Table!$2$5</s>
          <s key="Code">Table!$2$5</s>
          <s key="id">405336879_Table!$2$5</s>
          <s key="Tag">$2$5</s>
          <s key="Type">21</s>
          <c key="Value">5.6</c>
          <c key="ObjectValue">5.6</c>
          <c key="ReadValue">5.6</c>
          <c key="NewValue">5.6</c>
          <s key="DisplayValue">
            <ch cod="09"/>
            5.6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694" ln="10" eid="NarrativeTracksData">
            <be refId="2695" clsId="NarrativeTracksData">
              <d key="Data">1556116312133</d>
              <s key="User">D.WEENINK</s>
              <c key="Value">4.8</c>
              <b key="Edited">N</b>
            </be>
            <be refId="2696" clsId="NarrativeTracksData">
              <d key="Data">1584610974813</d>
              <s key="User">J.DE.GRAAF</s>
              <c key="Value">0</c>
              <b key="Edited">N</b>
            </be>
            <be refId="2697" clsId="NarrativeTracksData">
              <d key="Data">1587384600410</d>
              <s key="User">J.DE.GRAAF</s>
              <c key="Value">5.9</c>
              <b key="Edited">N</b>
            </be>
            <be refId="2698" clsId="NarrativeTracksData">
              <d key="Data">1587394817697</d>
              <s key="User">D.WEENINK</s>
              <s key="Value">#VALUE!</s>
              <b key="Edited">N</b>
            </be>
            <be refId="2699" clsId="NarrativeTracksData">
              <d key="Data">1587395133370</d>
              <s key="User">D.WEENINK</s>
              <c key="Value">5.9</c>
              <b key="Edited">N</b>
            </be>
            <be refId="2700" clsId="NarrativeTracksData">
              <d key="Data">1649158900299</d>
              <s key="User">J.DE.GRAAF@BRUNEL.NET</s>
              <c key="Value">0</c>
              <b key="Edited">N</b>
            </be>
            <be refId="2701" clsId="NarrativeTracksData">
              <d key="Data">1649850645004</d>
              <s key="User">J.DE.GRAAF@BRUNEL.NET</s>
              <c key="Value">5.2</c>
              <b key="Edited">N</b>
            </be>
            <be refId="2702" clsId="NarrativeTracksData">
              <d key="Data">1649925933547</d>
              <s key="User">J.DE.GRAAF@BRUNEL.NET</s>
              <s key="Value">#NAME?</s>
              <b key="Edited">N</b>
            </be>
            <be refId="2703" clsId="NarrativeTracksData">
              <d key="Data">1649926109936</d>
              <s key="User">J.DE.GRAAF@BRUNEL.NET</s>
              <c key="Value">5.2</c>
              <b key="Edited">N</b>
            </be>
            <be refId="2704" clsId="NarrativeTracksData">
              <d key="Data">1681983471812</d>
              <s key="User">J.DE.GRAAF@BRUNEL.NET</s>
              <c key="Value">5.6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2705" clsId="Tgkn2007.com.tagetik.component.TextTag,Tgkn2007">
          <s key="Title">Report: PR_Q1</s>
          <o key="Position">-1</o>
          <s key="Key">405336879_Table!$3$5</s>
          <s key="Code">Table!$3$5</s>
          <s key="id">405336879_Table!$3$5</s>
          <s key="Tag">$3$5</s>
          <s key="Type">21</s>
          <c key="Value">5.2</c>
          <c key="ObjectValue">5.2</c>
          <c key="ReadValue">5.2</c>
          <c key="NewValue">5.2</c>
          <s key="DisplayValue">
            <ch cod="09"/>
            5.2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06" ln="8" eid="NarrativeTracksData">
            <be refId="2707" clsId="NarrativeTracksData">
              <d key="Data">1556116312133</d>
              <s key="User">D.WEENINK</s>
              <c key="Value">3.3</c>
              <b key="Edited">N</b>
            </be>
            <be refId="2708" clsId="NarrativeTracksData">
              <d key="Data">1584610974813</d>
              <s key="User">J.DE.GRAAF</s>
              <c key="Value">4.8</c>
              <b key="Edited">N</b>
            </be>
            <be refId="2709" clsId="NarrativeTracksData">
              <d key="Data">1587394817697</d>
              <s key="User">D.WEENINK</s>
              <s key="Value">#VALUE!</s>
              <b key="Edited">N</b>
            </be>
            <be refId="2710" clsId="NarrativeTracksData">
              <d key="Data">1587395133370</d>
              <s key="User">D.WEENINK</s>
              <c key="Value">4.8</c>
              <b key="Edited">N</b>
            </be>
            <be refId="2711" clsId="NarrativeTracksData">
              <d key="Data">1649158900299</d>
              <s key="User">J.DE.GRAAF@BRUNEL.NET</s>
              <c key="Value">4.1</c>
              <b key="Edited">N</b>
            </be>
            <be refId="2712" clsId="NarrativeTracksData">
              <d key="Data">1649925933547</d>
              <s key="User">J.DE.GRAAF@BRUNEL.NET</s>
              <s key="Value">#NAME?</s>
              <b key="Edited">N</b>
            </be>
            <be refId="2713" clsId="NarrativeTracksData">
              <d key="Data">1649926109936</d>
              <s key="User">J.DE.GRAAF@BRUNEL.NET</s>
              <c key="Value">4.1</c>
              <b key="Edited">N</b>
            </be>
            <be refId="2714" clsId="NarrativeTracksData">
              <d key="Data">1681983471812</d>
              <s key="User">J.DE.GRAAF@BRUNEL.NET</s>
              <c key="Value">5.2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2715" clsId="Tgkn2007.com.tagetik.component.TextTag,Tgkn2007">
          <s key="Title">Report: PR_Q1</s>
          <o key="Position">-1</o>
          <s key="Key">405336879_Table!$4$5</s>
          <s key="Code">Table!$4$5</s>
          <s key="id">405336879_Table!$4$5</s>
          <s key="Tag">$4$5</s>
          <s key="Type">21</s>
          <c key="Value">0.08</c>
          <c key="ObjectValue">0.08</c>
          <c key="ReadValue">0.08</c>
          <c key="NewValue">0.08</c>
          <s key="DisplayValue">8%</s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16" ln="10" eid="NarrativeTracksData">
            <be refId="2717" clsId="NarrativeTracksData">
              <d key="Data">1556116312133</d>
              <s key="User">D.WEENINK</s>
              <c key="Value">0.45</c>
              <b key="Edited">N</b>
            </be>
            <be refId="2718" clsId="NarrativeTracksData">
              <d key="Data">1584610974813</d>
              <s key="User">J.DE.GRAAF</s>
              <c key="Value">-1</c>
              <b key="Edited">N</b>
            </be>
            <be refId="2719" clsId="NarrativeTracksData">
              <d key="Data">1587384600410</d>
              <s key="User">J.DE.GRAAF</s>
              <c key="Value">0.23</c>
              <b key="Edited">N</b>
            </be>
            <be refId="2720" clsId="NarrativeTracksData">
              <d key="Data">1587394817697</d>
              <s key="User">D.WEENINK</s>
              <s key="Value">#VALUE!</s>
              <b key="Edited">N</b>
            </be>
            <be refId="2721" clsId="NarrativeTracksData">
              <d key="Data">1587395133370</d>
              <s key="User">D.WEENINK</s>
              <c key="Value">0.23</c>
              <b key="Edited">N</b>
            </be>
            <be refId="2722" clsId="NarrativeTracksData">
              <d key="Data">1649158900299</d>
              <s key="User">J.DE.GRAAF@BRUNEL.NET</s>
              <c key="Value">-1</c>
              <b key="Edited">N</b>
            </be>
            <be refId="2723" clsId="NarrativeTracksData">
              <d key="Data">1649850645004</d>
              <s key="User">J.DE.GRAAF@BRUNEL.NET</s>
              <c key="Value">0.27</c>
              <b key="Edited">N</b>
            </be>
            <be refId="2724" clsId="NarrativeTracksData">
              <d key="Data">1649925933547</d>
              <s key="User">J.DE.GRAAF@BRUNEL.NET</s>
              <s key="Value">#NAME?</s>
              <b key="Edited">N</b>
            </be>
            <be refId="2725" clsId="NarrativeTracksData">
              <d key="Data">1649926109936</d>
              <s key="User">J.DE.GRAAF@BRUNEL.NET</s>
              <c key="Value">0.27</c>
              <b key="Edited">N</b>
            </be>
            <be refId="2726" clsId="NarrativeTracksData">
              <d key="Data">1681983471812</d>
              <s key="User">J.DE.GRAAF@BRUNEL.NET</s>
              <c key="Value">0.08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2727" clsId="Tgkn2007.com.tagetik.component.TextTag,Tgkn2007">
          <s key="Title">Report: PR_Q1</s>
          <o key="Position">-1</o>
          <s key="Key">405336879_Table!$5$5</s>
          <s key="Code">Table!$5$5</s>
          <s key="id">405336879_Table!$5$5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28" ln="1" eid="NarrativeTracksData">
            <be refId="272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2730" clsId="Tgkn2007.com.tagetik.component.TextTag,Tgkn2007">
          <s key="Title">Report: PR_Q1</s>
          <o key="Position">-1</o>
          <s key="Key">405336879_Table!$1$6</s>
          <s key="Code">Table!$1$6</s>
          <s key="id">405336879_Table!$1$6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31" ln="1" eid="NarrativeTracksData">
            <be refId="2732" clsId="NarrativeTracksData">
              <d key="Data">1556116312133</d>
              <s key="User">D.WEENINK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2733" clsId="Tgkn2007.com.tagetik.component.TextTag,Tgkn2007">
          <s key="Title">Report: PR_Q1</s>
          <o key="Position">-1</o>
          <s key="Key">405336879_Table!$2$6</s>
          <s key="Code">Table!$2$6</s>
          <s key="id">405336879_Table!$2$6</s>
          <s key="Tag">$2$6</s>
          <s key="Type">21</s>
          <c key="Value">0.148</c>
          <c key="ObjectValue">0.148</c>
          <c key="ReadValue">0.148</c>
          <c key="NewValue">0.148</c>
          <s key="DisplayValue">14.8%</s>
          <b key="Edited">N</b>
          <b key="Locked">N</b>
          <b key="XBRLNoExport">N</b>
          <b key="BookmarkFormatting">N</b>
          <s key="LinkId">405336879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34" ln="10" eid="NarrativeTracksData">
            <be refId="2735" clsId="NarrativeTracksData">
              <d key="Data">1556116312133</d>
              <s key="User">D.WEENINK</s>
              <c key="Value">0.178</c>
              <b key="Edited">N</b>
            </be>
            <be refId="2736" clsId="NarrativeTracksData">
              <d key="Data">1584610974813</d>
              <s key="User">J.DE.GRAAF</s>
              <s key="Value">#DIV/0!</s>
              <b key="Edited">N</b>
            </be>
            <be refId="2737" clsId="NarrativeTracksData">
              <d key="Data">1587384600410</d>
              <s key="User">J.DE.GRAAF</s>
              <c key="Value">0.175</c>
              <b key="Edited">N</b>
            </be>
            <be refId="2738" clsId="NarrativeTracksData">
              <d key="Data">1587394817697</d>
              <s key="User">D.WEENINK</s>
              <s key="Value">#VALUE!</s>
              <b key="Edited">N</b>
            </be>
            <be refId="2739" clsId="NarrativeTracksData">
              <d key="Data">1587395133370</d>
              <s key="User">D.WEENINK</s>
              <c key="Value">0.175</c>
              <b key="Edited">N</b>
            </be>
            <be refId="2740" clsId="NarrativeTracksData">
              <d key="Data">1649158900299</d>
              <s key="User">J.DE.GRAAF@BRUNEL.NET</s>
              <s key="Value">#DIV/0!</s>
              <b key="Edited">N</b>
            </be>
            <be refId="2741" clsId="NarrativeTracksData">
              <d key="Data">1649850645004</d>
              <s key="User">J.DE.GRAAF@BRUNEL.NET</s>
              <c key="Value">0.169</c>
              <b key="Edited">N</b>
            </be>
            <be refId="2742" clsId="NarrativeTracksData">
              <d key="Data">1649925933547</d>
              <s key="User">J.DE.GRAAF@BRUNEL.NET</s>
              <s key="Value">#NAME?</s>
              <b key="Edited">N</b>
            </be>
            <be refId="2743" clsId="NarrativeTracksData">
              <d key="Data">1649926109936</d>
              <s key="User">J.DE.GRAAF@BRUNEL.NET</s>
              <c key="Value">0.169</c>
              <b key="Edited">N</b>
            </be>
            <be refId="2744" clsId="NarrativeTracksData">
              <d key="Data">1681983471812</d>
              <s key="User">J.DE.GRAAF@BRUNEL.NET</s>
              <c key="Value">0.148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2745" clsId="Tgkn2007.com.tagetik.component.TextTag,Tgkn2007">
          <s key="Title">Report: PR_Q1</s>
          <o key="Position">-1</o>
          <s key="Key">405336879_Table!$3$6</s>
          <s key="Code">Table!$3$6</s>
          <s key="id">405336879_Table!$3$6</s>
          <s key="Tag">$3$6</s>
          <s key="Type">21</s>
          <c key="Value">0.169</c>
          <c key="ObjectValue">0.169</c>
          <c key="ReadValue">0.169</c>
          <c key="NewValue">0.169</c>
          <s key="DisplayValue">16.9%</s>
          <b key="Edited">N</b>
          <b key="Locked">N</b>
          <b key="XBRLNoExport">N</b>
          <b key="BookmarkFormatting">N</b>
          <s key="LinkId">405336879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46" ln="8" eid="NarrativeTracksData">
            <be refId="2747" clsId="NarrativeTracksData">
              <d key="Data">1556116312133</d>
              <s key="User">D.WEENINK</s>
              <c key="Value">0.172</c>
              <b key="Edited">N</b>
            </be>
            <be refId="2748" clsId="NarrativeTracksData">
              <d key="Data">1584610974813</d>
              <s key="User">J.DE.GRAAF</s>
              <c key="Value">0.178</c>
              <b key="Edited">N</b>
            </be>
            <be refId="2749" clsId="NarrativeTracksData">
              <d key="Data">1587394817697</d>
              <s key="User">D.WEENINK</s>
              <s key="Value">#VALUE!</s>
              <b key="Edited">N</b>
            </be>
            <be refId="2750" clsId="NarrativeTracksData">
              <d key="Data">1587395133370</d>
              <s key="User">D.WEENINK</s>
              <c key="Value">0.178</c>
              <b key="Edited">N</b>
            </be>
            <be refId="2751" clsId="NarrativeTracksData">
              <d key="Data">1649158900299</d>
              <s key="User">J.DE.GRAAF@BRUNEL.NET</s>
              <c key="Value">0.163</c>
              <b key="Edited">N</b>
            </be>
            <be refId="2752" clsId="NarrativeTracksData">
              <d key="Data">1649925933547</d>
              <s key="User">J.DE.GRAAF@BRUNEL.NET</s>
              <s key="Value">#NAME?</s>
              <b key="Edited">N</b>
            </be>
            <be refId="2753" clsId="NarrativeTracksData">
              <d key="Data">1649926109936</d>
              <s key="User">J.DE.GRAAF@BRUNEL.NET</s>
              <c key="Value">0.163</c>
              <b key="Edited">N</b>
            </be>
            <be refId="2754" clsId="NarrativeTracksData">
              <d key="Data">1681983471812</d>
              <s key="User">J.DE.GRAAF@BRUNEL.NET</s>
              <c key="Value">0.169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2755" clsId="Tgkn2007.com.tagetik.component.TextTag,Tgkn2007">
          <s key="Title">Report: PR_Q1</s>
          <o key="Position">-1</o>
          <s key="Key">405336879_Table!$4$6</s>
          <s key="Code">Table!$4$6</s>
          <s key="id">405336879_Table!$4$6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56" ln="1" eid="NarrativeTracksData">
            <be refId="275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2758" clsId="Tgkn2007.com.tagetik.component.TextTag,Tgkn2007">
          <s key="Title">Report: PR_Q1</s>
          <o key="Position">-1</o>
          <s key="Key">405336879_Table!$5$6</s>
          <s key="Code">Table!$5$6</s>
          <s key="id">405336879_Table!$5$6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59" ln="1" eid="NarrativeTracksData">
            <be refId="276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2761" clsId="Tgkn2007.com.tagetik.component.TextTag,Tgkn2007">
          <s key="Title">Report: PR_Q1</s>
          <o key="Position">-1</o>
          <s key="Key">405336879_Table!$1$7</s>
          <s key="Code">Table!$1$7</s>
          <s key="id">405336879_Table!$1$7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62" ln="1" eid="NarrativeTracksData">
            <be refId="2763" clsId="NarrativeTracksData">
              <d key="Data">1556116312133</d>
              <s key="User">D.WEENINK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2764" clsId="Tgkn2007.com.tagetik.component.TextTag,Tgkn2007">
          <s key="Title">Report: PR_Q1</s>
          <o key="Position">-1</o>
          <s key="Key">405336879_Table!$2$7</s>
          <s key="Code">Table!$2$7</s>
          <s key="id">405336879_Table!$2$7</s>
          <s key="Tag">$2$7</s>
          <s key="Type">21</s>
          <c key="Value">2.6</c>
          <c key="ObjectValue">2.6</c>
          <c key="ReadValue">2.6</c>
          <c key="NewValue">2.6</c>
          <s key="DisplayValue">
            <ch cod="09"/>
            2.6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65" ln="10" eid="NarrativeTracksData">
            <be refId="2766" clsId="NarrativeTracksData">
              <d key="Data">1556116312133</d>
              <s key="User">D.WEENINK</s>
              <c key="Value">1.9</c>
              <b key="Edited">N</b>
            </be>
            <be refId="2767" clsId="NarrativeTracksData">
              <d key="Data">1584610974813</d>
              <s key="User">J.DE.GRAAF</s>
              <c key="Value">0</c>
              <b key="Edited">N</b>
            </be>
            <be refId="2768" clsId="NarrativeTracksData">
              <d key="Data">1587384600410</d>
              <s key="User">J.DE.GRAAF</s>
              <c key="Value">2.7</c>
              <b key="Edited">N</b>
            </be>
            <be refId="2769" clsId="NarrativeTracksData">
              <d key="Data">1587394817697</d>
              <s key="User">D.WEENINK</s>
              <s key="Value">#VALUE!</s>
              <b key="Edited">N</b>
            </be>
            <be refId="2770" clsId="NarrativeTracksData">
              <d key="Data">1587395133370</d>
              <s key="User">D.WEENINK</s>
              <c key="Value">2.7</c>
              <b key="Edited">N</b>
            </be>
            <be refId="2771" clsId="NarrativeTracksData">
              <d key="Data">1649158900299</d>
              <s key="User">J.DE.GRAAF@BRUNEL.NET</s>
              <c key="Value">0</c>
              <b key="Edited">N</b>
            </be>
            <be refId="2772" clsId="NarrativeTracksData">
              <d key="Data">1649850645004</d>
              <s key="User">J.DE.GRAAF@BRUNEL.NET</s>
              <c key="Value">2.2</c>
              <b key="Edited">N</b>
            </be>
            <be refId="2773" clsId="NarrativeTracksData">
              <d key="Data">1649925933547</d>
              <s key="User">J.DE.GRAAF@BRUNEL.NET</s>
              <s key="Value">#NAME?</s>
              <b key="Edited">N</b>
            </be>
            <be refId="2774" clsId="NarrativeTracksData">
              <d key="Data">1649926109936</d>
              <s key="User">J.DE.GRAAF@BRUNEL.NET</s>
              <c key="Value">2.2</c>
              <b key="Edited">N</b>
            </be>
            <be refId="2775" clsId="NarrativeTracksData">
              <d key="Data">1681983471812</d>
              <s key="User">J.DE.GRAAF@BRUNEL.NET</s>
              <c key="Value">2.6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2776" clsId="Tgkn2007.com.tagetik.component.TextTag,Tgkn2007">
          <s key="Title">Report: PR_Q1</s>
          <o key="Position">-1</o>
          <s key="Key">405336879_Table!$3$7</s>
          <s key="Code">Table!$3$7</s>
          <s key="id">405336879_Table!$3$7</s>
          <s key="Tag">$3$7</s>
          <s key="Type">21</s>
          <c key="Value">2.2</c>
          <c key="ObjectValue">2.2</c>
          <c key="ReadValue">2.2</c>
          <c key="NewValue">2.2</c>
          <s key="DisplayValue">
            <ch cod="09"/>
            2.2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77" ln="8" eid="NarrativeTracksData">
            <be refId="2778" clsId="NarrativeTracksData">
              <d key="Data">1556116312133</d>
              <s key="User">D.WEENINK</s>
              <c key="Value">1.6</c>
              <b key="Edited">N</b>
            </be>
            <be refId="2779" clsId="NarrativeTracksData">
              <d key="Data">1584610974813</d>
              <s key="User">J.DE.GRAAF</s>
              <c key="Value">1.9</c>
              <b key="Edited">N</b>
            </be>
            <be refId="2780" clsId="NarrativeTracksData">
              <d key="Data">1587394817697</d>
              <s key="User">D.WEENINK</s>
              <s key="Value">#VALUE!</s>
              <b key="Edited">N</b>
            </be>
            <be refId="2781" clsId="NarrativeTracksData">
              <d key="Data">1587395133370</d>
              <s key="User">D.WEENINK</s>
              <c key="Value">1.9</c>
              <b key="Edited">N</b>
            </be>
            <be refId="2782" clsId="NarrativeTracksData">
              <d key="Data">1649158900299</d>
              <s key="User">J.DE.GRAAF@BRUNEL.NET</s>
              <c key="Value">1.7</c>
              <b key="Edited">N</b>
            </be>
            <be refId="2783" clsId="NarrativeTracksData">
              <d key="Data">1649925933547</d>
              <s key="User">J.DE.GRAAF@BRUNEL.NET</s>
              <s key="Value">#NAME?</s>
              <b key="Edited">N</b>
            </be>
            <be refId="2784" clsId="NarrativeTracksData">
              <d key="Data">1649926109936</d>
              <s key="User">J.DE.GRAAF@BRUNEL.NET</s>
              <c key="Value">1.7</c>
              <b key="Edited">N</b>
            </be>
            <be refId="2785" clsId="NarrativeTracksData">
              <d key="Data">1681983471812</d>
              <s key="User">J.DE.GRAAF@BRUNEL.NET</s>
              <c key="Value">2.2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2786" clsId="Tgkn2007.com.tagetik.component.TextTag,Tgkn2007">
          <s key="Title">Report: PR_Q1</s>
          <o key="Position">-1</o>
          <s key="Key">405336879_Table!$4$7</s>
          <s key="Code">Table!$4$7</s>
          <s key="id">405336879_Table!$4$7</s>
          <s key="Tag">$4$7</s>
          <s key="Type">21</s>
          <c key="Value">0.18</c>
          <c key="ObjectValue">0.18</c>
          <c key="ReadValue">0.18</c>
          <c key="NewValue">0.18</c>
          <s key="DisplayValue">18%</s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87" ln="10" eid="NarrativeTracksData">
            <be refId="2788" clsId="NarrativeTracksData">
              <d key="Data">1556116312133</d>
              <s key="User">D.WEENINK</s>
              <c key="Value">0.19</c>
              <b key="Edited">N</b>
            </be>
            <be refId="2789" clsId="NarrativeTracksData">
              <d key="Data">1584610974813</d>
              <s key="User">J.DE.GRAAF</s>
              <c key="Value">-1</c>
              <b key="Edited">N</b>
            </be>
            <be refId="2790" clsId="NarrativeTracksData">
              <d key="Data">1587384600410</d>
              <s key="User">J.DE.GRAAF</s>
              <c key="Value">0.42</c>
              <b key="Edited">N</b>
            </be>
            <be refId="2791" clsId="NarrativeTracksData">
              <d key="Data">1587394817697</d>
              <s key="User">D.WEENINK</s>
              <s key="Value">#VALUE!</s>
              <b key="Edited">N</b>
            </be>
            <be refId="2792" clsId="NarrativeTracksData">
              <d key="Data">1587395133370</d>
              <s key="User">D.WEENINK</s>
              <c key="Value">0.42</c>
              <b key="Edited">N</b>
            </be>
            <be refId="2793" clsId="NarrativeTracksData">
              <d key="Data">1649158900299</d>
              <s key="User">J.DE.GRAAF@BRUNEL.NET</s>
              <c key="Value">-1</c>
              <b key="Edited">N</b>
            </be>
            <be refId="2794" clsId="NarrativeTracksData">
              <d key="Data">1649850645004</d>
              <s key="User">J.DE.GRAAF@BRUNEL.NET</s>
              <c key="Value">0.29</c>
              <b key="Edited">N</b>
            </be>
            <be refId="2795" clsId="NarrativeTracksData">
              <d key="Data">1649925933547</d>
              <s key="User">J.DE.GRAAF@BRUNEL.NET</s>
              <s key="Value">#NAME?</s>
              <b key="Edited">N</b>
            </be>
            <be refId="2796" clsId="NarrativeTracksData">
              <d key="Data">1649926109936</d>
              <s key="User">J.DE.GRAAF@BRUNEL.NET</s>
              <c key="Value">0.29</c>
              <b key="Edited">N</b>
            </be>
            <be refId="2797" clsId="NarrativeTracksData">
              <d key="Data">1681983471812</d>
              <s key="User">J.DE.GRAAF@BRUNEL.NET</s>
              <c key="Value">0.18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2798" clsId="Tgkn2007.com.tagetik.component.TextTag,Tgkn2007">
          <s key="Title">Report: PR_Q1</s>
          <o key="Position">-1</o>
          <s key="Key">405336879_Table!$5$7</s>
          <s key="Code">Table!$5$7</s>
          <s key="id">405336879_Table!$5$7</s>
          <s key="Tag">$5$7</s>
          <s key="Type">21</s>
          <s key="Value">b</s>
          <s key="ObjectValue">b</s>
          <s key="ReadValue">b</s>
          <s key="NewValue">b</s>
          <s key="DisplayValue">b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799" ln="1" eid="NarrativeTracksData">
            <be refId="2800" clsId="NarrativeTracksData">
              <d key="Data">1556116312133</d>
              <s key="User">D.WEENINK</s>
              <s key="Value">b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2801" clsId="Tgkn2007.com.tagetik.component.TextTag,Tgkn2007">
          <s key="Title">Report: PR_Q1</s>
          <o key="Position">-1</o>
          <s key="Key">405336879_Table!$1$8</s>
          <s key="Code">Table!$1$8</s>
          <s key="id">405336879_Table!$1$8</s>
          <s key="Tag">$1$8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02" ln="1" eid="NarrativeTracksData">
            <be refId="2803" clsId="NarrativeTracksData">
              <d key="Data">1556116312133</d>
              <s key="User">D.WEENINK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2804" clsId="Tgkn2007.com.tagetik.component.TextTag,Tgkn2007">
          <s key="Title">Report: PR_Q1</s>
          <o key="Position">-1</o>
          <s key="Key">405336879_Table!$2$8</s>
          <s key="Code">Table!$2$8</s>
          <s key="id">405336879_Table!$2$8</s>
          <s key="Tag">$2$8</s>
          <s key="Type">21</s>
          <c key="Value">3</c>
          <c key="ObjectValue">3</c>
          <c key="ReadValue">3</c>
          <c key="NewValue">3</c>
          <s key="DisplayValue">
            <ch cod="09"/>
            3.0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05" ln="9" eid="NarrativeTracksData">
            <be refId="2806" clsId="NarrativeTracksData">
              <d key="Data">1556116312133</d>
              <s key="User">D.WEENINK</s>
              <c key="Value">2.9</c>
              <b key="Edited">N</b>
            </be>
            <be refId="2807" clsId="NarrativeTracksData">
              <d key="Data">1584610974813</d>
              <s key="User">J.DE.GRAAF</s>
              <c key="Value">0</c>
              <b key="Edited">N</b>
            </be>
            <be refId="2808" clsId="NarrativeTracksData">
              <d key="Data">1587384600410</d>
              <s key="User">J.DE.GRAAF</s>
              <c key="Value">3.2</c>
              <b key="Edited">N</b>
            </be>
            <be refId="2809" clsId="NarrativeTracksData">
              <d key="Data">1587394817697</d>
              <s key="User">D.WEENINK</s>
              <s key="Value">#VALUE!</s>
              <b key="Edited">N</b>
            </be>
            <be refId="2810" clsId="NarrativeTracksData">
              <d key="Data">1587395133370</d>
              <s key="User">D.WEENINK</s>
              <c key="Value">3.2</c>
              <b key="Edited">N</b>
            </be>
            <be refId="2811" clsId="NarrativeTracksData">
              <d key="Data">1649158900299</d>
              <s key="User">J.DE.GRAAF@BRUNEL.NET</s>
              <c key="Value">0</c>
              <b key="Edited">N</b>
            </be>
            <be refId="2812" clsId="NarrativeTracksData">
              <d key="Data">1649850645004</d>
              <s key="User">J.DE.GRAAF@BRUNEL.NET</s>
              <c key="Value">3</c>
              <b key="Edited">N</b>
            </be>
            <be refId="2813" clsId="NarrativeTracksData">
              <d key="Data">1649925933547</d>
              <s key="User">J.DE.GRAAF@BRUNEL.NET</s>
              <s key="Value">#NAME?</s>
              <b key="Edited">N</b>
            </be>
            <be refId="2814" clsId="NarrativeTracksData">
              <d key="Data">1649926109936</d>
              <s key="User">J.DE.GRAAF@BRUNEL.NET</s>
              <c key="Value">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2815" clsId="Tgkn2007.com.tagetik.component.TextTag,Tgkn2007">
          <s key="Title">Report: PR_Q1</s>
          <o key="Position">-1</o>
          <s key="Key">405336879_Table!$3$8</s>
          <s key="Code">Table!$3$8</s>
          <s key="id">405336879_Table!$3$8</s>
          <s key="Tag">$3$8</s>
          <s key="Type">21</s>
          <c key="Value">3</c>
          <c key="ObjectValue">3</c>
          <c key="ReadValue">3</c>
          <c key="NewValue">3</c>
          <s key="DisplayValue">
            <ch cod="09"/>
            3.0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16" ln="8" eid="NarrativeTracksData">
            <be refId="2817" clsId="NarrativeTracksData">
              <d key="Data">1556116312133</d>
              <s key="User">D.WEENINK</s>
              <c key="Value">1.7</c>
              <b key="Edited">N</b>
            </be>
            <be refId="2818" clsId="NarrativeTracksData">
              <d key="Data">1584610974813</d>
              <s key="User">J.DE.GRAAF</s>
              <c key="Value">2.9</c>
              <b key="Edited">N</b>
            </be>
            <be refId="2819" clsId="NarrativeTracksData">
              <d key="Data">1587394817697</d>
              <s key="User">D.WEENINK</s>
              <s key="Value">#VALUE!</s>
              <b key="Edited">N</b>
            </be>
            <be refId="2820" clsId="NarrativeTracksData">
              <d key="Data">1587395133370</d>
              <s key="User">D.WEENINK</s>
              <c key="Value">2.9</c>
              <b key="Edited">N</b>
            </be>
            <be refId="2821" clsId="NarrativeTracksData">
              <d key="Data">1649158900299</d>
              <s key="User">J.DE.GRAAF@BRUNEL.NET</s>
              <c key="Value">2.4</c>
              <b key="Edited">N</b>
            </be>
            <be refId="2822" clsId="NarrativeTracksData">
              <d key="Data">1649925933547</d>
              <s key="User">J.DE.GRAAF@BRUNEL.NET</s>
              <s key="Value">#NAME?</s>
              <b key="Edited">N</b>
            </be>
            <be refId="2823" clsId="NarrativeTracksData">
              <d key="Data">1649926109936</d>
              <s key="User">J.DE.GRAAF@BRUNEL.NET</s>
              <c key="Value">2.4</c>
              <b key="Edited">N</b>
            </be>
            <be refId="2824" clsId="NarrativeTracksData">
              <d key="Data">1681983471812</d>
              <s key="User">J.DE.GRAAF@BRUNEL.NET</s>
              <c key="Value">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2825" clsId="Tgkn2007.com.tagetik.component.TextTag,Tgkn2007">
          <s key="Title">Report: PR_Q1</s>
          <o key="Position">-1</o>
          <s key="Key">405336879_Table!$4$8</s>
          <s key="Code">Table!$4$8</s>
          <s key="id">405336879_Table!$4$8</s>
          <s key="Tag">$4$8</s>
          <s key="Type">21</s>
          <c key="Value">0</c>
          <c key="ObjectValue">0</c>
          <c key="ReadValue">0</c>
          <c key="NewValue">0</c>
          <s key="DisplayValue">0%</s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26" ln="10" eid="NarrativeTracksData">
            <be refId="2827" clsId="NarrativeTracksData">
              <d key="Data">1556116312133</d>
              <s key="User">D.WEENINK</s>
              <c key="Value">0.71</c>
              <b key="Edited">N</b>
            </be>
            <be refId="2828" clsId="NarrativeTracksData">
              <d key="Data">1584610974813</d>
              <s key="User">J.DE.GRAAF</s>
              <c key="Value">-1</c>
              <b key="Edited">N</b>
            </be>
            <be refId="2829" clsId="NarrativeTracksData">
              <d key="Data">1587384600410</d>
              <s key="User">J.DE.GRAAF</s>
              <c key="Value">0.10</c>
              <b key="Edited">N</b>
            </be>
            <be refId="2830" clsId="NarrativeTracksData">
              <d key="Data">1587394817697</d>
              <s key="User">D.WEENINK</s>
              <s key="Value">#VALUE!</s>
              <b key="Edited">N</b>
            </be>
            <be refId="2831" clsId="NarrativeTracksData">
              <d key="Data">1587395133370</d>
              <s key="User">D.WEENINK</s>
              <c key="Value">0.10</c>
              <b key="Edited">N</b>
            </be>
            <be refId="2832" clsId="NarrativeTracksData">
              <d key="Data">1649158900299</d>
              <s key="User">J.DE.GRAAF@BRUNEL.NET</s>
              <c key="Value">-1</c>
              <b key="Edited">N</b>
            </be>
            <be refId="2833" clsId="NarrativeTracksData">
              <d key="Data">1649850645004</d>
              <s key="User">J.DE.GRAAF@BRUNEL.NET</s>
              <c key="Value">0.25</c>
              <b key="Edited">N</b>
            </be>
            <be refId="2834" clsId="NarrativeTracksData">
              <d key="Data">1649925933547</d>
              <s key="User">J.DE.GRAAF@BRUNEL.NET</s>
              <s key="Value">#NAME?</s>
              <b key="Edited">N</b>
            </be>
            <be refId="2835" clsId="NarrativeTracksData">
              <d key="Data">1649926109936</d>
              <s key="User">J.DE.GRAAF@BRUNEL.NET</s>
              <c key="Value">0.25</c>
              <b key="Edited">N</b>
            </be>
            <be refId="2836" clsId="NarrativeTracksData">
              <d key="Data">1681983471812</d>
              <s key="User">J.DE.GRAAF@BRUNEL.NET</s>
              <c key="Value">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2837" clsId="Tgkn2007.com.tagetik.component.TextTag,Tgkn2007">
          <s key="Title">Report: PR_Q1</s>
          <o key="Position">-1</o>
          <s key="Key">405336879_Table!$5$8</s>
          <s key="Code">Table!$5$8</s>
          <s key="id">405336879_Table!$5$8</s>
          <s key="Tag">$5$8</s>
          <s key="Type">21</s>
          <s key="Value">c</s>
          <s key="ObjectValue">c</s>
          <s key="ReadValue">c</s>
          <s key="NewValue">c</s>
          <s key="DisplayValue">c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38" ln="2" eid="NarrativeTracksData">
            <be refId="2839" clsId="NarrativeTracksData">
              <d key="Data">1556116312133</d>
              <s key="User">D.WEENINK</s>
              <s key="Value"/>
              <b key="Edited">N</b>
            </be>
            <be refId="2840" clsId="NarrativeTracksData">
              <d key="Data">1681983471812</d>
              <s key="User">J.DE.GRAAF@BRUNEL.NET</s>
              <s key="Value">c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2841" clsId="Tgkn2007.com.tagetik.component.TextTag,Tgkn2007">
          <s key="Title">Report: PR_Q1</s>
          <o key="Position">-1</o>
          <s key="Key">405336879_Table!$1$9</s>
          <s key="Code">Table!$1$9</s>
          <s key="id">405336879_Table!$1$9</s>
          <s key="Tag">$1$9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42" ln="1" eid="NarrativeTracksData">
            <be refId="2843" clsId="NarrativeTracksData">
              <d key="Data">1556116312133</d>
              <s key="User">D.WEENINK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2844" clsId="Tgkn2007.com.tagetik.component.TextTag,Tgkn2007">
          <s key="Title">Report: PR_Q1</s>
          <o key="Position">-1</o>
          <s key="Key">405336879_Table!$2$9</s>
          <s key="Code">Table!$2$9</s>
          <s key="id">405336879_Table!$2$9</s>
          <s key="Tag">$2$9</s>
          <s key="Type">21</s>
          <c key="Value">0.079</c>
          <c key="ObjectValue">0.079</c>
          <c key="ReadValue">0.079</c>
          <c key="NewValue">0.079</c>
          <s key="DisplayValue">7.9%</s>
          <b key="Edited">N</b>
          <b key="Locked">N</b>
          <b key="XBRLNoExport">N</b>
          <b key="BookmarkFormatting">N</b>
          <s key="LinkId">405336879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45" ln="10" eid="NarrativeTracksData">
            <be refId="2846" clsId="NarrativeTracksData">
              <d key="Data">1556116312133</d>
              <s key="User">D.WEENINK</s>
              <c key="Value">0.107</c>
              <b key="Edited">N</b>
            </be>
            <be refId="2847" clsId="NarrativeTracksData">
              <d key="Data">1584610974813</d>
              <s key="User">J.DE.GRAAF</s>
              <s key="Value">#DIV/0!</s>
              <b key="Edited">N</b>
            </be>
            <be refId="2848" clsId="NarrativeTracksData">
              <d key="Data">1587384600410</d>
              <s key="User">J.DE.GRAAF</s>
              <c key="Value">0.095</c>
              <b key="Edited">N</b>
            </be>
            <be refId="2849" clsId="NarrativeTracksData">
              <d key="Data">1587394817697</d>
              <s key="User">D.WEENINK</s>
              <s key="Value">#VALUE!</s>
              <b key="Edited">N</b>
            </be>
            <be refId="2850" clsId="NarrativeTracksData">
              <d key="Data">1587395133370</d>
              <s key="User">D.WEENINK</s>
              <c key="Value">0.095</c>
              <b key="Edited">N</b>
            </be>
            <be refId="2851" clsId="NarrativeTracksData">
              <d key="Data">1649158900299</d>
              <s key="User">J.DE.GRAAF@BRUNEL.NET</s>
              <s key="Value">#DIV/0!</s>
              <b key="Edited">N</b>
            </be>
            <be refId="2852" clsId="NarrativeTracksData">
              <d key="Data">1649850645004</d>
              <s key="User">J.DE.GRAAF@BRUNEL.NET</s>
              <c key="Value">0.097</c>
              <b key="Edited">N</b>
            </be>
            <be refId="2853" clsId="NarrativeTracksData">
              <d key="Data">1649925933547</d>
              <s key="User">J.DE.GRAAF@BRUNEL.NET</s>
              <s key="Value">#NAME?</s>
              <b key="Edited">N</b>
            </be>
            <be refId="2854" clsId="NarrativeTracksData">
              <d key="Data">1649926109936</d>
              <s key="User">J.DE.GRAAF@BRUNEL.NET</s>
              <c key="Value">0.097</c>
              <b key="Edited">N</b>
            </be>
            <be refId="2855" clsId="NarrativeTracksData">
              <d key="Data">1681983471812</d>
              <s key="User">J.DE.GRAAF@BRUNEL.NET</s>
              <c key="Value">0.079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2856" clsId="Tgkn2007.com.tagetik.component.TextTag,Tgkn2007">
          <s key="Title">Report: PR_Q1</s>
          <o key="Position">-1</o>
          <s key="Key">405336879_Table!$3$9</s>
          <s key="Code">Table!$3$9</s>
          <s key="id">405336879_Table!$3$9</s>
          <s key="Tag">$3$9</s>
          <s key="Type">21</s>
          <c key="Value">0.097</c>
          <c key="ObjectValue">0.097</c>
          <c key="ReadValue">0.097</c>
          <c key="NewValue">0.097</c>
          <s key="DisplayValue">9.7%</s>
          <b key="Edited">N</b>
          <b key="Locked">N</b>
          <b key="XBRLNoExport">N</b>
          <b key="BookmarkFormatting">N</b>
          <s key="LinkId">405336879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57" ln="8" eid="NarrativeTracksData">
            <be refId="2858" clsId="NarrativeTracksData">
              <d key="Data">1556116312133</d>
              <s key="User">D.WEENINK</s>
              <c key="Value">0.089</c>
              <b key="Edited">N</b>
            </be>
            <be refId="2859" clsId="NarrativeTracksData">
              <d key="Data">1584610974813</d>
              <s key="User">J.DE.GRAAF</s>
              <c key="Value">0.107</c>
              <b key="Edited">N</b>
            </be>
            <be refId="2860" clsId="NarrativeTracksData">
              <d key="Data">1587394817697</d>
              <s key="User">D.WEENINK</s>
              <s key="Value">#VALUE!</s>
              <b key="Edited">N</b>
            </be>
            <be refId="2861" clsId="NarrativeTracksData">
              <d key="Data">1587395133370</d>
              <s key="User">D.WEENINK</s>
              <c key="Value">0.107</c>
              <b key="Edited">N</b>
            </be>
            <be refId="2862" clsId="NarrativeTracksData">
              <d key="Data">1649158900299</d>
              <s key="User">J.DE.GRAAF@BRUNEL.NET</s>
              <c key="Value">0.095</c>
              <b key="Edited">N</b>
            </be>
            <be refId="2863" clsId="NarrativeTracksData">
              <d key="Data">1649925933547</d>
              <s key="User">J.DE.GRAAF@BRUNEL.NET</s>
              <s key="Value">#NAME?</s>
              <b key="Edited">N</b>
            </be>
            <be refId="2864" clsId="NarrativeTracksData">
              <d key="Data">1649926109936</d>
              <s key="User">J.DE.GRAAF@BRUNEL.NET</s>
              <c key="Value">0.095</c>
              <b key="Edited">N</b>
            </be>
            <be refId="2865" clsId="NarrativeTracksData">
              <d key="Data">1681983471812</d>
              <s key="User">J.DE.GRAAF@BRUNEL.NET</s>
              <c key="Value">0.097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2866" clsId="Tgkn2007.com.tagetik.component.TextTag,Tgkn2007">
          <s key="Title">Report: PR_Q1</s>
          <o key="Position">-1</o>
          <s key="Key">405336879_Table!$4$9</s>
          <s key="Code">Table!$4$9</s>
          <s key="id">405336879_Table!$4$9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67" ln="1" eid="NarrativeTracksData">
            <be refId="286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2869" clsId="Tgkn2007.com.tagetik.component.TextTag,Tgkn2007">
          <s key="Title">Report: PR_Q1</s>
          <o key="Position">-1</o>
          <s key="Key">405336879_Table!$5$9</s>
          <s key="Code">Table!$5$9</s>
          <s key="id">405336879_Table!$5$9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70" ln="1" eid="NarrativeTracksData">
            <be refId="287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2872" clsId="Tgkn2007.com.tagetik.component.TextTag,Tgkn2007">
          <s key="Title">Report: PR_Q1</s>
          <o key="Position">-1</o>
          <s key="Key">405336879_Table!$1$10</s>
          <s key="Code">Table!$1$10</s>
          <s key="id">405336879_Table!$1$10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73" ln="1" eid="NarrativeTracksData">
            <be refId="2874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2875" clsId="Tgkn2007.com.tagetik.component.TextTag,Tgkn2007">
          <s key="Title">Report: PR_Q1</s>
          <o key="Position">-1</o>
          <s key="Key">405336879_Table!$2$10</s>
          <s key="Code">Table!$2$10</s>
          <s key="id">405336879_Table!$2$10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76" ln="1" eid="NarrativeTracksData">
            <be refId="2877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2878" clsId="Tgkn2007.com.tagetik.component.TextTag,Tgkn2007">
          <s key="Title">Report: PR_Q1</s>
          <o key="Position">-1</o>
          <s key="Key">405336879_Table!$3$10</s>
          <s key="Code">Table!$3$10</s>
          <s key="id">405336879_Table!$3$10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79" ln="1" eid="NarrativeTracksData">
            <be refId="2880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2881" clsId="Tgkn2007.com.tagetik.component.TextTag,Tgkn2007">
          <s key="Title">Report: PR_Q1</s>
          <o key="Position">-1</o>
          <s key="Key">405336879_Table!$4$10</s>
          <s key="Code">Table!$4$10</s>
          <s key="id">405336879_Table!$4$10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82" ln="1" eid="NarrativeTracksData">
            <be refId="288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2884" clsId="Tgkn2007.com.tagetik.component.TextTag,Tgkn2007">
          <s key="Title">Report: PR_Q1</s>
          <o key="Position">-1</o>
          <s key="Key">405336879_Table!$5$10</s>
          <s key="Code">Table!$5$10</s>
          <s key="id">405336879_Table!$5$10</s>
          <s key="Tag">$5$10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85" ln="1" eid="NarrativeTracksData">
            <be refId="288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2887" clsId="Tgkn2007.com.tagetik.component.TextTag,Tgkn2007">
          <s key="Title">Report: PR_Q1</s>
          <o key="Position">-1</o>
          <s key="Key">405336879_Table!$1$11</s>
          <s key="Code">Table!$1$11</s>
          <s key="id">405336879_Table!$1$11</s>
          <s key="Tag">$1$11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88" ln="1" eid="NarrativeTracksData">
            <be refId="2889" clsId="NarrativeTracksData">
              <d key="Data">1556116312133</d>
              <s key="User">D.WEENINK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2890" clsId="Tgkn2007.com.tagetik.component.TextTag,Tgkn2007">
          <s key="Title">Report: PR_Q1</s>
          <o key="Position">-1</o>
          <s key="Key">405336879_Table!$2$11</s>
          <s key="Code">Table!$2$11</s>
          <s key="id">405336879_Table!$2$11</s>
          <s key="Tag">$2$11</s>
          <s key="Type">21</s>
          <c key="Value">2196</c>
          <c key="ObjectValue">2196</c>
          <c key="ReadValue">2196</c>
          <c key="NewValue">2196</c>
          <s key="DisplayValue">
            <ch cod="09"/>
            2,196
          </s>
          <b key="Edited">N</b>
          <b key="Locked">N</b>
          <b key="XBRLNoExport">N</b>
          <b key="BookmarkFormatting">N</b>
          <s key="LinkId">405336879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891" ln="10" eid="NarrativeTracksData">
            <be refId="2892" clsId="NarrativeTracksData">
              <d key="Data">1556116312133</d>
              <s key="User">D.WEENINK</s>
              <c key="Value">3932</c>
              <b key="Edited">N</b>
            </be>
            <be refId="2893" clsId="NarrativeTracksData">
              <d key="Data">1584610974813</d>
              <s key="User">J.DE.GRAAF</s>
              <c key="Value">0</c>
              <b key="Edited">N</b>
            </be>
            <be refId="2894" clsId="NarrativeTracksData">
              <d key="Data">1587384600410</d>
              <s key="User">J.DE.GRAAF</s>
              <c key="Value">2711</c>
              <b key="Edited">N</b>
            </be>
            <be refId="2895" clsId="NarrativeTracksData">
              <d key="Data">1587394817697</d>
              <s key="User">D.WEENINK</s>
              <s key="Value">#VALUE!</s>
              <b key="Edited">N</b>
            </be>
            <be refId="2896" clsId="NarrativeTracksData">
              <d key="Data">1587395133370</d>
              <s key="User">D.WEENINK</s>
              <c key="Value">2711</c>
              <b key="Edited">N</b>
            </be>
            <be refId="2897" clsId="NarrativeTracksData">
              <d key="Data">1649158900299</d>
              <s key="User">J.DE.GRAAF@BRUNEL.NET</s>
              <c key="Value">1447</c>
              <b key="Edited">N</b>
            </be>
            <be refId="2898" clsId="NarrativeTracksData">
              <d key="Data">1649850645004</d>
              <s key="User">J.DE.GRAAF@BRUNEL.NET</s>
              <c key="Value">2179</c>
              <b key="Edited">N</b>
            </be>
            <be refId="2899" clsId="NarrativeTracksData">
              <d key="Data">1649925933547</d>
              <s key="User">J.DE.GRAAF@BRUNEL.NET</s>
              <s key="Value">#NAME?</s>
              <b key="Edited">N</b>
            </be>
            <be refId="2900" clsId="NarrativeTracksData">
              <d key="Data">1649926109936</d>
              <s key="User">J.DE.GRAAF@BRUNEL.NET</s>
              <c key="Value">2179</c>
              <b key="Edited">N</b>
            </be>
            <be refId="2901" clsId="NarrativeTracksData">
              <d key="Data">1681983471812</d>
              <s key="User">J.DE.GRAAF@BRUNEL.NET</s>
              <c key="Value">2196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2902" clsId="Tgkn2007.com.tagetik.component.TextTag,Tgkn2007">
          <s key="Title">Report: PR_Q1</s>
          <o key="Position">-1</o>
          <s key="Key">405336879_Table!$3$11</s>
          <s key="Code">Table!$3$11</s>
          <s key="id">405336879_Table!$3$11</s>
          <s key="Tag">$3$11</s>
          <s key="Type">21</s>
          <c key="Value">2179</c>
          <c key="ObjectValue">2179</c>
          <c key="ReadValue">2179</c>
          <c key="NewValue">2179</c>
          <s key="DisplayValue">
            <ch cod="09"/>
            2,179
          </s>
          <b key="Edited">N</b>
          <b key="Locked">N</b>
          <b key="XBRLNoExport">N</b>
          <b key="BookmarkFormatting">N</b>
          <s key="LinkId">405336879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03" ln="8" eid="NarrativeTracksData">
            <be refId="2904" clsId="NarrativeTracksData">
              <d key="Data">1556116312133</d>
              <s key="User">D.WEENINK</s>
              <c key="Value">2392</c>
              <b key="Edited">N</b>
            </be>
            <be refId="2905" clsId="NarrativeTracksData">
              <d key="Data">1584610974813</d>
              <s key="User">J.DE.GRAAF</s>
              <c key="Value">3932</c>
              <b key="Edited">N</b>
            </be>
            <be refId="2906" clsId="NarrativeTracksData">
              <d key="Data">1587394817697</d>
              <s key="User">D.WEENINK</s>
              <s key="Value">#VALUE!</s>
              <b key="Edited">N</b>
            </be>
            <be refId="2907" clsId="NarrativeTracksData">
              <d key="Data">1587395133370</d>
              <s key="User">D.WEENINK</s>
              <c key="Value">3932</c>
              <b key="Edited">N</b>
            </be>
            <be refId="2908" clsId="NarrativeTracksData">
              <d key="Data">1649158900299</d>
              <s key="User">J.DE.GRAAF@BRUNEL.NET</s>
              <c key="Value">2078</c>
              <b key="Edited">N</b>
            </be>
            <be refId="2909" clsId="NarrativeTracksData">
              <d key="Data">1649925933547</d>
              <s key="User">J.DE.GRAAF@BRUNEL.NET</s>
              <s key="Value">#NAME?</s>
              <b key="Edited">N</b>
            </be>
            <be refId="2910" clsId="NarrativeTracksData">
              <d key="Data">1649926109936</d>
              <s key="User">J.DE.GRAAF@BRUNEL.NET</s>
              <c key="Value">2078</c>
              <b key="Edited">N</b>
            </be>
            <be refId="2911" clsId="NarrativeTracksData">
              <d key="Data">1681983471812</d>
              <s key="User">J.DE.GRAAF@BRUNEL.NET</s>
              <c key="Value">2179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2912" clsId="Tgkn2007.com.tagetik.component.TextTag,Tgkn2007">
          <s key="Title">Report: PR_Q1</s>
          <o key="Position">-1</o>
          <s key="Key">405336879_Table!$4$11</s>
          <s key="Code">Table!$4$11</s>
          <s key="id">405336879_Table!$4$11</s>
          <s key="Tag">$4$11</s>
          <s key="Type">21</s>
          <c key="Value">0.01</c>
          <c key="ObjectValue">0.01</c>
          <c key="ReadValue">0.01</c>
          <c key="NewValue">0.01</c>
          <s key="DisplayValue">1%</s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13" ln="10" eid="NarrativeTracksData">
            <be refId="2914" clsId="NarrativeTracksData">
              <d key="Data">1556116312133</d>
              <s key="User">D.WEENINK</s>
              <c key="Value">0.64</c>
              <b key="Edited">N</b>
            </be>
            <be refId="2915" clsId="NarrativeTracksData">
              <d key="Data">1584610974813</d>
              <s key="User">J.DE.GRAAF</s>
              <c key="Value">-1</c>
              <b key="Edited">N</b>
            </be>
            <be refId="2916" clsId="NarrativeTracksData">
              <d key="Data">1587384600410</d>
              <s key="User">J.DE.GRAAF</s>
              <c key="Value">-0.31</c>
              <b key="Edited">N</b>
            </be>
            <be refId="2917" clsId="NarrativeTracksData">
              <d key="Data">1587394817697</d>
              <s key="User">D.WEENINK</s>
              <s key="Value">#VALUE!</s>
              <b key="Edited">N</b>
            </be>
            <be refId="2918" clsId="NarrativeTracksData">
              <d key="Data">1587395133370</d>
              <s key="User">D.WEENINK</s>
              <c key="Value">-0.31</c>
              <b key="Edited">N</b>
            </be>
            <be refId="2919" clsId="NarrativeTracksData">
              <d key="Data">1649158900299</d>
              <s key="User">J.DE.GRAAF@BRUNEL.NET</s>
              <c key="Value">-0.30</c>
              <b key="Edited">N</b>
            </be>
            <be refId="2920" clsId="NarrativeTracksData">
              <d key="Data">1649850645004</d>
              <s key="User">J.DE.GRAAF@BRUNEL.NET</s>
              <c key="Value">0.05</c>
              <b key="Edited">N</b>
            </be>
            <be refId="2921" clsId="NarrativeTracksData">
              <d key="Data">1649925933547</d>
              <s key="User">J.DE.GRAAF@BRUNEL.NET</s>
              <s key="Value">#NAME?</s>
              <b key="Edited">N</b>
            </be>
            <be refId="2922" clsId="NarrativeTracksData">
              <d key="Data">1649926109936</d>
              <s key="User">J.DE.GRAAF@BRUNEL.NET</s>
              <c key="Value">0.05</c>
              <b key="Edited">N</b>
            </be>
            <be refId="2923" clsId="NarrativeTracksData">
              <d key="Data">1681983471812</d>
              <s key="User">J.DE.GRAAF@BRUNEL.NET</s>
              <c key="Value">0.01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2924" clsId="Tgkn2007.com.tagetik.component.TextTag,Tgkn2007">
          <s key="Title">Report: PR_Q1</s>
          <o key="Position">-1</o>
          <s key="Key">405336879_Table!$5$11</s>
          <s key="Code">Table!$5$11</s>
          <s key="id">405336879_Table!$5$11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25" ln="1" eid="NarrativeTracksData">
            <be refId="292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2927" clsId="Tgkn2007.com.tagetik.component.TextTag,Tgkn2007">
          <s key="Title">Report: PR_Q1</s>
          <o key="Position">-1</o>
          <s key="Key">405336879_Table!$1$12</s>
          <s key="Code">Table!$1$12</s>
          <s key="id">405336879_Table!$1$12</s>
          <s key="Tag">$1$12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28" ln="1" eid="NarrativeTracksData">
            <be refId="2929" clsId="NarrativeTracksData">
              <d key="Data">1556116312133</d>
              <s key="User">D.WEENINK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2930" clsId="Tgkn2007.com.tagetik.component.TextTag,Tgkn2007">
          <s key="Title">Report: PR_Q1</s>
          <o key="Position">-1</o>
          <s key="Key">405336879_Table!$2$12</s>
          <s key="Code">Table!$2$12</s>
          <s key="id">405336879_Table!$2$12</s>
          <s key="Tag">$2$12</s>
          <s key="Type">21</s>
          <c key="Value">160</c>
          <c key="ObjectValue">160</c>
          <c key="ReadValue">160</c>
          <c key="NewValue">160</c>
          <s key="DisplayValue">
            <ch cod="09"/>
            160
          </s>
          <b key="Edited">N</b>
          <b key="Locked">N</b>
          <b key="XBRLNoExport">N</b>
          <b key="BookmarkFormatting">N</b>
          <s key="LinkId">405336879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31" ln="10" eid="NarrativeTracksData">
            <be refId="2932" clsId="NarrativeTracksData">
              <d key="Data">1556116312133</d>
              <s key="User">D.WEENINK</s>
              <c key="Value">129</c>
              <b key="Edited">N</b>
            </be>
            <be refId="2933" clsId="NarrativeTracksData">
              <d key="Data">1584610974813</d>
              <s key="User">J.DE.GRAAF</s>
              <c key="Value">0</c>
              <b key="Edited">N</b>
            </be>
            <be refId="2934" clsId="NarrativeTracksData">
              <d key="Data">1587384600410</d>
              <s key="User">J.DE.GRAAF</s>
              <c key="Value">146</c>
              <b key="Edited">N</b>
            </be>
            <be refId="2935" clsId="NarrativeTracksData">
              <d key="Data">1587394817697</d>
              <s key="User">D.WEENINK</s>
              <s key="Value">#VALUE!</s>
              <b key="Edited">N</b>
            </be>
            <be refId="2936" clsId="NarrativeTracksData">
              <d key="Data">1587395133370</d>
              <s key="User">D.WEENINK</s>
              <c key="Value">146</c>
              <b key="Edited">N</b>
            </be>
            <be refId="2937" clsId="NarrativeTracksData">
              <d key="Data">1649158900299</d>
              <s key="User">J.DE.GRAAF@BRUNEL.NET</s>
              <c key="Value">86</c>
              <b key="Edited">N</b>
            </be>
            <be refId="2938" clsId="NarrativeTracksData">
              <d key="Data">1649850645004</d>
              <s key="User">J.DE.GRAAF@BRUNEL.NET</s>
              <c key="Value">130</c>
              <b key="Edited">N</b>
            </be>
            <be refId="2939" clsId="NarrativeTracksData">
              <d key="Data">1649925933547</d>
              <s key="User">J.DE.GRAAF@BRUNEL.NET</s>
              <s key="Value">#NAME?</s>
              <b key="Edited">N</b>
            </be>
            <be refId="2940" clsId="NarrativeTracksData">
              <d key="Data">1649926109936</d>
              <s key="User">J.DE.GRAAF@BRUNEL.NET</s>
              <c key="Value">130</c>
              <b key="Edited">N</b>
            </be>
            <be refId="2941" clsId="NarrativeTracksData">
              <d key="Data">1681983471812</d>
              <s key="User">J.DE.GRAAF@BRUNEL.NET</s>
              <c key="Value">160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2942" clsId="Tgkn2007.com.tagetik.component.TextTag,Tgkn2007">
          <s key="Title">Report: PR_Q1</s>
          <o key="Position">-1</o>
          <s key="Key">405336879_Table!$3$12</s>
          <s key="Code">Table!$3$12</s>
          <s key="id">405336879_Table!$3$12</s>
          <s key="Tag">$3$12</s>
          <s key="Type">21</s>
          <c key="Value">130</c>
          <c key="ObjectValue">130</c>
          <c key="ReadValue">130</c>
          <c key="NewValue">130</c>
          <s key="DisplayValue">
            <ch cod="09"/>
            130
          </s>
          <b key="Edited">N</b>
          <b key="Locked">N</b>
          <b key="XBRLNoExport">N</b>
          <b key="BookmarkFormatting">N</b>
          <s key="LinkId">405336879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43" ln="8" eid="NarrativeTracksData">
            <be refId="2944" clsId="NarrativeTracksData">
              <d key="Data">1556116312133</d>
              <s key="User">D.WEENINK</s>
              <c key="Value">112</c>
              <b key="Edited">N</b>
            </be>
            <be refId="2945" clsId="NarrativeTracksData">
              <d key="Data">1584610974813</d>
              <s key="User">J.DE.GRAAF</s>
              <c key="Value">129</c>
              <b key="Edited">N</b>
            </be>
            <be refId="2946" clsId="NarrativeTracksData">
              <d key="Data">1587394817697</d>
              <s key="User">D.WEENINK</s>
              <s key="Value">#VALUE!</s>
              <b key="Edited">N</b>
            </be>
            <be refId="2947" clsId="NarrativeTracksData">
              <d key="Data">1587395133370</d>
              <s key="User">D.WEENINK</s>
              <c key="Value">129</c>
              <b key="Edited">N</b>
            </be>
            <be refId="2948" clsId="NarrativeTracksData">
              <d key="Data">1649158900299</d>
              <s key="User">J.DE.GRAAF@BRUNEL.NET</s>
              <c key="Value">125</c>
              <b key="Edited">N</b>
            </be>
            <be refId="2949" clsId="NarrativeTracksData">
              <d key="Data">1649925933547</d>
              <s key="User">J.DE.GRAAF@BRUNEL.NET</s>
              <s key="Value">#NAME?</s>
              <b key="Edited">N</b>
            </be>
            <be refId="2950" clsId="NarrativeTracksData">
              <d key="Data">1649926109936</d>
              <s key="User">J.DE.GRAAF@BRUNEL.NET</s>
              <c key="Value">125</c>
              <b key="Edited">N</b>
            </be>
            <be refId="2951" clsId="NarrativeTracksData">
              <d key="Data">1681983471812</d>
              <s key="User">J.DE.GRAAF@BRUNEL.NET</s>
              <c key="Value">130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2952" clsId="Tgkn2007.com.tagetik.component.TextTag,Tgkn2007">
          <s key="Title">Report: PR_Q1</s>
          <o key="Position">-1</o>
          <s key="Key">405336879_Table!$4$12</s>
          <s key="Code">Table!$4$12</s>
          <s key="id">405336879_Table!$4$12</s>
          <s key="Tag">$4$12</s>
          <s key="Type">21</s>
          <c key="Value">0.24</c>
          <c key="ObjectValue">0.24</c>
          <c key="ReadValue">0.24</c>
          <c key="NewValue">0.24</c>
          <s key="DisplayValue">24%</s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53" ln="10" eid="NarrativeTracksData">
            <be refId="2954" clsId="NarrativeTracksData">
              <d key="Data">1556116312133</d>
              <s key="User">D.WEENINK</s>
              <c key="Value">0.15</c>
              <b key="Edited">N</b>
            </be>
            <be refId="2955" clsId="NarrativeTracksData">
              <d key="Data">1584610974813</d>
              <s key="User">J.DE.GRAAF</s>
              <c key="Value">-1</c>
              <b key="Edited">N</b>
            </be>
            <be refId="2956" clsId="NarrativeTracksData">
              <d key="Data">1587384600410</d>
              <s key="User">J.DE.GRAAF</s>
              <c key="Value">0.13</c>
              <b key="Edited">N</b>
            </be>
            <be refId="2957" clsId="NarrativeTracksData">
              <d key="Data">1587394817697</d>
              <s key="User">D.WEENINK</s>
              <s key="Value">#VALUE!</s>
              <b key="Edited">N</b>
            </be>
            <be refId="2958" clsId="NarrativeTracksData">
              <d key="Data">1587395133370</d>
              <s key="User">D.WEENINK</s>
              <c key="Value">0.13</c>
              <b key="Edited">N</b>
            </be>
            <be refId="2959" clsId="NarrativeTracksData">
              <d key="Data">1649158900299</d>
              <s key="User">J.DE.GRAAF@BRUNEL.NET</s>
              <c key="Value">-0.31</c>
              <b key="Edited">N</b>
            </be>
            <be refId="2960" clsId="NarrativeTracksData">
              <d key="Data">1649850645004</d>
              <s key="User">J.DE.GRAAF@BRUNEL.NET</s>
              <c key="Value">0.04</c>
              <b key="Edited">N</b>
            </be>
            <be refId="2961" clsId="NarrativeTracksData">
              <d key="Data">1649925933547</d>
              <s key="User">J.DE.GRAAF@BRUNEL.NET</s>
              <s key="Value">#NAME?</s>
              <b key="Edited">N</b>
            </be>
            <be refId="2962" clsId="NarrativeTracksData">
              <d key="Data">1649926109936</d>
              <s key="User">J.DE.GRAAF@BRUNEL.NET</s>
              <c key="Value">0.04</c>
              <b key="Edited">N</b>
            </be>
            <be refId="2963" clsId="NarrativeTracksData">
              <d key="Data">1681983471812</d>
              <s key="User">J.DE.GRAAF@BRUNEL.NET</s>
              <c key="Value">0.24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2964" clsId="Tgkn2007.com.tagetik.component.TextTag,Tgkn2007">
          <s key="Title">Report: PR_Q1</s>
          <o key="Position">-1</o>
          <s key="Key">405336879_Table!$5$12</s>
          <s key="Code">Table!$5$12</s>
          <s key="id">405336879_Table!$5$12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65" ln="1" eid="NarrativeTracksData">
            <be refId="296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2967" clsId="Tgkn2007.com.tagetik.component.TextTag,Tgkn2007">
          <s key="Title">Report: PR_Q1</s>
          <o key="Position">-1</o>
          <s key="Key">405336879_Table!$1$13</s>
          <s key="Code">Table!$1$13</s>
          <s key="id">405336879_Table!$1$13</s>
          <s key="Tag">$1$13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68" ln="1" eid="NarrativeTracksData">
            <be refId="2969" clsId="NarrativeTracksData">
              <d key="Data">1556116312133</d>
              <s key="User">D.WEENINK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2970" clsId="Tgkn2007.com.tagetik.component.TextTag,Tgkn2007">
          <s key="Title">Report: PR_Q1</s>
          <o key="Position">-1</o>
          <s key="Key">405336879_Table!$2$13</s>
          <s key="Code">Table!$2$13</s>
          <s key="id">405336879_Table!$2$13</s>
          <s key="Tag">$2$13</s>
          <s key="Type">21</s>
          <c key="Value">13.7</c>
          <c key="ObjectValue">13.7</c>
          <c key="ReadValue">13.7</c>
          <c key="NewValue">13.7</c>
          <s key="DisplayValue">
            <ch cod="09"/>
            13.7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71" ln="9" eid="NarrativeTracksData">
            <be refId="2972" clsId="NarrativeTracksData">
              <d key="Data">1556116312133</d>
              <s key="User">D.WEENINK</s>
              <c key="Value">30.4</c>
              <b key="Edited">N</b>
            </be>
            <be refId="2973" clsId="NarrativeTracksData">
              <d key="Data">1584610974813</d>
              <s key="User">J.DE.GRAAF</s>
              <s key="Value">#DIV/0!</s>
              <b key="Edited">N</b>
            </be>
            <be refId="2974" clsId="NarrativeTracksData">
              <d key="Data">1587384600410</d>
              <s key="User">J.DE.GRAAF</s>
              <c key="Value">18.5</c>
              <b key="Edited">N</b>
            </be>
            <be refId="2975" clsId="NarrativeTracksData">
              <d key="Data">1587394817697</d>
              <s key="User">D.WEENINK</s>
              <s key="Value">#VALUE!</s>
              <b key="Edited">N</b>
            </be>
            <be refId="2976" clsId="NarrativeTracksData">
              <d key="Data">1587395133370</d>
              <s key="User">D.WEENINK</s>
              <c key="Value">18.5</c>
              <b key="Edited">N</b>
            </be>
            <be refId="2977" clsId="NarrativeTracksData">
              <d key="Data">1649158900299</d>
              <s key="User">J.DE.GRAAF@BRUNEL.NET</s>
              <c key="Value">16.8</c>
              <b key="Edited">N</b>
            </be>
            <be refId="2978" clsId="NarrativeTracksData">
              <d key="Data">1649925933547</d>
              <s key="User">J.DE.GRAAF@BRUNEL.NET</s>
              <s key="Value">#NAME?</s>
              <b key="Edited">N</b>
            </be>
            <be refId="2979" clsId="NarrativeTracksData">
              <d key="Data">1649926109936</d>
              <s key="User">J.DE.GRAAF@BRUNEL.NET</s>
              <c key="Value">16.8</c>
              <b key="Edited">N</b>
            </be>
            <be refId="2980" clsId="NarrativeTracksData">
              <d key="Data">1681983471812</d>
              <s key="User">J.DE.GRAAF@BRUNEL.NET</s>
              <c key="Value">13.7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2981" clsId="Tgkn2007.com.tagetik.component.TextTag,Tgkn2007">
          <s key="Title">Report: PR_Q1</s>
          <o key="Position">-1</o>
          <s key="Key">405336879_Table!$3$13</s>
          <s key="Code">Table!$3$13</s>
          <s key="id">405336879_Table!$3$13</s>
          <s key="Tag">$3$13</s>
          <s key="Type">21</s>
          <c key="Value">16.8</c>
          <c key="ObjectValue">16.8</c>
          <c key="ReadValue">16.8</c>
          <c key="NewValue">16.8</c>
          <s key="DisplayValue">
            <ch cod="09"/>
            16.8
          </s>
          <b key="Edited">N</b>
          <b key="Locked">N</b>
          <b key="XBRLNoExport">N</b>
          <b key="BookmarkFormatting">N</b>
          <s key="LinkId">405336879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82" ln="8" eid="NarrativeTracksData">
            <be refId="2983" clsId="NarrativeTracksData">
              <d key="Data">1556116312133</d>
              <s key="User">D.WEENINK</s>
              <c key="Value">21.3</c>
              <b key="Edited">N</b>
            </be>
            <be refId="2984" clsId="NarrativeTracksData">
              <d key="Data">1584610974813</d>
              <s key="User">J.DE.GRAAF</s>
              <c key="Value">30.4</c>
              <b key="Edited">N</b>
            </be>
            <be refId="2985" clsId="NarrativeTracksData">
              <d key="Data">1587394817697</d>
              <s key="User">D.WEENINK</s>
              <s key="Value">#VALUE!</s>
              <b key="Edited">N</b>
            </be>
            <be refId="2986" clsId="NarrativeTracksData">
              <d key="Data">1587395133370</d>
              <s key="User">D.WEENINK</s>
              <c key="Value">30.4</c>
              <b key="Edited">N</b>
            </be>
            <be refId="2987" clsId="NarrativeTracksData">
              <d key="Data">1649158900299</d>
              <s key="User">J.DE.GRAAF@BRUNEL.NET</s>
              <c key="Value">16.7</c>
              <b key="Edited">N</b>
            </be>
            <be refId="2988" clsId="NarrativeTracksData">
              <d key="Data">1649925933547</d>
              <s key="User">J.DE.GRAAF@BRUNEL.NET</s>
              <s key="Value">#NAME?</s>
              <b key="Edited">N</b>
            </be>
            <be refId="2989" clsId="NarrativeTracksData">
              <d key="Data">1649926109936</d>
              <s key="User">J.DE.GRAAF@BRUNEL.NET</s>
              <c key="Value">16.7</c>
              <b key="Edited">N</b>
            </be>
            <be refId="2990" clsId="NarrativeTracksData">
              <d key="Data">1681983471812</d>
              <s key="User">J.DE.GRAAF@BRUNEL.NET</s>
              <c key="Value">16.8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2991" clsId="Tgkn2007.com.tagetik.component.TextTag,Tgkn2007">
          <s key="Title">Report: PR_Q1</s>
          <o key="Position">-1</o>
          <s key="Key">405336879_Table!$4$13</s>
          <s key="Code">Table!$4$13</s>
          <s key="id">405336879_Table!$4$13</s>
          <s key="Tag">$4$13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92" ln="1" eid="NarrativeTracksData">
            <be refId="2993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2994" clsId="Tgkn2007.com.tagetik.component.TextTag,Tgkn2007">
          <s key="Title">Report: PR_Q1</s>
          <o key="Position">-1</o>
          <s key="Key">405336879_Table!$5$13</s>
          <s key="Code">Table!$5$13</s>
          <s key="id">405336879_Table!$5$13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95" ln="1" eid="NarrativeTracksData">
            <be refId="2996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2997" clsId="Tgkn2007.com.tagetik.component.TextTag,Tgkn2007">
          <s key="Title">Report: PR_Q1</s>
          <o key="Position">-1</o>
          <s key="Key">405336879_Table!$1$14</s>
          <s key="Code">Table!$1$14</s>
          <s key="id">405336879_Table!$1$14</s>
          <s key="Tag">$1$14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2998" ln="1" eid="NarrativeTracksData">
            <be refId="299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$1$14</s>
          <i key="wordRow">14</i>
          <i key="DinamicColumn">0</i>
          <b key="Dynamic">N</b>
          <b key="TempValue">N</b>
          <b key="KeepTableStyleFromSource">N</b>
          <i key="TableHeaderRows">0</i>
        </be>
        <be refId="3000" clsId="Tgkn2007.com.tagetik.component.TextTag,Tgkn2007">
          <s key="Title">Report: PR_Q1</s>
          <o key="Position">-1</o>
          <s key="Key">405336879_Table!$2$14</s>
          <s key="Code">Table!$2$14</s>
          <s key="id">405336879_Table!$2$14</s>
          <s key="Tag">$2$14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01" ln="1" eid="NarrativeTracksData">
            <be refId="300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$2$14</s>
          <i key="wordRow">14</i>
          <i key="DinamicColumn">0</i>
          <b key="Dynamic">N</b>
          <b key="TempValue">N</b>
          <b key="KeepTableStyleFromSource">N</b>
          <i key="TableHeaderRows">0</i>
        </be>
        <be refId="3003" clsId="Tgkn2007.com.tagetik.component.TextTag,Tgkn2007">
          <s key="Title">Report: PR_Q1</s>
          <o key="Position">-1</o>
          <s key="Key">405336879_Table!$3$14</s>
          <s key="Code">Table!$3$14</s>
          <s key="id">405336879_Table!$3$14</s>
          <s key="Tag">$3$14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04" ln="1" eid="NarrativeTracksData">
            <be refId="3005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$3$14</s>
          <i key="wordRow">14</i>
          <i key="DinamicColumn">0</i>
          <b key="Dynamic">N</b>
          <b key="TempValue">N</b>
          <b key="KeepTableStyleFromSource">N</b>
          <i key="TableHeaderRows">0</i>
        </be>
        <be refId="3006" clsId="Tgkn2007.com.tagetik.component.TextTag,Tgkn2007">
          <s key="Title">Report: PR_Q1</s>
          <o key="Position">-1</o>
          <s key="Key">405336879_Table!$4$14</s>
          <s key="Code">Table!$4$14</s>
          <s key="id">405336879_Table!$4$14</s>
          <s key="Tag">$4$14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07" ln="1" eid="NarrativeTracksData">
            <be refId="3008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$4$14</s>
          <i key="wordRow">14</i>
          <i key="DinamicColumn">0</i>
          <b key="Dynamic">N</b>
          <b key="TempValue">N</b>
          <b key="KeepTableStyleFromSource">N</b>
          <i key="TableHeaderRows">0</i>
        </be>
        <be refId="3009" clsId="Tgkn2007.com.tagetik.component.TextTag,Tgkn2007">
          <s key="Title">Report: PR_Q1</s>
          <o key="Position">-1</o>
          <s key="Key">405336879_Table!$5$14</s>
          <s key="Code">Table!$5$14</s>
          <s key="id">405336879_Table!$5$14</s>
          <s key="Tag">$5$14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10" ln="1" eid="NarrativeTracksData">
            <be refId="301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$5$14</s>
          <i key="wordRow">14</i>
          <i key="DinamicColumn">0</i>
          <b key="Dynamic">N</b>
          <b key="TempValue">N</b>
          <b key="KeepTableStyleFromSource">N</b>
          <i key="TableHeaderRows">0</i>
        </be>
        <be refId="3012" clsId="Tgkn2007.com.tagetik.component.TextTag,Tgkn2007">
          <s key="Title">Report: PR_Q1</s>
          <o key="Position">-1</o>
          <s key="Key">405336879_Table!$1$15</s>
          <s key="Code">Table!$1$15</s>
          <s key="id">405336879_Table!$1$15</s>
          <s key="Tag">$1$15</s>
          <s key="Type">21</s>
          <s key="Value">a 20 % like-for-like</s>
          <s key="ObjectValue">a 20 % like-for-like</s>
          <s key="ReadValue">a 20 % like-for-like</s>
          <s key="NewValue">a 20 % like-for-like</s>
          <s key="DisplayValue">a 20 % like-for-like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13" ln="5" eid="NarrativeTracksData">
            <be refId="3014" clsId="NarrativeTracksData">
              <d key="Data">1556116312133</d>
              <s key="User">D.WEENINK</s>
              <s key="Value">a 31 % like-for-like</s>
              <b key="Edited">N</b>
            </be>
            <be refId="3015" clsId="NarrativeTracksData">
              <d key="Data">1587455623036</d>
              <s key="User">D.WEENINK</s>
              <s key="Value">a 22 % like-for-like</s>
              <b key="Edited">N</b>
            </be>
            <be refId="3016" clsId="NarrativeTracksData">
              <d key="Data">1649158900299</d>
              <s key="User">J.DE.GRAAF@BRUNEL.NET</s>
              <s key="Value">a -19 % like-for-like</s>
              <b key="Edited">N</b>
            </be>
            <be refId="3017" clsId="NarrativeTracksData">
              <d key="Data">1649940779071</d>
              <s key="User">J.DE.GRAAF@BRUNEL.NET</s>
              <s key="Value">a 14 % like-for-like</s>
              <b key="Edited">N</b>
            </be>
            <be refId="3018" clsId="NarrativeTracksData">
              <d key="Data">1681983471812</d>
              <s key="User">J.DE.GRAAF@BRUNEL.NET</s>
              <s key="Value">a 20 %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$1$15</s>
          <i key="wordRow">15</i>
          <i key="DinamicColumn">0</i>
          <b key="Dynamic">N</b>
          <b key="TempValue">N</b>
          <b key="KeepTableStyleFromSource">N</b>
          <i key="TableHeaderRows">0</i>
        </be>
        <be refId="3019" clsId="Tgkn2007.com.tagetik.component.TextTag,Tgkn2007">
          <s key="Title">Report: PR_Q1</s>
          <o key="Position">-1</o>
          <s key="Key">405336879_Table!$2$15</s>
          <s key="Code">Table!$2$15</s>
          <s key="id">405336879_Table!$2$15</s>
          <s key="Tag">$2$15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20" ln="1" eid="NarrativeTracksData">
            <be refId="3021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$2$15</s>
          <i key="wordRow">15</i>
          <i key="DinamicColumn">0</i>
          <b key="Dynamic">N</b>
          <b key="TempValue">N</b>
          <b key="KeepTableStyleFromSource">N</b>
          <i key="TableHeaderRows">0</i>
        </be>
        <be refId="3022" clsId="Tgkn2007.com.tagetik.component.TextTag,Tgkn2007">
          <s key="Title">Report: PR_Q1</s>
          <o key="Position">-1</o>
          <s key="Key">405336879_Table!$1$16</s>
          <s key="Code">Table!$1$16</s>
          <s key="id">405336879_Table!$1$16</s>
          <s key="Tag">$1$16</s>
          <s key="Type">21</s>
          <s key="Value">b 16 % like-for-like</s>
          <s key="ObjectValue">b 16 % like-for-like</s>
          <s key="ReadValue">b 16 % like-for-like</s>
          <s key="NewValue">b 16 % like-for-like</s>
          <s key="DisplayValue">b 16 % like-for-like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23" ln="6" eid="NarrativeTracksData">
            <be refId="3024" clsId="NarrativeTracksData">
              <d key="Data">1556116312133</d>
              <s key="User">D.WEENINK</s>
              <s key="Value">b 12 % like-for-like</s>
              <b key="Edited">N</b>
            </be>
            <be refId="3025" clsId="NarrativeTracksData">
              <d key="Data">1587455623036</d>
              <s key="User">D.WEENINK</s>
              <s key="Value">b 36 % like-for-like</s>
              <b key="Edited">N</b>
            </be>
            <be refId="3026" clsId="NarrativeTracksData">
              <d key="Data">1649158900299</d>
              <s key="User">J.DE.GRAAF@BRUNEL.NET</s>
              <s key="Value">b -31 % like-for-like</s>
              <b key="Edited">N</b>
            </be>
            <be refId="3027" clsId="NarrativeTracksData">
              <d key="Data">1649940779071</d>
              <s key="User">J.DE.GRAAF@BRUNEL.NET</s>
              <s key="Value">b 22 % like-for-like</s>
              <b key="Edited">N</b>
            </be>
            <be refId="3028" clsId="NarrativeTracksData">
              <d key="Data">1650438965065</d>
              <s key="User">J.DE.GRAAF@BRUNEL.NET</s>
              <s key="Value">b 21 % like-for-like</s>
              <b key="Edited">N</b>
            </be>
            <be refId="3029" clsId="NarrativeTracksData">
              <d key="Data">1681983471812</d>
              <s key="User">J.DE.GRAAF@BRUNEL.NET</s>
              <s key="Value">b 16 %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$1$16</s>
          <i key="wordRow">16</i>
          <i key="DinamicColumn">0</i>
          <b key="Dynamic">N</b>
          <b key="TempValue">N</b>
          <b key="KeepTableStyleFromSource">N</b>
          <i key="TableHeaderRows">0</i>
        </be>
        <be refId="3030" clsId="Tgkn2007.com.tagetik.component.TextTag,Tgkn2007">
          <s key="Title">Report: PR_Q1</s>
          <o key="Position">-1</o>
          <s key="Key">405336879_Table!$2$16</s>
          <s key="Code">Table!$2$16</s>
          <s key="id">405336879_Table!$2$16</s>
          <s key="Tag">$2$16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31" ln="1" eid="NarrativeTracksData">
            <be refId="3032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$2$16</s>
          <i key="wordRow">16</i>
          <i key="DinamicColumn">0</i>
          <b key="Dynamic">N</b>
          <b key="TempValue">N</b>
          <b key="KeepTableStyleFromSource">N</b>
          <i key="TableHeaderRows">0</i>
        </be>
        <be refId="3033" clsId="Tgkn2007.com.tagetik.component.TextTag,Tgkn2007">
          <s key="Title">Report: PR_Q1</s>
          <o key="Position">-1</o>
          <s key="Key">405336879_Table!$1$17</s>
          <s key="Code">Table!$1$17</s>
          <s key="id">405336879_Table!$1$17</s>
          <s key="Tag">$1$17</s>
          <s key="Type">21</s>
          <s key="Value">c -3 % like-for-like</s>
          <s key="ObjectValue">c -3 % like-for-like</s>
          <s key="ReadValue">c -3 % like-for-like</s>
          <s key="NewValue">c -3 % like-for-like</s>
          <s key="DisplayValue">c -3 % like-for-like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34" ln="2" eid="NarrativeTracksData">
            <be refId="3035" clsId="NarrativeTracksData">
              <d key="Data">1556116312133</d>
              <s key="User">D.WEENINK</s>
              <s key="Value">Like-for-like is measured excluding the impact of currencies and acquisitions</s>
              <b key="Edited">N</b>
            </be>
            <be refId="3036" clsId="NarrativeTracksData">
              <d key="Data">1681983471812</d>
              <s key="User">J.DE.GRAAF@BRUNEL.NET</s>
              <s key="Value">c -3 %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$1$17</s>
          <i key="wordRow">17</i>
          <i key="DinamicColumn">0</i>
          <b key="Dynamic">N</b>
          <b key="TempValue">N</b>
          <b key="KeepTableStyleFromSource">N</b>
          <i key="TableHeaderRows">0</i>
        </be>
        <be refId="3037" clsId="Tgkn2007.com.tagetik.component.TextTag,Tgkn2007">
          <s key="Title">Report: PR_Q1</s>
          <o key="Position">-1</o>
          <s key="Key">405336879_Table!$2$17</s>
          <s key="Code">Table!$2$17</s>
          <s key="id">405336879_Table!$2$17</s>
          <s key="Tag">$2$17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38" ln="1" eid="NarrativeTracksData">
            <be refId="3039" clsId="NarrativeTracksData">
              <d key="Data">1556116312133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$2$17</s>
          <i key="wordRow">17</i>
          <i key="DinamicColumn">0</i>
          <b key="Dynamic">N</b>
          <b key="TempValue">N</b>
          <b key="KeepTableStyleFromSource">N</b>
          <i key="TableHeaderRows">0</i>
        </be>
        <be refId="3040" clsId="Tgkn2007.com.tagetik.component.ReportTag,Tgkn2007">
          <s key="Title">P&amp;L Americas</s>
          <o key="Position">8020</o>
          <s key="Key">PL_AMER</s>
          <s key="Code">PR_Q1</s>
          <s key="id">3244817996</s>
          <s key="Tag">Template01!PL_AMER</s>
          <be key="Filter" refId="3041" clsId="ParameterBlock">
            <m key="ParameterValues" refId="3042" keid="SYS_STR" veid="Reporting.com.tagetik.report.parametersValue.IParameterValue,Reporting"/>
            <m key="ParameterAdHocValues" refId="3043" keid="SYS_STR" veid="Reporting.com.tagetik.report.parametersValue.IParameterValue,Reporting"/>
          </be>
          <s key="Type">2</s>
          <s key="DisplayValue">P&amp;L Americas</s>
          <b key="Edited">N</b>
          <b key="Locked">N</b>
          <s key="ReadOnly">2</s>
          <b key="XBRLNoExport">N</b>
          <b key="BookmarkFormatting">N</b>
          <s key="CodParte">PR_Q1</s>
          <a key="Parameters" refId="3044" ln="3" eid="SYS_STR">
            <s>Template01</s>
            <nl/>
            <s>PL_AMER</s>
          </a>
          <d key="dateUpdate">1682320953057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3045" clsId="Tgkn2007.com.tagetik.component.TextTag,Tgkn2007">
          <s key="Title">P&amp;L Americas</s>
          <o key="Position">-1</o>
          <s key="Key">PL_AMER_Table!$1$1</s>
          <s key="Code">Table!$1$1</s>
          <s key="id">3244817996_Table!$1$1</s>
          <s key="Tag">$1$1</s>
          <s key="Type">21</s>
          <s key="Value">Americas (unaudited)</s>
          <s key="ObjectValue">Americas (unaudited)</s>
          <s key="ReadValue">Americas (unaudited)</s>
          <s key="NewValue">Americas (unaudited)</s>
          <s key="DisplayValue">Americas (unaudited)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46" ln="1" eid="NarrativeTracksData">
            <be refId="3047" clsId="NarrativeTracksData">
              <d key="Data">1584610974813</d>
              <s key="User">J.DE.GRAAF</s>
              <s key="Value">Americas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3048" clsId="Tgkn2007.com.tagetik.component.TextTag,Tgkn2007">
          <s key="Title">P&amp;L Americas</s>
          <o key="Position">-1</o>
          <s key="Key">PL_AMER_Table!$1$2</s>
          <s key="Code">Table!$1$2</s>
          <s key="id">3244817996_Table!$1$2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49" ln="1" eid="NarrativeTracksData">
            <be refId="3050" clsId="NarrativeTracksData">
              <d key="Data">1584610974813</d>
              <s key="User">J.DE.GRAAF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3051" clsId="Tgkn2007.com.tagetik.component.TextTag,Tgkn2007">
          <s key="Title">P&amp;L Americas</s>
          <o key="Position">-1</o>
          <s key="Key">PL_AMER_Table!$2$2</s>
          <s key="Code">Table!$2$2</s>
          <s key="id">3244817996_Table!$2$2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52" ln="1" eid="NarrativeTracksData">
            <be refId="3053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3054" clsId="Tgkn2007.com.tagetik.component.TextTag,Tgkn2007">
          <s key="Title">P&amp;L Americas</s>
          <o key="Position">-1</o>
          <s key="Key">PL_AMER_Table!$3$2</s>
          <s key="Code">Table!$3$2</s>
          <s key="id">3244817996_Table!$3$2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55" ln="1" eid="NarrativeTracksData">
            <be refId="3056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3057" clsId="Tgkn2007.com.tagetik.component.TextTag,Tgkn2007">
          <s key="Title">P&amp;L Americas</s>
          <o key="Position">-1</o>
          <s key="Key">PL_AMER_Table!$1$3</s>
          <s key="Code">Table!$1$3</s>
          <s key="id">3244817996_Table!$1$3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58" ln="1" eid="NarrativeTracksData">
            <be refId="3059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3060" clsId="Tgkn2007.com.tagetik.component.TextTag,Tgkn2007">
          <s key="Title">P&amp;L Americas</s>
          <o key="Position">-1</o>
          <s key="Key">PL_AMER_Table!$2$3</s>
          <s key="Code">Table!$2$3</s>
          <s key="id">3244817996_Table!$2$3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61" ln="5" eid="NarrativeTracksData">
            <be refId="3062" clsId="NarrativeTracksData">
              <d key="Data">1584610974813</d>
              <s key="User">J.DE.GRAAF</s>
              <s key="Value">Q1 2020</s>
              <b key="Edited">N</b>
            </be>
            <be refId="3063" clsId="NarrativeTracksData">
              <d key="Data">1649158900299</d>
              <s key="User">J.DE.GRAAF@BRUNEL.NET</s>
              <s key="Value">Q1 2022</s>
              <b key="Edited">N</b>
            </be>
            <be refId="3064" clsId="NarrativeTracksData">
              <d key="Data">1649925933547</d>
              <s key="User">J.DE.GRAAF@BRUNEL.NET</s>
              <s key="Value">#REF!</s>
              <b key="Edited">N</b>
            </be>
            <be refId="3065" clsId="NarrativeTracksData">
              <d key="Data">1649926109936</d>
              <s key="User">J.DE.GRAAF@BRUNEL.NET</s>
              <s key="Value">Q1 2022</s>
              <b key="Edited">N</b>
            </be>
            <be refId="3066" clsId="NarrativeTracksData">
              <d key="Data">1681983471812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3067" clsId="Tgkn2007.com.tagetik.component.TextTag,Tgkn2007">
          <s key="Title">P&amp;L Americas</s>
          <o key="Position">-1</o>
          <s key="Key">PL_AMER_Table!$3$3</s>
          <s key="Code">Table!$3$3</s>
          <s key="id">3244817996_Table!$3$3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68" ln="5" eid="NarrativeTracksData">
            <be refId="3069" clsId="NarrativeTracksData">
              <d key="Data">1584610974813</d>
              <s key="User">J.DE.GRAAF</s>
              <s key="Value">Q1 2019</s>
              <b key="Edited">N</b>
            </be>
            <be refId="3070" clsId="NarrativeTracksData">
              <d key="Data">1649158900299</d>
              <s key="User">J.DE.GRAAF@BRUNEL.NET</s>
              <s key="Value">Q1 2021</s>
              <b key="Edited">N</b>
            </be>
            <be refId="3071" clsId="NarrativeTracksData">
              <d key="Data">1649925933547</d>
              <s key="User">J.DE.GRAAF@BRUNEL.NET</s>
              <s key="Value">#REF!</s>
              <b key="Edited">N</b>
            </be>
            <be refId="3072" clsId="NarrativeTracksData">
              <d key="Data">1649926109936</d>
              <s key="User">J.DE.GRAAF@BRUNEL.NET</s>
              <s key="Value">Q1 2021</s>
              <b key="Edited">N</b>
            </be>
            <be refId="3073" clsId="NarrativeTracksData">
              <d key="Data">1681983471812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3074" clsId="Tgkn2007.com.tagetik.component.TextTag,Tgkn2007">
          <s key="Title">P&amp;L Americas</s>
          <o key="Position">-1</o>
          <s key="Key">PL_AMER_Table!$4$3</s>
          <s key="Code">Table!$4$3</s>
          <s key="id">3244817996_Table!$4$3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75" ln="2" eid="NarrativeTracksData">
            <be refId="3076" clsId="NarrativeTracksData">
              <d key="Data">1584610974813</d>
              <s key="User">J.DE.GRAAF</s>
              <s key="Value">Change %</s>
              <b key="Edited">N</b>
            </be>
            <be refId="3077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3078" clsId="Tgkn2007.com.tagetik.component.TextTag,Tgkn2007">
          <s key="Title">P&amp;L Americas</s>
          <o key="Position">-1</o>
          <s key="Key">PL_AMER_Table!$1$4</s>
          <s key="Code">Table!$1$4</s>
          <s key="id">3244817996_Table!$1$4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79" ln="1" eid="NarrativeTracksData">
            <be refId="3080" clsId="NarrativeTracksData">
              <d key="Data">1584610974813</d>
              <s key="User">J.DE.GRAAF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3081" clsId="Tgkn2007.com.tagetik.component.TextTag,Tgkn2007">
          <s key="Title">P&amp;L Americas</s>
          <o key="Position">-1</o>
          <s key="Key">PL_AMER_Table!$2$4</s>
          <s key="Code">Table!$2$4</s>
          <s key="id">3244817996_Table!$2$4</s>
          <s key="Tag">$2$4</s>
          <s key="Type">21</s>
          <c key="Value">44</c>
          <c key="ObjectValue">44</c>
          <c key="ReadValue">44</c>
          <c key="NewValue">44</c>
          <s key="DisplayValue">
            <ch cod="09"/>
            44.0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82" ln="9" eid="NarrativeTracksData">
            <be refId="3083" clsId="NarrativeTracksData">
              <d key="Data">1584610974813</d>
              <s key="User">J.DE.GRAAF</s>
              <c key="Value">0</c>
              <b key="Edited">N</b>
            </be>
            <be refId="3084" clsId="NarrativeTracksData">
              <d key="Data">1587384600410</d>
              <s key="User">J.DE.GRAAF</s>
              <c key="Value">28.7</c>
              <b key="Edited">N</b>
            </be>
            <be refId="3085" clsId="NarrativeTracksData">
              <d key="Data">1587394817697</d>
              <s key="User">D.WEENINK</s>
              <s key="Value">#VALUE!</s>
              <b key="Edited">N</b>
            </be>
            <be refId="3086" clsId="NarrativeTracksData">
              <d key="Data">1587395133370</d>
              <s key="User">D.WEENINK</s>
              <c key="Value">28.7</c>
              <b key="Edited">N</b>
            </be>
            <be refId="3087" clsId="NarrativeTracksData">
              <d key="Data">1649158900299</d>
              <s key="User">J.DE.GRAAF@BRUNEL.NET</s>
              <c key="Value">0</c>
              <b key="Edited">N</b>
            </be>
            <be refId="3088" clsId="NarrativeTracksData">
              <d key="Data">1649850645004</d>
              <s key="User">J.DE.GRAAF@BRUNEL.NET</s>
              <c key="Value">32.6</c>
              <b key="Edited">N</b>
            </be>
            <be refId="3089" clsId="NarrativeTracksData">
              <d key="Data">1649925933547</d>
              <s key="User">J.DE.GRAAF@BRUNEL.NET</s>
              <s key="Value">#NAME?</s>
              <b key="Edited">N</b>
            </be>
            <be refId="3090" clsId="NarrativeTracksData">
              <d key="Data">1649926109936</d>
              <s key="User">J.DE.GRAAF@BRUNEL.NET</s>
              <c key="Value">32.5</c>
              <b key="Edited">N</b>
            </be>
            <be refId="3091" clsId="NarrativeTracksData">
              <d key="Data">1681983471812</d>
              <s key="User">J.DE.GRAAF@BRUNEL.NET</s>
              <c key="Value">44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3092" clsId="Tgkn2007.com.tagetik.component.TextTag,Tgkn2007">
          <s key="Title">P&amp;L Americas</s>
          <o key="Position">-1</o>
          <s key="Key">PL_AMER_Table!$3$4</s>
          <s key="Code">Table!$3$4</s>
          <s key="id">3244817996_Table!$3$4</s>
          <s key="Tag">$3$4</s>
          <s key="Type">21</s>
          <c key="Value">32.5</c>
          <c key="ObjectValue">32.5</c>
          <c key="ReadValue">32.5</c>
          <c key="NewValue">32.5</c>
          <s key="DisplayValue">
            <ch cod="09"/>
            32.5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093" ln="7" eid="NarrativeTracksData">
            <be refId="3094" clsId="NarrativeTracksData">
              <d key="Data">1584610974813</d>
              <s key="User">J.DE.GRAAF</s>
              <c key="Value">22.3</c>
              <b key="Edited">N</b>
            </be>
            <be refId="3095" clsId="NarrativeTracksData">
              <d key="Data">1587394817697</d>
              <s key="User">D.WEENINK</s>
              <s key="Value">#VALUE!</s>
              <b key="Edited">N</b>
            </be>
            <be refId="3096" clsId="NarrativeTracksData">
              <d key="Data">1587395133370</d>
              <s key="User">D.WEENINK</s>
              <c key="Value">22.3</c>
              <b key="Edited">N</b>
            </be>
            <be refId="3097" clsId="NarrativeTracksData">
              <d key="Data">1649158900299</d>
              <s key="User">J.DE.GRAAF@BRUNEL.NET</s>
              <c key="Value">20.3</c>
              <b key="Edited">N</b>
            </be>
            <be refId="3098" clsId="NarrativeTracksData">
              <d key="Data">1649925933547</d>
              <s key="User">J.DE.GRAAF@BRUNEL.NET</s>
              <s key="Value">#NAME?</s>
              <b key="Edited">N</b>
            </be>
            <be refId="3099" clsId="NarrativeTracksData">
              <d key="Data">1649926109936</d>
              <s key="User">J.DE.GRAAF@BRUNEL.NET</s>
              <c key="Value">20.3</c>
              <b key="Edited">N</b>
            </be>
            <be refId="3100" clsId="NarrativeTracksData">
              <d key="Data">1681983471812</d>
              <s key="User">J.DE.GRAAF@BRUNEL.NET</s>
              <c key="Value">32.5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3101" clsId="Tgkn2007.com.tagetik.component.TextTag,Tgkn2007">
          <s key="Title">P&amp;L Americas</s>
          <o key="Position">-1</o>
          <s key="Key">PL_AMER_Table!$4$4</s>
          <s key="Code">Table!$4$4</s>
          <s key="id">3244817996_Table!$4$4</s>
          <s key="Tag">$4$4</s>
          <s key="Type">21</s>
          <c key="Value">0.35</c>
          <c key="ObjectValue">0.35</c>
          <c key="ReadValue">0.35</c>
          <c key="NewValue">0.35</c>
          <s key="DisplayValue">35%</s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02" ln="9" eid="NarrativeTracksData">
            <be refId="3103" clsId="NarrativeTracksData">
              <d key="Data">1584610974813</d>
              <s key="User">J.DE.GRAAF</s>
              <c key="Value">-1</c>
              <b key="Edited">N</b>
            </be>
            <be refId="3104" clsId="NarrativeTracksData">
              <d key="Data">1587384600410</d>
              <s key="User">J.DE.GRAAF</s>
              <c key="Value">0.29</c>
              <b key="Edited">N</b>
            </be>
            <be refId="3105" clsId="NarrativeTracksData">
              <d key="Data">1587394817697</d>
              <s key="User">D.WEENINK</s>
              <s key="Value">#VALUE!</s>
              <b key="Edited">N</b>
            </be>
            <be refId="3106" clsId="NarrativeTracksData">
              <d key="Data">1587395133370</d>
              <s key="User">D.WEENINK</s>
              <c key="Value">0.29</c>
              <b key="Edited">N</b>
            </be>
            <be refId="3107" clsId="NarrativeTracksData">
              <d key="Data">1649158900299</d>
              <s key="User">J.DE.GRAAF@BRUNEL.NET</s>
              <c key="Value">-1</c>
              <b key="Edited">N</b>
            </be>
            <be refId="3108" clsId="NarrativeTracksData">
              <d key="Data">1649850645004</d>
              <s key="User">J.DE.GRAAF@BRUNEL.NET</s>
              <c key="Value">0.61</c>
              <b key="Edited">N</b>
            </be>
            <be refId="3109" clsId="NarrativeTracksData">
              <d key="Data">1649925933547</d>
              <s key="User">J.DE.GRAAF@BRUNEL.NET</s>
              <s key="Value">#NAME?</s>
              <b key="Edited">N</b>
            </be>
            <be refId="3110" clsId="NarrativeTracksData">
              <d key="Data">1649926109936</d>
              <s key="User">J.DE.GRAAF@BRUNEL.NET</s>
              <c key="Value">0.60</c>
              <b key="Edited">N</b>
            </be>
            <be refId="3111" clsId="NarrativeTracksData">
              <d key="Data">1681983471812</d>
              <s key="User">J.DE.GRAAF@BRUNEL.NET</s>
              <c key="Value">0.35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3112" clsId="Tgkn2007.com.tagetik.component.TextTag,Tgkn2007">
          <s key="Title">P&amp;L Americas</s>
          <o key="Position">-1</o>
          <s key="Key">PL_AMER_Table!$1$5</s>
          <s key="Code">Table!$1$5</s>
          <s key="id">3244817996_Table!$1$5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13" ln="1" eid="NarrativeTracksData">
            <be refId="3114" clsId="NarrativeTracksData">
              <d key="Data">1584610974813</d>
              <s key="User">J.DE.GRAAF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3115" clsId="Tgkn2007.com.tagetik.component.TextTag,Tgkn2007">
          <s key="Title">P&amp;L Americas</s>
          <o key="Position">-1</o>
          <s key="Key">PL_AMER_Table!$2$5</s>
          <s key="Code">Table!$2$5</s>
          <s key="id">3244817996_Table!$2$5</s>
          <s key="Tag">$2$5</s>
          <s key="Type">21</s>
          <c key="Value">5.5</c>
          <c key="ObjectValue">5.5</c>
          <c key="ReadValue">5.5</c>
          <c key="NewValue">5.5</c>
          <s key="DisplayValue">
            <ch cod="09"/>
            5.5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16" ln="9" eid="NarrativeTracksData">
            <be refId="3117" clsId="NarrativeTracksData">
              <d key="Data">1584610974813</d>
              <s key="User">J.DE.GRAAF</s>
              <c key="Value">0</c>
              <b key="Edited">N</b>
            </be>
            <be refId="3118" clsId="NarrativeTracksData">
              <d key="Data">1587384600410</d>
              <s key="User">J.DE.GRAAF</s>
              <c key="Value">3.2</c>
              <b key="Edited">N</b>
            </be>
            <be refId="3119" clsId="NarrativeTracksData">
              <d key="Data">1587394817697</d>
              <s key="User">D.WEENINK</s>
              <s key="Value">#VALUE!</s>
              <b key="Edited">N</b>
            </be>
            <be refId="3120" clsId="NarrativeTracksData">
              <d key="Data">1587395133370</d>
              <s key="User">D.WEENINK</s>
              <c key="Value">3.2</c>
              <b key="Edited">N</b>
            </be>
            <be refId="3121" clsId="NarrativeTracksData">
              <d key="Data">1649158900299</d>
              <s key="User">J.DE.GRAAF@BRUNEL.NET</s>
              <c key="Value">0</c>
              <b key="Edited">N</b>
            </be>
            <be refId="3122" clsId="NarrativeTracksData">
              <d key="Data">1649850645004</d>
              <s key="User">J.DE.GRAAF@BRUNEL.NET</s>
              <c key="Value">4.3</c>
              <b key="Edited">N</b>
            </be>
            <be refId="3123" clsId="NarrativeTracksData">
              <d key="Data">1649925933547</d>
              <s key="User">J.DE.GRAAF@BRUNEL.NET</s>
              <s key="Value">#NAME?</s>
              <b key="Edited">N</b>
            </be>
            <be refId="3124" clsId="NarrativeTracksData">
              <d key="Data">1649926109936</d>
              <s key="User">J.DE.GRAAF@BRUNEL.NET</s>
              <c key="Value">4.2</c>
              <b key="Edited">N</b>
            </be>
            <be refId="3125" clsId="NarrativeTracksData">
              <d key="Data">1681983471812</d>
              <s key="User">J.DE.GRAAF@BRUNEL.NET</s>
              <c key="Value">5.5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3126" clsId="Tgkn2007.com.tagetik.component.TextTag,Tgkn2007">
          <s key="Title">P&amp;L Americas</s>
          <o key="Position">-1</o>
          <s key="Key">PL_AMER_Table!$3$5</s>
          <s key="Code">Table!$3$5</s>
          <s key="id">3244817996_Table!$3$5</s>
          <s key="Tag">$3$5</s>
          <s key="Type">21</s>
          <c key="Value">4.2</c>
          <c key="ObjectValue">4.2</c>
          <c key="ReadValue">4.2</c>
          <c key="NewValue">4.2</c>
          <s key="DisplayValue">
            <ch cod="09"/>
            4.2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27" ln="7" eid="NarrativeTracksData">
            <be refId="3128" clsId="NarrativeTracksData">
              <d key="Data">1584610974813</d>
              <s key="User">J.DE.GRAAF</s>
              <c key="Value">2.9</c>
              <b key="Edited">N</b>
            </be>
            <be refId="3129" clsId="NarrativeTracksData">
              <d key="Data">1587394817697</d>
              <s key="User">D.WEENINK</s>
              <s key="Value">#VALUE!</s>
              <b key="Edited">N</b>
            </be>
            <be refId="3130" clsId="NarrativeTracksData">
              <d key="Data">1587395133370</d>
              <s key="User">D.WEENINK</s>
              <c key="Value">2.9</c>
              <b key="Edited">N</b>
            </be>
            <be refId="3131" clsId="NarrativeTracksData">
              <d key="Data">1649158900299</d>
              <s key="User">J.DE.GRAAF@BRUNEL.NET</s>
              <c key="Value">2.6</c>
              <b key="Edited">N</b>
            </be>
            <be refId="3132" clsId="NarrativeTracksData">
              <d key="Data">1649925933547</d>
              <s key="User">J.DE.GRAAF@BRUNEL.NET</s>
              <s key="Value">#NAME?</s>
              <b key="Edited">N</b>
            </be>
            <be refId="3133" clsId="NarrativeTracksData">
              <d key="Data">1649926109936</d>
              <s key="User">J.DE.GRAAF@BRUNEL.NET</s>
              <c key="Value">2.6</c>
              <b key="Edited">N</b>
            </be>
            <be refId="3134" clsId="NarrativeTracksData">
              <d key="Data">1681983471812</d>
              <s key="User">J.DE.GRAAF@BRUNEL.NET</s>
              <c key="Value">4.2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3135" clsId="Tgkn2007.com.tagetik.component.TextTag,Tgkn2007">
          <s key="Title">P&amp;L Americas</s>
          <o key="Position">-1</o>
          <s key="Key">PL_AMER_Table!$4$5</s>
          <s key="Code">Table!$4$5</s>
          <s key="id">3244817996_Table!$4$5</s>
          <s key="Tag">$4$5</s>
          <s key="Type">21</s>
          <c key="Value">0.31</c>
          <c key="ObjectValue">0.31</c>
          <c key="ReadValue">0.31</c>
          <c key="NewValue">0.31</c>
          <s key="DisplayValue">31%</s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36" ln="9" eid="NarrativeTracksData">
            <be refId="3137" clsId="NarrativeTracksData">
              <d key="Data">1584610974813</d>
              <s key="User">J.DE.GRAAF</s>
              <c key="Value">-1</c>
              <b key="Edited">N</b>
            </be>
            <be refId="3138" clsId="NarrativeTracksData">
              <d key="Data">1587384600410</d>
              <s key="User">J.DE.GRAAF</s>
              <c key="Value">0.10</c>
              <b key="Edited">N</b>
            </be>
            <be refId="3139" clsId="NarrativeTracksData">
              <d key="Data">1587394817697</d>
              <s key="User">D.WEENINK</s>
              <s key="Value">#VALUE!</s>
              <b key="Edited">N</b>
            </be>
            <be refId="3140" clsId="NarrativeTracksData">
              <d key="Data">1587395133370</d>
              <s key="User">D.WEENINK</s>
              <c key="Value">0.10</c>
              <b key="Edited">N</b>
            </be>
            <be refId="3141" clsId="NarrativeTracksData">
              <d key="Data">1649158900299</d>
              <s key="User">J.DE.GRAAF@BRUNEL.NET</s>
              <c key="Value">-1</c>
              <b key="Edited">N</b>
            </be>
            <be refId="3142" clsId="NarrativeTracksData">
              <d key="Data">1649850645004</d>
              <s key="User">J.DE.GRAAF@BRUNEL.NET</s>
              <c key="Value">0.65</c>
              <b key="Edited">N</b>
            </be>
            <be refId="3143" clsId="NarrativeTracksData">
              <d key="Data">1649925933547</d>
              <s key="User">J.DE.GRAAF@BRUNEL.NET</s>
              <s key="Value">#NAME?</s>
              <b key="Edited">N</b>
            </be>
            <be refId="3144" clsId="NarrativeTracksData">
              <d key="Data">1649926109936</d>
              <s key="User">J.DE.GRAAF@BRUNEL.NET</s>
              <c key="Value">0.62</c>
              <b key="Edited">N</b>
            </be>
            <be refId="3145" clsId="NarrativeTracksData">
              <d key="Data">1681983471812</d>
              <s key="User">J.DE.GRAAF@BRUNEL.NET</s>
              <c key="Value">0.31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3146" clsId="Tgkn2007.com.tagetik.component.TextTag,Tgkn2007">
          <s key="Title">P&amp;L Americas</s>
          <o key="Position">-1</o>
          <s key="Key">PL_AMER_Table!$1$6</s>
          <s key="Code">Table!$1$6</s>
          <s key="id">3244817996_Table!$1$6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47" ln="1" eid="NarrativeTracksData">
            <be refId="3148" clsId="NarrativeTracksData">
              <d key="Data">1584610974813</d>
              <s key="User">J.DE.GRAAF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3149" clsId="Tgkn2007.com.tagetik.component.TextTag,Tgkn2007">
          <s key="Title">P&amp;L Americas</s>
          <o key="Position">-1</o>
          <s key="Key">PL_AMER_Table!$2$6</s>
          <s key="Code">Table!$2$6</s>
          <s key="id">3244817996_Table!$2$6</s>
          <s key="Tag">$2$6</s>
          <s key="Type">21</s>
          <c key="Value">0.125</c>
          <c key="ObjectValue">0.125</c>
          <c key="ReadValue">0.125</c>
          <c key="NewValue">0.125</c>
          <s key="DisplayValue">12.5%</s>
          <b key="Edited">N</b>
          <b key="Locked">N</b>
          <b key="XBRLNoExport">N</b>
          <b key="BookmarkFormatting">N</b>
          <s key="LinkId">3244817996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50" ln="9" eid="NarrativeTracksData">
            <be refId="3151" clsId="NarrativeTracksData">
              <d key="Data">1584610974813</d>
              <s key="User">J.DE.GRAAF</s>
              <s key="Value">#DIV/0!</s>
              <b key="Edited">N</b>
            </be>
            <be refId="3152" clsId="NarrativeTracksData">
              <d key="Data">1587384600410</d>
              <s key="User">J.DE.GRAAF</s>
              <c key="Value">0.111</c>
              <b key="Edited">N</b>
            </be>
            <be refId="3153" clsId="NarrativeTracksData">
              <d key="Data">1587394817697</d>
              <s key="User">D.WEENINK</s>
              <s key="Value">#VALUE!</s>
              <b key="Edited">N</b>
            </be>
            <be refId="3154" clsId="NarrativeTracksData">
              <d key="Data">1587395133370</d>
              <s key="User">D.WEENINK</s>
              <c key="Value">0.111</c>
              <b key="Edited">N</b>
            </be>
            <be refId="3155" clsId="NarrativeTracksData">
              <d key="Data">1649158900299</d>
              <s key="User">J.DE.GRAAF@BRUNEL.NET</s>
              <s key="Value">#DIV/0!</s>
              <b key="Edited">N</b>
            </be>
            <be refId="3156" clsId="NarrativeTracksData">
              <d key="Data">1649850645004</d>
              <s key="User">J.DE.GRAAF@BRUNEL.NET</s>
              <c key="Value">0.132</c>
              <b key="Edited">N</b>
            </be>
            <be refId="3157" clsId="NarrativeTracksData">
              <d key="Data">1649925933547</d>
              <s key="User">J.DE.GRAAF@BRUNEL.NET</s>
              <s key="Value">#NAME?</s>
              <b key="Edited">N</b>
            </be>
            <be refId="3158" clsId="NarrativeTracksData">
              <d key="Data">1649926109936</d>
              <s key="User">J.DE.GRAAF@BRUNEL.NET</s>
              <c key="Value">0.129</c>
              <b key="Edited">N</b>
            </be>
            <be refId="3159" clsId="NarrativeTracksData">
              <d key="Data">1681983471812</d>
              <s key="User">J.DE.GRAAF@BRUNEL.NET</s>
              <c key="Value">0.125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3160" clsId="Tgkn2007.com.tagetik.component.TextTag,Tgkn2007">
          <s key="Title">P&amp;L Americas</s>
          <o key="Position">-1</o>
          <s key="Key">PL_AMER_Table!$3$6</s>
          <s key="Code">Table!$3$6</s>
          <s key="id">3244817996_Table!$3$6</s>
          <s key="Tag">$3$6</s>
          <s key="Type">21</s>
          <c key="Value">0.129</c>
          <c key="ObjectValue">0.129</c>
          <c key="ReadValue">0.129</c>
          <c key="NewValue">0.129</c>
          <s key="DisplayValue">12.9%</s>
          <b key="Edited">N</b>
          <b key="Locked">N</b>
          <b key="XBRLNoExport">N</b>
          <b key="BookmarkFormatting">N</b>
          <s key="LinkId">3244817996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61" ln="7" eid="NarrativeTracksData">
            <be refId="3162" clsId="NarrativeTracksData">
              <d key="Data">1584610974813</d>
              <s key="User">J.DE.GRAAF</s>
              <c key="Value">0.130</c>
              <b key="Edited">N</b>
            </be>
            <be refId="3163" clsId="NarrativeTracksData">
              <d key="Data">1587394817697</d>
              <s key="User">D.WEENINK</s>
              <s key="Value">#VALUE!</s>
              <b key="Edited">N</b>
            </be>
            <be refId="3164" clsId="NarrativeTracksData">
              <d key="Data">1587395133370</d>
              <s key="User">D.WEENINK</s>
              <c key="Value">0.130</c>
              <b key="Edited">N</b>
            </be>
            <be refId="3165" clsId="NarrativeTracksData">
              <d key="Data">1649158900299</d>
              <s key="User">J.DE.GRAAF@BRUNEL.NET</s>
              <c key="Value">0.128</c>
              <b key="Edited">N</b>
            </be>
            <be refId="3166" clsId="NarrativeTracksData">
              <d key="Data">1649925933547</d>
              <s key="User">J.DE.GRAAF@BRUNEL.NET</s>
              <s key="Value">#NAME?</s>
              <b key="Edited">N</b>
            </be>
            <be refId="3167" clsId="NarrativeTracksData">
              <d key="Data">1649926109936</d>
              <s key="User">J.DE.GRAAF@BRUNEL.NET</s>
              <c key="Value">0.128</c>
              <b key="Edited">N</b>
            </be>
            <be refId="3168" clsId="NarrativeTracksData">
              <d key="Data">1681983471812</d>
              <s key="User">J.DE.GRAAF@BRUNEL.NET</s>
              <c key="Value">0.129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3169" clsId="Tgkn2007.com.tagetik.component.TextTag,Tgkn2007">
          <s key="Title">P&amp;L Americas</s>
          <o key="Position">-1</o>
          <s key="Key">PL_AMER_Table!$4$6</s>
          <s key="Code">Table!$4$6</s>
          <s key="id">3244817996_Table!$4$6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70" ln="1" eid="NarrativeTracksData">
            <be refId="3171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3172" clsId="Tgkn2007.com.tagetik.component.TextTag,Tgkn2007">
          <s key="Title">P&amp;L Americas</s>
          <o key="Position">-1</o>
          <s key="Key">PL_AMER_Table!$1$7</s>
          <s key="Code">Table!$1$7</s>
          <s key="id">3244817996_Table!$1$7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73" ln="1" eid="NarrativeTracksData">
            <be refId="3174" clsId="NarrativeTracksData">
              <d key="Data">1584610974813</d>
              <s key="User">J.DE.GRAAF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3175" clsId="Tgkn2007.com.tagetik.component.TextTag,Tgkn2007">
          <s key="Title">P&amp;L Americas</s>
          <o key="Position">-1</o>
          <s key="Key">PL_AMER_Table!$2$7</s>
          <s key="Code">Table!$2$7</s>
          <s key="id">3244817996_Table!$2$7</s>
          <s key="Tag">$2$7</s>
          <s key="Type">21</s>
          <c key="Value">5.1</c>
          <c key="ObjectValue">5.1</c>
          <c key="ReadValue">5.1</c>
          <c key="NewValue">5.1</c>
          <s key="DisplayValue">
            <ch cod="09"/>
            5.1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76" ln="9" eid="NarrativeTracksData">
            <be refId="3177" clsId="NarrativeTracksData">
              <d key="Data">1584610974813</d>
              <s key="User">J.DE.GRAAF</s>
              <c key="Value">0</c>
              <b key="Edited">N</b>
            </be>
            <be refId="3178" clsId="NarrativeTracksData">
              <d key="Data">1587384600410</d>
              <s key="User">J.DE.GRAAF</s>
              <c key="Value">4</c>
              <b key="Edited">N</b>
            </be>
            <be refId="3179" clsId="NarrativeTracksData">
              <d key="Data">1587394817697</d>
              <s key="User">D.WEENINK</s>
              <s key="Value">#VALUE!</s>
              <b key="Edited">N</b>
            </be>
            <be refId="3180" clsId="NarrativeTracksData">
              <d key="Data">1587395133370</d>
              <s key="User">D.WEENINK</s>
              <c key="Value">4</c>
              <b key="Edited">N</b>
            </be>
            <be refId="3181" clsId="NarrativeTracksData">
              <d key="Data">1649158900299</d>
              <s key="User">J.DE.GRAAF@BRUNEL.NET</s>
              <c key="Value">0</c>
              <b key="Edited">N</b>
            </be>
            <be refId="3182" clsId="NarrativeTracksData">
              <d key="Data">1649850645004</d>
              <s key="User">J.DE.GRAAF@BRUNEL.NET</s>
              <c key="Value">3.6</c>
              <b key="Edited">N</b>
            </be>
            <be refId="3183" clsId="NarrativeTracksData">
              <d key="Data">1649925933547</d>
              <s key="User">J.DE.GRAAF@BRUNEL.NET</s>
              <s key="Value">#NAME?</s>
              <b key="Edited">N</b>
            </be>
            <be refId="3184" clsId="NarrativeTracksData">
              <d key="Data">1649926109936</d>
              <s key="User">J.DE.GRAAF@BRUNEL.NET</s>
              <c key="Value">3.8</c>
              <b key="Edited">N</b>
            </be>
            <be refId="3185" clsId="NarrativeTracksData">
              <d key="Data">1681983471812</d>
              <s key="User">J.DE.GRAAF@BRUNEL.NET</s>
              <c key="Value">5.1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3186" clsId="Tgkn2007.com.tagetik.component.TextTag,Tgkn2007">
          <s key="Title">P&amp;L Americas</s>
          <o key="Position">-1</o>
          <s key="Key">PL_AMER_Table!$3$7</s>
          <s key="Code">Table!$3$7</s>
          <s key="id">3244817996_Table!$3$7</s>
          <s key="Tag">$3$7</s>
          <s key="Type">21</s>
          <c key="Value">3.8</c>
          <c key="ObjectValue">3.8</c>
          <c key="ReadValue">3.8</c>
          <c key="NewValue">3.8</c>
          <s key="DisplayValue">
            <ch cod="09"/>
            3.8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87" ln="7" eid="NarrativeTracksData">
            <be refId="3188" clsId="NarrativeTracksData">
              <d key="Data">1584610974813</d>
              <s key="User">J.DE.GRAAF</s>
              <c key="Value">2.6</c>
              <b key="Edited">N</b>
            </be>
            <be refId="3189" clsId="NarrativeTracksData">
              <d key="Data">1587394817697</d>
              <s key="User">D.WEENINK</s>
              <s key="Value">#VALUE!</s>
              <b key="Edited">N</b>
            </be>
            <be refId="3190" clsId="NarrativeTracksData">
              <d key="Data">1587395133370</d>
              <s key="User">D.WEENINK</s>
              <c key="Value">2.6</c>
              <b key="Edited">N</b>
            </be>
            <be refId="3191" clsId="NarrativeTracksData">
              <d key="Data">1649158900299</d>
              <s key="User">J.DE.GRAAF@BRUNEL.NET</s>
              <c key="Value">2.7</c>
              <b key="Edited">N</b>
            </be>
            <be refId="3192" clsId="NarrativeTracksData">
              <d key="Data">1649925933547</d>
              <s key="User">J.DE.GRAAF@BRUNEL.NET</s>
              <s key="Value">#NAME?</s>
              <b key="Edited">N</b>
            </be>
            <be refId="3193" clsId="NarrativeTracksData">
              <d key="Data">1649926109936</d>
              <s key="User">J.DE.GRAAF@BRUNEL.NET</s>
              <c key="Value">2.7</c>
              <b key="Edited">N</b>
            </be>
            <be refId="3194" clsId="NarrativeTracksData">
              <d key="Data">1681983471812</d>
              <s key="User">J.DE.GRAAF@BRUNEL.NET</s>
              <c key="Value">3.8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3195" clsId="Tgkn2007.com.tagetik.component.TextTag,Tgkn2007">
          <s key="Title">P&amp;L Americas</s>
          <o key="Position">-1</o>
          <s key="Key">PL_AMER_Table!$4$7</s>
          <s key="Code">Table!$4$7</s>
          <s key="id">3244817996_Table!$4$7</s>
          <s key="Tag">$4$7</s>
          <s key="Type">21</s>
          <c key="Value">0.34</c>
          <c key="ObjectValue">0.34</c>
          <c key="ReadValue">0.34</c>
          <c key="NewValue">0.34</c>
          <s key="DisplayValue">34%</s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196" ln="9" eid="NarrativeTracksData">
            <be refId="3197" clsId="NarrativeTracksData">
              <d key="Data">1584610974813</d>
              <s key="User">J.DE.GRAAF</s>
              <c key="Value">-1</c>
              <b key="Edited">N</b>
            </be>
            <be refId="3198" clsId="NarrativeTracksData">
              <d key="Data">1587384600410</d>
              <s key="User">J.DE.GRAAF</s>
              <c key="Value">0.54</c>
              <b key="Edited">N</b>
            </be>
            <be refId="3199" clsId="NarrativeTracksData">
              <d key="Data">1587394817697</d>
              <s key="User">D.WEENINK</s>
              <s key="Value">#VALUE!</s>
              <b key="Edited">N</b>
            </be>
            <be refId="3200" clsId="NarrativeTracksData">
              <d key="Data">1587395133370</d>
              <s key="User">D.WEENINK</s>
              <c key="Value">0.54</c>
              <b key="Edited">N</b>
            </be>
            <be refId="3201" clsId="NarrativeTracksData">
              <d key="Data">1649158900299</d>
              <s key="User">J.DE.GRAAF@BRUNEL.NET</s>
              <c key="Value">-1</c>
              <b key="Edited">N</b>
            </be>
            <be refId="3202" clsId="NarrativeTracksData">
              <d key="Data">1649850645004</d>
              <s key="User">J.DE.GRAAF@BRUNEL.NET</s>
              <c key="Value">0.33</c>
              <b key="Edited">N</b>
            </be>
            <be refId="3203" clsId="NarrativeTracksData">
              <d key="Data">1649925933547</d>
              <s key="User">J.DE.GRAAF@BRUNEL.NET</s>
              <s key="Value">#NAME?</s>
              <b key="Edited">N</b>
            </be>
            <be refId="3204" clsId="NarrativeTracksData">
              <d key="Data">1649926109936</d>
              <s key="User">J.DE.GRAAF@BRUNEL.NET</s>
              <c key="Value">0.41</c>
              <b key="Edited">N</b>
            </be>
            <be refId="3205" clsId="NarrativeTracksData">
              <d key="Data">1681983471812</d>
              <s key="User">J.DE.GRAAF@BRUNEL.NET</s>
              <c key="Value">0.34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3206" clsId="Tgkn2007.com.tagetik.component.TextTag,Tgkn2007">
          <s key="Title">P&amp;L Americas</s>
          <o key="Position">-1</o>
          <s key="Key">PL_AMER_Table!$1$8</s>
          <s key="Code">Table!$1$8</s>
          <s key="id">3244817996_Table!$1$8</s>
          <s key="Tag">$1$8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07" ln="1" eid="NarrativeTracksData">
            <be refId="3208" clsId="NarrativeTracksData">
              <d key="Data">1584610974813</d>
              <s key="User">J.DE.GRAAF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3209" clsId="Tgkn2007.com.tagetik.component.TextTag,Tgkn2007">
          <s key="Title">P&amp;L Americas</s>
          <o key="Position">-1</o>
          <s key="Key">PL_AMER_Table!$2$8</s>
          <s key="Code">Table!$2$8</s>
          <s key="id">3244817996_Table!$2$8</s>
          <s key="Tag">$2$8</s>
          <s key="Type">21</s>
          <c key="Value">0.4</c>
          <c key="ObjectValue">0.4</c>
          <c key="ReadValue">0.4</c>
          <c key="NewValue">0.4</c>
          <s key="DisplayValue">
            <ch cod="09"/>
            0.4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10" ln="8" eid="NarrativeTracksData">
            <be refId="3211" clsId="NarrativeTracksData">
              <d key="Data">1584610974813</d>
              <s key="User">J.DE.GRAAF</s>
              <c key="Value">0</c>
              <b key="Edited">N</b>
            </be>
            <be refId="3212" clsId="NarrativeTracksData">
              <d key="Data">1587384600410</d>
              <s key="User">J.DE.GRAAF</s>
              <c key="Value">-0.8</c>
              <b key="Edited">N</b>
            </be>
            <be refId="3213" clsId="NarrativeTracksData">
              <d key="Data">1587394817697</d>
              <s key="User">D.WEENINK</s>
              <s key="Value">#VALUE!</s>
              <b key="Edited">N</b>
            </be>
            <be refId="3214" clsId="NarrativeTracksData">
              <d key="Data">1587395133370</d>
              <s key="User">D.WEENINK</s>
              <c key="Value">-0.8</c>
              <b key="Edited">N</b>
            </be>
            <be refId="3215" clsId="NarrativeTracksData">
              <d key="Data">1649158900299</d>
              <s key="User">J.DE.GRAAF@BRUNEL.NET</s>
              <c key="Value">0</c>
              <b key="Edited">N</b>
            </be>
            <be refId="3216" clsId="NarrativeTracksData">
              <d key="Data">1649850645004</d>
              <s key="User">J.DE.GRAAF@BRUNEL.NET</s>
              <c key="Value">0.7</c>
              <b key="Edited">N</b>
            </be>
            <be refId="3217" clsId="NarrativeTracksData">
              <d key="Data">1649925933547</d>
              <s key="User">J.DE.GRAAF@BRUNEL.NET</s>
              <s key="Value">#NAME?</s>
              <b key="Edited">N</b>
            </be>
            <be refId="3218" clsId="NarrativeTracksData">
              <d key="Data">1649926109936</d>
              <s key="User">J.DE.GRAAF@BRUNEL.NET</s>
              <c key="Value">0.4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3219" clsId="Tgkn2007.com.tagetik.component.TextTag,Tgkn2007">
          <s key="Title">P&amp;L Americas</s>
          <o key="Position">-1</o>
          <s key="Key">PL_AMER_Table!$3$8</s>
          <s key="Code">Table!$3$8</s>
          <s key="id">3244817996_Table!$3$8</s>
          <s key="Tag">$3$8</s>
          <s key="Type">21</s>
          <c key="Value">0.4</c>
          <c key="ObjectValue">0.4</c>
          <c key="ReadValue">0.4</c>
          <c key="NewValue">0.4</c>
          <s key="DisplayValue">
            <ch cod="09"/>
            0.4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20" ln="7" eid="NarrativeTracksData">
            <be refId="3221" clsId="NarrativeTracksData">
              <d key="Data">1584610974813</d>
              <s key="User">J.DE.GRAAF</s>
              <c key="Value">0.3</c>
              <b key="Edited">N</b>
            </be>
            <be refId="3222" clsId="NarrativeTracksData">
              <d key="Data">1587394817697</d>
              <s key="User">D.WEENINK</s>
              <s key="Value">#VALUE!</s>
              <b key="Edited">N</b>
            </be>
            <be refId="3223" clsId="NarrativeTracksData">
              <d key="Data">1587395133370</d>
              <s key="User">D.WEENINK</s>
              <c key="Value">0.3</c>
              <b key="Edited">N</b>
            </be>
            <be refId="3224" clsId="NarrativeTracksData">
              <d key="Data">1649158900299</d>
              <s key="User">J.DE.GRAAF@BRUNEL.NET</s>
              <c key="Value">-0.1</c>
              <b key="Edited">N</b>
            </be>
            <be refId="3225" clsId="NarrativeTracksData">
              <d key="Data">1649925933547</d>
              <s key="User">J.DE.GRAAF@BRUNEL.NET</s>
              <s key="Value">#NAME?</s>
              <b key="Edited">N</b>
            </be>
            <be refId="3226" clsId="NarrativeTracksData">
              <d key="Data">1649926109936</d>
              <s key="User">J.DE.GRAAF@BRUNEL.NET</s>
              <c key="Value">-0.1</c>
              <b key="Edited">N</b>
            </be>
            <be refId="3227" clsId="NarrativeTracksData">
              <d key="Data">1681983471812</d>
              <s key="User">J.DE.GRAAF@BRUNEL.NET</s>
              <c key="Value">0.4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3228" clsId="Tgkn2007.com.tagetik.component.TextTag,Tgkn2007">
          <s key="Title">P&amp;L Americas</s>
          <o key="Position">-1</o>
          <s key="Key">PL_AMER_Table!$4$8</s>
          <s key="Code">Table!$4$8</s>
          <s key="id">3244817996_Table!$4$8</s>
          <s key="Tag">$4$8</s>
          <s key="Type">21</s>
          <c key="Value">0</c>
          <c key="ObjectValue">0</c>
          <c key="ReadValue">0</c>
          <c key="NewValue">0</c>
          <s key="DisplayValue">0%</s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29" ln="9" eid="NarrativeTracksData">
            <be refId="3230" clsId="NarrativeTracksData">
              <d key="Data">1584610974813</d>
              <s key="User">J.DE.GRAAF</s>
              <c key="Value">-1</c>
              <b key="Edited">N</b>
            </be>
            <be refId="3231" clsId="NarrativeTracksData">
              <d key="Data">1587384600410</d>
              <s key="User">J.DE.GRAAF</s>
              <c key="Value">-3.67</c>
              <b key="Edited">N</b>
            </be>
            <be refId="3232" clsId="NarrativeTracksData">
              <d key="Data">1587394817697</d>
              <s key="User">D.WEENINK</s>
              <s key="Value">#VALUE!</s>
              <b key="Edited">N</b>
            </be>
            <be refId="3233" clsId="NarrativeTracksData">
              <d key="Data">1587395133370</d>
              <s key="User">D.WEENINK</s>
              <c key="Value">-3.67</c>
              <b key="Edited">N</b>
            </be>
            <be refId="3234" clsId="NarrativeTracksData">
              <d key="Data">1649158900299</d>
              <s key="User">J.DE.GRAAF@BRUNEL.NET</s>
              <c key="Value">1</c>
              <b key="Edited">N</b>
            </be>
            <be refId="3235" clsId="NarrativeTracksData">
              <d key="Data">1649850645004</d>
              <s key="User">J.DE.GRAAF@BRUNEL.NET</s>
              <c key="Value">8</c>
              <b key="Edited">N</b>
            </be>
            <be refId="3236" clsId="NarrativeTracksData">
              <d key="Data">1649925933547</d>
              <s key="User">J.DE.GRAAF@BRUNEL.NET</s>
              <s key="Value">#NAME?</s>
              <b key="Edited">N</b>
            </be>
            <be refId="3237" clsId="NarrativeTracksData">
              <d key="Data">1649926109936</d>
              <s key="User">J.DE.GRAAF@BRUNEL.NET</s>
              <c key="Value">5</c>
              <b key="Edited">N</b>
            </be>
            <be refId="3238" clsId="NarrativeTracksData">
              <d key="Data">1681983471812</d>
              <s key="User">J.DE.GRAAF@BRUNEL.NET</s>
              <c key="Value">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3239" clsId="Tgkn2007.com.tagetik.component.TextTag,Tgkn2007">
          <s key="Title">P&amp;L Americas</s>
          <o key="Position">-1</o>
          <s key="Key">PL_AMER_Table!$1$9</s>
          <s key="Code">Table!$1$9</s>
          <s key="id">3244817996_Table!$1$9</s>
          <s key="Tag">$1$9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40" ln="1" eid="NarrativeTracksData">
            <be refId="3241" clsId="NarrativeTracksData">
              <d key="Data">1584610974813</d>
              <s key="User">J.DE.GRAAF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3242" clsId="Tgkn2007.com.tagetik.component.TextTag,Tgkn2007">
          <s key="Title">P&amp;L Americas</s>
          <o key="Position">-1</o>
          <s key="Key">PL_AMER_Table!$2$9</s>
          <s key="Code">Table!$2$9</s>
          <s key="id">3244817996_Table!$2$9</s>
          <s key="Tag">$2$9</s>
          <s key="Type">21</s>
          <c key="Value">0.009</c>
          <c key="ObjectValue">0.009</c>
          <c key="ReadValue">0.009</c>
          <c key="NewValue">0.009</c>
          <s key="DisplayValue">0.9%</s>
          <b key="Edited">N</b>
          <b key="Locked">N</b>
          <b key="XBRLNoExport">N</b>
          <b key="BookmarkFormatting">N</b>
          <s key="LinkId">3244817996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43" ln="9" eid="NarrativeTracksData">
            <be refId="3244" clsId="NarrativeTracksData">
              <d key="Data">1584610974813</d>
              <s key="User">J.DE.GRAAF</s>
              <s key="Value">#DIV/0!</s>
              <b key="Edited">N</b>
            </be>
            <be refId="3245" clsId="NarrativeTracksData">
              <d key="Data">1587384600410</d>
              <s key="User">J.DE.GRAAF</s>
              <c key="Value">-0.028</c>
              <b key="Edited">N</b>
            </be>
            <be refId="3246" clsId="NarrativeTracksData">
              <d key="Data">1587394817697</d>
              <s key="User">D.WEENINK</s>
              <s key="Value">#VALUE!</s>
              <b key="Edited">N</b>
            </be>
            <be refId="3247" clsId="NarrativeTracksData">
              <d key="Data">1587395133370</d>
              <s key="User">D.WEENINK</s>
              <c key="Value">-0.028</c>
              <b key="Edited">N</b>
            </be>
            <be refId="3248" clsId="NarrativeTracksData">
              <d key="Data">1649158900299</d>
              <s key="User">J.DE.GRAAF@BRUNEL.NET</s>
              <s key="Value">#DIV/0!</s>
              <b key="Edited">N</b>
            </be>
            <be refId="3249" clsId="NarrativeTracksData">
              <d key="Data">1649850645004</d>
              <s key="User">J.DE.GRAAF@BRUNEL.NET</s>
              <c key="Value">0.021</c>
              <b key="Edited">N</b>
            </be>
            <be refId="3250" clsId="NarrativeTracksData">
              <d key="Data">1649925933547</d>
              <s key="User">J.DE.GRAAF@BRUNEL.NET</s>
              <s key="Value">#NAME?</s>
              <b key="Edited">N</b>
            </be>
            <be refId="3251" clsId="NarrativeTracksData">
              <d key="Data">1649926109936</d>
              <s key="User">J.DE.GRAAF@BRUNEL.NET</s>
              <c key="Value">0.012</c>
              <b key="Edited">N</b>
            </be>
            <be refId="3252" clsId="NarrativeTracksData">
              <d key="Data">1681983471812</d>
              <s key="User">J.DE.GRAAF@BRUNEL.NET</s>
              <c key="Value">0.009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3253" clsId="Tgkn2007.com.tagetik.component.TextTag,Tgkn2007">
          <s key="Title">P&amp;L Americas</s>
          <o key="Position">-1</o>
          <s key="Key">PL_AMER_Table!$3$9</s>
          <s key="Code">Table!$3$9</s>
          <s key="id">3244817996_Table!$3$9</s>
          <s key="Tag">$3$9</s>
          <s key="Type">21</s>
          <c key="Value">0.012</c>
          <c key="ObjectValue">0.012</c>
          <c key="ReadValue">0.012</c>
          <c key="NewValue">0.012</c>
          <s key="DisplayValue">1.2%</s>
          <b key="Edited">N</b>
          <b key="Locked">N</b>
          <b key="XBRLNoExport">N</b>
          <b key="BookmarkFormatting">N</b>
          <s key="LinkId">3244817996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54" ln="7" eid="NarrativeTracksData">
            <be refId="3255" clsId="NarrativeTracksData">
              <d key="Data">1584610974813</d>
              <s key="User">J.DE.GRAAF</s>
              <c key="Value">0.013</c>
              <b key="Edited">N</b>
            </be>
            <be refId="3256" clsId="NarrativeTracksData">
              <d key="Data">1587394817697</d>
              <s key="User">D.WEENINK</s>
              <s key="Value">#VALUE!</s>
              <b key="Edited">N</b>
            </be>
            <be refId="3257" clsId="NarrativeTracksData">
              <d key="Data">1587395133370</d>
              <s key="User">D.WEENINK</s>
              <c key="Value">0.013</c>
              <b key="Edited">N</b>
            </be>
            <be refId="3258" clsId="NarrativeTracksData">
              <d key="Data">1649158900299</d>
              <s key="User">J.DE.GRAAF@BRUNEL.NET</s>
              <c key="Value">-0.005</c>
              <b key="Edited">N</b>
            </be>
            <be refId="3259" clsId="NarrativeTracksData">
              <d key="Data">1649925933547</d>
              <s key="User">J.DE.GRAAF@BRUNEL.NET</s>
              <s key="Value">#NAME?</s>
              <b key="Edited">N</b>
            </be>
            <be refId="3260" clsId="NarrativeTracksData">
              <d key="Data">1649926109936</d>
              <s key="User">J.DE.GRAAF@BRUNEL.NET</s>
              <c key="Value">-0.005</c>
              <b key="Edited">N</b>
            </be>
            <be refId="3261" clsId="NarrativeTracksData">
              <d key="Data">1681983471812</d>
              <s key="User">J.DE.GRAAF@BRUNEL.NET</s>
              <c key="Value">0.012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3262" clsId="Tgkn2007.com.tagetik.component.TextTag,Tgkn2007">
          <s key="Title">P&amp;L Americas</s>
          <o key="Position">-1</o>
          <s key="Key">PL_AMER_Table!$4$9</s>
          <s key="Code">Table!$4$9</s>
          <s key="id">3244817996_Table!$4$9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63" ln="1" eid="NarrativeTracksData">
            <be refId="3264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3265" clsId="Tgkn2007.com.tagetik.component.TextTag,Tgkn2007">
          <s key="Title">P&amp;L Americas</s>
          <o key="Position">-1</o>
          <s key="Key">PL_AMER_Table!$1$10</s>
          <s key="Code">Table!$1$10</s>
          <s key="id">3244817996_Table!$1$10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66" ln="1" eid="NarrativeTracksData">
            <be refId="3267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3268" clsId="Tgkn2007.com.tagetik.component.TextTag,Tgkn2007">
          <s key="Title">P&amp;L Americas</s>
          <o key="Position">-1</o>
          <s key="Key">PL_AMER_Table!$2$10</s>
          <s key="Code">Table!$2$10</s>
          <s key="id">3244817996_Table!$2$10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69" ln="1" eid="NarrativeTracksData">
            <be refId="3270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3271" clsId="Tgkn2007.com.tagetik.component.TextTag,Tgkn2007">
          <s key="Title">P&amp;L Americas</s>
          <o key="Position">-1</o>
          <s key="Key">PL_AMER_Table!$3$10</s>
          <s key="Code">Table!$3$10</s>
          <s key="id">3244817996_Table!$3$10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72" ln="1" eid="NarrativeTracksData">
            <be refId="3273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3274" clsId="Tgkn2007.com.tagetik.component.TextTag,Tgkn2007">
          <s key="Title">P&amp;L Americas</s>
          <o key="Position">-1</o>
          <s key="Key">PL_AMER_Table!$4$10</s>
          <s key="Code">Table!$4$10</s>
          <s key="id">3244817996_Table!$4$10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75" ln="1" eid="NarrativeTracksData">
            <be refId="3276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3277" clsId="Tgkn2007.com.tagetik.component.TextTag,Tgkn2007">
          <s key="Title">P&amp;L Americas</s>
          <o key="Position">-1</o>
          <s key="Key">PL_AMER_Table!$1$11</s>
          <s key="Code">Table!$1$11</s>
          <s key="id">3244817996_Table!$1$11</s>
          <s key="Tag">$1$11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78" ln="1" eid="NarrativeTracksData">
            <be refId="3279" clsId="NarrativeTracksData">
              <d key="Data">1584610974813</d>
              <s key="User">J.DE.GRAAF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3280" clsId="Tgkn2007.com.tagetik.component.TextTag,Tgkn2007">
          <s key="Title">P&amp;L Americas</s>
          <o key="Position">-1</o>
          <s key="Key">PL_AMER_Table!$2$11</s>
          <s key="Code">Table!$2$11</s>
          <s key="id">3244817996_Table!$2$11</s>
          <s key="Tag">$2$11</s>
          <s key="Type">21</s>
          <c key="Value">1021</c>
          <c key="ObjectValue">1021</c>
          <c key="ReadValue">1021</c>
          <c key="NewValue">1021</c>
          <s key="DisplayValue">
            <ch cod="09"/>
            1,021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81" ln="10" eid="NarrativeTracksData">
            <be refId="3282" clsId="NarrativeTracksData">
              <d key="Data">1584610974813</d>
              <s key="User">J.DE.GRAAF</s>
              <c key="Value">0</c>
              <b key="Edited">N</b>
            </be>
            <be refId="3283" clsId="NarrativeTracksData">
              <d key="Data">1587384600410</d>
              <s key="User">J.DE.GRAAF</s>
              <c key="Value">877</c>
              <b key="Edited">N</b>
            </be>
            <be refId="3284" clsId="NarrativeTracksData">
              <d key="Data">1587394817697</d>
              <s key="User">D.WEENINK</s>
              <s key="Value">#VALUE!</s>
              <b key="Edited">N</b>
            </be>
            <be refId="3285" clsId="NarrativeTracksData">
              <d key="Data">1587395133370</d>
              <s key="User">D.WEENINK</s>
              <c key="Value">877</c>
              <b key="Edited">N</b>
            </be>
            <be refId="3286" clsId="NarrativeTracksData">
              <d key="Data">1649158900299</d>
              <s key="User">J.DE.GRAAF@BRUNEL.NET</s>
              <c key="Value">567</c>
              <b key="Edited">N</b>
            </be>
            <be refId="3287" clsId="NarrativeTracksData">
              <d key="Data">1649850645004</d>
              <s key="User">J.DE.GRAAF@BRUNEL.NET</s>
              <c key="Value">759</c>
              <b key="Edited">N</b>
            </be>
            <be refId="3288" clsId="NarrativeTracksData">
              <d key="Data">1649925933547</d>
              <s key="User">J.DE.GRAAF@BRUNEL.NET</s>
              <s key="Value">#NAME?</s>
              <b key="Edited">N</b>
            </be>
            <be refId="3289" clsId="NarrativeTracksData">
              <d key="Data">1649926109936</d>
              <s key="User">J.DE.GRAAF@BRUNEL.NET</s>
              <c key="Value">759</c>
              <b key="Edited">N</b>
            </be>
            <be refId="3290" clsId="NarrativeTracksData">
              <d key="Data">1650358067395</d>
              <s key="User">J.DE.GRAAF@BRUNEL.NET</s>
              <c key="Value">861</c>
              <b key="Edited">N</b>
            </be>
            <be refId="3291" clsId="NarrativeTracksData">
              <d key="Data">1681983471812</d>
              <s key="User">J.DE.GRAAF@BRUNEL.NET</s>
              <c key="Value">1021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3292" clsId="Tgkn2007.com.tagetik.component.TextTag,Tgkn2007">
          <s key="Title">P&amp;L Americas</s>
          <o key="Position">-1</o>
          <s key="Key">PL_AMER_Table!$3$11</s>
          <s key="Code">Table!$3$11</s>
          <s key="id">3244817996_Table!$3$11</s>
          <s key="Tag">$3$11</s>
          <s key="Type">21</s>
          <c key="Value">861</c>
          <c key="ObjectValue">861</c>
          <c key="ReadValue">861</c>
          <c key="NewValue">861</c>
          <s key="DisplayValue">
            <ch cod="09"/>
            861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293" ln="7" eid="NarrativeTracksData">
            <be refId="3294" clsId="NarrativeTracksData">
              <d key="Data">1584610974813</d>
              <s key="User">J.DE.GRAAF</s>
              <c key="Value">797</c>
              <b key="Edited">N</b>
            </be>
            <be refId="3295" clsId="NarrativeTracksData">
              <d key="Data">1587394817697</d>
              <s key="User">D.WEENINK</s>
              <s key="Value">#VALUE!</s>
              <b key="Edited">N</b>
            </be>
            <be refId="3296" clsId="NarrativeTracksData">
              <d key="Data">1587395133370</d>
              <s key="User">D.WEENINK</s>
              <c key="Value">797</c>
              <b key="Edited">N</b>
            </be>
            <be refId="3297" clsId="NarrativeTracksData">
              <d key="Data">1649158900299</d>
              <s key="User">J.DE.GRAAF@BRUNEL.NET</s>
              <c key="Value">761</c>
              <b key="Edited">N</b>
            </be>
            <be refId="3298" clsId="NarrativeTracksData">
              <d key="Data">1649925933547</d>
              <s key="User">J.DE.GRAAF@BRUNEL.NET</s>
              <s key="Value">#NAME?</s>
              <b key="Edited">N</b>
            </be>
            <be refId="3299" clsId="NarrativeTracksData">
              <d key="Data">1649926109936</d>
              <s key="User">J.DE.GRAAF@BRUNEL.NET</s>
              <c key="Value">761</c>
              <b key="Edited">N</b>
            </be>
            <be refId="3300" clsId="NarrativeTracksData">
              <d key="Data">1681983471812</d>
              <s key="User">J.DE.GRAAF@BRUNEL.NET</s>
              <c key="Value">861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3301" clsId="Tgkn2007.com.tagetik.component.TextTag,Tgkn2007">
          <s key="Title">P&amp;L Americas</s>
          <o key="Position">-1</o>
          <s key="Key">PL_AMER_Table!$4$11</s>
          <s key="Code">Table!$4$11</s>
          <s key="id">3244817996_Table!$4$11</s>
          <s key="Tag">$4$11</s>
          <s key="Type">21</s>
          <c key="Value">0.19</c>
          <c key="ObjectValue">0.19</c>
          <c key="ReadValue">0.19</c>
          <c key="NewValue">0.19</c>
          <s key="DisplayValue">19%</s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02" ln="10" eid="NarrativeTracksData">
            <be refId="3303" clsId="NarrativeTracksData">
              <d key="Data">1584610974813</d>
              <s key="User">J.DE.GRAAF</s>
              <c key="Value">-1</c>
              <b key="Edited">N</b>
            </be>
            <be refId="3304" clsId="NarrativeTracksData">
              <d key="Data">1587384600410</d>
              <s key="User">J.DE.GRAAF</s>
              <c key="Value">0.1</c>
              <b key="Edited">N</b>
            </be>
            <be refId="3305" clsId="NarrativeTracksData">
              <d key="Data">1587394817697</d>
              <s key="User">D.WEENINK</s>
              <s key="Value">#VALUE!</s>
              <b key="Edited">N</b>
            </be>
            <be refId="3306" clsId="NarrativeTracksData">
              <d key="Data">1587395133370</d>
              <s key="User">D.WEENINK</s>
              <c key="Value">0.1</c>
              <b key="Edited">N</b>
            </be>
            <be refId="3307" clsId="NarrativeTracksData">
              <d key="Data">1649158900299</d>
              <s key="User">J.DE.GRAAF@BRUNEL.NET</s>
              <c key="Value">-0.25</c>
              <b key="Edited">N</b>
            </be>
            <be refId="3308" clsId="NarrativeTracksData">
              <d key="Data">1649850645004</d>
              <s key="User">J.DE.GRAAF@BRUNEL.NET</s>
              <c key="Value">0.00</c>
              <b key="Edited">N</b>
            </be>
            <be refId="3309" clsId="NarrativeTracksData">
              <d key="Data">1649925933547</d>
              <s key="User">J.DE.GRAAF@BRUNEL.NET</s>
              <s key="Value">#NAME?</s>
              <b key="Edited">N</b>
            </be>
            <be refId="3310" clsId="NarrativeTracksData">
              <d key="Data">1649926109936</d>
              <s key="User">J.DE.GRAAF@BRUNEL.NET</s>
              <c key="Value">0.00</c>
              <b key="Edited">N</b>
            </be>
            <be refId="3311" clsId="NarrativeTracksData">
              <d key="Data">1650358067395</d>
              <s key="User">J.DE.GRAAF@BRUNEL.NET</s>
              <c key="Value">0.13</c>
              <b key="Edited">N</b>
            </be>
            <be refId="3312" clsId="NarrativeTracksData">
              <d key="Data">1681983471812</d>
              <s key="User">J.DE.GRAAF@BRUNEL.NET</s>
              <c key="Value">0.19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3313" clsId="Tgkn2007.com.tagetik.component.TextTag,Tgkn2007">
          <s key="Title">P&amp;L Americas</s>
          <o key="Position">-1</o>
          <s key="Key">PL_AMER_Table!$1$12</s>
          <s key="Code">Table!$1$12</s>
          <s key="id">3244817996_Table!$1$12</s>
          <s key="Tag">$1$12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14" ln="1" eid="NarrativeTracksData">
            <be refId="3315" clsId="NarrativeTracksData">
              <d key="Data">1584610974813</d>
              <s key="User">J.DE.GRAAF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3316" clsId="Tgkn2007.com.tagetik.component.TextTag,Tgkn2007">
          <s key="Title">P&amp;L Americas</s>
          <o key="Position">-1</o>
          <s key="Key">PL_AMER_Table!$2$12</s>
          <s key="Code">Table!$2$12</s>
          <s key="id">3244817996_Table!$2$12</s>
          <s key="Tag">$2$12</s>
          <s key="Type">21</s>
          <c key="Value">150</c>
          <c key="ObjectValue">150</c>
          <c key="ReadValue">150</c>
          <c key="NewValue">150</c>
          <s key="DisplayValue">
            <ch cod="09"/>
            150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17" ln="10" eid="NarrativeTracksData">
            <be refId="3318" clsId="NarrativeTracksData">
              <d key="Data">1584610974813</d>
              <s key="User">J.DE.GRAAF</s>
              <c key="Value">0</c>
              <b key="Edited">N</b>
            </be>
            <be refId="3319" clsId="NarrativeTracksData">
              <d key="Data">1587384600410</d>
              <s key="User">J.DE.GRAAF</s>
              <c key="Value">121</c>
              <b key="Edited">N</b>
            </be>
            <be refId="3320" clsId="NarrativeTracksData">
              <d key="Data">1587394817697</d>
              <s key="User">D.WEENINK</s>
              <s key="Value">#VALUE!</s>
              <b key="Edited">N</b>
            </be>
            <be refId="3321" clsId="NarrativeTracksData">
              <d key="Data">1587395133370</d>
              <s key="User">D.WEENINK</s>
              <c key="Value">121</c>
              <b key="Edited">N</b>
            </be>
            <be refId="3322" clsId="NarrativeTracksData">
              <d key="Data">1649158900299</d>
              <s key="User">J.DE.GRAAF@BRUNEL.NET</s>
              <c key="Value">75</c>
              <b key="Edited">N</b>
            </be>
            <be refId="3323" clsId="NarrativeTracksData">
              <d key="Data">1649850645004</d>
              <s key="User">J.DE.GRAAF@BRUNEL.NET</s>
              <c key="Value">96</c>
              <b key="Edited">N</b>
            </be>
            <be refId="3324" clsId="NarrativeTracksData">
              <d key="Data">1649925933547</d>
              <s key="User">J.DE.GRAAF@BRUNEL.NET</s>
              <s key="Value">#NAME?</s>
              <b key="Edited">N</b>
            </be>
            <be refId="3325" clsId="NarrativeTracksData">
              <d key="Data">1649926109936</d>
              <s key="User">J.DE.GRAAF@BRUNEL.NET</s>
              <c key="Value">96</c>
              <b key="Edited">N</b>
            </be>
            <be refId="3326" clsId="NarrativeTracksData">
              <d key="Data">1650358067395</d>
              <s key="User">J.DE.GRAAF@BRUNEL.NET</s>
              <c key="Value">115</c>
              <b key="Edited">N</b>
            </be>
            <be refId="3327" clsId="NarrativeTracksData">
              <d key="Data">1681983471812</d>
              <s key="User">J.DE.GRAAF@BRUNEL.NET</s>
              <c key="Value">150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3328" clsId="Tgkn2007.com.tagetik.component.TextTag,Tgkn2007">
          <s key="Title">P&amp;L Americas</s>
          <o key="Position">-1</o>
          <s key="Key">PL_AMER_Table!$3$12</s>
          <s key="Code">Table!$3$12</s>
          <s key="id">3244817996_Table!$3$12</s>
          <s key="Tag">$3$12</s>
          <s key="Type">21</s>
          <c key="Value">115</c>
          <c key="ObjectValue">115</c>
          <c key="ReadValue">115</c>
          <c key="NewValue">115</c>
          <s key="DisplayValue">
            <ch cod="09"/>
            115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29" ln="7" eid="NarrativeTracksData">
            <be refId="3330" clsId="NarrativeTracksData">
              <d key="Data">1584610974813</d>
              <s key="User">J.DE.GRAAF</s>
              <c key="Value">124</c>
              <b key="Edited">N</b>
            </be>
            <be refId="3331" clsId="NarrativeTracksData">
              <d key="Data">1587394817697</d>
              <s key="User">D.WEENINK</s>
              <s key="Value">#VALUE!</s>
              <b key="Edited">N</b>
            </be>
            <be refId="3332" clsId="NarrativeTracksData">
              <d key="Data">1587395133370</d>
              <s key="User">D.WEENINK</s>
              <c key="Value">124</c>
              <b key="Edited">N</b>
            </be>
            <be refId="3333" clsId="NarrativeTracksData">
              <d key="Data">1649158900299</d>
              <s key="User">J.DE.GRAAF@BRUNEL.NET</s>
              <c key="Value">100</c>
              <b key="Edited">N</b>
            </be>
            <be refId="3334" clsId="NarrativeTracksData">
              <d key="Data">1649925933547</d>
              <s key="User">J.DE.GRAAF@BRUNEL.NET</s>
              <s key="Value">#NAME?</s>
              <b key="Edited">N</b>
            </be>
            <be refId="3335" clsId="NarrativeTracksData">
              <d key="Data">1649926109936</d>
              <s key="User">J.DE.GRAAF@BRUNEL.NET</s>
              <c key="Value">100</c>
              <b key="Edited">N</b>
            </be>
            <be refId="3336" clsId="NarrativeTracksData">
              <d key="Data">1681983471812</d>
              <s key="User">J.DE.GRAAF@BRUNEL.NET</s>
              <c key="Value">115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3337" clsId="Tgkn2007.com.tagetik.component.TextTag,Tgkn2007">
          <s key="Title">P&amp;L Americas</s>
          <o key="Position">-1</o>
          <s key="Key">PL_AMER_Table!$4$12</s>
          <s key="Code">Table!$4$12</s>
          <s key="id">3244817996_Table!$4$12</s>
          <s key="Tag">$4$12</s>
          <s key="Type">21</s>
          <c key="Value">0.31</c>
          <c key="ObjectValue">0.31</c>
          <c key="ReadValue">0.31</c>
          <c key="NewValue">0.31</c>
          <s key="DisplayValue">31%</s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38" ln="10" eid="NarrativeTracksData">
            <be refId="3339" clsId="NarrativeTracksData">
              <d key="Data">1584610974813</d>
              <s key="User">J.DE.GRAAF</s>
              <c key="Value">-1</c>
              <b key="Edited">N</b>
            </be>
            <be refId="3340" clsId="NarrativeTracksData">
              <d key="Data">1587384600410</d>
              <s key="User">J.DE.GRAAF</s>
              <c key="Value">-0.02</c>
              <b key="Edited">N</b>
            </be>
            <be refId="3341" clsId="NarrativeTracksData">
              <d key="Data">1587394817697</d>
              <s key="User">D.WEENINK</s>
              <s key="Value">#VALUE!</s>
              <b key="Edited">N</b>
            </be>
            <be refId="3342" clsId="NarrativeTracksData">
              <d key="Data">1587395133370</d>
              <s key="User">D.WEENINK</s>
              <c key="Value">-0.02</c>
              <b key="Edited">N</b>
            </be>
            <be refId="3343" clsId="NarrativeTracksData">
              <d key="Data">1649158900299</d>
              <s key="User">J.DE.GRAAF@BRUNEL.NET</s>
              <c key="Value">-0.25</c>
              <b key="Edited">N</b>
            </be>
            <be refId="3344" clsId="NarrativeTracksData">
              <d key="Data">1649850645004</d>
              <s key="User">J.DE.GRAAF@BRUNEL.NET</s>
              <c key="Value">-0.04</c>
              <b key="Edited">N</b>
            </be>
            <be refId="3345" clsId="NarrativeTracksData">
              <d key="Data">1649925933547</d>
              <s key="User">J.DE.GRAAF@BRUNEL.NET</s>
              <s key="Value">#NAME?</s>
              <b key="Edited">N</b>
            </be>
            <be refId="3346" clsId="NarrativeTracksData">
              <d key="Data">1649926109936</d>
              <s key="User">J.DE.GRAAF@BRUNEL.NET</s>
              <c key="Value">-0.04</c>
              <b key="Edited">N</b>
            </be>
            <be refId="3347" clsId="NarrativeTracksData">
              <d key="Data">1650358067395</d>
              <s key="User">J.DE.GRAAF@BRUNEL.NET</s>
              <c key="Value">0.15</c>
              <b key="Edited">N</b>
            </be>
            <be refId="3348" clsId="NarrativeTracksData">
              <d key="Data">1681983471812</d>
              <s key="User">J.DE.GRAAF@BRUNEL.NET</s>
              <c key="Value">0.31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3349" clsId="Tgkn2007.com.tagetik.component.TextTag,Tgkn2007">
          <s key="Title">P&amp;L Americas</s>
          <o key="Position">-1</o>
          <s key="Key">PL_AMER_Table!$1$13</s>
          <s key="Code">Table!$1$13</s>
          <s key="id">3244817996_Table!$1$13</s>
          <s key="Tag">$1$13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50" ln="1" eid="NarrativeTracksData">
            <be refId="3351" clsId="NarrativeTracksData">
              <d key="Data">1584610974813</d>
              <s key="User">J.DE.GRAAF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3352" clsId="Tgkn2007.com.tagetik.component.TextTag,Tgkn2007">
          <s key="Title">P&amp;L Americas</s>
          <o key="Position">-1</o>
          <s key="Key">PL_AMER_Table!$2$13</s>
          <s key="Code">Table!$2$13</s>
          <s key="id">3244817996_Table!$2$13</s>
          <s key="Tag">$2$13</s>
          <s key="Type">21</s>
          <c key="Value">6.8</c>
          <c key="ObjectValue">6.8</c>
          <c key="ReadValue">6.8</c>
          <c key="NewValue">6.8</c>
          <s key="DisplayValue">
            <ch cod="09"/>
            6.8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53" ln="10" eid="NarrativeTracksData">
            <be refId="3354" clsId="NarrativeTracksData">
              <d key="Data">1584610974813</d>
              <s key="User">J.DE.GRAAF</s>
              <s key="Value">#DIV/0!</s>
              <b key="Edited">N</b>
            </be>
            <be refId="3355" clsId="NarrativeTracksData">
              <d key="Data">1587384600410</d>
              <s key="User">J.DE.GRAAF</s>
              <c key="Value">7.2</c>
              <b key="Edited">N</b>
            </be>
            <be refId="3356" clsId="NarrativeTracksData">
              <d key="Data">1587394817697</d>
              <s key="User">D.WEENINK</s>
              <s key="Value">#VALUE!</s>
              <b key="Edited">N</b>
            </be>
            <be refId="3357" clsId="NarrativeTracksData">
              <d key="Data">1587395133370</d>
              <s key="User">D.WEENINK</s>
              <c key="Value">7.2</c>
              <b key="Edited">N</b>
            </be>
            <be refId="3358" clsId="NarrativeTracksData">
              <d key="Data">1649158900299</d>
              <s key="User">J.DE.GRAAF@BRUNEL.NET</s>
              <c key="Value">7.6</c>
              <b key="Edited">N</b>
            </be>
            <be refId="3359" clsId="NarrativeTracksData">
              <d key="Data">1649850645004</d>
              <s key="User">J.DE.GRAAF@BRUNEL.NET</s>
              <c key="Value">7.9</c>
              <b key="Edited">N</b>
            </be>
            <be refId="3360" clsId="NarrativeTracksData">
              <d key="Data">1649925933547</d>
              <s key="User">J.DE.GRAAF@BRUNEL.NET</s>
              <s key="Value">#NAME?</s>
              <b key="Edited">N</b>
            </be>
            <be refId="3361" clsId="NarrativeTracksData">
              <d key="Data">1649926109936</d>
              <s key="User">J.DE.GRAAF@BRUNEL.NET</s>
              <c key="Value">7.9</c>
              <b key="Edited">N</b>
            </be>
            <be refId="3362" clsId="NarrativeTracksData">
              <d key="Data">1650358067395</d>
              <s key="User">J.DE.GRAAF@BRUNEL.NET</s>
              <c key="Value">7.5</c>
              <b key="Edited">N</b>
            </be>
            <be refId="3363" clsId="NarrativeTracksData">
              <d key="Data">1681983471812</d>
              <s key="User">J.DE.GRAAF@BRUNEL.NET</s>
              <c key="Value">6.8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3364" clsId="Tgkn2007.com.tagetik.component.TextTag,Tgkn2007">
          <s key="Title">P&amp;L Americas</s>
          <o key="Position">-1</o>
          <s key="Key">PL_AMER_Table!$3$13</s>
          <s key="Code">Table!$3$13</s>
          <s key="id">3244817996_Table!$3$13</s>
          <s key="Tag">$3$13</s>
          <s key="Type">21</s>
          <c key="Value">7.5</c>
          <c key="ObjectValue">7.5</c>
          <c key="ReadValue">7.5</c>
          <c key="NewValue">7.5</c>
          <s key="DisplayValue">
            <ch cod="09"/>
            7.5
          </s>
          <b key="Edited">N</b>
          <b key="Locked">N</b>
          <b key="XBRLNoExport">N</b>
          <b key="BookmarkFormatting">N</b>
          <s key="LinkId">3244817996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65" ln="7" eid="NarrativeTracksData">
            <be refId="3366" clsId="NarrativeTracksData">
              <d key="Data">1584610974813</d>
              <s key="User">J.DE.GRAAF</s>
              <c key="Value">6.4</c>
              <b key="Edited">N</b>
            </be>
            <be refId="3367" clsId="NarrativeTracksData">
              <d key="Data">1587394817697</d>
              <s key="User">D.WEENINK</s>
              <s key="Value">#VALUE!</s>
              <b key="Edited">N</b>
            </be>
            <be refId="3368" clsId="NarrativeTracksData">
              <d key="Data">1587395133370</d>
              <s key="User">D.WEENINK</s>
              <c key="Value">6.4</c>
              <b key="Edited">N</b>
            </be>
            <be refId="3369" clsId="NarrativeTracksData">
              <d key="Data">1649158900299</d>
              <s key="User">J.DE.GRAAF@BRUNEL.NET</s>
              <c key="Value">7.6</c>
              <b key="Edited">N</b>
            </be>
            <be refId="3370" clsId="NarrativeTracksData">
              <d key="Data">1649925933547</d>
              <s key="User">J.DE.GRAAF@BRUNEL.NET</s>
              <s key="Value">#NAME?</s>
              <b key="Edited">N</b>
            </be>
            <be refId="3371" clsId="NarrativeTracksData">
              <d key="Data">1649926109936</d>
              <s key="User">J.DE.GRAAF@BRUNEL.NET</s>
              <c key="Value">7.6</c>
              <b key="Edited">N</b>
            </be>
            <be refId="3372" clsId="NarrativeTracksData">
              <d key="Data">1681983471812</d>
              <s key="User">J.DE.GRAAF@BRUNEL.NET</s>
              <c key="Value">7.5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3373" clsId="Tgkn2007.com.tagetik.component.TextTag,Tgkn2007">
          <s key="Title">P&amp;L Americas</s>
          <o key="Position">-1</o>
          <s key="Key">PL_AMER_Table!$4$13</s>
          <s key="Code">Table!$4$13</s>
          <s key="id">3244817996_Table!$4$13</s>
          <s key="Tag">$4$13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74" ln="1" eid="NarrativeTracksData">
            <be refId="3375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3376" clsId="Tgkn2007.com.tagetik.component.TextTag,Tgkn2007">
          <s key="Title">P&amp;L Americas</s>
          <o key="Position">-1</o>
          <s key="Key">PL_AMER_Table!$1$14</s>
          <s key="Code">Table!$1$14</s>
          <s key="id">3244817996_Table!$1$14</s>
          <s key="Tag">$1$14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77" ln="1" eid="NarrativeTracksData">
            <be refId="3378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$1$14</s>
          <i key="wordRow">14</i>
          <i key="DinamicColumn">0</i>
          <b key="Dynamic">N</b>
          <b key="TempValue">N</b>
          <b key="KeepTableStyleFromSource">N</b>
          <i key="TableHeaderRows">0</i>
        </be>
        <be refId="3379" clsId="Tgkn2007.com.tagetik.component.TextTag,Tgkn2007">
          <s key="Title">P&amp;L Americas</s>
          <o key="Position">-1</o>
          <s key="Key">PL_AMER_Table!$2$14</s>
          <s key="Code">Table!$2$14</s>
          <s key="id">3244817996_Table!$2$14</s>
          <s key="Tag">$2$14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80" ln="1" eid="NarrativeTracksData">
            <be refId="3381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$2$14</s>
          <i key="wordRow">14</i>
          <i key="DinamicColumn">0</i>
          <b key="Dynamic">N</b>
          <b key="TempValue">N</b>
          <b key="KeepTableStyleFromSource">N</b>
          <i key="TableHeaderRows">0</i>
        </be>
        <be refId="3382" clsId="Tgkn2007.com.tagetik.component.TextTag,Tgkn2007">
          <s key="Title">P&amp;L Americas</s>
          <o key="Position">-1</o>
          <s key="Key">PL_AMER_Table!$3$14</s>
          <s key="Code">Table!$3$14</s>
          <s key="id">3244817996_Table!$3$14</s>
          <s key="Tag">$3$14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83" ln="1" eid="NarrativeTracksData">
            <be refId="3384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$3$14</s>
          <i key="wordRow">14</i>
          <i key="DinamicColumn">0</i>
          <b key="Dynamic">N</b>
          <b key="TempValue">N</b>
          <b key="KeepTableStyleFromSource">N</b>
          <i key="TableHeaderRows">0</i>
        </be>
        <be refId="3385" clsId="Tgkn2007.com.tagetik.component.TextTag,Tgkn2007">
          <s key="Title">P&amp;L Americas</s>
          <o key="Position">-1</o>
          <s key="Key">PL_AMER_Table!$4$14</s>
          <s key="Code">Table!$4$14</s>
          <s key="id">3244817996_Table!$4$14</s>
          <s key="Tag">$4$14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86" ln="1" eid="NarrativeTracksData">
            <be refId="3387" clsId="NarrativeTracksData">
              <d key="Data">1584610974813</d>
              <s key="User">J.DE.GRAAF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$4$14</s>
          <i key="wordRow">14</i>
          <i key="DinamicColumn">0</i>
          <b key="Dynamic">N</b>
          <b key="TempValue">N</b>
          <b key="KeepTableStyleFromSource">N</b>
          <i key="TableHeaderRows">0</i>
        </be>
        <be refId="3388" clsId="Tgkn2007.com.tagetik.component.TextTag,Tgkn2007">
          <s key="Title">P&amp;L Americas</s>
          <o key="Position">-1</o>
          <s key="Key">PL_AMER_Table!$1$15</s>
          <s key="Code">Table!$1$15</s>
          <s key="id">3244817996_Table!$1$15</s>
          <s key="Tag">$1$15</s>
          <s key="Type">21</s>
          <s key="Value">a 33 % like-for-like</s>
          <s key="ObjectValue">a 33 % like-for-like</s>
          <s key="ReadValue">a 33 % like-for-like</s>
          <s key="NewValue">a 33 % like-for-like</s>
          <s key="DisplayValue">a 33 % like-for-like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89" ln="5" eid="NarrativeTracksData">
            <be refId="3390" clsId="NarrativeTracksData">
              <d key="Data">1584610974813</d>
              <s key="User">J.DE.GRAAF</s>
              <s key="Value">a 31 % like-for-like</s>
              <b key="Edited">N</b>
            </be>
            <be refId="3391" clsId="NarrativeTracksData">
              <d key="Data">1587455623036</d>
              <s key="User">D.WEENINK</s>
              <s key="Value">a 28 % like-for-like</s>
              <b key="Edited">N</b>
            </be>
            <be refId="3392" clsId="NarrativeTracksData">
              <d key="Data">1649158900299</d>
              <s key="User">J.DE.GRAAF@BRUNEL.NET</s>
              <s key="Value">a -22 % like-for-like</s>
              <b key="Edited">N</b>
            </be>
            <be refId="3393" clsId="NarrativeTracksData">
              <d key="Data">1649940779071</d>
              <s key="User">J.DE.GRAAF@BRUNEL.NET</s>
              <s key="Value">a 47 % like-for-like</s>
              <b key="Edited">N</b>
            </be>
            <be refId="3394" clsId="NarrativeTracksData">
              <d key="Data">1681983471812</d>
              <s key="User">J.DE.GRAAF@BRUNEL.NET</s>
              <s key="Value">a 33 %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$1$15</s>
          <i key="wordRow">15</i>
          <i key="DinamicColumn">0</i>
          <b key="Dynamic">N</b>
          <b key="TempValue">N</b>
          <b key="KeepTableStyleFromSource">N</b>
          <i key="TableHeaderRows">0</i>
        </be>
        <be refId="3395" clsId="Tgkn2007.com.tagetik.component.TextTag,Tgkn2007">
          <s key="Title">P&amp;L Americas</s>
          <o key="Position">-1</o>
          <s key="Key">PL_AMER_Table!$1$16</s>
          <s key="Code">Table!$1$16</s>
          <s key="id">3244817996_Table!$1$16</s>
          <s key="Tag">$1$16</s>
          <s key="Type">21</s>
          <s key="Value">b 31 % like-for-like</s>
          <s key="ObjectValue">b 31 % like-for-like</s>
          <s key="ReadValue">b 31 % like-for-like</s>
          <s key="NewValue">b 31 % like-for-like</s>
          <s key="DisplayValue">b 31 % like-for-like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396" ln="6" eid="NarrativeTracksData">
            <be refId="3397" clsId="NarrativeTracksData">
              <d key="Data">1584610974813</d>
              <s key="User">J.DE.GRAAF</s>
              <s key="Value">b 12 % like-for-like</s>
              <b key="Edited">N</b>
            </be>
            <be refId="3398" clsId="NarrativeTracksData">
              <d key="Data">1587455623036</d>
              <s key="User">D.WEENINK</s>
              <s key="Value">b 53 % like-for-like</s>
              <b key="Edited">N</b>
            </be>
            <be refId="3399" clsId="NarrativeTracksData">
              <d key="Data">1649158900299</d>
              <s key="User">J.DE.GRAAF@BRUNEL.NET</s>
              <s key="Value">b -24 % like-for-like</s>
              <b key="Edited">N</b>
            </be>
            <be refId="3400" clsId="NarrativeTracksData">
              <d key="Data">1649940779071</d>
              <s key="User">J.DE.GRAAF@BRUNEL.NET</s>
              <s key="Value">b 27 % like-for-like</s>
              <b key="Edited">N</b>
            </be>
            <be refId="3401" clsId="NarrativeTracksData">
              <d key="Data">1650438965065</d>
              <s key="User">J.DE.GRAAF@BRUNEL.NET</s>
              <s key="Value">b 26 % like-for-like</s>
              <b key="Edited">N</b>
            </be>
            <be refId="3402" clsId="NarrativeTracksData">
              <d key="Data">1681983471812</d>
              <s key="User">J.DE.GRAAF@BRUNEL.NET</s>
              <s key="Value">b 31 %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$1$16</s>
          <i key="wordRow">16</i>
          <i key="DinamicColumn">0</i>
          <b key="Dynamic">N</b>
          <b key="TempValue">N</b>
          <b key="KeepTableStyleFromSource">N</b>
          <i key="TableHeaderRows">0</i>
        </be>
        <be refId="3403" clsId="Tgkn2007.com.tagetik.component.TextTag,Tgkn2007">
          <s key="Title">P&amp;L Americas</s>
          <o key="Position">-1</o>
          <s key="Key">PL_AMER_Table!$1$17</s>
          <s key="Code">Table!$1$17</s>
          <s key="id">3244817996_Table!$1$17</s>
          <s key="Tag">$1$17</s>
          <s key="Type">21</s>
          <s key="Value">c 8 % like-for-like</s>
          <s key="ObjectValue">c 8 % like-for-like</s>
          <s key="ReadValue">c 8 % like-for-like</s>
          <s key="NewValue">c 8 % like-for-like</s>
          <s key="DisplayValue">c 8 % like-for-like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04" ln="2" eid="NarrativeTracksData">
            <be refId="3405" clsId="NarrativeTracksData">
              <d key="Data">1584610974813</d>
              <s key="User">J.DE.GRAAF</s>
              <s key="Value">Like-for-like is measured excluding the impact of currencies and acquisitions</s>
              <b key="Edited">N</b>
            </be>
            <be refId="3406" clsId="NarrativeTracksData">
              <d key="Data">1681983471812</d>
              <s key="User">J.DE.GRAAF@BRUNEL.NET</s>
              <s key="Value">c 8 %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$1$17</s>
          <i key="wordRow">17</i>
          <i key="DinamicColumn">0</i>
          <b key="Dynamic">N</b>
          <b key="TempValue">N</b>
          <b key="KeepTableStyleFromSource">N</b>
          <i key="TableHeaderRows">0</i>
        </be>
        <be refId="3407" clsId="Tgkn2007.com.tagetik.component.ReportTag,Tgkn2007">
          <s key="Title">Report: PR_Q1</s>
          <o key="Position">9280</o>
          <s key="Key">3285219688</s>
          <s key="Code">PR_Q1</s>
          <s key="id">3285219688</s>
          <s key="Tag">Template01!PL_ROW</s>
          <be key="Filter" refId="3408" clsId="ParameterBlock">
            <m key="ParameterValues" refId="3409" keid="SYS_STR" veid="Reporting.com.tagetik.report.parametersValue.IParameterValue,Reporting"/>
            <m key="ParameterAdHocValues" refId="3410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3411" ln="3" eid="SYS_STR">
            <s>Template01</s>
            <nl/>
            <s>PL_ROW</s>
          </a>
          <d key="dateUpdate">1682320962677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</be>
        <be refId="3412" clsId="Tgkn2007.com.tagetik.component.TextTag,Tgkn2007">
          <s key="Title">Report: PR_Q1</s>
          <o key="Position">-1</o>
          <s key="Key">3285219688_Table!$1$1</s>
          <s key="Code">Table!$1$1</s>
          <s key="id">3285219688_Table!$1$1</s>
          <s key="Tag">$1$1</s>
          <s key="Type">21</s>
          <s key="Value">Rest of world (unaudited)</s>
          <s key="ObjectValue">Rest of world (unaudited)</s>
          <s key="ReadValue">Rest of world (unaudited)</s>
          <s key="NewValue">Rest of world (unaudited)</s>
          <s key="DisplayValue">Rest of world (unaudited)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13" ln="1" eid="NarrativeTracksData">
            <be refId="3414" clsId="NarrativeTracksData">
              <d key="Data">1587395133370</d>
              <s key="User">D.WEENINK</s>
              <s key="Value">Rest of world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3415" clsId="Tgkn2007.com.tagetik.component.TextTag,Tgkn2007">
          <s key="Title">Report: PR_Q1</s>
          <o key="Position">-1</o>
          <s key="Key">3285219688_Table!$2$1</s>
          <s key="Code">Table!$2$1</s>
          <s key="id">3285219688_Table!$2$1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16" ln="1" eid="NarrativeTracksData">
            <be refId="3417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3418" clsId="Tgkn2007.com.tagetik.component.TextTag,Tgkn2007">
          <s key="Title">Report: PR_Q1</s>
          <o key="Position">-1</o>
          <s key="Key">3285219688_Table!$1$2</s>
          <s key="Code">Table!$1$2</s>
          <s key="id">3285219688_Table!$1$2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19" ln="1" eid="NarrativeTracksData">
            <be refId="3420" clsId="NarrativeTracksData">
              <d key="Data">1587395133370</d>
              <s key="User">D.WEENINK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3421" clsId="Tgkn2007.com.tagetik.component.TextTag,Tgkn2007">
          <s key="Title">Report: PR_Q1</s>
          <o key="Position">-1</o>
          <s key="Key">3285219688_Table!$2$2</s>
          <s key="Code">Table!$2$2</s>
          <s key="id">3285219688_Table!$2$2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22" ln="1" eid="NarrativeTracksData">
            <be refId="3423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3424" clsId="Tgkn2007.com.tagetik.component.TextTag,Tgkn2007">
          <s key="Title">Report: PR_Q1</s>
          <o key="Position">-1</o>
          <s key="Key">3285219688_Table!$3$2</s>
          <s key="Code">Table!$3$2</s>
          <s key="id">3285219688_Table!$3$2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25" ln="1" eid="NarrativeTracksData">
            <be refId="3426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3427" clsId="Tgkn2007.com.tagetik.component.TextTag,Tgkn2007">
          <s key="Title">Report: PR_Q1</s>
          <o key="Position">-1</o>
          <s key="Key">3285219688_Table!$4$2</s>
          <s key="Code">Table!$4$2</s>
          <s key="id">3285219688_Table!$4$2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28" ln="1" eid="NarrativeTracksData">
            <be refId="3429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3430" clsId="Tgkn2007.com.tagetik.component.TextTag,Tgkn2007">
          <s key="Title">Report: PR_Q1</s>
          <o key="Position">-1</o>
          <s key="Key">3285219688_Table!$1$3</s>
          <s key="Code">Table!$1$3</s>
          <s key="id">3285219688_Table!$1$3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31" ln="1" eid="NarrativeTracksData">
            <be refId="3432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3433" clsId="Tgkn2007.com.tagetik.component.TextTag,Tgkn2007">
          <s key="Title">Report: PR_Q1</s>
          <o key="Position">-1</o>
          <s key="Key">3285219688_Table!$2$3</s>
          <s key="Code">Table!$2$3</s>
          <s key="id">3285219688_Table!$2$3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34" ln="5" eid="NarrativeTracksData">
            <be refId="3435" clsId="NarrativeTracksData">
              <d key="Data">1587395133370</d>
              <s key="User">D.WEENINK</s>
              <s key="Value">Q1 2020</s>
              <b key="Edited">N</b>
            </be>
            <be refId="3436" clsId="NarrativeTracksData">
              <d key="Data">1649158900299</d>
              <s key="User">J.DE.GRAAF@BRUNEL.NET</s>
              <s key="Value">Q1 2022</s>
              <b key="Edited">N</b>
            </be>
            <be refId="3437" clsId="NarrativeTracksData">
              <d key="Data">1649925933547</d>
              <s key="User">J.DE.GRAAF@BRUNEL.NET</s>
              <s key="Value">#REF!</s>
              <b key="Edited">N</b>
            </be>
            <be refId="3438" clsId="NarrativeTracksData">
              <d key="Data">1649926109936</d>
              <s key="User">J.DE.GRAAF@BRUNEL.NET</s>
              <s key="Value">Q1 2022</s>
              <b key="Edited">N</b>
            </be>
            <be refId="3439" clsId="NarrativeTracksData">
              <d key="Data">1678451331012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3440" clsId="Tgkn2007.com.tagetik.component.TextTag,Tgkn2007">
          <s key="Title">Report: PR_Q1</s>
          <o key="Position">-1</o>
          <s key="Key">3285219688_Table!$3$3</s>
          <s key="Code">Table!$3$3</s>
          <s key="id">3285219688_Table!$3$3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41" ln="5" eid="NarrativeTracksData">
            <be refId="3442" clsId="NarrativeTracksData">
              <d key="Data">1587395133370</d>
              <s key="User">D.WEENINK</s>
              <s key="Value">Q1 2019</s>
              <b key="Edited">N</b>
            </be>
            <be refId="3443" clsId="NarrativeTracksData">
              <d key="Data">1649158900299</d>
              <s key="User">J.DE.GRAAF@BRUNEL.NET</s>
              <s key="Value">Q1 2021</s>
              <b key="Edited">N</b>
            </be>
            <be refId="3444" clsId="NarrativeTracksData">
              <d key="Data">1649925933547</d>
              <s key="User">J.DE.GRAAF@BRUNEL.NET</s>
              <s key="Value">#REF!</s>
              <b key="Edited">N</b>
            </be>
            <be refId="3445" clsId="NarrativeTracksData">
              <d key="Data">1649926109936</d>
              <s key="User">J.DE.GRAAF@BRUNEL.NET</s>
              <s key="Value">Q1 2021</s>
              <b key="Edited">N</b>
            </be>
            <be refId="3446" clsId="NarrativeTracksData">
              <d key="Data">1678451331012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3447" clsId="Tgkn2007.com.tagetik.component.TextTag,Tgkn2007">
          <s key="Title">Report: PR_Q1</s>
          <o key="Position">-1</o>
          <s key="Key">3285219688_Table!$4$3</s>
          <s key="Code">Table!$4$3</s>
          <s key="id">3285219688_Table!$4$3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48" ln="2" eid="NarrativeTracksData">
            <be refId="3449" clsId="NarrativeTracksData">
              <d key="Data">1587395133370</d>
              <s key="User">D.WEENINK</s>
              <s key="Value">Change %</s>
              <b key="Edited">N</b>
            </be>
            <be refId="3450" clsId="NarrativeTracksData">
              <d key="Data">1649941144860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3451" clsId="Tgkn2007.com.tagetik.component.TextTag,Tgkn2007">
          <s key="Title">Report: PR_Q1</s>
          <o key="Position">-1</o>
          <s key="Key">3285219688_Table!$5$3</s>
          <s key="Code">Table!$5$3</s>
          <s key="id">3285219688_Table!$5$3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52" ln="1" eid="NarrativeTracksData">
            <be refId="3453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3454" clsId="Tgkn2007.com.tagetik.component.TextTag,Tgkn2007">
          <s key="Title">Report: PR_Q1</s>
          <o key="Position">-1</o>
          <s key="Key">3285219688_Table!$1$4</s>
          <s key="Code">Table!$1$4</s>
          <s key="id">3285219688_Table!$1$4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55" ln="1" eid="NarrativeTracksData">
            <be refId="3456" clsId="NarrativeTracksData">
              <d key="Data">1587395133370</d>
              <s key="User">D.WEENINK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3457" clsId="Tgkn2007.com.tagetik.component.TextTag,Tgkn2007">
          <s key="Title">Report: PR_Q1</s>
          <o key="Position">-1</o>
          <s key="Key">3285219688_Table!$2$4</s>
          <s key="Code">Table!$2$4</s>
          <s key="id">3285219688_Table!$2$4</s>
          <s key="Tag">$2$4</s>
          <s key="Type">21</s>
          <c key="Value">29.1</c>
          <c key="ObjectValue">29.1</c>
          <c key="ReadValue">29.1</c>
          <c key="NewValue">29.1</c>
          <s key="DisplayValue">
            <ch cod="09"/>
            29.1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58" ln="9" eid="NarrativeTracksData">
            <be refId="3459" clsId="NarrativeTracksData">
              <d key="Data">1587395133370</d>
              <s key="User">D.WEENINK</s>
              <c key="Value">44.2</c>
              <b key="Edited">N</b>
            </be>
            <be refId="3460" clsId="NarrativeTracksData">
              <d key="Data">1649158900299</d>
              <s key="User">J.DE.GRAAF@BRUNEL.NET</s>
              <c key="Value">0.7</c>
              <b key="Edited">N</b>
            </be>
            <be refId="3461" clsId="NarrativeTracksData">
              <d key="Data">1649850645004</d>
              <s key="User">J.DE.GRAAF@BRUNEL.NET</s>
              <c key="Value">69</c>
              <b key="Edited">N</b>
            </be>
            <be refId="3462" clsId="NarrativeTracksData">
              <d key="Data">1649925933547</d>
              <s key="User">J.DE.GRAAF@BRUNEL.NET</s>
              <s key="Value">#NAME?</s>
              <b key="Edited">N</b>
            </be>
            <be refId="3463" clsId="NarrativeTracksData">
              <d key="Data">1649926109936</d>
              <s key="User">J.DE.GRAAF@BRUNEL.NET</s>
              <c key="Value">69</c>
              <b key="Edited">N</b>
            </be>
            <be refId="3464" clsId="NarrativeTracksData">
              <d key="Data">1650358067395</d>
              <s key="User">J.DE.GRAAF@BRUNEL.NET</s>
              <c key="Value">69.2</c>
              <b key="Edited">N</b>
            </be>
            <be refId="3465" clsId="NarrativeTracksData">
              <d key="Data">1650438965065</d>
              <s key="User">J.DE.GRAAF@BRUNEL.NET</s>
              <c key="Value">70</c>
              <b key="Edited">N</b>
            </be>
            <be refId="3466" clsId="NarrativeTracksData">
              <d key="Data">1678451331012</d>
              <s key="User">J.DE.GRAAF@BRUNEL.NET</s>
              <c key="Value">0</c>
              <b key="Edited">N</b>
            </be>
            <be refId="3467" clsId="NarrativeTracksData">
              <d key="Data">1681983471812</d>
              <s key="User">J.DE.GRAAF@BRUNEL.NET</s>
              <c key="Value">29.1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3468" clsId="Tgkn2007.com.tagetik.component.TextTag,Tgkn2007">
          <s key="Title">Report: PR_Q1</s>
          <o key="Position">-1</o>
          <s key="Key">3285219688_Table!$3$4</s>
          <s key="Code">Table!$3$4</s>
          <s key="id">3285219688_Table!$3$4</s>
          <s key="Tag">$3$4</s>
          <s key="Type">21</s>
          <c key="Value">37</c>
          <c key="ObjectValue">37</c>
          <c key="ReadValue">37</c>
          <c key="NewValue">37</c>
          <s key="DisplayValue">
            <ch cod="09"/>
            37.0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69" ln="5" eid="NarrativeTracksData">
            <be refId="3470" clsId="NarrativeTracksData">
              <d key="Data">1587395133370</d>
              <s key="User">D.WEENINK</s>
              <s key="Value">36.7</s>
              <b key="Edited">N</b>
            </be>
            <be refId="3471" clsId="NarrativeTracksData">
              <d key="Data">1649158900299</d>
              <s key="User">J.DE.GRAAF@BRUNEL.NET</s>
              <c key="Value">39.4</c>
              <b key="Edited">N</b>
            </be>
            <be refId="3472" clsId="NarrativeTracksData">
              <d key="Data">1649925933547</d>
              <s key="User">J.DE.GRAAF@BRUNEL.NET</s>
              <s key="Value">#NAME?</s>
              <b key="Edited">N</b>
            </be>
            <be refId="3473" clsId="NarrativeTracksData">
              <d key="Data">1649926109936</d>
              <s key="User">J.DE.GRAAF@BRUNEL.NET</s>
              <c key="Value">39.4</c>
              <b key="Edited">N</b>
            </be>
            <be refId="3474" clsId="NarrativeTracksData">
              <d key="Data">1678451331012</d>
              <s key="User">J.DE.GRAAF@BRUNEL.NET</s>
              <c key="Value">37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3475" clsId="Tgkn2007.com.tagetik.component.TextTag,Tgkn2007">
          <s key="Title">Report: PR_Q1</s>
          <o key="Position">-1</o>
          <s key="Key">3285219688_Table!$4$4</s>
          <s key="Code">Table!$4$4</s>
          <s key="id">3285219688_Table!$4$4</s>
          <s key="Tag">$4$4</s>
          <s key="Type">21</s>
          <c key="Value">-0.21</c>
          <c key="ObjectValue">-0.21</c>
          <c key="ReadValue">-0.21</c>
          <c key="NewValue">-0.21</c>
          <s key="DisplayValue">-21%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76" ln="9" eid="NarrativeTracksData">
            <be refId="3477" clsId="NarrativeTracksData">
              <d key="Data">1587395133370</d>
              <s key="User">D.WEENINK</s>
              <c key="Value">0.20</c>
              <b key="Edited">N</b>
            </be>
            <be refId="3478" clsId="NarrativeTracksData">
              <d key="Data">1649158900299</d>
              <s key="User">J.DE.GRAAF@BRUNEL.NET</s>
              <c key="Value">-0.98</c>
              <b key="Edited">N</b>
            </be>
            <be refId="3479" clsId="NarrativeTracksData">
              <d key="Data">1649850645004</d>
              <s key="User">J.DE.GRAAF@BRUNEL.NET</s>
              <c key="Value">0.75</c>
              <b key="Edited">N</b>
            </be>
            <be refId="3480" clsId="NarrativeTracksData">
              <d key="Data">1649925933547</d>
              <s key="User">J.DE.GRAAF@BRUNEL.NET</s>
              <s key="Value">#NAME?</s>
              <b key="Edited">N</b>
            </be>
            <be refId="3481" clsId="NarrativeTracksData">
              <d key="Data">1649926109936</d>
              <s key="User">J.DE.GRAAF@BRUNEL.NET</s>
              <c key="Value">0.75</c>
              <b key="Edited">N</b>
            </be>
            <be refId="3482" clsId="NarrativeTracksData">
              <d key="Data">1650358067395</d>
              <s key="User">J.DE.GRAAF@BRUNEL.NET</s>
              <c key="Value">0.76</c>
              <b key="Edited">N</b>
            </be>
            <be refId="3483" clsId="NarrativeTracksData">
              <d key="Data">1650438965065</d>
              <s key="User">J.DE.GRAAF@BRUNEL.NET</s>
              <c key="Value">0.78</c>
              <b key="Edited">N</b>
            </be>
            <be refId="3484" clsId="NarrativeTracksData">
              <d key="Data">1678451331012</d>
              <s key="User">J.DE.GRAAF@BRUNEL.NET</s>
              <c key="Value">-1</c>
              <b key="Edited">N</b>
            </be>
            <be refId="3485" clsId="NarrativeTracksData">
              <d key="Data">1681983471812</d>
              <s key="User">J.DE.GRAAF@BRUNEL.NET</s>
              <c key="Value">-0.21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3486" clsId="Tgkn2007.com.tagetik.component.TextTag,Tgkn2007">
          <s key="Title">Report: PR_Q1</s>
          <o key="Position">-1</o>
          <s key="Key">3285219688_Table!$5$4</s>
          <s key="Code">Table!$5$4</s>
          <s key="id">3285219688_Table!$5$4</s>
          <s key="Tag">$5$4</s>
          <s key="Type">21</s>
          <s key="Value">a</s>
          <s key="ObjectValue">a</s>
          <s key="ReadValue">a</s>
          <s key="NewValue">a</s>
          <s key="DisplayValue">a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87" ln="1" eid="NarrativeTracksData">
            <be refId="3488" clsId="NarrativeTracksData">
              <d key="Data">1587395133370</d>
              <s key="User">D.WEENINK</s>
              <s key="Value">a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3489" clsId="Tgkn2007.com.tagetik.component.TextTag,Tgkn2007">
          <s key="Title">Report: PR_Q1</s>
          <o key="Position">-1</o>
          <s key="Key">3285219688_Table!$1$5</s>
          <s key="Code">Table!$1$5</s>
          <s key="id">3285219688_Table!$1$5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90" ln="1" eid="NarrativeTracksData">
            <be refId="3491" clsId="NarrativeTracksData">
              <d key="Data">1587395133370</d>
              <s key="User">D.WEENINK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3492" clsId="Tgkn2007.com.tagetik.component.TextTag,Tgkn2007">
          <s key="Title">Report: PR_Q1</s>
          <o key="Position">-1</o>
          <s key="Key">3285219688_Table!$2$5</s>
          <s key="Code">Table!$2$5</s>
          <s key="id">3285219688_Table!$2$5</s>
          <s key="Tag">$2$5</s>
          <s key="Type">21</s>
          <c key="Value">7.5</c>
          <c key="ObjectValue">7.5</c>
          <c key="ReadValue">7.5</c>
          <c key="NewValue">7.5</c>
          <s key="DisplayValue">
            <ch cod="09"/>
            7.5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493" ln="7" eid="NarrativeTracksData">
            <be refId="3494" clsId="NarrativeTracksData">
              <d key="Data">1587395133370</d>
              <s key="User">D.WEENINK</s>
              <c key="Value">7.3</c>
              <b key="Edited">N</b>
            </be>
            <be refId="3495" clsId="NarrativeTracksData">
              <d key="Data">1649158900299</d>
              <s key="User">J.DE.GRAAF@BRUNEL.NET</s>
              <c key="Value">0.2</c>
              <b key="Edited">N</b>
            </be>
            <be refId="3496" clsId="NarrativeTracksData">
              <d key="Data">1649850645004</d>
              <s key="User">J.DE.GRAAF@BRUNEL.NET</s>
              <c key="Value">13.3</c>
              <b key="Edited">N</b>
            </be>
            <be refId="3497" clsId="NarrativeTracksData">
              <d key="Data">1649925933547</d>
              <s key="User">J.DE.GRAAF@BRUNEL.NET</s>
              <s key="Value">#NAME?</s>
              <b key="Edited">N</b>
            </be>
            <be refId="3498" clsId="NarrativeTracksData">
              <d key="Data">1649926109936</d>
              <s key="User">J.DE.GRAAF@BRUNEL.NET</s>
              <c key="Value">13.3</c>
              <b key="Edited">N</b>
            </be>
            <be refId="3499" clsId="NarrativeTracksData">
              <d key="Data">1678451331012</d>
              <s key="User">J.DE.GRAAF@BRUNEL.NET</s>
              <c key="Value">0</c>
              <b key="Edited">N</b>
            </be>
            <be refId="3500" clsId="NarrativeTracksData">
              <d key="Data">1681983471812</d>
              <s key="User">J.DE.GRAAF@BRUNEL.NET</s>
              <c key="Value">7.5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3501" clsId="Tgkn2007.com.tagetik.component.TextTag,Tgkn2007">
          <s key="Title">Report: PR_Q1</s>
          <o key="Position">-1</o>
          <s key="Key">3285219688_Table!$3$5</s>
          <s key="Code">Table!$3$5</s>
          <s key="id">3285219688_Table!$3$5</s>
          <s key="Tag">$3$5</s>
          <s key="Type">21</s>
          <c key="Value">8.4</c>
          <c key="ObjectValue">8.4</c>
          <c key="ReadValue">8.4</c>
          <c key="NewValue">8.4</c>
          <s key="DisplayValue">
            <ch cod="09"/>
            8.4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02" ln="5" eid="NarrativeTracksData">
            <be refId="3503" clsId="NarrativeTracksData">
              <d key="Data">1587395133370</d>
              <s key="User">D.WEENINK</s>
              <s key="Value">5.7</s>
              <b key="Edited">N</b>
            </be>
            <be refId="3504" clsId="NarrativeTracksData">
              <d key="Data">1649158900299</d>
              <s key="User">J.DE.GRAAF@BRUNEL.NET</s>
              <c key="Value">7.1</c>
              <b key="Edited">N</b>
            </be>
            <be refId="3505" clsId="NarrativeTracksData">
              <d key="Data">1649925933547</d>
              <s key="User">J.DE.GRAAF@BRUNEL.NET</s>
              <s key="Value">#NAME?</s>
              <b key="Edited">N</b>
            </be>
            <be refId="3506" clsId="NarrativeTracksData">
              <d key="Data">1649926109936</d>
              <s key="User">J.DE.GRAAF@BRUNEL.NET</s>
              <c key="Value">7.1</c>
              <b key="Edited">N</b>
            </be>
            <be refId="3507" clsId="NarrativeTracksData">
              <d key="Data">1678451331012</d>
              <s key="User">J.DE.GRAAF@BRUNEL.NET</s>
              <c key="Value">8.4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3508" clsId="Tgkn2007.com.tagetik.component.TextTag,Tgkn2007">
          <s key="Title">Report: PR_Q1</s>
          <o key="Position">-1</o>
          <s key="Key">3285219688_Table!$4$5</s>
          <s key="Code">Table!$4$5</s>
          <s key="id">3285219688_Table!$4$5</s>
          <s key="Tag">$4$5</s>
          <s key="Type">21</s>
          <c key="Value">-0.11</c>
          <c key="ObjectValue">-0.11</c>
          <c key="ReadValue">-0.11</c>
          <c key="NewValue">-0.11</c>
          <s key="DisplayValue">-11%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09" ln="7" eid="NarrativeTracksData">
            <be refId="3510" clsId="NarrativeTracksData">
              <d key="Data">1587395133370</d>
              <s key="User">D.WEENINK</s>
              <c key="Value">0.28</c>
              <b key="Edited">N</b>
            </be>
            <be refId="3511" clsId="NarrativeTracksData">
              <d key="Data">1649158900299</d>
              <s key="User">J.DE.GRAAF@BRUNEL.NET</s>
              <c key="Value">-0.97</c>
              <b key="Edited">N</b>
            </be>
            <be refId="3512" clsId="NarrativeTracksData">
              <d key="Data">1649850645004</d>
              <s key="User">J.DE.GRAAF@BRUNEL.NET</s>
              <c key="Value">0.87</c>
              <b key="Edited">N</b>
            </be>
            <be refId="3513" clsId="NarrativeTracksData">
              <d key="Data">1649925933547</d>
              <s key="User">J.DE.GRAAF@BRUNEL.NET</s>
              <s key="Value">#NAME?</s>
              <b key="Edited">N</b>
            </be>
            <be refId="3514" clsId="NarrativeTracksData">
              <d key="Data">1649926109936</d>
              <s key="User">J.DE.GRAAF@BRUNEL.NET</s>
              <c key="Value">0.87</c>
              <b key="Edited">N</b>
            </be>
            <be refId="3515" clsId="NarrativeTracksData">
              <d key="Data">1678451331012</d>
              <s key="User">J.DE.GRAAF@BRUNEL.NET</s>
              <c key="Value">-1</c>
              <b key="Edited">N</b>
            </be>
            <be refId="3516" clsId="NarrativeTracksData">
              <d key="Data">1681983471812</d>
              <s key="User">J.DE.GRAAF@BRUNEL.NET</s>
              <c key="Value">-0.11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3517" clsId="Tgkn2007.com.tagetik.component.TextTag,Tgkn2007">
          <s key="Title">Report: PR_Q1</s>
          <o key="Position">-1</o>
          <s key="Key">3285219688_Table!$5$5</s>
          <s key="Code">Table!$5$5</s>
          <s key="id">3285219688_Table!$5$5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18" ln="1" eid="NarrativeTracksData">
            <be refId="3519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3520" clsId="Tgkn2007.com.tagetik.component.TextTag,Tgkn2007">
          <s key="Title">Report: PR_Q1</s>
          <o key="Position">-1</o>
          <s key="Key">3285219688_Table!$1$6</s>
          <s key="Code">Table!$1$6</s>
          <s key="id">3285219688_Table!$1$6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21" ln="1" eid="NarrativeTracksData">
            <be refId="3522" clsId="NarrativeTracksData">
              <d key="Data">1587395133370</d>
              <s key="User">D.WEENINK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3523" clsId="Tgkn2007.com.tagetik.component.TextTag,Tgkn2007">
          <s key="Title">Report: PR_Q1</s>
          <o key="Position">-1</o>
          <s key="Key">3285219688_Table!$2$6</s>
          <s key="Code">Table!$2$6</s>
          <s key="id">3285219688_Table!$2$6</s>
          <s key="Tag">$2$6</s>
          <s key="Type">21</s>
          <c key="Value">0.258</c>
          <c key="ObjectValue">0.258</c>
          <c key="ReadValue">0.258</c>
          <c key="NewValue">0.258</c>
          <s key="DisplayValue">25.8%</s>
          <b key="Edited">N</b>
          <b key="Locked">N</b>
          <b key="XBRLNoExport">N</b>
          <b key="BookmarkFormatting">N</b>
          <s key="LinkId">3285219688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24" ln="9" eid="NarrativeTracksData">
            <be refId="3525" clsId="NarrativeTracksData">
              <d key="Data">1587395133370</d>
              <s key="User">D.WEENINK</s>
              <c key="Value">0.165</c>
              <b key="Edited">N</b>
            </be>
            <be refId="3526" clsId="NarrativeTracksData">
              <d key="Data">1649158900299</d>
              <s key="User">J.DE.GRAAF@BRUNEL.NET</s>
              <c key="Value">0.286</c>
              <b key="Edited">N</b>
            </be>
            <be refId="3527" clsId="NarrativeTracksData">
              <d key="Data">1649850645004</d>
              <s key="User">J.DE.GRAAF@BRUNEL.NET</s>
              <c key="Value">0.193</c>
              <b key="Edited">N</b>
            </be>
            <be refId="3528" clsId="NarrativeTracksData">
              <d key="Data">1649925933547</d>
              <s key="User">J.DE.GRAAF@BRUNEL.NET</s>
              <s key="Value">#NAME?</s>
              <b key="Edited">N</b>
            </be>
            <be refId="3529" clsId="NarrativeTracksData">
              <d key="Data">1649926109936</d>
              <s key="User">J.DE.GRAAF@BRUNEL.NET</s>
              <c key="Value">0.193</c>
              <b key="Edited">N</b>
            </be>
            <be refId="3530" clsId="NarrativeTracksData">
              <d key="Data">1650358067395</d>
              <s key="User">J.DE.GRAAF@BRUNEL.NET</s>
              <c key="Value">0.192</c>
              <b key="Edited">N</b>
            </be>
            <be refId="3531" clsId="NarrativeTracksData">
              <d key="Data">1650438965065</d>
              <s key="User">J.DE.GRAAF@BRUNEL.NET</s>
              <c key="Value">0.19</c>
              <b key="Edited">N</b>
            </be>
            <be refId="3532" clsId="NarrativeTracksData">
              <d key="Data">1678451331012</d>
              <s key="User">J.DE.GRAAF@BRUNEL.NET</s>
              <s key="Value">#DIV/0!</s>
              <b key="Edited">N</b>
            </be>
            <be refId="3533" clsId="NarrativeTracksData">
              <d key="Data">1681983471812</d>
              <s key="User">J.DE.GRAAF@BRUNEL.NET</s>
              <c key="Value">0.258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3534" clsId="Tgkn2007.com.tagetik.component.TextTag,Tgkn2007">
          <s key="Title">Report: PR_Q1</s>
          <o key="Position">-1</o>
          <s key="Key">3285219688_Table!$3$6</s>
          <s key="Code">Table!$3$6</s>
          <s key="id">3285219688_Table!$3$6</s>
          <s key="Tag">$3$6</s>
          <s key="Type">21</s>
          <c key="Value">0.227</c>
          <c key="ObjectValue">0.227</c>
          <c key="ReadValue">0.227</c>
          <c key="NewValue">0.227</c>
          <s key="DisplayValue">22.7%</s>
          <b key="Edited">N</b>
          <b key="Locked">N</b>
          <b key="XBRLNoExport">N</b>
          <b key="BookmarkFormatting">N</b>
          <s key="LinkId">3285219688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35" ln="5" eid="NarrativeTracksData">
            <be refId="3536" clsId="NarrativeTracksData">
              <d key="Data">1587395133370</d>
              <s key="User">D.WEENINK</s>
              <c key="Value">0.155</c>
              <b key="Edited">N</b>
            </be>
            <be refId="3537" clsId="NarrativeTracksData">
              <d key="Data">1649158900299</d>
              <s key="User">J.DE.GRAAF@BRUNEL.NET</s>
              <c key="Value">0.180</c>
              <b key="Edited">N</b>
            </be>
            <be refId="3538" clsId="NarrativeTracksData">
              <d key="Data">1649925933547</d>
              <s key="User">J.DE.GRAAF@BRUNEL.NET</s>
              <s key="Value">#NAME?</s>
              <b key="Edited">N</b>
            </be>
            <be refId="3539" clsId="NarrativeTracksData">
              <d key="Data">1649926109936</d>
              <s key="User">J.DE.GRAAF@BRUNEL.NET</s>
              <c key="Value">0.180</c>
              <b key="Edited">N</b>
            </be>
            <be refId="3540" clsId="NarrativeTracksData">
              <d key="Data">1678451331012</d>
              <s key="User">J.DE.GRAAF@BRUNEL.NET</s>
              <c key="Value">0.227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3541" clsId="Tgkn2007.com.tagetik.component.TextTag,Tgkn2007">
          <s key="Title">Report: PR_Q1</s>
          <o key="Position">-1</o>
          <s key="Key">3285219688_Table!$4$6</s>
          <s key="Code">Table!$4$6</s>
          <s key="id">3285219688_Table!$4$6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42" ln="1" eid="NarrativeTracksData">
            <be refId="3543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3544" clsId="Tgkn2007.com.tagetik.component.TextTag,Tgkn2007">
          <s key="Title">Report: PR_Q1</s>
          <o key="Position">-1</o>
          <s key="Key">3285219688_Table!$5$6</s>
          <s key="Code">Table!$5$6</s>
          <s key="id">3285219688_Table!$5$6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45" ln="1" eid="NarrativeTracksData">
            <be refId="3546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3547" clsId="Tgkn2007.com.tagetik.component.TextTag,Tgkn2007">
          <s key="Title">Report: PR_Q1</s>
          <o key="Position">-1</o>
          <s key="Key">3285219688_Table!$1$7</s>
          <s key="Code">Table!$1$7</s>
          <s key="id">3285219688_Table!$1$7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48" ln="1" eid="NarrativeTracksData">
            <be refId="3549" clsId="NarrativeTracksData">
              <d key="Data">1587395133370</d>
              <s key="User">D.WEENINK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3550" clsId="Tgkn2007.com.tagetik.component.TextTag,Tgkn2007">
          <s key="Title">Report: PR_Q1</s>
          <o key="Position">-1</o>
          <s key="Key">3285219688_Table!$2$7</s>
          <s key="Code">Table!$2$7</s>
          <s key="id">3285219688_Table!$2$7</s>
          <s key="Tag">$2$7</s>
          <s key="Type">21</s>
          <c key="Value">6.5</c>
          <c key="ObjectValue">6.5</c>
          <c key="ReadValue">6.5</c>
          <c key="NewValue">6.5</c>
          <s key="DisplayValue">
            <ch cod="09"/>
            6.5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51" ln="7" eid="NarrativeTracksData">
            <be refId="3552" clsId="NarrativeTracksData">
              <d key="Data">1587395133370</d>
              <s key="User">D.WEENINK</s>
              <c key="Value">6.2</c>
              <b key="Edited">N</b>
            </be>
            <be refId="3553" clsId="NarrativeTracksData">
              <d key="Data">1649158900299</d>
              <s key="User">J.DE.GRAAF@BRUNEL.NET</s>
              <c key="Value">0</c>
              <b key="Edited">N</b>
            </be>
            <be refId="3554" clsId="NarrativeTracksData">
              <d key="Data">1649850645004</d>
              <s key="User">J.DE.GRAAF@BRUNEL.NET</s>
              <c key="Value">10.5</c>
              <b key="Edited">N</b>
            </be>
            <be refId="3555" clsId="NarrativeTracksData">
              <d key="Data">1649925933547</d>
              <s key="User">J.DE.GRAAF@BRUNEL.NET</s>
              <s key="Value">#NAME?</s>
              <b key="Edited">N</b>
            </be>
            <be refId="3556" clsId="NarrativeTracksData">
              <d key="Data">1649926109936</d>
              <s key="User">J.DE.GRAAF@BRUNEL.NET</s>
              <c key="Value">9.4</c>
              <b key="Edited">N</b>
            </be>
            <be refId="3557" clsId="NarrativeTracksData">
              <d key="Data">1678451331012</d>
              <s key="User">J.DE.GRAAF@BRUNEL.NET</s>
              <c key="Value">-1.1</c>
              <b key="Edited">N</b>
            </be>
            <be refId="3558" clsId="NarrativeTracksData">
              <d key="Data">1681983471812</d>
              <s key="User">J.DE.GRAAF@BRUNEL.NET</s>
              <c key="Value">6.5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3559" clsId="Tgkn2007.com.tagetik.component.TextTag,Tgkn2007">
          <s key="Title">Report: PR_Q1</s>
          <o key="Position">-1</o>
          <s key="Key">3285219688_Table!$3$7</s>
          <s key="Code">Table!$3$7</s>
          <s key="id">3285219688_Table!$3$7</s>
          <s key="Tag">$3$7</s>
          <s key="Type">21</s>
          <c key="Value">7.5</c>
          <c key="ObjectValue">7.5</c>
          <c key="ReadValue">7.5</c>
          <c key="NewValue">7.5</c>
          <s key="DisplayValue">
            <ch cod="09"/>
            7.5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60" ln="5" eid="NarrativeTracksData">
            <be refId="3561" clsId="NarrativeTracksData">
              <d key="Data">1587395133370</d>
              <s key="User">D.WEENINK</s>
              <c key="Value">6</c>
              <b key="Edited">N</b>
            </be>
            <be refId="3562" clsId="NarrativeTracksData">
              <d key="Data">1649158900299</d>
              <s key="User">J.DE.GRAAF@BRUNEL.NET</s>
              <c key="Value">5.8</c>
              <b key="Edited">N</b>
            </be>
            <be refId="3563" clsId="NarrativeTracksData">
              <d key="Data">1649925933547</d>
              <s key="User">J.DE.GRAAF@BRUNEL.NET</s>
              <s key="Value">#NAME?</s>
              <b key="Edited">N</b>
            </be>
            <be refId="3564" clsId="NarrativeTracksData">
              <d key="Data">1649926109936</d>
              <s key="User">J.DE.GRAAF@BRUNEL.NET</s>
              <c key="Value">5.8</c>
              <b key="Edited">N</b>
            </be>
            <be refId="3565" clsId="NarrativeTracksData">
              <d key="Data">1678451331012</d>
              <s key="User">J.DE.GRAAF@BRUNEL.NET</s>
              <c key="Value">7.5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3566" clsId="Tgkn2007.com.tagetik.component.TextTag,Tgkn2007">
          <s key="Title">Report: PR_Q1</s>
          <o key="Position">-1</o>
          <s key="Key">3285219688_Table!$4$7</s>
          <s key="Code">Table!$4$7</s>
          <s key="id">3285219688_Table!$4$7</s>
          <s key="Tag">$4$7</s>
          <s key="Type">21</s>
          <c key="Value">-0.13</c>
          <c key="ObjectValue">-0.13</c>
          <c key="ReadValue">-0.13</c>
          <c key="NewValue">-0.13</c>
          <s key="DisplayValue">-13%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67" ln="7" eid="NarrativeTracksData">
            <be refId="3568" clsId="NarrativeTracksData">
              <d key="Data">1587395133370</d>
              <s key="User">D.WEENINK</s>
              <c key="Value">0.03</c>
              <b key="Edited">N</b>
            </be>
            <be refId="3569" clsId="NarrativeTracksData">
              <d key="Data">1649158900299</d>
              <s key="User">J.DE.GRAAF@BRUNEL.NET</s>
              <c key="Value">-1</c>
              <b key="Edited">N</b>
            </be>
            <be refId="3570" clsId="NarrativeTracksData">
              <d key="Data">1649850645004</d>
              <s key="User">J.DE.GRAAF@BRUNEL.NET</s>
              <c key="Value">0.81</c>
              <b key="Edited">N</b>
            </be>
            <be refId="3571" clsId="NarrativeTracksData">
              <d key="Data">1649925933547</d>
              <s key="User">J.DE.GRAAF@BRUNEL.NET</s>
              <s key="Value">#NAME?</s>
              <b key="Edited">N</b>
            </be>
            <be refId="3572" clsId="NarrativeTracksData">
              <d key="Data">1649926109936</d>
              <s key="User">J.DE.GRAAF@BRUNEL.NET</s>
              <c key="Value">0.62</c>
              <b key="Edited">N</b>
            </be>
            <be refId="3573" clsId="NarrativeTracksData">
              <d key="Data">1678451331012</d>
              <s key="User">J.DE.GRAAF@BRUNEL.NET</s>
              <c key="Value">-1.15</c>
              <b key="Edited">N</b>
            </be>
            <be refId="3574" clsId="NarrativeTracksData">
              <d key="Data">1681983471812</d>
              <s key="User">J.DE.GRAAF@BRUNEL.NET</s>
              <c key="Value">-0.13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3575" clsId="Tgkn2007.com.tagetik.component.TextTag,Tgkn2007">
          <s key="Title">Report: PR_Q1</s>
          <o key="Position">-1</o>
          <s key="Key">3285219688_Table!$5$7</s>
          <s key="Code">Table!$5$7</s>
          <s key="id">3285219688_Table!$5$7</s>
          <s key="Tag">$5$7</s>
          <s key="Type">21</s>
          <s key="Value">b</s>
          <s key="ObjectValue">b</s>
          <s key="ReadValue">b</s>
          <s key="NewValue">b</s>
          <s key="DisplayValue">b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76" ln="1" eid="NarrativeTracksData">
            <be refId="3577" clsId="NarrativeTracksData">
              <d key="Data">1587395133370</d>
              <s key="User">D.WEENINK</s>
              <s key="Value">b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3578" clsId="Tgkn2007.com.tagetik.component.TextTag,Tgkn2007">
          <s key="Title">Report: PR_Q1</s>
          <o key="Position">-1</o>
          <s key="Key">3285219688_Table!$1$8</s>
          <s key="Code">Table!$1$8</s>
          <s key="id">3285219688_Table!$1$8</s>
          <s key="Tag">$1$8</s>
          <s key="Type">21</s>
          <s key="Value">Operating result</s>
          <s key="ObjectValue">Operating result</s>
          <s key="ReadValue">Operating result</s>
          <s key="NewValue">Operating result</s>
          <s key="DisplayValue">Operating result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79" ln="2" eid="NarrativeTracksData">
            <be refId="3580" clsId="NarrativeTracksData">
              <d key="Data">1587395133370</d>
              <s key="User">D.WEENINK</s>
              <s key="Value">EBIT</s>
              <b key="Edited">N</b>
            </be>
            <be refId="3581" clsId="NarrativeTracksData">
              <d key="Data">1649940779071</d>
              <s key="User">J.DE.GRAAF@BRUNEL.NET</s>
              <s key="Value">Operating result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3582" clsId="Tgkn2007.com.tagetik.component.TextTag,Tgkn2007">
          <s key="Title">Report: PR_Q1</s>
          <o key="Position">-1</o>
          <s key="Key">3285219688_Table!$2$8</s>
          <s key="Code">Table!$2$8</s>
          <s key="id">3285219688_Table!$2$8</s>
          <s key="Tag">$2$8</s>
          <s key="Type">21</s>
          <c key="Value">1.0</c>
          <c key="ObjectValue">1.0</c>
          <c key="ReadValue">1.0</c>
          <c key="NewValue">1.0</c>
          <s key="DisplayValue">
            <ch cod="09"/>
            1.0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83" ln="8" eid="NarrativeTracksData">
            <be refId="3584" clsId="NarrativeTracksData">
              <d key="Data">1587395133370</d>
              <s key="User">D.WEENINK</s>
              <s key="Value">1.1</s>
              <b key="Edited">N</b>
            </be>
            <be refId="3585" clsId="NarrativeTracksData">
              <d key="Data">1649158900299</d>
              <s key="User">J.DE.GRAAF@BRUNEL.NET</s>
              <c key="Value">0.2</c>
              <b key="Edited">N</b>
            </be>
            <be refId="3586" clsId="NarrativeTracksData">
              <d key="Data">1649850645004</d>
              <s key="User">J.DE.GRAAF@BRUNEL.NET</s>
              <c key="Value">2.8</c>
              <b key="Edited">N</b>
            </be>
            <be refId="3587" clsId="NarrativeTracksData">
              <d key="Data">1649925933547</d>
              <s key="User">J.DE.GRAAF@BRUNEL.NET</s>
              <s key="Value">#NAME?</s>
              <b key="Edited">N</b>
            </be>
            <be refId="3588" clsId="NarrativeTracksData">
              <d key="Data">1649926109936</d>
              <s key="User">J.DE.GRAAF@BRUNEL.NET</s>
              <c key="Value">2.8</c>
              <b key="Edited">N</b>
            </be>
            <be refId="3589" clsId="NarrativeTracksData">
              <d key="Data">1649940779071</d>
              <s key="User">J.DE.GRAAF@BRUNEL.NET</s>
              <c key="Value">3.9</c>
              <b key="Edited">N</b>
            </be>
            <be refId="3590" clsId="NarrativeTracksData">
              <d key="Data">1678451331012</d>
              <s key="User">J.DE.GRAAF@BRUNEL.NET</s>
              <c key="Value">1.1</c>
              <b key="Edited">N</b>
            </be>
            <be refId="3591" clsId="NarrativeTracksData">
              <d key="Data">1681983471812</d>
              <s key="User">J.DE.GRAAF@BRUNEL.NET</s>
              <c key="Value">1.0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3592" clsId="Tgkn2007.com.tagetik.component.TextTag,Tgkn2007">
          <s key="Title">Report: PR_Q1</s>
          <o key="Position">-1</o>
          <s key="Key">3285219688_Table!$3$8</s>
          <s key="Code">Table!$3$8</s>
          <s key="id">3285219688_Table!$3$8</s>
          <s key="Tag">$3$8</s>
          <s key="Type">21</s>
          <c key="Value">0.9</c>
          <c key="ObjectValue">0.9</c>
          <c key="ReadValue">0.9</c>
          <c key="NewValue">0.9</c>
          <s key="DisplayValue">
            <ch cod="09"/>
            0.9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593" ln="7" eid="NarrativeTracksData">
            <be refId="3594" clsId="NarrativeTracksData">
              <d key="Data">1587395133370</d>
              <s key="User">D.WEENINK</s>
              <s key="Value">-0.3</s>
              <b key="Edited">N</b>
            </be>
            <be refId="3595" clsId="NarrativeTracksData">
              <d key="Data">1649158900299</d>
              <s key="User">J.DE.GRAAF@BRUNEL.NET</s>
              <c key="Value">1.3</c>
              <b key="Edited">N</b>
            </be>
            <be refId="3596" clsId="NarrativeTracksData">
              <d key="Data">1649925933547</d>
              <s key="User">J.DE.GRAAF@BRUNEL.NET</s>
              <s key="Value">#NAME?</s>
              <b key="Edited">N</b>
            </be>
            <be refId="3597" clsId="NarrativeTracksData">
              <d key="Data">1649926109936</d>
              <s key="User">J.DE.GRAAF@BRUNEL.NET</s>
              <c key="Value">1.3</c>
              <b key="Edited">N</b>
            </be>
            <be refId="3598" clsId="NarrativeTracksData">
              <d key="Data">1649940779071</d>
              <s key="User">J.DE.GRAAF@BRUNEL.NET</s>
              <c key="Value">0</c>
              <b key="Edited">N</b>
            </be>
            <be refId="3599" clsId="NarrativeTracksData">
              <d key="Data">1649942243935</d>
              <s key="User">J.DE.GRAAF@BRUNEL.NET</s>
              <c key="Value">1.3</c>
              <b key="Edited">N</b>
            </be>
            <be refId="3600" clsId="NarrativeTracksData">
              <d key="Data">1678451331012</d>
              <s key="User">J.DE.GRAAF@BRUNEL.NET</s>
              <c key="Value">0.9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3601" clsId="Tgkn2007.com.tagetik.component.TextTag,Tgkn2007">
          <s key="Title">Report: PR_Q1</s>
          <o key="Position">-1</o>
          <s key="Key">3285219688_Table!$4$8</s>
          <s key="Code">Table!$4$8</s>
          <s key="id">3285219688_Table!$4$8</s>
          <s key="Tag">$4$8</s>
          <s key="Type">21</s>
          <c key="Value">0.11</c>
          <c key="ObjectValue">0.11</c>
          <c key="ReadValue">0.11</c>
          <c key="NewValue">0.11</c>
          <s key="DisplayValue">11%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02" ln="9" eid="NarrativeTracksData">
            <be refId="3603" clsId="NarrativeTracksData">
              <d key="Data">1587395133370</d>
              <s key="User">D.WEENINK</s>
              <c key="Value">4.67</c>
              <b key="Edited">N</b>
            </be>
            <be refId="3604" clsId="NarrativeTracksData">
              <d key="Data">1649158900299</d>
              <s key="User">J.DE.GRAAF@BRUNEL.NET</s>
              <c key="Value">-0.85</c>
              <b key="Edited">N</b>
            </be>
            <be refId="3605" clsId="NarrativeTracksData">
              <d key="Data">1649850645004</d>
              <s key="User">J.DE.GRAAF@BRUNEL.NET</s>
              <c key="Value">1.15</c>
              <b key="Edited">N</b>
            </be>
            <be refId="3606" clsId="NarrativeTracksData">
              <d key="Data">1649925933547</d>
              <s key="User">J.DE.GRAAF@BRUNEL.NET</s>
              <s key="Value">#NAME?</s>
              <b key="Edited">N</b>
            </be>
            <be refId="3607" clsId="NarrativeTracksData">
              <d key="Data">1649926109936</d>
              <s key="User">J.DE.GRAAF@BRUNEL.NET</s>
              <c key="Value">1.15</c>
              <b key="Edited">N</b>
            </be>
            <be refId="3608" clsId="NarrativeTracksData">
              <d key="Data">1649940779071</d>
              <s key="User">J.DE.GRAAF@BRUNEL.NET</s>
              <s key="Value"/>
              <b key="Edited">N</b>
            </be>
            <be refId="3609" clsId="NarrativeTracksData">
              <d key="Data">1649942243935</d>
              <s key="User">J.DE.GRAAF@BRUNEL.NET</s>
              <c key="Value">2</c>
              <b key="Edited">N</b>
            </be>
            <be refId="3610" clsId="NarrativeTracksData">
              <d key="Data">1678451331012</d>
              <s key="User">J.DE.GRAAF@BRUNEL.NET</s>
              <c key="Value">0.22</c>
              <b key="Edited">N</b>
            </be>
            <be refId="3611" clsId="NarrativeTracksData">
              <d key="Data">1681983471812</d>
              <s key="User">J.DE.GRAAF@BRUNEL.NET</s>
              <c key="Value">0.11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3612" clsId="Tgkn2007.com.tagetik.component.TextTag,Tgkn2007">
          <s key="Title">Report: PR_Q1</s>
          <o key="Position">-1</o>
          <s key="Key">3285219688_Table!$5$8</s>
          <s key="Code">Table!$5$8</s>
          <s key="id">3285219688_Table!$5$8</s>
          <s key="Tag">$5$8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13" ln="1" eid="NarrativeTracksData">
            <be refId="3614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3615" clsId="Tgkn2007.com.tagetik.component.TextTag,Tgkn2007">
          <s key="Title">Report: PR_Q1</s>
          <o key="Position">-1</o>
          <s key="Key">3285219688_Table!$1$9</s>
          <s key="Code">Table!$1$9</s>
          <s key="id">3285219688_Table!$1$9</s>
          <s key="Tag">$1$9</s>
          <s key="Type">21</s>
          <s key="Value">Earn out related share based payments*</s>
          <s key="ObjectValue">Earn out related share based payments*</s>
          <s key="ReadValue">Earn out related share based payments*</s>
          <s key="NewValue">Earn out related share based payments*</s>
          <s key="DisplayValue">Earn out related share based payments*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16" ln="3" eid="NarrativeTracksData">
            <be refId="3617" clsId="NarrativeTracksData">
              <d key="Data">1587395133370</d>
              <s key="User">D.WEENINK</s>
              <s key="Value">EBIT %</s>
              <b key="Edited">N</b>
            </be>
            <be refId="3618" clsId="NarrativeTracksData">
              <d key="Data">1649940779071</d>
              <s key="User">J.DE.GRAAF@BRUNEL.NET</s>
              <s key="Value">Earn out related share based payments</s>
              <b key="Edited">N</b>
            </be>
            <be refId="3619" clsId="NarrativeTracksData">
              <d key="Data">1650360687439</d>
              <s key="User">J.DE.GRAAF@BRUNEL.NET</s>
              <s key="Value">Earn out related share based payments*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3620" clsId="Tgkn2007.com.tagetik.component.TextTag,Tgkn2007">
          <s key="Title">Report: PR_Q1</s>
          <o key="Position">-1</o>
          <s key="Key">3285219688_Table!$2$9</s>
          <s key="Code">Table!$2$9</s>
          <s key="id">3285219688_Table!$2$9</s>
          <s key="Tag">$2$9</s>
          <s key="Type">21</s>
          <c key="Value">1.1</c>
          <c key="ObjectValue">1.1</c>
          <c key="ReadValue">1.1</c>
          <c key="NewValue">1.1</c>
          <s key="DisplayValue">
            <ch cod="09"/>
            1.1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21" ln="6" eid="NarrativeTracksData">
            <be refId="3622" clsId="NarrativeTracksData">
              <d key="Data">1587395133370</d>
              <s key="User">D.WEENINK</s>
              <c key="Value">0.025</c>
              <b key="Edited">N</b>
            </be>
            <be refId="3623" clsId="NarrativeTracksData">
              <d key="Data">1649158900299</d>
              <s key="User">J.DE.GRAAF@BRUNEL.NET</s>
              <c key="Value">0.286</c>
              <b key="Edited">N</b>
            </be>
            <be refId="3624" clsId="NarrativeTracksData">
              <d key="Data">1649850645004</d>
              <s key="User">J.DE.GRAAF@BRUNEL.NET</s>
              <c key="Value">0.041</c>
              <b key="Edited">N</b>
            </be>
            <be refId="3625" clsId="NarrativeTracksData">
              <d key="Data">1649925933547</d>
              <s key="User">J.DE.GRAAF@BRUNEL.NET</s>
              <s key="Value">#NAME?</s>
              <b key="Edited">N</b>
            </be>
            <be refId="3626" clsId="NarrativeTracksData">
              <d key="Data">1649926109936</d>
              <s key="User">J.DE.GRAAF@BRUNEL.NET</s>
              <c key="Value">0.041</c>
              <b key="Edited">N</b>
            </be>
            <be refId="3627" clsId="NarrativeTracksData">
              <d key="Data">1649940779071</d>
              <s key="User">J.DE.GRAAF@BRUNEL.NET</s>
              <c key="Value">1.1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3628" clsId="Tgkn2007.com.tagetik.component.TextTag,Tgkn2007">
          <s key="Title">Report: PR_Q1</s>
          <o key="Position">-1</o>
          <s key="Key">3285219688_Table!$3$9</s>
          <s key="Code">Table!$3$9</s>
          <s key="id">3285219688_Table!$3$9</s>
          <s key="Tag">$3$9</s>
          <s key="Type">21</s>
          <c key="Value">1.1</c>
          <c key="ObjectValue">1.1</c>
          <c key="ReadValue">1.1</c>
          <c key="NewValue">1.1</c>
          <s key="DisplayValue">
            <ch cod="09"/>
            1.1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29" ln="6" eid="NarrativeTracksData">
            <be refId="3630" clsId="NarrativeTracksData">
              <d key="Data">1587395133370</d>
              <s key="User">D.WEENINK</s>
              <c key="Value">-0.008</c>
              <b key="Edited">N</b>
            </be>
            <be refId="3631" clsId="NarrativeTracksData">
              <d key="Data">1649158900299</d>
              <s key="User">J.DE.GRAAF@BRUNEL.NET</s>
              <c key="Value">0.033</c>
              <b key="Edited">N</b>
            </be>
            <be refId="3632" clsId="NarrativeTracksData">
              <d key="Data">1649925933547</d>
              <s key="User">J.DE.GRAAF@BRUNEL.NET</s>
              <s key="Value">#NAME?</s>
              <b key="Edited">N</b>
            </be>
            <be refId="3633" clsId="NarrativeTracksData">
              <d key="Data">1649926109936</d>
              <s key="User">J.DE.GRAAF@BRUNEL.NET</s>
              <c key="Value">0.033</c>
              <b key="Edited">N</b>
            </be>
            <be refId="3634" clsId="NarrativeTracksData">
              <d key="Data">1649940779071</d>
              <s key="User">J.DE.GRAAF@BRUNEL.NET</s>
              <c key="Value">0</c>
              <b key="Edited">N</b>
            </be>
            <be refId="3635" clsId="NarrativeTracksData">
              <d key="Data">1678451331012</d>
              <s key="User">J.DE.GRAAF@BRUNEL.NET</s>
              <c key="Value">1.1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3636" clsId="Tgkn2007.com.tagetik.component.TextTag,Tgkn2007">
          <s key="Title">Report: PR_Q1</s>
          <o key="Position">-1</o>
          <s key="Key">3285219688_Table!$4$9</s>
          <s key="Code">Table!$4$9</s>
          <s key="id">3285219688_Table!$4$9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37" ln="1" eid="NarrativeTracksData">
            <be refId="3638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3639" clsId="Tgkn2007.com.tagetik.component.TextTag,Tgkn2007">
          <s key="Title">Report: PR_Q1</s>
          <o key="Position">-1</o>
          <s key="Key">3285219688_Table!$5$9</s>
          <s key="Code">Table!$5$9</s>
          <s key="id">3285219688_Table!$5$9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40" ln="1" eid="NarrativeTracksData">
            <be refId="3641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3642" clsId="Tgkn2007.com.tagetik.component.TextTag,Tgkn2007">
          <s key="Title">Report: PR_Q1</s>
          <o key="Position">-1</o>
          <s key="Key">3285219688_Table!$1$10</s>
          <s key="Code">Table!$1$10</s>
          <s key="id">3285219688_Table!$1$10</s>
          <s key="Tag">$1$10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43" ln="2" eid="NarrativeTracksData">
            <be refId="3644" clsId="NarrativeTracksData">
              <d key="Data">1587395133370</d>
              <s key="User">D.WEENINK</s>
              <s key="Value"/>
              <b key="Edited">N</b>
            </be>
            <be refId="3645" clsId="NarrativeTracksData">
              <d key="Data">1649940779071</d>
              <s key="User">J.DE.GRAAF@BRUNEL.NET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3646" clsId="Tgkn2007.com.tagetik.component.TextTag,Tgkn2007">
          <s key="Title">Report: PR_Q1</s>
          <o key="Position">-1</o>
          <s key="Key">3285219688_Table!$2$10</s>
          <s key="Code">Table!$2$10</s>
          <s key="id">3285219688_Table!$2$10</s>
          <s key="Tag">$2$10</s>
          <s key="Type">21</s>
          <c key="Value">-0.1</c>
          <c key="ObjectValue">-0.1</c>
          <c key="ReadValue">-0.1</c>
          <c key="NewValue">-0.1</c>
          <s key="DisplayValue">
            <ch cod="09"/>
            -0.1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47" ln="4" eid="NarrativeTracksData">
            <be refId="3648" clsId="NarrativeTracksData">
              <d key="Data">1587395133370</d>
              <s key="User">D.WEENINK</s>
              <s key="Value"/>
              <b key="Edited">N</b>
            </be>
            <be refId="3649" clsId="NarrativeTracksData">
              <d key="Data">1649940779071</d>
              <s key="User">J.DE.GRAAF@BRUNEL.NET</s>
              <c key="Value">2.8</c>
              <b key="Edited">N</b>
            </be>
            <be refId="3650" clsId="NarrativeTracksData">
              <d key="Data">1678451331012</d>
              <s key="User">J.DE.GRAAF@BRUNEL.NET</s>
              <c key="Value">0</c>
              <b key="Edited">N</b>
            </be>
            <be refId="3651" clsId="NarrativeTracksData">
              <d key="Data">1681983471812</d>
              <s key="User">J.DE.GRAAF@BRUNEL.NET</s>
              <c key="Value">-0.1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3652" clsId="Tgkn2007.com.tagetik.component.TextTag,Tgkn2007">
          <s key="Title">Report: PR_Q1</s>
          <o key="Position">-1</o>
          <s key="Key">3285219688_Table!$3$10</s>
          <s key="Code">Table!$3$10</s>
          <s key="id">3285219688_Table!$3$10</s>
          <s key="Tag">$3$10</s>
          <s key="Type">21</s>
          <c key="Value">0.9</c>
          <c key="ObjectValue">0.9</c>
          <c key="ReadValue">0.9</c>
          <c key="NewValue">0.9</c>
          <s key="DisplayValue">
            <ch cod="09"/>
            0.9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53" ln="3" eid="NarrativeTracksData">
            <be refId="3654" clsId="NarrativeTracksData">
              <d key="Data">1587395133370</d>
              <s key="User">D.WEENINK</s>
              <s key="Value"/>
              <b key="Edited">N</b>
            </be>
            <be refId="3655" clsId="NarrativeTracksData">
              <d key="Data">1649940779071</d>
              <s key="User">J.DE.GRAAF@BRUNEL.NET</s>
              <c key="Value">1.3</c>
              <b key="Edited">N</b>
            </be>
            <be refId="3656" clsId="NarrativeTracksData">
              <d key="Data">1678451331012</d>
              <s key="User">J.DE.GRAAF@BRUNEL.NET</s>
              <c key="Value">0.9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3657" clsId="Tgkn2007.com.tagetik.component.TextTag,Tgkn2007">
          <s key="Title">Report: PR_Q1</s>
          <o key="Position">-1</o>
          <s key="Key">3285219688_Table!$4$10</s>
          <s key="Code">Table!$4$10</s>
          <s key="id">3285219688_Table!$4$10</s>
          <s key="Tag">$4$10</s>
          <s key="Type">21</s>
          <c key="Value">-1.11</c>
          <c key="ObjectValue">-1.11</c>
          <c key="ReadValue">-1.11</c>
          <c key="NewValue">-1.11</c>
          <s key="DisplayValue">-111%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58" ln="4" eid="NarrativeTracksData">
            <be refId="3659" clsId="NarrativeTracksData">
              <d key="Data">1587395133370</d>
              <s key="User">D.WEENINK</s>
              <s key="Value"/>
              <b key="Edited">N</b>
            </be>
            <be refId="3660" clsId="NarrativeTracksData">
              <d key="Data">1649940779071</d>
              <s key="User">J.DE.GRAAF@BRUNEL.NET</s>
              <c key="Value">1.15</c>
              <b key="Edited">N</b>
            </be>
            <be refId="3661" clsId="NarrativeTracksData">
              <d key="Data">1678451331012</d>
              <s key="User">J.DE.GRAAF@BRUNEL.NET</s>
              <c key="Value">-1</c>
              <b key="Edited">N</b>
            </be>
            <be refId="3662" clsId="NarrativeTracksData">
              <d key="Data">1681983471812</d>
              <s key="User">J.DE.GRAAF@BRUNEL.NET</s>
              <c key="Value">-1.11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3663" clsId="Tgkn2007.com.tagetik.component.TextTag,Tgkn2007">
          <s key="Title">Report: PR_Q1</s>
          <o key="Position">-1</o>
          <s key="Key">3285219688_Table!$5$10</s>
          <s key="Code">Table!$5$10</s>
          <s key="id">3285219688_Table!$5$10</s>
          <s key="Tag">$5$10</s>
          <s key="Type">21</s>
          <s key="Value">c</s>
          <s key="ObjectValue">c</s>
          <s key="ReadValue">c</s>
          <s key="NewValue">c</s>
          <s key="DisplayValue">c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64" ln="2" eid="NarrativeTracksData">
            <be refId="3665" clsId="NarrativeTracksData">
              <d key="Data">1587395133370</d>
              <s key="User">D.WEENINK</s>
              <s key="Value"/>
              <b key="Edited">N</b>
            </be>
            <be refId="3666" clsId="NarrativeTracksData">
              <d key="Data">1650612480683</d>
              <s key="User">J.DE.GRAAF@BRUNEL.NET</s>
              <s key="Value">c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3667" clsId="Tgkn2007.com.tagetik.component.TextTag,Tgkn2007">
          <s key="Title">Report: PR_Q1</s>
          <o key="Position">-1</o>
          <s key="Key">3285219688_Table!$1$11</s>
          <s key="Code">Table!$1$11</s>
          <s key="id">3285219688_Table!$1$11</s>
          <s key="Tag">$1$11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68" ln="2" eid="NarrativeTracksData">
            <be refId="3669" clsId="NarrativeTracksData">
              <d key="Data">1587395133370</d>
              <s key="User">D.WEENINK</s>
              <s key="Value">Average directs</s>
              <b key="Edited">N</b>
            </be>
            <be refId="3670" clsId="NarrativeTracksData">
              <d key="Data">1649940779071</d>
              <s key="User">J.DE.GRAAF@BRUNEL.NET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3671" clsId="Tgkn2007.com.tagetik.component.TextTag,Tgkn2007">
          <s key="Title">Report: PR_Q1</s>
          <o key="Position">-1</o>
          <s key="Key">3285219688_Table!$2$11</s>
          <s key="Code">Table!$2$11</s>
          <s key="id">3285219688_Table!$2$11</s>
          <s key="Tag">$2$11</s>
          <s key="Type">21</s>
          <c key="Value">-0.003</c>
          <c key="ObjectValue">-0.003</c>
          <c key="ReadValue">-0.003</c>
          <c key="NewValue">-0.003</c>
          <s key="DisplayValue">-0.3%</s>
          <b key="Edited">N</b>
          <b key="Locked">N</b>
          <b key="XBRLNoExport">N</b>
          <b key="BookmarkFormatting">N</b>
          <s key="LinkId">3285219688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72" ln="9" eid="NarrativeTracksData">
            <be refId="3673" clsId="NarrativeTracksData">
              <d key="Data">1587395133370</d>
              <s key="User">D.WEENINK</s>
              <c key="Value">2195</c>
              <b key="Edited">N</b>
            </be>
            <be refId="3674" clsId="NarrativeTracksData">
              <d key="Data">1649158900299</d>
              <s key="User">J.DE.GRAAF@BRUNEL.NET</s>
              <c key="Value">2159</c>
              <b key="Edited">N</b>
            </be>
            <be refId="3675" clsId="NarrativeTracksData">
              <d key="Data">1649850645004</d>
              <s key="User">J.DE.GRAAF@BRUNEL.NET</s>
              <c key="Value">3143</c>
              <b key="Edited">N</b>
            </be>
            <be refId="3676" clsId="NarrativeTracksData">
              <d key="Data">1649925933547</d>
              <s key="User">J.DE.GRAAF@BRUNEL.NET</s>
              <s key="Value">#NAME?</s>
              <b key="Edited">N</b>
            </be>
            <be refId="3677" clsId="NarrativeTracksData">
              <d key="Data">1649926109936</d>
              <s key="User">J.DE.GRAAF@BRUNEL.NET</s>
              <c key="Value">3146</c>
              <b key="Edited">N</b>
            </be>
            <be refId="3678" clsId="NarrativeTracksData">
              <d key="Data">1649940779071</d>
              <s key="User">J.DE.GRAAF@BRUNEL.NET</s>
              <c key="Value">0.041</c>
              <b key="Edited">N</b>
            </be>
            <be refId="3679" clsId="NarrativeTracksData">
              <d key="Data">1650358067395</d>
              <s key="User">J.DE.GRAAF@BRUNEL.NET</s>
              <c key="Value">0.040</c>
              <b key="Edited">N</b>
            </be>
            <be refId="3680" clsId="NarrativeTracksData">
              <d key="Data">1678451331012</d>
              <s key="User">J.DE.GRAAF@BRUNEL.NET</s>
              <s key="Value">#DIV/0!</s>
              <b key="Edited">N</b>
            </be>
            <be refId="3681" clsId="NarrativeTracksData">
              <d key="Data">1681983471812</d>
              <s key="User">J.DE.GRAAF@BRUNEL.NET</s>
              <c key="Value">-0.003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3682" clsId="Tgkn2007.com.tagetik.component.TextTag,Tgkn2007">
          <s key="Title">Report: PR_Q1</s>
          <o key="Position">-1</o>
          <s key="Key">3285219688_Table!$3$11</s>
          <s key="Code">Table!$3$11</s>
          <s key="id">3285219688_Table!$3$11</s>
          <s key="Tag">$3$11</s>
          <s key="Type">21</s>
          <c key="Value">0.024</c>
          <c key="ObjectValue">0.024</c>
          <c key="ReadValue">0.024</c>
          <c key="NewValue">0.024</c>
          <s key="DisplayValue">2.4%</s>
          <b key="Edited">N</b>
          <b key="Locked">N</b>
          <b key="XBRLNoExport">N</b>
          <b key="BookmarkFormatting">N</b>
          <s key="LinkId">3285219688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83" ln="6" eid="NarrativeTracksData">
            <be refId="3684" clsId="NarrativeTracksData">
              <d key="Data">1587395133370</d>
              <s key="User">D.WEENINK</s>
              <c key="Value">1798</c>
              <b key="Edited">N</b>
            </be>
            <be refId="3685" clsId="NarrativeTracksData">
              <d key="Data">1649158900299</d>
              <s key="User">J.DE.GRAAF@BRUNEL.NET</s>
              <c key="Value">1911</c>
              <b key="Edited">N</b>
            </be>
            <be refId="3686" clsId="NarrativeTracksData">
              <d key="Data">1649925933547</d>
              <s key="User">J.DE.GRAAF@BRUNEL.NET</s>
              <s key="Value">#NAME?</s>
              <b key="Edited">N</b>
            </be>
            <be refId="3687" clsId="NarrativeTracksData">
              <d key="Data">1649926109936</d>
              <s key="User">J.DE.GRAAF@BRUNEL.NET</s>
              <c key="Value">1911</c>
              <b key="Edited">N</b>
            </be>
            <be refId="3688" clsId="NarrativeTracksData">
              <d key="Data">1649940779071</d>
              <s key="User">J.DE.GRAAF@BRUNEL.NET</s>
              <c key="Value">0.033</c>
              <b key="Edited">N</b>
            </be>
            <be refId="3689" clsId="NarrativeTracksData">
              <d key="Data">1678451331012</d>
              <s key="User">J.DE.GRAAF@BRUNEL.NET</s>
              <c key="Value">0.024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3690" clsId="Tgkn2007.com.tagetik.component.TextTag,Tgkn2007">
          <s key="Title">Report: PR_Q1</s>
          <o key="Position">-1</o>
          <s key="Key">3285219688_Table!$4$11</s>
          <s key="Code">Table!$4$11</s>
          <s key="id">3285219688_Table!$4$11</s>
          <s key="Tag">$4$11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91" ln="6" eid="NarrativeTracksData">
            <be refId="3692" clsId="NarrativeTracksData">
              <d key="Data">1587395133370</d>
              <s key="User">D.WEENINK</s>
              <c key="Value">0.22</c>
              <b key="Edited">N</b>
            </be>
            <be refId="3693" clsId="NarrativeTracksData">
              <d key="Data">1649158900299</d>
              <s key="User">J.DE.GRAAF@BRUNEL.NET</s>
              <c key="Value">0.13</c>
              <b key="Edited">N</b>
            </be>
            <be refId="3694" clsId="NarrativeTracksData">
              <d key="Data">1649850645004</d>
              <s key="User">J.DE.GRAAF@BRUNEL.NET</s>
              <c key="Value">0.64</c>
              <b key="Edited">N</b>
            </be>
            <be refId="3695" clsId="NarrativeTracksData">
              <d key="Data">1649925933547</d>
              <s key="User">J.DE.GRAAF@BRUNEL.NET</s>
              <s key="Value">#NAME?</s>
              <b key="Edited">N</b>
            </be>
            <be refId="3696" clsId="NarrativeTracksData">
              <d key="Data">1649926109936</d>
              <s key="User">J.DE.GRAAF@BRUNEL.NET</s>
              <c key="Value">0.65</c>
              <b key="Edited">N</b>
            </be>
            <be refId="3697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3698" clsId="Tgkn2007.com.tagetik.component.TextTag,Tgkn2007">
          <s key="Title">Report: PR_Q1</s>
          <o key="Position">-1</o>
          <s key="Key">3285219688_Table!$5$11</s>
          <s key="Code">Table!$5$11</s>
          <s key="id">3285219688_Table!$5$11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699" ln="1" eid="NarrativeTracksData">
            <be refId="3700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3701" clsId="Tgkn2007.com.tagetik.component.TextTag,Tgkn2007">
          <s key="Title">Report: PR_Q1</s>
          <o key="Position">-1</o>
          <s key="Key">3285219688_Table!$1$12</s>
          <s key="Code">Table!$1$12</s>
          <s key="id">3285219688_Table!$1$12</s>
          <s key="Tag">$1$12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02" ln="2" eid="NarrativeTracksData">
            <be refId="3703" clsId="NarrativeTracksData">
              <d key="Data">1587395133370</d>
              <s key="User">D.WEENINK</s>
              <s key="Value">Average indirects</s>
              <b key="Edited">N</b>
            </be>
            <be refId="3704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3705" clsId="Tgkn2007.com.tagetik.component.TextTag,Tgkn2007">
          <s key="Title">Report: PR_Q1</s>
          <o key="Position">-1</o>
          <s key="Key">3285219688_Table!$2$12</s>
          <s key="Code">Table!$2$12</s>
          <s key="id">3285219688_Table!$2$12</s>
          <s key="Tag">$2$12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06" ln="6" eid="NarrativeTracksData">
            <be refId="3707" clsId="NarrativeTracksData">
              <d key="Data">1587395133370</d>
              <s key="User">D.WEENINK</s>
              <c key="Value">275</c>
              <b key="Edited">N</b>
            </be>
            <be refId="3708" clsId="NarrativeTracksData">
              <d key="Data">1649158900299</d>
              <s key="User">J.DE.GRAAF@BRUNEL.NET</s>
              <c key="Value">243</c>
              <b key="Edited">N</b>
            </be>
            <be refId="3709" clsId="NarrativeTracksData">
              <d key="Data">1649850645004</d>
              <s key="User">J.DE.GRAAF@BRUNEL.NET</s>
              <c key="Value">337</c>
              <b key="Edited">N</b>
            </be>
            <be refId="3710" clsId="NarrativeTracksData">
              <d key="Data">1649925933547</d>
              <s key="User">J.DE.GRAAF@BRUNEL.NET</s>
              <s key="Value">#NAME?</s>
              <b key="Edited">N</b>
            </be>
            <be refId="3711" clsId="NarrativeTracksData">
              <d key="Data">1649926109936</d>
              <s key="User">J.DE.GRAAF@BRUNEL.NET</s>
              <c key="Value">338</c>
              <b key="Edited">N</b>
            </be>
            <be refId="3712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3713" clsId="Tgkn2007.com.tagetik.component.TextTag,Tgkn2007">
          <s key="Title">Report: PR_Q1</s>
          <o key="Position">-1</o>
          <s key="Key">3285219688_Table!$3$12</s>
          <s key="Code">Table!$3$12</s>
          <s key="id">3285219688_Table!$3$12</s>
          <s key="Tag">$3$12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14" ln="5" eid="NarrativeTracksData">
            <be refId="3715" clsId="NarrativeTracksData">
              <d key="Data">1587395133370</d>
              <s key="User">D.WEENINK</s>
              <c key="Value">277</c>
              <b key="Edited">N</b>
            </be>
            <be refId="3716" clsId="NarrativeTracksData">
              <d key="Data">1649158900299</d>
              <s key="User">J.DE.GRAAF@BRUNEL.NET</s>
              <c key="Value">264</c>
              <b key="Edited">N</b>
            </be>
            <be refId="3717" clsId="NarrativeTracksData">
              <d key="Data">1649925933547</d>
              <s key="User">J.DE.GRAAF@BRUNEL.NET</s>
              <s key="Value">#NAME?</s>
              <b key="Edited">N</b>
            </be>
            <be refId="3718" clsId="NarrativeTracksData">
              <d key="Data">1649926109936</d>
              <s key="User">J.DE.GRAAF@BRUNEL.NET</s>
              <c key="Value">264</c>
              <b key="Edited">N</b>
            </be>
            <be refId="3719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3720" clsId="Tgkn2007.com.tagetik.component.TextTag,Tgkn2007">
          <s key="Title">Report: PR_Q1</s>
          <o key="Position">-1</o>
          <s key="Key">3285219688_Table!$4$12</s>
          <s key="Code">Table!$4$12</s>
          <s key="id">3285219688_Table!$4$12</s>
          <s key="Tag">$4$12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21" ln="6" eid="NarrativeTracksData">
            <be refId="3722" clsId="NarrativeTracksData">
              <d key="Data">1587395133370</d>
              <s key="User">D.WEENINK</s>
              <c key="Value">-0.01</c>
              <b key="Edited">N</b>
            </be>
            <be refId="3723" clsId="NarrativeTracksData">
              <d key="Data">1649158900299</d>
              <s key="User">J.DE.GRAAF@BRUNEL.NET</s>
              <c key="Value">-0.08</c>
              <b key="Edited">N</b>
            </be>
            <be refId="3724" clsId="NarrativeTracksData">
              <d key="Data">1649850645004</d>
              <s key="User">J.DE.GRAAF@BRUNEL.NET</s>
              <c key="Value">0.28</c>
              <b key="Edited">N</b>
            </be>
            <be refId="3725" clsId="NarrativeTracksData">
              <d key="Data">1649925933547</d>
              <s key="User">J.DE.GRAAF@BRUNEL.NET</s>
              <s key="Value">#NAME?</s>
              <b key="Edited">N</b>
            </be>
            <be refId="3726" clsId="NarrativeTracksData">
              <d key="Data">1649926109936</d>
              <s key="User">J.DE.GRAAF@BRUNEL.NET</s>
              <c key="Value">0.28</c>
              <b key="Edited">N</b>
            </be>
            <be refId="3727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3728" clsId="Tgkn2007.com.tagetik.component.TextTag,Tgkn2007">
          <s key="Title">Report: PR_Q1</s>
          <o key="Position">-1</o>
          <s key="Key">3285219688_Table!$5$12</s>
          <s key="Code">Table!$5$12</s>
          <s key="id">3285219688_Table!$5$12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29" ln="1" eid="NarrativeTracksData">
            <be refId="3730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3731" clsId="Tgkn2007.com.tagetik.component.TextTag,Tgkn2007">
          <s key="Title">Report: PR_Q1</s>
          <o key="Position">-1</o>
          <s key="Key">3285219688_Table!$1$13</s>
          <s key="Code">Table!$1$13</s>
          <s key="id">3285219688_Table!$1$13</s>
          <s key="Tag">$1$13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32" ln="2" eid="NarrativeTracksData">
            <be refId="3733" clsId="NarrativeTracksData">
              <d key="Data">1587395133370</d>
              <s key="User">D.WEENINK</s>
              <s key="Value">Ratio direct / Indirect</s>
              <b key="Edited">N</b>
            </be>
            <be refId="3734" clsId="NarrativeTracksData">
              <d key="Data">1649940779071</d>
              <s key="User">J.DE.GRAAF@BRUNEL.NET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3735" clsId="Tgkn2007.com.tagetik.component.TextTag,Tgkn2007">
          <s key="Title">Report: PR_Q1</s>
          <o key="Position">-1</o>
          <s key="Key">3285219688_Table!$2$13</s>
          <s key="Code">Table!$2$13</s>
          <s key="id">3285219688_Table!$2$13</s>
          <s key="Tag">$2$13</s>
          <s key="Type">21</s>
          <c key="Value">1042</c>
          <c key="ObjectValue">1042</c>
          <c key="ReadValue">1042</c>
          <c key="NewValue">1042</c>
          <s key="DisplayValue">
            <ch cod="09"/>
            1,042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36" ln="10" eid="NarrativeTracksData">
            <be refId="3737" clsId="NarrativeTracksData">
              <d key="Data">1587395133370</d>
              <s key="User">D.WEENINK</s>
              <c key="Value">8.0</c>
              <b key="Edited">N</b>
            </be>
            <be refId="3738" clsId="NarrativeTracksData">
              <d key="Data">1649158900299</d>
              <s key="User">J.DE.GRAAF@BRUNEL.NET</s>
              <c key="Value">8.9</c>
              <b key="Edited">N</b>
            </be>
            <be refId="3739" clsId="NarrativeTracksData">
              <d key="Data">1649850645004</d>
              <s key="User">J.DE.GRAAF@BRUNEL.NET</s>
              <c key="Value">9.3</c>
              <b key="Edited">N</b>
            </be>
            <be refId="3740" clsId="NarrativeTracksData">
              <d key="Data">1649925933547</d>
              <s key="User">J.DE.GRAAF@BRUNEL.NET</s>
              <s key="Value">#NAME?</s>
              <b key="Edited">N</b>
            </be>
            <be refId="3741" clsId="NarrativeTracksData">
              <d key="Data">1649926109936</d>
              <s key="User">J.DE.GRAAF@BRUNEL.NET</s>
              <c key="Value">9.3</c>
              <b key="Edited">N</b>
            </be>
            <be refId="3742" clsId="NarrativeTracksData">
              <d key="Data">1649940779071</d>
              <s key="User">J.DE.GRAAF@BRUNEL.NET</s>
              <c key="Value">3146</c>
              <b key="Edited">N</b>
            </be>
            <be refId="3743" clsId="NarrativeTracksData">
              <d key="Data">1649946892798</d>
              <s key="User">J.DE.GRAAF@BRUNEL.NET</s>
              <c key="Value">3276</c>
              <b key="Edited">N</b>
            </be>
            <be refId="3744" clsId="NarrativeTracksData">
              <d key="Data">1678451331012</d>
              <s key="User">J.DE.GRAAF@BRUNEL.NET</s>
              <c key="Value">0</c>
              <b key="Edited">N</b>
            </be>
            <be refId="3745" clsId="NarrativeTracksData">
              <d key="Data">1681983471812</d>
              <s key="User">J.DE.GRAAF@BRUNEL.NET</s>
              <c key="Value">892</c>
              <b key="Edited">N</b>
            </be>
            <be refId="3746" clsId="NarrativeTracksData">
              <d key="Data">1682079824693</d>
              <s key="User">J.DE.GRAAF@BRUNEL.NET</s>
              <c key="Value">1042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3747" clsId="Tgkn2007.com.tagetik.component.TextTag,Tgkn2007">
          <s key="Title">Report: PR_Q1</s>
          <o key="Position">-1</o>
          <s key="Key">3285219688_Table!$3$13</s>
          <s key="Code">Table!$3$13</s>
          <s key="id">3285219688_Table!$3$13</s>
          <s key="Tag">$3$13</s>
          <s key="Type">21</s>
          <c key="Value">1906</c>
          <c key="ObjectValue">1906</c>
          <c key="ReadValue">1906</c>
          <c key="NewValue">1906</c>
          <s key="DisplayValue">
            <ch cod="09"/>
            1,906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48" ln="6" eid="NarrativeTracksData">
            <be refId="3749" clsId="NarrativeTracksData">
              <d key="Data">1587395133370</d>
              <s key="User">D.WEENINK</s>
              <c key="Value">6.5</c>
              <b key="Edited">N</b>
            </be>
            <be refId="3750" clsId="NarrativeTracksData">
              <d key="Data">1649158900299</d>
              <s key="User">J.DE.GRAAF@BRUNEL.NET</s>
              <c key="Value">7.2</c>
              <b key="Edited">N</b>
            </be>
            <be refId="3751" clsId="NarrativeTracksData">
              <d key="Data">1649925933547</d>
              <s key="User">J.DE.GRAAF@BRUNEL.NET</s>
              <s key="Value">#NAME?</s>
              <b key="Edited">N</b>
            </be>
            <be refId="3752" clsId="NarrativeTracksData">
              <d key="Data">1649926109936</d>
              <s key="User">J.DE.GRAAF@BRUNEL.NET</s>
              <c key="Value">7.2</c>
              <b key="Edited">N</b>
            </be>
            <be refId="3753" clsId="NarrativeTracksData">
              <d key="Data">1649940779071</d>
              <s key="User">J.DE.GRAAF@BRUNEL.NET</s>
              <c key="Value">1911</c>
              <b key="Edited">N</b>
            </be>
            <be refId="3754" clsId="NarrativeTracksData">
              <d key="Data">1678451331012</d>
              <s key="User">J.DE.GRAAF@BRUNEL.NET</s>
              <c key="Value">1906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3755" clsId="Tgkn2007.com.tagetik.component.TextTag,Tgkn2007">
          <s key="Title">Report: PR_Q1</s>
          <o key="Position">-1</o>
          <s key="Key">3285219688_Table!$4$13</s>
          <s key="Code">Table!$4$13</s>
          <s key="id">3285219688_Table!$4$13</s>
          <s key="Tag">$4$13</s>
          <s key="Type">21</s>
          <c key="Value">-0.45</c>
          <c key="ObjectValue">-0.45</c>
          <c key="ReadValue">-0.45</c>
          <c key="NewValue">-0.45</c>
          <s key="DisplayValue">-45%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56" ln="6" eid="NarrativeTracksData">
            <be refId="3757" clsId="NarrativeTracksData">
              <d key="Data">1587395133370</d>
              <s key="User">D.WEENINK</s>
              <s key="Value"/>
              <b key="Edited">N</b>
            </be>
            <be refId="3758" clsId="NarrativeTracksData">
              <d key="Data">1649940779071</d>
              <s key="User">J.DE.GRAAF@BRUNEL.NET</s>
              <c key="Value">0.65</c>
              <b key="Edited">N</b>
            </be>
            <be refId="3759" clsId="NarrativeTracksData">
              <d key="Data">1649946892798</d>
              <s key="User">J.DE.GRAAF@BRUNEL.NET</s>
              <c key="Value">0.71</c>
              <b key="Edited">N</b>
            </be>
            <be refId="3760" clsId="NarrativeTracksData">
              <d key="Data">1678451331012</d>
              <s key="User">J.DE.GRAAF@BRUNEL.NET</s>
              <c key="Value">-1</c>
              <b key="Edited">N</b>
            </be>
            <be refId="3761" clsId="NarrativeTracksData">
              <d key="Data">1681983471812</d>
              <s key="User">J.DE.GRAAF@BRUNEL.NET</s>
              <c key="Value">-0.53</c>
              <b key="Edited">N</b>
            </be>
            <be refId="3762" clsId="NarrativeTracksData">
              <d key="Data">1682079824693</d>
              <s key="User">J.DE.GRAAF@BRUNEL.NET</s>
              <c key="Value">-0.45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3763" clsId="Tgkn2007.com.tagetik.component.TextTag,Tgkn2007">
          <s key="Title">Report: PR_Q1</s>
          <o key="Position">-1</o>
          <s key="Key">3285219688_Table!$5$13</s>
          <s key="Code">Table!$5$13</s>
          <s key="id">3285219688_Table!$5$13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64" ln="1" eid="NarrativeTracksData">
            <be refId="3765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3766" clsId="Tgkn2007.com.tagetik.component.TextTag,Tgkn2007">
          <s key="Title">Report: PR_Q1</s>
          <o key="Position">-1</o>
          <s key="Key">3285219688_Table!$1$14</s>
          <s key="Code">Table!$1$14</s>
          <s key="id">3285219688_Table!$1$14</s>
          <s key="Tag">$1$14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67" ln="2" eid="NarrativeTracksData">
            <be refId="3768" clsId="NarrativeTracksData">
              <d key="Data">1587395133370</d>
              <s key="User">D.WEENINK</s>
              <s key="Value"/>
              <b key="Edited">N</b>
            </be>
            <be refId="3769" clsId="NarrativeTracksData">
              <d key="Data">1649940779071</d>
              <s key="User">J.DE.GRAAF@BRUNEL.NET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$1$14</s>
          <i key="wordRow">14</i>
          <i key="DinamicColumn">0</i>
          <b key="Dynamic">N</b>
          <b key="TempValue">N</b>
          <b key="KeepTableStyleFromSource">N</b>
          <i key="TableHeaderRows">0</i>
        </be>
        <be refId="3770" clsId="Tgkn2007.com.tagetik.component.TextTag,Tgkn2007">
          <s key="Title">Report: PR_Q1</s>
          <o key="Position">-1</o>
          <s key="Key">3285219688_Table!$2$14</s>
          <s key="Code">Table!$2$14</s>
          <s key="id">3285219688_Table!$2$14</s>
          <s key="Tag">$2$14</s>
          <s key="Type">21</s>
          <c key="Value">191</c>
          <c key="ObjectValue">191</c>
          <c key="ReadValue">191</c>
          <c key="NewValue">191</c>
          <s key="DisplayValue">
            <ch cod="09"/>
            191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71" ln="7" eid="NarrativeTracksData">
            <be refId="3772" clsId="NarrativeTracksData">
              <d key="Data">1587395133370</d>
              <s key="User">D.WEENINK</s>
              <s key="Value"/>
              <b key="Edited">N</b>
            </be>
            <be refId="3773" clsId="NarrativeTracksData">
              <d key="Data">1649940779071</d>
              <s key="User">J.DE.GRAAF@BRUNEL.NET</s>
              <c key="Value">338</c>
              <b key="Edited">N</b>
            </be>
            <be refId="3774" clsId="NarrativeTracksData">
              <d key="Data">1649946892798</d>
              <s key="User">J.DE.GRAAF@BRUNEL.NET</s>
              <c key="Value">367</c>
              <b key="Edited">N</b>
            </be>
            <be refId="3775" clsId="NarrativeTracksData">
              <d key="Data">1650358067395</d>
              <s key="User">J.DE.GRAAF@BRUNEL.NET</s>
              <c key="Value">366</c>
              <b key="Edited">N</b>
            </be>
            <be refId="3776" clsId="NarrativeTracksData">
              <d key="Data">1678451331012</d>
              <s key="User">J.DE.GRAAF@BRUNEL.NET</s>
              <c key="Value">0</c>
              <b key="Edited">N</b>
            </be>
            <be refId="3777" clsId="NarrativeTracksData">
              <d key="Data">1681983471812</d>
              <s key="User">J.DE.GRAAF@BRUNEL.NET</s>
              <c key="Value">149</c>
              <b key="Edited">N</b>
            </be>
            <be refId="3778" clsId="NarrativeTracksData">
              <d key="Data">1682079824693</d>
              <s key="User">J.DE.GRAAF@BRUNEL.NET</s>
              <c key="Value">191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$2$14</s>
          <i key="wordRow">14</i>
          <i key="DinamicColumn">0</i>
          <b key="Dynamic">N</b>
          <b key="TempValue">N</b>
          <b key="KeepTableStyleFromSource">N</b>
          <i key="TableHeaderRows">0</i>
        </be>
        <be refId="3779" clsId="Tgkn2007.com.tagetik.component.TextTag,Tgkn2007">
          <s key="Title">Report: PR_Q1</s>
          <o key="Position">-1</o>
          <s key="Key">3285219688_Table!$3$14</s>
          <s key="Code">Table!$3$14</s>
          <s key="id">3285219688_Table!$3$14</s>
          <s key="Tag">$3$14</s>
          <s key="Type">21</s>
          <c key="Value">231</c>
          <c key="ObjectValue">231</c>
          <c key="ReadValue">231</c>
          <c key="NewValue">231</c>
          <s key="DisplayValue">
            <ch cod="09"/>
            231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80" ln="3" eid="NarrativeTracksData">
            <be refId="3781" clsId="NarrativeTracksData">
              <d key="Data">1587395133370</d>
              <s key="User">D.WEENINK</s>
              <s key="Value"/>
              <b key="Edited">N</b>
            </be>
            <be refId="3782" clsId="NarrativeTracksData">
              <d key="Data">1649940779071</d>
              <s key="User">J.DE.GRAAF@BRUNEL.NET</s>
              <c key="Value">264</c>
              <b key="Edited">N</b>
            </be>
            <be refId="3783" clsId="NarrativeTracksData">
              <d key="Data">1678451331012</d>
              <s key="User">J.DE.GRAAF@BRUNEL.NET</s>
              <c key="Value">231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$3$14</s>
          <i key="wordRow">14</i>
          <i key="DinamicColumn">0</i>
          <b key="Dynamic">N</b>
          <b key="TempValue">N</b>
          <b key="KeepTableStyleFromSource">N</b>
          <i key="TableHeaderRows">0</i>
        </be>
        <be refId="3784" clsId="Tgkn2007.com.tagetik.component.TextTag,Tgkn2007">
          <s key="Title">Report: PR_Q1</s>
          <o key="Position">-1</o>
          <s key="Key">3285219688_Table!$4$14</s>
          <s key="Code">Table!$4$14</s>
          <s key="id">3285219688_Table!$4$14</s>
          <s key="Tag">$4$14</s>
          <s key="Type">21</s>
          <c key="Value">-0.17</c>
          <c key="ObjectValue">-0.17</c>
          <c key="ReadValue">-0.17</c>
          <c key="NewValue">-0.17</c>
          <s key="DisplayValue">-17%</s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85" ln="6" eid="NarrativeTracksData">
            <be refId="3786" clsId="NarrativeTracksData">
              <d key="Data">1587395133370</d>
              <s key="User">D.WEENINK</s>
              <s key="Value"/>
              <b key="Edited">N</b>
            </be>
            <be refId="3787" clsId="NarrativeTracksData">
              <d key="Data">1649940779071</d>
              <s key="User">J.DE.GRAAF@BRUNEL.NET</s>
              <c key="Value">0.28</c>
              <b key="Edited">N</b>
            </be>
            <be refId="3788" clsId="NarrativeTracksData">
              <d key="Data">1649946892798</d>
              <s key="User">J.DE.GRAAF@BRUNEL.NET</s>
              <c key="Value">0.39</c>
              <b key="Edited">N</b>
            </be>
            <be refId="3789" clsId="NarrativeTracksData">
              <d key="Data">1678451331012</d>
              <s key="User">J.DE.GRAAF@BRUNEL.NET</s>
              <c key="Value">-1</c>
              <b key="Edited">N</b>
            </be>
            <be refId="3790" clsId="NarrativeTracksData">
              <d key="Data">1681983471812</d>
              <s key="User">J.DE.GRAAF@BRUNEL.NET</s>
              <c key="Value">-0.35</c>
              <b key="Edited">N</b>
            </be>
            <be refId="3791" clsId="NarrativeTracksData">
              <d key="Data">1682079824693</d>
              <s key="User">J.DE.GRAAF@BRUNEL.NET</s>
              <c key="Value">-0.17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$4$14</s>
          <i key="wordRow">14</i>
          <i key="DinamicColumn">0</i>
          <b key="Dynamic">N</b>
          <b key="TempValue">N</b>
          <b key="KeepTableStyleFromSource">N</b>
          <i key="TableHeaderRows">0</i>
        </be>
        <be refId="3792" clsId="Tgkn2007.com.tagetik.component.TextTag,Tgkn2007">
          <s key="Title">Report: PR_Q1</s>
          <o key="Position">-1</o>
          <s key="Key">3285219688_Table!$5$14</s>
          <s key="Code">Table!$5$14</s>
          <s key="id">3285219688_Table!$5$14</s>
          <s key="Tag">$5$14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93" ln="1" eid="NarrativeTracksData">
            <be refId="3794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$5$14</s>
          <i key="wordRow">14</i>
          <i key="DinamicColumn">0</i>
          <b key="Dynamic">N</b>
          <b key="TempValue">N</b>
          <b key="KeepTableStyleFromSource">N</b>
          <i key="TableHeaderRows">0</i>
        </be>
        <be refId="3795" clsId="Tgkn2007.com.tagetik.component.TextTag,Tgkn2007">
          <s key="Title">Report: PR_Q1</s>
          <o key="Position">-1</o>
          <s key="Key">3285219688_Table!$1$15</s>
          <s key="Code">Table!$1$15</s>
          <s key="id">3285219688_Table!$1$15</s>
          <s key="Tag">$1$15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796" ln="4" eid="NarrativeTracksData">
            <be refId="3797" clsId="NarrativeTracksData">
              <d key="Data">1587395133370</d>
              <s key="User">D.WEENINK</s>
              <s key="Value">a 71 % like-for-like</s>
              <b key="Edited">N</b>
            </be>
            <be refId="3798" clsId="NarrativeTracksData">
              <d key="Data">1587455623036</d>
              <s key="User">D.WEENINK</s>
              <s key="Value">a 19 % like-for-like</s>
              <b key="Edited">N</b>
            </be>
            <be refId="3799" clsId="NarrativeTracksData">
              <d key="Data">1649158900299</d>
              <s key="User">J.DE.GRAAF@BRUNEL.NET</s>
              <s key="Value">a -1 % like-for-like</s>
              <b key="Edited">N</b>
            </be>
            <be refId="3800" clsId="NarrativeTracksData">
              <d key="Data">1649940779071</d>
              <s key="User">J.DE.GRAAF@BRUNEL.NET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$1$15</s>
          <i key="wordRow">15</i>
          <i key="DinamicColumn">0</i>
          <b key="Dynamic">N</b>
          <b key="TempValue">N</b>
          <b key="KeepTableStyleFromSource">N</b>
          <i key="TableHeaderRows">0</i>
        </be>
        <be refId="3801" clsId="Tgkn2007.com.tagetik.component.TextTag,Tgkn2007">
          <s key="Title">Report: PR_Q1</s>
          <o key="Position">-1</o>
          <s key="Key">3285219688_Table!$2$15</s>
          <s key="Code">Table!$2$15</s>
          <s key="id">3285219688_Table!$2$15</s>
          <s key="Tag">$2$15</s>
          <s key="Type">21</s>
          <c key="Value">5.5</c>
          <c key="ObjectValue">5.5</c>
          <c key="ReadValue">5.5</c>
          <c key="NewValue">5.5</c>
          <s key="DisplayValue">
            <ch cod="09"/>
            5.5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02" ln="7" eid="NarrativeTracksData">
            <be refId="3803" clsId="NarrativeTracksData">
              <d key="Data">1587395133370</d>
              <s key="User">D.WEENINK</s>
              <s key="Value"/>
              <b key="Edited">N</b>
            </be>
            <be refId="3804" clsId="NarrativeTracksData">
              <d key="Data">1649940779071</d>
              <s key="User">J.DE.GRAAF@BRUNEL.NET</s>
              <c key="Value">9.3</c>
              <b key="Edited">N</b>
            </be>
            <be refId="3805" clsId="NarrativeTracksData">
              <d key="Data">1649946892798</d>
              <s key="User">J.DE.GRAAF@BRUNEL.NET</s>
              <c key="Value">8.9</c>
              <b key="Edited">N</b>
            </be>
            <be refId="3806" clsId="NarrativeTracksData">
              <d key="Data">1650358067395</d>
              <s key="User">J.DE.GRAAF@BRUNEL.NET</s>
              <c key="Value">9.0</c>
              <b key="Edited">N</b>
            </be>
            <be refId="3807" clsId="NarrativeTracksData">
              <d key="Data">1678451331012</d>
              <s key="User">J.DE.GRAAF@BRUNEL.NET</s>
              <s key="Value">#DIV/0!</s>
              <b key="Edited">N</b>
            </be>
            <be refId="3808" clsId="NarrativeTracksData">
              <d key="Data">1681983471812</d>
              <s key="User">J.DE.GRAAF@BRUNEL.NET</s>
              <c key="Value">6.0</c>
              <b key="Edited">N</b>
            </be>
            <be refId="3809" clsId="NarrativeTracksData">
              <d key="Data">1682079824693</d>
              <s key="User">J.DE.GRAAF@BRUNEL.NET</s>
              <c key="Value">5.5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$2$15</s>
          <i key="wordRow">15</i>
          <i key="DinamicColumn">0</i>
          <b key="Dynamic">N</b>
          <b key="TempValue">N</b>
          <b key="KeepTableStyleFromSource">N</b>
          <i key="TableHeaderRows">0</i>
        </be>
        <be refId="3810" clsId="Tgkn2007.com.tagetik.component.TextTag,Tgkn2007">
          <s key="Title">Report: PR_Q1</s>
          <o key="Position">-1</o>
          <s key="Key">3285219688_Table!$1$16</s>
          <s key="Code">Table!$1$16</s>
          <s key="id">3285219688_Table!$1$16</s>
          <s key="Tag">$1$16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11" ln="4" eid="NarrativeTracksData">
            <be refId="3812" clsId="NarrativeTracksData">
              <d key="Data">1587395133370</d>
              <s key="User">D.WEENINK</s>
              <s key="Value">b 28 % like-for-like</s>
              <b key="Edited">N</b>
            </be>
            <be refId="3813" clsId="NarrativeTracksData">
              <d key="Data">1587455623036</d>
              <s key="User">D.WEENINK</s>
              <s key="Value">b 4 % like-for-like</s>
              <b key="Edited">N</b>
            </be>
            <be refId="3814" clsId="NarrativeTracksData">
              <d key="Data">1649158900299</d>
              <s key="User">J.DE.GRAAF@BRUNEL.NET</s>
              <s key="Value">b -3 % like-for-like</s>
              <b key="Edited">N</b>
            </be>
            <be refId="3815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$1$16</s>
          <i key="wordRow">16</i>
          <i key="DinamicColumn">0</i>
          <b key="Dynamic">N</b>
          <b key="TempValue">N</b>
          <b key="KeepTableStyleFromSource">N</b>
          <i key="TableHeaderRows">0</i>
        </be>
        <be refId="3816" clsId="Tgkn2007.com.tagetik.component.TextTag,Tgkn2007">
          <s key="Title">Report: PR_Q1</s>
          <o key="Position">-1</o>
          <s key="Key">3285219688_Table!$2$16</s>
          <s key="Code">Table!$2$16</s>
          <s key="id">3285219688_Table!$2$16</s>
          <s key="Tag">$2$16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17" ln="1" eid="NarrativeTracksData">
            <be refId="3818" clsId="NarrativeTracksData">
              <d key="Data">1587395133370</d>
              <s key="User">D.WEENINK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$2$16</s>
          <i key="wordRow">16</i>
          <i key="DinamicColumn">0</i>
          <b key="Dynamic">N</b>
          <b key="TempValue">N</b>
          <b key="KeepTableStyleFromSource">N</b>
          <i key="TableHeaderRows">0</i>
        </be>
        <be refId="3819" clsId="Tgkn2007.com.tagetik.component.TextTag,Tgkn2007">
          <s key="Title">Report: PR_Q1</s>
          <o key="Position">-1</o>
          <s key="Key">3285219688_Table!$1$17</s>
          <s key="Code">Table!$1$17</s>
          <s key="id">3285219688_Table!$1$17</s>
          <s key="Tag">$1$17</s>
          <s key="Type">21</s>
          <s key="Value">a 16 % like-for-like</s>
          <s key="ObjectValue">a 16 % like-for-like</s>
          <s key="ReadValue">a 16 % like-for-like</s>
          <s key="NewValue">a 16 % like-for-like</s>
          <s key="DisplayValue">a 16 % like-for-like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20" ln="4" eid="NarrativeTracksData">
            <be refId="3821" clsId="NarrativeTracksData">
              <d key="Data">1587395133370</d>
              <s key="User">D.WEENINK</s>
              <s key="Value">Like-for-like is measured excluding the impact of currencies and acquisitions</s>
              <b key="Edited">N</b>
            </be>
            <be refId="3822" clsId="NarrativeTracksData">
              <d key="Data">1649940779071</d>
              <s key="User">J.DE.GRAAF@BRUNEL.NET</s>
              <s key="Value">a 34 % like-for-like</s>
              <b key="Edited">N</b>
            </be>
            <be refId="3823" clsId="NarrativeTracksData">
              <d key="Data">1650438965065</d>
              <s key="User">J.DE.GRAAF@BRUNEL.NET</s>
              <s key="Value">a 35 % like-for-like</s>
              <b key="Edited">N</b>
            </be>
            <be refId="3824" clsId="NarrativeTracksData">
              <d key="Data">1681983471812</d>
              <s key="User">J.DE.GRAAF@BRUNEL.NET</s>
              <s key="Value">a 16 %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$1$17</s>
          <i key="wordRow">17</i>
          <i key="DinamicColumn">0</i>
          <b key="Dynamic">N</b>
          <b key="TempValue">N</b>
          <b key="KeepTableStyleFromSource">N</b>
          <i key="TableHeaderRows">0</i>
        </be>
        <be refId="3825" clsId="Tgkn2007.com.tagetik.component.TextTag,Tgkn2007">
          <s key="Title">Report: PR_Q1</s>
          <o key="Position">-1</o>
          <s key="Key">1742753273_Table!$3$15</s>
          <s key="Code">Table!$3$15</s>
          <s key="id">1742753273_Table!$3$15</s>
          <s key="Tag">$3$15</s>
          <s key="Type">21</s>
          <c key="Value">7.8</c>
          <c key="ObjectValue">7.8</c>
          <c key="ReadValue">7.8</c>
          <c key="NewValue">7.8</c>
          <s key="DisplayValue">
            <ch cod="09"/>
            7.8
          </s>
          <b key="Edited">N</b>
          <b key="Locked">N</b>
          <b key="XBRLNoExport">N</b>
          <b key="BookmarkFormatting">N</b>
          <s key="LinkId">1742753273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26" ln="3" eid="NarrativeTracksData">
            <be refId="3827" clsId="NarrativeTracksData">
              <d key="Data">1649925933547</d>
              <s key="User">J.DE.GRAAF@BRUNEL.NET</s>
              <s key="Value">#NAME?</s>
              <b key="Edited">N</b>
            </be>
            <be refId="3828" clsId="NarrativeTracksData">
              <d key="Data">1649926109936</d>
              <s key="User">J.DE.GRAAF@BRUNEL.NET</s>
              <c key="Value">7.1</c>
              <b key="Edited">N</b>
            </be>
            <be refId="3829" clsId="NarrativeTracksData">
              <d key="Data">1681983471812</d>
              <s key="User">J.DE.GRAAF@BRUNEL.NET</s>
              <c key="Value">7.8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$3$15</s>
          <i key="wordRow">15</i>
          <i key="DinamicColumn">0</i>
          <b key="Dynamic">N</b>
          <b key="TempValue">N</b>
          <b key="KeepTableStyleFromSource">N</b>
          <i key="TableHeaderRows">0</i>
        </be>
        <be refId="3830" clsId="Tgkn2007.com.tagetik.component.TextTag,Tgkn2007">
          <s key="Title">Report: PR_Q1</s>
          <o key="Position">-1</o>
          <s key="Key">1742753273_Table!$4$15</s>
          <s key="Code">Table!$4$15</s>
          <s key="id">1742753273_Table!$4$15</s>
          <s key="Tag">$4$15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31" ln="1" eid="NarrativeTracksData">
            <be refId="3832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$4$15</s>
          <i key="wordRow">15</i>
          <i key="DinamicColumn">0</i>
          <b key="Dynamic">N</b>
          <b key="TempValue">N</b>
          <b key="KeepTableStyleFromSource">N</b>
          <i key="TableHeaderRows">0</i>
        </be>
        <be refId="3833" clsId="Tgkn2007.com.tagetik.component.TextTag,Tgkn2007">
          <s key="Title">Report: PR_Q1</s>
          <o key="Position">-1</o>
          <s key="Key">1742753273_Table!$5$15</s>
          <s key="Code">Table!$5$15</s>
          <s key="id">1742753273_Table!$5$15</s>
          <s key="Tag">$5$15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34" ln="1" eid="NarrativeTracksData">
            <be refId="3835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$5$15</s>
          <i key="wordRow">15</i>
          <i key="DinamicColumn">0</i>
          <b key="Dynamic">N</b>
          <b key="TempValue">N</b>
          <b key="KeepTableStyleFromSource">N</b>
          <i key="TableHeaderRows">0</i>
        </be>
        <be refId="3836" clsId="Tgkn2007.com.tagetik.component.TextTag,Tgkn2007">
          <s key="Title">Report: PR_Q1</s>
          <o key="Position">-1</o>
          <s key="Key">1742753273_Table!$3$16</s>
          <s key="Code">Table!$3$16</s>
          <s key="id">1742753273_Table!$3$16</s>
          <s key="Tag">$3$16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37" ln="1" eid="NarrativeTracksData">
            <be refId="3838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$3$16</s>
          <i key="wordRow">16</i>
          <i key="DinamicColumn">0</i>
          <b key="Dynamic">N</b>
          <b key="TempValue">N</b>
          <b key="KeepTableStyleFromSource">N</b>
          <i key="TableHeaderRows">0</i>
        </be>
        <be refId="3839" clsId="Tgkn2007.com.tagetik.component.TextTag,Tgkn2007">
          <s key="Title">Report: PR_Q1</s>
          <o key="Position">-1</o>
          <s key="Key">1742753273_Table!$4$16</s>
          <s key="Code">Table!$4$16</s>
          <s key="id">1742753273_Table!$4$16</s>
          <s key="Tag">$4$16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40" ln="1" eid="NarrativeTracksData">
            <be refId="3841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$4$16</s>
          <i key="wordRow">16</i>
          <i key="DinamicColumn">0</i>
          <b key="Dynamic">N</b>
          <b key="TempValue">N</b>
          <b key="KeepTableStyleFromSource">N</b>
          <i key="TableHeaderRows">0</i>
        </be>
        <be refId="3842" clsId="Tgkn2007.com.tagetik.component.TextTag,Tgkn2007">
          <s key="Title">Report: PR_Q1</s>
          <o key="Position">-1</o>
          <s key="Key">1742753273_Table!$5$16</s>
          <s key="Code">Table!$5$16</s>
          <s key="id">1742753273_Table!$5$16</s>
          <s key="Tag">$5$16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43" ln="1" eid="NarrativeTracksData">
            <be refId="3844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$5$16</s>
          <i key="wordRow">16</i>
          <i key="DinamicColumn">0</i>
          <b key="Dynamic">N</b>
          <b key="TempValue">N</b>
          <b key="KeepTableStyleFromSource">N</b>
          <i key="TableHeaderRows">0</i>
        </be>
        <be refId="3845" clsId="Tgkn2007.com.tagetik.component.TextTag,Tgkn2007">
          <s key="Title">Report: PR_Q1</s>
          <o key="Position">-1</o>
          <s key="Key">1742753273_Table!$1$18</s>
          <s key="Code">Table!$1$18</s>
          <s key="id">1742753273_Table!$1$18</s>
          <s key="Tag">$1$18</s>
          <s key="Type">21</s>
          <s key="Value">b 18 % like-for-like</s>
          <s key="ObjectValue">b 18 % like-for-like</s>
          <s key="ReadValue">b 18 % like-for-like</s>
          <s key="NewValue">b 18 % like-for-like</s>
          <s key="DisplayValue">b 18 % like-for-like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46" ln="3" eid="NarrativeTracksData">
            <be refId="3847" clsId="NarrativeTracksData">
              <d key="Data">1649925933547</d>
              <s key="User">J.DE.GRAAF@BRUNEL.NET</s>
              <s key="Value">b -16 % like-for-like</s>
              <b key="Edited">N</b>
            </be>
            <be refId="3848" clsId="NarrativeTracksData">
              <d key="Data">1649940779071</d>
              <s key="User">J.DE.GRAAF@BRUNEL.NET</s>
              <s key="Value">b 8 % like-for-like</s>
              <b key="Edited">N</b>
            </be>
            <be refId="3849" clsId="NarrativeTracksData">
              <d key="Data">1681983471812</d>
              <s key="User">J.DE.GRAAF@BRUNEL.NET</s>
              <s key="Value">b 18 %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$1$18</s>
          <i key="wordRow">18</i>
          <i key="DinamicColumn">0</i>
          <b key="Dynamic">N</b>
          <b key="TempValue">N</b>
          <b key="KeepTableStyleFromSource">N</b>
          <i key="TableHeaderRows">0</i>
        </be>
        <be refId="3850" clsId="Tgkn2007.com.tagetik.component.TextTag,Tgkn2007">
          <s key="Title">Report: PR_Q1</s>
          <o key="Position">-1</o>
          <s key="Key">1742753273_Table!$2$18</s>
          <s key="Code">Table!$2$18</s>
          <s key="id">1742753273_Table!$2$18</s>
          <s key="Tag">$2$18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51" ln="1" eid="NarrativeTracksData">
            <be refId="3852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$2$18</s>
          <i key="wordRow">18</i>
          <i key="DinamicColumn">0</i>
          <b key="Dynamic">N</b>
          <b key="TempValue">N</b>
          <b key="KeepTableStyleFromSource">N</b>
          <i key="TableHeaderRows">0</i>
        </be>
        <be refId="3853" clsId="Tgkn2007.com.tagetik.component.TextTag,Tgkn2007">
          <s key="Title">Report: PR_Q1</s>
          <o key="Position">-1</o>
          <s key="Key">1742753273_Table!$1$19</s>
          <s key="Code">Table!$1$19</s>
          <s key="id">1742753273_Table!$1$19</s>
          <s key="Tag">$1$19</s>
          <s key="Type">21</s>
          <s key="Value">c 6 % like-for-like</s>
          <s key="ObjectValue">c 6 % like-for-like</s>
          <s key="ReadValue">c 6 % like-for-like</s>
          <s key="NewValue">c 6 % like-for-like</s>
          <s key="DisplayValue">c 6 % like-for-like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54" ln="4" eid="NarrativeTracksData">
            <be refId="3855" clsId="NarrativeTracksData">
              <d key="Data">1649925933547</d>
              <s key="User">J.DE.GRAAF@BRUNEL.NET</s>
              <s key="Value">Like-for-like is measured excluding the impact of currencies and acquisitions</s>
              <b key="Edited">N</b>
            </be>
            <be refId="3856" clsId="NarrativeTracksData">
              <d key="Data">1650612480683</d>
              <s key="User">J.DE.GRAAF@BRUNEL.NET</s>
              <s key="Value">c 43 % like-for-like</s>
              <b key="Edited">N</b>
            </be>
            <be refId="3857" clsId="NarrativeTracksData">
              <d key="Data">1681983471812</d>
              <s key="User">J.DE.GRAAF@BRUNEL.NET</s>
              <s key="Value">c 5 % like-for-like</s>
              <b key="Edited">N</b>
            </be>
            <be refId="3858" clsId="NarrativeTracksData">
              <d key="Data">1682079824693</d>
              <s key="User">J.DE.GRAAF@BRUNEL.NET</s>
              <s key="Value">c 6 % like-for-like</s>
              <b key="Edited">N</b>
            </be>
          </l>
          <b key="isMaster">N</b>
          <b key="Bookmark">N</b>
          <b key="Obfuscate">N</b>
          <s key="SuperScripPosition">1,1;</s>
          <i key="BackgroundColor">0</i>
          <s key="userUpdate">J.DE.GRAAF@BRUNEL.NET</s>
          <s key="newTag">$1$19</s>
          <i key="wordRow">19</i>
          <i key="DinamicColumn">0</i>
          <b key="Dynamic">N</b>
          <b key="TempValue">N</b>
          <b key="KeepTableStyleFromSource">N</b>
          <i key="TableHeaderRows">0</i>
        </be>
        <be refId="3859" clsId="Tgkn2007.com.tagetik.component.TextTag,Tgkn2007">
          <s key="Title">Report: PR_Q1</s>
          <o key="Position">-1</o>
          <s key="Key">1742753273_Table!$2$19</s>
          <s key="Code">Table!$2$19</s>
          <s key="id">1742753273_Table!$2$19</s>
          <s key="Tag">$2$19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60" ln="1" eid="NarrativeTracksData">
            <be refId="3861" clsId="NarrativeTracksData">
              <d key="Data">1649925933547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$2$19</s>
          <i key="wordRow">19</i>
          <i key="DinamicColumn">0</i>
          <b key="Dynamic">N</b>
          <b key="TempValue">N</b>
          <b key="KeepTableStyleFromSource">N</b>
          <i key="TableHeaderRows">0</i>
        </be>
        <be refId="3862" clsId="Tgkn2007.com.tagetik.component.TextTag,Tgkn2007">
          <s key="Title">Report: PR_Q1</s>
          <o key="Position">-1</o>
          <s key="Key">3285219688_Table!$1$18</s>
          <s key="Code">Table!$1$18</s>
          <s key="id">3285219688_Table!$1$18</s>
          <s key="Tag">$1$18</s>
          <s key="Type">21</s>
          <s key="Value">b 24 % like-for-like</s>
          <s key="ObjectValue">b 24 % like-for-like</s>
          <s key="ReadValue">b 24 % like-for-like</s>
          <s key="NewValue">b 24 % like-for-like</s>
          <s key="DisplayValue">b 24 % like-for-like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63" ln="2" eid="NarrativeTracksData">
            <be refId="3864" clsId="NarrativeTracksData">
              <d key="Data">1649940779071</d>
              <s key="User">J.DE.GRAAF@BRUNEL.NET</s>
              <s key="Value">b 8 % like-for-like</s>
              <b key="Edited">N</b>
            </be>
            <be refId="3865" clsId="NarrativeTracksData">
              <d key="Data">1681983471812</d>
              <s key="User">J.DE.GRAAF@BRUNEL.NET</s>
              <s key="Value">b 24 %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$1$18</s>
          <i key="wordRow">18</i>
          <i key="DinamicColumn">0</i>
          <b key="Dynamic">N</b>
          <b key="TempValue">N</b>
          <b key="KeepTableStyleFromSource">N</b>
          <i key="TableHeaderRows">0</i>
        </be>
        <be refId="3866" clsId="Tgkn2007.com.tagetik.component.TextTag,Tgkn2007">
          <s key="Title">Report: PR_Q1</s>
          <o key="Position">-1</o>
          <s key="Key">3285219688_Table!$1$19</s>
          <s key="Code">Table!$1$19</s>
          <s key="id">3285219688_Table!$1$19</s>
          <s key="Tag">$1$19</s>
          <s key="Type">21</s>
          <s key="Value">c -243 % like-for-like</s>
          <s key="ObjectValue">c -243 % like-for-like</s>
          <s key="ReadValue">c -243 % like-for-like</s>
          <s key="NewValue">c -243 % like-for-like</s>
          <s key="DisplayValue">c -243 % like-for-like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67" ln="3" eid="NarrativeTracksData">
            <be refId="3868" clsId="NarrativeTracksData">
              <d key="Data">1649940779071</d>
              <s key="User">J.DE.GRAAF@BRUNEL.NET</s>
              <s key="Value">Like-for-like is measured excluding the impact of currencies and acquisitions</s>
              <b key="Edited">N</b>
            </be>
            <be refId="3869" clsId="NarrativeTracksData">
              <d key="Data">1650612480683</d>
              <s key="User">J.DE.GRAAF@BRUNEL.NET</s>
              <s key="Value">c 127 % like-for-like</s>
              <b key="Edited">N</b>
            </be>
            <be refId="3870" clsId="NarrativeTracksData">
              <d key="Data">1681983471812</d>
              <s key="User">J.DE.GRAAF@BRUNEL.NET</s>
              <s key="Value">c -243 %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$1$19</s>
          <i key="wordRow">19</i>
          <i key="DinamicColumn">0</i>
          <b key="Dynamic">N</b>
          <b key="TempValue">N</b>
          <b key="KeepTableStyleFromSource">N</b>
          <i key="TableHeaderRows">0</i>
        </be>
        <be refId="3871" clsId="Tgkn2007.com.tagetik.component.TextTag,Tgkn2007">
          <s key="Title">Report: PR_Q1</s>
          <o key="Position">-1</o>
          <s key="Key">3285219688_Table!$3$15</s>
          <s key="Code">Table!$3$15</s>
          <s key="id">3285219688_Table!$3$15</s>
          <s key="Tag">$3$15</s>
          <s key="Type">21</s>
          <c key="Value">8.3</c>
          <c key="ObjectValue">8.3</c>
          <c key="ReadValue">8.3</c>
          <c key="NewValue">8.3</c>
          <s key="DisplayValue">
            <ch cod="09"/>
            8.3
          </s>
          <b key="Edited">N</b>
          <b key="Locked">N</b>
          <b key="XBRLNoExport">N</b>
          <b key="BookmarkFormatting">N</b>
          <s key="LinkId">3285219688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72" ln="2" eid="NarrativeTracksData">
            <be refId="3873" clsId="NarrativeTracksData">
              <d key="Data">1649940779071</d>
              <s key="User">J.DE.GRAAF@BRUNEL.NET</s>
              <c key="Value">7.2</c>
              <b key="Edited">N</b>
            </be>
            <be refId="3874" clsId="NarrativeTracksData">
              <d key="Data">1678451331012</d>
              <s key="User">J.DE.GRAAF@BRUNEL.NET</s>
              <c key="Value">8.3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$3$15</s>
          <i key="wordRow">15</i>
          <i key="DinamicColumn">0</i>
          <b key="Dynamic">N</b>
          <b key="TempValue">N</b>
          <b key="KeepTableStyleFromSource">N</b>
          <i key="TableHeaderRows">0</i>
        </be>
        <be refId="3875" clsId="Tgkn2007.com.tagetik.component.TextTag,Tgkn2007">
          <s key="Title">Report: PR_Q1</s>
          <o key="Position">-1</o>
          <s key="Key">3285219688_Table!$4$15</s>
          <s key="Code">Table!$4$15</s>
          <s key="id">3285219688_Table!$4$15</s>
          <s key="Tag">$4$15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76" ln="1" eid="NarrativeTracksData">
            <be refId="3877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$4$15</s>
          <i key="wordRow">15</i>
          <i key="DinamicColumn">0</i>
          <b key="Dynamic">N</b>
          <b key="TempValue">N</b>
          <b key="KeepTableStyleFromSource">N</b>
          <i key="TableHeaderRows">0</i>
        </be>
        <be refId="3878" clsId="Tgkn2007.com.tagetik.component.TextTag,Tgkn2007">
          <s key="Title">Report: PR_Q1</s>
          <o key="Position">-1</o>
          <s key="Key">3285219688_Table!$5$15</s>
          <s key="Code">Table!$5$15</s>
          <s key="id">3285219688_Table!$5$15</s>
          <s key="Tag">$5$15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79" ln="1" eid="NarrativeTracksData">
            <be refId="3880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$5$15</s>
          <i key="wordRow">15</i>
          <i key="DinamicColumn">0</i>
          <b key="Dynamic">N</b>
          <b key="TempValue">N</b>
          <b key="KeepTableStyleFromSource">N</b>
          <i key="TableHeaderRows">0</i>
        </be>
        <be refId="3881" clsId="Tgkn2007.com.tagetik.component.TextTag,Tgkn2007">
          <s key="Title">Report: PR_Q1</s>
          <o key="Position">-1</o>
          <s key="Key">3285219688_Table!$3$16</s>
          <s key="Code">Table!$3$16</s>
          <s key="id">3285219688_Table!$3$16</s>
          <s key="Tag">$3$16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82" ln="1" eid="NarrativeTracksData">
            <be refId="3883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$3$16</s>
          <i key="wordRow">16</i>
          <i key="DinamicColumn">0</i>
          <b key="Dynamic">N</b>
          <b key="TempValue">N</b>
          <b key="KeepTableStyleFromSource">N</b>
          <i key="TableHeaderRows">0</i>
        </be>
        <be refId="3884" clsId="Tgkn2007.com.tagetik.component.TextTag,Tgkn2007">
          <s key="Title">Report: PR_Q1</s>
          <o key="Position">-1</o>
          <s key="Key">3285219688_Table!$4$16</s>
          <s key="Code">Table!$4$16</s>
          <s key="id">3285219688_Table!$4$16</s>
          <s key="Tag">$4$16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85" ln="1" eid="NarrativeTracksData">
            <be refId="3886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$4$16</s>
          <i key="wordRow">16</i>
          <i key="DinamicColumn">0</i>
          <b key="Dynamic">N</b>
          <b key="TempValue">N</b>
          <b key="KeepTableStyleFromSource">N</b>
          <i key="TableHeaderRows">0</i>
        </be>
        <be refId="3887" clsId="Tgkn2007.com.tagetik.component.TextTag,Tgkn2007">
          <s key="Title">Report: PR_Q1</s>
          <o key="Position">-1</o>
          <s key="Key">3285219688_Table!$5$16</s>
          <s key="Code">Table!$5$16</s>
          <s key="id">3285219688_Table!$5$16</s>
          <s key="Tag">$5$16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88" ln="1" eid="NarrativeTracksData">
            <be refId="3889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$5$16</s>
          <i key="wordRow">16</i>
          <i key="DinamicColumn">0</i>
          <b key="Dynamic">N</b>
          <b key="TempValue">N</b>
          <b key="KeepTableStyleFromSource">N</b>
          <i key="TableHeaderRows">0</i>
        </be>
        <be refId="3890" clsId="Tgkn2007.com.tagetik.component.TextTag,Tgkn2007">
          <s key="Title">Report: PR_Q1</s>
          <o key="Position">-1</o>
          <s key="Key">3285219688_Table!$2$17</s>
          <s key="Code">Table!$2$17</s>
          <s key="id">3285219688_Table!$2$17</s>
          <s key="Tag">$2$17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91" ln="1" eid="NarrativeTracksData">
            <be refId="3892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$2$17</s>
          <i key="wordRow">17</i>
          <i key="DinamicColumn">0</i>
          <b key="Dynamic">N</b>
          <b key="TempValue">N</b>
          <b key="KeepTableStyleFromSource">N</b>
          <i key="TableHeaderRows">0</i>
        </be>
        <be refId="3893" clsId="Tgkn2007.com.tagetik.component.TextTag,Tgkn2007">
          <s key="Title">Report: PR_Q1</s>
          <o key="Position">-1</o>
          <s key="Key">3285219688_Table!$2$18</s>
          <s key="Code">Table!$2$18</s>
          <s key="id">3285219688_Table!$2$18</s>
          <s key="Tag">$2$18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94" ln="1" eid="NarrativeTracksData">
            <be refId="3895" clsId="NarrativeTracksData">
              <d key="Data">1649940779071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$2$18</s>
          <i key="wordRow">18</i>
          <i key="DinamicColumn">0</i>
          <b key="Dynamic">N</b>
          <b key="TempValue">N</b>
          <b key="KeepTableStyleFromSource">N</b>
          <i key="TableHeaderRows">0</i>
        </be>
        <be refId="3896" clsId="Tgkn2007.com.tagetik.component.TextTag,Tgkn2007">
          <s key="Title">Report: PR_Q1</s>
          <o key="Position">-1</o>
          <s key="Key">1742753273_Table!$1$20</s>
          <s key="Code">Table!$1$20</s>
          <s key="id">1742753273_Table!$1$20</s>
          <s key="Tag">$1$20</s>
          <s key="Type">21</s>
          <s key="Value">Like-for-like is measured excluding the impact of currencies, acquisitions and divestments</s>
          <s key="ObjectValue">Like-for-like is measured excluding the impact of currencies, acquisitions and divestments</s>
          <s key="ReadValue">Like-for-like is measured excluding the impact of currencies, acquisitions and divestments</s>
          <s key="NewValue">Like-for-like is measured excluding the impact of currencies, acquisitions and divestments</s>
          <s key="DisplayValue">Like-for-like is measured excluding the impact of currencies, acquisitions and divestments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897" ln="3" eid="NarrativeTracksData">
            <be refId="3898" clsId="NarrativeTracksData">
              <d key="Data">1650360687439</d>
              <s key="User">J.DE.GRAAF@BRUNEL.NET</s>
              <s key="Value">*Relates to the acquisition related expenses for Taylor Hopkinson</s>
              <b key="Edited">N</b>
            </be>
            <be refId="3899" clsId="NarrativeTracksData">
              <d key="Data">1650612480683</d>
              <s key="User">J.DE.GRAAF@BRUNEL.NET</s>
              <s key="Value">Like-for-like is measured excluding the impact of currencies and acquisitions</s>
              <b key="Edited">N</b>
            </be>
            <be refId="3900" clsId="NarrativeTracksData">
              <d key="Data">1681983471812</d>
              <s key="User">J.DE.GRAAF@BRUNEL.NET</s>
              <s key="Value">Like-for-like is measured excluding the impact of currencies, acquisitions and divestments</s>
              <b key="Edited">N</b>
            </be>
          </l>
          <b key="isMaster">N</b>
          <b key="Bookmark">N</b>
          <b key="Obfuscate">N</b>
          <s key="SuperScripPosition">0,89;</s>
          <i key="BackgroundColor">0</i>
          <s key="userUpdate">J.DE.GRAAF@BRUNEL.NET</s>
          <s key="newTag">$1$20</s>
          <i key="wordRow">20</i>
          <i key="DinamicColumn">0</i>
          <b key="Dynamic">N</b>
          <b key="TempValue">N</b>
          <b key="KeepTableStyleFromSource">N</b>
          <i key="TableHeaderRows">0</i>
        </be>
        <be refId="3901" clsId="Tgkn2007.com.tagetik.component.TextTag,Tgkn2007">
          <s key="Title">Report: PR_Q1</s>
          <o key="Position">-1</o>
          <s key="Key">1742753273_Table!$2$20</s>
          <s key="Code">Table!$2$20</s>
          <s key="id">1742753273_Table!$2$20</s>
          <s key="Tag">$2$20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02" ln="1" eid="NarrativeTracksData">
            <be refId="3903" clsId="NarrativeTracksData">
              <d key="Data">1650360687439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$2$20</s>
          <i key="wordRow">20</i>
          <i key="DinamicColumn">0</i>
          <b key="Dynamic">N</b>
          <b key="TempValue">N</b>
          <b key="KeepTableStyleFromSource">N</b>
          <i key="TableHeaderRows">0</i>
        </be>
        <be refId="3904" clsId="Tgkn2007.com.tagetik.component.TextTag,Tgkn2007">
          <s key="Title">Report: PR_Q1</s>
          <o key="Position">-1</o>
          <s key="Key">3285219688_Table!$1$20</s>
          <s key="Code">Table!$1$20</s>
          <s key="id">3285219688_Table!$1$20</s>
          <s key="Tag">$1$20</s>
          <s key="Type">21</s>
          <s key="Value">Like-for-like is measured excluding the impact of currencies, acquisitions and divestments</s>
          <s key="ObjectValue">Like-for-like is measured excluding the impact of currencies, acquisitions and divestments</s>
          <s key="ReadValue">Like-for-like is measured excluding the impact of currencies, acquisitions and divestments</s>
          <s key="NewValue">Like-for-like is measured excluding the impact of currencies, acquisitions and divestments</s>
          <s key="DisplayValue">Like-for-like is measured excluding the impact of currencies, acquisitions and divestments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05" ln="3" eid="NarrativeTracksData">
            <be refId="3906" clsId="NarrativeTracksData">
              <d key="Data">1650360687439</d>
              <s key="User">J.DE.GRAAF@BRUNEL.NET</s>
              <s key="Value">*Relates to the acquisition related expenses for Taylor hopkinson</s>
              <b key="Edited">N</b>
            </be>
            <be refId="3907" clsId="NarrativeTracksData">
              <d key="Data">1650612480683</d>
              <s key="User">J.DE.GRAAF@BRUNEL.NET</s>
              <s key="Value">Like-for-like is measured excluding the impact of currencies and acquisitions</s>
              <b key="Edited">N</b>
            </be>
            <be refId="3908" clsId="NarrativeTracksData">
              <d key="Data">1681983471812</d>
              <s key="User">J.DE.GRAAF@BRUNEL.NET</s>
              <s key="Value">Like-for-like is measured excluding the impact of currencies, acquisitions and divestments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$1$20</s>
          <i key="wordRow">20</i>
          <i key="DinamicColumn">0</i>
          <b key="Dynamic">N</b>
          <b key="TempValue">N</b>
          <b key="KeepTableStyleFromSource">N</b>
          <i key="TableHeaderRows">0</i>
        </be>
        <be refId="3909" clsId="Tgkn2007.com.tagetik.component.TextTag,Tgkn2007">
          <s key="Title">Report: PR_Q1</s>
          <o key="Position">-1</o>
          <s key="Key">1742753273_Table!$1$21</s>
          <s key="Code">Table!$1$21</s>
          <s key="id">1742753273_Table!$1$21</s>
          <s key="Tag">$1$21</s>
          <s key="Type">21</s>
          <s key="Value">*Relates to the acquisition related expenses for Taylor Hopkinson</s>
          <s key="ObjectValue">*Relates to the acquisition related expenses for Taylor Hopkinson</s>
          <s key="ReadValue">*Relates to the acquisition related expenses for Taylor Hopkinson</s>
          <s key="NewValue">*Relates to the acquisition related expenses for Taylor Hopkinson</s>
          <s key="DisplayValue">*Relates to the acquisition related expenses for Taylor Hopkinson</s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10" ln="1" eid="NarrativeTracksData">
            <be refId="3911" clsId="NarrativeTracksData">
              <d key="Data">1650612480683</d>
              <s key="User">J.DE.GRAAF@BRUNEL.NET</s>
              <s key="Value">*Relates to the acquisition related expenses for Taylor Hopkinson</s>
              <b key="Edited">N</b>
            </be>
          </l>
          <b key="isMaster">N</b>
          <b key="Bookmark">N</b>
          <b key="Obfuscate">N</b>
          <s key="SuperScripPosition">0,64;</s>
          <i key="BackgroundColor">0</i>
          <s key="userUpdate">J.DE.GRAAF@BRUNEL.NET</s>
          <s key="newTag">$1$21</s>
          <i key="wordRow">21</i>
          <i key="DinamicColumn">0</i>
          <b key="Dynamic">N</b>
          <b key="TempValue">N</b>
          <b key="KeepTableStyleFromSource">N</b>
          <i key="TableHeaderRows">0</i>
        </be>
        <be refId="3912" clsId="Tgkn2007.com.tagetik.component.TextTag,Tgkn2007">
          <s key="Title">Report: PR_Q1</s>
          <o key="Position">-1</o>
          <s key="Key">1742753273_Table!$2$21</s>
          <s key="Code">Table!$2$21</s>
          <s key="id">1742753273_Table!$2$21</s>
          <s key="Tag">$2$21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1742753273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13" ln="1" eid="NarrativeTracksData">
            <be refId="3914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$2$21</s>
          <i key="wordRow">21</i>
          <i key="DinamicColumn">0</i>
          <b key="Dynamic">N</b>
          <b key="TempValue">N</b>
          <b key="KeepTableStyleFromSource">N</b>
          <i key="TableHeaderRows">0</i>
        </be>
        <be refId="3915" clsId="Tgkn2007.com.tagetik.component.TextTag,Tgkn2007">
          <s key="Title">P&amp;L Americas</s>
          <o key="Position">-1</o>
          <s key="Key">PL_AMER_Table!$2$1</s>
          <s key="Code">Table!$2$1</s>
          <s key="id">3244817996_Table!$2$1</s>
          <s key="Tag">$2$1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16" ln="1" eid="NarrativeTracksData">
            <be refId="3917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</s>
          <i key="wordRow">1</i>
          <i key="DinamicColumn">0</i>
          <b key="Dynamic">N</b>
          <b key="TempValue">N</b>
          <b key="KeepTableStyleFromSource">N</b>
          <i key="TableHeaderRows">0</i>
        </be>
        <be refId="3918" clsId="Tgkn2007.com.tagetik.component.TextTag,Tgkn2007">
          <s key="Title">P&amp;L Americas</s>
          <o key="Position">-1</o>
          <s key="Key">PL_AMER_Table!$4$2</s>
          <s key="Code">Table!$4$2</s>
          <s key="id">3244817996_Table!$4$2</s>
          <s key="Tag">$4$2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19" ln="1" eid="NarrativeTracksData">
            <be refId="3920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$4$2</s>
          <i key="wordRow">2</i>
          <i key="DinamicColumn">0</i>
          <b key="Dynamic">N</b>
          <b key="TempValue">N</b>
          <b key="KeepTableStyleFromSource">N</b>
          <i key="TableHeaderRows">0</i>
        </be>
        <be refId="3921" clsId="Tgkn2007.com.tagetik.component.TextTag,Tgkn2007">
          <s key="Title">P&amp;L Americas</s>
          <o key="Position">-1</o>
          <s key="Key">PL_AMER_Table!$5$3</s>
          <s key="Code">Table!$5$3</s>
          <s key="id">3244817996_Table!$5$3</s>
          <s key="Tag">$5$3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22" ln="1" eid="NarrativeTracksData">
            <be refId="3923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$5$3</s>
          <i key="wordRow">3</i>
          <i key="DinamicColumn">0</i>
          <b key="Dynamic">N</b>
          <b key="TempValue">N</b>
          <b key="KeepTableStyleFromSource">N</b>
          <i key="TableHeaderRows">0</i>
        </be>
        <be refId="3924" clsId="Tgkn2007.com.tagetik.component.TextTag,Tgkn2007">
          <s key="Title">P&amp;L Americas</s>
          <o key="Position">-1</o>
          <s key="Key">PL_AMER_Table!$5$4</s>
          <s key="Code">Table!$5$4</s>
          <s key="id">3244817996_Table!$5$4</s>
          <s key="Tag">$5$4</s>
          <s key="Type">21</s>
          <s key="Value">a</s>
          <s key="ObjectValue">a</s>
          <s key="ReadValue">a</s>
          <s key="NewValue">a</s>
          <s key="DisplayValue">a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25" ln="1" eid="NarrativeTracksData">
            <be refId="3926" clsId="NarrativeTracksData">
              <d key="Data">1650612480683</d>
              <s key="User">J.DE.GRAAF@BRUNEL.NET</s>
              <s key="Value">a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$5$4</s>
          <i key="wordRow">4</i>
          <i key="DinamicColumn">0</i>
          <b key="Dynamic">N</b>
          <b key="TempValue">N</b>
          <b key="KeepTableStyleFromSource">N</b>
          <i key="TableHeaderRows">0</i>
        </be>
        <be refId="3927" clsId="Tgkn2007.com.tagetik.component.TextTag,Tgkn2007">
          <s key="Title">P&amp;L Americas</s>
          <o key="Position">-1</o>
          <s key="Key">PL_AMER_Table!$5$5</s>
          <s key="Code">Table!$5$5</s>
          <s key="id">3244817996_Table!$5$5</s>
          <s key="Tag">$5$5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28" ln="1" eid="NarrativeTracksData">
            <be refId="3929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$5$5</s>
          <i key="wordRow">5</i>
          <i key="DinamicColumn">0</i>
          <b key="Dynamic">N</b>
          <b key="TempValue">N</b>
          <b key="KeepTableStyleFromSource">N</b>
          <i key="TableHeaderRows">0</i>
        </be>
        <be refId="3930" clsId="Tgkn2007.com.tagetik.component.TextTag,Tgkn2007">
          <s key="Title">P&amp;L Americas</s>
          <o key="Position">-1</o>
          <s key="Key">PL_AMER_Table!$5$6</s>
          <s key="Code">Table!$5$6</s>
          <s key="id">3244817996_Table!$5$6</s>
          <s key="Tag">$5$6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31" ln="1" eid="NarrativeTracksData">
            <be refId="3932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$5$6</s>
          <i key="wordRow">6</i>
          <i key="DinamicColumn">0</i>
          <b key="Dynamic">N</b>
          <b key="TempValue">N</b>
          <b key="KeepTableStyleFromSource">N</b>
          <i key="TableHeaderRows">0</i>
        </be>
        <be refId="3933" clsId="Tgkn2007.com.tagetik.component.TextTag,Tgkn2007">
          <s key="Title">P&amp;L Americas</s>
          <o key="Position">-1</o>
          <s key="Key">PL_AMER_Table!$5$7</s>
          <s key="Code">Table!$5$7</s>
          <s key="id">3244817996_Table!$5$7</s>
          <s key="Tag">$5$7</s>
          <s key="Type">21</s>
          <s key="Value">b</s>
          <s key="ObjectValue">b</s>
          <s key="ReadValue">b</s>
          <s key="NewValue">b</s>
          <s key="DisplayValue">b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34" ln="1" eid="NarrativeTracksData">
            <be refId="3935" clsId="NarrativeTracksData">
              <d key="Data">1650612480683</d>
              <s key="User">J.DE.GRAAF@BRUNEL.NET</s>
              <s key="Value">b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$5$7</s>
          <i key="wordRow">7</i>
          <i key="DinamicColumn">0</i>
          <b key="Dynamic">N</b>
          <b key="TempValue">N</b>
          <b key="KeepTableStyleFromSource">N</b>
          <i key="TableHeaderRows">0</i>
        </be>
        <be refId="3936" clsId="Tgkn2007.com.tagetik.component.TextTag,Tgkn2007">
          <s key="Title">P&amp;L Americas</s>
          <o key="Position">-1</o>
          <s key="Key">PL_AMER_Table!$5$8</s>
          <s key="Code">Table!$5$8</s>
          <s key="id">3244817996_Table!$5$8</s>
          <s key="Tag">$5$8</s>
          <s key="Type">21</s>
          <s key="Value">c</s>
          <s key="ObjectValue">c</s>
          <s key="ReadValue">c</s>
          <s key="NewValue">c</s>
          <s key="DisplayValue">c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37" ln="2" eid="NarrativeTracksData">
            <be refId="3938" clsId="NarrativeTracksData">
              <d key="Data">1650612480683</d>
              <s key="User">J.DE.GRAAF@BRUNEL.NET</s>
              <s key="Value"/>
              <b key="Edited">N</b>
            </be>
            <be refId="3939" clsId="NarrativeTracksData">
              <d key="Data">1681983471812</d>
              <s key="User">J.DE.GRAAF@BRUNEL.NET</s>
              <s key="Value">c</s>
              <b key="Edited">N</b>
            </be>
          </l>
          <b key="isMaster">N</b>
          <b key="Bookmark">N</b>
          <b key="Obfuscate">N</b>
          <s key="SuperScripPosition">0,0;</s>
          <i key="BackgroundColor">0</i>
          <s key="userUpdate">J.DE.GRAAF@BRUNEL.NET</s>
          <s key="newTag">$5$8</s>
          <i key="wordRow">8</i>
          <i key="DinamicColumn">0</i>
          <b key="Dynamic">N</b>
          <b key="TempValue">N</b>
          <b key="KeepTableStyleFromSource">N</b>
          <i key="TableHeaderRows">0</i>
        </be>
        <be refId="3940" clsId="Tgkn2007.com.tagetik.component.TextTag,Tgkn2007">
          <s key="Title">P&amp;L Americas</s>
          <o key="Position">-1</o>
          <s key="Key">PL_AMER_Table!$5$9</s>
          <s key="Code">Table!$5$9</s>
          <s key="id">3244817996_Table!$5$9</s>
          <s key="Tag">$5$9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41" ln="1" eid="NarrativeTracksData">
            <be refId="3942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$5$9</s>
          <i key="wordRow">9</i>
          <i key="DinamicColumn">0</i>
          <b key="Dynamic">N</b>
          <b key="TempValue">N</b>
          <b key="KeepTableStyleFromSource">N</b>
          <i key="TableHeaderRows">0</i>
        </be>
        <be refId="3943" clsId="Tgkn2007.com.tagetik.component.TextTag,Tgkn2007">
          <s key="Title">P&amp;L Americas</s>
          <o key="Position">-1</o>
          <s key="Key">PL_AMER_Table!$5$10</s>
          <s key="Code">Table!$5$10</s>
          <s key="id">3244817996_Table!$5$10</s>
          <s key="Tag">$5$10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44" ln="1" eid="NarrativeTracksData">
            <be refId="3945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$5$10</s>
          <i key="wordRow">10</i>
          <i key="DinamicColumn">0</i>
          <b key="Dynamic">N</b>
          <b key="TempValue">N</b>
          <b key="KeepTableStyleFromSource">N</b>
          <i key="TableHeaderRows">0</i>
        </be>
        <be refId="3946" clsId="Tgkn2007.com.tagetik.component.TextTag,Tgkn2007">
          <s key="Title">P&amp;L Americas</s>
          <o key="Position">-1</o>
          <s key="Key">PL_AMER_Table!$5$11</s>
          <s key="Code">Table!$5$11</s>
          <s key="id">3244817996_Table!$5$11</s>
          <s key="Tag">$5$11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47" ln="1" eid="NarrativeTracksData">
            <be refId="3948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$5$11</s>
          <i key="wordRow">11</i>
          <i key="DinamicColumn">0</i>
          <b key="Dynamic">N</b>
          <b key="TempValue">N</b>
          <b key="KeepTableStyleFromSource">N</b>
          <i key="TableHeaderRows">0</i>
        </be>
        <be refId="3949" clsId="Tgkn2007.com.tagetik.component.TextTag,Tgkn2007">
          <s key="Title">P&amp;L Americas</s>
          <o key="Position">-1</o>
          <s key="Key">PL_AMER_Table!$5$12</s>
          <s key="Code">Table!$5$12</s>
          <s key="id">3244817996_Table!$5$12</s>
          <s key="Tag">$5$12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50" ln="1" eid="NarrativeTracksData">
            <be refId="3951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$5$12</s>
          <i key="wordRow">12</i>
          <i key="DinamicColumn">0</i>
          <b key="Dynamic">N</b>
          <b key="TempValue">N</b>
          <b key="KeepTableStyleFromSource">N</b>
          <i key="TableHeaderRows">0</i>
        </be>
        <be refId="3952" clsId="Tgkn2007.com.tagetik.component.TextTag,Tgkn2007">
          <s key="Title">P&amp;L Americas</s>
          <o key="Position">-1</o>
          <s key="Key">PL_AMER_Table!$5$13</s>
          <s key="Code">Table!$5$13</s>
          <s key="id">3244817996_Table!$5$13</s>
          <s key="Tag">$5$13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53" ln="1" eid="NarrativeTracksData">
            <be refId="3954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$5$13</s>
          <i key="wordRow">13</i>
          <i key="DinamicColumn">0</i>
          <b key="Dynamic">N</b>
          <b key="TempValue">N</b>
          <b key="KeepTableStyleFromSource">N</b>
          <i key="TableHeaderRows">0</i>
        </be>
        <be refId="3955" clsId="Tgkn2007.com.tagetik.component.TextTag,Tgkn2007">
          <s key="Title">P&amp;L Americas</s>
          <o key="Position">-1</o>
          <s key="Key">PL_AMER_Table!$5$14</s>
          <s key="Code">Table!$5$14</s>
          <s key="id">3244817996_Table!$5$14</s>
          <s key="Tag">$5$14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56" ln="1" eid="NarrativeTracksData">
            <be refId="3957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$5$14</s>
          <i key="wordRow">14</i>
          <i key="DinamicColumn">0</i>
          <b key="Dynamic">N</b>
          <b key="TempValue">N</b>
          <b key="KeepTableStyleFromSource">N</b>
          <i key="TableHeaderRows">0</i>
        </be>
        <be refId="3958" clsId="Tgkn2007.com.tagetik.component.TextTag,Tgkn2007">
          <s key="Title">P&amp;L Americas</s>
          <o key="Position">-1</o>
          <s key="Key">PL_AMER_Table!$2$15</s>
          <s key="Code">Table!$2$15</s>
          <s key="id">3244817996_Table!$2$15</s>
          <s key="Tag">$2$15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59" ln="1" eid="NarrativeTracksData">
            <be refId="3960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$2$15</s>
          <i key="wordRow">15</i>
          <i key="DinamicColumn">0</i>
          <b key="Dynamic">N</b>
          <b key="TempValue">N</b>
          <b key="KeepTableStyleFromSource">N</b>
          <i key="TableHeaderRows">0</i>
        </be>
        <be refId="3961" clsId="Tgkn2007.com.tagetik.component.TextTag,Tgkn2007">
          <s key="Title">P&amp;L Americas</s>
          <o key="Position">-1</o>
          <s key="Key">PL_AMER_Table!$2$16</s>
          <s key="Code">Table!$2$16</s>
          <s key="id">3244817996_Table!$2$16</s>
          <s key="Tag">$2$16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62" ln="1" eid="NarrativeTracksData">
            <be refId="3963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$2$16</s>
          <i key="wordRow">16</i>
          <i key="DinamicColumn">0</i>
          <b key="Dynamic">N</b>
          <b key="TempValue">N</b>
          <b key="KeepTableStyleFromSource">N</b>
          <i key="TableHeaderRows">0</i>
        </be>
        <be refId="3964" clsId="Tgkn2007.com.tagetik.component.TextTag,Tgkn2007">
          <s key="Title">P&amp;L Americas</s>
          <o key="Position">-1</o>
          <s key="Key">PL_AMER_Table!$2$17</s>
          <s key="Code">Table!$2$17</s>
          <s key="id">3244817996_Table!$2$17</s>
          <s key="Tag">$2$17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65" ln="1" eid="NarrativeTracksData">
            <be refId="3966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$2$17</s>
          <i key="wordRow">17</i>
          <i key="DinamicColumn">0</i>
          <b key="Dynamic">N</b>
          <b key="TempValue">N</b>
          <b key="KeepTableStyleFromSource">N</b>
          <i key="TableHeaderRows">0</i>
        </be>
        <be refId="3967" clsId="Tgkn2007.com.tagetik.component.TextTag,Tgkn2007">
          <s key="Title">Report: PR_Q1</s>
          <o key="Position">-1</o>
          <s key="Key">3285219688_Table!$2$19</s>
          <s key="Code">Table!$2$19</s>
          <s key="id">3285219688_Table!$2$19</s>
          <s key="Tag">$2$19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68" ln="1" eid="NarrativeTracksData">
            <be refId="3969" clsId="NarrativeTracksData">
              <d key="Data">1650612480683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$2$19</s>
          <i key="wordRow">19</i>
          <i key="DinamicColumn">0</i>
          <b key="Dynamic">N</b>
          <b key="TempValue">N</b>
          <b key="KeepTableStyleFromSource">N</b>
          <i key="TableHeaderRows">0</i>
        </be>
        <be refId="3970" clsId="Tgkn2007.com.tagetik.component.TextTag,Tgkn2007">
          <s key="Title">Report: PR_Q1</s>
          <o key="Position">-1</o>
          <s key="Key">3285219688_Table!$1$21</s>
          <s key="Code">Table!$1$21</s>
          <s key="id">3285219688_Table!$1$21</s>
          <s key="Tag">$1$21</s>
          <s key="Type">21</s>
          <s key="Value">*Relates to the acquisition related expenses for Taylor Hopkinson</s>
          <s key="ObjectValue">*Relates to the acquisition related expenses for Taylor Hopkinson</s>
          <s key="ReadValue">*Relates to the acquisition related expenses for Taylor Hopkinson</s>
          <s key="NewValue">*Relates to the acquisition related expenses for Taylor Hopkinson</s>
          <s key="DisplayValue">*Relates to the acquisition related expenses for Taylor Hopkinson</s>
          <b key="Edited">N</b>
          <b key="Locked">N</b>
          <b key="XBRLNoExport">N</b>
          <b key="BookmarkFormatting">N</b>
          <s key="LinkId">3285219688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3971" ln="2" eid="NarrativeTracksData">
            <be refId="3972" clsId="NarrativeTracksData">
              <d key="Data">1650612480683</d>
              <s key="User">J.DE.GRAAF@BRUNEL.NET</s>
              <s key="Value">*Relates to the acquisition related expenses for Taylor hopkinson</s>
              <b key="Edited">N</b>
            </be>
            <be refId="3973" clsId="NarrativeTracksData">
              <d key="Data">1650615456039</d>
              <s key="User">J.DE.GRAAF@BRUNEL.NET</s>
              <s key="Value">*Relates to the acquisition related expenses for Taylor Hopkinson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$1$21</s>
          <i key="wordRow">21</i>
          <i key="DinamicColumn">0</i>
          <b key="Dynamic">N</b>
          <b key="TempValue">N</b>
          <b key="KeepTableStyleFromSource">N</b>
          <i key="TableHeaderRows">0</i>
        </be>
        <be refId="3974" clsId="Tgkn2007.com.tagetik.component.ReportTag,Tgkn2007">
          <s key="Title">Report: PR_Q1</s>
          <o key="Position">8775</o>
          <s key="Key">3906938919</s>
          <s key="Code">PR_Q1</s>
          <s key="id">3906938919</s>
          <s key="Tag">Template01!PL_ASIA</s>
          <be key="Filter" refId="3975" clsId="ParameterBlock">
            <m key="ParameterValues" refId="3976" keid="SYS_STR" veid="Reporting.com.tagetik.report.parametersValue.IParameterValue,Reporting"/>
            <m key="ParameterAdHocValues" refId="3977" keid="SYS_STR" veid="Reporting.com.tagetik.report.parametersValue.IParameterValue,Reporting"/>
          </be>
          <s key="Type">2</s>
          <s key="DisplayValue">Report: PR_Q1</s>
          <b key="Edited">N</b>
          <b key="Locked">N</b>
          <s key="ReadOnly">2</s>
          <b key="XBRLNoExport">N</b>
          <b key="BookmarkFormatting">N</b>
          <s key="CodParte">PR_Q1</s>
          <a key="Parameters" refId="3978" ln="3" eid="SYS_STR">
            <s>Template01</s>
            <nl/>
            <s>PL_ASIA</s>
          </a>
          <d key="dateUpdate">1682321054218</d>
          <s key="FormatValue"/>
          <s key="FormatString"/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b key="isMaster">N</b>
          <b key="Bookmark">N</b>
          <b key="Obfuscate">N</b>
          <s key="ChangeLanguage"/>
          <i key="BackgroundColor">0</i>
          <s key="userUpdate">J.DE.GRAAF@BRUNEL.NET</s>
          <i key="wordRow">0</i>
          <i key="DinamicColumn">0</i>
          <b key="Dynamic">N</b>
          <b key="TempValue">N</b>
          <b key="KeepTableStyleFromSource">N</b>
          <i key="TableHeaderRows">0</i>
          <s key="ImageFormat">EMF</s>
          <s key="ImageResolution"/>
        </be>
        <be refId="3979" clsId="Tgkn2007.com.tagetik.component.TextTag,Tgkn2007">
          <s key="Title">Report: PR_Q1</s>
          <o key="Position">-1</o>
          <s key="Key">3906938919_Table!$1$1</s>
          <s key="Code">Table!$1$1</s>
          <s key="id">3906938919_Table!$1$1</s>
          <s key="Tag">$1$1</s>
          <s key="Type">21</s>
          <s key="Value">Asia (unaudited)</s>
          <s key="ObjectValue">Asia (unaudited)</s>
          <s key="ReadValue">Asia (unaudited)</s>
          <s key="NewValue">Asia (unaudited)</s>
          <s key="DisplayValue">Asia (unaudited)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80" ln="1" eid="NarrativeTracksData">
            <be refId="3981" clsId="NarrativeTracksData">
              <d key="Data">1680165406314</d>
              <s key="User">J.DE.GRAAF@BRUNEL.NET</s>
              <s key="Value">Asia (unaudited)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</s>
          <i key="wordRow">1</i>
          <i key="DinamicColumn">0</i>
          <b key="Dynamic">N</b>
          <b key="TempValue">N</b>
          <b key="KeepTableStyleFromSource">N</b>
          <i key="TableHeaderRows">0</i>
        </be>
        <be refId="3982" clsId="Tgkn2007.com.tagetik.component.TextTag,Tgkn2007">
          <s key="Title">Report: PR_Q1</s>
          <o key="Position">-1</o>
          <s key="Key">3906938919_Table!$1$2</s>
          <s key="Code">Table!$1$2</s>
          <s key="id">3906938919_Table!$1$2</s>
          <s key="Tag">$1$2</s>
          <s key="Type">21</s>
          <s key="Value">P&amp;L amounts in EUR million</s>
          <s key="ObjectValue">P&amp;L amounts in EUR million</s>
          <s key="ReadValue">P&amp;L amounts in EUR million</s>
          <s key="NewValue">P&amp;L amounts in EUR million</s>
          <s key="DisplayValue">P&amp;L amounts in EUR million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83" ln="1" eid="NarrativeTracksData">
            <be refId="3984" clsId="NarrativeTracksData">
              <d key="Data">1680165406314</d>
              <s key="User">J.DE.GRAAF@BRUNEL.NET</s>
              <s key="Value">P&amp;L amounts in EUR million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$1$2</s>
          <i key="wordRow">2</i>
          <i key="DinamicColumn">0</i>
          <b key="Dynamic">N</b>
          <b key="TempValue">N</b>
          <b key="KeepTableStyleFromSource">N</b>
          <i key="TableHeaderRows">0</i>
        </be>
        <be refId="3985" clsId="Tgkn2007.com.tagetik.component.TextTag,Tgkn2007">
          <s key="Title">Report: PR_Q1</s>
          <o key="Position">-1</o>
          <s key="Key">3906938919_Table!$2$2</s>
          <s key="Code">Table!$2$2</s>
          <s key="id">3906938919_Table!$2$2</s>
          <s key="Tag">$2$2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86" ln="1" eid="NarrativeTracksData">
            <be refId="3987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$2$2</s>
          <i key="wordRow">2</i>
          <i key="DinamicColumn">0</i>
          <b key="Dynamic">N</b>
          <b key="TempValue">N</b>
          <b key="KeepTableStyleFromSource">N</b>
          <i key="TableHeaderRows">0</i>
        </be>
        <be refId="3988" clsId="Tgkn2007.com.tagetik.component.TextTag,Tgkn2007">
          <s key="Title">Report: PR_Q1</s>
          <o key="Position">-1</o>
          <s key="Key">3906938919_Table!$3$2</s>
          <s key="Code">Table!$3$2</s>
          <s key="id">3906938919_Table!$3$2</s>
          <s key="Tag">$3$2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89" ln="1" eid="NarrativeTracksData">
            <be refId="3990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$3$2</s>
          <i key="wordRow">2</i>
          <i key="DinamicColumn">0</i>
          <b key="Dynamic">N</b>
          <b key="TempValue">N</b>
          <b key="KeepTableStyleFromSource">N</b>
          <i key="TableHeaderRows">0</i>
        </be>
        <be refId="3991" clsId="Tgkn2007.com.tagetik.component.TextTag,Tgkn2007">
          <s key="Title">Report: PR_Q1</s>
          <o key="Position">-1</o>
          <s key="Key">3906938919_Table!$1$3</s>
          <s key="Code">Table!$1$3</s>
          <s key="id">3906938919_Table!$1$3</s>
          <s key="Tag">$1$3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92" ln="1" eid="NarrativeTracksData">
            <be refId="3993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$1$3</s>
          <i key="wordRow">3</i>
          <i key="DinamicColumn">0</i>
          <b key="Dynamic">N</b>
          <b key="TempValue">N</b>
          <b key="KeepTableStyleFromSource">N</b>
          <i key="TableHeaderRows">0</i>
        </be>
        <be refId="3994" clsId="Tgkn2007.com.tagetik.component.TextTag,Tgkn2007">
          <s key="Title">Report: PR_Q1</s>
          <o key="Position">-1</o>
          <s key="Key">3906938919_Table!$2$3</s>
          <s key="Code">Table!$2$3</s>
          <s key="id">3906938919_Table!$2$3</s>
          <s key="Tag">$2$3</s>
          <s key="Type">21</s>
          <s key="Value">Q1 2023</s>
          <s key="ObjectValue">Q1 2023</s>
          <s key="ReadValue">Q1 2023</s>
          <s key="NewValue">Q1 2023</s>
          <s key="DisplayValue">Q1 2023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95" ln="1" eid="NarrativeTracksData">
            <be refId="3996" clsId="NarrativeTracksData">
              <d key="Data">1680165406314</d>
              <s key="User">J.DE.GRAAF@BRUNEL.NET</s>
              <s key="Value">Q1 2023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$2$3</s>
          <i key="wordRow">3</i>
          <i key="DinamicColumn">0</i>
          <b key="Dynamic">N</b>
          <b key="TempValue">N</b>
          <b key="KeepTableStyleFromSource">N</b>
          <i key="TableHeaderRows">0</i>
        </be>
        <be refId="3997" clsId="Tgkn2007.com.tagetik.component.TextTag,Tgkn2007">
          <s key="Title">Report: PR_Q1</s>
          <o key="Position">-1</o>
          <s key="Key">3906938919_Table!$3$3</s>
          <s key="Code">Table!$3$3</s>
          <s key="id">3906938919_Table!$3$3</s>
          <s key="Tag">$3$3</s>
          <s key="Type">21</s>
          <s key="Value">Q1 2022</s>
          <s key="ObjectValue">Q1 2022</s>
          <s key="ReadValue">Q1 2022</s>
          <s key="NewValue">Q1 2022</s>
          <s key="DisplayValue">Q1 2022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3998" ln="1" eid="NarrativeTracksData">
            <be refId="3999" clsId="NarrativeTracksData">
              <d key="Data">1680165406314</d>
              <s key="User">J.DE.GRAAF@BRUNEL.NET</s>
              <s key="Value">Q1 2022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$3$3</s>
          <i key="wordRow">3</i>
          <i key="DinamicColumn">0</i>
          <b key="Dynamic">N</b>
          <b key="TempValue">N</b>
          <b key="KeepTableStyleFromSource">N</b>
          <i key="TableHeaderRows">0</i>
        </be>
        <be refId="4000" clsId="Tgkn2007.com.tagetik.component.TextTag,Tgkn2007">
          <s key="Title">Report: PR_Q1</s>
          <o key="Position">-1</o>
          <s key="Key">3906938919_Table!$4$3</s>
          <s key="Code">Table!$4$3</s>
          <s key="id">3906938919_Table!$4$3</s>
          <s key="Tag">$4$3</s>
          <s key="Type">21</s>
          <s key="Value">
            <ch cod="394"/>
            %
          </s>
          <s key="ObjectValue">
            <ch cod="394"/>
            %
          </s>
          <s key="ReadValue">
            <ch cod="394"/>
            %
          </s>
          <s key="NewValue">
            <ch cod="394"/>
            %
          </s>
          <s key="DisplayValue">
            <ch cod="394"/>
            %
          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01" ln="1" eid="NarrativeTracksData">
            <be refId="4002" clsId="NarrativeTracksData">
              <d key="Data">1680165406314</d>
              <s key="User">J.DE.GRAAF@BRUNEL.NET</s>
              <s key="Value">
                <ch cod="394"/>
                %
              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$4$3</s>
          <i key="wordRow">3</i>
          <i key="DinamicColumn">0</i>
          <b key="Dynamic">N</b>
          <b key="TempValue">N</b>
          <b key="KeepTableStyleFromSource">N</b>
          <i key="TableHeaderRows">0</i>
        </be>
        <be refId="4003" clsId="Tgkn2007.com.tagetik.component.TextTag,Tgkn2007">
          <s key="Title">Report: PR_Q1</s>
          <o key="Position">-1</o>
          <s key="Key">3906938919_Table!$1$4</s>
          <s key="Code">Table!$1$4</s>
          <s key="id">3906938919_Table!$1$4</s>
          <s key="Tag">$1$4</s>
          <s key="Type">21</s>
          <s key="Value">Revenue</s>
          <s key="ObjectValue">Revenue</s>
          <s key="ReadValue">Revenue</s>
          <s key="NewValue">Revenue</s>
          <s key="DisplayValue">Revenue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04" ln="1" eid="NarrativeTracksData">
            <be refId="4005" clsId="NarrativeTracksData">
              <d key="Data">1680165406314</d>
              <s key="User">J.DE.GRAAF@BRUNEL.NET</s>
              <s key="Value">Revenue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$1$4</s>
          <i key="wordRow">4</i>
          <i key="DinamicColumn">0</i>
          <b key="Dynamic">N</b>
          <b key="TempValue">N</b>
          <b key="KeepTableStyleFromSource">N</b>
          <i key="TableHeaderRows">0</i>
        </be>
        <be refId="4006" clsId="Tgkn2007.com.tagetik.component.TextTag,Tgkn2007">
          <s key="Title">Report: PR_Q1</s>
          <o key="Position">-1</o>
          <s key="Key">3906938919_Table!$2$4</s>
          <s key="Code">Table!$2$4</s>
          <s key="id">3906938919_Table!$2$4</s>
          <s key="Tag">$2$4</s>
          <s key="Type">21</s>
          <c key="Value">44.2</c>
          <c key="ObjectValue">44.2</c>
          <c key="ReadValue">44.2</c>
          <c key="NewValue">44.2</c>
          <s key="DisplayValue">
            <ch cod="09"/>
            44.2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07" ln="2" eid="NarrativeTracksData">
            <be refId="4008" clsId="NarrativeTracksData">
              <d key="Data">1680165406314</d>
              <s key="User">J.DE.GRAAF@BRUNEL.NET</s>
              <c key="Value">0</c>
              <b key="Edited">N</b>
            </be>
            <be refId="4009" clsId="NarrativeTracksData">
              <d key="Data">1681983471812</d>
              <s key="User">J.DE.GRAAF@BRUNEL.NET</s>
              <c key="Value">44.2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$2$4</s>
          <i key="wordRow">4</i>
          <i key="DinamicColumn">0</i>
          <b key="Dynamic">N</b>
          <b key="TempValue">N</b>
          <b key="KeepTableStyleFromSource">N</b>
          <i key="TableHeaderRows">0</i>
        </be>
        <be refId="4010" clsId="Tgkn2007.com.tagetik.component.TextTag,Tgkn2007">
          <s key="Title">Report: PR_Q1</s>
          <o key="Position">-1</o>
          <s key="Key">3906938919_Table!$3$4</s>
          <s key="Code">Table!$3$4</s>
          <s key="id">3906938919_Table!$3$4</s>
          <s key="Tag">$3$4</s>
          <s key="Type">21</s>
          <c key="Value">33</c>
          <c key="ObjectValue">33</c>
          <c key="ReadValue">33</c>
          <c key="NewValue">33</c>
          <s key="DisplayValue">
            <ch cod="09"/>
            33.0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11" ln="1" eid="NarrativeTracksData">
            <be refId="4012" clsId="NarrativeTracksData">
              <d key="Data">1680165406314</d>
              <s key="User">J.DE.GRAAF@BRUNEL.NET</s>
              <c key="Value">33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$3$4</s>
          <i key="wordRow">4</i>
          <i key="DinamicColumn">0</i>
          <b key="Dynamic">N</b>
          <b key="TempValue">N</b>
          <b key="KeepTableStyleFromSource">N</b>
          <i key="TableHeaderRows">0</i>
        </be>
        <be refId="4013" clsId="Tgkn2007.com.tagetik.component.TextTag,Tgkn2007">
          <s key="Title">Report: PR_Q1</s>
          <o key="Position">-1</o>
          <s key="Key">3906938919_Table!$4$4</s>
          <s key="Code">Table!$4$4</s>
          <s key="id">3906938919_Table!$4$4</s>
          <s key="Tag">$4$4</s>
          <s key="Type">21</s>
          <c key="Value">0.34</c>
          <c key="ObjectValue">0.34</c>
          <c key="ReadValue">0.34</c>
          <c key="NewValue">0.34</c>
          <s key="DisplayValue">34%</s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14" ln="2" eid="NarrativeTracksData">
            <be refId="4015" clsId="NarrativeTracksData">
              <d key="Data">1680165406314</d>
              <s key="User">J.DE.GRAAF@BRUNEL.NET</s>
              <c key="Value">-1</c>
              <b key="Edited">N</b>
            </be>
            <be refId="4016" clsId="NarrativeTracksData">
              <d key="Data">1681983471812</d>
              <s key="User">J.DE.GRAAF@BRUNEL.NET</s>
              <c key="Value">0.34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$4$4</s>
          <i key="wordRow">4</i>
          <i key="DinamicColumn">0</i>
          <b key="Dynamic">N</b>
          <b key="TempValue">N</b>
          <b key="KeepTableStyleFromSource">N</b>
          <i key="TableHeaderRows">0</i>
        </be>
        <be refId="4017" clsId="Tgkn2007.com.tagetik.component.TextTag,Tgkn2007">
          <s key="Title">Report: PR_Q1</s>
          <o key="Position">-1</o>
          <s key="Key">3906938919_Table!$1$5</s>
          <s key="Code">Table!$1$5</s>
          <s key="id">3906938919_Table!$1$5</s>
          <s key="Tag">$1$5</s>
          <s key="Type">21</s>
          <s key="Value">Gross Profit</s>
          <s key="ObjectValue">Gross Profit</s>
          <s key="ReadValue">Gross Profit</s>
          <s key="NewValue">Gross Profit</s>
          <s key="DisplayValue">Gross Profit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18" ln="1" eid="NarrativeTracksData">
            <be refId="4019" clsId="NarrativeTracksData">
              <d key="Data">1680165406314</d>
              <s key="User">J.DE.GRAAF@BRUNEL.NET</s>
              <s key="Value">Gross Profit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$1$5</s>
          <i key="wordRow">5</i>
          <i key="DinamicColumn">0</i>
          <b key="Dynamic">N</b>
          <b key="TempValue">N</b>
          <b key="KeepTableStyleFromSource">N</b>
          <i key="TableHeaderRows">0</i>
        </be>
        <be refId="4020" clsId="Tgkn2007.com.tagetik.component.TextTag,Tgkn2007">
          <s key="Title">Report: PR_Q1</s>
          <o key="Position">-1</o>
          <s key="Key">3906938919_Table!$2$5</s>
          <s key="Code">Table!$2$5</s>
          <s key="id">3906938919_Table!$2$5</s>
          <s key="Tag">$2$5</s>
          <s key="Type">21</s>
          <c key="Value">6.6</c>
          <c key="ObjectValue">6.6</c>
          <c key="ReadValue">6.6</c>
          <c key="NewValue">6.6</c>
          <s key="DisplayValue">
            <ch cod="09"/>
            6.6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21" ln="2" eid="NarrativeTracksData">
            <be refId="4022" clsId="NarrativeTracksData">
              <d key="Data">1680165406314</d>
              <s key="User">J.DE.GRAAF@BRUNEL.NET</s>
              <c key="Value">0</c>
              <b key="Edited">N</b>
            </be>
            <be refId="4023" clsId="NarrativeTracksData">
              <d key="Data">1681983471812</d>
              <s key="User">J.DE.GRAAF@BRUNEL.NET</s>
              <c key="Value">6.6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$2$5</s>
          <i key="wordRow">5</i>
          <i key="DinamicColumn">0</i>
          <b key="Dynamic">N</b>
          <b key="TempValue">N</b>
          <b key="KeepTableStyleFromSource">N</b>
          <i key="TableHeaderRows">0</i>
        </be>
        <be refId="4024" clsId="Tgkn2007.com.tagetik.component.TextTag,Tgkn2007">
          <s key="Title">Report: PR_Q1</s>
          <o key="Position">-1</o>
          <s key="Key">3906938919_Table!$3$5</s>
          <s key="Code">Table!$3$5</s>
          <s key="id">3906938919_Table!$3$5</s>
          <s key="Tag">$3$5</s>
          <s key="Type">21</s>
          <c key="Value">4.9</c>
          <c key="ObjectValue">4.9</c>
          <c key="ReadValue">4.9</c>
          <c key="NewValue">4.9</c>
          <s key="DisplayValue">
            <ch cod="09"/>
            4.9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25" ln="1" eid="NarrativeTracksData">
            <be refId="4026" clsId="NarrativeTracksData">
              <d key="Data">1680165406314</d>
              <s key="User">J.DE.GRAAF@BRUNEL.NET</s>
              <c key="Value">4.9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$3$5</s>
          <i key="wordRow">5</i>
          <i key="DinamicColumn">0</i>
          <b key="Dynamic">N</b>
          <b key="TempValue">N</b>
          <b key="KeepTableStyleFromSource">N</b>
          <i key="TableHeaderRows">0</i>
        </be>
        <be refId="4027" clsId="Tgkn2007.com.tagetik.component.TextTag,Tgkn2007">
          <s key="Title">Report: PR_Q1</s>
          <o key="Position">-1</o>
          <s key="Key">3906938919_Table!$4$5</s>
          <s key="Code">Table!$4$5</s>
          <s key="id">3906938919_Table!$4$5</s>
          <s key="Tag">$4$5</s>
          <s key="Type">21</s>
          <c key="Value">0.35</c>
          <c key="ObjectValue">0.35</c>
          <c key="ReadValue">0.35</c>
          <c key="NewValue">0.35</c>
          <s key="DisplayValue">35%</s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28" ln="2" eid="NarrativeTracksData">
            <be refId="4029" clsId="NarrativeTracksData">
              <d key="Data">1680165406314</d>
              <s key="User">J.DE.GRAAF@BRUNEL.NET</s>
              <c key="Value">-1</c>
              <b key="Edited">N</b>
            </be>
            <be refId="4030" clsId="NarrativeTracksData">
              <d key="Data">1681983471812</d>
              <s key="User">J.DE.GRAAF@BRUNEL.NET</s>
              <c key="Value">0.35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$4$5</s>
          <i key="wordRow">5</i>
          <i key="DinamicColumn">0</i>
          <b key="Dynamic">N</b>
          <b key="TempValue">N</b>
          <b key="KeepTableStyleFromSource">N</b>
          <i key="TableHeaderRows">0</i>
        </be>
        <be refId="4031" clsId="Tgkn2007.com.tagetik.component.TextTag,Tgkn2007">
          <s key="Title">Report: PR_Q1</s>
          <o key="Position">-1</o>
          <s key="Key">3906938919_Table!$1$6</s>
          <s key="Code">Table!$1$6</s>
          <s key="id">3906938919_Table!$1$6</s>
          <s key="Tag">$1$6</s>
          <s key="Type">21</s>
          <s key="Value">Gross margin</s>
          <s key="ObjectValue">Gross margin</s>
          <s key="ReadValue">Gross margin</s>
          <s key="NewValue">Gross margin</s>
          <s key="DisplayValue">Gross margin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32" ln="1" eid="NarrativeTracksData">
            <be refId="4033" clsId="NarrativeTracksData">
              <d key="Data">1680165406314</d>
              <s key="User">J.DE.GRAAF@BRUNEL.NET</s>
              <s key="Value">Gross margin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$1$6</s>
          <i key="wordRow">6</i>
          <i key="DinamicColumn">0</i>
          <b key="Dynamic">N</b>
          <b key="TempValue">N</b>
          <b key="KeepTableStyleFromSource">N</b>
          <i key="TableHeaderRows">0</i>
        </be>
        <be refId="4034" clsId="Tgkn2007.com.tagetik.component.TextTag,Tgkn2007">
          <s key="Title">Report: PR_Q1</s>
          <o key="Position">-1</o>
          <s key="Key">3906938919_Table!$2$6</s>
          <s key="Code">Table!$2$6</s>
          <s key="id">3906938919_Table!$2$6</s>
          <s key="Tag">$2$6</s>
          <s key="Type">21</s>
          <c key="Value">0.149</c>
          <c key="ObjectValue">0.149</c>
          <c key="ReadValue">0.149</c>
          <c key="NewValue">0.149</c>
          <s key="DisplayValue">14.9%</s>
          <b key="Edited">N</b>
          <b key="Locked">N</b>
          <b key="XBRLNoExport">N</b>
          <b key="BookmarkFormatting">N</b>
          <s key="LinkId">3906938919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35" ln="2" eid="NarrativeTracksData">
            <be refId="4036" clsId="NarrativeTracksData">
              <d key="Data">1680165406314</d>
              <s key="User">J.DE.GRAAF@BRUNEL.NET</s>
              <s key="Value">#DIV/0!</s>
              <b key="Edited">N</b>
            </be>
            <be refId="4037" clsId="NarrativeTracksData">
              <d key="Data">1681983471812</d>
              <s key="User">J.DE.GRAAF@BRUNEL.NET</s>
              <c key="Value">0.149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$2$6</s>
          <i key="wordRow">6</i>
          <i key="DinamicColumn">0</i>
          <b key="Dynamic">N</b>
          <b key="TempValue">N</b>
          <b key="KeepTableStyleFromSource">N</b>
          <i key="TableHeaderRows">0</i>
        </be>
        <be refId="4038" clsId="Tgkn2007.com.tagetik.component.TextTag,Tgkn2007">
          <s key="Title">Report: PR_Q1</s>
          <o key="Position">-1</o>
          <s key="Key">3906938919_Table!$3$6</s>
          <s key="Code">Table!$3$6</s>
          <s key="id">3906938919_Table!$3$6</s>
          <s key="Tag">$3$6</s>
          <s key="Type">21</s>
          <c key="Value">0.148</c>
          <c key="ObjectValue">0.148</c>
          <c key="ReadValue">0.148</c>
          <c key="NewValue">0.148</c>
          <s key="DisplayValue">14.8%</s>
          <b key="Edited">N</b>
          <b key="Locked">N</b>
          <b key="XBRLNoExport">N</b>
          <b key="BookmarkFormatting">N</b>
          <s key="LinkId">3906938919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39" ln="1" eid="NarrativeTracksData">
            <be refId="4040" clsId="NarrativeTracksData">
              <d key="Data">1680165406314</d>
              <s key="User">J.DE.GRAAF@BRUNEL.NET</s>
              <c key="Value">0.148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$3$6</s>
          <i key="wordRow">6</i>
          <i key="DinamicColumn">0</i>
          <b key="Dynamic">N</b>
          <b key="TempValue">N</b>
          <b key="KeepTableStyleFromSource">N</b>
          <i key="TableHeaderRows">0</i>
        </be>
        <be refId="4041" clsId="Tgkn2007.com.tagetik.component.TextTag,Tgkn2007">
          <s key="Title">Report: PR_Q1</s>
          <o key="Position">-1</o>
          <s key="Key">3906938919_Table!$4$6</s>
          <s key="Code">Table!$4$6</s>
          <s key="id">3906938919_Table!$4$6</s>
          <s key="Tag">$4$6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42" ln="1" eid="NarrativeTracksData">
            <be refId="4043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$4$6</s>
          <i key="wordRow">6</i>
          <i key="DinamicColumn">0</i>
          <b key="Dynamic">N</b>
          <b key="TempValue">N</b>
          <b key="KeepTableStyleFromSource">N</b>
          <i key="TableHeaderRows">0</i>
        </be>
        <be refId="4044" clsId="Tgkn2007.com.tagetik.component.TextTag,Tgkn2007">
          <s key="Title">Report: PR_Q1</s>
          <o key="Position">-1</o>
          <s key="Key">3906938919_Table!$1$7</s>
          <s key="Code">Table!$1$7</s>
          <s key="id">3906938919_Table!$1$7</s>
          <s key="Tag">$1$7</s>
          <s key="Type">21</s>
          <s key="Value">Operating costs</s>
          <s key="ObjectValue">Operating costs</s>
          <s key="ReadValue">Operating costs</s>
          <s key="NewValue">Operating costs</s>
          <s key="DisplayValue">Operating costs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45" ln="1" eid="NarrativeTracksData">
            <be refId="4046" clsId="NarrativeTracksData">
              <d key="Data">1680165406314</d>
              <s key="User">J.DE.GRAAF@BRUNEL.NET</s>
              <s key="Value">Operating costs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$1$7</s>
          <i key="wordRow">7</i>
          <i key="DinamicColumn">0</i>
          <b key="Dynamic">N</b>
          <b key="TempValue">N</b>
          <b key="KeepTableStyleFromSource">N</b>
          <i key="TableHeaderRows">0</i>
        </be>
        <be refId="4047" clsId="Tgkn2007.com.tagetik.component.TextTag,Tgkn2007">
          <s key="Title">Report: PR_Q1</s>
          <o key="Position">-1</o>
          <s key="Key">3906938919_Table!$2$7</s>
          <s key="Code">Table!$2$7</s>
          <s key="id">3906938919_Table!$2$7</s>
          <s key="Tag">$2$7</s>
          <s key="Type">21</s>
          <c key="Value">4.6</c>
          <c key="ObjectValue">4.6</c>
          <c key="ReadValue">4.6</c>
          <c key="NewValue">4.6</c>
          <s key="DisplayValue">
            <ch cod="09"/>
            4.6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48" ln="2" eid="NarrativeTracksData">
            <be refId="4049" clsId="NarrativeTracksData">
              <d key="Data">1680165406314</d>
              <s key="User">J.DE.GRAAF@BRUNEL.NET</s>
              <c key="Value">0</c>
              <b key="Edited">N</b>
            </be>
            <be refId="4050" clsId="NarrativeTracksData">
              <d key="Data">1681983471812</d>
              <s key="User">J.DE.GRAAF@BRUNEL.NET</s>
              <c key="Value">4.6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$2$7</s>
          <i key="wordRow">7</i>
          <i key="DinamicColumn">0</i>
          <b key="Dynamic">N</b>
          <b key="TempValue">N</b>
          <b key="KeepTableStyleFromSource">N</b>
          <i key="TableHeaderRows">0</i>
        </be>
        <be refId="4051" clsId="Tgkn2007.com.tagetik.component.TextTag,Tgkn2007">
          <s key="Title">Report: PR_Q1</s>
          <o key="Position">-1</o>
          <s key="Key">3906938919_Table!$3$7</s>
          <s key="Code">Table!$3$7</s>
          <s key="id">3906938919_Table!$3$7</s>
          <s key="Tag">$3$7</s>
          <s key="Type">21</s>
          <c key="Value">3</c>
          <c key="ObjectValue">3</c>
          <c key="ReadValue">3</c>
          <c key="NewValue">3</c>
          <s key="DisplayValue">
            <ch cod="09"/>
            3.0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52" ln="1" eid="NarrativeTracksData">
            <be refId="4053" clsId="NarrativeTracksData">
              <d key="Data">1680165406314</d>
              <s key="User">J.DE.GRAAF@BRUNEL.NET</s>
              <c key="Value">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$3$7</s>
          <i key="wordRow">7</i>
          <i key="DinamicColumn">0</i>
          <b key="Dynamic">N</b>
          <b key="TempValue">N</b>
          <b key="KeepTableStyleFromSource">N</b>
          <i key="TableHeaderRows">0</i>
        </be>
        <be refId="4054" clsId="Tgkn2007.com.tagetik.component.TextTag,Tgkn2007">
          <s key="Title">Report: PR_Q1</s>
          <o key="Position">-1</o>
          <s key="Key">3906938919_Table!$4$7</s>
          <s key="Code">Table!$4$7</s>
          <s key="id">3906938919_Table!$4$7</s>
          <s key="Tag">$4$7</s>
          <s key="Type">21</s>
          <c key="Value">0.53</c>
          <c key="ObjectValue">0.53</c>
          <c key="ReadValue">0.53</c>
          <c key="NewValue">0.53</c>
          <s key="DisplayValue">53%</s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55" ln="2" eid="NarrativeTracksData">
            <be refId="4056" clsId="NarrativeTracksData">
              <d key="Data">1680165406314</d>
              <s key="User">J.DE.GRAAF@BRUNEL.NET</s>
              <c key="Value">-1</c>
              <b key="Edited">N</b>
            </be>
            <be refId="4057" clsId="NarrativeTracksData">
              <d key="Data">1681983471812</d>
              <s key="User">J.DE.GRAAF@BRUNEL.NET</s>
              <c key="Value">0.53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$4$7</s>
          <i key="wordRow">7</i>
          <i key="DinamicColumn">0</i>
          <b key="Dynamic">N</b>
          <b key="TempValue">N</b>
          <b key="KeepTableStyleFromSource">N</b>
          <i key="TableHeaderRows">0</i>
        </be>
        <be refId="4058" clsId="Tgkn2007.com.tagetik.component.TextTag,Tgkn2007">
          <s key="Title">Report: PR_Q1</s>
          <o key="Position">-1</o>
          <s key="Key">3906938919_Table!$1$8</s>
          <s key="Code">Table!$1$8</s>
          <s key="id">3906938919_Table!$1$8</s>
          <s key="Tag">$1$8</s>
          <s key="Type">21</s>
          <s key="Value">EBIT</s>
          <s key="ObjectValue">EBIT</s>
          <s key="ReadValue">EBIT</s>
          <s key="NewValue">EBIT</s>
          <s key="DisplayValue">EBIT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59" ln="1" eid="NarrativeTracksData">
            <be refId="4060" clsId="NarrativeTracksData">
              <d key="Data">1680165406314</d>
              <s key="User">J.DE.GRAAF@BRUNEL.NET</s>
              <s key="Value">EBIT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$1$8</s>
          <i key="wordRow">8</i>
          <i key="DinamicColumn">0</i>
          <b key="Dynamic">N</b>
          <b key="TempValue">N</b>
          <b key="KeepTableStyleFromSource">N</b>
          <i key="TableHeaderRows">0</i>
        </be>
        <be refId="4061" clsId="Tgkn2007.com.tagetik.component.TextTag,Tgkn2007">
          <s key="Title">Report: PR_Q1</s>
          <o key="Position">-1</o>
          <s key="Key">3906938919_Table!$2$8</s>
          <s key="Code">Table!$2$8</s>
          <s key="id">3906938919_Table!$2$8</s>
          <s key="Tag">$2$8</s>
          <s key="Type">21</s>
          <c key="Value">2</c>
          <c key="ObjectValue">2</c>
          <c key="ReadValue">2</c>
          <c key="NewValue">2</c>
          <s key="DisplayValue">
            <ch cod="09"/>
            2.0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62" ln="2" eid="NarrativeTracksData">
            <be refId="4063" clsId="NarrativeTracksData">
              <d key="Data">1680165406314</d>
              <s key="User">J.DE.GRAAF@BRUNEL.NET</s>
              <c key="Value">0</c>
              <b key="Edited">N</b>
            </be>
            <be refId="4064" clsId="NarrativeTracksData">
              <d key="Data">1681983471812</d>
              <s key="User">J.DE.GRAAF@BRUNEL.NET</s>
              <c key="Value">2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$2$8</s>
          <i key="wordRow">8</i>
          <i key="DinamicColumn">0</i>
          <b key="Dynamic">N</b>
          <b key="TempValue">N</b>
          <b key="KeepTableStyleFromSource">N</b>
          <i key="TableHeaderRows">0</i>
        </be>
        <be refId="4065" clsId="Tgkn2007.com.tagetik.component.TextTag,Tgkn2007">
          <s key="Title">Report: PR_Q1</s>
          <o key="Position">-1</o>
          <s key="Key">3906938919_Table!$3$8</s>
          <s key="Code">Table!$3$8</s>
          <s key="id">3906938919_Table!$3$8</s>
          <s key="Tag">$3$8</s>
          <s key="Type">21</s>
          <c key="Value">1.9</c>
          <c key="ObjectValue">1.9</c>
          <c key="ReadValue">1.9</c>
          <c key="NewValue">1.9</c>
          <s key="DisplayValue">
            <ch cod="09"/>
            1.9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66" ln="1" eid="NarrativeTracksData">
            <be refId="4067" clsId="NarrativeTracksData">
              <d key="Data">1680165406314</d>
              <s key="User">J.DE.GRAAF@BRUNEL.NET</s>
              <c key="Value">1.9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$3$8</s>
          <i key="wordRow">8</i>
          <i key="DinamicColumn">0</i>
          <b key="Dynamic">N</b>
          <b key="TempValue">N</b>
          <b key="KeepTableStyleFromSource">N</b>
          <i key="TableHeaderRows">0</i>
        </be>
        <be refId="4068" clsId="Tgkn2007.com.tagetik.component.TextTag,Tgkn2007">
          <s key="Title">Report: PR_Q1</s>
          <o key="Position">-1</o>
          <s key="Key">3906938919_Table!$4$8</s>
          <s key="Code">Table!$4$8</s>
          <s key="id">3906938919_Table!$4$8</s>
          <s key="Tag">$4$8</s>
          <s key="Type">21</s>
          <c key="Value">0.05</c>
          <c key="ObjectValue">0.05</c>
          <c key="ReadValue">0.05</c>
          <c key="NewValue">0.05</c>
          <s key="DisplayValue">5%</s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69" ln="2" eid="NarrativeTracksData">
            <be refId="4070" clsId="NarrativeTracksData">
              <d key="Data">1680165406314</d>
              <s key="User">J.DE.GRAAF@BRUNEL.NET</s>
              <c key="Value">-1</c>
              <b key="Edited">N</b>
            </be>
            <be refId="4071" clsId="NarrativeTracksData">
              <d key="Data">1681983471812</d>
              <s key="User">J.DE.GRAAF@BRUNEL.NET</s>
              <c key="Value">0.05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$4$8</s>
          <i key="wordRow">8</i>
          <i key="DinamicColumn">0</i>
          <b key="Dynamic">N</b>
          <b key="TempValue">N</b>
          <b key="KeepTableStyleFromSource">N</b>
          <i key="TableHeaderRows">0</i>
        </be>
        <be refId="4072" clsId="Tgkn2007.com.tagetik.component.TextTag,Tgkn2007">
          <s key="Title">Report: PR_Q1</s>
          <o key="Position">-1</o>
          <s key="Key">3906938919_Table!$1$9</s>
          <s key="Code">Table!$1$9</s>
          <s key="id">3906938919_Table!$1$9</s>
          <s key="Tag">$1$9</s>
          <s key="Type">21</s>
          <s key="Value">EBIT %</s>
          <s key="ObjectValue">EBIT %</s>
          <s key="ReadValue">EBIT %</s>
          <s key="NewValue">EBIT %</s>
          <s key="DisplayValue">EBIT %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73" ln="1" eid="NarrativeTracksData">
            <be refId="4074" clsId="NarrativeTracksData">
              <d key="Data">1680165406314</d>
              <s key="User">J.DE.GRAAF@BRUNEL.NET</s>
              <s key="Value">EBIT %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$1$9</s>
          <i key="wordRow">9</i>
          <i key="DinamicColumn">0</i>
          <b key="Dynamic">N</b>
          <b key="TempValue">N</b>
          <b key="KeepTableStyleFromSource">N</b>
          <i key="TableHeaderRows">0</i>
        </be>
        <be refId="4075" clsId="Tgkn2007.com.tagetik.component.TextTag,Tgkn2007">
          <s key="Title">Report: PR_Q1</s>
          <o key="Position">-1</o>
          <s key="Key">3906938919_Table!$2$9</s>
          <s key="Code">Table!$2$9</s>
          <s key="id">3906938919_Table!$2$9</s>
          <s key="Tag">$2$9</s>
          <s key="Type">21</s>
          <c key="Value">0.045</c>
          <c key="ObjectValue">0.045</c>
          <c key="ReadValue">0.045</c>
          <c key="NewValue">0.045</c>
          <s key="DisplayValue">4.5%</s>
          <b key="Edited">N</b>
          <b key="Locked">N</b>
          <b key="XBRLNoExport">N</b>
          <b key="BookmarkFormatting">N</b>
          <s key="LinkId">3906938919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76" ln="2" eid="NarrativeTracksData">
            <be refId="4077" clsId="NarrativeTracksData">
              <d key="Data">1680165406314</d>
              <s key="User">J.DE.GRAAF@BRUNEL.NET</s>
              <s key="Value">#DIV/0!</s>
              <b key="Edited">N</b>
            </be>
            <be refId="4078" clsId="NarrativeTracksData">
              <d key="Data">1681983471812</d>
              <s key="User">J.DE.GRAAF@BRUNEL.NET</s>
              <c key="Value">0.045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$2$9</s>
          <i key="wordRow">9</i>
          <i key="DinamicColumn">0</i>
          <b key="Dynamic">N</b>
          <b key="TempValue">N</b>
          <b key="KeepTableStyleFromSource">N</b>
          <i key="TableHeaderRows">0</i>
        </be>
        <be refId="4079" clsId="Tgkn2007.com.tagetik.component.TextTag,Tgkn2007">
          <s key="Title">Report: PR_Q1</s>
          <o key="Position">-1</o>
          <s key="Key">3906938919_Table!$3$9</s>
          <s key="Code">Table!$3$9</s>
          <s key="id">3906938919_Table!$3$9</s>
          <s key="Tag">$3$9</s>
          <s key="Type">21</s>
          <c key="Value">0.058</c>
          <c key="ObjectValue">0.058</c>
          <c key="ReadValue">0.058</c>
          <c key="NewValue">0.058</c>
          <s key="DisplayValue">5.8%</s>
          <b key="Edited">N</b>
          <b key="Locked">N</b>
          <b key="XBRLNoExport">N</b>
          <b key="BookmarkFormatting">N</b>
          <s key="LinkId">3906938919</s>
          <s key="FormatValue">P</s>
          <s key="FormatString">0.0%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80" ln="1" eid="NarrativeTracksData">
            <be refId="4081" clsId="NarrativeTracksData">
              <d key="Data">1680165406314</d>
              <s key="User">J.DE.GRAAF@BRUNEL.NET</s>
              <c key="Value">0.058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$3$9</s>
          <i key="wordRow">9</i>
          <i key="DinamicColumn">0</i>
          <b key="Dynamic">N</b>
          <b key="TempValue">N</b>
          <b key="KeepTableStyleFromSource">N</b>
          <i key="TableHeaderRows">0</i>
        </be>
        <be refId="4082" clsId="Tgkn2007.com.tagetik.component.TextTag,Tgkn2007">
          <s key="Title">Report: PR_Q1</s>
          <o key="Position">-1</o>
          <s key="Key">3906938919_Table!$4$9</s>
          <s key="Code">Table!$4$9</s>
          <s key="id">3906938919_Table!$4$9</s>
          <s key="Tag">$4$9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83" ln="1" eid="NarrativeTracksData">
            <be refId="4084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$4$9</s>
          <i key="wordRow">9</i>
          <i key="DinamicColumn">0</i>
          <b key="Dynamic">N</b>
          <b key="TempValue">N</b>
          <b key="KeepTableStyleFromSource">N</b>
          <i key="TableHeaderRows">0</i>
        </be>
        <be refId="4085" clsId="Tgkn2007.com.tagetik.component.TextTag,Tgkn2007">
          <s key="Title">Report: PR_Q1</s>
          <o key="Position">-1</o>
          <s key="Key">3906938919_Table!$1$10</s>
          <s key="Code">Table!$1$10</s>
          <s key="id">3906938919_Table!$1$10</s>
          <s key="Tag">$1$10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86" ln="1" eid="NarrativeTracksData">
            <be refId="4087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$1$10</s>
          <i key="wordRow">10</i>
          <i key="DinamicColumn">0</i>
          <b key="Dynamic">N</b>
          <b key="TempValue">N</b>
          <b key="KeepTableStyleFromSource">N</b>
          <i key="TableHeaderRows">0</i>
        </be>
        <be refId="4088" clsId="Tgkn2007.com.tagetik.component.TextTag,Tgkn2007">
          <s key="Title">Report: PR_Q1</s>
          <o key="Position">-1</o>
          <s key="Key">3906938919_Table!$2$10</s>
          <s key="Code">Table!$2$10</s>
          <s key="id">3906938919_Table!$2$10</s>
          <s key="Tag">$2$10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89" ln="1" eid="NarrativeTracksData">
            <be refId="4090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$2$10</s>
          <i key="wordRow">10</i>
          <i key="DinamicColumn">0</i>
          <b key="Dynamic">N</b>
          <b key="TempValue">N</b>
          <b key="KeepTableStyleFromSource">N</b>
          <i key="TableHeaderRows">0</i>
        </be>
        <be refId="4091" clsId="Tgkn2007.com.tagetik.component.TextTag,Tgkn2007">
          <s key="Title">Report: PR_Q1</s>
          <o key="Position">-1</o>
          <s key="Key">3906938919_Table!$3$10</s>
          <s key="Code">Table!$3$10</s>
          <s key="id">3906938919_Table!$3$10</s>
          <s key="Tag">$3$10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N</s>
          <s key="FormatString"> * #,##0.00 ; * (#,##0.00);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92" ln="1" eid="NarrativeTracksData">
            <be refId="4093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$3$10</s>
          <i key="wordRow">10</i>
          <i key="DinamicColumn">0</i>
          <b key="Dynamic">N</b>
          <b key="TempValue">N</b>
          <b key="KeepTableStyleFromSource">N</b>
          <i key="TableHeaderRows">0</i>
        </be>
        <be refId="4094" clsId="Tgkn2007.com.tagetik.component.TextTag,Tgkn2007">
          <s key="Title">Report: PR_Q1</s>
          <o key="Position">-1</o>
          <s key="Key">3906938919_Table!$4$10</s>
          <s key="Code">Table!$4$10</s>
          <s key="id">3906938919_Table!$4$10</s>
          <s key="Tag">$4$10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95" ln="1" eid="NarrativeTracksData">
            <be refId="4096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$4$10</s>
          <i key="wordRow">10</i>
          <i key="DinamicColumn">0</i>
          <b key="Dynamic">N</b>
          <b key="TempValue">N</b>
          <b key="KeepTableStyleFromSource">N</b>
          <i key="TableHeaderRows">0</i>
        </be>
        <be refId="4097" clsId="Tgkn2007.com.tagetik.component.TextTag,Tgkn2007">
          <s key="Title">Report: PR_Q1</s>
          <o key="Position">-1</o>
          <s key="Key">3906938919_Table!$1$11</s>
          <s key="Code">Table!$1$11</s>
          <s key="id">3906938919_Table!$1$11</s>
          <s key="Tag">$1$11</s>
          <s key="Type">21</s>
          <s key="Value">Average directs</s>
          <s key="ObjectValue">Average directs</s>
          <s key="ReadValue">Average directs</s>
          <s key="NewValue">Average directs</s>
          <s key="DisplayValue">Average directs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098" ln="1" eid="NarrativeTracksData">
            <be refId="4099" clsId="NarrativeTracksData">
              <d key="Data">1680165406314</d>
              <s key="User">J.DE.GRAAF@BRUNEL.NET</s>
              <s key="Value">Average 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4100" clsId="Tgkn2007.com.tagetik.component.TextTag,Tgkn2007">
          <s key="Title">Report: PR_Q1</s>
          <o key="Position">-1</o>
          <s key="Key">3906938919_Table!$2$11</s>
          <s key="Code">Table!$2$11</s>
          <s key="id">3906938919_Table!$2$11</s>
          <s key="Tag">$2$11</s>
          <s key="Type">21</s>
          <c key="Value">1459</c>
          <c key="ObjectValue">1459</c>
          <c key="ReadValue">1459</c>
          <c key="NewValue">1459</c>
          <s key="DisplayValue">
            <ch cod="09"/>
            1,459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01" ln="2" eid="NarrativeTracksData">
            <be refId="4102" clsId="NarrativeTracksData">
              <d key="Data">1680165406314</d>
              <s key="User">J.DE.GRAAF@BRUNEL.NET</s>
              <c key="Value">0</c>
              <b key="Edited">N</b>
            </be>
            <be refId="4103" clsId="NarrativeTracksData">
              <d key="Data">1681983471812</d>
              <s key="User">J.DE.GRAAF@BRUNEL.NET</s>
              <c key="Value">1459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4104" clsId="Tgkn2007.com.tagetik.component.TextTag,Tgkn2007">
          <s key="Title">Report: PR_Q1</s>
          <o key="Position">-1</o>
          <s key="Key">3906938919_Table!$3$11</s>
          <s key="Code">Table!$3$11</s>
          <s key="id">3906938919_Table!$3$11</s>
          <s key="Tag">$3$11</s>
          <s key="Type">21</s>
          <c key="Value">1371</c>
          <c key="ObjectValue">1371</c>
          <c key="ReadValue">1371</c>
          <c key="NewValue">1371</c>
          <s key="DisplayValue">
            <ch cod="09"/>
            1,371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05" ln="1" eid="NarrativeTracksData">
            <be refId="4106" clsId="NarrativeTracksData">
              <d key="Data">1680165406314</d>
              <s key="User">J.DE.GRAAF@BRUNEL.NET</s>
              <c key="Value">1371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4107" clsId="Tgkn2007.com.tagetik.component.TextTag,Tgkn2007">
          <s key="Title">Report: PR_Q1</s>
          <o key="Position">-1</o>
          <s key="Key">3906938919_Table!$4$11</s>
          <s key="Code">Table!$4$11</s>
          <s key="id">3906938919_Table!$4$11</s>
          <s key="Tag">$4$11</s>
          <s key="Type">21</s>
          <c key="Value">0.06</c>
          <c key="ObjectValue">0.06</c>
          <c key="ReadValue">0.06</c>
          <c key="NewValue">0.06</c>
          <s key="DisplayValue">6%</s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08" ln="2" eid="NarrativeTracksData">
            <be refId="4109" clsId="NarrativeTracksData">
              <d key="Data">1680165406314</d>
              <s key="User">J.DE.GRAAF@BRUNEL.NET</s>
              <c key="Value">-1</c>
              <b key="Edited">N</b>
            </be>
            <be refId="4110" clsId="NarrativeTracksData">
              <d key="Data">1681983471812</d>
              <s key="User">J.DE.GRAAF@BRUNEL.NET</s>
              <c key="Value">0.06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4111" clsId="Tgkn2007.com.tagetik.component.TextTag,Tgkn2007">
          <s key="Title">Report: PR_Q1</s>
          <o key="Position">-1</o>
          <s key="Key">3906938919_Table!$1$12</s>
          <s key="Code">Table!$1$12</s>
          <s key="id">3906938919_Table!$1$12</s>
          <s key="Tag">$1$12</s>
          <s key="Type">21</s>
          <s key="Value">Average indirects</s>
          <s key="ObjectValue">Average indirects</s>
          <s key="ReadValue">Average indirects</s>
          <s key="NewValue">Average indirects</s>
          <s key="DisplayValue">Average indirects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12" ln="1" eid="NarrativeTracksData">
            <be refId="4113" clsId="NarrativeTracksData">
              <d key="Data">1680165406314</d>
              <s key="User">J.DE.GRAAF@BRUNEL.NET</s>
              <s key="Value">Average indirects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4114" clsId="Tgkn2007.com.tagetik.component.TextTag,Tgkn2007">
          <s key="Title">Report: PR_Q1</s>
          <o key="Position">-1</o>
          <s key="Key">3906938919_Table!$2$12</s>
          <s key="Code">Table!$2$12</s>
          <s key="id">3906938919_Table!$2$12</s>
          <s key="Tag">$2$12</s>
          <s key="Type">21</s>
          <c key="Value">146</c>
          <c key="ObjectValue">146</c>
          <c key="ReadValue">146</c>
          <c key="NewValue">146</c>
          <s key="DisplayValue">
            <ch cod="09"/>
            146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15" ln="2" eid="NarrativeTracksData">
            <be refId="4116" clsId="NarrativeTracksData">
              <d key="Data">1680165406314</d>
              <s key="User">J.DE.GRAAF@BRUNEL.NET</s>
              <c key="Value">0</c>
              <b key="Edited">N</b>
            </be>
            <be refId="4117" clsId="NarrativeTracksData">
              <d key="Data">1681983471812</d>
              <s key="User">J.DE.GRAAF@BRUNEL.NET</s>
              <c key="Value">146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4118" clsId="Tgkn2007.com.tagetik.component.TextTag,Tgkn2007">
          <s key="Title">Report: PR_Q1</s>
          <o key="Position">-1</o>
          <s key="Key">3906938919_Table!$3$12</s>
          <s key="Code">Table!$3$12</s>
          <s key="id">3906938919_Table!$3$12</s>
          <s key="Tag">$3$12</s>
          <s key="Type">21</s>
          <c key="Value">135</c>
          <c key="ObjectValue">135</c>
          <c key="ReadValue">135</c>
          <c key="NewValue">135</c>
          <s key="DisplayValue">
            <ch cod="09"/>
            135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 ; * -#,##0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19" ln="1" eid="NarrativeTracksData">
            <be refId="4120" clsId="NarrativeTracksData">
              <d key="Data">1680165406314</d>
              <s key="User">J.DE.GRAAF@BRUNEL.NET</s>
              <c key="Value">135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4121" clsId="Tgkn2007.com.tagetik.component.TextTag,Tgkn2007">
          <s key="Title">Report: PR_Q1</s>
          <o key="Position">-1</o>
          <s key="Key">3906938919_Table!$4$12</s>
          <s key="Code">Table!$4$12</s>
          <s key="id">3906938919_Table!$4$12</s>
          <s key="Tag">$4$12</s>
          <s key="Type">21</s>
          <c key="Value">0.08</c>
          <c key="ObjectValue">0.08</c>
          <c key="ReadValue">0.08</c>
          <c key="NewValue">0.08</c>
          <s key="DisplayValue">8%</s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22" ln="2" eid="NarrativeTracksData">
            <be refId="4123" clsId="NarrativeTracksData">
              <d key="Data">1680165406314</d>
              <s key="User">J.DE.GRAAF@BRUNEL.NET</s>
              <c key="Value">-1</c>
              <b key="Edited">N</b>
            </be>
            <be refId="4124" clsId="NarrativeTracksData">
              <d key="Data">1681983471812</d>
              <s key="User">J.DE.GRAAF@BRUNEL.NET</s>
              <c key="Value">0.08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4125" clsId="Tgkn2007.com.tagetik.component.TextTag,Tgkn2007">
          <s key="Title">Report: PR_Q1</s>
          <o key="Position">-1</o>
          <s key="Key">3906938919_Table!$1$13</s>
          <s key="Code">Table!$1$13</s>
          <s key="id">3906938919_Table!$1$13</s>
          <s key="Tag">$1$13</s>
          <s key="Type">21</s>
          <s key="Value">Ratio direct / Indirect</s>
          <s key="ObjectValue">Ratio direct / Indirect</s>
          <s key="ReadValue">Ratio direct / Indirect</s>
          <s key="NewValue">Ratio direct / Indirect</s>
          <s key="DisplayValue">Ratio direct / Indirect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26" ln="1" eid="NarrativeTracksData">
            <be refId="4127" clsId="NarrativeTracksData">
              <d key="Data">1680165406314</d>
              <s key="User">J.DE.GRAAF@BRUNEL.NET</s>
              <s key="Value">Ratio direct / Indirect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$1$13</s>
          <i key="wordRow">13</i>
          <i key="DinamicColumn">0</i>
          <b key="Dynamic">N</b>
          <b key="TempValue">N</b>
          <b key="KeepTableStyleFromSource">N</b>
          <i key="TableHeaderRows">0</i>
        </be>
        <be refId="4128" clsId="Tgkn2007.com.tagetik.component.TextTag,Tgkn2007">
          <s key="Title">Report: PR_Q1</s>
          <o key="Position">-1</o>
          <s key="Key">3906938919_Table!$2$13</s>
          <s key="Code">Table!$2$13</s>
          <s key="id">3906938919_Table!$2$13</s>
          <s key="Tag">$2$13</s>
          <s key="Type">21</s>
          <c key="Value">10.0</c>
          <c key="ObjectValue">10.0</c>
          <c key="ReadValue">10.0</c>
          <c key="NewValue">10.0</c>
          <s key="DisplayValue">
            <ch cod="09"/>
            10.0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29" ln="2" eid="NarrativeTracksData">
            <be refId="4130" clsId="NarrativeTracksData">
              <d key="Data">1680165406314</d>
              <s key="User">J.DE.GRAAF@BRUNEL.NET</s>
              <s key="Value">#DIV/0!</s>
              <b key="Edited">N</b>
            </be>
            <be refId="4131" clsId="NarrativeTracksData">
              <d key="Data">1681983471812</d>
              <s key="User">J.DE.GRAAF@BRUNEL.NET</s>
              <c key="Value">10.0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$2$13</s>
          <i key="wordRow">13</i>
          <i key="DinamicColumn">0</i>
          <b key="Dynamic">N</b>
          <b key="TempValue">N</b>
          <b key="KeepTableStyleFromSource">N</b>
          <i key="TableHeaderRows">0</i>
        </be>
        <be refId="4132" clsId="Tgkn2007.com.tagetik.component.TextTag,Tgkn2007">
          <s key="Title">Report: PR_Q1</s>
          <o key="Position">-1</o>
          <s key="Key">3906938919_Table!$3$13</s>
          <s key="Code">Table!$3$13</s>
          <s key="id">3906938919_Table!$3$13</s>
          <s key="Tag">$3$13</s>
          <s key="Type">21</s>
          <c key="Value">10.1</c>
          <c key="ObjectValue">10.1</c>
          <c key="ReadValue">10.1</c>
          <c key="NewValue">10.1</c>
          <s key="DisplayValue">
            <ch cod="09"/>
            10.1
          </s>
          <b key="Edited">N</b>
          <b key="Locked">N</b>
          <b key="XBRLNoExport">N</b>
          <b key="BookmarkFormatting">N</b>
          <s key="LinkId">3906938919</s>
          <s key="FormatValue">N</s>
          <s key="FormatString"> * #,##0.0 ; * -#,##0.0 ; * "-"   ; @ 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33" ln="1" eid="NarrativeTracksData">
            <be refId="4134" clsId="NarrativeTracksData">
              <d key="Data">1680165406314</d>
              <s key="User">J.DE.GRAAF@BRUNEL.NET</s>
              <c key="Value">10.1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$3$13</s>
          <i key="wordRow">13</i>
          <i key="DinamicColumn">0</i>
          <b key="Dynamic">N</b>
          <b key="TempValue">N</b>
          <b key="KeepTableStyleFromSource">N</b>
          <i key="TableHeaderRows">0</i>
        </be>
        <be refId="4135" clsId="Tgkn2007.com.tagetik.component.TextTag,Tgkn2007">
          <s key="Title">Report: PR_Q1</s>
          <o key="Position">-1</o>
          <s key="Key">3906938919_Table!$4$13</s>
          <s key="Code">Table!$4$13</s>
          <s key="id">3906938919_Table!$4$13</s>
          <s key="Tag">$4$13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36" ln="1" eid="NarrativeTracksData">
            <be refId="4137" clsId="NarrativeTracksData">
              <d key="Data">1680165406314</d>
              <s key="User">J.DE.GRAAF@BRUNEL.NET</s>
              <s key="Value"/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$4$13</s>
          <i key="wordRow">13</i>
          <i key="DinamicColumn">0</i>
          <b key="Dynamic">N</b>
          <b key="TempValue">N</b>
          <b key="KeepTableStyleFromSource">N</b>
          <i key="TableHeaderRows">0</i>
        </be>
        <be refId="4138" clsId="Tgkn2007.com.tagetik.component.TextTag,Tgkn2007">
          <s key="Title">Report: PR_Q1</s>
          <o key="Position">-1</o>
          <s key="Key">3352665312_Table!$1$11</s>
          <s key="Code">Table!$1$11</s>
          <s key="id">3352665312_Table!$1$11</s>
          <s key="Tag">$1$11</s>
          <s key="Type">21</s>
          <s key="Value">Total</s>
          <s key="ObjectValue">Total</s>
          <s key="ReadValue">Total</s>
          <s key="NewValue">Total</s>
          <s key="DisplayValue">Total</s>
          <b key="Edited">N</b>
          <b key="Locked">N</b>
          <b key="XBRLNoExport">N</b>
          <b key="BookmarkFormatting">N</b>
          <s key="LinkId">3352665312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39" ln="1" eid="NarrativeTracksData">
            <be refId="4140" clsId="NarrativeTracksData">
              <d key="Data">1681983471812</d>
              <s key="User">J.DE.GRAAF@BRUNEL.NET</s>
              <s key="Value">Total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$1$11</s>
          <i key="wordRow">11</i>
          <i key="DinamicColumn">0</i>
          <b key="Dynamic">N</b>
          <b key="TempValue">N</b>
          <b key="KeepTableStyleFromSource">N</b>
          <i key="TableHeaderRows">0</i>
        </be>
        <be refId="4141" clsId="Tgkn2007.com.tagetik.component.TextTag,Tgkn2007">
          <s key="Title">Report: PR_Q1</s>
          <o key="Position">-1</o>
          <s key="Key">3352665312_Table!$2$11</s>
          <s key="Code">Table!$2$11</s>
          <s key="id">3352665312_Table!$2$11</s>
          <s key="Tag">$2$11</s>
          <s key="Type">21</s>
          <c key="Value">316.9</c>
          <c key="ObjectValue">316.9</c>
          <c key="ReadValue">316.9</c>
          <c key="NewValue">316.9</c>
          <s key="DisplayValue">316.9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42" ln="1" eid="NarrativeTracksData">
            <be refId="4143" clsId="NarrativeTracksData">
              <d key="Data">1681983471812</d>
              <s key="User">J.DE.GRAAF@BRUNEL.NET</s>
              <c key="Value">316.9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$2$11</s>
          <i key="wordRow">11</i>
          <i key="DinamicColumn">0</i>
          <b key="Dynamic">N</b>
          <b key="TempValue">N</b>
          <b key="KeepTableStyleFromSource">N</b>
          <i key="TableHeaderRows">0</i>
        </be>
        <be refId="4144" clsId="Tgkn2007.com.tagetik.component.TextTag,Tgkn2007">
          <s key="Title">Report: PR_Q1</s>
          <o key="Position">-1</o>
          <s key="Key">3352665312_Table!$3$11</s>
          <s key="Code">Table!$3$11</s>
          <s key="id">3352665312_Table!$3$11</s>
          <s key="Tag">$3$11</s>
          <s key="Type">21</s>
          <c key="Value">274.6</c>
          <c key="ObjectValue">274.6</c>
          <c key="ReadValue">274.6</c>
          <c key="NewValue">274.6</c>
          <s key="DisplayValue">274.6</s>
          <b key="Edited">N</b>
          <b key="Locked">N</b>
          <b key="XBRLNoExport">N</b>
          <b key="BookmarkFormatting">N</b>
          <s key="LinkId">3352665312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45" ln="1" eid="NarrativeTracksData">
            <be refId="4146" clsId="NarrativeTracksData">
              <d key="Data">1681983471812</d>
              <s key="User">J.DE.GRAAF@BRUNEL.NET</s>
              <c key="Value">274.6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$3$11</s>
          <i key="wordRow">11</i>
          <i key="DinamicColumn">0</i>
          <b key="Dynamic">N</b>
          <b key="TempValue">N</b>
          <b key="KeepTableStyleFromSource">N</b>
          <i key="TableHeaderRows">0</i>
        </be>
        <be refId="4147" clsId="Tgkn2007.com.tagetik.component.TextTag,Tgkn2007">
          <s key="Title">Report: PR_Q1</s>
          <o key="Position">-1</o>
          <s key="Key">3352665312_Table!$4$11</s>
          <s key="Code">Table!$4$11</s>
          <s key="id">3352665312_Table!$4$11</s>
          <s key="Tag">$4$11</s>
          <s key="Type">21</s>
          <c key="Value">0.15</c>
          <c key="ObjectValue">0.15</c>
          <c key="ReadValue">0.15</c>
          <c key="NewValue">0.15</c>
          <s key="DisplayValue">15%</s>
          <b key="Edited">N</b>
          <b key="Locked">N</b>
          <b key="XBRLNoExport">N</b>
          <b key="BookmarkFormatting">N</b>
          <s key="LinkId">3352665312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48" ln="1" eid="NarrativeTracksData">
            <be refId="4149" clsId="NarrativeTracksData">
              <d key="Data">1681983471812</d>
              <s key="User">J.DE.GRAAF@BRUNEL.NET</s>
              <c key="Value">0.15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$4$11</s>
          <i key="wordRow">11</i>
          <i key="DinamicColumn">0</i>
          <b key="Dynamic">N</b>
          <b key="TempValue">N</b>
          <b key="KeepTableStyleFromSource">N</b>
          <i key="TableHeaderRows">0</i>
        </be>
        <be refId="4150" clsId="Tgkn2007.com.tagetik.component.TextTag,Tgkn2007">
          <s key="Title">Report: PR_Q1</s>
          <o key="Position">-1</o>
          <s key="Key">2403092352_Table!$1$12</s>
          <s key="Code">Table!$1$12</s>
          <s key="id">2403092352_Table!$1$12</s>
          <s key="Tag">$1$12</s>
          <s key="Type">21</s>
          <s key="Value">Total</s>
          <s key="ObjectValue">Total</s>
          <s key="ReadValue">Total</s>
          <s key="NewValue">Total</s>
          <s key="DisplayValue">Total</s>
          <b key="Edited">N</b>
          <b key="Locked">N</b>
          <b key="XBRLNoExport">N</b>
          <b key="BookmarkFormatting">N</b>
          <s key="LinkId">2403092352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51" ln="1" eid="NarrativeTracksData">
            <be refId="4152" clsId="NarrativeTracksData">
              <d key="Data">1681983471812</d>
              <s key="User">J.DE.GRAAF@BRUNEL.NET</s>
              <s key="Value">Total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$1$12</s>
          <i key="wordRow">12</i>
          <i key="DinamicColumn">0</i>
          <b key="Dynamic">N</b>
          <b key="TempValue">N</b>
          <b key="KeepTableStyleFromSource">N</b>
          <i key="TableHeaderRows">0</i>
        </be>
        <be refId="4153" clsId="Tgkn2007.com.tagetik.component.TextTag,Tgkn2007">
          <s key="Title">Report: PR_Q1</s>
          <o key="Position">-1</o>
          <s key="Key">2403092352_Table!$2$12</s>
          <s key="Code">Table!$2$12</s>
          <s key="id">2403092352_Table!$2$12</s>
          <s key="Tag">$2$12</s>
          <s key="Type">21</s>
          <c key="Value">15.8</c>
          <c key="ObjectValue">15.8</c>
          <c key="ReadValue">15.8</c>
          <c key="NewValue">15.8</c>
          <s key="DisplayValue">15.8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54" ln="2" eid="NarrativeTracksData">
            <be refId="4155" clsId="NarrativeTracksData">
              <d key="Data">1681983471812</d>
              <s key="User">J.DE.GRAAF@BRUNEL.NET</s>
              <c key="Value">15.6</c>
              <b key="Edited">N</b>
            </be>
            <be refId="4156" clsId="NarrativeTracksData">
              <d key="Data">1682079824693</d>
              <s key="User">J.DE.GRAAF@BRUNEL.NET</s>
              <c key="Value">15.8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$2$12</s>
          <i key="wordRow">12</i>
          <i key="DinamicColumn">0</i>
          <b key="Dynamic">N</b>
          <b key="TempValue">N</b>
          <b key="KeepTableStyleFromSource">N</b>
          <i key="TableHeaderRows">0</i>
        </be>
        <be refId="4157" clsId="Tgkn2007.com.tagetik.component.TextTag,Tgkn2007">
          <s key="Title">Report: PR_Q1</s>
          <o key="Position">-1</o>
          <s key="Key">2403092352_Table!$3$12</s>
          <s key="Code">Table!$3$12</s>
          <s key="id">2403092352_Table!$3$12</s>
          <s key="Tag">$3$12</s>
          <s key="Type">21</s>
          <c key="Value">15.6</c>
          <c key="ObjectValue">15.6</c>
          <c key="ReadValue">15.6</c>
          <c key="NewValue">15.6</c>
          <s key="DisplayValue">15.6</s>
          <b key="Edited">N</b>
          <b key="Locked">N</b>
          <b key="XBRLNoExport">N</b>
          <b key="BookmarkFormatting">N</b>
          <s key="LinkId">2403092352</s>
          <s key="FormatValue">N</s>
          <s key="FormatString">0.0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58" ln="1" eid="NarrativeTracksData">
            <be refId="4159" clsId="NarrativeTracksData">
              <d key="Data">1681983471812</d>
              <s key="User">J.DE.GRAAF@BRUNEL.NET</s>
              <c key="Value">15.6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$3$12</s>
          <i key="wordRow">12</i>
          <i key="DinamicColumn">0</i>
          <b key="Dynamic">N</b>
          <b key="TempValue">N</b>
          <b key="KeepTableStyleFromSource">N</b>
          <i key="TableHeaderRows">0</i>
        </be>
        <be refId="4160" clsId="Tgkn2007.com.tagetik.component.TextTag,Tgkn2007">
          <s key="Title">Report: PR_Q1</s>
          <o key="Position">-1</o>
          <s key="Key">2403092352_Table!$4$12</s>
          <s key="Code">Table!$4$12</s>
          <s key="id">2403092352_Table!$4$12</s>
          <s key="Tag">$4$12</s>
          <s key="Type">21</s>
          <c key="Value">0.01</c>
          <c key="ObjectValue">0.01</c>
          <c key="ReadValue">0.01</c>
          <c key="NewValue">0.01</c>
          <s key="DisplayValue">1%</s>
          <b key="Edited">N</b>
          <b key="Locked">N</b>
          <b key="XBRLNoExport">N</b>
          <b key="BookmarkFormatting">N</b>
          <s key="LinkId">2403092352</s>
          <s key="FormatValue">P</s>
          <s key="FormatString">0%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61" ln="2" eid="NarrativeTracksData">
            <be refId="4162" clsId="NarrativeTracksData">
              <d key="Data">1681983471812</d>
              <s key="User">J.DE.GRAAF@BRUNEL.NET</s>
              <c key="Value">0</c>
              <b key="Edited">N</b>
            </be>
            <be refId="4163" clsId="NarrativeTracksData">
              <d key="Data">1682079824693</d>
              <s key="User">J.DE.GRAAF@BRUNEL.NET</s>
              <c key="Value">0.01</c>
              <b key="Edited">N</b>
            </be>
          </l>
          <b key="isMaster">N</b>
          <b key="Bookmark">N</b>
          <b key="Obfuscate">N</b>
          <i key="BackgroundColor">0</i>
          <s key="userUpdate">J.DE.GRAAF@BRUNEL.NET</s>
          <s key="newTag">$4$12</s>
          <i key="wordRow">12</i>
          <i key="DinamicColumn">0</i>
          <b key="Dynamic">N</b>
          <b key="TempValue">N</b>
          <b key="KeepTableStyleFromSource">N</b>
          <i key="TableHeaderRows">0</i>
        </be>
        <be refId="4164" clsId="Tgkn2007.com.tagetik.component.TextTag,Tgkn2007">
          <s key="Title">Report: PR_Q1</s>
          <o key="Position">-1</o>
          <s key="Key">1782145171_Table!$1$18</s>
          <s key="Code">Table!$1$18</s>
          <s key="id">1782145171_Table!$1$18</s>
          <s key="Tag">$1$18</s>
          <s key="Type">21</s>
          <s key="Value">Like-for-like is measured excluding the impact of currencies, acquisitions and divestments</s>
          <s key="ObjectValue">Like-for-like is measured excluding the impact of currencies, acquisitions and divestments</s>
          <s key="ReadValue">Like-for-like is measured excluding the impact of currencies, acquisitions and divestments</s>
          <s key="NewValue">Like-for-like is measured excluding the impact of currencies, acquisitions and divestments</s>
          <s key="DisplayValue">Like-for-like is measured excluding the impact of currencies, acquisitions and divestments</s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65" ln="1" eid="NarrativeTracksData">
            <be refId="4166" clsId="NarrativeTracksData">
              <d key="Data">1681983471812</d>
              <s key="User">J.DE.GRAAF@BRUNEL.NET</s>
              <s key="Value">Like-for-like is measured excluding the impact of currencies, acquisitions and divestments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$1$18</s>
          <i key="wordRow">18</i>
          <i key="DinamicColumn">0</i>
          <b key="Dynamic">N</b>
          <b key="TempValue">N</b>
          <b key="KeepTableStyleFromSource">N</b>
          <i key="TableHeaderRows">0</i>
        </be>
        <be refId="4167" clsId="Tgkn2007.com.tagetik.component.TextTag,Tgkn2007">
          <s key="Title">Report: PR_Q1</s>
          <o key="Position">-1</o>
          <s key="Key">1782145171_Table!$2$18</s>
          <s key="Code">Table!$2$18</s>
          <s key="id">1782145171_Table!$2$18</s>
          <s key="Tag">$2$18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1782145171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68" ln="1" eid="NarrativeTracksData">
            <be refId="4169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$2$18</s>
          <i key="wordRow">18</i>
          <i key="DinamicColumn">0</i>
          <b key="Dynamic">N</b>
          <b key="TempValue">N</b>
          <b key="KeepTableStyleFromSource">N</b>
          <i key="TableHeaderRows">0</i>
        </be>
        <be refId="4170" clsId="Tgkn2007.com.tagetik.component.TextTag,Tgkn2007">
          <s key="Title">Report: PR_Q1</s>
          <o key="Position">-1</o>
          <s key="Key">405336879_Table!$1$18</s>
          <s key="Code">Table!$1$18</s>
          <s key="id">405336879_Table!$1$18</s>
          <s key="Tag">$1$18</s>
          <s key="Type">21</s>
          <s key="Value">Like-for-like is measured excluding the impact of currencies, acquisitions and divestments</s>
          <s key="ObjectValue">Like-for-like is measured excluding the impact of currencies, acquisitions and divestments</s>
          <s key="ReadValue">Like-for-like is measured excluding the impact of currencies, acquisitions and divestments</s>
          <s key="NewValue">Like-for-like is measured excluding the impact of currencies, acquisitions and divestments</s>
          <s key="DisplayValue">Like-for-like is measured excluding the impact of currencies, acquisitions and divestments</s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71" ln="1" eid="NarrativeTracksData">
            <be refId="4172" clsId="NarrativeTracksData">
              <d key="Data">1681983471812</d>
              <s key="User">J.DE.GRAAF@BRUNEL.NET</s>
              <s key="Value">Like-for-like is measured excluding the impact of currencies, acquisitions and divestments</s>
              <b key="Edited">N</b>
            </be>
          </l>
          <b key="isMaster">N</b>
          <b key="Bookmark">N</b>
          <b key="Obfuscate">N</b>
          <s key="SuperScripPosition">0,89;</s>
          <i key="BackgroundColor">0</i>
          <s key="userUpdate">J.DE.GRAAF@BRUNEL.NET</s>
          <s key="newTag">$1$18</s>
          <i key="wordRow">18</i>
          <i key="DinamicColumn">0</i>
          <b key="Dynamic">N</b>
          <b key="TempValue">N</b>
          <b key="KeepTableStyleFromSource">N</b>
          <i key="TableHeaderRows">0</i>
        </be>
        <be refId="4173" clsId="Tgkn2007.com.tagetik.component.TextTag,Tgkn2007">
          <s key="Title">Report: PR_Q1</s>
          <o key="Position">-1</o>
          <s key="Key">405336879_Table!$2$18</s>
          <s key="Code">Table!$2$18</s>
          <s key="id">405336879_Table!$2$18</s>
          <s key="Tag">$2$18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405336879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74" ln="1" eid="NarrativeTracksData">
            <be refId="4175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$2$18</s>
          <i key="wordRow">18</i>
          <i key="DinamicColumn">0</i>
          <b key="Dynamic">N</b>
          <b key="TempValue">N</b>
          <b key="KeepTableStyleFromSource">N</b>
          <i key="TableHeaderRows">0</i>
        </be>
        <be refId="4176" clsId="Tgkn2007.com.tagetik.component.TextTag,Tgkn2007">
          <s key="Title">P&amp;L Americas</s>
          <o key="Position">-1</o>
          <s key="Key">PL_AMER_Table!$1$18</s>
          <s key="Code">Table!$1$18</s>
          <s key="id">3244817996_Table!$1$18</s>
          <s key="Tag">$1$18</s>
          <s key="Type">21</s>
          <s key="Value">Like-for-like is measured excluding the impact of currencies, acquisitions and divestments</s>
          <s key="ObjectValue">Like-for-like is measured excluding the impact of currencies, acquisitions and divestments</s>
          <s key="ReadValue">Like-for-like is measured excluding the impact of currencies, acquisitions and divestments</s>
          <s key="NewValue">Like-for-like is measured excluding the impact of currencies, acquisitions and divestments</s>
          <s key="DisplayValue">Like-for-like is measured excluding the impact of currencies, acquisitions and divestments</s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77" ln="1" eid="NarrativeTracksData">
            <be refId="4178" clsId="NarrativeTracksData">
              <d key="Data">1681983471812</d>
              <s key="User">J.DE.GRAAF@BRUNEL.NET</s>
              <s key="Value">Like-for-like is measured excluding the impact of currencies, acquisitions and divestments</s>
              <b key="Edited">N</b>
            </be>
          </l>
          <b key="isMaster">N</b>
          <b key="Bookmark">N</b>
          <b key="Obfuscate">N</b>
          <s key="SuperScripPosition">0,89;</s>
          <i key="BackgroundColor">0</i>
          <s key="userUpdate">J.DE.GRAAF@BRUNEL.NET</s>
          <s key="newTag">$1$18</s>
          <i key="wordRow">18</i>
          <i key="DinamicColumn">0</i>
          <b key="Dynamic">N</b>
          <b key="TempValue">N</b>
          <b key="KeepTableStyleFromSource">N</b>
          <i key="TableHeaderRows">0</i>
        </be>
        <be refId="4179" clsId="Tgkn2007.com.tagetik.component.TextTag,Tgkn2007">
          <s key="Title">P&amp;L Americas</s>
          <o key="Position">-1</o>
          <s key="Key">PL_AMER_Table!$2$18</s>
          <s key="Code">Table!$2$18</s>
          <s key="id">3244817996_Table!$2$18</s>
          <s key="Tag">$2$18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3244817996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N</b>
          <l key="Tracking" refId="4180" ln="1" eid="NarrativeTracksData">
            <be refId="4181" clsId="NarrativeTracksData">
              <d key="Data">1681983471812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$2$18</s>
          <i key="wordRow">18</i>
          <i key="DinamicColumn">0</i>
          <b key="Dynamic">N</b>
          <b key="TempValue">N</b>
          <b key="KeepTableStyleFromSource">N</b>
          <i key="TableHeaderRows">0</i>
        </be>
        <be refId="4182" clsId="Tgkn2007.com.tagetik.component.TextTag,Tgkn2007">
          <s key="Title">Report: PR_Q1</s>
          <o key="Position">-1</o>
          <s key="Key">3906938919_Table!$1$14</s>
          <s key="Code">Table!$1$14</s>
          <s key="id">3906938919_Table!$1$14</s>
          <s key="Tag">$1$14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83" ln="1" eid="NarrativeTracksData">
            <be refId="4184" clsId="NarrativeTracksData">
              <d key="Data">1682320977872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$1$14</s>
          <i key="wordRow">14</i>
          <i key="DinamicColumn">0</i>
          <b key="Dynamic">N</b>
          <b key="TempValue">N</b>
          <b key="KeepTableStyleFromSource">N</b>
          <i key="TableHeaderRows">0</i>
        </be>
        <be refId="4185" clsId="Tgkn2007.com.tagetik.component.TextTag,Tgkn2007">
          <s key="Title">Report: PR_Q1</s>
          <o key="Position">-1</o>
          <s key="Key">3906938919_Table!$2$14</s>
          <s key="Code">Table!$2$14</s>
          <s key="id">3906938919_Table!$2$14</s>
          <s key="Tag">$2$14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86" ln="1" eid="NarrativeTracksData">
            <be refId="4187" clsId="NarrativeTracksData">
              <d key="Data">1682320977872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$2$14</s>
          <i key="wordRow">14</i>
          <i key="DinamicColumn">0</i>
          <b key="Dynamic">N</b>
          <b key="TempValue">N</b>
          <b key="KeepTableStyleFromSource">N</b>
          <i key="TableHeaderRows">0</i>
        </be>
        <be refId="4188" clsId="Tgkn2007.com.tagetik.component.TextTag,Tgkn2007">
          <s key="Title">Report: PR_Q1</s>
          <o key="Position">-1</o>
          <s key="Key">3906938919_Table!$3$14</s>
          <s key="Code">Table!$3$14</s>
          <s key="id">3906938919_Table!$3$14</s>
          <s key="Tag">$3$14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89" ln="1" eid="NarrativeTracksData">
            <be refId="4190" clsId="NarrativeTracksData">
              <d key="Data">1682320977872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$3$14</s>
          <i key="wordRow">14</i>
          <i key="DinamicColumn">0</i>
          <b key="Dynamic">N</b>
          <b key="TempValue">N</b>
          <b key="KeepTableStyleFromSource">N</b>
          <i key="TableHeaderRows">0</i>
        </be>
        <be refId="4191" clsId="Tgkn2007.com.tagetik.component.TextTag,Tgkn2007">
          <s key="Title">Report: PR_Q1</s>
          <o key="Position">-1</o>
          <s key="Key">3906938919_Table!$4$14</s>
          <s key="Code">Table!$4$14</s>
          <s key="id">3906938919_Table!$4$14</s>
          <s key="Tag">$4$14</s>
          <s key="Type">21</s>
          <s key="Value"/>
          <s key="ObjectValue"/>
          <s key="ReadValue"/>
          <s key="NewValue"/>
          <s key="DisplayValue"/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92" ln="1" eid="NarrativeTracksData">
            <be refId="4193" clsId="NarrativeTracksData">
              <d key="Data">1682320977872</d>
              <s key="User">J.DE.GRAAF@BRUNEL.NET</s>
              <s key="Value"/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$4$14</s>
          <i key="wordRow">14</i>
          <i key="DinamicColumn">0</i>
          <b key="Dynamic">N</b>
          <b key="TempValue">N</b>
          <b key="KeepTableStyleFromSource">N</b>
          <i key="TableHeaderRows">0</i>
        </be>
        <be refId="4194" clsId="Tgkn2007.com.tagetik.component.TextTag,Tgkn2007">
          <s key="Title">Report: PR_Q1</s>
          <o key="Position">-1</o>
          <s key="Key">3906938919_Table!$1$15</s>
          <s key="Code">Table!$1$15</s>
          <s key="id">3906938919_Table!$1$15</s>
          <s key="Tag">$1$15</s>
          <s key="Type">21</s>
          <s key="Value">a 35 % like-for-like</s>
          <s key="ObjectValue">a 35 % like-for-like</s>
          <s key="ReadValue">a 35 % like-for-like</s>
          <s key="NewValue">a 35 % like-for-like</s>
          <s key="DisplayValue">a 35 % like-for-like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95" ln="1" eid="NarrativeTracksData">
            <be refId="4196" clsId="NarrativeTracksData">
              <d key="Data">1682320977872</d>
              <s key="User">J.DE.GRAAF@BRUNEL.NET</s>
              <s key="Value">a 35 %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$1$15</s>
          <i key="wordRow">15</i>
          <i key="DinamicColumn">0</i>
          <b key="Dynamic">N</b>
          <b key="TempValue">N</b>
          <b key="KeepTableStyleFromSource">N</b>
          <i key="TableHeaderRows">0</i>
        </be>
        <be refId="4197" clsId="Tgkn2007.com.tagetik.component.TextTag,Tgkn2007">
          <s key="Title">Report: PR_Q1</s>
          <o key="Position">-1</o>
          <s key="Key">3906938919_Table!$1$16</s>
          <s key="Code">Table!$1$16</s>
          <s key="id">3906938919_Table!$1$16</s>
          <s key="Tag">$1$16</s>
          <s key="Type">21</s>
          <s key="Value">b 56 % like-for-like</s>
          <s key="ObjectValue">b 56 % like-for-like</s>
          <s key="ReadValue">b 56 % like-for-like</s>
          <s key="NewValue">b 56 % like-for-like</s>
          <s key="DisplayValue">b 56 % like-for-like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198" ln="1" eid="NarrativeTracksData">
            <be refId="4199" clsId="NarrativeTracksData">
              <d key="Data">1682320977872</d>
              <s key="User">J.DE.GRAAF@BRUNEL.NET</s>
              <s key="Value">b 56 %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$1$16</s>
          <i key="wordRow">16</i>
          <i key="DinamicColumn">0</i>
          <b key="Dynamic">N</b>
          <b key="TempValue">N</b>
          <b key="KeepTableStyleFromSource">N</b>
          <i key="TableHeaderRows">0</i>
        </be>
        <be refId="4200" clsId="Tgkn2007.com.tagetik.component.TextTag,Tgkn2007">
          <s key="Title">Report: PR_Q1</s>
          <o key="Position">-1</o>
          <s key="Key">3906938919_Table!$1$17</s>
          <s key="Code">Table!$1$17</s>
          <s key="id">3906938919_Table!$1$17</s>
          <s key="Tag">$1$17</s>
          <s key="Type">21</s>
          <s key="Value">c 6 % like-for-like</s>
          <s key="ObjectValue">c 6 % like-for-like</s>
          <s key="ReadValue">c 6 % like-for-like</s>
          <s key="NewValue">c 6 % like-for-like</s>
          <s key="DisplayValue">c 6 % like-for-like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201" ln="1" eid="NarrativeTracksData">
            <be refId="4202" clsId="NarrativeTracksData">
              <d key="Data">1682320977872</d>
              <s key="User">J.DE.GRAAF@BRUNEL.NET</s>
              <s key="Value">c 6 % like-for-like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$1$17</s>
          <i key="wordRow">17</i>
          <i key="DinamicColumn">0</i>
          <b key="Dynamic">N</b>
          <b key="TempValue">N</b>
          <b key="KeepTableStyleFromSource">N</b>
          <i key="TableHeaderRows">0</i>
        </be>
        <be refId="4203" clsId="Tgkn2007.com.tagetik.component.TextTag,Tgkn2007">
          <s key="Title">Report: PR_Q1</s>
          <o key="Position">-1</o>
          <s key="Key">3906938919_Table!$1$18</s>
          <s key="Code">Table!$1$18</s>
          <s key="id">3906938919_Table!$1$18</s>
          <s key="Tag">$1$18</s>
          <s key="Type">21</s>
          <s key="Value">Like-for-like is measured excluding the impact of currencies, acquisitions and divestments</s>
          <s key="ObjectValue">Like-for-like is measured excluding the impact of currencies, acquisitions and divestments</s>
          <s key="ReadValue">Like-for-like is measured excluding the impact of currencies, acquisitions and divestments</s>
          <s key="NewValue">Like-for-like is measured excluding the impact of currencies, acquisitions and divestments</s>
          <s key="DisplayValue">Like-for-like is measured excluding the impact of currencies, acquisitions and divestments</s>
          <b key="Edited">N</b>
          <b key="Locked">N</b>
          <b key="XBRLNoExport">N</b>
          <b key="BookmarkFormatting">N</b>
          <s key="LinkId">3906938919</s>
          <s key="FormatValue">S</s>
          <s key="FormatString">General</s>
          <b key="IsFootnote">N</b>
          <s key="ExcelNegativeColor"/>
          <s key="ExcelStandardColor"/>
          <s key="CustomNegativeColor"/>
          <s key="CustomStandardColor"/>
          <b key="UseOriginalFormat">N</b>
          <s key="UseOriginalFormat2">-1</s>
          <i key="DecimalNumbers">-1</i>
          <i key="xbrlDecimals">99</i>
          <i key="UnitMeasurement">-1</i>
          <i key="Scaling">-1</i>
          <b key="ChangeSignRead">N</b>
          <b key="DecimalAlign">N</b>
          <b key="HideZeroRow">N</b>
          <b key="IsModify">S</b>
          <l key="Tracking" refId="4204" ln="1" eid="NarrativeTracksData">
            <be refId="4205" clsId="NarrativeTracksData">
              <d key="Data">1682320977872</d>
              <s key="User">J.DE.GRAAF@BRUNEL.NET</s>
              <s key="Value">Like-for-like is measured excluding the impact of currencies, acquisitions and divestments</s>
              <b key="Edited">N</b>
            </be>
          </l>
          <b key="isMaster">N</b>
          <b key="Bookmark">N</b>
          <b key="Obfuscate">N</b>
          <s key="SuperScripPosition"/>
          <i key="BackgroundColor">0</i>
          <s key="userUpdate">J.DE.GRAAF@BRUNEL.NET</s>
          <s key="newTag">$1$18</s>
          <i key="wordRow">18</i>
          <i key="DinamicColumn">0</i>
          <b key="Dynamic">N</b>
          <b key="TempValue">N</b>
          <b key="KeepTableStyleFromSource">N</b>
          <i key="TableHeaderRows">0</i>
        </be>
      </l>
      <l key="ListaBookmarkXml" refId="4206" ln="0" eid="Narrative.com.tagetik.component.INarrativeBookmark,Narrative"/>
    </be>
  </data>
</easyPacke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6C23-7E67-44E1-A7EB-3404DFD069AA}">
  <ds:schemaRefs/>
</ds:datastoreItem>
</file>

<file path=customXml/itemProps2.xml><?xml version="1.0" encoding="utf-8"?>
<ds:datastoreItem xmlns:ds="http://schemas.openxmlformats.org/officeDocument/2006/customXml" ds:itemID="{B6999CE3-A106-4AFF-9A5C-FBC1038A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Supervisory Board Q4 2016 - V.6.0 (final for SVB)</Template>
  <TotalTime>3</TotalTime>
  <Pages>2</Pages>
  <Words>323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consolidated</vt:lpstr>
      <vt:lpstr>International consolidated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consolidated</dc:title>
  <dc:creator>Jon de Graaf</dc:creator>
  <cp:lastModifiedBy>Frederike Kwerreveld</cp:lastModifiedBy>
  <cp:revision>2</cp:revision>
  <cp:lastPrinted>2023-04-25T06:09:00Z</cp:lastPrinted>
  <dcterms:created xsi:type="dcterms:W3CDTF">2023-05-10T18:23:00Z</dcterms:created>
  <dcterms:modified xsi:type="dcterms:W3CDTF">2023-05-10T18:23:00Z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FUSCATE">
    <vt:lpwstr>False</vt:lpwstr>
  </property>
  <property fmtid="{D5CDD505-2E9C-101B-9397-08002B2CF9AE}" pid="3" name="TGK_DBID">
    <vt:lpwstr>PROD_TGK_BRUNEL_001</vt:lpwstr>
  </property>
  <property fmtid="{D5CDD505-2E9C-101B-9397-08002B2CF9AE}" pid="4" name="TGK_DOCID">
    <vt:lpwstr>37a0d6e9-7384-4cf5-9d44-72064875e234</vt:lpwstr>
  </property>
  <property fmtid="{D5CDD505-2E9C-101B-9397-08002B2CF9AE}" pid="5" name="TGK_HIDE_START_END_DOC">
    <vt:lpwstr>False</vt:lpwstr>
  </property>
  <property fmtid="{D5CDD505-2E9C-101B-9397-08002B2CF9AE}" pid="6" name="TGK_STATUS">
    <vt:lpwstr>NARR_DOC</vt:lpwstr>
  </property>
  <property fmtid="{D5CDD505-2E9C-101B-9397-08002B2CF9AE}" pid="7" name="TGK_VERSION">
    <vt:lpwstr>&lt;easyPacket version="1.0"&gt;&lt;header version="23.0.0.6.tgk.20230214163951" /&gt;&lt;data&gt;&lt;be refId="0" clsId="ClientVersionInfo"&gt;&lt;s key="PRIMARY"&gt;10&lt;/s&gt;&lt;s key="RELEASE"&gt;0&lt;/s&gt;&lt;s key="PATCH" /&gt;&lt;s key="BUILD" /&gt;&lt;s key="VERSION.PRINCIPAL"&gt;23&lt;/s&gt;&lt;s key="VERSION.MAJOR"&gt;0&lt;/s&gt;&lt;s key="VERSION.MINOR"&gt;0&lt;/s&gt;&lt;s key="VERSION.PATCH"&gt;6&lt;/s&gt;&lt;s key="VERSION.TIMESTAMP"&gt;20230214163951&lt;/s&gt;&lt;s key="VERSION.APPNAME"&gt;tgk&lt;/s&gt;&lt;s key="VERSION.USERNAME"&gt;${username}&lt;/s&gt;&lt;b key="VERSION.SNAPSHOT"&gt;N&lt;/b&gt;&lt;/be&gt;&lt;/data&gt;&lt;/easyPacket&gt;</vt:lpwstr>
  </property>
  <property fmtid="{D5CDD505-2E9C-101B-9397-08002B2CF9AE}" pid="8" name="TYPE_HIGHLIGHT">
    <vt:lpwstr>0</vt:lpwstr>
  </property>
  <property fmtid="{D5CDD505-2E9C-101B-9397-08002B2CF9AE}" pid="9" name="MSIP_Label_b0ed012e-e63d-4578-8bfa-6a2654bbf459_Enabled">
    <vt:lpwstr>true</vt:lpwstr>
  </property>
  <property fmtid="{D5CDD505-2E9C-101B-9397-08002B2CF9AE}" pid="10" name="MSIP_Label_b0ed012e-e63d-4578-8bfa-6a2654bbf459_SetDate">
    <vt:lpwstr>2023-03-10T12:19:04Z</vt:lpwstr>
  </property>
  <property fmtid="{D5CDD505-2E9C-101B-9397-08002B2CF9AE}" pid="11" name="MSIP_Label_b0ed012e-e63d-4578-8bfa-6a2654bbf459_Method">
    <vt:lpwstr>Privileged</vt:lpwstr>
  </property>
  <property fmtid="{D5CDD505-2E9C-101B-9397-08002B2CF9AE}" pid="12" name="MSIP_Label_b0ed012e-e63d-4578-8bfa-6a2654bbf459_Name">
    <vt:lpwstr>General</vt:lpwstr>
  </property>
  <property fmtid="{D5CDD505-2E9C-101B-9397-08002B2CF9AE}" pid="13" name="MSIP_Label_b0ed012e-e63d-4578-8bfa-6a2654bbf459_SiteId">
    <vt:lpwstr>3681f279-453b-44f0-8026-720f4cb38bda</vt:lpwstr>
  </property>
  <property fmtid="{D5CDD505-2E9C-101B-9397-08002B2CF9AE}" pid="14" name="MSIP_Label_b0ed012e-e63d-4578-8bfa-6a2654bbf459_ActionId">
    <vt:lpwstr>603c2ece-a3a7-4c85-90c5-44a6995eb440</vt:lpwstr>
  </property>
  <property fmtid="{D5CDD505-2E9C-101B-9397-08002B2CF9AE}" pid="15" name="MSIP_Label_b0ed012e-e63d-4578-8bfa-6a2654bbf459_ContentBits">
    <vt:lpwstr>0</vt:lpwstr>
  </property>
  <property fmtid="{D5CDD505-2E9C-101B-9397-08002B2CF9AE}" pid="16" name="TGK_CUSTOM_XML">
    <vt:lpwstr>{FE3A6C23-7E67-44E1-A7EB-3404DFD069AA}</vt:lpwstr>
  </property>
</Properties>
</file>