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AD9" w:rsidRDefault="005C6AD9" w:rsidP="00014662">
      <w:pPr>
        <w:rPr>
          <w:b/>
          <w:bCs/>
        </w:rPr>
      </w:pPr>
    </w:p>
    <w:p w:rsidR="005C6AD9" w:rsidRPr="00014662" w:rsidRDefault="005C6AD9" w:rsidP="00014662">
      <w:pPr>
        <w:rPr>
          <w:b/>
          <w:bCs/>
        </w:rPr>
      </w:pPr>
      <w:r w:rsidRPr="00014662">
        <w:rPr>
          <w:b/>
          <w:bCs/>
        </w:rPr>
        <w:t>For filings with the F</w:t>
      </w:r>
      <w:r>
        <w:rPr>
          <w:b/>
          <w:bCs/>
        </w:rPr>
        <w:t>C</w:t>
      </w:r>
      <w:r w:rsidRPr="00014662">
        <w:rPr>
          <w:b/>
          <w:bCs/>
        </w:rPr>
        <w:t>A include the annex</w:t>
      </w:r>
      <w:r w:rsidRPr="00014662">
        <w:rPr>
          <w:b/>
          <w:bCs/>
        </w:rPr>
        <w:tab/>
      </w:r>
    </w:p>
    <w:p w:rsidR="005C6AD9" w:rsidRPr="00014662" w:rsidRDefault="005C6AD9" w:rsidP="00014662">
      <w:pPr>
        <w:rPr>
          <w:b/>
          <w:bCs/>
        </w:rPr>
      </w:pPr>
      <w:r w:rsidRPr="00014662">
        <w:rPr>
          <w:b/>
          <w:bCs/>
        </w:rPr>
        <w:t>For filings with issuer exclude the annex</w:t>
      </w:r>
      <w:r w:rsidRPr="00014662">
        <w:rPr>
          <w:b/>
          <w:bCs/>
        </w:rPr>
        <w:tab/>
      </w:r>
    </w:p>
    <w:p w:rsidR="005C6AD9" w:rsidRPr="00014662" w:rsidRDefault="005C6AD9" w:rsidP="00014662">
      <w:pPr>
        <w:rPr>
          <w:b/>
          <w:bCs/>
        </w:rPr>
      </w:pPr>
    </w:p>
    <w:p w:rsidR="005C6AD9" w:rsidRPr="00014662" w:rsidRDefault="005C6AD9"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5C6AD9" w:rsidRPr="00014662" w:rsidRDefault="005C6AD9"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5C6AD9" w:rsidTr="00AF252C">
        <w:trPr>
          <w:trHeight w:val="242"/>
        </w:trPr>
        <w:tc>
          <w:tcPr>
            <w:tcW w:w="5760" w:type="dxa"/>
            <w:gridSpan w:val="3"/>
            <w:tcBorders>
              <w:left w:val="nil"/>
              <w:right w:val="nil"/>
            </w:tcBorders>
            <w:vAlign w:val="center"/>
          </w:tcPr>
          <w:p w:rsidR="005C6AD9" w:rsidRPr="00AF252C" w:rsidRDefault="005C6AD9" w:rsidP="00E50B76">
            <w:pPr>
              <w:rPr>
                <w:rFonts w:ascii="Arial" w:hAnsi="Arial" w:cs="Arial"/>
                <w:b/>
                <w:sz w:val="20"/>
                <w:szCs w:val="20"/>
              </w:rPr>
            </w:pPr>
          </w:p>
        </w:tc>
        <w:tc>
          <w:tcPr>
            <w:tcW w:w="4860" w:type="dxa"/>
            <w:gridSpan w:val="2"/>
            <w:tcBorders>
              <w:left w:val="nil"/>
              <w:right w:val="nil"/>
            </w:tcBorders>
            <w:vAlign w:val="center"/>
          </w:tcPr>
          <w:p w:rsidR="005C6AD9" w:rsidRPr="00AF252C" w:rsidRDefault="005C6AD9" w:rsidP="00AF252C">
            <w:pPr>
              <w:jc w:val="right"/>
              <w:rPr>
                <w:rFonts w:ascii="Arial" w:hAnsi="Arial" w:cs="Arial"/>
                <w:sz w:val="20"/>
                <w:szCs w:val="20"/>
              </w:rPr>
            </w:pPr>
          </w:p>
        </w:tc>
      </w:tr>
      <w:tr w:rsidR="005C6AD9" w:rsidTr="00AF252C">
        <w:trPr>
          <w:trHeight w:val="962"/>
        </w:trPr>
        <w:tc>
          <w:tcPr>
            <w:tcW w:w="5760" w:type="dxa"/>
            <w:gridSpan w:val="3"/>
            <w:vAlign w:val="center"/>
          </w:tcPr>
          <w:p w:rsidR="005C6AD9" w:rsidRPr="00AF252C" w:rsidRDefault="005C6AD9"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5C6AD9" w:rsidRPr="00AF252C" w:rsidRDefault="005C6AD9"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5C6AD9" w:rsidTr="00AF252C">
        <w:trPr>
          <w:trHeight w:val="440"/>
        </w:trPr>
        <w:tc>
          <w:tcPr>
            <w:tcW w:w="10620" w:type="dxa"/>
            <w:gridSpan w:val="5"/>
            <w:vAlign w:val="center"/>
          </w:tcPr>
          <w:p w:rsidR="005C6AD9" w:rsidRPr="00AF252C" w:rsidRDefault="005C6AD9">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5C6AD9" w:rsidTr="00AF252C">
        <w:trPr>
          <w:trHeight w:val="557"/>
        </w:trPr>
        <w:tc>
          <w:tcPr>
            <w:tcW w:w="9540" w:type="dxa"/>
            <w:gridSpan w:val="4"/>
            <w:tcBorders>
              <w:right w:val="single" w:sz="12" w:space="0" w:color="auto"/>
            </w:tcBorders>
            <w:vAlign w:val="center"/>
          </w:tcPr>
          <w:p w:rsidR="005C6AD9" w:rsidRPr="00AF252C" w:rsidRDefault="005C6AD9"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5C6AD9" w:rsidRPr="00AF252C" w:rsidRDefault="005C6AD9" w:rsidP="00AF252C">
            <w:pPr>
              <w:jc w:val="center"/>
              <w:rPr>
                <w:rFonts w:ascii="Arial" w:hAnsi="Arial" w:cs="Arial"/>
                <w:sz w:val="20"/>
                <w:szCs w:val="20"/>
              </w:rPr>
            </w:pPr>
          </w:p>
        </w:tc>
      </w:tr>
      <w:tr w:rsidR="005C6AD9" w:rsidTr="00AF252C">
        <w:trPr>
          <w:trHeight w:val="530"/>
        </w:trPr>
        <w:tc>
          <w:tcPr>
            <w:tcW w:w="9540" w:type="dxa"/>
            <w:gridSpan w:val="4"/>
            <w:tcBorders>
              <w:right w:val="single" w:sz="12" w:space="0" w:color="auto"/>
            </w:tcBorders>
            <w:vAlign w:val="center"/>
          </w:tcPr>
          <w:p w:rsidR="005C6AD9" w:rsidRPr="00AF252C" w:rsidRDefault="005C6AD9"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5C6AD9" w:rsidRPr="00AF252C" w:rsidRDefault="005C6AD9" w:rsidP="00AF252C">
            <w:pPr>
              <w:jc w:val="center"/>
              <w:rPr>
                <w:rFonts w:ascii="Arial" w:hAnsi="Arial" w:cs="Arial"/>
                <w:sz w:val="20"/>
                <w:szCs w:val="20"/>
              </w:rPr>
            </w:pPr>
          </w:p>
        </w:tc>
      </w:tr>
      <w:tr w:rsidR="005C6AD9" w:rsidTr="00AF252C">
        <w:trPr>
          <w:trHeight w:val="530"/>
        </w:trPr>
        <w:tc>
          <w:tcPr>
            <w:tcW w:w="9540" w:type="dxa"/>
            <w:gridSpan w:val="4"/>
            <w:tcBorders>
              <w:right w:val="single" w:sz="12" w:space="0" w:color="auto"/>
            </w:tcBorders>
            <w:vAlign w:val="center"/>
          </w:tcPr>
          <w:p w:rsidR="005C6AD9" w:rsidRPr="00AF252C" w:rsidRDefault="005C6AD9"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5C6AD9" w:rsidRPr="00AF252C" w:rsidRDefault="005C6AD9" w:rsidP="00AF252C">
            <w:pPr>
              <w:jc w:val="center"/>
              <w:rPr>
                <w:rFonts w:ascii="Arial" w:hAnsi="Arial" w:cs="Arial"/>
                <w:sz w:val="20"/>
                <w:szCs w:val="20"/>
              </w:rPr>
            </w:pPr>
          </w:p>
        </w:tc>
      </w:tr>
      <w:tr w:rsidR="005C6AD9" w:rsidTr="00AF252C">
        <w:trPr>
          <w:trHeight w:val="530"/>
        </w:trPr>
        <w:tc>
          <w:tcPr>
            <w:tcW w:w="9540" w:type="dxa"/>
            <w:gridSpan w:val="4"/>
            <w:tcBorders>
              <w:right w:val="single" w:sz="12" w:space="0" w:color="auto"/>
            </w:tcBorders>
            <w:vAlign w:val="center"/>
          </w:tcPr>
          <w:p w:rsidR="005C6AD9" w:rsidRPr="00AF252C" w:rsidRDefault="005C6AD9"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5C6AD9" w:rsidRPr="00AF252C" w:rsidRDefault="005C6AD9" w:rsidP="00AF252C">
            <w:pPr>
              <w:jc w:val="center"/>
              <w:rPr>
                <w:rFonts w:ascii="Arial" w:hAnsi="Arial" w:cs="Arial"/>
                <w:sz w:val="20"/>
                <w:szCs w:val="20"/>
              </w:rPr>
            </w:pPr>
            <w:r w:rsidRPr="00AF252C">
              <w:rPr>
                <w:rFonts w:ascii="Arial" w:hAnsi="Arial" w:cs="Arial"/>
                <w:sz w:val="20"/>
                <w:szCs w:val="20"/>
              </w:rPr>
              <w:t>x</w:t>
            </w:r>
          </w:p>
        </w:tc>
      </w:tr>
      <w:tr w:rsidR="005C6AD9" w:rsidTr="00AF252C">
        <w:trPr>
          <w:trHeight w:val="530"/>
        </w:trPr>
        <w:tc>
          <w:tcPr>
            <w:tcW w:w="2340" w:type="dxa"/>
            <w:tcBorders>
              <w:right w:val="nil"/>
            </w:tcBorders>
            <w:vAlign w:val="center"/>
          </w:tcPr>
          <w:p w:rsidR="005C6AD9" w:rsidRPr="00AF252C" w:rsidRDefault="005C6AD9"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5C6AD9" w:rsidRPr="00AF252C" w:rsidRDefault="005C6AD9"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5C6AD9" w:rsidRPr="00AF252C" w:rsidRDefault="005C6AD9" w:rsidP="00AF252C">
            <w:pPr>
              <w:jc w:val="center"/>
              <w:rPr>
                <w:rFonts w:ascii="Arial" w:hAnsi="Arial" w:cs="Arial"/>
                <w:sz w:val="20"/>
                <w:szCs w:val="20"/>
              </w:rPr>
            </w:pPr>
          </w:p>
        </w:tc>
      </w:tr>
      <w:tr w:rsidR="005C6AD9" w:rsidTr="00AF252C">
        <w:trPr>
          <w:trHeight w:val="1242"/>
        </w:trPr>
        <w:tc>
          <w:tcPr>
            <w:tcW w:w="5040" w:type="dxa"/>
            <w:gridSpan w:val="2"/>
            <w:vAlign w:val="center"/>
          </w:tcPr>
          <w:p w:rsidR="005C6AD9" w:rsidRPr="00AF252C" w:rsidRDefault="005C6AD9"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5C6AD9" w:rsidRPr="00AF252C" w:rsidRDefault="005C6AD9"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5C6AD9" w:rsidTr="00AF252C">
        <w:trPr>
          <w:trHeight w:val="1322"/>
        </w:trPr>
        <w:tc>
          <w:tcPr>
            <w:tcW w:w="5040" w:type="dxa"/>
            <w:gridSpan w:val="2"/>
            <w:vAlign w:val="center"/>
          </w:tcPr>
          <w:p w:rsidR="005C6AD9" w:rsidRPr="00AF252C" w:rsidRDefault="005C6AD9"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5C6AD9" w:rsidRPr="00AF252C" w:rsidRDefault="005C6AD9" w:rsidP="00AF252C">
            <w:pPr>
              <w:jc w:val="center"/>
              <w:rPr>
                <w:rFonts w:ascii="Arial" w:hAnsi="Arial" w:cs="Arial"/>
                <w:sz w:val="20"/>
                <w:szCs w:val="20"/>
              </w:rPr>
            </w:pPr>
          </w:p>
        </w:tc>
      </w:tr>
      <w:tr w:rsidR="005C6AD9" w:rsidTr="00AF252C">
        <w:trPr>
          <w:trHeight w:val="662"/>
        </w:trPr>
        <w:tc>
          <w:tcPr>
            <w:tcW w:w="5040" w:type="dxa"/>
            <w:gridSpan w:val="2"/>
            <w:vAlign w:val="center"/>
          </w:tcPr>
          <w:p w:rsidR="005C6AD9" w:rsidRPr="00AF252C" w:rsidRDefault="005C6AD9"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5C6AD9" w:rsidRPr="00AF252C" w:rsidRDefault="005C6AD9" w:rsidP="004E4DE3">
            <w:pPr>
              <w:jc w:val="center"/>
              <w:rPr>
                <w:rFonts w:ascii="Arial" w:hAnsi="Arial" w:cs="Arial"/>
                <w:sz w:val="20"/>
                <w:szCs w:val="20"/>
              </w:rPr>
            </w:pPr>
            <w:r>
              <w:rPr>
                <w:rFonts w:ascii="Arial" w:hAnsi="Arial" w:cs="Arial"/>
                <w:sz w:val="20"/>
                <w:szCs w:val="20"/>
              </w:rPr>
              <w:t>31 December 2013</w:t>
            </w:r>
          </w:p>
        </w:tc>
      </w:tr>
      <w:tr w:rsidR="005C6AD9" w:rsidTr="00AF252C">
        <w:trPr>
          <w:trHeight w:val="602"/>
        </w:trPr>
        <w:tc>
          <w:tcPr>
            <w:tcW w:w="5040" w:type="dxa"/>
            <w:gridSpan w:val="2"/>
            <w:vAlign w:val="center"/>
          </w:tcPr>
          <w:p w:rsidR="005C6AD9" w:rsidRPr="00AF252C" w:rsidRDefault="005C6AD9"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5C6AD9" w:rsidRPr="00AF252C" w:rsidRDefault="005C6AD9" w:rsidP="004E4DE3">
            <w:pPr>
              <w:jc w:val="center"/>
              <w:rPr>
                <w:rFonts w:ascii="Arial" w:hAnsi="Arial" w:cs="Arial"/>
                <w:sz w:val="20"/>
                <w:szCs w:val="20"/>
              </w:rPr>
            </w:pPr>
            <w:r>
              <w:rPr>
                <w:rFonts w:ascii="Arial" w:hAnsi="Arial" w:cs="Arial"/>
                <w:sz w:val="20"/>
                <w:szCs w:val="20"/>
              </w:rPr>
              <w:t xml:space="preserve">8 January 2014 </w:t>
            </w:r>
          </w:p>
        </w:tc>
      </w:tr>
      <w:tr w:rsidR="005C6AD9" w:rsidTr="00AF252C">
        <w:trPr>
          <w:trHeight w:val="710"/>
        </w:trPr>
        <w:tc>
          <w:tcPr>
            <w:tcW w:w="5040" w:type="dxa"/>
            <w:gridSpan w:val="2"/>
            <w:vAlign w:val="center"/>
          </w:tcPr>
          <w:p w:rsidR="005C6AD9" w:rsidRPr="00AF252C" w:rsidRDefault="005C6AD9"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5C6AD9" w:rsidRPr="00AF252C" w:rsidRDefault="005C6AD9" w:rsidP="004F299E">
            <w:pPr>
              <w:jc w:val="center"/>
              <w:rPr>
                <w:rFonts w:ascii="Arial" w:hAnsi="Arial" w:cs="Arial"/>
                <w:sz w:val="20"/>
                <w:szCs w:val="20"/>
              </w:rPr>
            </w:pPr>
            <w:r>
              <w:rPr>
                <w:rFonts w:ascii="Arial" w:hAnsi="Arial" w:cs="Arial"/>
                <w:sz w:val="20"/>
                <w:szCs w:val="20"/>
              </w:rPr>
              <w:t>Crossed percentage threshold of 64%</w:t>
            </w:r>
          </w:p>
        </w:tc>
      </w:tr>
    </w:tbl>
    <w:p w:rsidR="005C6AD9" w:rsidRDefault="005C6AD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5C6AD9" w:rsidRPr="00002001" w:rsidTr="00AF252C">
        <w:trPr>
          <w:trHeight w:val="326"/>
        </w:trPr>
        <w:tc>
          <w:tcPr>
            <w:tcW w:w="10620" w:type="dxa"/>
            <w:gridSpan w:val="19"/>
            <w:shd w:val="clear" w:color="auto" w:fill="C0C0C0"/>
            <w:vAlign w:val="center"/>
          </w:tcPr>
          <w:p w:rsidR="005C6AD9" w:rsidRPr="00AF252C" w:rsidRDefault="005C6AD9" w:rsidP="00D17A33">
            <w:pPr>
              <w:rPr>
                <w:rFonts w:ascii="Arial" w:hAnsi="Arial" w:cs="Arial"/>
                <w:b/>
              </w:rPr>
            </w:pPr>
            <w:r w:rsidRPr="00AF252C">
              <w:rPr>
                <w:rFonts w:ascii="Arial" w:hAnsi="Arial" w:cs="Arial"/>
                <w:b/>
              </w:rPr>
              <w:t>8. Notified details:</w:t>
            </w:r>
          </w:p>
        </w:tc>
      </w:tr>
      <w:tr w:rsidR="005C6AD9" w:rsidRPr="00002001" w:rsidTr="00AF252C">
        <w:trPr>
          <w:trHeight w:val="458"/>
        </w:trPr>
        <w:tc>
          <w:tcPr>
            <w:tcW w:w="10620" w:type="dxa"/>
            <w:gridSpan w:val="19"/>
            <w:shd w:val="clear" w:color="auto" w:fill="C0C0C0"/>
            <w:vAlign w:val="center"/>
          </w:tcPr>
          <w:p w:rsidR="005C6AD9" w:rsidRPr="00AF252C" w:rsidRDefault="005C6AD9"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5C6AD9" w:rsidRPr="00002001" w:rsidTr="00AF252C">
        <w:trPr>
          <w:trHeight w:val="470"/>
        </w:trPr>
        <w:tc>
          <w:tcPr>
            <w:tcW w:w="1713" w:type="dxa"/>
            <w:vMerge w:val="restart"/>
          </w:tcPr>
          <w:p w:rsidR="005C6AD9" w:rsidRPr="00AF252C" w:rsidRDefault="005C6AD9">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5C6AD9" w:rsidRPr="00AF252C" w:rsidRDefault="005C6AD9">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5C6AD9" w:rsidRPr="00AF252C" w:rsidRDefault="005C6AD9">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5C6AD9" w:rsidRPr="00AF252C" w:rsidRDefault="005C6AD9">
            <w:pPr>
              <w:rPr>
                <w:rFonts w:ascii="Arial" w:hAnsi="Arial" w:cs="Arial"/>
                <w:b/>
                <w:sz w:val="20"/>
                <w:szCs w:val="20"/>
              </w:rPr>
            </w:pPr>
            <w:r w:rsidRPr="00AF252C">
              <w:rPr>
                <w:rFonts w:ascii="Arial" w:hAnsi="Arial" w:cs="Arial"/>
                <w:b/>
                <w:sz w:val="20"/>
                <w:szCs w:val="20"/>
              </w:rPr>
              <w:t>Resulting situation after the triggering transaction</w:t>
            </w:r>
          </w:p>
        </w:tc>
      </w:tr>
      <w:tr w:rsidR="005C6AD9" w:rsidRPr="00002001" w:rsidTr="00AF252C">
        <w:trPr>
          <w:trHeight w:val="110"/>
        </w:trPr>
        <w:tc>
          <w:tcPr>
            <w:tcW w:w="1713" w:type="dxa"/>
            <w:vMerge/>
          </w:tcPr>
          <w:p w:rsidR="005C6AD9" w:rsidRPr="00AF252C" w:rsidRDefault="005C6AD9">
            <w:pPr>
              <w:rPr>
                <w:sz w:val="20"/>
                <w:szCs w:val="20"/>
              </w:rPr>
            </w:pPr>
          </w:p>
        </w:tc>
        <w:tc>
          <w:tcPr>
            <w:tcW w:w="1417" w:type="dxa"/>
            <w:gridSpan w:val="3"/>
            <w:vMerge w:val="restart"/>
          </w:tcPr>
          <w:p w:rsidR="005C6AD9" w:rsidRPr="00AF252C" w:rsidRDefault="005C6AD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5C6AD9" w:rsidRPr="00AF252C" w:rsidRDefault="005C6AD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5C6AD9" w:rsidRPr="00AF252C" w:rsidRDefault="005C6AD9">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5C6AD9" w:rsidRPr="00AF252C" w:rsidRDefault="005C6AD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5C6AD9" w:rsidRPr="00AF252C" w:rsidRDefault="005C6AD9">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5C6AD9" w:rsidRPr="00002001" w:rsidTr="00AF252C">
        <w:trPr>
          <w:trHeight w:val="374"/>
        </w:trPr>
        <w:tc>
          <w:tcPr>
            <w:tcW w:w="1713" w:type="dxa"/>
            <w:vMerge/>
          </w:tcPr>
          <w:p w:rsidR="005C6AD9" w:rsidRPr="00AF252C" w:rsidRDefault="005C6AD9">
            <w:pPr>
              <w:rPr>
                <w:sz w:val="20"/>
                <w:szCs w:val="20"/>
              </w:rPr>
            </w:pPr>
          </w:p>
        </w:tc>
        <w:tc>
          <w:tcPr>
            <w:tcW w:w="1417" w:type="dxa"/>
            <w:gridSpan w:val="3"/>
            <w:vMerge/>
          </w:tcPr>
          <w:p w:rsidR="005C6AD9" w:rsidRPr="00AF252C" w:rsidRDefault="005C6AD9">
            <w:pPr>
              <w:rPr>
                <w:rFonts w:ascii="Arial" w:hAnsi="Arial" w:cs="Arial"/>
                <w:sz w:val="20"/>
                <w:szCs w:val="20"/>
              </w:rPr>
            </w:pPr>
          </w:p>
        </w:tc>
        <w:tc>
          <w:tcPr>
            <w:tcW w:w="1370" w:type="dxa"/>
            <w:gridSpan w:val="4"/>
            <w:vMerge/>
          </w:tcPr>
          <w:p w:rsidR="005C6AD9" w:rsidRPr="00AF252C" w:rsidRDefault="005C6AD9">
            <w:pPr>
              <w:rPr>
                <w:rFonts w:ascii="Arial" w:hAnsi="Arial" w:cs="Arial"/>
                <w:sz w:val="20"/>
                <w:szCs w:val="20"/>
              </w:rPr>
            </w:pPr>
          </w:p>
        </w:tc>
        <w:tc>
          <w:tcPr>
            <w:tcW w:w="1465" w:type="dxa"/>
            <w:gridSpan w:val="3"/>
            <w:vAlign w:val="center"/>
          </w:tcPr>
          <w:p w:rsidR="005C6AD9" w:rsidRPr="00AF252C" w:rsidRDefault="005C6AD9"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5C6AD9" w:rsidRPr="00AF252C" w:rsidRDefault="005C6AD9"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5C6AD9" w:rsidRPr="00AF252C" w:rsidRDefault="005C6AD9"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5C6AD9" w:rsidRPr="00AF252C" w:rsidRDefault="005C6AD9"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5C6AD9" w:rsidRPr="00AF252C" w:rsidRDefault="005C6AD9" w:rsidP="00834F7B">
            <w:pPr>
              <w:rPr>
                <w:rFonts w:ascii="Arial" w:hAnsi="Arial" w:cs="Arial"/>
                <w:b/>
                <w:sz w:val="20"/>
                <w:szCs w:val="20"/>
              </w:rPr>
            </w:pPr>
            <w:r w:rsidRPr="00AF252C">
              <w:rPr>
                <w:rFonts w:ascii="Arial" w:hAnsi="Arial" w:cs="Arial"/>
                <w:b/>
                <w:sz w:val="20"/>
                <w:szCs w:val="20"/>
              </w:rPr>
              <w:t>Indirect</w:t>
            </w:r>
          </w:p>
        </w:tc>
      </w:tr>
      <w:tr w:rsidR="005C6AD9" w:rsidRPr="00002001" w:rsidTr="00AF252C">
        <w:trPr>
          <w:trHeight w:val="525"/>
        </w:trPr>
        <w:tc>
          <w:tcPr>
            <w:tcW w:w="1713" w:type="dxa"/>
            <w:tcBorders>
              <w:bottom w:val="nil"/>
            </w:tcBorders>
            <w:vAlign w:val="center"/>
          </w:tcPr>
          <w:p w:rsidR="005C6AD9" w:rsidRDefault="005C6AD9" w:rsidP="00937739">
            <w:pPr>
              <w:rPr>
                <w:rFonts w:ascii="Arial" w:hAnsi="Arial" w:cs="Arial"/>
                <w:sz w:val="16"/>
                <w:szCs w:val="16"/>
              </w:rPr>
            </w:pPr>
          </w:p>
          <w:p w:rsidR="005C6AD9" w:rsidRDefault="005C6AD9" w:rsidP="00937739">
            <w:pPr>
              <w:rPr>
                <w:rFonts w:ascii="Arial" w:hAnsi="Arial" w:cs="Arial"/>
                <w:sz w:val="16"/>
                <w:szCs w:val="16"/>
              </w:rPr>
            </w:pPr>
          </w:p>
          <w:p w:rsidR="005C6AD9" w:rsidRPr="0090492B" w:rsidRDefault="005C6AD9"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5C6AD9" w:rsidRPr="00AF252C" w:rsidRDefault="005C6AD9"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5C6AD9" w:rsidRPr="00AF252C" w:rsidRDefault="005C6AD9"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5C6AD9" w:rsidRPr="00AF252C" w:rsidRDefault="005C6AD9"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5C6AD9" w:rsidRPr="00AF252C" w:rsidRDefault="005C6AD9"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5C6AD9" w:rsidRPr="00AF252C" w:rsidRDefault="005C6AD9" w:rsidP="00937739">
            <w:pPr>
              <w:rPr>
                <w:rFonts w:ascii="Arial" w:hAnsi="Arial" w:cs="Arial"/>
              </w:rPr>
            </w:pPr>
          </w:p>
        </w:tc>
        <w:tc>
          <w:tcPr>
            <w:tcW w:w="1260" w:type="dxa"/>
            <w:gridSpan w:val="3"/>
            <w:vMerge w:val="restart"/>
            <w:vAlign w:val="center"/>
          </w:tcPr>
          <w:p w:rsidR="005C6AD9" w:rsidRPr="00AF252C" w:rsidRDefault="005C6AD9" w:rsidP="00937739">
            <w:pPr>
              <w:rPr>
                <w:rFonts w:ascii="Arial" w:hAnsi="Arial" w:cs="Arial"/>
                <w:sz w:val="16"/>
                <w:szCs w:val="16"/>
              </w:rPr>
            </w:pPr>
            <w:r>
              <w:rPr>
                <w:rFonts w:ascii="Arial" w:hAnsi="Arial" w:cs="Arial"/>
                <w:sz w:val="16"/>
                <w:szCs w:val="16"/>
              </w:rPr>
              <w:t>63.90%</w:t>
            </w:r>
          </w:p>
        </w:tc>
        <w:tc>
          <w:tcPr>
            <w:tcW w:w="1260" w:type="dxa"/>
            <w:gridSpan w:val="2"/>
            <w:vMerge w:val="restart"/>
            <w:vAlign w:val="center"/>
          </w:tcPr>
          <w:p w:rsidR="005C6AD9" w:rsidRPr="00AF252C" w:rsidRDefault="005C6AD9" w:rsidP="00937739">
            <w:pPr>
              <w:rPr>
                <w:rFonts w:ascii="Arial" w:hAnsi="Arial" w:cs="Arial"/>
              </w:rPr>
            </w:pPr>
          </w:p>
        </w:tc>
      </w:tr>
      <w:tr w:rsidR="005C6AD9" w:rsidRPr="00002001" w:rsidTr="00AF252C">
        <w:trPr>
          <w:trHeight w:val="525"/>
        </w:trPr>
        <w:tc>
          <w:tcPr>
            <w:tcW w:w="1713" w:type="dxa"/>
            <w:tcBorders>
              <w:top w:val="nil"/>
            </w:tcBorders>
            <w:vAlign w:val="center"/>
          </w:tcPr>
          <w:p w:rsidR="005C6AD9" w:rsidRPr="00AF252C" w:rsidRDefault="005C6AD9" w:rsidP="00937739">
            <w:pPr>
              <w:rPr>
                <w:rFonts w:ascii="Arial" w:hAnsi="Arial" w:cs="Arial"/>
              </w:rPr>
            </w:pPr>
          </w:p>
        </w:tc>
        <w:tc>
          <w:tcPr>
            <w:tcW w:w="1417" w:type="dxa"/>
            <w:gridSpan w:val="3"/>
            <w:vMerge/>
            <w:vAlign w:val="center"/>
          </w:tcPr>
          <w:p w:rsidR="005C6AD9" w:rsidRPr="00AF252C" w:rsidRDefault="005C6AD9" w:rsidP="00937739">
            <w:pPr>
              <w:rPr>
                <w:rFonts w:ascii="Arial" w:hAnsi="Arial" w:cs="Arial"/>
              </w:rPr>
            </w:pPr>
          </w:p>
        </w:tc>
        <w:tc>
          <w:tcPr>
            <w:tcW w:w="1370" w:type="dxa"/>
            <w:gridSpan w:val="4"/>
            <w:vMerge/>
            <w:vAlign w:val="center"/>
          </w:tcPr>
          <w:p w:rsidR="005C6AD9" w:rsidRPr="00AF252C" w:rsidRDefault="005C6AD9" w:rsidP="00937739">
            <w:pPr>
              <w:rPr>
                <w:rFonts w:ascii="Arial" w:hAnsi="Arial" w:cs="Arial"/>
              </w:rPr>
            </w:pPr>
          </w:p>
        </w:tc>
        <w:tc>
          <w:tcPr>
            <w:tcW w:w="1465" w:type="dxa"/>
            <w:gridSpan w:val="3"/>
            <w:vMerge/>
            <w:vAlign w:val="center"/>
          </w:tcPr>
          <w:p w:rsidR="005C6AD9" w:rsidRPr="00AF252C" w:rsidRDefault="005C6AD9" w:rsidP="00937739">
            <w:pPr>
              <w:rPr>
                <w:rFonts w:ascii="Arial" w:hAnsi="Arial" w:cs="Arial"/>
              </w:rPr>
            </w:pPr>
          </w:p>
        </w:tc>
        <w:tc>
          <w:tcPr>
            <w:tcW w:w="1418" w:type="dxa"/>
            <w:gridSpan w:val="2"/>
            <w:vMerge/>
            <w:vAlign w:val="center"/>
          </w:tcPr>
          <w:p w:rsidR="005C6AD9" w:rsidRPr="00AF252C" w:rsidRDefault="005C6AD9" w:rsidP="00937739">
            <w:pPr>
              <w:rPr>
                <w:rFonts w:ascii="Arial" w:hAnsi="Arial" w:cs="Arial"/>
              </w:rPr>
            </w:pPr>
          </w:p>
        </w:tc>
        <w:tc>
          <w:tcPr>
            <w:tcW w:w="717" w:type="dxa"/>
            <w:vMerge/>
            <w:vAlign w:val="center"/>
          </w:tcPr>
          <w:p w:rsidR="005C6AD9" w:rsidRPr="00AF252C" w:rsidRDefault="005C6AD9" w:rsidP="00937739">
            <w:pPr>
              <w:rPr>
                <w:rFonts w:ascii="Arial" w:hAnsi="Arial" w:cs="Arial"/>
              </w:rPr>
            </w:pPr>
          </w:p>
        </w:tc>
        <w:tc>
          <w:tcPr>
            <w:tcW w:w="1260" w:type="dxa"/>
            <w:gridSpan w:val="3"/>
            <w:vMerge/>
            <w:vAlign w:val="center"/>
          </w:tcPr>
          <w:p w:rsidR="005C6AD9" w:rsidRPr="00AF252C" w:rsidRDefault="005C6AD9" w:rsidP="00937739">
            <w:pPr>
              <w:rPr>
                <w:rFonts w:ascii="Arial" w:hAnsi="Arial" w:cs="Arial"/>
              </w:rPr>
            </w:pPr>
          </w:p>
        </w:tc>
        <w:tc>
          <w:tcPr>
            <w:tcW w:w="1260" w:type="dxa"/>
            <w:gridSpan w:val="2"/>
            <w:vMerge/>
            <w:vAlign w:val="center"/>
          </w:tcPr>
          <w:p w:rsidR="005C6AD9" w:rsidRPr="00AF252C" w:rsidRDefault="005C6AD9" w:rsidP="00937739">
            <w:pPr>
              <w:rPr>
                <w:rFonts w:ascii="Arial" w:hAnsi="Arial" w:cs="Arial"/>
              </w:rPr>
            </w:pPr>
          </w:p>
        </w:tc>
      </w:tr>
      <w:tr w:rsidR="005C6AD9" w:rsidRPr="00002001" w:rsidTr="00AF252C">
        <w:trPr>
          <w:trHeight w:val="218"/>
        </w:trPr>
        <w:tc>
          <w:tcPr>
            <w:tcW w:w="10620" w:type="dxa"/>
            <w:gridSpan w:val="19"/>
            <w:tcBorders>
              <w:left w:val="nil"/>
              <w:right w:val="nil"/>
            </w:tcBorders>
          </w:tcPr>
          <w:p w:rsidR="005C6AD9" w:rsidRPr="00AF252C" w:rsidRDefault="005C6AD9">
            <w:pPr>
              <w:rPr>
                <w:rFonts w:ascii="Arial" w:hAnsi="Arial" w:cs="Arial"/>
              </w:rPr>
            </w:pPr>
          </w:p>
        </w:tc>
      </w:tr>
      <w:tr w:rsidR="005C6AD9" w:rsidRPr="00002001" w:rsidTr="00AF252C">
        <w:trPr>
          <w:trHeight w:val="530"/>
        </w:trPr>
        <w:tc>
          <w:tcPr>
            <w:tcW w:w="10620" w:type="dxa"/>
            <w:gridSpan w:val="19"/>
            <w:shd w:val="clear" w:color="auto" w:fill="C0C0C0"/>
            <w:vAlign w:val="center"/>
          </w:tcPr>
          <w:p w:rsidR="005C6AD9" w:rsidRPr="00AF252C" w:rsidRDefault="005C6AD9" w:rsidP="00191277">
            <w:pPr>
              <w:rPr>
                <w:rFonts w:ascii="Arial" w:hAnsi="Arial" w:cs="Arial"/>
                <w:b/>
              </w:rPr>
            </w:pPr>
            <w:r w:rsidRPr="00AF252C">
              <w:rPr>
                <w:rFonts w:ascii="Arial" w:hAnsi="Arial" w:cs="Arial"/>
                <w:b/>
              </w:rPr>
              <w:t>B: Qualifying Financial Instruments</w:t>
            </w:r>
          </w:p>
        </w:tc>
      </w:tr>
      <w:tr w:rsidR="005C6AD9" w:rsidRPr="00002001" w:rsidTr="00AF252C">
        <w:trPr>
          <w:trHeight w:val="530"/>
        </w:trPr>
        <w:tc>
          <w:tcPr>
            <w:tcW w:w="10620" w:type="dxa"/>
            <w:gridSpan w:val="19"/>
            <w:vAlign w:val="center"/>
          </w:tcPr>
          <w:p w:rsidR="005C6AD9" w:rsidRPr="00AF252C" w:rsidRDefault="005C6AD9"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5C6AD9" w:rsidRPr="00002001" w:rsidTr="00AF252C">
        <w:tc>
          <w:tcPr>
            <w:tcW w:w="2520" w:type="dxa"/>
            <w:gridSpan w:val="3"/>
          </w:tcPr>
          <w:p w:rsidR="005C6AD9" w:rsidRPr="00AF252C" w:rsidRDefault="005C6AD9">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5C6AD9" w:rsidRPr="00AF252C" w:rsidRDefault="005C6AD9">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5C6AD9" w:rsidRPr="00AF252C" w:rsidRDefault="005C6AD9">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5C6AD9" w:rsidRPr="00AF252C" w:rsidRDefault="005C6AD9">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5C6AD9" w:rsidRPr="00AF252C" w:rsidRDefault="005C6AD9">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5C6AD9" w:rsidRPr="00002001" w:rsidTr="00AF252C">
        <w:trPr>
          <w:trHeight w:val="998"/>
        </w:trPr>
        <w:tc>
          <w:tcPr>
            <w:tcW w:w="2520" w:type="dxa"/>
            <w:gridSpan w:val="3"/>
            <w:vAlign w:val="center"/>
          </w:tcPr>
          <w:p w:rsidR="005C6AD9" w:rsidRPr="00AF252C" w:rsidRDefault="005C6AD9" w:rsidP="00B8281D">
            <w:pPr>
              <w:rPr>
                <w:rFonts w:ascii="Arial" w:hAnsi="Arial" w:cs="Arial"/>
              </w:rPr>
            </w:pPr>
          </w:p>
        </w:tc>
        <w:tc>
          <w:tcPr>
            <w:tcW w:w="1319" w:type="dxa"/>
            <w:gridSpan w:val="3"/>
            <w:vAlign w:val="center"/>
          </w:tcPr>
          <w:p w:rsidR="005C6AD9" w:rsidRPr="00AF252C" w:rsidRDefault="005C6AD9" w:rsidP="00B8281D">
            <w:pPr>
              <w:rPr>
                <w:rFonts w:ascii="Arial" w:hAnsi="Arial" w:cs="Arial"/>
                <w:sz w:val="16"/>
                <w:szCs w:val="16"/>
              </w:rPr>
            </w:pPr>
          </w:p>
        </w:tc>
        <w:tc>
          <w:tcPr>
            <w:tcW w:w="2281" w:type="dxa"/>
            <w:gridSpan w:val="6"/>
            <w:vAlign w:val="center"/>
          </w:tcPr>
          <w:p w:rsidR="005C6AD9" w:rsidRPr="00AF252C" w:rsidRDefault="005C6AD9" w:rsidP="00927DFF">
            <w:pPr>
              <w:rPr>
                <w:rFonts w:ascii="Arial" w:hAnsi="Arial" w:cs="Arial"/>
              </w:rPr>
            </w:pPr>
          </w:p>
        </w:tc>
        <w:tc>
          <w:tcPr>
            <w:tcW w:w="2520" w:type="dxa"/>
            <w:gridSpan w:val="4"/>
            <w:vAlign w:val="center"/>
          </w:tcPr>
          <w:p w:rsidR="005C6AD9" w:rsidRPr="00AF252C" w:rsidRDefault="005C6AD9" w:rsidP="00B8281D">
            <w:pPr>
              <w:rPr>
                <w:rFonts w:ascii="Arial" w:hAnsi="Arial" w:cs="Arial"/>
              </w:rPr>
            </w:pPr>
          </w:p>
        </w:tc>
        <w:tc>
          <w:tcPr>
            <w:tcW w:w="1980" w:type="dxa"/>
            <w:gridSpan w:val="3"/>
            <w:vAlign w:val="center"/>
          </w:tcPr>
          <w:p w:rsidR="005C6AD9" w:rsidRPr="00AF252C" w:rsidRDefault="005C6AD9" w:rsidP="00B8281D">
            <w:pPr>
              <w:rPr>
                <w:rFonts w:ascii="Arial" w:hAnsi="Arial" w:cs="Arial"/>
              </w:rPr>
            </w:pPr>
          </w:p>
        </w:tc>
      </w:tr>
      <w:tr w:rsidR="005C6AD9" w:rsidRPr="00002001" w:rsidTr="00AF252C">
        <w:trPr>
          <w:trHeight w:val="314"/>
        </w:trPr>
        <w:tc>
          <w:tcPr>
            <w:tcW w:w="10620" w:type="dxa"/>
            <w:gridSpan w:val="19"/>
            <w:tcBorders>
              <w:left w:val="nil"/>
              <w:right w:val="nil"/>
            </w:tcBorders>
          </w:tcPr>
          <w:p w:rsidR="005C6AD9" w:rsidRPr="00AF252C" w:rsidRDefault="005C6AD9" w:rsidP="00393E09">
            <w:pPr>
              <w:rPr>
                <w:rFonts w:ascii="Arial" w:hAnsi="Arial" w:cs="Arial"/>
              </w:rPr>
            </w:pPr>
          </w:p>
        </w:tc>
      </w:tr>
      <w:tr w:rsidR="005C6AD9" w:rsidRPr="00002001" w:rsidTr="00AF252C">
        <w:trPr>
          <w:trHeight w:val="530"/>
        </w:trPr>
        <w:tc>
          <w:tcPr>
            <w:tcW w:w="10620" w:type="dxa"/>
            <w:gridSpan w:val="19"/>
            <w:shd w:val="clear" w:color="auto" w:fill="C0C0C0"/>
            <w:vAlign w:val="center"/>
          </w:tcPr>
          <w:p w:rsidR="005C6AD9" w:rsidRPr="00AF252C" w:rsidRDefault="005C6AD9"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5C6AD9" w:rsidRPr="00002001" w:rsidTr="00AF252C">
        <w:trPr>
          <w:trHeight w:val="530"/>
        </w:trPr>
        <w:tc>
          <w:tcPr>
            <w:tcW w:w="10620" w:type="dxa"/>
            <w:gridSpan w:val="19"/>
            <w:vAlign w:val="center"/>
          </w:tcPr>
          <w:p w:rsidR="005C6AD9" w:rsidRPr="00AF252C" w:rsidRDefault="005C6AD9"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5C6AD9" w:rsidRPr="00AF252C" w:rsidTr="00AF252C">
        <w:tc>
          <w:tcPr>
            <w:tcW w:w="2040" w:type="dxa"/>
            <w:gridSpan w:val="2"/>
          </w:tcPr>
          <w:p w:rsidR="005C6AD9" w:rsidRPr="00AF252C" w:rsidRDefault="005C6AD9"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5C6AD9" w:rsidRPr="00AF252C" w:rsidRDefault="005C6AD9"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5C6AD9" w:rsidRPr="00AF252C" w:rsidRDefault="005C6AD9"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5C6AD9" w:rsidRPr="00AF252C" w:rsidRDefault="005C6AD9"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5C6AD9" w:rsidRPr="00AF252C" w:rsidRDefault="005C6AD9" w:rsidP="00CE271A">
            <w:pPr>
              <w:rPr>
                <w:rFonts w:ascii="Arial" w:hAnsi="Arial" w:cs="Arial"/>
                <w:b/>
                <w:sz w:val="20"/>
                <w:szCs w:val="20"/>
              </w:rPr>
            </w:pPr>
            <w:r w:rsidRPr="00AF252C">
              <w:rPr>
                <w:rFonts w:ascii="Arial" w:hAnsi="Arial" w:cs="Arial"/>
                <w:b/>
                <w:sz w:val="20"/>
                <w:szCs w:val="20"/>
              </w:rPr>
              <w:t>Number of voting rights instrument refers to</w:t>
            </w:r>
          </w:p>
          <w:p w:rsidR="005C6AD9" w:rsidRPr="00AF252C" w:rsidRDefault="005C6AD9" w:rsidP="00CE271A">
            <w:pPr>
              <w:rPr>
                <w:rFonts w:ascii="Arial" w:hAnsi="Arial" w:cs="Arial"/>
                <w:b/>
                <w:sz w:val="20"/>
                <w:szCs w:val="20"/>
              </w:rPr>
            </w:pPr>
          </w:p>
        </w:tc>
        <w:tc>
          <w:tcPr>
            <w:tcW w:w="2220" w:type="dxa"/>
            <w:gridSpan w:val="4"/>
          </w:tcPr>
          <w:p w:rsidR="005C6AD9" w:rsidRPr="00AF252C" w:rsidRDefault="005C6AD9"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5C6AD9" w:rsidRPr="00AF252C" w:rsidRDefault="005C6AD9" w:rsidP="00CE271A">
            <w:pPr>
              <w:rPr>
                <w:rFonts w:ascii="Arial" w:hAnsi="Arial" w:cs="Arial"/>
                <w:b/>
                <w:sz w:val="20"/>
                <w:szCs w:val="20"/>
              </w:rPr>
            </w:pPr>
          </w:p>
        </w:tc>
      </w:tr>
      <w:tr w:rsidR="005C6AD9" w:rsidRPr="00002001" w:rsidTr="00AF252C">
        <w:trPr>
          <w:trHeight w:val="503"/>
        </w:trPr>
        <w:tc>
          <w:tcPr>
            <w:tcW w:w="2040" w:type="dxa"/>
            <w:gridSpan w:val="2"/>
            <w:vMerge w:val="restart"/>
            <w:vAlign w:val="center"/>
          </w:tcPr>
          <w:p w:rsidR="005C6AD9" w:rsidRPr="00AF252C" w:rsidRDefault="005C6AD9"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5C6AD9" w:rsidRPr="00AF252C" w:rsidRDefault="005C6AD9"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5C6AD9" w:rsidRPr="00AF252C" w:rsidRDefault="005C6AD9"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5C6AD9" w:rsidRPr="00AF252C" w:rsidRDefault="005C6AD9" w:rsidP="00AF252C">
            <w:pPr>
              <w:jc w:val="center"/>
              <w:rPr>
                <w:rFonts w:ascii="Arial" w:hAnsi="Arial" w:cs="Arial"/>
                <w:sz w:val="20"/>
                <w:szCs w:val="20"/>
              </w:rPr>
            </w:pPr>
            <w:r>
              <w:rPr>
                <w:rFonts w:ascii="Arial" w:hAnsi="Arial" w:cs="Arial"/>
                <w:sz w:val="20"/>
                <w:szCs w:val="20"/>
              </w:rPr>
              <w:t>Anytime</w:t>
            </w:r>
          </w:p>
        </w:tc>
        <w:tc>
          <w:tcPr>
            <w:tcW w:w="2640" w:type="dxa"/>
            <w:gridSpan w:val="5"/>
            <w:vMerge w:val="restart"/>
            <w:vAlign w:val="center"/>
          </w:tcPr>
          <w:p w:rsidR="005C6AD9" w:rsidRPr="00AF252C" w:rsidRDefault="005C6AD9" w:rsidP="00EB7AE4">
            <w:pPr>
              <w:rPr>
                <w:rFonts w:ascii="Arial" w:hAnsi="Arial" w:cs="Arial"/>
                <w:sz w:val="20"/>
                <w:szCs w:val="20"/>
              </w:rPr>
            </w:pPr>
          </w:p>
          <w:p w:rsidR="005C6AD9" w:rsidRPr="00AF252C" w:rsidRDefault="005C6AD9" w:rsidP="00EB7AE4">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5C6AD9" w:rsidRPr="00AF252C" w:rsidRDefault="005C6AD9" w:rsidP="00AF252C">
            <w:pPr>
              <w:jc w:val="center"/>
              <w:rPr>
                <w:rFonts w:ascii="Arial" w:hAnsi="Arial" w:cs="Arial"/>
                <w:sz w:val="16"/>
                <w:szCs w:val="16"/>
              </w:rPr>
            </w:pPr>
          </w:p>
        </w:tc>
        <w:tc>
          <w:tcPr>
            <w:tcW w:w="1200" w:type="dxa"/>
            <w:gridSpan w:val="3"/>
            <w:vAlign w:val="center"/>
          </w:tcPr>
          <w:p w:rsidR="005C6AD9" w:rsidRPr="00AF252C" w:rsidRDefault="005C6AD9"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5C6AD9" w:rsidRPr="00AF252C" w:rsidRDefault="005C6AD9" w:rsidP="00CE271A">
            <w:pPr>
              <w:rPr>
                <w:rFonts w:ascii="Arial" w:hAnsi="Arial" w:cs="Arial"/>
                <w:b/>
                <w:sz w:val="20"/>
                <w:szCs w:val="20"/>
              </w:rPr>
            </w:pPr>
            <w:r w:rsidRPr="00AF252C">
              <w:rPr>
                <w:rFonts w:ascii="Arial" w:hAnsi="Arial" w:cs="Arial"/>
                <w:b/>
                <w:sz w:val="20"/>
                <w:szCs w:val="20"/>
              </w:rPr>
              <w:t>Delta</w:t>
            </w:r>
          </w:p>
        </w:tc>
      </w:tr>
      <w:tr w:rsidR="005C6AD9" w:rsidRPr="00002001" w:rsidTr="00AF252C">
        <w:trPr>
          <w:trHeight w:val="502"/>
        </w:trPr>
        <w:tc>
          <w:tcPr>
            <w:tcW w:w="2040" w:type="dxa"/>
            <w:gridSpan w:val="2"/>
            <w:vMerge/>
            <w:vAlign w:val="center"/>
          </w:tcPr>
          <w:p w:rsidR="005C6AD9" w:rsidRPr="00AF252C" w:rsidRDefault="005C6AD9" w:rsidP="00CE271A">
            <w:pPr>
              <w:rPr>
                <w:rFonts w:ascii="Arial" w:hAnsi="Arial" w:cs="Arial"/>
              </w:rPr>
            </w:pPr>
          </w:p>
        </w:tc>
        <w:tc>
          <w:tcPr>
            <w:tcW w:w="1200" w:type="dxa"/>
            <w:gridSpan w:val="3"/>
            <w:vMerge/>
            <w:vAlign w:val="center"/>
          </w:tcPr>
          <w:p w:rsidR="005C6AD9" w:rsidRPr="00AF252C" w:rsidRDefault="005C6AD9" w:rsidP="00CE271A">
            <w:pPr>
              <w:rPr>
                <w:rFonts w:ascii="Arial" w:hAnsi="Arial" w:cs="Arial"/>
              </w:rPr>
            </w:pPr>
          </w:p>
        </w:tc>
        <w:tc>
          <w:tcPr>
            <w:tcW w:w="1200" w:type="dxa"/>
            <w:gridSpan w:val="2"/>
            <w:vMerge/>
            <w:vAlign w:val="center"/>
          </w:tcPr>
          <w:p w:rsidR="005C6AD9" w:rsidRPr="00AF252C" w:rsidRDefault="005C6AD9" w:rsidP="00CE271A">
            <w:pPr>
              <w:rPr>
                <w:rFonts w:ascii="Arial" w:hAnsi="Arial" w:cs="Arial"/>
              </w:rPr>
            </w:pPr>
          </w:p>
        </w:tc>
        <w:tc>
          <w:tcPr>
            <w:tcW w:w="1320" w:type="dxa"/>
            <w:gridSpan w:val="3"/>
            <w:vMerge/>
            <w:vAlign w:val="center"/>
          </w:tcPr>
          <w:p w:rsidR="005C6AD9" w:rsidRPr="00AF252C" w:rsidRDefault="005C6AD9" w:rsidP="00CE271A">
            <w:pPr>
              <w:rPr>
                <w:rFonts w:ascii="Arial" w:hAnsi="Arial" w:cs="Arial"/>
              </w:rPr>
            </w:pPr>
          </w:p>
        </w:tc>
        <w:tc>
          <w:tcPr>
            <w:tcW w:w="2640" w:type="dxa"/>
            <w:gridSpan w:val="5"/>
            <w:vMerge/>
            <w:vAlign w:val="center"/>
          </w:tcPr>
          <w:p w:rsidR="005C6AD9" w:rsidRPr="00AF252C" w:rsidRDefault="005C6AD9" w:rsidP="00CE271A">
            <w:pPr>
              <w:rPr>
                <w:rFonts w:ascii="Arial" w:hAnsi="Arial" w:cs="Arial"/>
              </w:rPr>
            </w:pPr>
          </w:p>
        </w:tc>
        <w:tc>
          <w:tcPr>
            <w:tcW w:w="1200" w:type="dxa"/>
            <w:gridSpan w:val="3"/>
            <w:vAlign w:val="center"/>
          </w:tcPr>
          <w:p w:rsidR="005C6AD9" w:rsidRPr="002F57BE" w:rsidRDefault="005C6AD9" w:rsidP="00871172">
            <w:pPr>
              <w:rPr>
                <w:rFonts w:ascii="Arial" w:hAnsi="Arial" w:cs="Arial"/>
                <w:sz w:val="16"/>
                <w:szCs w:val="16"/>
              </w:rPr>
            </w:pPr>
            <w:r>
              <w:rPr>
                <w:rFonts w:ascii="Arial" w:hAnsi="Arial" w:cs="Arial"/>
                <w:sz w:val="16"/>
                <w:szCs w:val="16"/>
              </w:rPr>
              <w:t>Up to 45.1%</w:t>
            </w:r>
          </w:p>
        </w:tc>
        <w:tc>
          <w:tcPr>
            <w:tcW w:w="1020" w:type="dxa"/>
            <w:vAlign w:val="center"/>
          </w:tcPr>
          <w:p w:rsidR="005C6AD9" w:rsidRPr="00AF252C" w:rsidRDefault="005C6AD9" w:rsidP="00CE271A">
            <w:pPr>
              <w:rPr>
                <w:rFonts w:ascii="Arial" w:hAnsi="Arial" w:cs="Arial"/>
              </w:rPr>
            </w:pPr>
          </w:p>
        </w:tc>
      </w:tr>
      <w:tr w:rsidR="005C6AD9" w:rsidRPr="00002001" w:rsidTr="00AF252C">
        <w:trPr>
          <w:trHeight w:val="314"/>
        </w:trPr>
        <w:tc>
          <w:tcPr>
            <w:tcW w:w="10620" w:type="dxa"/>
            <w:gridSpan w:val="19"/>
            <w:tcBorders>
              <w:left w:val="nil"/>
              <w:right w:val="nil"/>
            </w:tcBorders>
          </w:tcPr>
          <w:p w:rsidR="005C6AD9" w:rsidRPr="00AF252C" w:rsidRDefault="005C6AD9" w:rsidP="00CE271A">
            <w:pPr>
              <w:rPr>
                <w:rFonts w:ascii="Arial" w:hAnsi="Arial" w:cs="Arial"/>
              </w:rPr>
            </w:pPr>
          </w:p>
        </w:tc>
      </w:tr>
      <w:tr w:rsidR="005C6AD9" w:rsidRPr="00002001" w:rsidTr="00AF252C">
        <w:trPr>
          <w:trHeight w:val="518"/>
        </w:trPr>
        <w:tc>
          <w:tcPr>
            <w:tcW w:w="10620" w:type="dxa"/>
            <w:gridSpan w:val="19"/>
            <w:shd w:val="clear" w:color="auto" w:fill="C0C0C0"/>
            <w:vAlign w:val="center"/>
          </w:tcPr>
          <w:p w:rsidR="005C6AD9" w:rsidRPr="00AF252C" w:rsidRDefault="005C6AD9" w:rsidP="00420A65">
            <w:pPr>
              <w:rPr>
                <w:rFonts w:ascii="Arial" w:hAnsi="Arial" w:cs="Arial"/>
                <w:b/>
              </w:rPr>
            </w:pPr>
            <w:r w:rsidRPr="00AF252C">
              <w:rPr>
                <w:rFonts w:ascii="Arial" w:hAnsi="Arial" w:cs="Arial"/>
                <w:b/>
              </w:rPr>
              <w:t>Total (A+B+C)</w:t>
            </w:r>
          </w:p>
        </w:tc>
      </w:tr>
      <w:tr w:rsidR="005C6AD9" w:rsidRPr="00AF252C" w:rsidTr="00AF252C">
        <w:trPr>
          <w:trHeight w:val="350"/>
        </w:trPr>
        <w:tc>
          <w:tcPr>
            <w:tcW w:w="5220" w:type="dxa"/>
            <w:gridSpan w:val="9"/>
            <w:vAlign w:val="center"/>
          </w:tcPr>
          <w:p w:rsidR="005C6AD9" w:rsidRPr="00AF252C" w:rsidRDefault="005C6AD9"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5C6AD9" w:rsidRPr="00AF252C" w:rsidRDefault="005C6AD9" w:rsidP="00420A65">
            <w:pPr>
              <w:rPr>
                <w:rFonts w:ascii="Arial" w:hAnsi="Arial" w:cs="Arial"/>
                <w:b/>
                <w:sz w:val="20"/>
                <w:szCs w:val="20"/>
              </w:rPr>
            </w:pPr>
            <w:r w:rsidRPr="00AF252C">
              <w:rPr>
                <w:rFonts w:ascii="Arial" w:hAnsi="Arial" w:cs="Arial"/>
                <w:b/>
                <w:sz w:val="20"/>
                <w:szCs w:val="20"/>
              </w:rPr>
              <w:t>Percentage of voting rights</w:t>
            </w:r>
          </w:p>
        </w:tc>
      </w:tr>
      <w:tr w:rsidR="005C6AD9" w:rsidRPr="00002001" w:rsidTr="00AF252C">
        <w:trPr>
          <w:trHeight w:val="530"/>
        </w:trPr>
        <w:tc>
          <w:tcPr>
            <w:tcW w:w="5220" w:type="dxa"/>
            <w:gridSpan w:val="9"/>
            <w:vAlign w:val="center"/>
          </w:tcPr>
          <w:p w:rsidR="005C6AD9" w:rsidRPr="000D3977" w:rsidRDefault="005C6AD9"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5C6AD9" w:rsidRPr="00AF252C" w:rsidRDefault="005C6AD9" w:rsidP="00B8281D">
            <w:pPr>
              <w:rPr>
                <w:rFonts w:ascii="Arial" w:hAnsi="Arial" w:cs="Arial"/>
                <w:sz w:val="16"/>
                <w:szCs w:val="16"/>
              </w:rPr>
            </w:pPr>
            <w:r>
              <w:rPr>
                <w:rFonts w:ascii="Arial" w:hAnsi="Arial" w:cs="Arial"/>
                <w:sz w:val="16"/>
                <w:szCs w:val="16"/>
              </w:rPr>
              <w:t>80.19%</w:t>
            </w:r>
          </w:p>
        </w:tc>
      </w:tr>
    </w:tbl>
    <w:p w:rsidR="005C6AD9" w:rsidRDefault="005C6AD9">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5C6AD9" w:rsidRPr="00002001" w:rsidTr="00AF252C">
        <w:trPr>
          <w:trHeight w:val="665"/>
        </w:trPr>
        <w:tc>
          <w:tcPr>
            <w:tcW w:w="10620" w:type="dxa"/>
            <w:gridSpan w:val="3"/>
            <w:shd w:val="clear" w:color="auto" w:fill="C0C0C0"/>
          </w:tcPr>
          <w:p w:rsidR="005C6AD9" w:rsidRPr="00AF252C" w:rsidRDefault="005C6AD9">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5C6AD9" w:rsidRPr="00002001" w:rsidTr="00AF252C">
        <w:trPr>
          <w:trHeight w:val="2150"/>
        </w:trPr>
        <w:tc>
          <w:tcPr>
            <w:tcW w:w="10620" w:type="dxa"/>
            <w:gridSpan w:val="3"/>
            <w:tcBorders>
              <w:bottom w:val="nil"/>
            </w:tcBorders>
          </w:tcPr>
          <w:p w:rsidR="005C6AD9" w:rsidRPr="00AF252C" w:rsidRDefault="005C6AD9">
            <w:pPr>
              <w:rPr>
                <w:rFonts w:ascii="Arial" w:hAnsi="Arial" w:cs="Arial"/>
              </w:rPr>
            </w:pPr>
            <w:bookmarkStart w:id="0" w:name="Text46"/>
          </w:p>
          <w:bookmarkEnd w:id="0"/>
          <w:p w:rsidR="005C6AD9" w:rsidRPr="00AF252C" w:rsidRDefault="005C6AD9"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5C6AD9" w:rsidRPr="00AF252C" w:rsidRDefault="005C6AD9" w:rsidP="00AF252C">
            <w:pPr>
              <w:jc w:val="center"/>
              <w:rPr>
                <w:rFonts w:ascii="Arial" w:hAnsi="Arial" w:cs="Arial"/>
                <w:sz w:val="16"/>
                <w:szCs w:val="16"/>
              </w:rPr>
            </w:pPr>
          </w:p>
          <w:p w:rsidR="005C6AD9" w:rsidRPr="00AF252C" w:rsidRDefault="005C6AD9"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5C6AD9" w:rsidRPr="00002001" w:rsidTr="00AF252C">
        <w:trPr>
          <w:trHeight w:val="710"/>
        </w:trPr>
        <w:tc>
          <w:tcPr>
            <w:tcW w:w="10620" w:type="dxa"/>
            <w:gridSpan w:val="3"/>
            <w:tcBorders>
              <w:left w:val="nil"/>
              <w:right w:val="nil"/>
            </w:tcBorders>
          </w:tcPr>
          <w:p w:rsidR="005C6AD9" w:rsidRPr="00AF252C" w:rsidRDefault="005C6AD9">
            <w:pPr>
              <w:rPr>
                <w:rFonts w:ascii="Arial" w:hAnsi="Arial" w:cs="Arial"/>
                <w:b/>
              </w:rPr>
            </w:pPr>
          </w:p>
        </w:tc>
      </w:tr>
      <w:tr w:rsidR="005C6AD9" w:rsidRPr="00002001" w:rsidTr="00AF252C">
        <w:trPr>
          <w:trHeight w:val="398"/>
        </w:trPr>
        <w:tc>
          <w:tcPr>
            <w:tcW w:w="10620" w:type="dxa"/>
            <w:gridSpan w:val="3"/>
            <w:shd w:val="clear" w:color="auto" w:fill="C0C0C0"/>
            <w:vAlign w:val="center"/>
          </w:tcPr>
          <w:p w:rsidR="005C6AD9" w:rsidRPr="00AF252C" w:rsidRDefault="005C6AD9" w:rsidP="004B5BB9">
            <w:pPr>
              <w:rPr>
                <w:rFonts w:ascii="Arial" w:hAnsi="Arial" w:cs="Arial"/>
                <w:b/>
              </w:rPr>
            </w:pPr>
            <w:r w:rsidRPr="00AF252C">
              <w:rPr>
                <w:rFonts w:ascii="Arial" w:hAnsi="Arial" w:cs="Arial"/>
                <w:b/>
              </w:rPr>
              <w:t>Proxy Voting:</w:t>
            </w:r>
          </w:p>
        </w:tc>
      </w:tr>
      <w:tr w:rsidR="005C6AD9" w:rsidRPr="00002001" w:rsidTr="00AF252C">
        <w:trPr>
          <w:trHeight w:val="530"/>
        </w:trPr>
        <w:tc>
          <w:tcPr>
            <w:tcW w:w="6660" w:type="dxa"/>
            <w:gridSpan w:val="2"/>
            <w:vAlign w:val="center"/>
          </w:tcPr>
          <w:p w:rsidR="005C6AD9" w:rsidRPr="00AF252C" w:rsidRDefault="005C6AD9" w:rsidP="004B5BB9">
            <w:pPr>
              <w:rPr>
                <w:rFonts w:ascii="Arial" w:hAnsi="Arial" w:cs="Arial"/>
                <w:b/>
              </w:rPr>
            </w:pPr>
            <w:r w:rsidRPr="00AF252C">
              <w:rPr>
                <w:rFonts w:ascii="Arial" w:hAnsi="Arial" w:cs="Arial"/>
                <w:b/>
              </w:rPr>
              <w:t>10. Name of the proxy holder:</w:t>
            </w:r>
          </w:p>
        </w:tc>
        <w:tc>
          <w:tcPr>
            <w:tcW w:w="3960" w:type="dxa"/>
            <w:vAlign w:val="center"/>
          </w:tcPr>
          <w:p w:rsidR="005C6AD9" w:rsidRPr="00AF252C" w:rsidRDefault="005C6AD9" w:rsidP="00AF252C">
            <w:pPr>
              <w:jc w:val="right"/>
              <w:rPr>
                <w:rFonts w:ascii="Arial" w:hAnsi="Arial" w:cs="Arial"/>
              </w:rPr>
            </w:pPr>
          </w:p>
        </w:tc>
      </w:tr>
      <w:tr w:rsidR="005C6AD9" w:rsidRPr="00002001" w:rsidTr="00AF252C">
        <w:trPr>
          <w:trHeight w:val="890"/>
        </w:trPr>
        <w:tc>
          <w:tcPr>
            <w:tcW w:w="6660" w:type="dxa"/>
            <w:gridSpan w:val="2"/>
            <w:vAlign w:val="center"/>
          </w:tcPr>
          <w:p w:rsidR="005C6AD9" w:rsidRPr="00AF252C" w:rsidRDefault="005C6AD9"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5C6AD9" w:rsidRPr="00AF252C" w:rsidRDefault="005C6AD9" w:rsidP="00AF252C">
            <w:pPr>
              <w:jc w:val="right"/>
              <w:rPr>
                <w:rFonts w:ascii="Arial" w:hAnsi="Arial" w:cs="Arial"/>
              </w:rPr>
            </w:pPr>
          </w:p>
        </w:tc>
      </w:tr>
      <w:tr w:rsidR="005C6AD9" w:rsidRPr="00002001" w:rsidTr="00AF252C">
        <w:trPr>
          <w:trHeight w:val="890"/>
        </w:trPr>
        <w:tc>
          <w:tcPr>
            <w:tcW w:w="6660" w:type="dxa"/>
            <w:gridSpan w:val="2"/>
            <w:vAlign w:val="center"/>
          </w:tcPr>
          <w:p w:rsidR="005C6AD9" w:rsidRPr="00AF252C" w:rsidRDefault="005C6AD9"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5C6AD9" w:rsidRPr="00AF252C" w:rsidRDefault="005C6AD9" w:rsidP="00AF252C">
            <w:pPr>
              <w:jc w:val="right"/>
              <w:rPr>
                <w:rFonts w:ascii="Arial" w:hAnsi="Arial" w:cs="Arial"/>
              </w:rPr>
            </w:pPr>
          </w:p>
        </w:tc>
      </w:tr>
      <w:tr w:rsidR="005C6AD9" w:rsidRPr="00002001" w:rsidTr="00AF252C">
        <w:trPr>
          <w:trHeight w:val="530"/>
        </w:trPr>
        <w:tc>
          <w:tcPr>
            <w:tcW w:w="10620" w:type="dxa"/>
            <w:gridSpan w:val="3"/>
            <w:tcBorders>
              <w:left w:val="nil"/>
              <w:bottom w:val="nil"/>
              <w:right w:val="nil"/>
            </w:tcBorders>
            <w:vAlign w:val="center"/>
          </w:tcPr>
          <w:p w:rsidR="005C6AD9" w:rsidRPr="00AF252C" w:rsidRDefault="005C6AD9" w:rsidP="00B8281D">
            <w:pPr>
              <w:rPr>
                <w:rFonts w:ascii="Arial" w:hAnsi="Arial" w:cs="Arial"/>
              </w:rPr>
            </w:pPr>
          </w:p>
        </w:tc>
      </w:tr>
      <w:tr w:rsidR="005C6AD9" w:rsidRPr="00002001" w:rsidTr="00AF252C">
        <w:trPr>
          <w:trHeight w:val="950"/>
        </w:trPr>
        <w:tc>
          <w:tcPr>
            <w:tcW w:w="5220" w:type="dxa"/>
          </w:tcPr>
          <w:p w:rsidR="005C6AD9" w:rsidRPr="00AF252C" w:rsidRDefault="005C6AD9" w:rsidP="004B5BB9">
            <w:pPr>
              <w:rPr>
                <w:rFonts w:ascii="Arial" w:hAnsi="Arial" w:cs="Arial"/>
                <w:b/>
              </w:rPr>
            </w:pPr>
            <w:r w:rsidRPr="00AF252C">
              <w:rPr>
                <w:rFonts w:ascii="Arial" w:hAnsi="Arial" w:cs="Arial"/>
                <w:b/>
              </w:rPr>
              <w:br/>
              <w:t>13. Additional information:</w:t>
            </w:r>
          </w:p>
        </w:tc>
        <w:tc>
          <w:tcPr>
            <w:tcW w:w="5400" w:type="dxa"/>
            <w:gridSpan w:val="2"/>
          </w:tcPr>
          <w:p w:rsidR="005C6AD9" w:rsidRDefault="005C6AD9" w:rsidP="00AF252C">
            <w:pPr>
              <w:jc w:val="center"/>
              <w:rPr>
                <w:rFonts w:ascii="Arial" w:hAnsi="Arial" w:cs="Arial"/>
                <w:sz w:val="16"/>
                <w:szCs w:val="16"/>
              </w:rPr>
            </w:pPr>
          </w:p>
          <w:p w:rsidR="005C6AD9" w:rsidRPr="00AF252C" w:rsidRDefault="005C6AD9" w:rsidP="004E1D87">
            <w:pPr>
              <w:jc w:val="center"/>
              <w:rPr>
                <w:rFonts w:ascii="Arial" w:hAnsi="Arial" w:cs="Arial"/>
                <w:sz w:val="16"/>
                <w:szCs w:val="16"/>
              </w:rPr>
            </w:pPr>
          </w:p>
        </w:tc>
      </w:tr>
      <w:tr w:rsidR="005C6AD9" w:rsidRPr="00002001" w:rsidTr="00AF252C">
        <w:trPr>
          <w:trHeight w:val="710"/>
        </w:trPr>
        <w:tc>
          <w:tcPr>
            <w:tcW w:w="5220" w:type="dxa"/>
            <w:vAlign w:val="center"/>
          </w:tcPr>
          <w:p w:rsidR="005C6AD9" w:rsidRPr="00AF252C" w:rsidRDefault="005C6AD9" w:rsidP="004B5BB9">
            <w:pPr>
              <w:rPr>
                <w:rFonts w:ascii="Arial" w:hAnsi="Arial" w:cs="Arial"/>
                <w:b/>
              </w:rPr>
            </w:pPr>
            <w:r w:rsidRPr="00AF252C">
              <w:rPr>
                <w:rFonts w:ascii="Arial" w:hAnsi="Arial" w:cs="Arial"/>
                <w:b/>
              </w:rPr>
              <w:t>14. Contact name:</w:t>
            </w:r>
          </w:p>
        </w:tc>
        <w:tc>
          <w:tcPr>
            <w:tcW w:w="5400" w:type="dxa"/>
            <w:gridSpan w:val="2"/>
            <w:vAlign w:val="center"/>
          </w:tcPr>
          <w:p w:rsidR="005C6AD9" w:rsidRPr="0090492B" w:rsidRDefault="005C6AD9" w:rsidP="0090492B">
            <w:pPr>
              <w:rPr>
                <w:rFonts w:ascii="Arial" w:hAnsi="Arial" w:cs="Arial"/>
                <w:sz w:val="16"/>
                <w:szCs w:val="16"/>
              </w:rPr>
            </w:pPr>
            <w:r>
              <w:rPr>
                <w:rFonts w:ascii="Arial" w:hAnsi="Arial" w:cs="Arial"/>
                <w:sz w:val="16"/>
                <w:szCs w:val="16"/>
              </w:rPr>
              <w:t>Nike Kojakovic, UKFI</w:t>
            </w:r>
          </w:p>
          <w:p w:rsidR="005C6AD9" w:rsidRPr="0090492B" w:rsidRDefault="005C6AD9" w:rsidP="0090492B">
            <w:pPr>
              <w:rPr>
                <w:rFonts w:ascii="Arial" w:hAnsi="Arial" w:cs="Arial"/>
                <w:sz w:val="16"/>
                <w:szCs w:val="16"/>
              </w:rPr>
            </w:pPr>
          </w:p>
        </w:tc>
      </w:tr>
      <w:tr w:rsidR="005C6AD9" w:rsidRPr="00002001" w:rsidTr="00AF252C">
        <w:trPr>
          <w:trHeight w:val="710"/>
        </w:trPr>
        <w:tc>
          <w:tcPr>
            <w:tcW w:w="5220" w:type="dxa"/>
            <w:vAlign w:val="center"/>
          </w:tcPr>
          <w:p w:rsidR="005C6AD9" w:rsidRPr="00AF252C" w:rsidRDefault="005C6AD9" w:rsidP="004B5BB9">
            <w:pPr>
              <w:rPr>
                <w:rFonts w:ascii="Arial" w:hAnsi="Arial" w:cs="Arial"/>
                <w:b/>
              </w:rPr>
            </w:pPr>
            <w:r w:rsidRPr="00AF252C">
              <w:rPr>
                <w:rFonts w:ascii="Arial" w:hAnsi="Arial" w:cs="Arial"/>
                <w:b/>
              </w:rPr>
              <w:t>15. Contact telephone number:</w:t>
            </w:r>
          </w:p>
        </w:tc>
        <w:tc>
          <w:tcPr>
            <w:tcW w:w="5400" w:type="dxa"/>
            <w:gridSpan w:val="2"/>
            <w:vAlign w:val="center"/>
          </w:tcPr>
          <w:p w:rsidR="005C6AD9" w:rsidRPr="00AB5F72" w:rsidRDefault="005C6AD9"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p w:rsidR="005C6AD9" w:rsidRDefault="005C6AD9" w:rsidP="001542D4"/>
    <w:sectPr w:rsidR="005C6AD9" w:rsidSect="00E8506A">
      <w:headerReference w:type="even" r:id="rId7"/>
      <w:headerReference w:type="first" r:id="rId8"/>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AD9" w:rsidRDefault="005C6AD9">
      <w:r>
        <w:separator/>
      </w:r>
    </w:p>
  </w:endnote>
  <w:endnote w:type="continuationSeparator" w:id="0">
    <w:p w:rsidR="005C6AD9" w:rsidRDefault="005C6AD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AD9" w:rsidRDefault="005C6AD9">
      <w:r>
        <w:separator/>
      </w:r>
    </w:p>
  </w:footnote>
  <w:footnote w:type="continuationSeparator" w:id="0">
    <w:p w:rsidR="005C6AD9" w:rsidRDefault="005C6A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D9" w:rsidRDefault="005C6AD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AD9" w:rsidRDefault="005C6AD9">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17DC6"/>
    <w:rsid w:val="00034E28"/>
    <w:rsid w:val="00064BFB"/>
    <w:rsid w:val="000710F0"/>
    <w:rsid w:val="000848AF"/>
    <w:rsid w:val="0008596B"/>
    <w:rsid w:val="00097F05"/>
    <w:rsid w:val="000A6FB8"/>
    <w:rsid w:val="000B0837"/>
    <w:rsid w:val="000D1404"/>
    <w:rsid w:val="000D145E"/>
    <w:rsid w:val="000D3977"/>
    <w:rsid w:val="000F60AB"/>
    <w:rsid w:val="001100FB"/>
    <w:rsid w:val="00127C87"/>
    <w:rsid w:val="00133635"/>
    <w:rsid w:val="001375CC"/>
    <w:rsid w:val="001542D4"/>
    <w:rsid w:val="00157B9E"/>
    <w:rsid w:val="00181ACE"/>
    <w:rsid w:val="001900EB"/>
    <w:rsid w:val="00191277"/>
    <w:rsid w:val="00196789"/>
    <w:rsid w:val="001B1C01"/>
    <w:rsid w:val="001B2C63"/>
    <w:rsid w:val="001B67B8"/>
    <w:rsid w:val="001C418E"/>
    <w:rsid w:val="001C46DB"/>
    <w:rsid w:val="001D4B47"/>
    <w:rsid w:val="001D5A48"/>
    <w:rsid w:val="001E403F"/>
    <w:rsid w:val="001F6873"/>
    <w:rsid w:val="002008E8"/>
    <w:rsid w:val="00211FA7"/>
    <w:rsid w:val="00222AE3"/>
    <w:rsid w:val="00226FAD"/>
    <w:rsid w:val="00232643"/>
    <w:rsid w:val="002471A0"/>
    <w:rsid w:val="002664F0"/>
    <w:rsid w:val="002943B3"/>
    <w:rsid w:val="002A0E62"/>
    <w:rsid w:val="002B3777"/>
    <w:rsid w:val="002B418F"/>
    <w:rsid w:val="002B6D5C"/>
    <w:rsid w:val="002E36F4"/>
    <w:rsid w:val="002F57BE"/>
    <w:rsid w:val="002F6CA6"/>
    <w:rsid w:val="00322384"/>
    <w:rsid w:val="00326029"/>
    <w:rsid w:val="0033638B"/>
    <w:rsid w:val="00337D4B"/>
    <w:rsid w:val="00345EFE"/>
    <w:rsid w:val="00354626"/>
    <w:rsid w:val="00361F2E"/>
    <w:rsid w:val="00366C8A"/>
    <w:rsid w:val="003737BF"/>
    <w:rsid w:val="00393E09"/>
    <w:rsid w:val="003A677C"/>
    <w:rsid w:val="003B7E42"/>
    <w:rsid w:val="003C12A7"/>
    <w:rsid w:val="003C4B4B"/>
    <w:rsid w:val="003D1842"/>
    <w:rsid w:val="003D3258"/>
    <w:rsid w:val="003E3EBE"/>
    <w:rsid w:val="003F08BD"/>
    <w:rsid w:val="003F2464"/>
    <w:rsid w:val="003F6DE1"/>
    <w:rsid w:val="0040194E"/>
    <w:rsid w:val="0041231A"/>
    <w:rsid w:val="00420A65"/>
    <w:rsid w:val="0042177F"/>
    <w:rsid w:val="004233C5"/>
    <w:rsid w:val="00444985"/>
    <w:rsid w:val="00452257"/>
    <w:rsid w:val="00453FAA"/>
    <w:rsid w:val="004553E8"/>
    <w:rsid w:val="0045676A"/>
    <w:rsid w:val="0046180C"/>
    <w:rsid w:val="004843E4"/>
    <w:rsid w:val="00495ADA"/>
    <w:rsid w:val="004A6F76"/>
    <w:rsid w:val="004A766E"/>
    <w:rsid w:val="004B5BB9"/>
    <w:rsid w:val="004D030E"/>
    <w:rsid w:val="004E1D87"/>
    <w:rsid w:val="004E1DD0"/>
    <w:rsid w:val="004E4DE3"/>
    <w:rsid w:val="004F299E"/>
    <w:rsid w:val="005108E5"/>
    <w:rsid w:val="00530851"/>
    <w:rsid w:val="00532460"/>
    <w:rsid w:val="005501E1"/>
    <w:rsid w:val="005736A1"/>
    <w:rsid w:val="0057511A"/>
    <w:rsid w:val="0057792A"/>
    <w:rsid w:val="00581B3F"/>
    <w:rsid w:val="00584650"/>
    <w:rsid w:val="00595530"/>
    <w:rsid w:val="0059597E"/>
    <w:rsid w:val="005A3213"/>
    <w:rsid w:val="005A5007"/>
    <w:rsid w:val="005C6AD9"/>
    <w:rsid w:val="005D521E"/>
    <w:rsid w:val="005D574A"/>
    <w:rsid w:val="005E13C7"/>
    <w:rsid w:val="005E1544"/>
    <w:rsid w:val="00607882"/>
    <w:rsid w:val="00623F18"/>
    <w:rsid w:val="00641B1A"/>
    <w:rsid w:val="00652A13"/>
    <w:rsid w:val="006679F3"/>
    <w:rsid w:val="00672D5E"/>
    <w:rsid w:val="00674636"/>
    <w:rsid w:val="00684FB9"/>
    <w:rsid w:val="00687C40"/>
    <w:rsid w:val="006907F3"/>
    <w:rsid w:val="006B4411"/>
    <w:rsid w:val="006B5AA8"/>
    <w:rsid w:val="006C00D6"/>
    <w:rsid w:val="006D3C94"/>
    <w:rsid w:val="006E5D3C"/>
    <w:rsid w:val="006F1D58"/>
    <w:rsid w:val="006F50D6"/>
    <w:rsid w:val="00722FE9"/>
    <w:rsid w:val="0072448D"/>
    <w:rsid w:val="0075023F"/>
    <w:rsid w:val="00761DC8"/>
    <w:rsid w:val="0077433A"/>
    <w:rsid w:val="00776658"/>
    <w:rsid w:val="00782451"/>
    <w:rsid w:val="007C07A5"/>
    <w:rsid w:val="007C4E7D"/>
    <w:rsid w:val="007D0D19"/>
    <w:rsid w:val="007D1AAF"/>
    <w:rsid w:val="007D7509"/>
    <w:rsid w:val="007F31BE"/>
    <w:rsid w:val="00804694"/>
    <w:rsid w:val="008160C2"/>
    <w:rsid w:val="00831607"/>
    <w:rsid w:val="00834F7B"/>
    <w:rsid w:val="0083731A"/>
    <w:rsid w:val="008470B2"/>
    <w:rsid w:val="00853906"/>
    <w:rsid w:val="008548C5"/>
    <w:rsid w:val="00861393"/>
    <w:rsid w:val="00871172"/>
    <w:rsid w:val="00871EA3"/>
    <w:rsid w:val="00890037"/>
    <w:rsid w:val="00891D7E"/>
    <w:rsid w:val="008927A1"/>
    <w:rsid w:val="008934D0"/>
    <w:rsid w:val="008A1320"/>
    <w:rsid w:val="008B07DA"/>
    <w:rsid w:val="008B1C9D"/>
    <w:rsid w:val="008B2F72"/>
    <w:rsid w:val="008D0D20"/>
    <w:rsid w:val="008D3346"/>
    <w:rsid w:val="008E558C"/>
    <w:rsid w:val="008F6706"/>
    <w:rsid w:val="00902D95"/>
    <w:rsid w:val="0090492B"/>
    <w:rsid w:val="00905F8D"/>
    <w:rsid w:val="00923F47"/>
    <w:rsid w:val="00927DFF"/>
    <w:rsid w:val="00937739"/>
    <w:rsid w:val="00940515"/>
    <w:rsid w:val="00956B66"/>
    <w:rsid w:val="00964D32"/>
    <w:rsid w:val="009964D6"/>
    <w:rsid w:val="009A4339"/>
    <w:rsid w:val="009B4230"/>
    <w:rsid w:val="009D7732"/>
    <w:rsid w:val="009F78F0"/>
    <w:rsid w:val="00A03E80"/>
    <w:rsid w:val="00A050C8"/>
    <w:rsid w:val="00A15058"/>
    <w:rsid w:val="00A34DDC"/>
    <w:rsid w:val="00A42291"/>
    <w:rsid w:val="00A45848"/>
    <w:rsid w:val="00A470D5"/>
    <w:rsid w:val="00A513B9"/>
    <w:rsid w:val="00A707FF"/>
    <w:rsid w:val="00A85DC3"/>
    <w:rsid w:val="00A87EA3"/>
    <w:rsid w:val="00A95F17"/>
    <w:rsid w:val="00AB2711"/>
    <w:rsid w:val="00AB558C"/>
    <w:rsid w:val="00AB5F72"/>
    <w:rsid w:val="00AC7167"/>
    <w:rsid w:val="00AD77A7"/>
    <w:rsid w:val="00AE197E"/>
    <w:rsid w:val="00AE733B"/>
    <w:rsid w:val="00AF252C"/>
    <w:rsid w:val="00AF5C4E"/>
    <w:rsid w:val="00B00075"/>
    <w:rsid w:val="00B1730B"/>
    <w:rsid w:val="00B339EC"/>
    <w:rsid w:val="00B3642B"/>
    <w:rsid w:val="00B408DD"/>
    <w:rsid w:val="00B45EEC"/>
    <w:rsid w:val="00B46575"/>
    <w:rsid w:val="00B556E0"/>
    <w:rsid w:val="00B70561"/>
    <w:rsid w:val="00B80753"/>
    <w:rsid w:val="00B8281D"/>
    <w:rsid w:val="00B844EF"/>
    <w:rsid w:val="00B84C2C"/>
    <w:rsid w:val="00B954C3"/>
    <w:rsid w:val="00B96E8A"/>
    <w:rsid w:val="00B97DCC"/>
    <w:rsid w:val="00BA7C59"/>
    <w:rsid w:val="00BB06F9"/>
    <w:rsid w:val="00BC3141"/>
    <w:rsid w:val="00BD35D6"/>
    <w:rsid w:val="00BD62C7"/>
    <w:rsid w:val="00BE599A"/>
    <w:rsid w:val="00C13409"/>
    <w:rsid w:val="00C329F7"/>
    <w:rsid w:val="00C33436"/>
    <w:rsid w:val="00C452BE"/>
    <w:rsid w:val="00C553C9"/>
    <w:rsid w:val="00C60A86"/>
    <w:rsid w:val="00C73A2D"/>
    <w:rsid w:val="00C814F7"/>
    <w:rsid w:val="00C8759E"/>
    <w:rsid w:val="00C9101B"/>
    <w:rsid w:val="00C943AC"/>
    <w:rsid w:val="00CB49EA"/>
    <w:rsid w:val="00CC63E2"/>
    <w:rsid w:val="00CE271A"/>
    <w:rsid w:val="00D03F62"/>
    <w:rsid w:val="00D06190"/>
    <w:rsid w:val="00D11BD5"/>
    <w:rsid w:val="00D17A33"/>
    <w:rsid w:val="00D217E4"/>
    <w:rsid w:val="00D270A1"/>
    <w:rsid w:val="00D30F35"/>
    <w:rsid w:val="00D36003"/>
    <w:rsid w:val="00D371EB"/>
    <w:rsid w:val="00D473F2"/>
    <w:rsid w:val="00D53FFC"/>
    <w:rsid w:val="00D9132D"/>
    <w:rsid w:val="00D94593"/>
    <w:rsid w:val="00DA08E5"/>
    <w:rsid w:val="00DB2B21"/>
    <w:rsid w:val="00DB30FB"/>
    <w:rsid w:val="00DF1954"/>
    <w:rsid w:val="00E15422"/>
    <w:rsid w:val="00E201F7"/>
    <w:rsid w:val="00E364F3"/>
    <w:rsid w:val="00E4021D"/>
    <w:rsid w:val="00E50B76"/>
    <w:rsid w:val="00E72F51"/>
    <w:rsid w:val="00E82A71"/>
    <w:rsid w:val="00E84D34"/>
    <w:rsid w:val="00E8506A"/>
    <w:rsid w:val="00E87D29"/>
    <w:rsid w:val="00EA7D85"/>
    <w:rsid w:val="00EB373E"/>
    <w:rsid w:val="00EB7AE4"/>
    <w:rsid w:val="00EC018B"/>
    <w:rsid w:val="00EE167B"/>
    <w:rsid w:val="00EE7426"/>
    <w:rsid w:val="00F009F1"/>
    <w:rsid w:val="00F15DBD"/>
    <w:rsid w:val="00F33E69"/>
    <w:rsid w:val="00F35D37"/>
    <w:rsid w:val="00F517BD"/>
    <w:rsid w:val="00F61A43"/>
    <w:rsid w:val="00F70AD3"/>
    <w:rsid w:val="00F7519A"/>
    <w:rsid w:val="00F81BFF"/>
    <w:rsid w:val="00F84F45"/>
    <w:rsid w:val="00F91664"/>
    <w:rsid w:val="00F91F84"/>
    <w:rsid w:val="00F932A6"/>
    <w:rsid w:val="00F979FE"/>
    <w:rsid w:val="00FB1303"/>
    <w:rsid w:val="00FB6729"/>
    <w:rsid w:val="00FC39D3"/>
    <w:rsid w:val="00FC468D"/>
    <w:rsid w:val="00FC7987"/>
    <w:rsid w:val="00FD236C"/>
    <w:rsid w:val="00FE40E5"/>
    <w:rsid w:val="00FF2CA4"/>
    <w:rsid w:val="00FF3DA1"/>
    <w:rsid w:val="00FF7D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37411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506</Words>
  <Characters>2890</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mccubya</cp:lastModifiedBy>
  <cp:revision>3</cp:revision>
  <cp:lastPrinted>2013-04-03T08:54:00Z</cp:lastPrinted>
  <dcterms:created xsi:type="dcterms:W3CDTF">2014-01-09T12:31:00Z</dcterms:created>
  <dcterms:modified xsi:type="dcterms:W3CDTF">2014-01-09T12:34:00Z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