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DBAFF" w14:textId="77777777" w:rsidR="003F0E4A" w:rsidRPr="007C2582" w:rsidRDefault="003F0E4A" w:rsidP="003F0E4A">
      <w:pPr>
        <w:tabs>
          <w:tab w:val="right" w:pos="9638"/>
        </w:tabs>
        <w:rPr>
          <w:b/>
          <w:bCs/>
        </w:rPr>
      </w:pPr>
      <w:bookmarkStart w:id="0" w:name="TimeReverse"/>
      <w:r w:rsidRPr="007C2582">
        <w:rPr>
          <w:b/>
          <w:bCs/>
        </w:rPr>
        <w:tab/>
      </w:r>
    </w:p>
    <w:p w14:paraId="182B852E" w14:textId="77777777" w:rsidR="00707324" w:rsidRPr="007F0A2A" w:rsidRDefault="00707324" w:rsidP="00707324">
      <w:pPr>
        <w:pStyle w:val="r"/>
        <w:rPr>
          <w:rFonts w:ascii="Arial" w:hAnsi="Arial" w:cs="Arial"/>
          <w:sz w:val="22"/>
          <w:szCs w:val="22"/>
        </w:rPr>
      </w:pPr>
      <w:r w:rsidRPr="007F0A2A">
        <w:rPr>
          <w:rStyle w:val="p"/>
          <w:sz w:val="22"/>
          <w:szCs w:val="22"/>
        </w:rPr>
        <w:t>Speedy Hire Plc</w:t>
      </w:r>
    </w:p>
    <w:p w14:paraId="58A1068F" w14:textId="77777777" w:rsidR="00707324" w:rsidRPr="007F0A2A" w:rsidRDefault="00984DF8" w:rsidP="00707324">
      <w:pPr>
        <w:pStyle w:val="r"/>
        <w:rPr>
          <w:rStyle w:val="m"/>
          <w:sz w:val="22"/>
          <w:szCs w:val="22"/>
        </w:rPr>
      </w:pPr>
      <w:r>
        <w:rPr>
          <w:rStyle w:val="m"/>
          <w:sz w:val="22"/>
          <w:szCs w:val="22"/>
        </w:rPr>
        <w:t>9 September 2021</w:t>
      </w:r>
    </w:p>
    <w:p w14:paraId="34858C6B" w14:textId="77777777" w:rsidR="00707324" w:rsidRPr="007F0A2A" w:rsidRDefault="00707324" w:rsidP="00707324">
      <w:pPr>
        <w:pStyle w:val="r"/>
        <w:rPr>
          <w:rFonts w:ascii="Arial" w:hAnsi="Arial" w:cs="Arial"/>
          <w:sz w:val="22"/>
          <w:szCs w:val="22"/>
        </w:rPr>
      </w:pPr>
    </w:p>
    <w:p w14:paraId="0268B101" w14:textId="77777777" w:rsidR="00707324" w:rsidRPr="007F0A2A" w:rsidRDefault="00707324" w:rsidP="00707324">
      <w:pPr>
        <w:pStyle w:val="r"/>
        <w:rPr>
          <w:rFonts w:ascii="Arial" w:hAnsi="Arial" w:cs="Arial"/>
          <w:sz w:val="22"/>
          <w:szCs w:val="22"/>
        </w:rPr>
      </w:pPr>
      <w:r w:rsidRPr="007F0A2A">
        <w:rPr>
          <w:rStyle w:val="m"/>
          <w:sz w:val="22"/>
          <w:szCs w:val="22"/>
        </w:rPr>
        <w:t> </w:t>
      </w:r>
    </w:p>
    <w:p w14:paraId="055B1576" w14:textId="77777777" w:rsidR="00707324" w:rsidRPr="007F0A2A" w:rsidRDefault="00707324" w:rsidP="00707324">
      <w:pPr>
        <w:pStyle w:val="s"/>
        <w:jc w:val="center"/>
        <w:rPr>
          <w:rStyle w:val="p"/>
          <w:sz w:val="22"/>
          <w:szCs w:val="22"/>
        </w:rPr>
      </w:pPr>
      <w:r w:rsidRPr="007F0A2A">
        <w:rPr>
          <w:rStyle w:val="p"/>
          <w:sz w:val="22"/>
          <w:szCs w:val="22"/>
        </w:rPr>
        <w:t>Speedy Hire Plc ("Company")</w:t>
      </w:r>
    </w:p>
    <w:p w14:paraId="1252F5C9" w14:textId="77777777" w:rsidR="00707324" w:rsidRPr="007F0A2A" w:rsidRDefault="00707324" w:rsidP="00707324">
      <w:pPr>
        <w:pStyle w:val="s"/>
        <w:jc w:val="center"/>
        <w:rPr>
          <w:rFonts w:ascii="Arial" w:hAnsi="Arial" w:cs="Arial"/>
          <w:sz w:val="22"/>
          <w:szCs w:val="22"/>
        </w:rPr>
      </w:pPr>
      <w:r w:rsidRPr="007F0A2A">
        <w:rPr>
          <w:rStyle w:val="p"/>
          <w:sz w:val="22"/>
          <w:szCs w:val="22"/>
        </w:rPr>
        <w:t>Resolutions passed at the Annual General Meeting</w:t>
      </w:r>
    </w:p>
    <w:p w14:paraId="13ABE70C" w14:textId="77777777" w:rsidR="00707324" w:rsidRPr="007F0A2A" w:rsidRDefault="00707324" w:rsidP="00707324">
      <w:pPr>
        <w:pStyle w:val="r"/>
        <w:jc w:val="both"/>
        <w:rPr>
          <w:rFonts w:ascii="Arial" w:hAnsi="Arial" w:cs="Arial"/>
          <w:sz w:val="22"/>
          <w:szCs w:val="22"/>
        </w:rPr>
      </w:pPr>
      <w:r w:rsidRPr="007F0A2A">
        <w:rPr>
          <w:rStyle w:val="m"/>
          <w:sz w:val="22"/>
          <w:szCs w:val="22"/>
        </w:rPr>
        <w:t> </w:t>
      </w:r>
    </w:p>
    <w:p w14:paraId="44CB6314" w14:textId="77777777" w:rsidR="00707324" w:rsidRPr="000D4C10" w:rsidRDefault="00707324" w:rsidP="00707324">
      <w:pPr>
        <w:pStyle w:val="r"/>
        <w:jc w:val="both"/>
        <w:rPr>
          <w:rFonts w:ascii="Arial" w:eastAsiaTheme="minorHAnsi" w:hAnsi="Arial" w:cs="Arial"/>
          <w:sz w:val="22"/>
          <w:szCs w:val="22"/>
        </w:rPr>
      </w:pPr>
      <w:r w:rsidRPr="000D4C10">
        <w:rPr>
          <w:rFonts w:ascii="Arial" w:eastAsiaTheme="minorHAnsi" w:hAnsi="Arial" w:cs="Arial"/>
          <w:color w:val="000000"/>
          <w:sz w:val="22"/>
          <w:szCs w:val="22"/>
        </w:rPr>
        <w:t xml:space="preserve">At the Annual General Meeting of the Company held on </w:t>
      </w:r>
      <w:r w:rsidR="00984DF8">
        <w:rPr>
          <w:rFonts w:ascii="Arial" w:eastAsiaTheme="minorHAnsi" w:hAnsi="Arial" w:cs="Arial"/>
          <w:color w:val="000000"/>
          <w:sz w:val="22"/>
          <w:szCs w:val="22"/>
        </w:rPr>
        <w:t>9</w:t>
      </w:r>
      <w:r w:rsidRPr="000D4C10">
        <w:rPr>
          <w:rFonts w:ascii="Arial" w:eastAsiaTheme="minorHAnsi" w:hAnsi="Arial" w:cs="Arial"/>
          <w:color w:val="000000"/>
          <w:sz w:val="22"/>
          <w:szCs w:val="22"/>
        </w:rPr>
        <w:t xml:space="preserve"> September </w:t>
      </w:r>
      <w:r w:rsidR="00984DF8">
        <w:rPr>
          <w:rFonts w:ascii="Arial" w:eastAsiaTheme="minorHAnsi" w:hAnsi="Arial" w:cs="Arial"/>
          <w:color w:val="000000"/>
          <w:sz w:val="22"/>
          <w:szCs w:val="22"/>
        </w:rPr>
        <w:t>2021</w:t>
      </w:r>
      <w:r w:rsidRPr="000D4C10">
        <w:rPr>
          <w:rFonts w:ascii="Arial" w:eastAsiaTheme="minorHAnsi" w:hAnsi="Arial" w:cs="Arial"/>
          <w:color w:val="000000"/>
          <w:sz w:val="22"/>
          <w:szCs w:val="22"/>
        </w:rPr>
        <w:t xml:space="preserve"> at 11:00am the following resolutions were passed:</w:t>
      </w:r>
    </w:p>
    <w:p w14:paraId="49A4E2CD" w14:textId="77777777" w:rsidR="00707324" w:rsidRPr="000D4C10" w:rsidRDefault="00707324" w:rsidP="00707324">
      <w:pPr>
        <w:pStyle w:val="r"/>
        <w:jc w:val="both"/>
        <w:rPr>
          <w:rFonts w:ascii="Arial" w:eastAsiaTheme="minorHAnsi" w:hAnsi="Arial" w:cs="Arial"/>
          <w:sz w:val="22"/>
          <w:szCs w:val="22"/>
        </w:rPr>
      </w:pPr>
    </w:p>
    <w:p w14:paraId="559D9D40" w14:textId="77777777" w:rsidR="00707324" w:rsidRPr="000D4C10" w:rsidRDefault="00984DF8" w:rsidP="00707324">
      <w:pPr>
        <w:pStyle w:val="r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Resolutions 1 to 14 and resolution 19</w:t>
      </w:r>
      <w:r w:rsidR="00707324" w:rsidRPr="000D4C10">
        <w:rPr>
          <w:rFonts w:ascii="Arial" w:eastAsiaTheme="minorHAnsi" w:hAnsi="Arial" w:cs="Arial"/>
          <w:sz w:val="22"/>
          <w:szCs w:val="22"/>
        </w:rPr>
        <w:t xml:space="preserve"> were passed as ordinary resolutions.</w:t>
      </w:r>
    </w:p>
    <w:p w14:paraId="1AA684BB" w14:textId="77777777" w:rsidR="00707324" w:rsidRPr="000D4C10" w:rsidRDefault="00984DF8" w:rsidP="00707324">
      <w:pPr>
        <w:pStyle w:val="r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Resolutions 15 to 18</w:t>
      </w:r>
      <w:r w:rsidR="00707324" w:rsidRPr="000D4C10">
        <w:rPr>
          <w:rFonts w:ascii="Arial" w:eastAsiaTheme="minorHAnsi" w:hAnsi="Arial" w:cs="Arial"/>
          <w:sz w:val="22"/>
          <w:szCs w:val="22"/>
        </w:rPr>
        <w:t xml:space="preserve"> were passed as special resolutions.</w:t>
      </w:r>
    </w:p>
    <w:p w14:paraId="013EC3AB" w14:textId="77777777" w:rsidR="00707324" w:rsidRPr="000D4C10" w:rsidRDefault="00707324" w:rsidP="00707324">
      <w:pPr>
        <w:pStyle w:val="r"/>
        <w:jc w:val="both"/>
        <w:rPr>
          <w:rFonts w:ascii="Arial" w:eastAsiaTheme="minorHAnsi" w:hAnsi="Arial" w:cs="Arial"/>
          <w:sz w:val="22"/>
          <w:szCs w:val="22"/>
        </w:rPr>
      </w:pPr>
    </w:p>
    <w:p w14:paraId="5FE52068" w14:textId="1BDC4C8F" w:rsidR="00707324" w:rsidRPr="003D26FF" w:rsidRDefault="00707324" w:rsidP="003D26FF">
      <w:pPr>
        <w:pStyle w:val="ListParagraph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Arial" w:hAnsi="Arial" w:cs="Arial"/>
        </w:rPr>
      </w:pPr>
      <w:r w:rsidRPr="003D26FF">
        <w:rPr>
          <w:rFonts w:ascii="Arial" w:hAnsi="Arial" w:cs="Arial"/>
        </w:rPr>
        <w:t xml:space="preserve">To </w:t>
      </w:r>
      <w:r w:rsidR="003D26FF" w:rsidRPr="003D26FF">
        <w:rPr>
          <w:rFonts w:ascii="Arial" w:hAnsi="Arial" w:cs="Arial"/>
        </w:rPr>
        <w:t>receive and, if thought fit, to adopt the annual accounts of the Company for the financial year ended 31 March 2021 together with the reports</w:t>
      </w:r>
      <w:r w:rsidR="003D26FF" w:rsidRPr="003D26FF">
        <w:rPr>
          <w:rFonts w:ascii="Arial" w:hAnsi="Arial" w:cs="Arial"/>
        </w:rPr>
        <w:t xml:space="preserve"> </w:t>
      </w:r>
      <w:r w:rsidR="003D26FF" w:rsidRPr="003D26FF">
        <w:rPr>
          <w:rFonts w:ascii="Arial" w:hAnsi="Arial" w:cs="Arial"/>
        </w:rPr>
        <w:t>of the Directors and auditors.</w:t>
      </w:r>
    </w:p>
    <w:p w14:paraId="741912D7" w14:textId="77777777" w:rsidR="00707324" w:rsidRPr="00984DF8" w:rsidRDefault="00707324" w:rsidP="003D26FF">
      <w:pPr>
        <w:spacing w:before="9"/>
        <w:rPr>
          <w:sz w:val="22"/>
          <w:szCs w:val="22"/>
          <w:highlight w:val="yellow"/>
        </w:rPr>
      </w:pPr>
    </w:p>
    <w:p w14:paraId="00F4BE57" w14:textId="43E804AE" w:rsidR="00707324" w:rsidRPr="003D26FF" w:rsidRDefault="00707324" w:rsidP="003D26FF">
      <w:pPr>
        <w:pStyle w:val="ListParagraph"/>
        <w:numPr>
          <w:ilvl w:val="0"/>
          <w:numId w:val="6"/>
        </w:numPr>
        <w:autoSpaceDE w:val="0"/>
        <w:autoSpaceDN w:val="0"/>
        <w:rPr>
          <w:rFonts w:ascii="Arial" w:hAnsi="Arial" w:cs="Arial"/>
        </w:rPr>
      </w:pPr>
      <w:r w:rsidRPr="003D26FF">
        <w:rPr>
          <w:rFonts w:ascii="Arial" w:hAnsi="Arial" w:cs="Arial"/>
        </w:rPr>
        <w:t xml:space="preserve">To </w:t>
      </w:r>
      <w:r w:rsidR="003D26FF" w:rsidRPr="003D26FF">
        <w:rPr>
          <w:rFonts w:ascii="Arial" w:hAnsi="Arial" w:cs="Arial"/>
        </w:rPr>
        <w:t>approve the Directors’ Remuneration Report set out on pages 80 to 100 (excluding the Directors’ Remuneration Policy set out on pages 82 to 91)</w:t>
      </w:r>
      <w:r w:rsidR="003D26FF" w:rsidRPr="003D26FF">
        <w:rPr>
          <w:rFonts w:ascii="Arial" w:hAnsi="Arial" w:cs="Arial"/>
        </w:rPr>
        <w:t xml:space="preserve"> </w:t>
      </w:r>
      <w:r w:rsidR="003D26FF" w:rsidRPr="003D26FF">
        <w:rPr>
          <w:rFonts w:ascii="Arial" w:hAnsi="Arial" w:cs="Arial"/>
        </w:rPr>
        <w:t>of the Annual Report and Accounts in respect of the financial year ended 31 March 2021.</w:t>
      </w:r>
    </w:p>
    <w:p w14:paraId="4836C960" w14:textId="77777777" w:rsidR="00707324" w:rsidRPr="00984DF8" w:rsidRDefault="00707324" w:rsidP="0070732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highlight w:val="yellow"/>
        </w:rPr>
      </w:pPr>
    </w:p>
    <w:p w14:paraId="78D8436F" w14:textId="53E8BAAE" w:rsidR="00707324" w:rsidRPr="003D26FF" w:rsidRDefault="00707324" w:rsidP="003D26F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D26FF">
        <w:rPr>
          <w:rFonts w:ascii="Arial" w:hAnsi="Arial" w:cs="Arial"/>
        </w:rPr>
        <w:t xml:space="preserve">To </w:t>
      </w:r>
      <w:r w:rsidR="003D26FF" w:rsidRPr="003D26FF">
        <w:rPr>
          <w:rFonts w:ascii="Arial" w:hAnsi="Arial" w:cs="Arial"/>
        </w:rPr>
        <w:t>declare a final dividend of 1.40 pence per ordinary share in respect of the year ended 31 March 2021.</w:t>
      </w:r>
    </w:p>
    <w:p w14:paraId="1BA003A5" w14:textId="77777777" w:rsidR="00707324" w:rsidRPr="00984DF8" w:rsidRDefault="00707324" w:rsidP="0070732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highlight w:val="yellow"/>
        </w:rPr>
      </w:pPr>
    </w:p>
    <w:p w14:paraId="64B89067" w14:textId="50A716EC" w:rsidR="00707324" w:rsidRPr="003D26FF" w:rsidRDefault="00707324" w:rsidP="003D26F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D26FF">
        <w:rPr>
          <w:rFonts w:ascii="Arial" w:hAnsi="Arial" w:cs="Arial"/>
        </w:rPr>
        <w:t xml:space="preserve">To </w:t>
      </w:r>
      <w:r w:rsidR="003D26FF" w:rsidRPr="003D26FF">
        <w:rPr>
          <w:rFonts w:ascii="Arial" w:hAnsi="Arial" w:cs="Arial"/>
        </w:rPr>
        <w:t>elect James Bunn as a Director of the Company.</w:t>
      </w:r>
    </w:p>
    <w:p w14:paraId="1788B9DB" w14:textId="77777777" w:rsidR="00707324" w:rsidRPr="00984DF8" w:rsidRDefault="00707324" w:rsidP="0070732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highlight w:val="yellow"/>
        </w:rPr>
      </w:pPr>
    </w:p>
    <w:p w14:paraId="734EB264" w14:textId="55167E66" w:rsidR="00707324" w:rsidRPr="003D26FF" w:rsidRDefault="00707324" w:rsidP="003D26F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D26FF">
        <w:rPr>
          <w:rFonts w:ascii="Arial" w:hAnsi="Arial" w:cs="Arial"/>
        </w:rPr>
        <w:t xml:space="preserve">To </w:t>
      </w:r>
      <w:r w:rsidR="003D26FF" w:rsidRPr="003D26FF">
        <w:rPr>
          <w:rFonts w:ascii="Arial" w:hAnsi="Arial" w:cs="Arial"/>
        </w:rPr>
        <w:t>elect Shatish Dasani as a Director of the Company.</w:t>
      </w:r>
    </w:p>
    <w:p w14:paraId="2D1E8A22" w14:textId="77777777" w:rsidR="00707324" w:rsidRPr="00984DF8" w:rsidRDefault="00707324" w:rsidP="0070732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highlight w:val="yellow"/>
        </w:rPr>
      </w:pPr>
    </w:p>
    <w:p w14:paraId="07A61219" w14:textId="4809CEB8" w:rsidR="00707324" w:rsidRPr="003D26FF" w:rsidRDefault="00707324" w:rsidP="003D26F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D26FF">
        <w:rPr>
          <w:rFonts w:ascii="Arial" w:hAnsi="Arial" w:cs="Arial"/>
        </w:rPr>
        <w:t xml:space="preserve">To </w:t>
      </w:r>
      <w:r w:rsidR="003D26FF" w:rsidRPr="003D26FF">
        <w:rPr>
          <w:rFonts w:ascii="Arial" w:hAnsi="Arial" w:cs="Arial"/>
        </w:rPr>
        <w:t>elect Carol Kavanagh as a Director of the Company.</w:t>
      </w:r>
    </w:p>
    <w:p w14:paraId="0910F119" w14:textId="77777777" w:rsidR="00707324" w:rsidRPr="00984DF8" w:rsidRDefault="00707324" w:rsidP="0070732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highlight w:val="yellow"/>
        </w:rPr>
      </w:pPr>
    </w:p>
    <w:p w14:paraId="69FDFF68" w14:textId="7DB443AC" w:rsidR="00707324" w:rsidRPr="003D26FF" w:rsidRDefault="00707324" w:rsidP="003D26F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D26FF">
        <w:rPr>
          <w:rFonts w:ascii="Arial" w:hAnsi="Arial" w:cs="Arial"/>
        </w:rPr>
        <w:t xml:space="preserve">To </w:t>
      </w:r>
      <w:r w:rsidR="003D26FF" w:rsidRPr="003D26FF">
        <w:rPr>
          <w:rFonts w:ascii="Arial" w:hAnsi="Arial" w:cs="Arial"/>
        </w:rPr>
        <w:t>re-elect David Shearer as a Director of the Company.</w:t>
      </w:r>
    </w:p>
    <w:p w14:paraId="503C22E1" w14:textId="77777777" w:rsidR="00707324" w:rsidRPr="00984DF8" w:rsidRDefault="00707324" w:rsidP="0070732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highlight w:val="yellow"/>
        </w:rPr>
      </w:pPr>
    </w:p>
    <w:p w14:paraId="2E12F35F" w14:textId="2A23A428" w:rsidR="00707324" w:rsidRPr="00B7577E" w:rsidRDefault="00707324" w:rsidP="00B7577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7577E">
        <w:rPr>
          <w:rFonts w:ascii="Arial" w:hAnsi="Arial" w:cs="Arial"/>
        </w:rPr>
        <w:t xml:space="preserve">To </w:t>
      </w:r>
      <w:r w:rsidR="00B7577E" w:rsidRPr="00B7577E">
        <w:rPr>
          <w:rFonts w:ascii="Arial" w:hAnsi="Arial" w:cs="Arial"/>
        </w:rPr>
        <w:t>re-elect Russell Down as a Director of the Company.</w:t>
      </w:r>
    </w:p>
    <w:p w14:paraId="280F50FD" w14:textId="77777777" w:rsidR="00707324" w:rsidRPr="00984DF8" w:rsidRDefault="00707324" w:rsidP="0070732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highlight w:val="yellow"/>
        </w:rPr>
      </w:pPr>
    </w:p>
    <w:p w14:paraId="6EA2CCB4" w14:textId="2DCA6E0E" w:rsidR="00707324" w:rsidRPr="00CE2641" w:rsidRDefault="00707324" w:rsidP="00CE264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2641">
        <w:rPr>
          <w:rFonts w:ascii="Arial" w:hAnsi="Arial" w:cs="Arial"/>
        </w:rPr>
        <w:t>To</w:t>
      </w:r>
      <w:r w:rsidR="00CE2641" w:rsidRPr="00CE2641">
        <w:rPr>
          <w:rFonts w:ascii="Arial" w:hAnsi="Arial" w:cs="Arial"/>
        </w:rPr>
        <w:t xml:space="preserve"> re-elect David Garman as a Director of the Company.</w:t>
      </w:r>
    </w:p>
    <w:p w14:paraId="76940A93" w14:textId="77777777" w:rsidR="00707324" w:rsidRPr="00984DF8" w:rsidRDefault="00707324" w:rsidP="0070732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highlight w:val="yellow"/>
        </w:rPr>
      </w:pPr>
    </w:p>
    <w:p w14:paraId="2866ACE7" w14:textId="0BF811AE" w:rsidR="00707324" w:rsidRPr="00CE2641" w:rsidRDefault="00707324" w:rsidP="00CE264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2641">
        <w:rPr>
          <w:rFonts w:ascii="Arial" w:hAnsi="Arial" w:cs="Arial"/>
        </w:rPr>
        <w:t xml:space="preserve">To </w:t>
      </w:r>
      <w:r w:rsidR="00CE2641" w:rsidRPr="00CE2641">
        <w:rPr>
          <w:rFonts w:ascii="Arial" w:hAnsi="Arial" w:cs="Arial"/>
        </w:rPr>
        <w:t>re-elect Rob Barclay as a Director of the Company.</w:t>
      </w:r>
    </w:p>
    <w:p w14:paraId="0603EB5E" w14:textId="77777777" w:rsidR="00707324" w:rsidRPr="00984DF8" w:rsidRDefault="00707324" w:rsidP="0070732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highlight w:val="yellow"/>
        </w:rPr>
      </w:pPr>
    </w:p>
    <w:p w14:paraId="5F6939A2" w14:textId="61AE853B" w:rsidR="00707324" w:rsidRPr="00CE2641" w:rsidRDefault="00707324" w:rsidP="00CE264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2641">
        <w:rPr>
          <w:rFonts w:ascii="Arial" w:hAnsi="Arial" w:cs="Arial"/>
        </w:rPr>
        <w:t xml:space="preserve">To </w:t>
      </w:r>
      <w:r w:rsidR="00CE2641" w:rsidRPr="00CE2641">
        <w:rPr>
          <w:rFonts w:ascii="Arial" w:hAnsi="Arial" w:cs="Arial"/>
        </w:rPr>
        <w:t>re-elect Rhian Bartlett as a Director of the Company.</w:t>
      </w:r>
    </w:p>
    <w:p w14:paraId="62D4D670" w14:textId="77777777" w:rsidR="00707324" w:rsidRPr="00984DF8" w:rsidRDefault="00707324" w:rsidP="00707324">
      <w:pPr>
        <w:spacing w:before="2"/>
        <w:rPr>
          <w:rFonts w:ascii="Calibri" w:hAnsi="Calibri" w:cs="Calibri"/>
          <w:sz w:val="22"/>
          <w:szCs w:val="22"/>
          <w:highlight w:val="yellow"/>
        </w:rPr>
      </w:pPr>
    </w:p>
    <w:p w14:paraId="7F3A1F44" w14:textId="60006872" w:rsidR="00CE2641" w:rsidRPr="00CE2641" w:rsidRDefault="00CE2641" w:rsidP="00CE2641">
      <w:pPr>
        <w:pStyle w:val="ListParagraph"/>
        <w:numPr>
          <w:ilvl w:val="0"/>
          <w:numId w:val="6"/>
        </w:numPr>
        <w:autoSpaceDE w:val="0"/>
        <w:autoSpaceDN w:val="0"/>
        <w:rPr>
          <w:rFonts w:ascii="Arial" w:hAnsi="Arial" w:cs="Arial"/>
        </w:rPr>
      </w:pPr>
      <w:r w:rsidRPr="00CE2641">
        <w:rPr>
          <w:rFonts w:ascii="Arial" w:hAnsi="Arial" w:cs="Arial"/>
        </w:rPr>
        <w:t>To appoint KPMG LLP as the Company’s auditors (‘Auditors’) to hold office from the conclusion of the meeting until the conclusion of the next</w:t>
      </w:r>
      <w:r>
        <w:rPr>
          <w:rFonts w:ascii="Arial" w:hAnsi="Arial" w:cs="Arial"/>
        </w:rPr>
        <w:t xml:space="preserve"> </w:t>
      </w:r>
      <w:r w:rsidRPr="00CE2641">
        <w:rPr>
          <w:rFonts w:ascii="Arial" w:hAnsi="Arial" w:cs="Arial"/>
        </w:rPr>
        <w:t>general meeting at which accounts are laid before the Company.</w:t>
      </w:r>
      <w:r w:rsidRPr="00CE2641">
        <w:rPr>
          <w:rFonts w:ascii="Arial" w:hAnsi="Arial" w:cs="Arial"/>
          <w:highlight w:val="yellow"/>
        </w:rPr>
        <w:t xml:space="preserve"> </w:t>
      </w:r>
    </w:p>
    <w:p w14:paraId="3FB76903" w14:textId="77777777" w:rsidR="00CE2641" w:rsidRDefault="00CE2641" w:rsidP="00CE264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highlight w:val="yellow"/>
        </w:rPr>
      </w:pPr>
    </w:p>
    <w:p w14:paraId="0AB3D753" w14:textId="66395E75" w:rsidR="00CE2641" w:rsidRPr="00CE2641" w:rsidRDefault="00CE2641" w:rsidP="00CE264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2641">
        <w:rPr>
          <w:rFonts w:ascii="Arial" w:hAnsi="Arial" w:cs="Arial"/>
        </w:rPr>
        <w:t xml:space="preserve">To authorise the Directors to determine the remuneration of the Auditors. </w:t>
      </w:r>
    </w:p>
    <w:p w14:paraId="305852EF" w14:textId="77777777" w:rsidR="00CE2641" w:rsidRDefault="00CE2641" w:rsidP="00CE2641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highlight w:val="yellow"/>
        </w:rPr>
      </w:pPr>
    </w:p>
    <w:p w14:paraId="1A3377AF" w14:textId="6DF58779" w:rsidR="009C5EAE" w:rsidRPr="00CE2641" w:rsidRDefault="008A4C5E" w:rsidP="00CE2641">
      <w:pPr>
        <w:pStyle w:val="ListParagraph"/>
        <w:numPr>
          <w:ilvl w:val="0"/>
          <w:numId w:val="6"/>
        </w:numPr>
        <w:autoSpaceDE w:val="0"/>
        <w:autoSpaceDN w:val="0"/>
        <w:rPr>
          <w:rFonts w:ascii="Arial" w:hAnsi="Arial" w:cs="Arial"/>
        </w:rPr>
      </w:pPr>
      <w:r w:rsidRPr="00CE2641">
        <w:rPr>
          <w:rFonts w:ascii="Arial" w:hAnsi="Arial" w:cs="Arial"/>
        </w:rPr>
        <w:t>T</w:t>
      </w:r>
      <w:r w:rsidR="00707324" w:rsidRPr="00CE2641">
        <w:rPr>
          <w:rFonts w:ascii="Arial" w:hAnsi="Arial" w:cs="Arial"/>
        </w:rPr>
        <w:t>hat</w:t>
      </w:r>
      <w:r w:rsidR="009C5EAE" w:rsidRPr="00CE2641">
        <w:rPr>
          <w:rFonts w:ascii="Arial" w:hAnsi="Arial" w:cs="Arial"/>
        </w:rPr>
        <w:t xml:space="preserve">, </w:t>
      </w:r>
      <w:r w:rsidR="00CE2641" w:rsidRPr="00CE2641">
        <w:rPr>
          <w:rFonts w:ascii="Arial" w:hAnsi="Arial" w:cs="Arial"/>
        </w:rPr>
        <w:t>in substitution for all subsisting authorities, the Directors be generally and unconditionally authorised, in accordance with section 551 of the</w:t>
      </w:r>
      <w:r w:rsidR="00CE2641" w:rsidRPr="00CE2641">
        <w:rPr>
          <w:rFonts w:ascii="Arial" w:hAnsi="Arial" w:cs="Arial"/>
        </w:rPr>
        <w:t xml:space="preserve"> </w:t>
      </w:r>
      <w:r w:rsidR="00CE2641" w:rsidRPr="00CE2641">
        <w:rPr>
          <w:rFonts w:ascii="Arial" w:hAnsi="Arial" w:cs="Arial"/>
        </w:rPr>
        <w:t>Companies Act 2006 (‘Act’), to exercise all powers of the Company to allot shares in the Company or grant rights to subscribe for, or convert any</w:t>
      </w:r>
      <w:r w:rsidR="00CE2641" w:rsidRPr="00CE2641">
        <w:rPr>
          <w:rFonts w:ascii="Arial" w:hAnsi="Arial" w:cs="Arial"/>
        </w:rPr>
        <w:t xml:space="preserve"> </w:t>
      </w:r>
      <w:r w:rsidR="00CE2641" w:rsidRPr="00CE2641">
        <w:rPr>
          <w:rFonts w:ascii="Arial" w:hAnsi="Arial" w:cs="Arial"/>
        </w:rPr>
        <w:t>security into, shares in the Company:</w:t>
      </w:r>
    </w:p>
    <w:p w14:paraId="438324C1" w14:textId="77777777" w:rsidR="009C5EAE" w:rsidRPr="00984DF8" w:rsidRDefault="009C5EAE" w:rsidP="009C5EA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FF0000"/>
          <w:highlight w:val="yellow"/>
        </w:rPr>
      </w:pPr>
    </w:p>
    <w:p w14:paraId="1925D216" w14:textId="0747EFF9" w:rsidR="009C5EAE" w:rsidRPr="00CE2641" w:rsidRDefault="009C5EAE" w:rsidP="00CE2641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E2641">
        <w:rPr>
          <w:rFonts w:ascii="Arial" w:hAnsi="Arial" w:cs="Arial"/>
        </w:rPr>
        <w:t xml:space="preserve">up </w:t>
      </w:r>
      <w:r w:rsidR="00CE2641" w:rsidRPr="00CE2641">
        <w:rPr>
          <w:rFonts w:ascii="Arial" w:hAnsi="Arial" w:cs="Arial"/>
        </w:rPr>
        <w:t>to a maximum nominal amount of £8,805,185; and</w:t>
      </w:r>
    </w:p>
    <w:p w14:paraId="5AF964E4" w14:textId="77777777" w:rsidR="009C5EAE" w:rsidRPr="00984DF8" w:rsidRDefault="009C5EAE" w:rsidP="009C5EAE">
      <w:pPr>
        <w:widowControl w:val="0"/>
        <w:adjustRightInd/>
        <w:spacing w:before="2"/>
        <w:jc w:val="left"/>
        <w:rPr>
          <w:rFonts w:eastAsia="Times New Roman"/>
          <w:sz w:val="22"/>
          <w:szCs w:val="22"/>
          <w:highlight w:val="yellow"/>
          <w:lang w:val="en-US" w:eastAsia="en-US"/>
        </w:rPr>
      </w:pPr>
    </w:p>
    <w:p w14:paraId="2CA062EF" w14:textId="6C5C513C" w:rsidR="009C5EAE" w:rsidRPr="00884CC6" w:rsidRDefault="009C5EAE" w:rsidP="00884CC6">
      <w:pPr>
        <w:pStyle w:val="ListParagraph"/>
        <w:numPr>
          <w:ilvl w:val="1"/>
          <w:numId w:val="6"/>
        </w:numPr>
        <w:autoSpaceDE w:val="0"/>
        <w:autoSpaceDN w:val="0"/>
        <w:rPr>
          <w:rFonts w:ascii="Arial" w:hAnsi="Arial" w:cs="Arial"/>
        </w:rPr>
      </w:pPr>
      <w:r w:rsidRPr="00884CC6">
        <w:rPr>
          <w:rFonts w:ascii="Arial" w:hAnsi="Arial" w:cs="Arial"/>
        </w:rPr>
        <w:lastRenderedPageBreak/>
        <w:t>comprising</w:t>
      </w:r>
      <w:r w:rsidR="00884CC6" w:rsidRPr="00884CC6">
        <w:rPr>
          <w:rFonts w:ascii="Arial" w:hAnsi="Arial" w:cs="Arial"/>
        </w:rPr>
        <w:t xml:space="preserve"> </w:t>
      </w:r>
      <w:r w:rsidR="00884CC6" w:rsidRPr="00884CC6">
        <w:rPr>
          <w:rFonts w:ascii="Arial" w:hAnsi="Arial" w:cs="Arial"/>
        </w:rPr>
        <w:t>equity securities (as defined in section 560 of the Act) up to a maximum nominal amount of £17,610,370 (such amount to be</w:t>
      </w:r>
      <w:r w:rsidR="00884CC6">
        <w:rPr>
          <w:rFonts w:ascii="Arial" w:hAnsi="Arial" w:cs="Arial"/>
        </w:rPr>
        <w:t xml:space="preserve"> </w:t>
      </w:r>
      <w:r w:rsidR="00884CC6" w:rsidRPr="00884CC6">
        <w:rPr>
          <w:rFonts w:ascii="Arial" w:hAnsi="Arial" w:cs="Arial"/>
        </w:rPr>
        <w:t>reduced by the nominal amount of any shares allotted or rights granted under paragraph (a) above of this resolution) in connection with an</w:t>
      </w:r>
      <w:r w:rsidR="00884CC6">
        <w:rPr>
          <w:rFonts w:ascii="Arial" w:hAnsi="Arial" w:cs="Arial"/>
        </w:rPr>
        <w:t xml:space="preserve"> </w:t>
      </w:r>
      <w:r w:rsidR="00884CC6" w:rsidRPr="00884CC6">
        <w:rPr>
          <w:rFonts w:ascii="Arial" w:hAnsi="Arial" w:cs="Arial"/>
        </w:rPr>
        <w:t>offer by way of a rights issue:</w:t>
      </w:r>
      <w:r w:rsidRPr="00884CC6">
        <w:rPr>
          <w:rFonts w:ascii="Arial" w:hAnsi="Arial" w:cs="Arial"/>
          <w:highlight w:val="yellow"/>
        </w:rPr>
        <w:t xml:space="preserve"> </w:t>
      </w:r>
    </w:p>
    <w:p w14:paraId="20003814" w14:textId="77777777" w:rsidR="009C5EAE" w:rsidRPr="00984DF8" w:rsidRDefault="009C5EAE" w:rsidP="009C5EAE">
      <w:pPr>
        <w:widowControl w:val="0"/>
        <w:adjustRightInd/>
        <w:spacing w:before="9"/>
        <w:jc w:val="left"/>
        <w:rPr>
          <w:rFonts w:eastAsia="Times New Roman"/>
          <w:sz w:val="22"/>
          <w:szCs w:val="22"/>
          <w:highlight w:val="yellow"/>
          <w:lang w:val="en-US" w:eastAsia="en-US"/>
        </w:rPr>
      </w:pPr>
    </w:p>
    <w:p w14:paraId="43741528" w14:textId="070B684A" w:rsidR="009C5EAE" w:rsidRPr="00884CC6" w:rsidRDefault="009C5EAE" w:rsidP="009C5EAE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hanging="807"/>
        <w:jc w:val="both"/>
        <w:rPr>
          <w:rFonts w:ascii="Arial" w:hAnsi="Arial" w:cs="Arial"/>
        </w:rPr>
      </w:pPr>
      <w:r w:rsidRPr="00884CC6">
        <w:rPr>
          <w:rFonts w:ascii="Arial" w:hAnsi="Arial" w:cs="Arial"/>
        </w:rPr>
        <w:t>to</w:t>
      </w:r>
      <w:r w:rsidR="00884CC6" w:rsidRPr="00884CC6">
        <w:rPr>
          <w:rFonts w:ascii="Arial" w:hAnsi="Arial" w:cs="Arial"/>
        </w:rPr>
        <w:t xml:space="preserve"> the holders of ordinary shares in proportion (as nearly as may be practicable) to their existing holdings of ordinary shares; and</w:t>
      </w:r>
      <w:r w:rsidRPr="00884CC6">
        <w:rPr>
          <w:rFonts w:ascii="Arial" w:hAnsi="Arial" w:cs="Arial"/>
        </w:rPr>
        <w:t xml:space="preserve"> </w:t>
      </w:r>
    </w:p>
    <w:p w14:paraId="575C7AB8" w14:textId="77777777" w:rsidR="009C5EAE" w:rsidRPr="00984DF8" w:rsidRDefault="009C5EAE" w:rsidP="009C5EAE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Arial" w:hAnsi="Arial" w:cs="Arial"/>
          <w:highlight w:val="yellow"/>
        </w:rPr>
      </w:pPr>
    </w:p>
    <w:p w14:paraId="11DCC0DC" w14:textId="7FBBE3FF" w:rsidR="009C5EAE" w:rsidRPr="000716FD" w:rsidRDefault="009C5EAE" w:rsidP="000716FD">
      <w:pPr>
        <w:pStyle w:val="ListParagraph"/>
        <w:numPr>
          <w:ilvl w:val="2"/>
          <w:numId w:val="6"/>
        </w:numPr>
        <w:ind w:hanging="807"/>
        <w:jc w:val="both"/>
        <w:rPr>
          <w:rFonts w:ascii="Arial" w:hAnsi="Arial" w:cs="Arial"/>
        </w:rPr>
      </w:pPr>
      <w:r w:rsidRPr="000716FD">
        <w:rPr>
          <w:rFonts w:ascii="Arial" w:hAnsi="Arial" w:cs="Arial"/>
        </w:rPr>
        <w:t>to</w:t>
      </w:r>
      <w:r w:rsidR="000716FD" w:rsidRPr="000716FD">
        <w:rPr>
          <w:rFonts w:ascii="Arial" w:hAnsi="Arial" w:cs="Arial"/>
        </w:rPr>
        <w:t xml:space="preserve"> the holders of other equity securities if this is required by the rights of those securities or,</w:t>
      </w:r>
      <w:r w:rsidR="000716FD" w:rsidRPr="000716FD">
        <w:rPr>
          <w:rFonts w:ascii="Arial" w:hAnsi="Arial" w:cs="Arial"/>
          <w:sz w:val="16"/>
          <w:szCs w:val="16"/>
        </w:rPr>
        <w:t xml:space="preserve"> </w:t>
      </w:r>
      <w:r w:rsidR="000716FD" w:rsidRPr="000716FD">
        <w:rPr>
          <w:rFonts w:ascii="Arial" w:hAnsi="Arial" w:cs="Arial"/>
        </w:rPr>
        <w:t>if the Directors consider it necessary, as permitted by the rights of those securities,</w:t>
      </w:r>
    </w:p>
    <w:p w14:paraId="5CDF6D7F" w14:textId="77777777" w:rsidR="009C5EAE" w:rsidRPr="00984DF8" w:rsidRDefault="009C5EAE" w:rsidP="009C5EAE">
      <w:pPr>
        <w:widowControl w:val="0"/>
        <w:adjustRightInd/>
        <w:spacing w:before="9"/>
        <w:jc w:val="left"/>
        <w:rPr>
          <w:rFonts w:eastAsia="Times New Roman"/>
          <w:sz w:val="22"/>
          <w:szCs w:val="22"/>
          <w:highlight w:val="yellow"/>
          <w:lang w:val="en-US" w:eastAsia="en-US"/>
        </w:rPr>
      </w:pPr>
    </w:p>
    <w:p w14:paraId="0278761C" w14:textId="4FD3D07E" w:rsidR="009C5EAE" w:rsidRPr="000716FD" w:rsidRDefault="009C5EAE" w:rsidP="000716FD">
      <w:pPr>
        <w:widowControl w:val="0"/>
        <w:adjustRightInd/>
        <w:spacing w:line="245" w:lineRule="auto"/>
        <w:ind w:left="403" w:right="118"/>
        <w:rPr>
          <w:rFonts w:eastAsia="Times New Roman"/>
          <w:sz w:val="22"/>
          <w:szCs w:val="22"/>
        </w:rPr>
      </w:pPr>
      <w:r w:rsidRPr="000716FD">
        <w:rPr>
          <w:rFonts w:eastAsia="Times New Roman"/>
          <w:sz w:val="22"/>
          <w:szCs w:val="22"/>
        </w:rPr>
        <w:t>and</w:t>
      </w:r>
      <w:r w:rsidR="000716FD" w:rsidRPr="000716FD">
        <w:rPr>
          <w:rFonts w:eastAsia="Times New Roman"/>
          <w:sz w:val="22"/>
          <w:szCs w:val="22"/>
        </w:rPr>
        <w:t xml:space="preserve"> </w:t>
      </w:r>
      <w:r w:rsidR="000716FD" w:rsidRPr="000716FD">
        <w:rPr>
          <w:rFonts w:eastAsia="Times New Roman"/>
          <w:sz w:val="22"/>
          <w:szCs w:val="22"/>
        </w:rPr>
        <w:t>this authority shall expire on 30 September 2022 or, if earlier, at the conclusion of the Annual General Meeting of the Company to be held</w:t>
      </w:r>
      <w:r w:rsidR="000716FD">
        <w:rPr>
          <w:rFonts w:eastAsia="Times New Roman"/>
          <w:sz w:val="22"/>
          <w:szCs w:val="22"/>
        </w:rPr>
        <w:t xml:space="preserve"> </w:t>
      </w:r>
      <w:r w:rsidR="000716FD" w:rsidRPr="000716FD">
        <w:rPr>
          <w:rFonts w:eastAsia="Times New Roman"/>
          <w:sz w:val="22"/>
          <w:szCs w:val="22"/>
        </w:rPr>
        <w:t>in 2022 but the Company may, before this authority expires, make any offer, agreement or arrangement which would or might require shares</w:t>
      </w:r>
      <w:r w:rsidR="000716FD">
        <w:rPr>
          <w:rFonts w:eastAsia="Times New Roman"/>
          <w:sz w:val="22"/>
          <w:szCs w:val="22"/>
        </w:rPr>
        <w:t xml:space="preserve"> </w:t>
      </w:r>
      <w:r w:rsidR="000716FD" w:rsidRPr="000716FD">
        <w:rPr>
          <w:rFonts w:eastAsia="Times New Roman"/>
          <w:sz w:val="22"/>
          <w:szCs w:val="22"/>
        </w:rPr>
        <w:t>to be allotted or rights to be granted after such expiry and the Directors may allot shares or grant rights pursuant to such offer, agreement or</w:t>
      </w:r>
      <w:r w:rsidR="000716FD">
        <w:rPr>
          <w:rFonts w:eastAsia="Times New Roman"/>
          <w:sz w:val="22"/>
          <w:szCs w:val="22"/>
        </w:rPr>
        <w:t xml:space="preserve"> </w:t>
      </w:r>
      <w:r w:rsidR="000716FD" w:rsidRPr="000716FD">
        <w:rPr>
          <w:rFonts w:eastAsia="Times New Roman"/>
          <w:sz w:val="22"/>
          <w:szCs w:val="22"/>
        </w:rPr>
        <w:t>arrangement as if the authority had not expired.</w:t>
      </w:r>
      <w:r w:rsidRPr="00984DF8">
        <w:rPr>
          <w:rFonts w:eastAsia="Times New Roman"/>
          <w:sz w:val="22"/>
          <w:szCs w:val="22"/>
          <w:highlight w:val="yellow"/>
        </w:rPr>
        <w:t xml:space="preserve"> </w:t>
      </w:r>
    </w:p>
    <w:p w14:paraId="6257C2E6" w14:textId="77777777" w:rsidR="009C5EAE" w:rsidRPr="00984DF8" w:rsidRDefault="009C5EAE" w:rsidP="009C5EAE">
      <w:pPr>
        <w:widowControl w:val="0"/>
        <w:adjustRightInd/>
        <w:spacing w:line="245" w:lineRule="auto"/>
        <w:ind w:left="403" w:right="118"/>
        <w:rPr>
          <w:rFonts w:eastAsia="Times New Roman"/>
          <w:sz w:val="22"/>
          <w:szCs w:val="22"/>
          <w:highlight w:val="yellow"/>
        </w:rPr>
      </w:pPr>
    </w:p>
    <w:p w14:paraId="5BDCCA45" w14:textId="19266902" w:rsidR="009C5EAE" w:rsidRPr="000716FD" w:rsidRDefault="008A4C5E" w:rsidP="000716FD">
      <w:pPr>
        <w:pStyle w:val="ListParagraph"/>
        <w:numPr>
          <w:ilvl w:val="0"/>
          <w:numId w:val="6"/>
        </w:numPr>
        <w:autoSpaceDE w:val="0"/>
        <w:autoSpaceDN w:val="0"/>
        <w:rPr>
          <w:rFonts w:ascii="Arial" w:hAnsi="Arial" w:cs="Arial"/>
        </w:rPr>
      </w:pPr>
      <w:bookmarkStart w:id="1" w:name="_Ref247464430"/>
      <w:r w:rsidRPr="000716FD">
        <w:rPr>
          <w:rFonts w:ascii="Arial" w:hAnsi="Arial" w:cs="Arial"/>
        </w:rPr>
        <w:t>T</w:t>
      </w:r>
      <w:r w:rsidR="00707324" w:rsidRPr="000716FD">
        <w:rPr>
          <w:rFonts w:ascii="Arial" w:hAnsi="Arial" w:cs="Arial"/>
        </w:rPr>
        <w:t>hat</w:t>
      </w:r>
      <w:r w:rsidR="009C5EAE" w:rsidRPr="000716FD">
        <w:rPr>
          <w:rFonts w:ascii="Arial" w:hAnsi="Arial" w:cs="Arial"/>
        </w:rPr>
        <w:t xml:space="preserve">, </w:t>
      </w:r>
      <w:r w:rsidR="000716FD" w:rsidRPr="000716FD">
        <w:rPr>
          <w:rFonts w:ascii="Arial" w:hAnsi="Arial" w:cs="Arial"/>
        </w:rPr>
        <w:t>subject to the passing of resolution 14, the Directors be generally empowered pursuant to sections 570 and 573 of the Act to allot equity</w:t>
      </w:r>
      <w:r w:rsidR="000716FD" w:rsidRPr="000716FD">
        <w:rPr>
          <w:rFonts w:ascii="Arial" w:hAnsi="Arial" w:cs="Arial"/>
        </w:rPr>
        <w:t xml:space="preserve"> </w:t>
      </w:r>
      <w:r w:rsidR="000716FD" w:rsidRPr="000716FD">
        <w:rPr>
          <w:rFonts w:ascii="Arial" w:hAnsi="Arial" w:cs="Arial"/>
        </w:rPr>
        <w:t>securities (as defined in section 560 of the Act) and/or sell ordinary shares held by the Company as treasury shares for cash pursuant to the</w:t>
      </w:r>
      <w:r w:rsidR="000716FD" w:rsidRPr="000716FD">
        <w:rPr>
          <w:rFonts w:ascii="Arial" w:hAnsi="Arial" w:cs="Arial"/>
        </w:rPr>
        <w:t xml:space="preserve"> </w:t>
      </w:r>
      <w:r w:rsidR="000716FD" w:rsidRPr="000716FD">
        <w:rPr>
          <w:rFonts w:ascii="Arial" w:hAnsi="Arial" w:cs="Arial"/>
        </w:rPr>
        <w:t>authority conferred by resolution 14 as if section 561 of the Act did not apply to the allotment or sale but this power shall be limited to:</w:t>
      </w:r>
    </w:p>
    <w:p w14:paraId="4048AC4E" w14:textId="77777777" w:rsidR="009C5EAE" w:rsidRPr="00984DF8" w:rsidRDefault="009C5EAE" w:rsidP="009C5EAE">
      <w:pPr>
        <w:spacing w:before="9"/>
        <w:rPr>
          <w:sz w:val="22"/>
          <w:szCs w:val="22"/>
          <w:highlight w:val="yellow"/>
        </w:rPr>
      </w:pPr>
    </w:p>
    <w:p w14:paraId="3F07141D" w14:textId="7D8A602A" w:rsidR="009C5EAE" w:rsidRPr="000716FD" w:rsidRDefault="009C5EAE" w:rsidP="000716FD">
      <w:pPr>
        <w:pStyle w:val="ListParagraph"/>
        <w:numPr>
          <w:ilvl w:val="0"/>
          <w:numId w:val="19"/>
        </w:numPr>
        <w:autoSpaceDE w:val="0"/>
        <w:autoSpaceDN w:val="0"/>
        <w:rPr>
          <w:rFonts w:ascii="Arial" w:hAnsi="Arial" w:cs="Arial"/>
        </w:rPr>
      </w:pPr>
      <w:r w:rsidRPr="000716FD">
        <w:rPr>
          <w:rFonts w:ascii="Arial" w:hAnsi="Arial" w:cs="Arial"/>
        </w:rPr>
        <w:t xml:space="preserve">the </w:t>
      </w:r>
      <w:r w:rsidR="000716FD" w:rsidRPr="000716FD">
        <w:rPr>
          <w:rFonts w:ascii="Arial" w:hAnsi="Arial" w:cs="Arial"/>
        </w:rPr>
        <w:t>allotment of equity securities or sale of treasury shares where such securities have been offered (whether by way of rights issue, open</w:t>
      </w:r>
      <w:r w:rsidR="000716FD" w:rsidRPr="000716FD">
        <w:rPr>
          <w:rFonts w:ascii="Arial" w:hAnsi="Arial" w:cs="Arial"/>
        </w:rPr>
        <w:t xml:space="preserve"> </w:t>
      </w:r>
      <w:r w:rsidR="000716FD" w:rsidRPr="000716FD">
        <w:rPr>
          <w:rFonts w:ascii="Arial" w:hAnsi="Arial" w:cs="Arial"/>
        </w:rPr>
        <w:t>offer or otherwise) to holders of ordinary shares in proportion (as nearly as may be practicable) to their existing holdings of ordinary shares</w:t>
      </w:r>
      <w:r w:rsidR="000716FD" w:rsidRPr="000716FD">
        <w:rPr>
          <w:rFonts w:ascii="Arial" w:hAnsi="Arial" w:cs="Arial"/>
        </w:rPr>
        <w:t xml:space="preserve"> </w:t>
      </w:r>
      <w:r w:rsidR="000716FD" w:rsidRPr="000716FD">
        <w:rPr>
          <w:rFonts w:ascii="Arial" w:hAnsi="Arial" w:cs="Arial"/>
        </w:rPr>
        <w:t>but subject to the Directors having the right to make such exclusions or other arrangements in connection with the offering as they deem</w:t>
      </w:r>
      <w:r w:rsidR="000716FD" w:rsidRPr="000716FD">
        <w:rPr>
          <w:rFonts w:ascii="Arial" w:hAnsi="Arial" w:cs="Arial"/>
        </w:rPr>
        <w:t xml:space="preserve"> </w:t>
      </w:r>
      <w:r w:rsidR="000716FD" w:rsidRPr="000716FD">
        <w:rPr>
          <w:rFonts w:ascii="Arial" w:hAnsi="Arial" w:cs="Arial"/>
        </w:rPr>
        <w:t>necessary or expedient in relation to treasury shares, fractional entitlements, record dates, legal or practical problems under the laws in any</w:t>
      </w:r>
      <w:r w:rsidR="000716FD" w:rsidRPr="000716FD">
        <w:rPr>
          <w:rFonts w:ascii="Arial" w:hAnsi="Arial" w:cs="Arial"/>
        </w:rPr>
        <w:t xml:space="preserve"> </w:t>
      </w:r>
      <w:r w:rsidR="000716FD" w:rsidRPr="000716FD">
        <w:rPr>
          <w:rFonts w:ascii="Arial" w:hAnsi="Arial" w:cs="Arial"/>
        </w:rPr>
        <w:t>territory or the requirements of any relevant regulatory body or stock exchange or any other matter; and</w:t>
      </w:r>
    </w:p>
    <w:p w14:paraId="0D9B65F8" w14:textId="77777777" w:rsidR="009C5EAE" w:rsidRPr="00984DF8" w:rsidRDefault="009C5EAE" w:rsidP="009C5EA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highlight w:val="yellow"/>
        </w:rPr>
      </w:pPr>
    </w:p>
    <w:p w14:paraId="1DA38EDF" w14:textId="364AFF1B" w:rsidR="009C5EAE" w:rsidRPr="000716FD" w:rsidRDefault="009C5EAE" w:rsidP="000716FD">
      <w:pPr>
        <w:pStyle w:val="ListParagraph"/>
        <w:numPr>
          <w:ilvl w:val="0"/>
          <w:numId w:val="19"/>
        </w:numPr>
        <w:autoSpaceDE w:val="0"/>
        <w:autoSpaceDN w:val="0"/>
        <w:rPr>
          <w:rFonts w:ascii="Arial" w:hAnsi="Arial" w:cs="Arial"/>
        </w:rPr>
      </w:pPr>
      <w:r w:rsidRPr="000716FD">
        <w:rPr>
          <w:rFonts w:ascii="Arial" w:hAnsi="Arial" w:cs="Arial"/>
        </w:rPr>
        <w:t xml:space="preserve">the </w:t>
      </w:r>
      <w:r w:rsidR="000716FD" w:rsidRPr="000716FD">
        <w:rPr>
          <w:rFonts w:ascii="Arial" w:hAnsi="Arial" w:cs="Arial"/>
        </w:rPr>
        <w:t>allotment of equity securities or sale of treasury shares otherwise than pursuant to the power granted under paragraph (a) above of this</w:t>
      </w:r>
      <w:r w:rsidR="000716FD" w:rsidRPr="000716FD">
        <w:rPr>
          <w:rFonts w:ascii="Arial" w:hAnsi="Arial" w:cs="Arial"/>
        </w:rPr>
        <w:t xml:space="preserve"> </w:t>
      </w:r>
      <w:r w:rsidR="000716FD" w:rsidRPr="000716FD">
        <w:rPr>
          <w:rFonts w:ascii="Arial" w:hAnsi="Arial" w:cs="Arial"/>
        </w:rPr>
        <w:t>resolution up to a maximum nominal amount of £1,320,777,</w:t>
      </w:r>
    </w:p>
    <w:p w14:paraId="26ACC832" w14:textId="77777777" w:rsidR="009C5EAE" w:rsidRPr="00984DF8" w:rsidRDefault="009C5EAE" w:rsidP="009C5EAE">
      <w:pPr>
        <w:spacing w:before="9"/>
        <w:rPr>
          <w:sz w:val="22"/>
          <w:szCs w:val="22"/>
          <w:highlight w:val="yellow"/>
        </w:rPr>
      </w:pPr>
    </w:p>
    <w:p w14:paraId="4D88EF12" w14:textId="3BA115B9" w:rsidR="009C5EAE" w:rsidRPr="000716FD" w:rsidRDefault="009C5EAE" w:rsidP="000716FD">
      <w:pPr>
        <w:pStyle w:val="ListParagraph"/>
        <w:autoSpaceDE w:val="0"/>
        <w:autoSpaceDN w:val="0"/>
        <w:ind w:left="360"/>
        <w:rPr>
          <w:rFonts w:ascii="Arial" w:hAnsi="Arial" w:cs="Arial"/>
        </w:rPr>
      </w:pPr>
      <w:r w:rsidRPr="000716FD">
        <w:rPr>
          <w:rFonts w:ascii="Arial" w:hAnsi="Arial" w:cs="Arial"/>
        </w:rPr>
        <w:t xml:space="preserve">and </w:t>
      </w:r>
      <w:r w:rsidR="000716FD" w:rsidRPr="000716FD">
        <w:rPr>
          <w:rFonts w:ascii="Arial" w:hAnsi="Arial" w:cs="Arial"/>
        </w:rPr>
        <w:t>this power shall expire on 30 September 2022 or, if earlier, at the conclusion of the Annual General Meeting of the Company to be held in</w:t>
      </w:r>
      <w:r w:rsidR="000716FD" w:rsidRPr="000716FD">
        <w:rPr>
          <w:rFonts w:ascii="Arial" w:hAnsi="Arial" w:cs="Arial"/>
        </w:rPr>
        <w:t xml:space="preserve"> </w:t>
      </w:r>
      <w:r w:rsidR="000716FD" w:rsidRPr="000716FD">
        <w:rPr>
          <w:rFonts w:ascii="Arial" w:hAnsi="Arial" w:cs="Arial"/>
        </w:rPr>
        <w:t>2022 but the Company may, before this power expires, make any offer, agreement or arrangement which would or might require equity securities</w:t>
      </w:r>
      <w:r w:rsidR="000716FD" w:rsidRPr="000716FD">
        <w:rPr>
          <w:rFonts w:ascii="Arial" w:hAnsi="Arial" w:cs="Arial"/>
        </w:rPr>
        <w:t xml:space="preserve"> </w:t>
      </w:r>
      <w:r w:rsidR="000716FD" w:rsidRPr="000716FD">
        <w:rPr>
          <w:rFonts w:ascii="Arial" w:hAnsi="Arial" w:cs="Arial"/>
        </w:rPr>
        <w:t>to be allotted (or treasury shares to be sold) after such expiry and the Directors may allot equity securities (or sell treasury shares) pursuant to</w:t>
      </w:r>
      <w:r w:rsidR="000716FD" w:rsidRPr="000716FD">
        <w:rPr>
          <w:rFonts w:ascii="Arial" w:hAnsi="Arial" w:cs="Arial"/>
        </w:rPr>
        <w:t xml:space="preserve"> </w:t>
      </w:r>
      <w:r w:rsidR="000716FD" w:rsidRPr="000716FD">
        <w:rPr>
          <w:rFonts w:ascii="Arial" w:hAnsi="Arial" w:cs="Arial"/>
        </w:rPr>
        <w:t>such offer, agreement or arrangement as if this power had not expired.</w:t>
      </w:r>
    </w:p>
    <w:p w14:paraId="19485544" w14:textId="77777777" w:rsidR="009C5EAE" w:rsidRPr="00984DF8" w:rsidRDefault="009C5EAE" w:rsidP="009C5EAE">
      <w:pPr>
        <w:spacing w:line="245" w:lineRule="auto"/>
        <w:rPr>
          <w:sz w:val="22"/>
          <w:szCs w:val="22"/>
          <w:highlight w:val="yellow"/>
        </w:rPr>
      </w:pPr>
    </w:p>
    <w:p w14:paraId="06FBCF5F" w14:textId="67A7DC64" w:rsidR="008A4C5E" w:rsidRPr="001D6F92" w:rsidRDefault="00707324" w:rsidP="001D6F92">
      <w:pPr>
        <w:pStyle w:val="ListParagraph"/>
        <w:numPr>
          <w:ilvl w:val="0"/>
          <w:numId w:val="6"/>
        </w:numPr>
        <w:autoSpaceDE w:val="0"/>
        <w:autoSpaceDN w:val="0"/>
        <w:rPr>
          <w:rFonts w:ascii="Arial" w:hAnsi="Arial" w:cs="Arial"/>
        </w:rPr>
      </w:pPr>
      <w:r w:rsidRPr="001D6F92">
        <w:rPr>
          <w:rFonts w:ascii="Arial" w:hAnsi="Arial" w:cs="Arial"/>
        </w:rPr>
        <w:t>That</w:t>
      </w:r>
      <w:r w:rsidR="008A4C5E" w:rsidRPr="001D6F92">
        <w:rPr>
          <w:rFonts w:ascii="Arial" w:hAnsi="Arial" w:cs="Arial"/>
        </w:rPr>
        <w:t xml:space="preserve">, </w:t>
      </w:r>
      <w:r w:rsidR="001D6F92" w:rsidRPr="001D6F92">
        <w:rPr>
          <w:rFonts w:ascii="Arial" w:hAnsi="Arial" w:cs="Arial"/>
        </w:rPr>
        <w:t>subject to the passing of resolution 14, the Directors be authorised in addition to any authority granted under paragraph (b) of resolution</w:t>
      </w:r>
      <w:r w:rsidR="001D6F92" w:rsidRPr="001D6F92">
        <w:rPr>
          <w:rFonts w:ascii="Arial" w:hAnsi="Arial" w:cs="Arial"/>
        </w:rPr>
        <w:t xml:space="preserve"> </w:t>
      </w:r>
      <w:r w:rsidR="001D6F92" w:rsidRPr="001D6F92">
        <w:rPr>
          <w:rFonts w:ascii="Arial" w:hAnsi="Arial" w:cs="Arial"/>
        </w:rPr>
        <w:t>15 to allot equity securities (as defined in section 560 of the Act) and/or sell ordinary shares held by the Company as treasury shares for cash</w:t>
      </w:r>
      <w:r w:rsidR="001D6F92" w:rsidRPr="001D6F92">
        <w:rPr>
          <w:rFonts w:ascii="Arial" w:hAnsi="Arial" w:cs="Arial"/>
        </w:rPr>
        <w:t xml:space="preserve"> </w:t>
      </w:r>
      <w:r w:rsidR="001D6F92" w:rsidRPr="001D6F92">
        <w:rPr>
          <w:rFonts w:ascii="Arial" w:hAnsi="Arial" w:cs="Arial"/>
        </w:rPr>
        <w:t>pursuant to the authority conferred by resolution 14 as if section 561 of the Act did not apply to the allotment or sale but this power shall be:</w:t>
      </w:r>
    </w:p>
    <w:p w14:paraId="054F35CC" w14:textId="77777777" w:rsidR="008A4C5E" w:rsidRPr="00984DF8" w:rsidRDefault="008A4C5E" w:rsidP="008A4C5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highlight w:val="yellow"/>
        </w:rPr>
      </w:pPr>
    </w:p>
    <w:p w14:paraId="4ACF951F" w14:textId="70F01C26" w:rsidR="008A4C5E" w:rsidRPr="001D6F92" w:rsidRDefault="001D6F92" w:rsidP="001D6F9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6F92">
        <w:rPr>
          <w:rFonts w:ascii="Arial" w:hAnsi="Arial" w:cs="Arial"/>
        </w:rPr>
        <w:t>limited to the allotment of equity securities or sale of treasury shares up to a maximum nominal amount of £1,320,777; and</w:t>
      </w:r>
    </w:p>
    <w:p w14:paraId="1898A114" w14:textId="77777777" w:rsidR="008A4C5E" w:rsidRPr="00984DF8" w:rsidRDefault="008A4C5E" w:rsidP="008A4C5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highlight w:val="yellow"/>
        </w:rPr>
      </w:pPr>
    </w:p>
    <w:p w14:paraId="32683570" w14:textId="5DDE7ADF" w:rsidR="008A4C5E" w:rsidRPr="001D6F92" w:rsidRDefault="008A4C5E" w:rsidP="001D6F92">
      <w:pPr>
        <w:pStyle w:val="ListParagraph"/>
        <w:numPr>
          <w:ilvl w:val="0"/>
          <w:numId w:val="20"/>
        </w:numPr>
        <w:autoSpaceDE w:val="0"/>
        <w:autoSpaceDN w:val="0"/>
        <w:rPr>
          <w:rFonts w:ascii="Arial" w:hAnsi="Arial" w:cs="Arial"/>
        </w:rPr>
      </w:pPr>
      <w:r w:rsidRPr="001D6F92">
        <w:rPr>
          <w:rFonts w:ascii="Arial" w:hAnsi="Arial" w:cs="Arial"/>
        </w:rPr>
        <w:t xml:space="preserve">used </w:t>
      </w:r>
      <w:r w:rsidR="001D6F92" w:rsidRPr="001D6F92">
        <w:rPr>
          <w:rFonts w:ascii="Arial" w:hAnsi="Arial" w:cs="Arial"/>
        </w:rPr>
        <w:t>only for the purposes of financing (or refinancing, if the authority is used within six months after the original transaction) a transaction</w:t>
      </w:r>
      <w:r w:rsidR="001D6F92" w:rsidRPr="001D6F92">
        <w:rPr>
          <w:rFonts w:ascii="Arial" w:hAnsi="Arial" w:cs="Arial"/>
        </w:rPr>
        <w:t xml:space="preserve"> </w:t>
      </w:r>
      <w:r w:rsidR="001D6F92" w:rsidRPr="001D6F92">
        <w:rPr>
          <w:rFonts w:ascii="Arial" w:hAnsi="Arial" w:cs="Arial"/>
        </w:rPr>
        <w:t>which the Directors determine to be an acquisition or other capital investment of a kind contemplated by the Statement of Principles on</w:t>
      </w:r>
      <w:r w:rsidR="001D6F92" w:rsidRPr="001D6F92">
        <w:rPr>
          <w:rFonts w:ascii="Arial" w:hAnsi="Arial" w:cs="Arial"/>
        </w:rPr>
        <w:t xml:space="preserve"> </w:t>
      </w:r>
      <w:r w:rsidR="001D6F92" w:rsidRPr="001D6F92">
        <w:rPr>
          <w:rFonts w:ascii="Arial" w:hAnsi="Arial" w:cs="Arial"/>
        </w:rPr>
        <w:t>Disapplying Pre-Emption Rights most recently published by the Pre-Emption Group prior to the date of this notice,</w:t>
      </w:r>
    </w:p>
    <w:p w14:paraId="62D6D3DD" w14:textId="77777777" w:rsidR="008A4C5E" w:rsidRPr="00984DF8" w:rsidRDefault="008A4C5E" w:rsidP="008A4C5E">
      <w:pPr>
        <w:spacing w:before="9"/>
        <w:rPr>
          <w:sz w:val="22"/>
          <w:szCs w:val="22"/>
          <w:highlight w:val="yellow"/>
        </w:rPr>
      </w:pPr>
    </w:p>
    <w:p w14:paraId="668ABEBE" w14:textId="0DD971A6" w:rsidR="008A4C5E" w:rsidRPr="001D6F92" w:rsidRDefault="008A4C5E" w:rsidP="001D6F92">
      <w:pPr>
        <w:pStyle w:val="ListParagraph"/>
        <w:autoSpaceDE w:val="0"/>
        <w:autoSpaceDN w:val="0"/>
        <w:ind w:left="360"/>
        <w:rPr>
          <w:rFonts w:ascii="Arial" w:hAnsi="Arial" w:cs="Arial"/>
        </w:rPr>
      </w:pPr>
      <w:r w:rsidRPr="001D6F92">
        <w:rPr>
          <w:rFonts w:ascii="Arial" w:hAnsi="Arial" w:cs="Arial"/>
        </w:rPr>
        <w:t xml:space="preserve">and </w:t>
      </w:r>
      <w:r w:rsidR="001D6F92" w:rsidRPr="001D6F92">
        <w:rPr>
          <w:rFonts w:ascii="Arial" w:hAnsi="Arial" w:cs="Arial"/>
        </w:rPr>
        <w:t>this power shall expire on 30 September 2022 or, if earlier, at the conclusion of the Annual General Meeting of the Company to be held in</w:t>
      </w:r>
      <w:r w:rsidR="001D6F92" w:rsidRPr="001D6F92">
        <w:rPr>
          <w:rFonts w:ascii="Arial" w:hAnsi="Arial" w:cs="Arial"/>
        </w:rPr>
        <w:t xml:space="preserve"> </w:t>
      </w:r>
      <w:r w:rsidR="001D6F92" w:rsidRPr="001D6F92">
        <w:rPr>
          <w:rFonts w:ascii="Arial" w:hAnsi="Arial" w:cs="Arial"/>
        </w:rPr>
        <w:t>2022 but the Company may, before this power expires, make any offer, agreement or arrangement which would or might require equity securities</w:t>
      </w:r>
      <w:r w:rsidR="001D6F92" w:rsidRPr="001D6F92">
        <w:rPr>
          <w:rFonts w:ascii="Arial" w:hAnsi="Arial" w:cs="Arial"/>
        </w:rPr>
        <w:t xml:space="preserve"> </w:t>
      </w:r>
      <w:r w:rsidR="001D6F92" w:rsidRPr="001D6F92">
        <w:rPr>
          <w:rFonts w:ascii="Arial" w:hAnsi="Arial" w:cs="Arial"/>
        </w:rPr>
        <w:t>to be allotted (or treasury shares to be sold) after such expiry and the Directors may allot equity securities (or sell treasury shares) pursuant to</w:t>
      </w:r>
      <w:r w:rsidR="001D6F92" w:rsidRPr="001D6F92">
        <w:rPr>
          <w:rFonts w:ascii="Arial" w:hAnsi="Arial" w:cs="Arial"/>
        </w:rPr>
        <w:t xml:space="preserve"> </w:t>
      </w:r>
      <w:r w:rsidR="001D6F92" w:rsidRPr="001D6F92">
        <w:rPr>
          <w:rFonts w:ascii="Arial" w:hAnsi="Arial" w:cs="Arial"/>
        </w:rPr>
        <w:t>such offer, agreement or arrangement as if this power had not expired.</w:t>
      </w:r>
    </w:p>
    <w:p w14:paraId="73C469B8" w14:textId="77777777" w:rsidR="008A4C5E" w:rsidRPr="00984DF8" w:rsidRDefault="008A4C5E" w:rsidP="008A4C5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highlight w:val="yellow"/>
        </w:rPr>
      </w:pPr>
    </w:p>
    <w:p w14:paraId="5118AADC" w14:textId="13528A5D" w:rsidR="008A4C5E" w:rsidRPr="001D6F92" w:rsidRDefault="00707324" w:rsidP="001D6F92">
      <w:pPr>
        <w:pStyle w:val="ListParagraph"/>
        <w:numPr>
          <w:ilvl w:val="0"/>
          <w:numId w:val="6"/>
        </w:numPr>
        <w:autoSpaceDE w:val="0"/>
        <w:autoSpaceDN w:val="0"/>
        <w:rPr>
          <w:rFonts w:ascii="Arial" w:hAnsi="Arial" w:cs="Arial"/>
        </w:rPr>
      </w:pPr>
      <w:r w:rsidRPr="001D6F92">
        <w:rPr>
          <w:rFonts w:ascii="Arial" w:hAnsi="Arial" w:cs="Arial"/>
        </w:rPr>
        <w:t>That</w:t>
      </w:r>
      <w:r w:rsidR="00D347C5" w:rsidRPr="001D6F92">
        <w:rPr>
          <w:rFonts w:ascii="Arial" w:hAnsi="Arial" w:cs="Arial"/>
        </w:rPr>
        <w:t xml:space="preserve"> </w:t>
      </w:r>
      <w:r w:rsidR="001D6F92" w:rsidRPr="001D6F92">
        <w:rPr>
          <w:rFonts w:ascii="Arial" w:hAnsi="Arial" w:cs="Arial"/>
        </w:rPr>
        <w:t>the Company be and is hereby generally and unconditionally authorised to make one or more market purchases (as defined in section 693</w:t>
      </w:r>
      <w:r w:rsidR="001D6F92" w:rsidRPr="001D6F92">
        <w:rPr>
          <w:rFonts w:ascii="Arial" w:hAnsi="Arial" w:cs="Arial"/>
        </w:rPr>
        <w:t xml:space="preserve"> </w:t>
      </w:r>
      <w:r w:rsidR="001D6F92" w:rsidRPr="001D6F92">
        <w:rPr>
          <w:rFonts w:ascii="Arial" w:hAnsi="Arial" w:cs="Arial"/>
        </w:rPr>
        <w:t>of the Act) of ordinary shares in the capital of the Company on such terms and in such manner as the Directors shall determine, provided that:</w:t>
      </w:r>
    </w:p>
    <w:p w14:paraId="3A5F8CDE" w14:textId="77777777" w:rsidR="008A4C5E" w:rsidRPr="00984DF8" w:rsidRDefault="008A4C5E" w:rsidP="008A4C5E">
      <w:pPr>
        <w:spacing w:before="9"/>
        <w:rPr>
          <w:sz w:val="22"/>
          <w:szCs w:val="22"/>
          <w:highlight w:val="yellow"/>
        </w:rPr>
      </w:pPr>
    </w:p>
    <w:p w14:paraId="7EABFD68" w14:textId="7C3016CB" w:rsidR="008A4C5E" w:rsidRPr="001D6F92" w:rsidRDefault="008A4C5E" w:rsidP="001D6F92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6F92">
        <w:rPr>
          <w:rFonts w:ascii="Arial" w:hAnsi="Arial" w:cs="Arial"/>
        </w:rPr>
        <w:t xml:space="preserve">the </w:t>
      </w:r>
      <w:r w:rsidR="001D6F92" w:rsidRPr="001D6F92">
        <w:rPr>
          <w:rFonts w:ascii="Arial" w:hAnsi="Arial" w:cs="Arial"/>
        </w:rPr>
        <w:t>maximum number of ordinary shares which may be acquired pursuant to this authority is 52,831,110 ordinary shares in the capital of the Company;</w:t>
      </w:r>
    </w:p>
    <w:p w14:paraId="27257A0A" w14:textId="77777777" w:rsidR="008A4C5E" w:rsidRPr="00984DF8" w:rsidRDefault="008A4C5E" w:rsidP="008A4C5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highlight w:val="yellow"/>
        </w:rPr>
      </w:pPr>
    </w:p>
    <w:p w14:paraId="63C7A3D4" w14:textId="5A7CBB64" w:rsidR="008A4C5E" w:rsidRPr="001D6F92" w:rsidRDefault="008A4C5E" w:rsidP="001D6F92">
      <w:pPr>
        <w:pStyle w:val="ListParagraph"/>
        <w:numPr>
          <w:ilvl w:val="0"/>
          <w:numId w:val="21"/>
        </w:numPr>
        <w:autoSpaceDE w:val="0"/>
        <w:autoSpaceDN w:val="0"/>
        <w:rPr>
          <w:rFonts w:ascii="Arial" w:hAnsi="Arial" w:cs="Arial"/>
        </w:rPr>
      </w:pPr>
      <w:r w:rsidRPr="001D6F92">
        <w:rPr>
          <w:rFonts w:ascii="Arial" w:hAnsi="Arial" w:cs="Arial"/>
        </w:rPr>
        <w:t xml:space="preserve">the </w:t>
      </w:r>
      <w:r w:rsidR="001D6F92" w:rsidRPr="001D6F92">
        <w:rPr>
          <w:rFonts w:ascii="Arial" w:hAnsi="Arial" w:cs="Arial"/>
        </w:rPr>
        <w:t>minimum price which may be paid for each such ordinary share is its nominal value and the maximum price is the higher of 105% of</w:t>
      </w:r>
      <w:r w:rsidR="001D6F92" w:rsidRPr="001D6F92">
        <w:rPr>
          <w:rFonts w:ascii="Arial" w:hAnsi="Arial" w:cs="Arial"/>
        </w:rPr>
        <w:t xml:space="preserve"> </w:t>
      </w:r>
      <w:r w:rsidR="001D6F92" w:rsidRPr="001D6F92">
        <w:rPr>
          <w:rFonts w:ascii="Arial" w:hAnsi="Arial" w:cs="Arial"/>
        </w:rPr>
        <w:t>the average of the middle market quotations for an ordinary share as derived from the London Stock Exchange Daily Official List for the five</w:t>
      </w:r>
      <w:r w:rsidR="001D6F92" w:rsidRPr="001D6F92">
        <w:rPr>
          <w:rFonts w:ascii="Arial" w:hAnsi="Arial" w:cs="Arial"/>
        </w:rPr>
        <w:t xml:space="preserve"> </w:t>
      </w:r>
      <w:r w:rsidR="001D6F92" w:rsidRPr="001D6F92">
        <w:rPr>
          <w:rFonts w:ascii="Arial" w:hAnsi="Arial" w:cs="Arial"/>
        </w:rPr>
        <w:t>business days immediately before the purchase is made and the price which is the higher of the last independent trade and the highest</w:t>
      </w:r>
      <w:r w:rsidR="001D6F92" w:rsidRPr="001D6F92">
        <w:rPr>
          <w:rFonts w:ascii="Arial" w:hAnsi="Arial" w:cs="Arial"/>
        </w:rPr>
        <w:t xml:space="preserve"> </w:t>
      </w:r>
      <w:r w:rsidR="001D6F92" w:rsidRPr="001D6F92">
        <w:rPr>
          <w:rFonts w:ascii="Arial" w:hAnsi="Arial" w:cs="Arial"/>
        </w:rPr>
        <w:t>current independent purchase bid on the trading venue where the purchase is carried out (in each case exclusive of expenses);</w:t>
      </w:r>
    </w:p>
    <w:p w14:paraId="7CE4DFD1" w14:textId="77777777" w:rsidR="008A4C5E" w:rsidRPr="00984DF8" w:rsidRDefault="008A4C5E" w:rsidP="008A4C5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highlight w:val="yellow"/>
        </w:rPr>
      </w:pPr>
    </w:p>
    <w:p w14:paraId="736B5307" w14:textId="5CC70307" w:rsidR="008A4C5E" w:rsidRPr="001D6F92" w:rsidRDefault="008A4C5E" w:rsidP="001D6F92">
      <w:pPr>
        <w:pStyle w:val="ListParagraph"/>
        <w:numPr>
          <w:ilvl w:val="0"/>
          <w:numId w:val="21"/>
        </w:numPr>
        <w:autoSpaceDE w:val="0"/>
        <w:autoSpaceDN w:val="0"/>
        <w:rPr>
          <w:rFonts w:ascii="Arial" w:hAnsi="Arial" w:cs="Arial"/>
        </w:rPr>
      </w:pPr>
      <w:r w:rsidRPr="001D6F92">
        <w:rPr>
          <w:rFonts w:ascii="Arial" w:hAnsi="Arial" w:cs="Arial"/>
        </w:rPr>
        <w:t xml:space="preserve">this </w:t>
      </w:r>
      <w:r w:rsidR="001D6F92" w:rsidRPr="001D6F92">
        <w:rPr>
          <w:rFonts w:ascii="Arial" w:hAnsi="Arial" w:cs="Arial"/>
        </w:rPr>
        <w:t>authority shall expire on 30 September 2022 or, if earlier, at the conclusion of the Annual General Meeting of the Company to be held in</w:t>
      </w:r>
      <w:r w:rsidR="001D6F92" w:rsidRPr="001D6F92">
        <w:rPr>
          <w:rFonts w:ascii="Arial" w:hAnsi="Arial" w:cs="Arial"/>
        </w:rPr>
        <w:t xml:space="preserve"> </w:t>
      </w:r>
      <w:r w:rsidR="001D6F92" w:rsidRPr="001D6F92">
        <w:rPr>
          <w:rFonts w:ascii="Arial" w:hAnsi="Arial" w:cs="Arial"/>
        </w:rPr>
        <w:t>2022; and</w:t>
      </w:r>
    </w:p>
    <w:p w14:paraId="775D285A" w14:textId="77777777" w:rsidR="008A4C5E" w:rsidRPr="00984DF8" w:rsidRDefault="008A4C5E" w:rsidP="008A4C5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highlight w:val="yellow"/>
        </w:rPr>
      </w:pPr>
    </w:p>
    <w:p w14:paraId="4BE20BCA" w14:textId="7E507EB4" w:rsidR="008A4C5E" w:rsidRPr="001D6F92" w:rsidRDefault="008A4C5E" w:rsidP="001D6F92">
      <w:pPr>
        <w:pStyle w:val="ListParagraph"/>
        <w:numPr>
          <w:ilvl w:val="0"/>
          <w:numId w:val="21"/>
        </w:numPr>
        <w:autoSpaceDE w:val="0"/>
        <w:autoSpaceDN w:val="0"/>
        <w:rPr>
          <w:rFonts w:ascii="Arial" w:hAnsi="Arial" w:cs="Arial"/>
        </w:rPr>
      </w:pPr>
      <w:r w:rsidRPr="001D6F92">
        <w:rPr>
          <w:rFonts w:ascii="Arial" w:hAnsi="Arial" w:cs="Arial"/>
        </w:rPr>
        <w:t xml:space="preserve">the </w:t>
      </w:r>
      <w:r w:rsidR="001D6F92" w:rsidRPr="001D6F92">
        <w:rPr>
          <w:rFonts w:ascii="Arial" w:hAnsi="Arial" w:cs="Arial"/>
        </w:rPr>
        <w:t>Company may make a contract or contracts to purchase ordinary shares under this authority before its expiry which will or may be</w:t>
      </w:r>
      <w:r w:rsidR="001D6F92" w:rsidRPr="001D6F92">
        <w:rPr>
          <w:rFonts w:ascii="Arial" w:hAnsi="Arial" w:cs="Arial"/>
        </w:rPr>
        <w:t xml:space="preserve"> </w:t>
      </w:r>
      <w:r w:rsidR="001D6F92" w:rsidRPr="001D6F92">
        <w:rPr>
          <w:rFonts w:ascii="Arial" w:hAnsi="Arial" w:cs="Arial"/>
        </w:rPr>
        <w:t>executed wholly or partly after expiry of this authority and may make a purchase of ordinary shares pursuant to such contract or contracts.</w:t>
      </w:r>
    </w:p>
    <w:p w14:paraId="39EB3167" w14:textId="77777777" w:rsidR="008A4C5E" w:rsidRPr="00984DF8" w:rsidRDefault="008A4C5E" w:rsidP="008A4C5E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highlight w:val="yellow"/>
        </w:rPr>
      </w:pPr>
    </w:p>
    <w:p w14:paraId="0ED32146" w14:textId="5486BB81" w:rsidR="004429A9" w:rsidRPr="001D6F92" w:rsidRDefault="008A4C5E" w:rsidP="001D6F9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6F92">
        <w:rPr>
          <w:rFonts w:ascii="Arial" w:hAnsi="Arial" w:cs="Arial"/>
        </w:rPr>
        <w:t>T</w:t>
      </w:r>
      <w:r w:rsidR="00707324" w:rsidRPr="001D6F92">
        <w:rPr>
          <w:rFonts w:ascii="Arial" w:hAnsi="Arial" w:cs="Arial"/>
        </w:rPr>
        <w:t>hat</w:t>
      </w:r>
      <w:r w:rsidRPr="001D6F92">
        <w:rPr>
          <w:rFonts w:ascii="Arial" w:hAnsi="Arial" w:cs="Arial"/>
        </w:rPr>
        <w:t xml:space="preserve"> </w:t>
      </w:r>
      <w:r w:rsidR="001D6F92" w:rsidRPr="001D6F92">
        <w:rPr>
          <w:rFonts w:ascii="Arial" w:hAnsi="Arial" w:cs="Arial"/>
        </w:rPr>
        <w:t>a general meeting of the Company, other than an Annual General Meeting, may be called on not less than 14 clear days’ notice.</w:t>
      </w:r>
    </w:p>
    <w:bookmarkEnd w:id="1"/>
    <w:p w14:paraId="54B040A3" w14:textId="77777777" w:rsidR="003F0E4A" w:rsidRPr="00984DF8" w:rsidRDefault="003F0E4A" w:rsidP="0017491A">
      <w:pPr>
        <w:pStyle w:val="Body"/>
        <w:spacing w:after="0"/>
        <w:rPr>
          <w:sz w:val="22"/>
          <w:szCs w:val="22"/>
          <w:highlight w:val="yellow"/>
        </w:rPr>
      </w:pPr>
    </w:p>
    <w:bookmarkEnd w:id="0"/>
    <w:p w14:paraId="08AC8EA0" w14:textId="77AC1F29" w:rsidR="00707324" w:rsidRPr="00477D30" w:rsidRDefault="00707324" w:rsidP="00477D30">
      <w:pPr>
        <w:pStyle w:val="ListParagraph"/>
        <w:numPr>
          <w:ilvl w:val="0"/>
          <w:numId w:val="6"/>
        </w:numPr>
        <w:autoSpaceDE w:val="0"/>
        <w:autoSpaceDN w:val="0"/>
        <w:rPr>
          <w:rFonts w:ascii="Arial" w:hAnsi="Arial" w:cs="Arial"/>
        </w:rPr>
      </w:pPr>
      <w:r w:rsidRPr="00477D30">
        <w:rPr>
          <w:rFonts w:ascii="Arial" w:hAnsi="Arial" w:cs="Arial"/>
        </w:rPr>
        <w:t xml:space="preserve">That, </w:t>
      </w:r>
      <w:r w:rsidR="00477D30" w:rsidRPr="00477D30">
        <w:rPr>
          <w:rFonts w:ascii="Arial" w:hAnsi="Arial" w:cs="Arial"/>
        </w:rPr>
        <w:t>in accordance with sections 366 and 367 of the Act, the Company and all companies that are subsidiaries of the Company at any time during</w:t>
      </w:r>
      <w:r w:rsidR="00477D30" w:rsidRPr="00477D30">
        <w:rPr>
          <w:rFonts w:ascii="Arial" w:hAnsi="Arial" w:cs="Arial"/>
        </w:rPr>
        <w:t xml:space="preserve"> </w:t>
      </w:r>
      <w:r w:rsidR="00477D30" w:rsidRPr="00477D30">
        <w:rPr>
          <w:rFonts w:ascii="Arial" w:hAnsi="Arial" w:cs="Arial"/>
        </w:rPr>
        <w:t>the period for which this resolution is effective are authorised to:</w:t>
      </w:r>
    </w:p>
    <w:p w14:paraId="5EE848B2" w14:textId="77777777" w:rsidR="00707324" w:rsidRPr="00984DF8" w:rsidRDefault="00707324" w:rsidP="00707324">
      <w:pPr>
        <w:spacing w:before="9"/>
        <w:rPr>
          <w:sz w:val="22"/>
          <w:szCs w:val="22"/>
          <w:highlight w:val="yellow"/>
        </w:rPr>
      </w:pPr>
    </w:p>
    <w:p w14:paraId="1039B3D4" w14:textId="51B96B00" w:rsidR="00707324" w:rsidRPr="00477D30" w:rsidRDefault="00477D30" w:rsidP="00477D3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7D30">
        <w:rPr>
          <w:rFonts w:ascii="Arial" w:hAnsi="Arial" w:cs="Arial"/>
        </w:rPr>
        <w:t>M</w:t>
      </w:r>
      <w:r w:rsidR="00707324" w:rsidRPr="00477D30">
        <w:rPr>
          <w:rFonts w:ascii="Arial" w:hAnsi="Arial" w:cs="Arial"/>
        </w:rPr>
        <w:t>ake</w:t>
      </w:r>
      <w:r w:rsidRPr="00477D30">
        <w:rPr>
          <w:rFonts w:ascii="Arial" w:hAnsi="Arial" w:cs="Arial"/>
        </w:rPr>
        <w:t xml:space="preserve"> political donations to political parties and/or independent election candidates not exceeding £50,000 in total;</w:t>
      </w:r>
      <w:r w:rsidR="00707324" w:rsidRPr="00477D30">
        <w:rPr>
          <w:rFonts w:ascii="Arial" w:hAnsi="Arial" w:cs="Arial"/>
        </w:rPr>
        <w:t xml:space="preserve"> </w:t>
      </w:r>
    </w:p>
    <w:p w14:paraId="10B4735B" w14:textId="77777777" w:rsidR="00707324" w:rsidRPr="00984DF8" w:rsidRDefault="00707324" w:rsidP="00707324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highlight w:val="yellow"/>
        </w:rPr>
      </w:pPr>
    </w:p>
    <w:p w14:paraId="75BA2B65" w14:textId="0DD35EBD" w:rsidR="00707324" w:rsidRPr="00477D30" w:rsidRDefault="00707324" w:rsidP="00477D3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7D30">
        <w:rPr>
          <w:rFonts w:ascii="Arial" w:hAnsi="Arial" w:cs="Arial"/>
        </w:rPr>
        <w:t xml:space="preserve">make </w:t>
      </w:r>
      <w:r w:rsidR="00477D30" w:rsidRPr="00477D30">
        <w:rPr>
          <w:rFonts w:ascii="Arial" w:hAnsi="Arial" w:cs="Arial"/>
        </w:rPr>
        <w:t>political donations to political organisations other than political parties, not exceeding £50,000 in total; and</w:t>
      </w:r>
    </w:p>
    <w:p w14:paraId="021FAA85" w14:textId="77777777" w:rsidR="00707324" w:rsidRPr="00984DF8" w:rsidRDefault="00707324" w:rsidP="00707324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highlight w:val="yellow"/>
        </w:rPr>
      </w:pPr>
    </w:p>
    <w:p w14:paraId="13DD684A" w14:textId="1F77B600" w:rsidR="00707324" w:rsidRPr="00477D30" w:rsidRDefault="00707324" w:rsidP="00477D3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77D30">
        <w:rPr>
          <w:rFonts w:ascii="Arial" w:hAnsi="Arial" w:cs="Arial"/>
        </w:rPr>
        <w:t xml:space="preserve">incur </w:t>
      </w:r>
      <w:r w:rsidR="00477D30" w:rsidRPr="00477D30">
        <w:rPr>
          <w:rFonts w:ascii="Arial" w:hAnsi="Arial" w:cs="Arial"/>
        </w:rPr>
        <w:t>political expenditure not exceeding £50,000 in total,</w:t>
      </w:r>
    </w:p>
    <w:p w14:paraId="2FF6ACA9" w14:textId="77777777" w:rsidR="00707324" w:rsidRPr="00984DF8" w:rsidRDefault="00707324" w:rsidP="00707324">
      <w:pPr>
        <w:spacing w:before="2"/>
        <w:rPr>
          <w:sz w:val="22"/>
          <w:szCs w:val="22"/>
          <w:highlight w:val="yellow"/>
        </w:rPr>
      </w:pPr>
    </w:p>
    <w:p w14:paraId="254AAEB5" w14:textId="0AD13A61" w:rsidR="00707324" w:rsidRPr="00477D30" w:rsidRDefault="00707324" w:rsidP="00477D30">
      <w:pPr>
        <w:pStyle w:val="ListParagraph"/>
        <w:autoSpaceDE w:val="0"/>
        <w:autoSpaceDN w:val="0"/>
        <w:ind w:left="360"/>
        <w:rPr>
          <w:rFonts w:ascii="Arial" w:hAnsi="Arial" w:cs="Arial"/>
        </w:rPr>
      </w:pPr>
      <w:bookmarkStart w:id="2" w:name="_GoBack"/>
      <w:bookmarkEnd w:id="2"/>
      <w:r w:rsidRPr="00477D30">
        <w:rPr>
          <w:rFonts w:ascii="Arial" w:hAnsi="Arial" w:cs="Arial"/>
        </w:rPr>
        <w:t xml:space="preserve">in </w:t>
      </w:r>
      <w:r w:rsidR="00477D30" w:rsidRPr="00477D30">
        <w:rPr>
          <w:rFonts w:ascii="Arial" w:hAnsi="Arial" w:cs="Arial"/>
        </w:rPr>
        <w:t xml:space="preserve">each case during the period commencing on </w:t>
      </w:r>
      <w:r w:rsidR="00477D30" w:rsidRPr="00477D30">
        <w:rPr>
          <w:rFonts w:ascii="Arial" w:hAnsi="Arial" w:cs="Arial"/>
        </w:rPr>
        <w:t xml:space="preserve">the date of this resolution and </w:t>
      </w:r>
      <w:r w:rsidR="00477D30" w:rsidRPr="00477D30">
        <w:rPr>
          <w:rFonts w:ascii="Arial" w:hAnsi="Arial" w:cs="Arial"/>
        </w:rPr>
        <w:t>ending at the conclusion of the Annual General Meeting of the Company</w:t>
      </w:r>
      <w:r w:rsidR="00477D30" w:rsidRPr="00477D30">
        <w:rPr>
          <w:rFonts w:ascii="Arial" w:hAnsi="Arial" w:cs="Arial"/>
        </w:rPr>
        <w:t xml:space="preserve"> </w:t>
      </w:r>
      <w:r w:rsidR="00477D30" w:rsidRPr="00477D30">
        <w:rPr>
          <w:rFonts w:ascii="Arial" w:hAnsi="Arial" w:cs="Arial"/>
        </w:rPr>
        <w:t>to be held in 2022 and provided that the aggregate a</w:t>
      </w:r>
      <w:r w:rsidR="00477D30" w:rsidRPr="00477D30">
        <w:rPr>
          <w:rFonts w:ascii="Arial" w:hAnsi="Arial" w:cs="Arial"/>
        </w:rPr>
        <w:t xml:space="preserve">mount of any such donations and </w:t>
      </w:r>
      <w:r w:rsidR="00477D30" w:rsidRPr="00477D30">
        <w:rPr>
          <w:rFonts w:ascii="Arial" w:hAnsi="Arial" w:cs="Arial"/>
        </w:rPr>
        <w:t>expenditure shall not exceed £50,000 during such period.</w:t>
      </w:r>
      <w:r w:rsidR="00477D30" w:rsidRPr="00477D30">
        <w:rPr>
          <w:rFonts w:ascii="Arial" w:hAnsi="Arial" w:cs="Arial"/>
        </w:rPr>
        <w:t xml:space="preserve"> </w:t>
      </w:r>
      <w:r w:rsidR="00477D30" w:rsidRPr="00477D30">
        <w:rPr>
          <w:rFonts w:ascii="Arial" w:hAnsi="Arial" w:cs="Arial"/>
        </w:rPr>
        <w:t>For the purpose of this resolution the terms ‘political donations’, ‘political parties’, ‘independent election candidates’, ‘political organisations’ and</w:t>
      </w:r>
      <w:r w:rsidR="00477D30" w:rsidRPr="00477D30">
        <w:rPr>
          <w:rFonts w:ascii="Arial" w:hAnsi="Arial" w:cs="Arial"/>
        </w:rPr>
        <w:t xml:space="preserve"> </w:t>
      </w:r>
      <w:r w:rsidR="00477D30" w:rsidRPr="00477D30">
        <w:rPr>
          <w:rFonts w:ascii="Arial" w:hAnsi="Arial" w:cs="Arial"/>
        </w:rPr>
        <w:t>‘political expenditure’ shall have the meanings set out in sections 363 to 365 (inclusive) of the Act.</w:t>
      </w:r>
    </w:p>
    <w:p w14:paraId="3D1D0B07" w14:textId="77777777" w:rsidR="00707324" w:rsidRPr="000D4C10" w:rsidRDefault="00707324" w:rsidP="00707324">
      <w:pPr>
        <w:spacing w:before="9"/>
        <w:rPr>
          <w:sz w:val="22"/>
          <w:szCs w:val="22"/>
        </w:rPr>
      </w:pPr>
    </w:p>
    <w:p w14:paraId="1E3CEB01" w14:textId="77777777" w:rsidR="00707324" w:rsidRPr="000D4C10" w:rsidRDefault="00707324" w:rsidP="0017491A">
      <w:pPr>
        <w:pStyle w:val="Body"/>
        <w:spacing w:after="0"/>
        <w:jc w:val="left"/>
        <w:rPr>
          <w:sz w:val="22"/>
          <w:szCs w:val="22"/>
        </w:rPr>
      </w:pPr>
    </w:p>
    <w:p w14:paraId="22104893" w14:textId="77777777" w:rsidR="00707324" w:rsidRPr="000D4C10" w:rsidRDefault="00707324" w:rsidP="0017491A">
      <w:pPr>
        <w:pStyle w:val="Body"/>
        <w:spacing w:after="0"/>
        <w:jc w:val="left"/>
        <w:rPr>
          <w:sz w:val="22"/>
          <w:szCs w:val="22"/>
        </w:rPr>
      </w:pPr>
    </w:p>
    <w:p w14:paraId="65BD069E" w14:textId="77777777" w:rsidR="0017491A" w:rsidRPr="000D4C10" w:rsidRDefault="006A26DC" w:rsidP="0017491A">
      <w:pPr>
        <w:pStyle w:val="Body"/>
        <w:spacing w:after="0"/>
        <w:jc w:val="left"/>
        <w:rPr>
          <w:sz w:val="22"/>
          <w:szCs w:val="22"/>
        </w:rPr>
      </w:pPr>
      <w:r w:rsidRPr="000D4C10">
        <w:rPr>
          <w:sz w:val="22"/>
          <w:szCs w:val="22"/>
        </w:rPr>
        <w:t>Neil Hunt</w:t>
      </w:r>
    </w:p>
    <w:p w14:paraId="1FB3C5B9" w14:textId="77777777" w:rsidR="001F3E6E" w:rsidRPr="000D4C10" w:rsidRDefault="00236DBC" w:rsidP="0017491A">
      <w:pPr>
        <w:pStyle w:val="Body"/>
        <w:spacing w:after="0"/>
        <w:jc w:val="left"/>
        <w:rPr>
          <w:sz w:val="22"/>
          <w:szCs w:val="22"/>
        </w:rPr>
      </w:pPr>
      <w:r w:rsidRPr="000D4C10">
        <w:rPr>
          <w:sz w:val="22"/>
          <w:szCs w:val="22"/>
        </w:rPr>
        <w:t>Company Secretary</w:t>
      </w:r>
    </w:p>
    <w:sectPr w:rsidR="001F3E6E" w:rsidRPr="000D4C10" w:rsidSect="004C2F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701" w:bottom="1418" w:left="1701" w:header="709" w:footer="709" w:gutter="0"/>
      <w:paperSrc w:first="4" w:other="4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F6B99" w14:textId="77777777" w:rsidR="00213A41" w:rsidRDefault="00213A41">
      <w:r>
        <w:separator/>
      </w:r>
    </w:p>
  </w:endnote>
  <w:endnote w:type="continuationSeparator" w:id="0">
    <w:p w14:paraId="44559CAC" w14:textId="77777777" w:rsidR="00213A41" w:rsidRDefault="0021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Pro-Semibold">
    <w:altName w:val="Myriad Pro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31337" w14:textId="77777777" w:rsidR="00213A41" w:rsidRDefault="00213A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6DAE2" w14:textId="77777777" w:rsidR="00213A41" w:rsidRDefault="00213A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9B326" w14:textId="77777777" w:rsidR="00213A41" w:rsidRDefault="00213A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C6AB9" w14:textId="77777777" w:rsidR="00213A41" w:rsidRDefault="00213A41">
      <w:r>
        <w:separator/>
      </w:r>
    </w:p>
  </w:footnote>
  <w:footnote w:type="continuationSeparator" w:id="0">
    <w:p w14:paraId="450B6227" w14:textId="77777777" w:rsidR="00213A41" w:rsidRDefault="00213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EE82B" w14:textId="77777777" w:rsidR="00213A41" w:rsidRDefault="00213A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78113" w14:textId="77777777" w:rsidR="00213A41" w:rsidRDefault="00213A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F8F42" w14:textId="77777777" w:rsidR="00213A41" w:rsidRDefault="00213A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abstractNum w:abstractNumId="2" w15:restartNumberingAfterBreak="0">
    <w:nsid w:val="B6523C67"/>
    <w:multiLevelType w:val="multilevel"/>
    <w:tmpl w:val="413CF4E6"/>
    <w:lvl w:ilvl="0">
      <w:start w:val="8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2"/>
        </w:tabs>
        <w:ind w:left="1702" w:hanging="851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3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4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5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abstractNum w:abstractNumId="3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</w:abstractNum>
  <w:abstractNum w:abstractNumId="4" w15:restartNumberingAfterBreak="0">
    <w:nsid w:val="0C913C5A"/>
    <w:multiLevelType w:val="hybridMultilevel"/>
    <w:tmpl w:val="EDBE2B7A"/>
    <w:lvl w:ilvl="0" w:tplc="46DE38A2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6291F"/>
    <w:multiLevelType w:val="hybridMultilevel"/>
    <w:tmpl w:val="694E53E2"/>
    <w:lvl w:ilvl="0" w:tplc="6BA4E39A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2584E"/>
    <w:multiLevelType w:val="hybridMultilevel"/>
    <w:tmpl w:val="E062D5A2"/>
    <w:lvl w:ilvl="0" w:tplc="54548F00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62395"/>
    <w:multiLevelType w:val="hybridMultilevel"/>
    <w:tmpl w:val="A094D382"/>
    <w:lvl w:ilvl="0" w:tplc="D26E7E14">
      <w:start w:val="1"/>
      <w:numFmt w:val="decimal"/>
      <w:lvlText w:val="%1."/>
      <w:lvlJc w:val="left"/>
      <w:pPr>
        <w:ind w:left="403" w:hanging="284"/>
      </w:pPr>
      <w:rPr>
        <w:rFonts w:ascii="Calibri" w:eastAsia="Times New Roman" w:hAnsi="Calibri" w:cs="Times New Roman" w:hint="default"/>
        <w:color w:val="231F20"/>
        <w:w w:val="106"/>
        <w:sz w:val="16"/>
        <w:szCs w:val="16"/>
      </w:rPr>
    </w:lvl>
    <w:lvl w:ilvl="1" w:tplc="3D229D60">
      <w:start w:val="1"/>
      <w:numFmt w:val="lowerLetter"/>
      <w:lvlText w:val="(%2)"/>
      <w:lvlJc w:val="left"/>
      <w:pPr>
        <w:ind w:left="1027" w:hanging="341"/>
      </w:pPr>
      <w:rPr>
        <w:rFonts w:ascii="Calibri" w:eastAsia="Times New Roman" w:hAnsi="Calibri" w:cs="Times New Roman" w:hint="default"/>
        <w:color w:val="231F20"/>
        <w:sz w:val="16"/>
        <w:szCs w:val="16"/>
      </w:rPr>
    </w:lvl>
    <w:lvl w:ilvl="2" w:tplc="E1BC84D6">
      <w:start w:val="1"/>
      <w:numFmt w:val="lowerRoman"/>
      <w:lvlText w:val="(%3)"/>
      <w:lvlJc w:val="left"/>
      <w:pPr>
        <w:ind w:left="1253" w:hanging="227"/>
      </w:pPr>
      <w:rPr>
        <w:rFonts w:ascii="Calibri" w:eastAsia="Times New Roman" w:hAnsi="Calibri" w:cs="Times New Roman" w:hint="default"/>
        <w:color w:val="231F20"/>
        <w:w w:val="102"/>
        <w:sz w:val="16"/>
        <w:szCs w:val="16"/>
      </w:rPr>
    </w:lvl>
    <w:lvl w:ilvl="3" w:tplc="7416EB16">
      <w:start w:val="1"/>
      <w:numFmt w:val="bullet"/>
      <w:lvlText w:val="•"/>
      <w:lvlJc w:val="left"/>
      <w:pPr>
        <w:ind w:left="668" w:hanging="227"/>
      </w:pPr>
      <w:rPr>
        <w:rFonts w:hint="default"/>
      </w:rPr>
    </w:lvl>
    <w:lvl w:ilvl="4" w:tplc="5D68EF26">
      <w:start w:val="1"/>
      <w:numFmt w:val="bullet"/>
      <w:lvlText w:val="•"/>
      <w:lvlJc w:val="left"/>
      <w:pPr>
        <w:ind w:left="687" w:hanging="227"/>
      </w:pPr>
      <w:rPr>
        <w:rFonts w:hint="default"/>
      </w:rPr>
    </w:lvl>
    <w:lvl w:ilvl="5" w:tplc="1E4224C0">
      <w:start w:val="1"/>
      <w:numFmt w:val="bullet"/>
      <w:lvlText w:val="•"/>
      <w:lvlJc w:val="left"/>
      <w:pPr>
        <w:ind w:left="1027" w:hanging="227"/>
      </w:pPr>
      <w:rPr>
        <w:rFonts w:hint="default"/>
      </w:rPr>
    </w:lvl>
    <w:lvl w:ilvl="6" w:tplc="1DB2908A">
      <w:start w:val="1"/>
      <w:numFmt w:val="bullet"/>
      <w:lvlText w:val="•"/>
      <w:lvlJc w:val="left"/>
      <w:pPr>
        <w:ind w:left="1253" w:hanging="227"/>
      </w:pPr>
      <w:rPr>
        <w:rFonts w:hint="default"/>
      </w:rPr>
    </w:lvl>
    <w:lvl w:ilvl="7" w:tplc="7CDEF76E">
      <w:start w:val="1"/>
      <w:numFmt w:val="bullet"/>
      <w:lvlText w:val="•"/>
      <w:lvlJc w:val="left"/>
      <w:pPr>
        <w:ind w:left="3631" w:hanging="227"/>
      </w:pPr>
      <w:rPr>
        <w:rFonts w:hint="default"/>
      </w:rPr>
    </w:lvl>
    <w:lvl w:ilvl="8" w:tplc="FCDC47C2">
      <w:start w:val="1"/>
      <w:numFmt w:val="bullet"/>
      <w:lvlText w:val="•"/>
      <w:lvlJc w:val="left"/>
      <w:pPr>
        <w:ind w:left="6009" w:hanging="227"/>
      </w:pPr>
      <w:rPr>
        <w:rFonts w:hint="default"/>
      </w:rPr>
    </w:lvl>
  </w:abstractNum>
  <w:abstractNum w:abstractNumId="8" w15:restartNumberingAfterBreak="0">
    <w:nsid w:val="2D555F72"/>
    <w:multiLevelType w:val="hybridMultilevel"/>
    <w:tmpl w:val="4268DDB4"/>
    <w:lvl w:ilvl="0" w:tplc="9AE27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2E761A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3E6C407C">
      <w:start w:val="1"/>
      <w:numFmt w:val="lowerRoman"/>
      <w:lvlText w:val="(%3)"/>
      <w:lvlJc w:val="left"/>
      <w:pPr>
        <w:ind w:left="1800" w:hanging="18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2C60F4"/>
    <w:multiLevelType w:val="multilevel"/>
    <w:tmpl w:val="2263C1A1"/>
    <w:lvl w:ilvl="0">
      <w:start w:val="1"/>
      <w:numFmt w:val="decimal"/>
      <w:pStyle w:val="Schedule"/>
      <w:suff w:val="nothing"/>
      <w:lvlText w:val="Schedule %1"/>
      <w:lvlJc w:val="left"/>
      <w:rPr>
        <w:b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"/>
      <w:suff w:val="nothing"/>
      <w:lvlText w:val="Appendix %2"/>
      <w:lvlJc w:val="left"/>
      <w:rPr>
        <w:b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b/>
        <w:i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4991E23"/>
    <w:multiLevelType w:val="hybridMultilevel"/>
    <w:tmpl w:val="D3A2883C"/>
    <w:lvl w:ilvl="0" w:tplc="FD1E0B50">
      <w:start w:val="1"/>
      <w:numFmt w:val="decimal"/>
      <w:lvlText w:val="%1."/>
      <w:lvlJc w:val="left"/>
      <w:pPr>
        <w:ind w:left="403" w:hanging="284"/>
      </w:pPr>
      <w:rPr>
        <w:rFonts w:ascii="Calibri" w:eastAsia="Times New Roman" w:hAnsi="Calibri" w:cs="Times New Roman" w:hint="default"/>
        <w:color w:val="231F20"/>
        <w:w w:val="106"/>
        <w:sz w:val="16"/>
        <w:szCs w:val="16"/>
      </w:rPr>
    </w:lvl>
    <w:lvl w:ilvl="1" w:tplc="74C29BAC">
      <w:start w:val="1"/>
      <w:numFmt w:val="lowerLetter"/>
      <w:lvlText w:val="(%2)"/>
      <w:lvlJc w:val="left"/>
      <w:pPr>
        <w:ind w:left="1027" w:hanging="341"/>
      </w:pPr>
      <w:rPr>
        <w:rFonts w:ascii="Calibri" w:eastAsia="Times New Roman" w:hAnsi="Calibri" w:cs="Times New Roman" w:hint="default"/>
        <w:color w:val="231F20"/>
        <w:sz w:val="16"/>
        <w:szCs w:val="16"/>
      </w:rPr>
    </w:lvl>
    <w:lvl w:ilvl="2" w:tplc="7EEE08FE">
      <w:start w:val="1"/>
      <w:numFmt w:val="lowerRoman"/>
      <w:lvlText w:val="(%3)"/>
      <w:lvlJc w:val="left"/>
      <w:pPr>
        <w:ind w:left="1253" w:hanging="227"/>
      </w:pPr>
      <w:rPr>
        <w:rFonts w:ascii="Calibri" w:eastAsia="Times New Roman" w:hAnsi="Calibri" w:cs="Times New Roman" w:hint="default"/>
        <w:color w:val="231F20"/>
        <w:w w:val="102"/>
        <w:sz w:val="16"/>
        <w:szCs w:val="16"/>
      </w:rPr>
    </w:lvl>
    <w:lvl w:ilvl="3" w:tplc="4DA073A0">
      <w:start w:val="1"/>
      <w:numFmt w:val="bullet"/>
      <w:lvlText w:val="•"/>
      <w:lvlJc w:val="left"/>
      <w:pPr>
        <w:ind w:left="668" w:hanging="227"/>
      </w:pPr>
      <w:rPr>
        <w:rFonts w:hint="default"/>
      </w:rPr>
    </w:lvl>
    <w:lvl w:ilvl="4" w:tplc="40B603AC">
      <w:start w:val="1"/>
      <w:numFmt w:val="bullet"/>
      <w:lvlText w:val="•"/>
      <w:lvlJc w:val="left"/>
      <w:pPr>
        <w:ind w:left="687" w:hanging="227"/>
      </w:pPr>
      <w:rPr>
        <w:rFonts w:hint="default"/>
      </w:rPr>
    </w:lvl>
    <w:lvl w:ilvl="5" w:tplc="16ECDB72">
      <w:start w:val="1"/>
      <w:numFmt w:val="bullet"/>
      <w:lvlText w:val="•"/>
      <w:lvlJc w:val="left"/>
      <w:pPr>
        <w:ind w:left="1027" w:hanging="227"/>
      </w:pPr>
      <w:rPr>
        <w:rFonts w:hint="default"/>
      </w:rPr>
    </w:lvl>
    <w:lvl w:ilvl="6" w:tplc="4A482DDE">
      <w:start w:val="1"/>
      <w:numFmt w:val="bullet"/>
      <w:lvlText w:val="•"/>
      <w:lvlJc w:val="left"/>
      <w:pPr>
        <w:ind w:left="1253" w:hanging="227"/>
      </w:pPr>
      <w:rPr>
        <w:rFonts w:hint="default"/>
      </w:rPr>
    </w:lvl>
    <w:lvl w:ilvl="7" w:tplc="EDC2B596">
      <w:start w:val="1"/>
      <w:numFmt w:val="bullet"/>
      <w:lvlText w:val="•"/>
      <w:lvlJc w:val="left"/>
      <w:pPr>
        <w:ind w:left="3631" w:hanging="227"/>
      </w:pPr>
      <w:rPr>
        <w:rFonts w:hint="default"/>
      </w:rPr>
    </w:lvl>
    <w:lvl w:ilvl="8" w:tplc="ABDECD7E">
      <w:start w:val="1"/>
      <w:numFmt w:val="bullet"/>
      <w:lvlText w:val="•"/>
      <w:lvlJc w:val="left"/>
      <w:pPr>
        <w:ind w:left="6009" w:hanging="227"/>
      </w:pPr>
      <w:rPr>
        <w:rFonts w:hint="default"/>
      </w:rPr>
    </w:lvl>
  </w:abstractNum>
  <w:abstractNum w:abstractNumId="11" w15:restartNumberingAfterBreak="0">
    <w:nsid w:val="43FC5EAF"/>
    <w:multiLevelType w:val="hybridMultilevel"/>
    <w:tmpl w:val="548AC55A"/>
    <w:lvl w:ilvl="0" w:tplc="3E6C40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847164"/>
    <w:multiLevelType w:val="hybridMultilevel"/>
    <w:tmpl w:val="24AAD3C0"/>
    <w:lvl w:ilvl="0" w:tplc="296696EA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E3F91"/>
    <w:multiLevelType w:val="hybridMultilevel"/>
    <w:tmpl w:val="8938B946"/>
    <w:lvl w:ilvl="0" w:tplc="EA2E76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110D2"/>
    <w:multiLevelType w:val="hybridMultilevel"/>
    <w:tmpl w:val="69880BB4"/>
    <w:lvl w:ilvl="0" w:tplc="756C4E1C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C588D"/>
    <w:multiLevelType w:val="hybridMultilevel"/>
    <w:tmpl w:val="C0DC614C"/>
    <w:lvl w:ilvl="0" w:tplc="1820FE06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72FB9"/>
    <w:multiLevelType w:val="hybridMultilevel"/>
    <w:tmpl w:val="283E2488"/>
    <w:lvl w:ilvl="0" w:tplc="D7DA8164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50B5A"/>
    <w:multiLevelType w:val="hybridMultilevel"/>
    <w:tmpl w:val="93C6AA6A"/>
    <w:lvl w:ilvl="0" w:tplc="2DEE5306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D0E62"/>
    <w:multiLevelType w:val="hybridMultilevel"/>
    <w:tmpl w:val="F8EC0FB0"/>
    <w:lvl w:ilvl="0" w:tplc="372C0780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4997317"/>
    <w:multiLevelType w:val="hybridMultilevel"/>
    <w:tmpl w:val="045E0566"/>
    <w:lvl w:ilvl="0" w:tplc="3E6C407C">
      <w:start w:val="1"/>
      <w:numFmt w:val="lowerRoman"/>
      <w:lvlText w:val="(%1)"/>
      <w:lvlJc w:val="left"/>
      <w:pPr>
        <w:ind w:left="180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A18E0"/>
    <w:multiLevelType w:val="hybridMultilevel"/>
    <w:tmpl w:val="8938B946"/>
    <w:lvl w:ilvl="0" w:tplc="EA2E76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E4873"/>
    <w:multiLevelType w:val="hybridMultilevel"/>
    <w:tmpl w:val="8938B946"/>
    <w:lvl w:ilvl="0" w:tplc="EA2E76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E1CDB"/>
    <w:multiLevelType w:val="hybridMultilevel"/>
    <w:tmpl w:val="8938B946"/>
    <w:lvl w:ilvl="0" w:tplc="EA2E76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6"/>
  </w:num>
  <w:num w:numId="8">
    <w:abstractNumId w:val="11"/>
  </w:num>
  <w:num w:numId="9">
    <w:abstractNumId w:val="12"/>
  </w:num>
  <w:num w:numId="10">
    <w:abstractNumId w:val="17"/>
  </w:num>
  <w:num w:numId="11">
    <w:abstractNumId w:val="14"/>
  </w:num>
  <w:num w:numId="12">
    <w:abstractNumId w:val="16"/>
  </w:num>
  <w:num w:numId="13">
    <w:abstractNumId w:val="15"/>
  </w:num>
  <w:num w:numId="14">
    <w:abstractNumId w:val="18"/>
  </w:num>
  <w:num w:numId="15">
    <w:abstractNumId w:val="7"/>
  </w:num>
  <w:num w:numId="16">
    <w:abstractNumId w:val="4"/>
  </w:num>
  <w:num w:numId="17">
    <w:abstractNumId w:val="22"/>
  </w:num>
  <w:num w:numId="18">
    <w:abstractNumId w:val="5"/>
  </w:num>
  <w:num w:numId="19">
    <w:abstractNumId w:val="20"/>
  </w:num>
  <w:num w:numId="20">
    <w:abstractNumId w:val="13"/>
  </w:num>
  <w:num w:numId="21">
    <w:abstractNumId w:val="21"/>
  </w:num>
  <w:num w:numId="22">
    <w:abstractNumId w:val="10"/>
  </w:num>
  <w:num w:numId="23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ullet _Body" w:val="Bullet Body "/>
    <w:docVar w:name="Bullet _ChangeTime" w:val="38313.5"/>
    <w:docVar w:name="Bullet _HeadSuf" w:val=" as Heading (text)"/>
    <w:docVar w:name="Bullet _LongName" w:val="Pinsent Masons Bullets"/>
    <w:docVar w:name="Bullet _NumBodies" w:val="0"/>
    <w:docVar w:name="Level _Body" w:val="Body "/>
    <w:docVar w:name="Level _ChangeTime" w:val="38313.5"/>
    <w:docVar w:name="Level _HeadSuf" w:val=" as Heading (text)"/>
    <w:docVar w:name="Level _LongName" w:val="Pinsent Masons Numbering"/>
    <w:docVar w:name="Level _NumBodies" w:val="6"/>
    <w:docVar w:name="Level HCR1" w:val="0"/>
    <w:docVar w:name="Level HCR2" w:val="0"/>
    <w:docVar w:name="Level HCR3" w:val="0"/>
    <w:docVar w:name="Level HKWN1" w:val="-1"/>
    <w:docVar w:name="Level HKWN2" w:val="-1"/>
    <w:docVar w:name="Level HKWN3" w:val="-1"/>
    <w:docVar w:name="PIM_Brand" w:val="D9"/>
  </w:docVars>
  <w:rsids>
    <w:rsidRoot w:val="00974E8E"/>
    <w:rsid w:val="00006847"/>
    <w:rsid w:val="00007A66"/>
    <w:rsid w:val="000129CE"/>
    <w:rsid w:val="0002039F"/>
    <w:rsid w:val="00032EA0"/>
    <w:rsid w:val="00036E74"/>
    <w:rsid w:val="00045CAD"/>
    <w:rsid w:val="0005389B"/>
    <w:rsid w:val="00055348"/>
    <w:rsid w:val="00060DE0"/>
    <w:rsid w:val="0007103E"/>
    <w:rsid w:val="000716FD"/>
    <w:rsid w:val="00074A12"/>
    <w:rsid w:val="00094E34"/>
    <w:rsid w:val="000975CA"/>
    <w:rsid w:val="000B13D1"/>
    <w:rsid w:val="000C0D29"/>
    <w:rsid w:val="000C25F7"/>
    <w:rsid w:val="000C3ADB"/>
    <w:rsid w:val="000D231B"/>
    <w:rsid w:val="000D3D3E"/>
    <w:rsid w:val="000D4C10"/>
    <w:rsid w:val="000F235A"/>
    <w:rsid w:val="00124D75"/>
    <w:rsid w:val="001326D7"/>
    <w:rsid w:val="00145BBB"/>
    <w:rsid w:val="001530C9"/>
    <w:rsid w:val="00171A7D"/>
    <w:rsid w:val="00173E8B"/>
    <w:rsid w:val="0017491A"/>
    <w:rsid w:val="0018529F"/>
    <w:rsid w:val="001D6F92"/>
    <w:rsid w:val="001E466F"/>
    <w:rsid w:val="001E4C0E"/>
    <w:rsid w:val="001E6291"/>
    <w:rsid w:val="001F3E6E"/>
    <w:rsid w:val="002015EA"/>
    <w:rsid w:val="00213A41"/>
    <w:rsid w:val="00214163"/>
    <w:rsid w:val="00216F2B"/>
    <w:rsid w:val="00226DFF"/>
    <w:rsid w:val="00236DBC"/>
    <w:rsid w:val="002439BC"/>
    <w:rsid w:val="00250688"/>
    <w:rsid w:val="002729EA"/>
    <w:rsid w:val="00286D06"/>
    <w:rsid w:val="002916B1"/>
    <w:rsid w:val="00292843"/>
    <w:rsid w:val="00292E52"/>
    <w:rsid w:val="002C3E36"/>
    <w:rsid w:val="002D2860"/>
    <w:rsid w:val="002D3B82"/>
    <w:rsid w:val="002D46A1"/>
    <w:rsid w:val="002D7CD2"/>
    <w:rsid w:val="002E287A"/>
    <w:rsid w:val="002E2E02"/>
    <w:rsid w:val="002F2684"/>
    <w:rsid w:val="00300C91"/>
    <w:rsid w:val="003033A3"/>
    <w:rsid w:val="00312287"/>
    <w:rsid w:val="003154BA"/>
    <w:rsid w:val="00315D8A"/>
    <w:rsid w:val="00316ABF"/>
    <w:rsid w:val="00317ACE"/>
    <w:rsid w:val="003244E6"/>
    <w:rsid w:val="003252CE"/>
    <w:rsid w:val="00330E8F"/>
    <w:rsid w:val="00355281"/>
    <w:rsid w:val="003712A0"/>
    <w:rsid w:val="003712B8"/>
    <w:rsid w:val="00382243"/>
    <w:rsid w:val="003824DA"/>
    <w:rsid w:val="003867C4"/>
    <w:rsid w:val="00386C1C"/>
    <w:rsid w:val="003907FF"/>
    <w:rsid w:val="003A6D47"/>
    <w:rsid w:val="003A6DDA"/>
    <w:rsid w:val="003B08CE"/>
    <w:rsid w:val="003B34A2"/>
    <w:rsid w:val="003D26FF"/>
    <w:rsid w:val="003D3053"/>
    <w:rsid w:val="003D4EAB"/>
    <w:rsid w:val="003D5F5E"/>
    <w:rsid w:val="003D67DD"/>
    <w:rsid w:val="003D6E62"/>
    <w:rsid w:val="003E3775"/>
    <w:rsid w:val="003F0E4A"/>
    <w:rsid w:val="004027CD"/>
    <w:rsid w:val="00426265"/>
    <w:rsid w:val="00440D5E"/>
    <w:rsid w:val="004429A9"/>
    <w:rsid w:val="004633F8"/>
    <w:rsid w:val="00477435"/>
    <w:rsid w:val="00477D30"/>
    <w:rsid w:val="004856FD"/>
    <w:rsid w:val="00495E87"/>
    <w:rsid w:val="004976B4"/>
    <w:rsid w:val="004A0939"/>
    <w:rsid w:val="004A2D46"/>
    <w:rsid w:val="004A390B"/>
    <w:rsid w:val="004C2F24"/>
    <w:rsid w:val="004D0714"/>
    <w:rsid w:val="004D58E8"/>
    <w:rsid w:val="004E4247"/>
    <w:rsid w:val="0053564E"/>
    <w:rsid w:val="0053784C"/>
    <w:rsid w:val="0054649C"/>
    <w:rsid w:val="00551F94"/>
    <w:rsid w:val="005654B3"/>
    <w:rsid w:val="00566434"/>
    <w:rsid w:val="005664EB"/>
    <w:rsid w:val="00574606"/>
    <w:rsid w:val="0059232B"/>
    <w:rsid w:val="005A56F2"/>
    <w:rsid w:val="005C6959"/>
    <w:rsid w:val="005D6333"/>
    <w:rsid w:val="005E486F"/>
    <w:rsid w:val="00603C56"/>
    <w:rsid w:val="00605D21"/>
    <w:rsid w:val="00611200"/>
    <w:rsid w:val="00615536"/>
    <w:rsid w:val="00625511"/>
    <w:rsid w:val="00637934"/>
    <w:rsid w:val="00643A13"/>
    <w:rsid w:val="00651C07"/>
    <w:rsid w:val="006978D2"/>
    <w:rsid w:val="006A266D"/>
    <w:rsid w:val="006A26DC"/>
    <w:rsid w:val="006A2BBC"/>
    <w:rsid w:val="006B7822"/>
    <w:rsid w:val="006C0C01"/>
    <w:rsid w:val="006E4D90"/>
    <w:rsid w:val="006F23D2"/>
    <w:rsid w:val="006F403B"/>
    <w:rsid w:val="00701DE1"/>
    <w:rsid w:val="0070292A"/>
    <w:rsid w:val="00707324"/>
    <w:rsid w:val="00752448"/>
    <w:rsid w:val="00752736"/>
    <w:rsid w:val="007648BC"/>
    <w:rsid w:val="00785D4A"/>
    <w:rsid w:val="00786401"/>
    <w:rsid w:val="00792696"/>
    <w:rsid w:val="007A0901"/>
    <w:rsid w:val="007A0CD8"/>
    <w:rsid w:val="007B2E23"/>
    <w:rsid w:val="007C2347"/>
    <w:rsid w:val="007C2582"/>
    <w:rsid w:val="007D007F"/>
    <w:rsid w:val="007D06AF"/>
    <w:rsid w:val="007E009F"/>
    <w:rsid w:val="007E4178"/>
    <w:rsid w:val="0080717C"/>
    <w:rsid w:val="008074C1"/>
    <w:rsid w:val="0083117F"/>
    <w:rsid w:val="00834675"/>
    <w:rsid w:val="008402ED"/>
    <w:rsid w:val="00860260"/>
    <w:rsid w:val="00881E0F"/>
    <w:rsid w:val="00884CC6"/>
    <w:rsid w:val="0089728F"/>
    <w:rsid w:val="008A4979"/>
    <w:rsid w:val="008A4C5E"/>
    <w:rsid w:val="008C5E13"/>
    <w:rsid w:val="008E126E"/>
    <w:rsid w:val="008E4F9E"/>
    <w:rsid w:val="008E52B7"/>
    <w:rsid w:val="008F7278"/>
    <w:rsid w:val="009031ED"/>
    <w:rsid w:val="00916FC1"/>
    <w:rsid w:val="00930CAC"/>
    <w:rsid w:val="00931A43"/>
    <w:rsid w:val="00935B2A"/>
    <w:rsid w:val="0095352F"/>
    <w:rsid w:val="009647E1"/>
    <w:rsid w:val="00966A6F"/>
    <w:rsid w:val="009748A6"/>
    <w:rsid w:val="00974E8E"/>
    <w:rsid w:val="009812C1"/>
    <w:rsid w:val="00984DF8"/>
    <w:rsid w:val="009B083F"/>
    <w:rsid w:val="009B123B"/>
    <w:rsid w:val="009B577A"/>
    <w:rsid w:val="009B6341"/>
    <w:rsid w:val="009C39BE"/>
    <w:rsid w:val="009C5EAE"/>
    <w:rsid w:val="009D213F"/>
    <w:rsid w:val="009D370D"/>
    <w:rsid w:val="009D58D9"/>
    <w:rsid w:val="009E05FC"/>
    <w:rsid w:val="00A03758"/>
    <w:rsid w:val="00A5517A"/>
    <w:rsid w:val="00A62119"/>
    <w:rsid w:val="00A71E59"/>
    <w:rsid w:val="00A8003B"/>
    <w:rsid w:val="00A82469"/>
    <w:rsid w:val="00A84436"/>
    <w:rsid w:val="00A84E21"/>
    <w:rsid w:val="00AC1CA9"/>
    <w:rsid w:val="00AC40A3"/>
    <w:rsid w:val="00AC76BA"/>
    <w:rsid w:val="00AC79CA"/>
    <w:rsid w:val="00AF570F"/>
    <w:rsid w:val="00B03E0A"/>
    <w:rsid w:val="00B05A81"/>
    <w:rsid w:val="00B12831"/>
    <w:rsid w:val="00B2152B"/>
    <w:rsid w:val="00B25D66"/>
    <w:rsid w:val="00B30E7E"/>
    <w:rsid w:val="00B33534"/>
    <w:rsid w:val="00B42373"/>
    <w:rsid w:val="00B52E80"/>
    <w:rsid w:val="00B67430"/>
    <w:rsid w:val="00B7577E"/>
    <w:rsid w:val="00B8318C"/>
    <w:rsid w:val="00B83199"/>
    <w:rsid w:val="00B84027"/>
    <w:rsid w:val="00BC19BB"/>
    <w:rsid w:val="00BC4619"/>
    <w:rsid w:val="00BC5F75"/>
    <w:rsid w:val="00BE33E4"/>
    <w:rsid w:val="00BE6FE5"/>
    <w:rsid w:val="00C06EDF"/>
    <w:rsid w:val="00C15D47"/>
    <w:rsid w:val="00C3445B"/>
    <w:rsid w:val="00C430EB"/>
    <w:rsid w:val="00C43164"/>
    <w:rsid w:val="00C50A99"/>
    <w:rsid w:val="00C51D6B"/>
    <w:rsid w:val="00C5522C"/>
    <w:rsid w:val="00C642C2"/>
    <w:rsid w:val="00CA378B"/>
    <w:rsid w:val="00CC0144"/>
    <w:rsid w:val="00CC12DE"/>
    <w:rsid w:val="00CC6BEA"/>
    <w:rsid w:val="00CD6D29"/>
    <w:rsid w:val="00CE2641"/>
    <w:rsid w:val="00CF2049"/>
    <w:rsid w:val="00CF63A4"/>
    <w:rsid w:val="00D14945"/>
    <w:rsid w:val="00D17CDC"/>
    <w:rsid w:val="00D32D61"/>
    <w:rsid w:val="00D347C5"/>
    <w:rsid w:val="00D4502A"/>
    <w:rsid w:val="00D64A31"/>
    <w:rsid w:val="00D772F9"/>
    <w:rsid w:val="00D9081C"/>
    <w:rsid w:val="00DA118D"/>
    <w:rsid w:val="00DA4B30"/>
    <w:rsid w:val="00DA5D69"/>
    <w:rsid w:val="00DC66E7"/>
    <w:rsid w:val="00DD5E26"/>
    <w:rsid w:val="00E06D93"/>
    <w:rsid w:val="00E171A6"/>
    <w:rsid w:val="00E336E0"/>
    <w:rsid w:val="00E41D99"/>
    <w:rsid w:val="00E446B9"/>
    <w:rsid w:val="00E45120"/>
    <w:rsid w:val="00E569A7"/>
    <w:rsid w:val="00E602DD"/>
    <w:rsid w:val="00E614D4"/>
    <w:rsid w:val="00E66BCF"/>
    <w:rsid w:val="00E70156"/>
    <w:rsid w:val="00E84058"/>
    <w:rsid w:val="00EB4F64"/>
    <w:rsid w:val="00EC1FEF"/>
    <w:rsid w:val="00EC3E0A"/>
    <w:rsid w:val="00EC4920"/>
    <w:rsid w:val="00ED197B"/>
    <w:rsid w:val="00EE3699"/>
    <w:rsid w:val="00F0107C"/>
    <w:rsid w:val="00F23C09"/>
    <w:rsid w:val="00F34CA3"/>
    <w:rsid w:val="00F47D02"/>
    <w:rsid w:val="00F52378"/>
    <w:rsid w:val="00F549CA"/>
    <w:rsid w:val="00F676A2"/>
    <w:rsid w:val="00F678EA"/>
    <w:rsid w:val="00F9360D"/>
    <w:rsid w:val="00FA5D73"/>
    <w:rsid w:val="00FA6520"/>
    <w:rsid w:val="00FB780E"/>
    <w:rsid w:val="00FC4D59"/>
    <w:rsid w:val="00FC68C8"/>
    <w:rsid w:val="00FE5B62"/>
    <w:rsid w:val="00FF0433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."/>
  <w:listSeparator w:val=","/>
  <w14:docId w14:val="79F0C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E8E"/>
    <w:pPr>
      <w:adjustRightInd w:val="0"/>
      <w:jc w:val="both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C4920"/>
  </w:style>
  <w:style w:type="paragraph" w:customStyle="1" w:styleId="Body">
    <w:name w:val="Body"/>
    <w:basedOn w:val="Normal"/>
    <w:rsid w:val="00974E8E"/>
    <w:pPr>
      <w:spacing w:after="240"/>
    </w:pPr>
  </w:style>
  <w:style w:type="paragraph" w:customStyle="1" w:styleId="Body1">
    <w:name w:val="Body 1"/>
    <w:basedOn w:val="Body"/>
    <w:rsid w:val="00974E8E"/>
    <w:pPr>
      <w:ind w:left="851"/>
    </w:pPr>
  </w:style>
  <w:style w:type="paragraph" w:customStyle="1" w:styleId="Body2">
    <w:name w:val="Body 2"/>
    <w:basedOn w:val="Body"/>
    <w:rsid w:val="00974E8E"/>
    <w:pPr>
      <w:ind w:left="851"/>
    </w:pPr>
  </w:style>
  <w:style w:type="paragraph" w:customStyle="1" w:styleId="Body3">
    <w:name w:val="Body 3"/>
    <w:basedOn w:val="Body"/>
    <w:rsid w:val="00974E8E"/>
    <w:pPr>
      <w:ind w:left="1702"/>
    </w:pPr>
  </w:style>
  <w:style w:type="paragraph" w:customStyle="1" w:styleId="Body4">
    <w:name w:val="Body 4"/>
    <w:basedOn w:val="Body"/>
    <w:rsid w:val="00974E8E"/>
    <w:pPr>
      <w:ind w:left="2553"/>
    </w:pPr>
  </w:style>
  <w:style w:type="paragraph" w:customStyle="1" w:styleId="Body5">
    <w:name w:val="Body 5"/>
    <w:basedOn w:val="Body"/>
    <w:rsid w:val="00974E8E"/>
    <w:pPr>
      <w:ind w:left="3404"/>
    </w:pPr>
  </w:style>
  <w:style w:type="paragraph" w:customStyle="1" w:styleId="Body6">
    <w:name w:val="Body 6"/>
    <w:basedOn w:val="Body"/>
    <w:rsid w:val="00974E8E"/>
    <w:pPr>
      <w:ind w:left="4255"/>
    </w:pPr>
  </w:style>
  <w:style w:type="paragraph" w:customStyle="1" w:styleId="Bullet1">
    <w:name w:val="Bullet 1"/>
    <w:basedOn w:val="Body"/>
    <w:rsid w:val="00974E8E"/>
    <w:pPr>
      <w:numPr>
        <w:numId w:val="2"/>
      </w:numPr>
      <w:outlineLvl w:val="0"/>
    </w:pPr>
  </w:style>
  <w:style w:type="paragraph" w:customStyle="1" w:styleId="Bullet2">
    <w:name w:val="Bullet 2"/>
    <w:basedOn w:val="Body"/>
    <w:rsid w:val="00974E8E"/>
    <w:pPr>
      <w:numPr>
        <w:ilvl w:val="1"/>
        <w:numId w:val="2"/>
      </w:numPr>
      <w:outlineLvl w:val="1"/>
    </w:pPr>
  </w:style>
  <w:style w:type="paragraph" w:customStyle="1" w:styleId="Bullet3">
    <w:name w:val="Bullet 3"/>
    <w:basedOn w:val="Body"/>
    <w:rsid w:val="00974E8E"/>
    <w:pPr>
      <w:numPr>
        <w:ilvl w:val="2"/>
        <w:numId w:val="2"/>
      </w:numPr>
      <w:outlineLvl w:val="2"/>
    </w:pPr>
  </w:style>
  <w:style w:type="paragraph" w:customStyle="1" w:styleId="Bullet4">
    <w:name w:val="Bullet 4"/>
    <w:basedOn w:val="Body"/>
    <w:rsid w:val="00974E8E"/>
    <w:pPr>
      <w:numPr>
        <w:ilvl w:val="3"/>
        <w:numId w:val="2"/>
      </w:numPr>
      <w:outlineLvl w:val="3"/>
    </w:pPr>
  </w:style>
  <w:style w:type="paragraph" w:styleId="FootnoteText">
    <w:name w:val="footnote text"/>
    <w:basedOn w:val="Normal"/>
    <w:semiHidden/>
    <w:rsid w:val="00B83199"/>
    <w:rPr>
      <w:sz w:val="16"/>
      <w:szCs w:val="16"/>
    </w:rPr>
  </w:style>
  <w:style w:type="paragraph" w:styleId="Header">
    <w:name w:val="header"/>
    <w:basedOn w:val="Normal"/>
    <w:rsid w:val="00B83199"/>
    <w:pPr>
      <w:tabs>
        <w:tab w:val="center" w:pos="4320"/>
        <w:tab w:val="right" w:pos="8640"/>
      </w:tabs>
    </w:pPr>
    <w:rPr>
      <w:sz w:val="16"/>
    </w:rPr>
  </w:style>
  <w:style w:type="paragraph" w:customStyle="1" w:styleId="Level2">
    <w:name w:val="Level 2"/>
    <w:basedOn w:val="Body2"/>
    <w:rsid w:val="00974E8E"/>
    <w:pPr>
      <w:numPr>
        <w:ilvl w:val="1"/>
        <w:numId w:val="1"/>
      </w:numPr>
      <w:outlineLvl w:val="1"/>
    </w:pPr>
  </w:style>
  <w:style w:type="paragraph" w:customStyle="1" w:styleId="Level1">
    <w:name w:val="Level 1"/>
    <w:basedOn w:val="Body1"/>
    <w:rsid w:val="00974E8E"/>
    <w:pPr>
      <w:numPr>
        <w:numId w:val="1"/>
      </w:numPr>
      <w:outlineLvl w:val="0"/>
    </w:pPr>
  </w:style>
  <w:style w:type="paragraph" w:customStyle="1" w:styleId="Level3">
    <w:name w:val="Level 3"/>
    <w:basedOn w:val="Body3"/>
    <w:rsid w:val="00974E8E"/>
    <w:pPr>
      <w:numPr>
        <w:ilvl w:val="2"/>
        <w:numId w:val="1"/>
      </w:numPr>
      <w:outlineLvl w:val="2"/>
    </w:pPr>
  </w:style>
  <w:style w:type="paragraph" w:customStyle="1" w:styleId="Level4">
    <w:name w:val="Level 4"/>
    <w:basedOn w:val="Body4"/>
    <w:rsid w:val="00974E8E"/>
    <w:pPr>
      <w:numPr>
        <w:ilvl w:val="3"/>
        <w:numId w:val="1"/>
      </w:numPr>
      <w:outlineLvl w:val="3"/>
    </w:pPr>
  </w:style>
  <w:style w:type="paragraph" w:customStyle="1" w:styleId="Level5">
    <w:name w:val="Level 5"/>
    <w:basedOn w:val="Body5"/>
    <w:rsid w:val="00974E8E"/>
    <w:pPr>
      <w:numPr>
        <w:ilvl w:val="4"/>
        <w:numId w:val="1"/>
      </w:numPr>
      <w:outlineLvl w:val="4"/>
    </w:pPr>
  </w:style>
  <w:style w:type="paragraph" w:customStyle="1" w:styleId="Level6">
    <w:name w:val="Level 6"/>
    <w:basedOn w:val="Body6"/>
    <w:rsid w:val="00974E8E"/>
    <w:pPr>
      <w:numPr>
        <w:ilvl w:val="5"/>
        <w:numId w:val="1"/>
      </w:numPr>
      <w:outlineLvl w:val="5"/>
    </w:pPr>
  </w:style>
  <w:style w:type="character" w:customStyle="1" w:styleId="Level1asHeadingtext">
    <w:name w:val="Level 1 as Heading (text)"/>
    <w:rsid w:val="00974E8E"/>
    <w:rPr>
      <w:b/>
      <w:bCs/>
      <w:caps/>
    </w:rPr>
  </w:style>
  <w:style w:type="character" w:customStyle="1" w:styleId="Level2asHeadingtext">
    <w:name w:val="Level 2 as Heading (text)"/>
    <w:rsid w:val="00974E8E"/>
    <w:rPr>
      <w:b/>
      <w:bCs/>
    </w:rPr>
  </w:style>
  <w:style w:type="character" w:customStyle="1" w:styleId="Level3asHeadingtext">
    <w:name w:val="Level 3 as Heading (text)"/>
    <w:rsid w:val="00974E8E"/>
    <w:rPr>
      <w:b/>
      <w:bCs/>
    </w:rPr>
  </w:style>
  <w:style w:type="paragraph" w:customStyle="1" w:styleId="SubHeading">
    <w:name w:val="Sub Heading"/>
    <w:basedOn w:val="Body"/>
    <w:next w:val="Body"/>
    <w:rsid w:val="00974E8E"/>
    <w:pPr>
      <w:keepNext/>
      <w:keepLines/>
      <w:numPr>
        <w:numId w:val="5"/>
      </w:numPr>
      <w:jc w:val="center"/>
    </w:pPr>
    <w:rPr>
      <w:b/>
      <w:bCs/>
      <w:caps/>
    </w:rPr>
  </w:style>
  <w:style w:type="paragraph" w:styleId="Footer">
    <w:name w:val="footer"/>
    <w:basedOn w:val="Normal"/>
    <w:rsid w:val="00B83199"/>
    <w:pPr>
      <w:tabs>
        <w:tab w:val="center" w:pos="4320"/>
        <w:tab w:val="right" w:pos="8640"/>
      </w:tabs>
    </w:pPr>
    <w:rPr>
      <w:sz w:val="16"/>
    </w:rPr>
  </w:style>
  <w:style w:type="paragraph" w:customStyle="1" w:styleId="MainHeading">
    <w:name w:val="Main Heading"/>
    <w:basedOn w:val="Body"/>
    <w:rsid w:val="00974E8E"/>
    <w:pPr>
      <w:keepNext/>
      <w:keepLines/>
      <w:numPr>
        <w:numId w:val="3"/>
      </w:numPr>
      <w:jc w:val="center"/>
      <w:outlineLvl w:val="0"/>
    </w:pPr>
    <w:rPr>
      <w:b/>
      <w:bCs/>
      <w:caps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E45120"/>
  </w:style>
  <w:style w:type="paragraph" w:styleId="EndnoteText">
    <w:name w:val="endnote text"/>
    <w:basedOn w:val="Normal"/>
    <w:semiHidden/>
    <w:rsid w:val="00E45120"/>
  </w:style>
  <w:style w:type="paragraph" w:styleId="Index1">
    <w:name w:val="index 1"/>
    <w:basedOn w:val="Normal"/>
    <w:next w:val="Normal"/>
    <w:semiHidden/>
    <w:rsid w:val="00C642C2"/>
    <w:pPr>
      <w:ind w:left="200" w:hanging="200"/>
    </w:pPr>
  </w:style>
  <w:style w:type="paragraph" w:styleId="Index2">
    <w:name w:val="index 2"/>
    <w:basedOn w:val="Normal"/>
    <w:next w:val="Normal"/>
    <w:semiHidden/>
    <w:rsid w:val="00C642C2"/>
    <w:pPr>
      <w:ind w:left="400" w:hanging="200"/>
    </w:pPr>
  </w:style>
  <w:style w:type="paragraph" w:styleId="Index3">
    <w:name w:val="index 3"/>
    <w:basedOn w:val="Normal"/>
    <w:next w:val="Normal"/>
    <w:semiHidden/>
    <w:rsid w:val="00C642C2"/>
    <w:pPr>
      <w:ind w:left="600" w:hanging="200"/>
    </w:pPr>
  </w:style>
  <w:style w:type="paragraph" w:styleId="Index4">
    <w:name w:val="index 4"/>
    <w:basedOn w:val="Normal"/>
    <w:next w:val="Normal"/>
    <w:semiHidden/>
    <w:rsid w:val="00C642C2"/>
    <w:pPr>
      <w:ind w:left="800" w:hanging="200"/>
    </w:pPr>
  </w:style>
  <w:style w:type="paragraph" w:styleId="Index5">
    <w:name w:val="index 5"/>
    <w:basedOn w:val="Normal"/>
    <w:next w:val="Normal"/>
    <w:semiHidden/>
    <w:rsid w:val="00C642C2"/>
    <w:pPr>
      <w:ind w:left="1000" w:hanging="200"/>
    </w:pPr>
  </w:style>
  <w:style w:type="paragraph" w:styleId="Index6">
    <w:name w:val="index 6"/>
    <w:basedOn w:val="Normal"/>
    <w:next w:val="Normal"/>
    <w:semiHidden/>
    <w:rsid w:val="00C642C2"/>
    <w:pPr>
      <w:ind w:left="1200" w:hanging="200"/>
    </w:pPr>
  </w:style>
  <w:style w:type="paragraph" w:styleId="Index7">
    <w:name w:val="index 7"/>
    <w:basedOn w:val="Normal"/>
    <w:next w:val="Normal"/>
    <w:semiHidden/>
    <w:rsid w:val="00C642C2"/>
    <w:pPr>
      <w:ind w:left="1400" w:hanging="200"/>
    </w:pPr>
  </w:style>
  <w:style w:type="paragraph" w:styleId="Index8">
    <w:name w:val="index 8"/>
    <w:basedOn w:val="Normal"/>
    <w:next w:val="Normal"/>
    <w:semiHidden/>
    <w:rsid w:val="00C642C2"/>
    <w:pPr>
      <w:ind w:left="1600" w:hanging="200"/>
    </w:pPr>
  </w:style>
  <w:style w:type="paragraph" w:styleId="Index9">
    <w:name w:val="index 9"/>
    <w:basedOn w:val="Normal"/>
    <w:next w:val="Normal"/>
    <w:semiHidden/>
    <w:rsid w:val="00C642C2"/>
    <w:pPr>
      <w:ind w:left="1800" w:hanging="200"/>
    </w:pPr>
  </w:style>
  <w:style w:type="paragraph" w:styleId="TOC1">
    <w:name w:val="toc 1"/>
    <w:basedOn w:val="Body"/>
    <w:next w:val="Normal"/>
    <w:semiHidden/>
    <w:rsid w:val="00C642C2"/>
    <w:pPr>
      <w:tabs>
        <w:tab w:val="right" w:pos="8500"/>
      </w:tabs>
      <w:ind w:left="851" w:right="567" w:hanging="851"/>
    </w:pPr>
  </w:style>
  <w:style w:type="paragraph" w:styleId="TOC2">
    <w:name w:val="toc 2"/>
    <w:basedOn w:val="TOC1"/>
    <w:next w:val="Normal"/>
    <w:semiHidden/>
    <w:rsid w:val="00C642C2"/>
    <w:pPr>
      <w:ind w:left="1702"/>
    </w:pPr>
  </w:style>
  <w:style w:type="paragraph" w:styleId="TOC3">
    <w:name w:val="toc 3"/>
    <w:basedOn w:val="TOC1"/>
    <w:next w:val="Normal"/>
    <w:semiHidden/>
    <w:rsid w:val="00C642C2"/>
    <w:pPr>
      <w:ind w:left="2552"/>
    </w:pPr>
  </w:style>
  <w:style w:type="paragraph" w:styleId="TOC4">
    <w:name w:val="toc 4"/>
    <w:basedOn w:val="TOC1"/>
    <w:next w:val="Normal"/>
    <w:semiHidden/>
    <w:rsid w:val="00C642C2"/>
    <w:pPr>
      <w:ind w:left="0" w:firstLine="0"/>
    </w:pPr>
  </w:style>
  <w:style w:type="paragraph" w:styleId="TOC5">
    <w:name w:val="toc 5"/>
    <w:basedOn w:val="TOC1"/>
    <w:next w:val="Normal"/>
    <w:semiHidden/>
    <w:rsid w:val="00C642C2"/>
    <w:pPr>
      <w:ind w:firstLine="0"/>
    </w:pPr>
  </w:style>
  <w:style w:type="paragraph" w:styleId="TOC6">
    <w:name w:val="toc 6"/>
    <w:basedOn w:val="TOC1"/>
    <w:next w:val="Normal"/>
    <w:semiHidden/>
    <w:rsid w:val="00C642C2"/>
    <w:pPr>
      <w:ind w:left="1701" w:firstLine="0"/>
    </w:pPr>
  </w:style>
  <w:style w:type="paragraph" w:styleId="TOC7">
    <w:name w:val="toc 7"/>
    <w:basedOn w:val="Normal"/>
    <w:next w:val="Normal"/>
    <w:semiHidden/>
    <w:rsid w:val="00C642C2"/>
    <w:pPr>
      <w:ind w:left="1200"/>
    </w:pPr>
  </w:style>
  <w:style w:type="paragraph" w:styleId="TOC8">
    <w:name w:val="toc 8"/>
    <w:basedOn w:val="Normal"/>
    <w:next w:val="Normal"/>
    <w:semiHidden/>
    <w:rsid w:val="00C642C2"/>
    <w:pPr>
      <w:ind w:left="1400"/>
    </w:pPr>
  </w:style>
  <w:style w:type="paragraph" w:styleId="TOC9">
    <w:name w:val="toc 9"/>
    <w:basedOn w:val="Normal"/>
    <w:next w:val="Normal"/>
    <w:semiHidden/>
    <w:rsid w:val="00C642C2"/>
    <w:pPr>
      <w:ind w:left="1600"/>
    </w:pPr>
  </w:style>
  <w:style w:type="paragraph" w:customStyle="1" w:styleId="Appendix">
    <w:name w:val="Appendix #"/>
    <w:basedOn w:val="Body"/>
    <w:next w:val="SubHeading"/>
    <w:rsid w:val="00974E8E"/>
    <w:pPr>
      <w:keepNext/>
      <w:keepLines/>
      <w:numPr>
        <w:ilvl w:val="1"/>
        <w:numId w:val="4"/>
      </w:numPr>
      <w:jc w:val="center"/>
    </w:pPr>
    <w:rPr>
      <w:b/>
      <w:bCs/>
    </w:rPr>
  </w:style>
  <w:style w:type="paragraph" w:customStyle="1" w:styleId="Part">
    <w:name w:val="Part #"/>
    <w:basedOn w:val="Body"/>
    <w:next w:val="SubHeading"/>
    <w:rsid w:val="00974E8E"/>
    <w:pPr>
      <w:keepNext/>
      <w:keepLines/>
      <w:numPr>
        <w:ilvl w:val="2"/>
        <w:numId w:val="4"/>
      </w:numPr>
      <w:jc w:val="center"/>
    </w:pPr>
  </w:style>
  <w:style w:type="paragraph" w:customStyle="1" w:styleId="Schedule">
    <w:name w:val="Schedule #"/>
    <w:basedOn w:val="Body"/>
    <w:next w:val="SubHeading"/>
    <w:rsid w:val="00974E8E"/>
    <w:pPr>
      <w:keepNext/>
      <w:keepLines/>
      <w:numPr>
        <w:numId w:val="4"/>
      </w:numPr>
      <w:jc w:val="center"/>
    </w:pPr>
    <w:rPr>
      <w:b/>
      <w:bCs/>
    </w:rPr>
  </w:style>
  <w:style w:type="character" w:styleId="EndnoteReference">
    <w:name w:val="endnote reference"/>
    <w:semiHidden/>
    <w:rsid w:val="00C642C2"/>
    <w:rPr>
      <w:vertAlign w:val="superscript"/>
    </w:rPr>
  </w:style>
  <w:style w:type="character" w:styleId="FootnoteReference">
    <w:name w:val="footnote reference"/>
    <w:semiHidden/>
    <w:rsid w:val="00C642C2"/>
    <w:rPr>
      <w:vertAlign w:val="superscript"/>
    </w:rPr>
  </w:style>
  <w:style w:type="character" w:customStyle="1" w:styleId="CharacterStyle3">
    <w:name w:val="Character Style 3"/>
    <w:rsid w:val="003F0E4A"/>
    <w:rPr>
      <w:rFonts w:ascii="Tahoma" w:hAnsi="Tahoma"/>
      <w:sz w:val="18"/>
    </w:rPr>
  </w:style>
  <w:style w:type="paragraph" w:customStyle="1" w:styleId="Char1CharCharChar">
    <w:name w:val="Char1 Char Char Char"/>
    <w:basedOn w:val="Normal"/>
    <w:rsid w:val="003F0E4A"/>
    <w:pPr>
      <w:adjustRightInd/>
      <w:spacing w:before="120" w:after="120" w:line="240" w:lineRule="exact"/>
      <w:jc w:val="left"/>
    </w:pPr>
    <w:rPr>
      <w:rFonts w:ascii="Tahoma" w:eastAsia="Times New Roman" w:hAnsi="Tahoma" w:cs="Tahoma"/>
      <w:lang w:val="en-US" w:eastAsia="en-US"/>
    </w:rPr>
  </w:style>
  <w:style w:type="paragraph" w:customStyle="1" w:styleId="textbullet">
    <w:name w:val="text bullet"/>
    <w:rsid w:val="00355281"/>
    <w:pPr>
      <w:keepLines/>
      <w:spacing w:before="120" w:line="240" w:lineRule="exact"/>
      <w:ind w:left="340" w:hanging="341"/>
      <w:jc w:val="both"/>
    </w:pPr>
    <w:rPr>
      <w:rFonts w:ascii="Times" w:hAnsi="Times"/>
      <w:sz w:val="21"/>
      <w:lang w:eastAsia="en-US"/>
    </w:rPr>
  </w:style>
  <w:style w:type="paragraph" w:customStyle="1" w:styleId="textbullet2">
    <w:name w:val="text bullet 2"/>
    <w:basedOn w:val="textbullet"/>
    <w:rsid w:val="00355281"/>
    <w:pPr>
      <w:ind w:left="793" w:hanging="454"/>
    </w:pPr>
  </w:style>
  <w:style w:type="character" w:customStyle="1" w:styleId="MYRIADPROSEMI-BOLD">
    <w:name w:val="MYRIAD PRO SEMI-BOLD"/>
    <w:uiPriority w:val="99"/>
    <w:rsid w:val="00AC40A3"/>
    <w:rPr>
      <w:rFonts w:ascii="Arial Bold" w:hAnsi="Arial Bold" w:cs="MyriadPro-Semibold"/>
      <w:color w:val="000000"/>
      <w:vertAlign w:val="baseline"/>
    </w:rPr>
  </w:style>
  <w:style w:type="paragraph" w:customStyle="1" w:styleId="Bodycopyindent1">
    <w:name w:val="Body copy indent 1"/>
    <w:basedOn w:val="Normal"/>
    <w:uiPriority w:val="99"/>
    <w:rsid w:val="00AC40A3"/>
    <w:pPr>
      <w:widowControl w:val="0"/>
      <w:suppressAutoHyphens/>
      <w:autoSpaceDE w:val="0"/>
      <w:autoSpaceDN w:val="0"/>
      <w:spacing w:after="113" w:line="200" w:lineRule="atLeast"/>
      <w:ind w:left="454" w:hanging="454"/>
      <w:textAlignment w:val="center"/>
    </w:pPr>
    <w:rPr>
      <w:rFonts w:ascii="MyriadPro-Light" w:eastAsia="Cambria" w:hAnsi="MyriadPro-Light" w:cs="MyriadPro-Light"/>
      <w:color w:val="000000"/>
      <w:spacing w:val="-2"/>
      <w:sz w:val="18"/>
      <w:szCs w:val="18"/>
      <w:lang w:eastAsia="en-US"/>
    </w:rPr>
  </w:style>
  <w:style w:type="paragraph" w:customStyle="1" w:styleId="Bodycopyindent2">
    <w:name w:val="Body copy indent 2"/>
    <w:basedOn w:val="Bodycopyindent1"/>
    <w:uiPriority w:val="99"/>
    <w:rsid w:val="00AC40A3"/>
    <w:pPr>
      <w:ind w:left="907"/>
    </w:pPr>
  </w:style>
  <w:style w:type="paragraph" w:customStyle="1" w:styleId="Bodycopyindent3">
    <w:name w:val="Body copy indent 3"/>
    <w:basedOn w:val="Bodycopyindent2"/>
    <w:uiPriority w:val="99"/>
    <w:rsid w:val="00AC40A3"/>
    <w:pPr>
      <w:ind w:left="1361"/>
    </w:pPr>
  </w:style>
  <w:style w:type="paragraph" w:styleId="BalloonText">
    <w:name w:val="Balloon Text"/>
    <w:basedOn w:val="Normal"/>
    <w:link w:val="BalloonTextChar"/>
    <w:rsid w:val="00C430EB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C430EB"/>
    <w:rPr>
      <w:rFonts w:ascii="Tahoma" w:eastAsia="Arial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6FD"/>
    <w:pPr>
      <w:adjustRightInd/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</w:rPr>
  </w:style>
  <w:style w:type="paragraph" w:customStyle="1" w:styleId="t">
    <w:name w:val="t"/>
    <w:basedOn w:val="Normal"/>
    <w:rsid w:val="004856FD"/>
    <w:pPr>
      <w:shd w:val="clear" w:color="auto" w:fill="FFFFFF"/>
      <w:adjustRightInd/>
      <w:jc w:val="left"/>
    </w:pPr>
    <w:rPr>
      <w:rFonts w:ascii="Courier New" w:eastAsia="Times New Roman" w:hAnsi="Courier New" w:cs="Courier New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C5EAE"/>
    <w:pPr>
      <w:widowControl w:val="0"/>
      <w:adjustRightInd/>
      <w:ind w:left="100"/>
      <w:jc w:val="left"/>
    </w:pPr>
    <w:rPr>
      <w:rFonts w:ascii="Calibri" w:eastAsia="Times New Roman" w:hAnsi="Calibri" w:cstheme="minorBidi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C5EAE"/>
    <w:rPr>
      <w:rFonts w:ascii="Calibri" w:hAnsi="Calibri" w:cstheme="minorBidi"/>
      <w:sz w:val="16"/>
      <w:szCs w:val="16"/>
      <w:lang w:val="en-US" w:eastAsia="en-US"/>
    </w:rPr>
  </w:style>
  <w:style w:type="paragraph" w:customStyle="1" w:styleId="r">
    <w:name w:val="r"/>
    <w:basedOn w:val="Normal"/>
    <w:rsid w:val="00707324"/>
    <w:pPr>
      <w:shd w:val="clear" w:color="auto" w:fill="FFFFFF"/>
      <w:adjustRightInd/>
      <w:jc w:val="left"/>
    </w:pPr>
    <w:rPr>
      <w:rFonts w:ascii="Courier New" w:eastAsia="Times New Roman" w:hAnsi="Courier New" w:cs="Courier New"/>
      <w:sz w:val="24"/>
      <w:szCs w:val="24"/>
    </w:rPr>
  </w:style>
  <w:style w:type="paragraph" w:customStyle="1" w:styleId="s">
    <w:name w:val="s"/>
    <w:basedOn w:val="Normal"/>
    <w:rsid w:val="00707324"/>
    <w:pPr>
      <w:adjustRightInd/>
      <w:jc w:val="left"/>
    </w:pPr>
    <w:rPr>
      <w:rFonts w:ascii="Courier New" w:eastAsia="Times New Roman" w:hAnsi="Courier New" w:cs="Courier New"/>
      <w:b/>
      <w:bCs/>
      <w:sz w:val="24"/>
      <w:szCs w:val="24"/>
    </w:rPr>
  </w:style>
  <w:style w:type="character" w:customStyle="1" w:styleId="p">
    <w:name w:val="p"/>
    <w:basedOn w:val="DefaultParagraphFont"/>
    <w:rsid w:val="00707324"/>
    <w:rPr>
      <w:rFonts w:ascii="Arial" w:hAnsi="Arial" w:cs="Arial" w:hint="default"/>
      <w:color w:val="000000"/>
      <w:sz w:val="20"/>
      <w:szCs w:val="20"/>
    </w:rPr>
  </w:style>
  <w:style w:type="character" w:customStyle="1" w:styleId="m">
    <w:name w:val="m"/>
    <w:basedOn w:val="DefaultParagraphFont"/>
    <w:rsid w:val="00707324"/>
    <w:rPr>
      <w:rFonts w:ascii="Arial" w:hAnsi="Arial" w:cs="Arial" w:hint="default"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A378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378B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A378B"/>
    <w:rPr>
      <w:rFonts w:ascii="Arial" w:eastAsia="Arial" w:hAnsi="Arial" w:cs="Arial"/>
    </w:rPr>
  </w:style>
  <w:style w:type="character" w:customStyle="1" w:styleId="CommentSubjectChar">
    <w:name w:val="Comment Subject Char"/>
    <w:basedOn w:val="CommentTextChar"/>
    <w:link w:val="CommentSubject"/>
    <w:semiHidden/>
    <w:rsid w:val="00CA378B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insent%20Masons%20Templates\General\Blank%20A4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3A218-9BB4-478E-9741-C8067629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A4 Document</Template>
  <TotalTime>0</TotalTime>
  <Pages>4</Pages>
  <Words>1341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2010-01-06T14:38:00Z</cp:lastPrinted>
  <dcterms:created xsi:type="dcterms:W3CDTF">2018-07-23T05:34:00Z</dcterms:created>
  <dcterms:modified xsi:type="dcterms:W3CDTF">2021-09-07T10:32:00Z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85523612.1\tdo</vt:lpwstr>
  </property>
  <property fmtid="{D5CDD505-2E9C-101B-9397-08002B2CF9AE}" pid="3" name="ActionID">
    <vt:lpwstr>Blank</vt:lpwstr>
  </property>
  <property fmtid="{D5CDD505-2E9C-101B-9397-08002B2CF9AE}" pid="4" name="PrintMode">
    <vt:lpwstr>White</vt:lpwstr>
  </property>
</Properties>
</file>