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B604" w14:textId="77777777" w:rsidR="00A804EE" w:rsidRDefault="00A804EE" w:rsidP="00A804EE">
      <w:pPr>
        <w:pStyle w:val="StandardAshurst"/>
        <w:jc w:val="center"/>
      </w:pPr>
    </w:p>
    <w:p w14:paraId="6861CDB1" w14:textId="77777777" w:rsidR="00A804EE" w:rsidRDefault="00A804EE" w:rsidP="00A804EE">
      <w:pPr>
        <w:pStyle w:val="StandardAshurst"/>
        <w:jc w:val="center"/>
      </w:pPr>
    </w:p>
    <w:p w14:paraId="70DF1C6A" w14:textId="77777777" w:rsidR="00A804EE" w:rsidRDefault="00A804EE" w:rsidP="00A804EE">
      <w:pPr>
        <w:pStyle w:val="StandardAshurst"/>
        <w:jc w:val="center"/>
      </w:pPr>
    </w:p>
    <w:p w14:paraId="77284396" w14:textId="77777777" w:rsidR="00A804EE" w:rsidRDefault="00A804EE" w:rsidP="00A804EE">
      <w:pPr>
        <w:pStyle w:val="StandardAshurst"/>
        <w:jc w:val="center"/>
      </w:pPr>
    </w:p>
    <w:p w14:paraId="01797D22" w14:textId="77777777" w:rsidR="00A804EE" w:rsidRDefault="00A804EE" w:rsidP="00A804EE">
      <w:pPr>
        <w:pStyle w:val="StandardAshurst"/>
        <w:jc w:val="center"/>
      </w:pPr>
    </w:p>
    <w:p w14:paraId="33E6FE5E" w14:textId="77777777" w:rsidR="00A804EE" w:rsidRDefault="00A804EE" w:rsidP="00A804EE">
      <w:pPr>
        <w:pStyle w:val="StandardAshurst"/>
        <w:jc w:val="center"/>
      </w:pPr>
    </w:p>
    <w:p w14:paraId="3DFBBC4C" w14:textId="77777777" w:rsidR="00A804EE" w:rsidRDefault="00A804EE" w:rsidP="00A804EE">
      <w:pPr>
        <w:pStyle w:val="StandardAshurst"/>
        <w:jc w:val="center"/>
      </w:pPr>
    </w:p>
    <w:p w14:paraId="51C950D7" w14:textId="77777777" w:rsidR="00A804EE" w:rsidRDefault="00A804EE" w:rsidP="00A804EE">
      <w:pPr>
        <w:pStyle w:val="StandardAshurst"/>
        <w:jc w:val="center"/>
      </w:pPr>
    </w:p>
    <w:p w14:paraId="338F0311" w14:textId="77777777" w:rsidR="00A804EE" w:rsidRDefault="00A804EE" w:rsidP="00A804EE">
      <w:pPr>
        <w:pStyle w:val="StandardAshurst"/>
        <w:jc w:val="center"/>
      </w:pPr>
    </w:p>
    <w:p w14:paraId="06D98DAA" w14:textId="77777777" w:rsidR="00A804EE" w:rsidRDefault="00A804EE" w:rsidP="00A804EE">
      <w:pPr>
        <w:pStyle w:val="StandardAshurst"/>
        <w:jc w:val="center"/>
      </w:pPr>
    </w:p>
    <w:p w14:paraId="515776D1" w14:textId="77777777" w:rsidR="00A804EE" w:rsidRDefault="00A804EE" w:rsidP="00A804EE">
      <w:pPr>
        <w:pStyle w:val="StandardAshurst"/>
        <w:jc w:val="center"/>
      </w:pPr>
    </w:p>
    <w:p w14:paraId="02A0B309" w14:textId="77777777" w:rsidR="00A804EE" w:rsidRDefault="00A804EE" w:rsidP="00A804EE">
      <w:pPr>
        <w:pStyle w:val="StandardAshurst"/>
        <w:jc w:val="center"/>
      </w:pPr>
    </w:p>
    <w:p w14:paraId="443770E4" w14:textId="77777777" w:rsidR="00A804EE" w:rsidRDefault="00A804EE" w:rsidP="00A804EE">
      <w:pPr>
        <w:pStyle w:val="StandardAshurst"/>
        <w:jc w:val="center"/>
      </w:pPr>
    </w:p>
    <w:p w14:paraId="044327B3" w14:textId="77777777" w:rsidR="00A804EE" w:rsidRDefault="00A804EE" w:rsidP="00A804EE">
      <w:pPr>
        <w:pStyle w:val="StandardAshurst"/>
        <w:jc w:val="center"/>
      </w:pPr>
    </w:p>
    <w:p w14:paraId="5D7F810A" w14:textId="77777777" w:rsidR="00A804EE" w:rsidRDefault="00A804EE" w:rsidP="00A804EE">
      <w:pPr>
        <w:pStyle w:val="StandardAshurst"/>
        <w:jc w:val="center"/>
      </w:pPr>
    </w:p>
    <w:p w14:paraId="5E7F481D" w14:textId="77777777" w:rsidR="00A804EE" w:rsidRDefault="00A804EE" w:rsidP="00A804EE">
      <w:pPr>
        <w:pStyle w:val="StandardAshurst"/>
        <w:jc w:val="center"/>
      </w:pPr>
    </w:p>
    <w:p w14:paraId="62C944EC" w14:textId="77777777" w:rsidR="00A804EE" w:rsidRDefault="00A804EE" w:rsidP="00A804EE">
      <w:pPr>
        <w:pStyle w:val="StandardAshurst"/>
        <w:jc w:val="center"/>
      </w:pPr>
    </w:p>
    <w:p w14:paraId="07617433" w14:textId="77777777" w:rsidR="00A804EE" w:rsidRDefault="00A804EE" w:rsidP="00A804EE">
      <w:pPr>
        <w:pStyle w:val="StandardAshurst"/>
        <w:jc w:val="center"/>
      </w:pPr>
    </w:p>
    <w:p w14:paraId="43544166" w14:textId="60999165" w:rsidR="00A804EE" w:rsidRPr="00A30095" w:rsidRDefault="00C52452" w:rsidP="00C52452">
      <w:pPr>
        <w:pStyle w:val="StandardAshurst"/>
        <w:jc w:val="center"/>
      </w:pPr>
      <w:r w:rsidRPr="00C52452">
        <w:rPr>
          <w:b/>
          <w:bCs/>
        </w:rPr>
        <w:t xml:space="preserve">QINETIQ GROUP PLC </w:t>
      </w:r>
    </w:p>
    <w:p w14:paraId="316F47AD" w14:textId="151D7E35" w:rsidR="00A804EE" w:rsidRPr="00A30095" w:rsidRDefault="00A804EE">
      <w:pPr>
        <w:pStyle w:val="StandardAshurst"/>
      </w:pPr>
    </w:p>
    <w:p w14:paraId="277F803C" w14:textId="6167547D" w:rsidR="00A804EE" w:rsidRPr="00A30095" w:rsidRDefault="00A804EE">
      <w:pPr>
        <w:pStyle w:val="StandardAshurst"/>
      </w:pPr>
    </w:p>
    <w:p w14:paraId="54211F51" w14:textId="15BB5373" w:rsidR="00A804EE" w:rsidRPr="00A30095" w:rsidRDefault="00A804EE">
      <w:pPr>
        <w:pStyle w:val="StandardAshurst"/>
      </w:pPr>
    </w:p>
    <w:p w14:paraId="4E7D2144" w14:textId="31721A47" w:rsidR="00A804EE" w:rsidRPr="00A30095" w:rsidRDefault="00A804EE">
      <w:pPr>
        <w:pStyle w:val="StandardAshurst"/>
        <w:rPr>
          <w:u w:val="single"/>
        </w:rPr>
      </w:pPr>
    </w:p>
    <w:p w14:paraId="42571AE7" w14:textId="1D2963C2" w:rsidR="00A804EE" w:rsidRPr="00A30095" w:rsidRDefault="00C52452" w:rsidP="00C52452">
      <w:pPr>
        <w:pStyle w:val="StandardAshurst"/>
        <w:jc w:val="center"/>
        <w:rPr>
          <w:b/>
          <w:bCs/>
        </w:rPr>
      </w:pPr>
      <w:r w:rsidRPr="00A30095">
        <w:rPr>
          <w:b/>
          <w:bCs/>
        </w:rPr>
        <w:t xml:space="preserve">RULES OF THE </w:t>
      </w:r>
      <w:r w:rsidRPr="00C52452">
        <w:rPr>
          <w:b/>
          <w:bCs/>
        </w:rPr>
        <w:t>QINETIQ GROUP PLC ANNUAL BONUS PLAN</w:t>
      </w:r>
    </w:p>
    <w:p w14:paraId="543CD6B1" w14:textId="3D052F99" w:rsidR="00A804EE" w:rsidRPr="00A30095" w:rsidRDefault="00A804EE" w:rsidP="00A804EE">
      <w:pPr>
        <w:pStyle w:val="StandardAshurst"/>
        <w:jc w:val="center"/>
      </w:pPr>
    </w:p>
    <w:p w14:paraId="0AFFDE9F" w14:textId="77777777" w:rsidR="00A804EE" w:rsidRPr="00A30095" w:rsidRDefault="00A804EE" w:rsidP="00A804EE">
      <w:pPr>
        <w:pStyle w:val="StandardAshurst"/>
        <w:jc w:val="center"/>
      </w:pPr>
    </w:p>
    <w:p w14:paraId="22AFE1BE" w14:textId="180EEA60" w:rsidR="00A804EE" w:rsidRPr="00A30095" w:rsidRDefault="00A804EE" w:rsidP="00A804EE">
      <w:pPr>
        <w:pStyle w:val="StandardAshurst"/>
        <w:jc w:val="center"/>
      </w:pPr>
      <w:r w:rsidRPr="00A30095">
        <w:t>Approved by shareholders of the Company</w:t>
      </w:r>
      <w:r w:rsidR="00641705" w:rsidRPr="00A30095">
        <w:t xml:space="preserve"> in general meeting</w:t>
      </w:r>
      <w:r w:rsidRPr="00A30095">
        <w:t xml:space="preserve"> on </w:t>
      </w:r>
      <w:r w:rsidR="00641705" w:rsidRPr="00A30095">
        <w:t>[•] 202</w:t>
      </w:r>
      <w:r w:rsidR="00914AF2">
        <w:t>3</w:t>
      </w:r>
    </w:p>
    <w:p w14:paraId="0EF3F18D" w14:textId="77777777" w:rsidR="00A804EE" w:rsidRPr="00A30095" w:rsidRDefault="00A804EE" w:rsidP="00A804EE">
      <w:pPr>
        <w:pStyle w:val="StandardAshurst"/>
        <w:jc w:val="center"/>
      </w:pPr>
    </w:p>
    <w:p w14:paraId="0166D0D7" w14:textId="0F422132" w:rsidR="00A804EE" w:rsidRPr="00A30095" w:rsidRDefault="00A804EE" w:rsidP="00A804EE">
      <w:pPr>
        <w:pStyle w:val="StandardAshurst"/>
        <w:jc w:val="center"/>
      </w:pPr>
      <w:r w:rsidRPr="00A30095">
        <w:t xml:space="preserve">Adopted by the remuneration committee of the board of the Company on </w:t>
      </w:r>
      <w:r w:rsidR="00641705" w:rsidRPr="00A30095">
        <w:t>[•] 202</w:t>
      </w:r>
      <w:r w:rsidR="00914AF2">
        <w:t>3</w:t>
      </w:r>
    </w:p>
    <w:p w14:paraId="6D238A7C" w14:textId="25543B3A" w:rsidR="00A804EE" w:rsidRPr="00A30095" w:rsidRDefault="00A804EE">
      <w:pPr>
        <w:pStyle w:val="StandardAshurst"/>
      </w:pPr>
    </w:p>
    <w:p w14:paraId="23EDE0A7" w14:textId="763D0895" w:rsidR="00A804EE" w:rsidRPr="00A30095" w:rsidRDefault="00A804EE" w:rsidP="00A804EE">
      <w:pPr>
        <w:spacing w:after="0" w:line="240" w:lineRule="auto"/>
        <w:rPr>
          <w:rFonts w:eastAsiaTheme="minorEastAsia"/>
          <w:szCs w:val="24"/>
          <w:lang w:eastAsia="zh-TW"/>
        </w:rPr>
      </w:pPr>
      <w:r w:rsidRPr="00A30095">
        <w:br w:type="page"/>
      </w:r>
    </w:p>
    <w:p w14:paraId="6323ACC1" w14:textId="77777777" w:rsidR="00A804EE" w:rsidRPr="00A30095" w:rsidRDefault="00A804EE">
      <w:pPr>
        <w:pStyle w:val="CBOLDCAPSAshurst"/>
      </w:pPr>
      <w:r w:rsidRPr="00A30095">
        <w:lastRenderedPageBreak/>
        <w:t>CONTENTS</w:t>
      </w:r>
    </w:p>
    <w:p w14:paraId="6AA74732" w14:textId="77777777" w:rsidR="00A804EE" w:rsidRPr="00A30095" w:rsidRDefault="00A804EE">
      <w:pPr>
        <w:pStyle w:val="TOCSubHeadingAshurst"/>
      </w:pPr>
      <w:r w:rsidRPr="00A30095">
        <w:t>CLAUSE</w:t>
      </w:r>
      <w:r w:rsidRPr="00A30095">
        <w:tab/>
        <w:t>PAGE</w:t>
      </w:r>
    </w:p>
    <w:p w14:paraId="4FEFC616" w14:textId="1B079602" w:rsidR="00F930EC" w:rsidRPr="00F930EC" w:rsidRDefault="00A804EE">
      <w:pPr>
        <w:pStyle w:val="TOC1"/>
        <w:rPr>
          <w:caps w:val="0"/>
          <w:sz w:val="22"/>
          <w:szCs w:val="22"/>
        </w:rPr>
      </w:pPr>
      <w:r w:rsidRPr="00F930EC">
        <w:rPr>
          <w:bCs/>
        </w:rPr>
        <w:fldChar w:fldCharType="begin"/>
      </w:r>
      <w:r w:rsidR="00F930EC">
        <w:rPr>
          <w:bCs/>
        </w:rPr>
        <w:instrText xml:space="preserve"> TOC \F \Z \T " H1ASHURST,1, SCHEDULEASHURST,3, SCHSUBASHURST,4, APPENDIXASHURST,3, APPENDIXSUBASHURST,4," </w:instrText>
      </w:r>
      <w:r w:rsidRPr="00F930EC">
        <w:rPr>
          <w:bCs/>
        </w:rPr>
        <w:fldChar w:fldCharType="separate"/>
      </w:r>
      <w:r w:rsidR="00F930EC" w:rsidRPr="00F930EC">
        <w:t>1.</w:t>
      </w:r>
      <w:r w:rsidR="00F930EC" w:rsidRPr="00F930EC">
        <w:rPr>
          <w:caps w:val="0"/>
          <w:sz w:val="22"/>
          <w:szCs w:val="22"/>
        </w:rPr>
        <w:tab/>
      </w:r>
      <w:r w:rsidR="00F930EC" w:rsidRPr="00F930EC">
        <w:t>DEFINITIONS AND INTERPRETATION</w:t>
      </w:r>
      <w:r w:rsidR="00F930EC" w:rsidRPr="00F930EC">
        <w:rPr>
          <w:webHidden/>
        </w:rPr>
        <w:tab/>
      </w:r>
      <w:r w:rsidR="00F930EC" w:rsidRPr="00F930EC">
        <w:rPr>
          <w:webHidden/>
        </w:rPr>
        <w:fldChar w:fldCharType="begin"/>
      </w:r>
      <w:r w:rsidR="00F930EC" w:rsidRPr="00F930EC">
        <w:rPr>
          <w:webHidden/>
        </w:rPr>
        <w:instrText xml:space="preserve"> PAGEREF _Toc135660122 \h </w:instrText>
      </w:r>
      <w:r w:rsidR="00F930EC" w:rsidRPr="00F930EC">
        <w:rPr>
          <w:webHidden/>
        </w:rPr>
      </w:r>
      <w:r w:rsidR="00F930EC" w:rsidRPr="00F930EC">
        <w:rPr>
          <w:webHidden/>
        </w:rPr>
        <w:fldChar w:fldCharType="separate"/>
      </w:r>
      <w:r w:rsidR="00075478">
        <w:rPr>
          <w:webHidden/>
        </w:rPr>
        <w:t>1</w:t>
      </w:r>
      <w:r w:rsidR="00F930EC" w:rsidRPr="00F930EC">
        <w:rPr>
          <w:webHidden/>
        </w:rPr>
        <w:fldChar w:fldCharType="end"/>
      </w:r>
    </w:p>
    <w:p w14:paraId="3C8F17F4" w14:textId="1BED46A1" w:rsidR="00F930EC" w:rsidRPr="00F930EC" w:rsidRDefault="00F930EC">
      <w:pPr>
        <w:pStyle w:val="TOC1"/>
        <w:rPr>
          <w:caps w:val="0"/>
          <w:sz w:val="22"/>
          <w:szCs w:val="22"/>
        </w:rPr>
      </w:pPr>
      <w:r w:rsidRPr="00F930EC">
        <w:t>2.</w:t>
      </w:r>
      <w:r w:rsidRPr="00F930EC">
        <w:rPr>
          <w:caps w:val="0"/>
          <w:sz w:val="22"/>
          <w:szCs w:val="22"/>
        </w:rPr>
        <w:tab/>
      </w:r>
      <w:r w:rsidRPr="00F930EC">
        <w:t>GRANT OF AWARDS</w:t>
      </w:r>
      <w:r w:rsidRPr="00F930EC">
        <w:rPr>
          <w:webHidden/>
        </w:rPr>
        <w:tab/>
      </w:r>
      <w:r w:rsidRPr="00F930EC">
        <w:rPr>
          <w:webHidden/>
        </w:rPr>
        <w:fldChar w:fldCharType="begin"/>
      </w:r>
      <w:r w:rsidRPr="00F930EC">
        <w:rPr>
          <w:webHidden/>
        </w:rPr>
        <w:instrText xml:space="preserve"> PAGEREF _Toc135660123 \h </w:instrText>
      </w:r>
      <w:r w:rsidRPr="00F930EC">
        <w:rPr>
          <w:webHidden/>
        </w:rPr>
      </w:r>
      <w:r w:rsidRPr="00F930EC">
        <w:rPr>
          <w:webHidden/>
        </w:rPr>
        <w:fldChar w:fldCharType="separate"/>
      </w:r>
      <w:r w:rsidR="00075478">
        <w:rPr>
          <w:webHidden/>
        </w:rPr>
        <w:t>3</w:t>
      </w:r>
      <w:r w:rsidRPr="00F930EC">
        <w:rPr>
          <w:webHidden/>
        </w:rPr>
        <w:fldChar w:fldCharType="end"/>
      </w:r>
    </w:p>
    <w:p w14:paraId="5896BCF0" w14:textId="4761FE6A" w:rsidR="00F930EC" w:rsidRPr="00F930EC" w:rsidRDefault="00F930EC">
      <w:pPr>
        <w:pStyle w:val="TOC1"/>
        <w:rPr>
          <w:caps w:val="0"/>
          <w:sz w:val="22"/>
          <w:szCs w:val="22"/>
        </w:rPr>
      </w:pPr>
      <w:r w:rsidRPr="00F930EC">
        <w:t>3.</w:t>
      </w:r>
      <w:r w:rsidRPr="00F930EC">
        <w:rPr>
          <w:caps w:val="0"/>
          <w:sz w:val="22"/>
          <w:szCs w:val="22"/>
        </w:rPr>
        <w:tab/>
      </w:r>
      <w:r w:rsidRPr="00F930EC">
        <w:t>performance conditions</w:t>
      </w:r>
      <w:r w:rsidRPr="00F930EC">
        <w:rPr>
          <w:webHidden/>
        </w:rPr>
        <w:tab/>
      </w:r>
      <w:r w:rsidRPr="00F930EC">
        <w:rPr>
          <w:webHidden/>
        </w:rPr>
        <w:fldChar w:fldCharType="begin"/>
      </w:r>
      <w:r w:rsidRPr="00F930EC">
        <w:rPr>
          <w:webHidden/>
        </w:rPr>
        <w:instrText xml:space="preserve"> PAGEREF _Toc135660124 \h </w:instrText>
      </w:r>
      <w:r w:rsidRPr="00F930EC">
        <w:rPr>
          <w:webHidden/>
        </w:rPr>
      </w:r>
      <w:r w:rsidRPr="00F930EC">
        <w:rPr>
          <w:webHidden/>
        </w:rPr>
        <w:fldChar w:fldCharType="separate"/>
      </w:r>
      <w:r w:rsidR="00075478">
        <w:rPr>
          <w:webHidden/>
        </w:rPr>
        <w:t>5</w:t>
      </w:r>
      <w:r w:rsidRPr="00F930EC">
        <w:rPr>
          <w:webHidden/>
        </w:rPr>
        <w:fldChar w:fldCharType="end"/>
      </w:r>
    </w:p>
    <w:p w14:paraId="29DB201A" w14:textId="1DC96EF0" w:rsidR="00F930EC" w:rsidRPr="00F930EC" w:rsidRDefault="00F930EC">
      <w:pPr>
        <w:pStyle w:val="TOC1"/>
        <w:rPr>
          <w:caps w:val="0"/>
          <w:sz w:val="22"/>
          <w:szCs w:val="22"/>
        </w:rPr>
      </w:pPr>
      <w:r w:rsidRPr="00F930EC">
        <w:t>4.</w:t>
      </w:r>
      <w:r w:rsidRPr="00F930EC">
        <w:rPr>
          <w:caps w:val="0"/>
          <w:sz w:val="22"/>
          <w:szCs w:val="22"/>
        </w:rPr>
        <w:tab/>
      </w:r>
      <w:r w:rsidRPr="00F930EC">
        <w:t>LIMITS</w:t>
      </w:r>
      <w:r w:rsidRPr="00F930EC">
        <w:rPr>
          <w:webHidden/>
        </w:rPr>
        <w:tab/>
      </w:r>
      <w:r w:rsidRPr="00F930EC">
        <w:rPr>
          <w:webHidden/>
        </w:rPr>
        <w:fldChar w:fldCharType="begin"/>
      </w:r>
      <w:r w:rsidRPr="00F930EC">
        <w:rPr>
          <w:webHidden/>
        </w:rPr>
        <w:instrText xml:space="preserve"> PAGEREF _Toc135660125 \h </w:instrText>
      </w:r>
      <w:r w:rsidRPr="00F930EC">
        <w:rPr>
          <w:webHidden/>
        </w:rPr>
      </w:r>
      <w:r w:rsidRPr="00F930EC">
        <w:rPr>
          <w:webHidden/>
        </w:rPr>
        <w:fldChar w:fldCharType="separate"/>
      </w:r>
      <w:r w:rsidR="00075478">
        <w:rPr>
          <w:webHidden/>
        </w:rPr>
        <w:t>5</w:t>
      </w:r>
      <w:r w:rsidRPr="00F930EC">
        <w:rPr>
          <w:webHidden/>
        </w:rPr>
        <w:fldChar w:fldCharType="end"/>
      </w:r>
    </w:p>
    <w:p w14:paraId="566B41E9" w14:textId="68089E0C" w:rsidR="00F930EC" w:rsidRPr="00F930EC" w:rsidRDefault="00F930EC">
      <w:pPr>
        <w:pStyle w:val="TOC1"/>
        <w:rPr>
          <w:caps w:val="0"/>
          <w:sz w:val="22"/>
          <w:szCs w:val="22"/>
        </w:rPr>
      </w:pPr>
      <w:r w:rsidRPr="00F930EC">
        <w:t>5.</w:t>
      </w:r>
      <w:r w:rsidRPr="00F930EC">
        <w:rPr>
          <w:caps w:val="0"/>
          <w:sz w:val="22"/>
          <w:szCs w:val="22"/>
        </w:rPr>
        <w:tab/>
      </w:r>
      <w:r w:rsidRPr="00F930EC">
        <w:t>VESTING</w:t>
      </w:r>
      <w:r w:rsidRPr="00F930EC">
        <w:rPr>
          <w:webHidden/>
        </w:rPr>
        <w:tab/>
      </w:r>
      <w:r w:rsidRPr="00F930EC">
        <w:rPr>
          <w:webHidden/>
        </w:rPr>
        <w:fldChar w:fldCharType="begin"/>
      </w:r>
      <w:r w:rsidRPr="00F930EC">
        <w:rPr>
          <w:webHidden/>
        </w:rPr>
        <w:instrText xml:space="preserve"> PAGEREF _Toc135660126 \h </w:instrText>
      </w:r>
      <w:r w:rsidRPr="00F930EC">
        <w:rPr>
          <w:webHidden/>
        </w:rPr>
      </w:r>
      <w:r w:rsidRPr="00F930EC">
        <w:rPr>
          <w:webHidden/>
        </w:rPr>
        <w:fldChar w:fldCharType="separate"/>
      </w:r>
      <w:r w:rsidR="00075478">
        <w:rPr>
          <w:webHidden/>
        </w:rPr>
        <w:t>7</w:t>
      </w:r>
      <w:r w:rsidRPr="00F930EC">
        <w:rPr>
          <w:webHidden/>
        </w:rPr>
        <w:fldChar w:fldCharType="end"/>
      </w:r>
    </w:p>
    <w:p w14:paraId="6BCC77E2" w14:textId="7B9DE775" w:rsidR="00F930EC" w:rsidRPr="00F930EC" w:rsidRDefault="00F930EC">
      <w:pPr>
        <w:pStyle w:val="TOC1"/>
        <w:rPr>
          <w:caps w:val="0"/>
          <w:sz w:val="22"/>
          <w:szCs w:val="22"/>
        </w:rPr>
      </w:pPr>
      <w:r w:rsidRPr="00F930EC">
        <w:t>6.</w:t>
      </w:r>
      <w:r w:rsidRPr="00F930EC">
        <w:rPr>
          <w:caps w:val="0"/>
          <w:sz w:val="22"/>
          <w:szCs w:val="22"/>
        </w:rPr>
        <w:tab/>
      </w:r>
      <w:r w:rsidRPr="00F930EC">
        <w:t>CONSEQUENCES OF VESTING</w:t>
      </w:r>
      <w:r w:rsidRPr="00F930EC">
        <w:rPr>
          <w:webHidden/>
        </w:rPr>
        <w:tab/>
      </w:r>
      <w:r w:rsidRPr="00F930EC">
        <w:rPr>
          <w:webHidden/>
        </w:rPr>
        <w:fldChar w:fldCharType="begin"/>
      </w:r>
      <w:r w:rsidRPr="00F930EC">
        <w:rPr>
          <w:webHidden/>
        </w:rPr>
        <w:instrText xml:space="preserve"> PAGEREF _Toc135660127 \h </w:instrText>
      </w:r>
      <w:r w:rsidRPr="00F930EC">
        <w:rPr>
          <w:webHidden/>
        </w:rPr>
      </w:r>
      <w:r w:rsidRPr="00F930EC">
        <w:rPr>
          <w:webHidden/>
        </w:rPr>
        <w:fldChar w:fldCharType="separate"/>
      </w:r>
      <w:r w:rsidR="00075478">
        <w:rPr>
          <w:webHidden/>
        </w:rPr>
        <w:t>8</w:t>
      </w:r>
      <w:r w:rsidRPr="00F930EC">
        <w:rPr>
          <w:webHidden/>
        </w:rPr>
        <w:fldChar w:fldCharType="end"/>
      </w:r>
    </w:p>
    <w:p w14:paraId="1E201D0D" w14:textId="753783A3" w:rsidR="00F930EC" w:rsidRPr="00F930EC" w:rsidRDefault="00F930EC">
      <w:pPr>
        <w:pStyle w:val="TOC1"/>
        <w:rPr>
          <w:caps w:val="0"/>
          <w:sz w:val="22"/>
          <w:szCs w:val="22"/>
        </w:rPr>
      </w:pPr>
      <w:r w:rsidRPr="00F930EC">
        <w:t>7.</w:t>
      </w:r>
      <w:r w:rsidRPr="00F930EC">
        <w:rPr>
          <w:caps w:val="0"/>
          <w:sz w:val="22"/>
          <w:szCs w:val="22"/>
        </w:rPr>
        <w:tab/>
      </w:r>
      <w:r w:rsidRPr="00F930EC">
        <w:t>CASH ALTERNATIVE</w:t>
      </w:r>
      <w:r w:rsidRPr="00F930EC">
        <w:rPr>
          <w:webHidden/>
        </w:rPr>
        <w:tab/>
      </w:r>
      <w:r w:rsidRPr="00F930EC">
        <w:rPr>
          <w:webHidden/>
        </w:rPr>
        <w:fldChar w:fldCharType="begin"/>
      </w:r>
      <w:r w:rsidRPr="00F930EC">
        <w:rPr>
          <w:webHidden/>
        </w:rPr>
        <w:instrText xml:space="preserve"> PAGEREF _Toc135660128 \h </w:instrText>
      </w:r>
      <w:r w:rsidRPr="00F930EC">
        <w:rPr>
          <w:webHidden/>
        </w:rPr>
      </w:r>
      <w:r w:rsidRPr="00F930EC">
        <w:rPr>
          <w:webHidden/>
        </w:rPr>
        <w:fldChar w:fldCharType="separate"/>
      </w:r>
      <w:r w:rsidR="00075478">
        <w:rPr>
          <w:webHidden/>
        </w:rPr>
        <w:t>8</w:t>
      </w:r>
      <w:r w:rsidRPr="00F930EC">
        <w:rPr>
          <w:webHidden/>
        </w:rPr>
        <w:fldChar w:fldCharType="end"/>
      </w:r>
    </w:p>
    <w:p w14:paraId="5107509E" w14:textId="47E84657" w:rsidR="00F930EC" w:rsidRPr="00F930EC" w:rsidRDefault="00F930EC">
      <w:pPr>
        <w:pStyle w:val="TOC1"/>
        <w:rPr>
          <w:caps w:val="0"/>
          <w:sz w:val="22"/>
          <w:szCs w:val="22"/>
        </w:rPr>
      </w:pPr>
      <w:r w:rsidRPr="00F930EC">
        <w:t>8.</w:t>
      </w:r>
      <w:r w:rsidRPr="00F930EC">
        <w:rPr>
          <w:caps w:val="0"/>
          <w:sz w:val="22"/>
          <w:szCs w:val="22"/>
        </w:rPr>
        <w:tab/>
      </w:r>
      <w:r w:rsidRPr="00F930EC">
        <w:t>LAPSE OF AWARDS</w:t>
      </w:r>
      <w:r w:rsidRPr="00F930EC">
        <w:rPr>
          <w:webHidden/>
        </w:rPr>
        <w:tab/>
      </w:r>
      <w:r w:rsidRPr="00F930EC">
        <w:rPr>
          <w:webHidden/>
        </w:rPr>
        <w:fldChar w:fldCharType="begin"/>
      </w:r>
      <w:r w:rsidRPr="00F930EC">
        <w:rPr>
          <w:webHidden/>
        </w:rPr>
        <w:instrText xml:space="preserve"> PAGEREF _Toc135660129 \h </w:instrText>
      </w:r>
      <w:r w:rsidRPr="00F930EC">
        <w:rPr>
          <w:webHidden/>
        </w:rPr>
      </w:r>
      <w:r w:rsidRPr="00F930EC">
        <w:rPr>
          <w:webHidden/>
        </w:rPr>
        <w:fldChar w:fldCharType="separate"/>
      </w:r>
      <w:r w:rsidR="00075478">
        <w:rPr>
          <w:webHidden/>
        </w:rPr>
        <w:t>9</w:t>
      </w:r>
      <w:r w:rsidRPr="00F930EC">
        <w:rPr>
          <w:webHidden/>
        </w:rPr>
        <w:fldChar w:fldCharType="end"/>
      </w:r>
    </w:p>
    <w:p w14:paraId="20AC8F86" w14:textId="77F9406D" w:rsidR="00F930EC" w:rsidRPr="00F930EC" w:rsidRDefault="00F930EC">
      <w:pPr>
        <w:pStyle w:val="TOC1"/>
        <w:rPr>
          <w:caps w:val="0"/>
          <w:sz w:val="22"/>
          <w:szCs w:val="22"/>
        </w:rPr>
      </w:pPr>
      <w:r w:rsidRPr="00F930EC">
        <w:t>9.</w:t>
      </w:r>
      <w:r w:rsidRPr="00F930EC">
        <w:rPr>
          <w:caps w:val="0"/>
          <w:sz w:val="22"/>
          <w:szCs w:val="22"/>
        </w:rPr>
        <w:tab/>
      </w:r>
      <w:r w:rsidRPr="00F930EC">
        <w:t>Leavers</w:t>
      </w:r>
      <w:r w:rsidRPr="00F930EC">
        <w:rPr>
          <w:webHidden/>
        </w:rPr>
        <w:tab/>
      </w:r>
      <w:r w:rsidRPr="00F930EC">
        <w:rPr>
          <w:webHidden/>
        </w:rPr>
        <w:fldChar w:fldCharType="begin"/>
      </w:r>
      <w:r w:rsidRPr="00F930EC">
        <w:rPr>
          <w:webHidden/>
        </w:rPr>
        <w:instrText xml:space="preserve"> PAGEREF _Toc135660130 \h </w:instrText>
      </w:r>
      <w:r w:rsidRPr="00F930EC">
        <w:rPr>
          <w:webHidden/>
        </w:rPr>
      </w:r>
      <w:r w:rsidRPr="00F930EC">
        <w:rPr>
          <w:webHidden/>
        </w:rPr>
        <w:fldChar w:fldCharType="separate"/>
      </w:r>
      <w:r w:rsidR="00075478">
        <w:rPr>
          <w:webHidden/>
        </w:rPr>
        <w:t>9</w:t>
      </w:r>
      <w:r w:rsidRPr="00F930EC">
        <w:rPr>
          <w:webHidden/>
        </w:rPr>
        <w:fldChar w:fldCharType="end"/>
      </w:r>
    </w:p>
    <w:p w14:paraId="170ABE28" w14:textId="60114476" w:rsidR="00F930EC" w:rsidRPr="00F930EC" w:rsidRDefault="00F930EC">
      <w:pPr>
        <w:pStyle w:val="TOC1"/>
        <w:rPr>
          <w:caps w:val="0"/>
          <w:sz w:val="22"/>
          <w:szCs w:val="22"/>
        </w:rPr>
      </w:pPr>
      <w:r w:rsidRPr="00F930EC">
        <w:t>10.</w:t>
      </w:r>
      <w:r w:rsidRPr="00F930EC">
        <w:rPr>
          <w:caps w:val="0"/>
          <w:sz w:val="22"/>
          <w:szCs w:val="22"/>
        </w:rPr>
        <w:tab/>
      </w:r>
      <w:r w:rsidRPr="00F930EC">
        <w:t>Takeovers and other corporate events</w:t>
      </w:r>
      <w:r w:rsidRPr="00F930EC">
        <w:rPr>
          <w:webHidden/>
        </w:rPr>
        <w:tab/>
      </w:r>
      <w:r w:rsidRPr="00F930EC">
        <w:rPr>
          <w:webHidden/>
        </w:rPr>
        <w:fldChar w:fldCharType="begin"/>
      </w:r>
      <w:r w:rsidRPr="00F930EC">
        <w:rPr>
          <w:webHidden/>
        </w:rPr>
        <w:instrText xml:space="preserve"> PAGEREF _Toc135660131 \h </w:instrText>
      </w:r>
      <w:r w:rsidRPr="00F930EC">
        <w:rPr>
          <w:webHidden/>
        </w:rPr>
      </w:r>
      <w:r w:rsidRPr="00F930EC">
        <w:rPr>
          <w:webHidden/>
        </w:rPr>
        <w:fldChar w:fldCharType="separate"/>
      </w:r>
      <w:r w:rsidR="00075478">
        <w:rPr>
          <w:webHidden/>
        </w:rPr>
        <w:t>11</w:t>
      </w:r>
      <w:r w:rsidRPr="00F930EC">
        <w:rPr>
          <w:webHidden/>
        </w:rPr>
        <w:fldChar w:fldCharType="end"/>
      </w:r>
    </w:p>
    <w:p w14:paraId="122DBA08" w14:textId="2B2D6ABA" w:rsidR="00F930EC" w:rsidRPr="00F930EC" w:rsidRDefault="00F930EC">
      <w:pPr>
        <w:pStyle w:val="TOC1"/>
        <w:rPr>
          <w:caps w:val="0"/>
          <w:sz w:val="22"/>
          <w:szCs w:val="22"/>
        </w:rPr>
      </w:pPr>
      <w:r w:rsidRPr="00F930EC">
        <w:t>11.</w:t>
      </w:r>
      <w:r w:rsidRPr="00F930EC">
        <w:rPr>
          <w:caps w:val="0"/>
          <w:sz w:val="22"/>
          <w:szCs w:val="22"/>
        </w:rPr>
        <w:tab/>
      </w:r>
      <w:r w:rsidRPr="00F930EC">
        <w:t>ADJUSTMENT OF AWARDS</w:t>
      </w:r>
      <w:r w:rsidRPr="00F930EC">
        <w:rPr>
          <w:webHidden/>
        </w:rPr>
        <w:tab/>
      </w:r>
      <w:r w:rsidRPr="00F930EC">
        <w:rPr>
          <w:webHidden/>
        </w:rPr>
        <w:fldChar w:fldCharType="begin"/>
      </w:r>
      <w:r w:rsidRPr="00F930EC">
        <w:rPr>
          <w:webHidden/>
        </w:rPr>
        <w:instrText xml:space="preserve"> PAGEREF _Toc135660132 \h </w:instrText>
      </w:r>
      <w:r w:rsidRPr="00F930EC">
        <w:rPr>
          <w:webHidden/>
        </w:rPr>
      </w:r>
      <w:r w:rsidRPr="00F930EC">
        <w:rPr>
          <w:webHidden/>
        </w:rPr>
        <w:fldChar w:fldCharType="separate"/>
      </w:r>
      <w:r w:rsidR="00075478">
        <w:rPr>
          <w:webHidden/>
        </w:rPr>
        <w:t>12</w:t>
      </w:r>
      <w:r w:rsidRPr="00F930EC">
        <w:rPr>
          <w:webHidden/>
        </w:rPr>
        <w:fldChar w:fldCharType="end"/>
      </w:r>
    </w:p>
    <w:p w14:paraId="7F4692E7" w14:textId="117C3F08" w:rsidR="00F930EC" w:rsidRPr="00F930EC" w:rsidRDefault="00F930EC">
      <w:pPr>
        <w:pStyle w:val="TOC1"/>
        <w:rPr>
          <w:caps w:val="0"/>
          <w:sz w:val="22"/>
          <w:szCs w:val="22"/>
        </w:rPr>
      </w:pPr>
      <w:r w:rsidRPr="00F930EC">
        <w:t>12.</w:t>
      </w:r>
      <w:r w:rsidRPr="00F930EC">
        <w:rPr>
          <w:caps w:val="0"/>
          <w:sz w:val="22"/>
          <w:szCs w:val="22"/>
        </w:rPr>
        <w:tab/>
      </w:r>
      <w:r w:rsidRPr="00F930EC">
        <w:t>ALTERATIONS</w:t>
      </w:r>
      <w:r w:rsidRPr="00F930EC">
        <w:rPr>
          <w:webHidden/>
        </w:rPr>
        <w:tab/>
      </w:r>
      <w:r w:rsidRPr="00F930EC">
        <w:rPr>
          <w:webHidden/>
        </w:rPr>
        <w:fldChar w:fldCharType="begin"/>
      </w:r>
      <w:r w:rsidRPr="00F930EC">
        <w:rPr>
          <w:webHidden/>
        </w:rPr>
        <w:instrText xml:space="preserve"> PAGEREF _Toc135660133 \h </w:instrText>
      </w:r>
      <w:r w:rsidRPr="00F930EC">
        <w:rPr>
          <w:webHidden/>
        </w:rPr>
      </w:r>
      <w:r w:rsidRPr="00F930EC">
        <w:rPr>
          <w:webHidden/>
        </w:rPr>
        <w:fldChar w:fldCharType="separate"/>
      </w:r>
      <w:r w:rsidR="00075478">
        <w:rPr>
          <w:webHidden/>
        </w:rPr>
        <w:t>13</w:t>
      </w:r>
      <w:r w:rsidRPr="00F930EC">
        <w:rPr>
          <w:webHidden/>
        </w:rPr>
        <w:fldChar w:fldCharType="end"/>
      </w:r>
    </w:p>
    <w:p w14:paraId="121232C8" w14:textId="668AD96A" w:rsidR="00F930EC" w:rsidRDefault="00F930EC">
      <w:pPr>
        <w:pStyle w:val="TOC1"/>
        <w:rPr>
          <w:webHidden/>
        </w:rPr>
      </w:pPr>
      <w:r w:rsidRPr="00F930EC">
        <w:t>13.</w:t>
      </w:r>
      <w:r w:rsidRPr="00F930EC">
        <w:rPr>
          <w:caps w:val="0"/>
          <w:sz w:val="22"/>
          <w:szCs w:val="22"/>
        </w:rPr>
        <w:tab/>
      </w:r>
      <w:r w:rsidRPr="00F930EC">
        <w:t>MISCELLANEOUS</w:t>
      </w:r>
      <w:r w:rsidRPr="00F930EC">
        <w:rPr>
          <w:webHidden/>
        </w:rPr>
        <w:tab/>
      </w:r>
      <w:r w:rsidRPr="00F930EC">
        <w:rPr>
          <w:webHidden/>
        </w:rPr>
        <w:fldChar w:fldCharType="begin"/>
      </w:r>
      <w:r w:rsidRPr="00F930EC">
        <w:rPr>
          <w:webHidden/>
        </w:rPr>
        <w:instrText xml:space="preserve"> PAGEREF _Toc135660134 \h </w:instrText>
      </w:r>
      <w:r w:rsidRPr="00F930EC">
        <w:rPr>
          <w:webHidden/>
        </w:rPr>
      </w:r>
      <w:r w:rsidRPr="00F930EC">
        <w:rPr>
          <w:webHidden/>
        </w:rPr>
        <w:fldChar w:fldCharType="separate"/>
      </w:r>
      <w:r w:rsidR="00075478">
        <w:rPr>
          <w:webHidden/>
        </w:rPr>
        <w:t>14</w:t>
      </w:r>
      <w:r w:rsidRPr="00F930EC">
        <w:rPr>
          <w:webHidden/>
        </w:rPr>
        <w:fldChar w:fldCharType="end"/>
      </w:r>
    </w:p>
    <w:p w14:paraId="517EAB7E" w14:textId="7588898F" w:rsidR="00F930EC" w:rsidRPr="00F930EC" w:rsidRDefault="00F930EC">
      <w:pPr>
        <w:pStyle w:val="TOC1"/>
        <w:rPr>
          <w:caps w:val="0"/>
          <w:sz w:val="22"/>
          <w:szCs w:val="22"/>
        </w:rPr>
      </w:pPr>
    </w:p>
    <w:p w14:paraId="0385D91E" w14:textId="7965E14B" w:rsidR="00F930EC" w:rsidRPr="00F930EC" w:rsidRDefault="00F930EC">
      <w:pPr>
        <w:pStyle w:val="TOC3"/>
        <w:rPr>
          <w:caps w:val="0"/>
          <w:sz w:val="22"/>
          <w:szCs w:val="22"/>
        </w:rPr>
      </w:pPr>
      <w:r w:rsidRPr="00F930EC">
        <w:t>schedule 1</w:t>
      </w:r>
      <w:r w:rsidRPr="00F930EC">
        <w:rPr>
          <w:webHidden/>
        </w:rPr>
        <w:tab/>
      </w:r>
      <w:r w:rsidRPr="00F930EC">
        <w:rPr>
          <w:webHidden/>
        </w:rPr>
        <w:fldChar w:fldCharType="begin"/>
      </w:r>
      <w:r w:rsidRPr="00F930EC">
        <w:rPr>
          <w:webHidden/>
        </w:rPr>
        <w:instrText xml:space="preserve"> PAGEREF _Toc135660135 \h </w:instrText>
      </w:r>
      <w:r w:rsidRPr="00F930EC">
        <w:rPr>
          <w:webHidden/>
        </w:rPr>
      </w:r>
      <w:r w:rsidRPr="00F930EC">
        <w:rPr>
          <w:webHidden/>
        </w:rPr>
        <w:fldChar w:fldCharType="separate"/>
      </w:r>
      <w:r w:rsidR="00075478">
        <w:rPr>
          <w:webHidden/>
        </w:rPr>
        <w:t>16</w:t>
      </w:r>
      <w:r w:rsidRPr="00F930EC">
        <w:rPr>
          <w:webHidden/>
        </w:rPr>
        <w:fldChar w:fldCharType="end"/>
      </w:r>
    </w:p>
    <w:p w14:paraId="40E70D4B" w14:textId="71C76E86" w:rsidR="00F930EC" w:rsidRPr="00F930EC" w:rsidRDefault="00F930EC">
      <w:pPr>
        <w:pStyle w:val="TOC4"/>
        <w:rPr>
          <w:sz w:val="22"/>
          <w:szCs w:val="22"/>
        </w:rPr>
      </w:pPr>
      <w:r w:rsidRPr="00F930EC">
        <w:t>MALUS AND CLAWBACK</w:t>
      </w:r>
      <w:r w:rsidRPr="00F930EC">
        <w:rPr>
          <w:webHidden/>
        </w:rPr>
        <w:tab/>
      </w:r>
      <w:r w:rsidRPr="00F930EC">
        <w:rPr>
          <w:webHidden/>
        </w:rPr>
        <w:fldChar w:fldCharType="begin"/>
      </w:r>
      <w:r w:rsidRPr="00F930EC">
        <w:rPr>
          <w:webHidden/>
        </w:rPr>
        <w:instrText xml:space="preserve"> PAGEREF _Toc135660136 \h </w:instrText>
      </w:r>
      <w:r w:rsidRPr="00F930EC">
        <w:rPr>
          <w:webHidden/>
        </w:rPr>
      </w:r>
      <w:r w:rsidRPr="00F930EC">
        <w:rPr>
          <w:webHidden/>
        </w:rPr>
        <w:fldChar w:fldCharType="separate"/>
      </w:r>
      <w:r w:rsidR="00075478">
        <w:rPr>
          <w:webHidden/>
        </w:rPr>
        <w:t>16</w:t>
      </w:r>
      <w:r w:rsidRPr="00F930EC">
        <w:rPr>
          <w:webHidden/>
        </w:rPr>
        <w:fldChar w:fldCharType="end"/>
      </w:r>
    </w:p>
    <w:p w14:paraId="2F256DCD" w14:textId="7AF5D554" w:rsidR="00A804EE" w:rsidRPr="00A30095" w:rsidRDefault="00A804EE" w:rsidP="00A804EE">
      <w:pPr>
        <w:pStyle w:val="StandardAshurst"/>
        <w:sectPr w:rsidR="00A804EE" w:rsidRPr="00A30095" w:rsidSect="00576CF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08"/>
          <w:titlePg/>
          <w:docGrid w:linePitch="360"/>
        </w:sectPr>
      </w:pPr>
      <w:r w:rsidRPr="00F930EC">
        <w:rPr>
          <w:bCs/>
          <w:noProof/>
        </w:rPr>
        <w:fldChar w:fldCharType="end"/>
      </w:r>
    </w:p>
    <w:p w14:paraId="41A1A266" w14:textId="1850A5C9" w:rsidR="00BB091C" w:rsidRPr="00A30095" w:rsidRDefault="00BB091C" w:rsidP="00BB091C">
      <w:pPr>
        <w:pStyle w:val="H1Ashurst"/>
      </w:pPr>
      <w:bookmarkStart w:id="0" w:name="_Toc119502077"/>
      <w:bookmarkStart w:id="1" w:name="_Toc135660122"/>
      <w:r w:rsidRPr="00A30095">
        <w:lastRenderedPageBreak/>
        <w:t>DEFINITIONS AND INTERPRETATION</w:t>
      </w:r>
      <w:bookmarkEnd w:id="0"/>
      <w:bookmarkEnd w:id="1"/>
    </w:p>
    <w:p w14:paraId="08579C00" w14:textId="611D71BF" w:rsidR="00BB091C" w:rsidRPr="00A30095" w:rsidRDefault="00BB091C" w:rsidP="00BB091C">
      <w:pPr>
        <w:pStyle w:val="H2Ashurst"/>
      </w:pPr>
      <w:bookmarkStart w:id="2" w:name="_Toc119502078"/>
      <w:r w:rsidRPr="00A30095">
        <w:t>In the Plan, unless the context otherwise requires:</w:t>
      </w:r>
      <w:bookmarkEnd w:id="2"/>
      <w:r w:rsidRPr="00A30095">
        <w:t xml:space="preserve"> </w:t>
      </w:r>
    </w:p>
    <w:p w14:paraId="2BA108D5" w14:textId="1B9103A0" w:rsidR="00D23FC1" w:rsidRPr="00A30095" w:rsidRDefault="00D23FC1" w:rsidP="00BB091C">
      <w:pPr>
        <w:pStyle w:val="H2Ashurst"/>
        <w:numPr>
          <w:ilvl w:val="0"/>
          <w:numId w:val="0"/>
        </w:numPr>
        <w:ind w:left="782"/>
      </w:pPr>
      <w:bookmarkStart w:id="3" w:name="_Toc119502079"/>
      <w:r w:rsidRPr="00A30095">
        <w:rPr>
          <w:b/>
          <w:bCs/>
        </w:rPr>
        <w:t xml:space="preserve">"Admitted" </w:t>
      </w:r>
      <w:r w:rsidRPr="00A30095">
        <w:t>means</w:t>
      </w:r>
      <w:r w:rsidR="00336818" w:rsidRPr="00A30095">
        <w:t xml:space="preserve"> admitted to the premium segment of the official list </w:t>
      </w:r>
      <w:r w:rsidR="006944F1">
        <w:t xml:space="preserve">(or any equivalent successor) </w:t>
      </w:r>
      <w:r w:rsidR="00336818" w:rsidRPr="00A30095">
        <w:t xml:space="preserve">maintained by the FCA and admitted to trading on the London Stock Exchange's </w:t>
      </w:r>
      <w:r w:rsidR="006944F1">
        <w:t xml:space="preserve">main </w:t>
      </w:r>
      <w:r w:rsidR="00336818" w:rsidRPr="00A30095">
        <w:t>market for listed securities;</w:t>
      </w:r>
    </w:p>
    <w:p w14:paraId="2408585C" w14:textId="4033555C" w:rsidR="00BB091C" w:rsidRPr="00A30095" w:rsidRDefault="00BB091C" w:rsidP="00BB091C">
      <w:pPr>
        <w:pStyle w:val="H2Ashurst"/>
        <w:numPr>
          <w:ilvl w:val="0"/>
          <w:numId w:val="0"/>
        </w:numPr>
        <w:ind w:left="782"/>
      </w:pPr>
      <w:r w:rsidRPr="00A30095">
        <w:rPr>
          <w:b/>
          <w:bCs/>
        </w:rPr>
        <w:t>"Award"</w:t>
      </w:r>
      <w:r w:rsidRPr="00A30095">
        <w:t xml:space="preserve"> means </w:t>
      </w:r>
      <w:r w:rsidR="00C52452">
        <w:t xml:space="preserve">the Bonus and </w:t>
      </w:r>
      <w:r w:rsidR="007275CE">
        <w:t xml:space="preserve">Bonus Shares </w:t>
      </w:r>
      <w:r w:rsidR="00727C7C">
        <w:t>together</w:t>
      </w:r>
      <w:r w:rsidRPr="00A30095">
        <w:t>;</w:t>
      </w:r>
      <w:bookmarkEnd w:id="3"/>
    </w:p>
    <w:p w14:paraId="6F328947" w14:textId="77777777" w:rsidR="00BB091C" w:rsidRPr="00A30095" w:rsidRDefault="00BB091C" w:rsidP="00BB091C">
      <w:pPr>
        <w:pStyle w:val="H2Ashurst"/>
        <w:numPr>
          <w:ilvl w:val="0"/>
          <w:numId w:val="0"/>
        </w:numPr>
        <w:ind w:left="782"/>
      </w:pPr>
      <w:bookmarkStart w:id="4" w:name="_Toc119502080"/>
      <w:r w:rsidRPr="00A30095">
        <w:rPr>
          <w:b/>
          <w:bCs/>
        </w:rPr>
        <w:t>"Board"</w:t>
      </w:r>
      <w:r w:rsidRPr="00A30095">
        <w:t xml:space="preserve"> means the board of directors of the Company or a duly authorised committee of the Board or a duly authorised person;</w:t>
      </w:r>
      <w:bookmarkEnd w:id="4"/>
    </w:p>
    <w:p w14:paraId="63B93AEA" w14:textId="5E221942" w:rsidR="00C52452" w:rsidRPr="00C52452" w:rsidRDefault="00C52452" w:rsidP="00BB091C">
      <w:pPr>
        <w:pStyle w:val="H2Ashurst"/>
        <w:numPr>
          <w:ilvl w:val="0"/>
          <w:numId w:val="0"/>
        </w:numPr>
        <w:ind w:left="782"/>
      </w:pPr>
      <w:bookmarkStart w:id="5" w:name="_Toc119502081"/>
      <w:r>
        <w:rPr>
          <w:b/>
          <w:bCs/>
        </w:rPr>
        <w:t xml:space="preserve">"Bonus" </w:t>
      </w:r>
      <w:r>
        <w:t xml:space="preserve">means </w:t>
      </w:r>
      <w:r w:rsidR="007275CE">
        <w:t xml:space="preserve">a cash payment to </w:t>
      </w:r>
      <w:r w:rsidR="00242013">
        <w:t xml:space="preserve">a Participant </w:t>
      </w:r>
      <w:r w:rsidR="007275CE">
        <w:t>equal to 70% (or such other percentage as may be determined by the Committee from time to time) of the value of a Vested Award</w:t>
      </w:r>
      <w:r>
        <w:t>;</w:t>
      </w:r>
    </w:p>
    <w:p w14:paraId="319FFA64" w14:textId="27D916F1" w:rsidR="007275CE" w:rsidRDefault="007275CE" w:rsidP="00BB091C">
      <w:pPr>
        <w:pStyle w:val="H2Ashurst"/>
        <w:numPr>
          <w:ilvl w:val="0"/>
          <w:numId w:val="0"/>
        </w:numPr>
        <w:ind w:left="782"/>
        <w:rPr>
          <w:b/>
          <w:bCs/>
        </w:rPr>
      </w:pPr>
      <w:r w:rsidRPr="007275CE">
        <w:rPr>
          <w:b/>
          <w:bCs/>
        </w:rPr>
        <w:t>"</w:t>
      </w:r>
      <w:r w:rsidRPr="007275CE" w:rsidDel="007275CE">
        <w:rPr>
          <w:b/>
          <w:bCs/>
        </w:rPr>
        <w:t xml:space="preserve"> </w:t>
      </w:r>
      <w:r>
        <w:rPr>
          <w:b/>
          <w:bCs/>
        </w:rPr>
        <w:t>Bonus Shares</w:t>
      </w:r>
      <w:r w:rsidRPr="007275CE">
        <w:t xml:space="preserve">" means </w:t>
      </w:r>
      <w:r>
        <w:t xml:space="preserve">ordinary shares equal in value to </w:t>
      </w:r>
      <w:r w:rsidRPr="007275CE">
        <w:t xml:space="preserve">30% </w:t>
      </w:r>
      <w:r>
        <w:t xml:space="preserve">(or such other percentage as may be determined by the Committee from time to time) </w:t>
      </w:r>
      <w:r w:rsidRPr="007275CE">
        <w:t xml:space="preserve">of </w:t>
      </w:r>
      <w:r>
        <w:t>a Vested Award</w:t>
      </w:r>
      <w:r w:rsidRPr="007275CE">
        <w:t>;</w:t>
      </w:r>
    </w:p>
    <w:p w14:paraId="43E4CC84" w14:textId="232CB9CF" w:rsidR="00FD5B45" w:rsidRPr="00FD5B45" w:rsidRDefault="00FD5B45" w:rsidP="00BB091C">
      <w:pPr>
        <w:pStyle w:val="H2Ashurst"/>
        <w:numPr>
          <w:ilvl w:val="0"/>
          <w:numId w:val="0"/>
        </w:numPr>
        <w:ind w:left="782"/>
      </w:pPr>
      <w:r>
        <w:rPr>
          <w:b/>
          <w:bCs/>
        </w:rPr>
        <w:t xml:space="preserve">"Cash Payment" </w:t>
      </w:r>
      <w:r>
        <w:t xml:space="preserve"> the amount of </w:t>
      </w:r>
      <w:r w:rsidR="007275CE">
        <w:t xml:space="preserve">the Bonus to be paid to </w:t>
      </w:r>
      <w:r>
        <w:t>a Participant following the Vesting of</w:t>
      </w:r>
      <w:r w:rsidR="007275CE">
        <w:t xml:space="preserve"> an Award</w:t>
      </w:r>
      <w:r>
        <w:t>;</w:t>
      </w:r>
    </w:p>
    <w:p w14:paraId="00C94A0E" w14:textId="39E93D63" w:rsidR="00BB091C" w:rsidRPr="00A30095" w:rsidRDefault="00BB091C" w:rsidP="00BB091C">
      <w:pPr>
        <w:pStyle w:val="H2Ashurst"/>
        <w:numPr>
          <w:ilvl w:val="0"/>
          <w:numId w:val="0"/>
        </w:numPr>
        <w:ind w:left="782"/>
      </w:pPr>
      <w:r w:rsidRPr="00A30095">
        <w:rPr>
          <w:b/>
          <w:bCs/>
        </w:rPr>
        <w:t>"Committee"</w:t>
      </w:r>
      <w:r w:rsidRPr="00A30095">
        <w:t xml:space="preserve"> means the remuneration committee of the Board o</w:t>
      </w:r>
      <w:r w:rsidR="00641705" w:rsidRPr="00A30095">
        <w:t>r other duly authorised committee which fulfils the same function</w:t>
      </w:r>
      <w:r w:rsidRPr="00A30095">
        <w:t>;</w:t>
      </w:r>
      <w:bookmarkEnd w:id="5"/>
    </w:p>
    <w:p w14:paraId="452AA5DF" w14:textId="4B1AC49B" w:rsidR="00BB091C" w:rsidRPr="00A30095" w:rsidRDefault="00BB091C" w:rsidP="00BB091C">
      <w:pPr>
        <w:pStyle w:val="H2Ashurst"/>
        <w:numPr>
          <w:ilvl w:val="0"/>
          <w:numId w:val="0"/>
        </w:numPr>
        <w:ind w:left="782"/>
      </w:pPr>
      <w:bookmarkStart w:id="6" w:name="_Toc119502082"/>
      <w:r w:rsidRPr="00A30095">
        <w:rPr>
          <w:b/>
          <w:bCs/>
        </w:rPr>
        <w:t>"Company"</w:t>
      </w:r>
      <w:r w:rsidRPr="00A30095">
        <w:t xml:space="preserve"> means</w:t>
      </w:r>
      <w:r w:rsidR="00C52452" w:rsidRPr="00C52452">
        <w:t xml:space="preserve"> QinetiQ Group plc</w:t>
      </w:r>
      <w:r w:rsidRPr="00A30095">
        <w:t xml:space="preserve"> (registered in England and Wales with registered number </w:t>
      </w:r>
      <w:r w:rsidR="00C52452" w:rsidRPr="00C52452">
        <w:t>04586941</w:t>
      </w:r>
      <w:r w:rsidRPr="00A30095">
        <w:t>);</w:t>
      </w:r>
      <w:bookmarkEnd w:id="6"/>
    </w:p>
    <w:p w14:paraId="0ED7F59F" w14:textId="5E4EECA2" w:rsidR="00E537B9" w:rsidRPr="00A30095" w:rsidRDefault="00E537B9" w:rsidP="00E537B9">
      <w:pPr>
        <w:pStyle w:val="B12Ashurst"/>
      </w:pPr>
      <w:bookmarkStart w:id="7" w:name="_Toc119502083"/>
      <w:r w:rsidRPr="00A30095">
        <w:rPr>
          <w:b/>
        </w:rPr>
        <w:t>"Company's Code"</w:t>
      </w:r>
      <w:r w:rsidRPr="00A30095">
        <w:t xml:space="preserve"> means such code or codes for regulating dealings in Shares (or other securities of the Company) by directors or employees of </w:t>
      </w:r>
      <w:r w:rsidR="00D77906">
        <w:t xml:space="preserve">any </w:t>
      </w:r>
      <w:r w:rsidRPr="00A30095">
        <w:t xml:space="preserve">Group </w:t>
      </w:r>
      <w:r w:rsidR="00D77906">
        <w:t>Member</w:t>
      </w:r>
      <w:r w:rsidR="00D77906" w:rsidRPr="00A30095">
        <w:t xml:space="preserve"> </w:t>
      </w:r>
      <w:r w:rsidRPr="00A30095">
        <w:t xml:space="preserve">as may for the time being be in force; </w:t>
      </w:r>
    </w:p>
    <w:p w14:paraId="3CBFFC15" w14:textId="77777777" w:rsidR="00BB091C" w:rsidRPr="00A30095" w:rsidRDefault="00BB091C" w:rsidP="00BB091C">
      <w:pPr>
        <w:pStyle w:val="H2Ashurst"/>
        <w:numPr>
          <w:ilvl w:val="0"/>
          <w:numId w:val="0"/>
        </w:numPr>
        <w:ind w:left="782"/>
      </w:pPr>
      <w:bookmarkStart w:id="8" w:name="_Toc119502084"/>
      <w:bookmarkEnd w:id="7"/>
      <w:r w:rsidRPr="00A30095">
        <w:rPr>
          <w:b/>
          <w:bCs/>
        </w:rPr>
        <w:t>"Control"</w:t>
      </w:r>
      <w:r w:rsidRPr="00A30095">
        <w:t xml:space="preserve"> means control within the meaning of section 719 of the Income Tax (Earnings and Pensions) Act 2003;</w:t>
      </w:r>
      <w:bookmarkEnd w:id="8"/>
    </w:p>
    <w:p w14:paraId="2C36991B" w14:textId="4BBB693B" w:rsidR="00BB091C" w:rsidRPr="00A30095" w:rsidRDefault="00BB091C" w:rsidP="00F4189C">
      <w:pPr>
        <w:pStyle w:val="H2Ashurst"/>
        <w:numPr>
          <w:ilvl w:val="0"/>
          <w:numId w:val="0"/>
        </w:numPr>
        <w:ind w:left="782"/>
      </w:pPr>
      <w:bookmarkStart w:id="9" w:name="_Toc119502085"/>
      <w:r w:rsidRPr="00A30095">
        <w:rPr>
          <w:b/>
          <w:bCs/>
        </w:rPr>
        <w:t>"Dividend Equivalent"</w:t>
      </w:r>
      <w:r w:rsidRPr="00A30095">
        <w:t xml:space="preserve"> means a benefit calculated by reference to dividends paid on Shares as described in Rules </w:t>
      </w:r>
      <w:r w:rsidR="00F4189C" w:rsidRPr="00473721">
        <w:fldChar w:fldCharType="begin"/>
      </w:r>
      <w:r w:rsidR="00F4189C" w:rsidRPr="00473721">
        <w:instrText xml:space="preserve"> REF _Ref_ContractCompanion_9kb9Ur046 \r \h </w:instrText>
      </w:r>
      <w:r w:rsidR="00473721">
        <w:instrText xml:space="preserve"> \* MERGEFORMAT </w:instrText>
      </w:r>
      <w:r w:rsidR="00F4189C" w:rsidRPr="00473721">
        <w:fldChar w:fldCharType="separate"/>
      </w:r>
      <w:r w:rsidR="00075478">
        <w:rPr>
          <w:rFonts w:hint="cs"/>
          <w:cs/>
        </w:rPr>
        <w:t>‎</w:t>
      </w:r>
      <w:r w:rsidR="00075478">
        <w:t>2.5</w:t>
      </w:r>
      <w:r w:rsidR="00F4189C" w:rsidRPr="00473721">
        <w:fldChar w:fldCharType="end"/>
      </w:r>
      <w:r w:rsidRPr="00473721">
        <w:t xml:space="preserve"> </w:t>
      </w:r>
      <w:r w:rsidR="002004DF">
        <w:t>(</w:t>
      </w:r>
      <w:r w:rsidR="002004DF" w:rsidRPr="002004DF">
        <w:fldChar w:fldCharType="begin"/>
      </w:r>
      <w:r w:rsidR="002004DF" w:rsidRPr="002004DF">
        <w:instrText xml:space="preserve"> REF _Ref_ContractCompanion_9kb9Ur046 \h  \* MERGEFORMAT </w:instrText>
      </w:r>
      <w:r w:rsidR="002004DF" w:rsidRPr="002004DF">
        <w:fldChar w:fldCharType="separate"/>
      </w:r>
      <w:r w:rsidR="00075478" w:rsidRPr="00075478">
        <w:t>Treatment of Dividends</w:t>
      </w:r>
      <w:r w:rsidR="002004DF" w:rsidRPr="002004DF">
        <w:fldChar w:fldCharType="end"/>
      </w:r>
      <w:r w:rsidR="002004DF">
        <w:t xml:space="preserve">) </w:t>
      </w:r>
      <w:r w:rsidRPr="00473721">
        <w:t xml:space="preserve">and </w:t>
      </w:r>
      <w:r w:rsidR="00576CF3" w:rsidRPr="00473721">
        <w:fldChar w:fldCharType="begin"/>
      </w:r>
      <w:r w:rsidR="00576CF3" w:rsidRPr="00473721">
        <w:instrText xml:space="preserve"> REF _Ref_ContractCompanion_9kb9Ur015 \n \h \t \* MERGEFORMAT </w:instrText>
      </w:r>
      <w:r w:rsidR="00576CF3" w:rsidRPr="00473721">
        <w:fldChar w:fldCharType="separate"/>
      </w:r>
      <w:r w:rsidR="00075478">
        <w:rPr>
          <w:rFonts w:hint="cs"/>
          <w:cs/>
        </w:rPr>
        <w:t>‎</w:t>
      </w:r>
      <w:r w:rsidR="00075478">
        <w:t>6.3</w:t>
      </w:r>
      <w:r w:rsidR="00576CF3" w:rsidRPr="00473721">
        <w:fldChar w:fldCharType="end"/>
      </w:r>
      <w:r w:rsidR="002004DF">
        <w:t xml:space="preserve"> (</w:t>
      </w:r>
      <w:r w:rsidR="002004DF" w:rsidRPr="002004DF">
        <w:fldChar w:fldCharType="begin"/>
      </w:r>
      <w:r w:rsidR="002004DF" w:rsidRPr="002004DF">
        <w:instrText xml:space="preserve"> REF _Ref135661096 \h  \* MERGEFORMAT </w:instrText>
      </w:r>
      <w:r w:rsidR="002004DF" w:rsidRPr="002004DF">
        <w:fldChar w:fldCharType="separate"/>
      </w:r>
      <w:r w:rsidR="00075478" w:rsidRPr="00075478">
        <w:t>Dividend equivalent</w:t>
      </w:r>
      <w:r w:rsidR="002004DF" w:rsidRPr="002004DF">
        <w:fldChar w:fldCharType="end"/>
      </w:r>
      <w:r w:rsidR="002004DF">
        <w:t>)</w:t>
      </w:r>
      <w:r w:rsidRPr="00473721">
        <w:t>;</w:t>
      </w:r>
      <w:bookmarkEnd w:id="9"/>
    </w:p>
    <w:p w14:paraId="459C74BA" w14:textId="77777777" w:rsidR="00BB091C" w:rsidRPr="00A30095" w:rsidRDefault="00BB091C" w:rsidP="00BB091C">
      <w:pPr>
        <w:pStyle w:val="H2Ashurst"/>
        <w:numPr>
          <w:ilvl w:val="0"/>
          <w:numId w:val="0"/>
        </w:numPr>
        <w:ind w:left="782"/>
      </w:pPr>
      <w:bookmarkStart w:id="10" w:name="_Toc119502086"/>
      <w:r w:rsidRPr="00A30095">
        <w:rPr>
          <w:b/>
          <w:bCs/>
        </w:rPr>
        <w:t>"Early Vesting Date"</w:t>
      </w:r>
      <w:r w:rsidRPr="00A30095">
        <w:t xml:space="preserve"> means either:</w:t>
      </w:r>
      <w:bookmarkEnd w:id="10"/>
    </w:p>
    <w:p w14:paraId="1E36EE32" w14:textId="3B5EB18A" w:rsidR="00BB091C" w:rsidRPr="00A30095" w:rsidRDefault="00BB091C" w:rsidP="00BB091C">
      <w:pPr>
        <w:pStyle w:val="H3Ashurst"/>
      </w:pPr>
      <w:r w:rsidRPr="00A30095">
        <w:t xml:space="preserve">the date of cessation of employment of a Participant in the circumstances referred to in </w:t>
      </w:r>
      <w:r w:rsidR="00576CF3" w:rsidRPr="00A30095">
        <w:t>Rule</w:t>
      </w:r>
      <w:r w:rsidRPr="00A30095">
        <w:t xml:space="preserve"> </w:t>
      </w:r>
      <w:r w:rsidR="00576CF3" w:rsidRPr="00A30095">
        <w:fldChar w:fldCharType="begin"/>
      </w:r>
      <w:r w:rsidR="00576CF3" w:rsidRPr="00A30095">
        <w:instrText xml:space="preserve"> REF _Ref_ContractCompanion_9kb9Ur017 \n \h \t \* MERGEFORMAT </w:instrText>
      </w:r>
      <w:r w:rsidR="00576CF3" w:rsidRPr="00A30095">
        <w:fldChar w:fldCharType="separate"/>
      </w:r>
      <w:r w:rsidR="00075478">
        <w:rPr>
          <w:rFonts w:hint="cs"/>
          <w:cs/>
        </w:rPr>
        <w:t>‎</w:t>
      </w:r>
      <w:r w:rsidR="00075478">
        <w:t>9.1</w:t>
      </w:r>
      <w:r w:rsidR="00576CF3" w:rsidRPr="00A30095">
        <w:fldChar w:fldCharType="end"/>
      </w:r>
      <w:r w:rsidRPr="00A30095">
        <w:t xml:space="preserve"> (</w:t>
      </w:r>
      <w:r w:rsidR="00576CF3" w:rsidRPr="00A30095">
        <w:rPr>
          <w:i/>
          <w:iCs/>
        </w:rPr>
        <w:fldChar w:fldCharType="begin"/>
      </w:r>
      <w:r w:rsidR="00576CF3" w:rsidRPr="00A30095">
        <w:instrText xml:space="preserve"> REF _Ref119669938 \h </w:instrText>
      </w:r>
      <w:r w:rsidR="00A30095">
        <w:rPr>
          <w:i/>
          <w:iCs/>
        </w:rPr>
        <w:instrText xml:space="preserve"> \* MERGEFORMAT </w:instrText>
      </w:r>
      <w:r w:rsidR="00576CF3" w:rsidRPr="00A30095">
        <w:rPr>
          <w:i/>
          <w:iCs/>
        </w:rPr>
      </w:r>
      <w:r w:rsidR="00576CF3" w:rsidRPr="00A30095">
        <w:rPr>
          <w:i/>
          <w:iCs/>
        </w:rPr>
        <w:fldChar w:fldCharType="separate"/>
      </w:r>
      <w:r w:rsidR="00075478" w:rsidRPr="00A30095">
        <w:t>Good leavers</w:t>
      </w:r>
      <w:r w:rsidR="00576CF3" w:rsidRPr="00A30095">
        <w:rPr>
          <w:i/>
          <w:iCs/>
        </w:rPr>
        <w:fldChar w:fldCharType="end"/>
      </w:r>
      <w:r w:rsidRPr="00A30095">
        <w:t>); or</w:t>
      </w:r>
    </w:p>
    <w:p w14:paraId="3C5CB9D9" w14:textId="79C74FFC" w:rsidR="00BB091C" w:rsidRPr="00A30095" w:rsidRDefault="00BB091C" w:rsidP="00BB091C">
      <w:pPr>
        <w:pStyle w:val="H3Ashurst"/>
      </w:pPr>
      <w:r w:rsidRPr="00A30095">
        <w:t xml:space="preserve">a date of notification referred to in </w:t>
      </w:r>
      <w:r w:rsidR="00576CF3" w:rsidRPr="00A30095">
        <w:t>Rule</w:t>
      </w:r>
      <w:r w:rsidRPr="00A30095">
        <w:t xml:space="preserve"> </w:t>
      </w:r>
      <w:r w:rsidR="00576CF3" w:rsidRPr="00A30095">
        <w:fldChar w:fldCharType="begin"/>
      </w:r>
      <w:r w:rsidR="00576CF3" w:rsidRPr="00A30095">
        <w:instrText xml:space="preserve"> REF _Ref_ContractCompanion_9kb9Ur019 \n \h \t \* MERGEFORMAT </w:instrText>
      </w:r>
      <w:r w:rsidR="00576CF3" w:rsidRPr="00A30095">
        <w:fldChar w:fldCharType="separate"/>
      </w:r>
      <w:r w:rsidR="00075478">
        <w:rPr>
          <w:rFonts w:hint="cs"/>
          <w:cs/>
        </w:rPr>
        <w:t>‎</w:t>
      </w:r>
      <w:r w:rsidR="00075478">
        <w:t>10.1</w:t>
      </w:r>
      <w:r w:rsidR="00576CF3" w:rsidRPr="00A30095">
        <w:fldChar w:fldCharType="end"/>
      </w:r>
      <w:r w:rsidRPr="00A30095">
        <w:t xml:space="preserve"> (</w:t>
      </w:r>
      <w:r w:rsidR="00576CF3" w:rsidRPr="00A30095">
        <w:rPr>
          <w:i/>
          <w:iCs/>
        </w:rPr>
        <w:fldChar w:fldCharType="begin"/>
      </w:r>
      <w:r w:rsidR="00576CF3" w:rsidRPr="00A30095">
        <w:rPr>
          <w:i/>
          <w:iCs/>
        </w:rPr>
        <w:instrText xml:space="preserve"> REF  _Ref119669943 \h  \* MERGEFORMAT </w:instrText>
      </w:r>
      <w:r w:rsidR="00576CF3" w:rsidRPr="00A30095">
        <w:rPr>
          <w:i/>
          <w:iCs/>
        </w:rPr>
      </w:r>
      <w:r w:rsidR="00576CF3" w:rsidRPr="00A30095">
        <w:rPr>
          <w:i/>
          <w:iCs/>
        </w:rPr>
        <w:fldChar w:fldCharType="separate"/>
      </w:r>
      <w:r w:rsidR="00075478" w:rsidRPr="00075478">
        <w:t>General offers</w:t>
      </w:r>
      <w:r w:rsidR="00576CF3" w:rsidRPr="00A30095">
        <w:rPr>
          <w:i/>
          <w:iCs/>
        </w:rPr>
        <w:fldChar w:fldCharType="end"/>
      </w:r>
      <w:r w:rsidRPr="00A30095">
        <w:t xml:space="preserve">), the date of the relevant event referred to in </w:t>
      </w:r>
      <w:r w:rsidR="00576CF3" w:rsidRPr="00A30095">
        <w:t>Rule</w:t>
      </w:r>
      <w:r w:rsidRPr="00A30095">
        <w:t xml:space="preserve"> </w:t>
      </w:r>
      <w:r w:rsidR="00576CF3" w:rsidRPr="00A30095">
        <w:fldChar w:fldCharType="begin"/>
      </w:r>
      <w:r w:rsidR="00576CF3" w:rsidRPr="00A30095">
        <w:instrText xml:space="preserve"> REF _Ref_ContractCompanion_9kb9Ur01B \n \h \t \* MERGEFORMAT </w:instrText>
      </w:r>
      <w:r w:rsidR="00576CF3" w:rsidRPr="00A30095">
        <w:fldChar w:fldCharType="separate"/>
      </w:r>
      <w:r w:rsidR="00075478">
        <w:rPr>
          <w:rFonts w:hint="cs"/>
          <w:cs/>
        </w:rPr>
        <w:t>‎</w:t>
      </w:r>
      <w:r w:rsidR="00075478">
        <w:t>10.2</w:t>
      </w:r>
      <w:r w:rsidR="00576CF3" w:rsidRPr="00A30095">
        <w:fldChar w:fldCharType="end"/>
      </w:r>
      <w:r w:rsidRPr="00A30095">
        <w:t xml:space="preserve"> (</w:t>
      </w:r>
      <w:r w:rsidR="00576CF3" w:rsidRPr="00A30095">
        <w:rPr>
          <w:i/>
          <w:iCs/>
        </w:rPr>
        <w:fldChar w:fldCharType="begin"/>
      </w:r>
      <w:r w:rsidR="00576CF3" w:rsidRPr="00A30095">
        <w:rPr>
          <w:i/>
          <w:iCs/>
        </w:rPr>
        <w:instrText xml:space="preserve"> REF  _Ref119669978 \h  \* MERGEFORMAT </w:instrText>
      </w:r>
      <w:r w:rsidR="00576CF3" w:rsidRPr="00A30095">
        <w:rPr>
          <w:i/>
          <w:iCs/>
        </w:rPr>
      </w:r>
      <w:r w:rsidR="00576CF3" w:rsidRPr="00A30095">
        <w:rPr>
          <w:i/>
          <w:iCs/>
        </w:rPr>
        <w:fldChar w:fldCharType="separate"/>
      </w:r>
      <w:r w:rsidR="00075478" w:rsidRPr="00075478">
        <w:t>Schemes of arrangement and winding up</w:t>
      </w:r>
      <w:r w:rsidR="00576CF3" w:rsidRPr="00A30095">
        <w:rPr>
          <w:i/>
          <w:iCs/>
        </w:rPr>
        <w:fldChar w:fldCharType="end"/>
      </w:r>
      <w:r w:rsidRPr="00A30095">
        <w:t xml:space="preserve">) or the date of Vesting referred to in </w:t>
      </w:r>
      <w:r w:rsidR="00576CF3" w:rsidRPr="00A30095">
        <w:t>Rule</w:t>
      </w:r>
      <w:r w:rsidRPr="00A30095">
        <w:t xml:space="preserve"> </w:t>
      </w:r>
      <w:r w:rsidR="00576CF3" w:rsidRPr="00A30095">
        <w:fldChar w:fldCharType="begin"/>
      </w:r>
      <w:r w:rsidR="00576CF3" w:rsidRPr="00A30095">
        <w:instrText xml:space="preserve"> REF _Ref_ContractCompanion_9kb9Ur024 \n \h \t \* MERGEFORMAT </w:instrText>
      </w:r>
      <w:r w:rsidR="00576CF3" w:rsidRPr="00A30095">
        <w:fldChar w:fldCharType="separate"/>
      </w:r>
      <w:r w:rsidR="00075478">
        <w:rPr>
          <w:rFonts w:hint="cs"/>
          <w:cs/>
        </w:rPr>
        <w:t>‎</w:t>
      </w:r>
      <w:r w:rsidR="00075478">
        <w:t>10.3</w:t>
      </w:r>
      <w:r w:rsidR="00576CF3" w:rsidRPr="00A30095">
        <w:fldChar w:fldCharType="end"/>
      </w:r>
      <w:r w:rsidRPr="00A30095">
        <w:t xml:space="preserve"> (</w:t>
      </w:r>
      <w:r w:rsidR="00576CF3" w:rsidRPr="00A30095">
        <w:rPr>
          <w:i/>
          <w:iCs/>
        </w:rPr>
        <w:fldChar w:fldCharType="begin"/>
      </w:r>
      <w:r w:rsidR="00576CF3" w:rsidRPr="00A30095">
        <w:rPr>
          <w:i/>
          <w:iCs/>
        </w:rPr>
        <w:instrText xml:space="preserve"> REF  _Ref119669989 \h  \* MERGEFORMAT </w:instrText>
      </w:r>
      <w:r w:rsidR="00576CF3" w:rsidRPr="00A30095">
        <w:rPr>
          <w:i/>
          <w:iCs/>
        </w:rPr>
      </w:r>
      <w:r w:rsidR="00576CF3" w:rsidRPr="00A30095">
        <w:rPr>
          <w:i/>
          <w:iCs/>
        </w:rPr>
        <w:fldChar w:fldCharType="separate"/>
      </w:r>
      <w:r w:rsidR="00075478" w:rsidRPr="00075478">
        <w:t>Demerger and similar events</w:t>
      </w:r>
      <w:r w:rsidR="00576CF3" w:rsidRPr="00A30095">
        <w:rPr>
          <w:i/>
          <w:iCs/>
        </w:rPr>
        <w:fldChar w:fldCharType="end"/>
      </w:r>
      <w:r w:rsidRPr="00A30095">
        <w:t>);</w:t>
      </w:r>
    </w:p>
    <w:p w14:paraId="12D48822" w14:textId="2BAA3427" w:rsidR="00DC2CAB" w:rsidRPr="00A30095" w:rsidRDefault="00DC2CAB" w:rsidP="00BB091C">
      <w:pPr>
        <w:pStyle w:val="H2Ashurst"/>
        <w:numPr>
          <w:ilvl w:val="0"/>
          <w:numId w:val="0"/>
        </w:numPr>
        <w:ind w:left="782"/>
        <w:rPr>
          <w:b/>
          <w:bCs/>
        </w:rPr>
      </w:pPr>
      <w:bookmarkStart w:id="11" w:name="_Toc119502087"/>
      <w:r w:rsidRPr="00A30095">
        <w:rPr>
          <w:b/>
          <w:bCs/>
        </w:rPr>
        <w:t xml:space="preserve">"Eligible Employee" </w:t>
      </w:r>
      <w:r w:rsidRPr="00A30095">
        <w:t>means</w:t>
      </w:r>
      <w:r w:rsidR="00336818" w:rsidRPr="00A30095">
        <w:t xml:space="preserve"> any employee (including an executive director) of any Group </w:t>
      </w:r>
      <w:r w:rsidR="00D77906">
        <w:t>Member</w:t>
      </w:r>
      <w:r w:rsidR="00336818" w:rsidRPr="00A30095">
        <w:t>;</w:t>
      </w:r>
    </w:p>
    <w:p w14:paraId="7A386797" w14:textId="02D4726B" w:rsidR="00336818" w:rsidRPr="00A30095" w:rsidRDefault="00336818" w:rsidP="00BB091C">
      <w:pPr>
        <w:pStyle w:val="H2Ashurst"/>
        <w:numPr>
          <w:ilvl w:val="0"/>
          <w:numId w:val="0"/>
        </w:numPr>
        <w:ind w:left="782"/>
        <w:rPr>
          <w:b/>
          <w:bCs/>
        </w:rPr>
      </w:pPr>
      <w:bookmarkStart w:id="12" w:name="_Toc119502088"/>
      <w:bookmarkEnd w:id="11"/>
      <w:r w:rsidRPr="00A30095">
        <w:rPr>
          <w:b/>
          <w:bCs/>
        </w:rPr>
        <w:t xml:space="preserve">"FCA" </w:t>
      </w:r>
      <w:r w:rsidRPr="00A30095">
        <w:t>means the Financial Conduct Authority acting in its capacity as the competent authority for the purpose of Part VI of the Financial Services and Markets Act 2000;</w:t>
      </w:r>
    </w:p>
    <w:p w14:paraId="168AC413" w14:textId="0D0454DD" w:rsidR="00BB091C" w:rsidRPr="00A30095" w:rsidRDefault="00BB091C" w:rsidP="00BB091C">
      <w:pPr>
        <w:pStyle w:val="H2Ashurst"/>
        <w:numPr>
          <w:ilvl w:val="0"/>
          <w:numId w:val="0"/>
        </w:numPr>
        <w:ind w:left="782"/>
      </w:pPr>
      <w:r w:rsidRPr="00A30095">
        <w:rPr>
          <w:b/>
          <w:bCs/>
        </w:rPr>
        <w:t>"Grant Date"</w:t>
      </w:r>
      <w:r w:rsidRPr="00A30095">
        <w:t xml:space="preserve"> means the date on which an Award is granted;</w:t>
      </w:r>
      <w:bookmarkEnd w:id="12"/>
      <w:r w:rsidRPr="00A30095">
        <w:t xml:space="preserve"> </w:t>
      </w:r>
    </w:p>
    <w:p w14:paraId="6490C313" w14:textId="77777777" w:rsidR="00BB091C" w:rsidRPr="00A30095" w:rsidRDefault="00BB091C" w:rsidP="00BB091C">
      <w:pPr>
        <w:pStyle w:val="H2Ashurst"/>
        <w:numPr>
          <w:ilvl w:val="0"/>
          <w:numId w:val="0"/>
        </w:numPr>
        <w:ind w:left="782"/>
      </w:pPr>
      <w:bookmarkStart w:id="13" w:name="_Toc119502089"/>
      <w:r w:rsidRPr="00A30095">
        <w:rPr>
          <w:b/>
          <w:bCs/>
        </w:rPr>
        <w:t>"Group Member"</w:t>
      </w:r>
      <w:r w:rsidRPr="00A30095">
        <w:t xml:space="preserve"> means:</w:t>
      </w:r>
      <w:bookmarkEnd w:id="13"/>
    </w:p>
    <w:p w14:paraId="20989642" w14:textId="77777777" w:rsidR="00BB091C" w:rsidRPr="00A30095" w:rsidRDefault="00BB091C" w:rsidP="00A34825">
      <w:pPr>
        <w:pStyle w:val="H3Ashurst"/>
        <w:numPr>
          <w:ilvl w:val="2"/>
          <w:numId w:val="36"/>
        </w:numPr>
      </w:pPr>
      <w:bookmarkStart w:id="14" w:name="_Ref_ContractCompanion_9kb9Ur028"/>
      <w:r w:rsidRPr="00A30095">
        <w:lastRenderedPageBreak/>
        <w:t>a Participating Company or a body corporate which is the Company's holding company (within the meaning of section 1159 of the Companies Act 2006) or a Subsidiary of the Company's holding company; and</w:t>
      </w:r>
      <w:bookmarkEnd w:id="14"/>
    </w:p>
    <w:p w14:paraId="18C91A1A" w14:textId="35CA5EA0" w:rsidR="00BB091C" w:rsidRPr="00A30095" w:rsidRDefault="00BB091C" w:rsidP="00BB091C">
      <w:pPr>
        <w:pStyle w:val="H3Ashurst"/>
      </w:pPr>
      <w:r w:rsidRPr="00A30095">
        <w:t xml:space="preserve">a body corporate which is a subsidiary undertaking (within the meaning of section 1162 of that Act) of a body corporate within paragraph </w:t>
      </w:r>
      <w:r w:rsidR="00576CF3" w:rsidRPr="00A30095">
        <w:fldChar w:fldCharType="begin"/>
      </w:r>
      <w:r w:rsidR="00576CF3" w:rsidRPr="00A30095">
        <w:instrText xml:space="preserve"> REF _Ref_ContractCompanion_9kb9Ur028 \w \n \h \t \* MERGEFORMAT </w:instrText>
      </w:r>
      <w:r w:rsidR="00576CF3" w:rsidRPr="00A30095">
        <w:fldChar w:fldCharType="separate"/>
      </w:r>
      <w:r w:rsidR="00075478">
        <w:rPr>
          <w:rFonts w:hint="cs"/>
          <w:cs/>
        </w:rPr>
        <w:t>‎</w:t>
      </w:r>
      <w:r w:rsidR="00075478">
        <w:t>(a)</w:t>
      </w:r>
      <w:r w:rsidR="00576CF3" w:rsidRPr="00A30095">
        <w:fldChar w:fldCharType="end"/>
      </w:r>
      <w:r w:rsidRPr="00A30095">
        <w:t xml:space="preserve"> above and has been designated by the Board for this purpose;</w:t>
      </w:r>
    </w:p>
    <w:p w14:paraId="425E1923" w14:textId="4A10C779" w:rsidR="000330DC" w:rsidRPr="000330DC" w:rsidRDefault="000330DC" w:rsidP="00BB091C">
      <w:pPr>
        <w:pStyle w:val="H2Ashurst"/>
        <w:numPr>
          <w:ilvl w:val="0"/>
          <w:numId w:val="0"/>
        </w:numPr>
        <w:ind w:left="782"/>
      </w:pPr>
      <w:bookmarkStart w:id="15" w:name="_Toc119502091"/>
      <w:r w:rsidRPr="000330DC">
        <w:t>"</w:t>
      </w:r>
      <w:r>
        <w:rPr>
          <w:b/>
          <w:bCs/>
        </w:rPr>
        <w:t>Holding Period</w:t>
      </w:r>
      <w:r w:rsidRPr="000330DC">
        <w:t>" means two years from the date on which an Award Vests;</w:t>
      </w:r>
    </w:p>
    <w:p w14:paraId="3B26AE2C" w14:textId="2B0F6091" w:rsidR="00BB091C" w:rsidRPr="00A30095" w:rsidRDefault="00BB091C" w:rsidP="00BB091C">
      <w:pPr>
        <w:pStyle w:val="H2Ashurst"/>
        <w:numPr>
          <w:ilvl w:val="0"/>
          <w:numId w:val="0"/>
        </w:numPr>
        <w:ind w:left="782"/>
      </w:pPr>
      <w:r w:rsidRPr="00A30095">
        <w:rPr>
          <w:b/>
          <w:bCs/>
        </w:rPr>
        <w:t>"Listing Rules"</w:t>
      </w:r>
      <w:r w:rsidRPr="00A30095">
        <w:t xml:space="preserve"> means the Listing Rules published by the</w:t>
      </w:r>
      <w:r w:rsidR="000F70B4">
        <w:t xml:space="preserve"> FCA</w:t>
      </w:r>
      <w:r w:rsidR="006944F1">
        <w:t xml:space="preserve"> from time to time</w:t>
      </w:r>
      <w:r w:rsidRPr="00A30095">
        <w:t>;</w:t>
      </w:r>
      <w:bookmarkEnd w:id="15"/>
    </w:p>
    <w:p w14:paraId="55F4B383" w14:textId="77777777" w:rsidR="00BB091C" w:rsidRPr="00A30095" w:rsidRDefault="00BB091C" w:rsidP="00BB091C">
      <w:pPr>
        <w:pStyle w:val="H2Ashurst"/>
        <w:numPr>
          <w:ilvl w:val="0"/>
          <w:numId w:val="0"/>
        </w:numPr>
        <w:ind w:left="782"/>
      </w:pPr>
      <w:bookmarkStart w:id="16" w:name="_Toc119502092"/>
      <w:r w:rsidRPr="00A30095">
        <w:rPr>
          <w:b/>
          <w:bCs/>
        </w:rPr>
        <w:t>"London Stock Exchange"</w:t>
      </w:r>
      <w:r w:rsidRPr="00A30095">
        <w:t xml:space="preserve"> means London Stock Exchange plc or any successor to that company;</w:t>
      </w:r>
      <w:bookmarkEnd w:id="16"/>
    </w:p>
    <w:p w14:paraId="7C0BCC07" w14:textId="03185DF0" w:rsidR="00E537B9" w:rsidRPr="00A30095" w:rsidRDefault="00E537B9" w:rsidP="00BB091C">
      <w:pPr>
        <w:pStyle w:val="H2Ashurst"/>
        <w:numPr>
          <w:ilvl w:val="0"/>
          <w:numId w:val="0"/>
        </w:numPr>
        <w:ind w:left="782"/>
      </w:pPr>
      <w:bookmarkStart w:id="17" w:name="_Toc119502093"/>
      <w:r w:rsidRPr="00A30095">
        <w:rPr>
          <w:b/>
          <w:bCs/>
        </w:rPr>
        <w:t xml:space="preserve">"Market Abuse Regulation" </w:t>
      </w:r>
      <w:r w:rsidRPr="00A30095">
        <w:t xml:space="preserve">means </w:t>
      </w:r>
      <w:r w:rsidR="006944F1">
        <w:t xml:space="preserve">the UK version of </w:t>
      </w:r>
      <w:r w:rsidRPr="00A30095">
        <w:t>Regulation (EU) No. 596/2014 of the European Parliament and of the Council of 16 April 2014 on market abuse as it is in force at the relevant time;</w:t>
      </w:r>
    </w:p>
    <w:p w14:paraId="1D93EFAB" w14:textId="77777777" w:rsidR="003955DD" w:rsidRPr="000330DC" w:rsidRDefault="00BB091C" w:rsidP="00BB091C">
      <w:pPr>
        <w:pStyle w:val="H2Ashurst"/>
        <w:numPr>
          <w:ilvl w:val="0"/>
          <w:numId w:val="0"/>
        </w:numPr>
        <w:ind w:left="782"/>
      </w:pPr>
      <w:r w:rsidRPr="000330DC">
        <w:rPr>
          <w:b/>
          <w:bCs/>
        </w:rPr>
        <w:t>"Normal Vesting Date"</w:t>
      </w:r>
      <w:r w:rsidRPr="000330DC">
        <w:t xml:space="preserve"> means</w:t>
      </w:r>
      <w:r w:rsidR="003955DD" w:rsidRPr="000330DC">
        <w:t>:</w:t>
      </w:r>
    </w:p>
    <w:p w14:paraId="27978727" w14:textId="025D3DEB" w:rsidR="00BB091C" w:rsidRPr="000330DC" w:rsidRDefault="003955DD" w:rsidP="00A34825">
      <w:pPr>
        <w:pStyle w:val="H3Ashurst"/>
        <w:numPr>
          <w:ilvl w:val="2"/>
          <w:numId w:val="38"/>
        </w:numPr>
      </w:pPr>
      <w:r w:rsidRPr="000330DC">
        <w:t>in relation to a Bonus, t</w:t>
      </w:r>
      <w:r w:rsidR="00BB091C" w:rsidRPr="000330DC">
        <w:t>he date on which a</w:t>
      </w:r>
      <w:r w:rsidR="00C52452" w:rsidRPr="000330DC">
        <w:t xml:space="preserve"> Bonus </w:t>
      </w:r>
      <w:r w:rsidR="000330DC">
        <w:t>V</w:t>
      </w:r>
      <w:r w:rsidR="00BB091C" w:rsidRPr="000330DC">
        <w:t xml:space="preserve">ests </w:t>
      </w:r>
      <w:r w:rsidR="000330DC">
        <w:t xml:space="preserve">and becomes payable </w:t>
      </w:r>
      <w:r w:rsidR="00BB091C" w:rsidRPr="000330DC">
        <w:t xml:space="preserve">under </w:t>
      </w:r>
      <w:r w:rsidR="00576CF3" w:rsidRPr="000330DC">
        <w:t>Rule</w:t>
      </w:r>
      <w:r w:rsidR="00BB091C" w:rsidRPr="000330DC">
        <w:t xml:space="preserve"> </w:t>
      </w:r>
      <w:r w:rsidR="00576CF3" w:rsidRPr="000330DC">
        <w:fldChar w:fldCharType="begin"/>
      </w:r>
      <w:r w:rsidR="00576CF3" w:rsidRPr="000330DC">
        <w:instrText xml:space="preserve"> REF _Ref_ContractCompanion_9kb9Ur02C \n \h \t \* MERGEFORMAT </w:instrText>
      </w:r>
      <w:r w:rsidR="00576CF3" w:rsidRPr="000330DC">
        <w:fldChar w:fldCharType="separate"/>
      </w:r>
      <w:r w:rsidR="00075478">
        <w:rPr>
          <w:rFonts w:hint="cs"/>
          <w:cs/>
        </w:rPr>
        <w:t>‎</w:t>
      </w:r>
      <w:r w:rsidR="00075478">
        <w:t>5.1</w:t>
      </w:r>
      <w:r w:rsidR="00576CF3" w:rsidRPr="000330DC">
        <w:fldChar w:fldCharType="end"/>
      </w:r>
      <w:r w:rsidR="00BB091C" w:rsidRPr="000330DC">
        <w:t xml:space="preserve"> (</w:t>
      </w:r>
      <w:r w:rsidR="00576CF3" w:rsidRPr="000330DC">
        <w:fldChar w:fldCharType="begin"/>
      </w:r>
      <w:r w:rsidR="00576CF3" w:rsidRPr="000330DC">
        <w:instrText xml:space="preserve"> REF  _Ref119670005 \h  \* MERGEFORMAT </w:instrText>
      </w:r>
      <w:r w:rsidR="00576CF3" w:rsidRPr="000330DC">
        <w:fldChar w:fldCharType="separate"/>
      </w:r>
      <w:r w:rsidR="00075478" w:rsidRPr="00075478">
        <w:t>Timing of Vesting of Bonus: Normal</w:t>
      </w:r>
      <w:r w:rsidR="00075478" w:rsidRPr="00A34825">
        <w:rPr>
          <w:b/>
          <w:bCs/>
        </w:rPr>
        <w:t xml:space="preserve"> </w:t>
      </w:r>
      <w:r w:rsidR="00075478" w:rsidRPr="00075478">
        <w:t>Vesting Date</w:t>
      </w:r>
      <w:r w:rsidR="00576CF3" w:rsidRPr="000330DC">
        <w:fldChar w:fldCharType="end"/>
      </w:r>
      <w:r w:rsidR="00BB091C" w:rsidRPr="000330DC">
        <w:t>);</w:t>
      </w:r>
      <w:bookmarkEnd w:id="17"/>
      <w:r w:rsidRPr="000330DC">
        <w:t xml:space="preserve"> and</w:t>
      </w:r>
    </w:p>
    <w:p w14:paraId="50D90328" w14:textId="389D2CD7" w:rsidR="00F930EC" w:rsidRPr="000330DC" w:rsidRDefault="003955DD" w:rsidP="00A34825">
      <w:pPr>
        <w:pStyle w:val="H3Ashurst"/>
        <w:numPr>
          <w:ilvl w:val="2"/>
          <w:numId w:val="38"/>
        </w:numPr>
      </w:pPr>
      <w:r w:rsidRPr="000330DC">
        <w:t>in relation to</w:t>
      </w:r>
      <w:r w:rsidR="000330DC">
        <w:t xml:space="preserve"> Bonus Shares</w:t>
      </w:r>
      <w:r w:rsidRPr="000330DC">
        <w:t xml:space="preserve">, the date on which </w:t>
      </w:r>
      <w:r w:rsidR="000330DC">
        <w:t xml:space="preserve">the Bonus </w:t>
      </w:r>
      <w:r w:rsidRPr="000330DC">
        <w:t>Shares vest under</w:t>
      </w:r>
      <w:r w:rsidR="00F930EC" w:rsidRPr="000330DC">
        <w:t xml:space="preserve"> Rule </w:t>
      </w:r>
      <w:r w:rsidR="00F930EC" w:rsidRPr="000330DC">
        <w:fldChar w:fldCharType="begin"/>
      </w:r>
      <w:r w:rsidR="00F930EC" w:rsidRPr="000330DC">
        <w:instrText xml:space="preserve"> REF _Ref135659791 \w \h </w:instrText>
      </w:r>
      <w:r w:rsidR="007275CE" w:rsidRPr="000330DC">
        <w:instrText xml:space="preserve"> \* MERGEFORMAT </w:instrText>
      </w:r>
      <w:r w:rsidR="00F930EC" w:rsidRPr="000330DC">
        <w:fldChar w:fldCharType="separate"/>
      </w:r>
      <w:r w:rsidR="00075478">
        <w:rPr>
          <w:rFonts w:hint="cs"/>
          <w:cs/>
        </w:rPr>
        <w:t>‎</w:t>
      </w:r>
      <w:r w:rsidR="00075478">
        <w:t>5.2</w:t>
      </w:r>
      <w:r w:rsidR="00F930EC" w:rsidRPr="000330DC">
        <w:fldChar w:fldCharType="end"/>
      </w:r>
      <w:r w:rsidR="00F930EC" w:rsidRPr="000330DC">
        <w:t xml:space="preserve"> (</w:t>
      </w:r>
      <w:r w:rsidR="00F930EC" w:rsidRPr="000330DC">
        <w:fldChar w:fldCharType="begin"/>
      </w:r>
      <w:r w:rsidR="00F930EC" w:rsidRPr="000330DC">
        <w:instrText xml:space="preserve"> REF _Ref135659791 \h  \* MERGEFORMAT </w:instrText>
      </w:r>
      <w:r w:rsidR="00F930EC" w:rsidRPr="000330DC">
        <w:fldChar w:fldCharType="separate"/>
      </w:r>
      <w:r w:rsidR="00075478" w:rsidRPr="00075478">
        <w:t>Timing of Vesting of Bonus Shares: Normal Vesting Date</w:t>
      </w:r>
      <w:r w:rsidR="00F930EC" w:rsidRPr="000330DC">
        <w:fldChar w:fldCharType="end"/>
      </w:r>
      <w:r w:rsidR="00F930EC" w:rsidRPr="000330DC">
        <w:t>)</w:t>
      </w:r>
      <w:r w:rsidR="008E733B">
        <w:t>;</w:t>
      </w:r>
    </w:p>
    <w:p w14:paraId="727A7485" w14:textId="7CDBEA4A" w:rsidR="00BB091C" w:rsidRPr="00A30095" w:rsidRDefault="00BB091C" w:rsidP="00BB091C">
      <w:pPr>
        <w:pStyle w:val="H2Ashurst"/>
        <w:numPr>
          <w:ilvl w:val="0"/>
          <w:numId w:val="0"/>
        </w:numPr>
        <w:ind w:left="782"/>
      </w:pPr>
      <w:bookmarkStart w:id="18" w:name="_Toc119502096"/>
      <w:r w:rsidRPr="00A30095">
        <w:rPr>
          <w:b/>
          <w:bCs/>
        </w:rPr>
        <w:t>"Participant"</w:t>
      </w:r>
      <w:r w:rsidRPr="00A30095">
        <w:t xml:space="preserve"> means a person who holds an Award including </w:t>
      </w:r>
      <w:r w:rsidR="00050941">
        <w:t>their</w:t>
      </w:r>
      <w:r w:rsidRPr="00A30095">
        <w:t xml:space="preserve"> personal representatives;</w:t>
      </w:r>
      <w:bookmarkEnd w:id="18"/>
    </w:p>
    <w:p w14:paraId="5ED50CBF" w14:textId="77777777" w:rsidR="00BB091C" w:rsidRPr="00A30095" w:rsidRDefault="00BB091C" w:rsidP="00BB091C">
      <w:pPr>
        <w:pStyle w:val="H2Ashurst"/>
        <w:numPr>
          <w:ilvl w:val="0"/>
          <w:numId w:val="0"/>
        </w:numPr>
        <w:ind w:left="782"/>
      </w:pPr>
      <w:bookmarkStart w:id="19" w:name="_Toc119502097"/>
      <w:r w:rsidRPr="00A30095">
        <w:rPr>
          <w:b/>
          <w:bCs/>
        </w:rPr>
        <w:t>"Participating Company"</w:t>
      </w:r>
      <w:r w:rsidRPr="00A30095">
        <w:t xml:space="preserve"> means the Company or any Subsidiary of the Company;</w:t>
      </w:r>
      <w:bookmarkEnd w:id="19"/>
    </w:p>
    <w:p w14:paraId="2E56F419" w14:textId="3970475E" w:rsidR="00BB091C" w:rsidRPr="00F930EC" w:rsidRDefault="00BB091C" w:rsidP="00BB091C">
      <w:pPr>
        <w:pStyle w:val="H2Ashurst"/>
        <w:numPr>
          <w:ilvl w:val="0"/>
          <w:numId w:val="0"/>
        </w:numPr>
        <w:ind w:left="782"/>
      </w:pPr>
      <w:bookmarkStart w:id="20" w:name="_Toc119502098"/>
      <w:r w:rsidRPr="00A30095">
        <w:rPr>
          <w:b/>
          <w:bCs/>
        </w:rPr>
        <w:t>"Performance Condition"</w:t>
      </w:r>
      <w:r w:rsidRPr="00A30095">
        <w:t xml:space="preserve"> means a</w:t>
      </w:r>
      <w:r w:rsidR="00084FB6" w:rsidRPr="00A30095">
        <w:t xml:space="preserve">ny objective </w:t>
      </w:r>
      <w:r w:rsidRPr="00A30095">
        <w:t>condition</w:t>
      </w:r>
      <w:r w:rsidR="00084FB6" w:rsidRPr="00A30095">
        <w:t>(s)</w:t>
      </w:r>
      <w:r w:rsidRPr="00A30095">
        <w:t xml:space="preserve"> </w:t>
      </w:r>
      <w:r w:rsidRPr="00F930EC">
        <w:t xml:space="preserve">related to performance which is specified by the Committee under </w:t>
      </w:r>
      <w:r w:rsidR="00576CF3" w:rsidRPr="00F930EC">
        <w:t>Rule</w:t>
      </w:r>
      <w:r w:rsidRPr="00F930EC">
        <w:t xml:space="preserve"> </w:t>
      </w:r>
      <w:r w:rsidR="00576CF3" w:rsidRPr="00F930EC">
        <w:fldChar w:fldCharType="begin"/>
      </w:r>
      <w:r w:rsidR="00576CF3" w:rsidRPr="00F930EC">
        <w:instrText xml:space="preserve"> REF _Ref_ContractCompanion_9kb9Ur037 \n \h \t \* MERGEFORMAT </w:instrText>
      </w:r>
      <w:r w:rsidR="00576CF3" w:rsidRPr="00F930EC">
        <w:fldChar w:fldCharType="separate"/>
      </w:r>
      <w:r w:rsidR="00075478">
        <w:rPr>
          <w:rFonts w:hint="cs"/>
          <w:cs/>
        </w:rPr>
        <w:t>‎</w:t>
      </w:r>
      <w:r w:rsidR="00075478">
        <w:t>2.1</w:t>
      </w:r>
      <w:r w:rsidR="00576CF3" w:rsidRPr="00F930EC">
        <w:fldChar w:fldCharType="end"/>
      </w:r>
      <w:r w:rsidR="00576CF3" w:rsidRPr="00F930EC">
        <w:t xml:space="preserve"> (</w:t>
      </w:r>
      <w:r w:rsidR="00576CF3" w:rsidRPr="00F930EC">
        <w:fldChar w:fldCharType="begin"/>
      </w:r>
      <w:r w:rsidR="00576CF3" w:rsidRPr="00F930EC">
        <w:instrText xml:space="preserve"> REF  _Ref119670025 \h  \* MERGEFORMAT </w:instrText>
      </w:r>
      <w:r w:rsidR="00576CF3" w:rsidRPr="00F930EC">
        <w:fldChar w:fldCharType="separate"/>
      </w:r>
      <w:r w:rsidR="00075478" w:rsidRPr="00075478">
        <w:t>Terms of grant</w:t>
      </w:r>
      <w:r w:rsidR="00576CF3" w:rsidRPr="00F930EC">
        <w:fldChar w:fldCharType="end"/>
      </w:r>
      <w:r w:rsidRPr="00F930EC">
        <w:t>)</w:t>
      </w:r>
      <w:r w:rsidR="00084FB6" w:rsidRPr="00F930EC">
        <w:t xml:space="preserve">, </w:t>
      </w:r>
      <w:r w:rsidR="00576CF3" w:rsidRPr="00F930EC">
        <w:t>Rule</w:t>
      </w:r>
      <w:r w:rsidR="00084FB6" w:rsidRPr="00F930EC">
        <w:t xml:space="preserve"> </w:t>
      </w:r>
      <w:r w:rsidR="00E23510" w:rsidRPr="00F930EC">
        <w:rPr>
          <w:highlight w:val="yellow"/>
        </w:rPr>
        <w:fldChar w:fldCharType="begin"/>
      </w:r>
      <w:r w:rsidR="00E23510" w:rsidRPr="00F930EC">
        <w:instrText xml:space="preserve"> REF _Ref_ContractCompanion_9kb9Ur039 \r \h </w:instrText>
      </w:r>
      <w:r w:rsidR="00F930EC" w:rsidRPr="00F930EC">
        <w:rPr>
          <w:highlight w:val="yellow"/>
        </w:rPr>
        <w:instrText xml:space="preserve"> \* MERGEFORMAT </w:instrText>
      </w:r>
      <w:r w:rsidR="00E23510" w:rsidRPr="00F930EC">
        <w:rPr>
          <w:highlight w:val="yellow"/>
        </w:rPr>
      </w:r>
      <w:r w:rsidR="00E23510" w:rsidRPr="00F930EC">
        <w:rPr>
          <w:highlight w:val="yellow"/>
        </w:rPr>
        <w:fldChar w:fldCharType="separate"/>
      </w:r>
      <w:r w:rsidR="00075478">
        <w:rPr>
          <w:rFonts w:hint="cs"/>
          <w:cs/>
        </w:rPr>
        <w:t>‎</w:t>
      </w:r>
      <w:r w:rsidR="00075478">
        <w:t>3.1</w:t>
      </w:r>
      <w:r w:rsidR="00E23510" w:rsidRPr="00F930EC">
        <w:rPr>
          <w:highlight w:val="yellow"/>
        </w:rPr>
        <w:fldChar w:fldCharType="end"/>
      </w:r>
      <w:r w:rsidR="00084FB6" w:rsidRPr="00F930EC">
        <w:t xml:space="preserve"> </w:t>
      </w:r>
      <w:r w:rsidR="00F930EC" w:rsidRPr="00F930EC">
        <w:t>(</w:t>
      </w:r>
      <w:r w:rsidR="00F930EC" w:rsidRPr="00F930EC">
        <w:fldChar w:fldCharType="begin"/>
      </w:r>
      <w:r w:rsidR="00F930EC" w:rsidRPr="00F930EC">
        <w:instrText xml:space="preserve"> REF _Ref_ContractCompanion_9kb9Ur039 \h  \* MERGEFORMAT </w:instrText>
      </w:r>
      <w:r w:rsidR="00F930EC" w:rsidRPr="00F930EC">
        <w:fldChar w:fldCharType="separate"/>
      </w:r>
      <w:r w:rsidR="00075478" w:rsidRPr="00075478">
        <w:t>Imposition of Performance Conditions</w:t>
      </w:r>
      <w:r w:rsidR="00F930EC" w:rsidRPr="00F930EC">
        <w:fldChar w:fldCharType="end"/>
      </w:r>
      <w:r w:rsidR="00F930EC" w:rsidRPr="00F930EC">
        <w:t xml:space="preserve">) </w:t>
      </w:r>
      <w:r w:rsidR="00084FB6" w:rsidRPr="00F930EC">
        <w:t xml:space="preserve">or any amended or relaxed condition(s) substituted in accordance with </w:t>
      </w:r>
      <w:r w:rsidR="00576CF3" w:rsidRPr="00F930EC">
        <w:t>Rule</w:t>
      </w:r>
      <w:r w:rsidR="00130DF8" w:rsidRPr="00F930EC">
        <w:t xml:space="preserve"> </w:t>
      </w:r>
      <w:r w:rsidR="00E23510" w:rsidRPr="00F930EC">
        <w:rPr>
          <w:highlight w:val="yellow"/>
        </w:rPr>
        <w:fldChar w:fldCharType="begin"/>
      </w:r>
      <w:r w:rsidR="00E23510" w:rsidRPr="00F930EC">
        <w:instrText xml:space="preserve"> REF _Ref_ContractCompanion_9kb9Ur03B \r \h </w:instrText>
      </w:r>
      <w:r w:rsidR="00F930EC" w:rsidRPr="00F930EC">
        <w:rPr>
          <w:highlight w:val="yellow"/>
        </w:rPr>
        <w:instrText xml:space="preserve"> \* MERGEFORMAT </w:instrText>
      </w:r>
      <w:r w:rsidR="00E23510" w:rsidRPr="00F930EC">
        <w:rPr>
          <w:highlight w:val="yellow"/>
        </w:rPr>
      </w:r>
      <w:r w:rsidR="00E23510" w:rsidRPr="00F930EC">
        <w:rPr>
          <w:highlight w:val="yellow"/>
        </w:rPr>
        <w:fldChar w:fldCharType="separate"/>
      </w:r>
      <w:r w:rsidR="00075478">
        <w:rPr>
          <w:rFonts w:hint="cs"/>
          <w:cs/>
        </w:rPr>
        <w:t>‎</w:t>
      </w:r>
      <w:r w:rsidR="00075478">
        <w:t>3.2</w:t>
      </w:r>
      <w:r w:rsidR="00E23510" w:rsidRPr="00F930EC">
        <w:rPr>
          <w:highlight w:val="yellow"/>
        </w:rPr>
        <w:fldChar w:fldCharType="end"/>
      </w:r>
      <w:r w:rsidR="00F930EC" w:rsidRPr="00F930EC">
        <w:t xml:space="preserve"> (</w:t>
      </w:r>
      <w:r w:rsidR="00F930EC" w:rsidRPr="00F930EC">
        <w:fldChar w:fldCharType="begin"/>
      </w:r>
      <w:r w:rsidR="00F930EC" w:rsidRPr="00F930EC">
        <w:instrText xml:space="preserve"> REF _Ref_ContractCompanion_9kb9Ur03B \h  \* MERGEFORMAT </w:instrText>
      </w:r>
      <w:r w:rsidR="00F930EC" w:rsidRPr="00F930EC">
        <w:fldChar w:fldCharType="separate"/>
      </w:r>
      <w:r w:rsidR="00075478" w:rsidRPr="00075478">
        <w:t>Variation of Performance Conditions</w:t>
      </w:r>
      <w:r w:rsidR="00F930EC" w:rsidRPr="00F930EC">
        <w:fldChar w:fldCharType="end"/>
      </w:r>
      <w:r w:rsidR="00F930EC" w:rsidRPr="00F930EC">
        <w:t>)</w:t>
      </w:r>
      <w:r w:rsidR="00084FB6" w:rsidRPr="00F930EC">
        <w:t>;</w:t>
      </w:r>
      <w:bookmarkEnd w:id="20"/>
    </w:p>
    <w:p w14:paraId="50BE3F08" w14:textId="57E4BCF3" w:rsidR="005D6352" w:rsidRPr="005D6352" w:rsidRDefault="005D6352" w:rsidP="00BB091C">
      <w:pPr>
        <w:pStyle w:val="H2Ashurst"/>
        <w:numPr>
          <w:ilvl w:val="0"/>
          <w:numId w:val="0"/>
        </w:numPr>
        <w:ind w:left="782"/>
      </w:pPr>
      <w:bookmarkStart w:id="21" w:name="_Toc119502099"/>
      <w:r>
        <w:rPr>
          <w:b/>
          <w:bCs/>
        </w:rPr>
        <w:t>"Performance Period"</w:t>
      </w:r>
      <w:r>
        <w:t xml:space="preserve"> means the period from the Grant Date to the first anniversary of the Grant Date; </w:t>
      </w:r>
    </w:p>
    <w:p w14:paraId="58DF2E75" w14:textId="1ECD9AF4" w:rsidR="00BB091C" w:rsidRPr="00A30095" w:rsidRDefault="00BB091C" w:rsidP="00BB091C">
      <w:pPr>
        <w:pStyle w:val="H2Ashurst"/>
        <w:numPr>
          <w:ilvl w:val="0"/>
          <w:numId w:val="0"/>
        </w:numPr>
        <w:ind w:left="782"/>
      </w:pPr>
      <w:r w:rsidRPr="00A30095">
        <w:rPr>
          <w:b/>
          <w:bCs/>
        </w:rPr>
        <w:t>"Plan"</w:t>
      </w:r>
      <w:r w:rsidRPr="00A30095">
        <w:t xml:space="preserve"> means the </w:t>
      </w:r>
      <w:r w:rsidR="00C52452">
        <w:t>Q</w:t>
      </w:r>
      <w:r w:rsidR="00C52452" w:rsidRPr="00C52452">
        <w:t>inetiQ Group plc Annual Bonus Plan</w:t>
      </w:r>
      <w:r w:rsidRPr="00A30095">
        <w:t xml:space="preserve"> as amended from time to time;</w:t>
      </w:r>
      <w:bookmarkEnd w:id="21"/>
    </w:p>
    <w:p w14:paraId="0506345F" w14:textId="371DFA04" w:rsidR="00BB091C" w:rsidRPr="00A30095" w:rsidRDefault="00BB091C" w:rsidP="00BB091C">
      <w:pPr>
        <w:pStyle w:val="H2Ashurst"/>
        <w:numPr>
          <w:ilvl w:val="0"/>
          <w:numId w:val="0"/>
        </w:numPr>
        <w:ind w:left="782"/>
      </w:pPr>
      <w:bookmarkStart w:id="22" w:name="_Toc119502100"/>
      <w:r w:rsidRPr="00A30095">
        <w:rPr>
          <w:b/>
          <w:bCs/>
        </w:rPr>
        <w:t>"</w:t>
      </w:r>
      <w:r w:rsidR="00576CF3" w:rsidRPr="00A30095">
        <w:rPr>
          <w:b/>
          <w:bCs/>
        </w:rPr>
        <w:t>Rule</w:t>
      </w:r>
      <w:r w:rsidRPr="00A30095">
        <w:rPr>
          <w:b/>
          <w:bCs/>
        </w:rPr>
        <w:t>"</w:t>
      </w:r>
      <w:r w:rsidRPr="00A30095">
        <w:t xml:space="preserve"> means a rule of the Plan;</w:t>
      </w:r>
      <w:bookmarkEnd w:id="22"/>
    </w:p>
    <w:p w14:paraId="5A13C945" w14:textId="77777777" w:rsidR="00BB091C" w:rsidRPr="00A30095" w:rsidRDefault="00BB091C" w:rsidP="00BB091C">
      <w:pPr>
        <w:pStyle w:val="H2Ashurst"/>
        <w:numPr>
          <w:ilvl w:val="0"/>
          <w:numId w:val="0"/>
        </w:numPr>
        <w:ind w:left="782"/>
      </w:pPr>
      <w:bookmarkStart w:id="23" w:name="_Toc119502101"/>
      <w:r w:rsidRPr="00A30095">
        <w:rPr>
          <w:b/>
          <w:bCs/>
        </w:rPr>
        <w:t>"Shares"</w:t>
      </w:r>
      <w:r w:rsidRPr="00A30095">
        <w:t xml:space="preserve"> means fully paid ordinary shares in the capital of the Company;</w:t>
      </w:r>
      <w:bookmarkEnd w:id="23"/>
    </w:p>
    <w:p w14:paraId="441D5513" w14:textId="568BF6CD" w:rsidR="00BB091C" w:rsidRPr="00A30095" w:rsidRDefault="00BB091C" w:rsidP="00BB091C">
      <w:pPr>
        <w:pStyle w:val="H2Ashurst"/>
        <w:numPr>
          <w:ilvl w:val="0"/>
          <w:numId w:val="0"/>
        </w:numPr>
        <w:ind w:left="782"/>
      </w:pPr>
      <w:bookmarkStart w:id="24" w:name="_Toc119502102"/>
      <w:r w:rsidRPr="00A30095">
        <w:rPr>
          <w:b/>
          <w:bCs/>
        </w:rPr>
        <w:t>"Subsidiary"</w:t>
      </w:r>
      <w:r w:rsidRPr="00A30095">
        <w:t xml:space="preserve"> means a body corporate which is a subsidiary (within the meaning of section 1159 of the Companies Act 2006)</w:t>
      </w:r>
      <w:r w:rsidR="00336818" w:rsidRPr="00A30095">
        <w:t xml:space="preserve"> or any other company which is directly or indirectly a subsidiary of a company which itself is a Subsidiary</w:t>
      </w:r>
      <w:r w:rsidRPr="00A30095">
        <w:t>;</w:t>
      </w:r>
      <w:bookmarkEnd w:id="24"/>
    </w:p>
    <w:p w14:paraId="3455A128" w14:textId="5971959C" w:rsidR="00BB091C" w:rsidRPr="00A30095" w:rsidRDefault="00BB091C" w:rsidP="00BB091C">
      <w:pPr>
        <w:pStyle w:val="H2Ashurst"/>
        <w:numPr>
          <w:ilvl w:val="0"/>
          <w:numId w:val="0"/>
        </w:numPr>
        <w:ind w:left="782"/>
      </w:pPr>
      <w:bookmarkStart w:id="25" w:name="_Toc119502103"/>
      <w:r w:rsidRPr="00A30095">
        <w:rPr>
          <w:b/>
          <w:bCs/>
        </w:rPr>
        <w:t>"Tax Liability"</w:t>
      </w:r>
      <w:r w:rsidRPr="00A30095">
        <w:t xml:space="preserve"> means any amount of </w:t>
      </w:r>
      <w:r w:rsidR="00641705" w:rsidRPr="00A30095">
        <w:t xml:space="preserve">income </w:t>
      </w:r>
      <w:r w:rsidRPr="00A30095">
        <w:t>tax or</w:t>
      </w:r>
      <w:r w:rsidR="00641705" w:rsidRPr="00A30095">
        <w:t xml:space="preserve"> other taxes (including </w:t>
      </w:r>
      <w:r w:rsidRPr="00A30095">
        <w:t>social security contributions</w:t>
      </w:r>
      <w:r w:rsidR="00641705" w:rsidRPr="00A30095">
        <w:t>)</w:t>
      </w:r>
      <w:r w:rsidRPr="00A30095">
        <w:t xml:space="preserve"> for which a Participant would or may be liable and for which any Group Member or former Group Member would or may be obliged to (or would or may suffer a disadvantage if it were not to) account to any relevant authority;</w:t>
      </w:r>
      <w:bookmarkEnd w:id="25"/>
      <w:r w:rsidR="000330DC">
        <w:t xml:space="preserve"> and</w:t>
      </w:r>
    </w:p>
    <w:p w14:paraId="51FA15F9" w14:textId="77777777" w:rsidR="003955DD" w:rsidRDefault="00BB091C" w:rsidP="0034598E">
      <w:pPr>
        <w:pStyle w:val="H3Ashurst"/>
        <w:numPr>
          <w:ilvl w:val="0"/>
          <w:numId w:val="0"/>
        </w:numPr>
        <w:ind w:left="782"/>
      </w:pPr>
      <w:bookmarkStart w:id="26" w:name="_Toc119502104"/>
      <w:r w:rsidRPr="00A30095">
        <w:rPr>
          <w:b/>
          <w:bCs/>
        </w:rPr>
        <w:t>"Vest"</w:t>
      </w:r>
      <w:r w:rsidRPr="00A30095">
        <w:t xml:space="preserve"> means</w:t>
      </w:r>
      <w:bookmarkStart w:id="27" w:name="_Ref_ContractCompanion_9kb9Ur145"/>
      <w:bookmarkEnd w:id="26"/>
      <w:r w:rsidR="003955DD">
        <w:t>:</w:t>
      </w:r>
    </w:p>
    <w:p w14:paraId="77EF4732" w14:textId="106B40DF" w:rsidR="000330DC" w:rsidRDefault="000330DC" w:rsidP="00A34825">
      <w:pPr>
        <w:pStyle w:val="H3Ashurst"/>
        <w:numPr>
          <w:ilvl w:val="2"/>
          <w:numId w:val="39"/>
        </w:numPr>
      </w:pPr>
      <w:r>
        <w:t>in relation to an Award, the Committee having determined the amount of the Bonus payable to the Participant and the number of Bonus Shares the Participant will receive at the end of the Holding Period;</w:t>
      </w:r>
    </w:p>
    <w:p w14:paraId="44C76A47" w14:textId="27F9A041" w:rsidR="0034598E" w:rsidRPr="003955DD" w:rsidRDefault="0034598E" w:rsidP="00A34825">
      <w:pPr>
        <w:pStyle w:val="H3Ashurst"/>
        <w:numPr>
          <w:ilvl w:val="2"/>
          <w:numId w:val="39"/>
        </w:numPr>
      </w:pPr>
      <w:r w:rsidRPr="003955DD">
        <w:lastRenderedPageBreak/>
        <w:t xml:space="preserve">in relation to a Bonus, a Participant becoming entitled to </w:t>
      </w:r>
      <w:r w:rsidR="007275CE">
        <w:t xml:space="preserve">receive a Cash Payment </w:t>
      </w:r>
      <w:r w:rsidRPr="003955DD">
        <w:t>subject to the Rules;</w:t>
      </w:r>
      <w:bookmarkEnd w:id="27"/>
    </w:p>
    <w:p w14:paraId="333BA29B" w14:textId="446FF34E" w:rsidR="00BB091C" w:rsidRPr="003955DD" w:rsidRDefault="00BB091C" w:rsidP="00BB091C">
      <w:pPr>
        <w:pStyle w:val="H3Ashurst"/>
      </w:pPr>
      <w:r w:rsidRPr="003955DD">
        <w:t xml:space="preserve">in relation to </w:t>
      </w:r>
      <w:r w:rsidR="007275CE">
        <w:t>Bonus Shares</w:t>
      </w:r>
      <w:r w:rsidRPr="003955DD">
        <w:t xml:space="preserve">, </w:t>
      </w:r>
      <w:r w:rsidR="00C52452" w:rsidRPr="003955DD">
        <w:t xml:space="preserve">a Participant becoming entitled to have </w:t>
      </w:r>
      <w:r w:rsidR="000330DC">
        <w:t xml:space="preserve">those Bonus </w:t>
      </w:r>
      <w:r w:rsidR="00C52452" w:rsidRPr="003955DD">
        <w:t>Shares transferred to them (or their nominee)</w:t>
      </w:r>
      <w:r w:rsidR="006944F1">
        <w:t>,</w:t>
      </w:r>
    </w:p>
    <w:p w14:paraId="11D9F5DE" w14:textId="1FBE11C4" w:rsidR="00BB091C" w:rsidRPr="00A30095" w:rsidRDefault="00BB091C" w:rsidP="00BB091C">
      <w:pPr>
        <w:pStyle w:val="H2Ashurst"/>
        <w:numPr>
          <w:ilvl w:val="0"/>
          <w:numId w:val="0"/>
        </w:numPr>
        <w:ind w:left="782"/>
      </w:pPr>
      <w:bookmarkStart w:id="28" w:name="_Toc119502105"/>
      <w:r w:rsidRPr="00A30095">
        <w:t xml:space="preserve">and </w:t>
      </w:r>
      <w:r w:rsidR="00336818" w:rsidRPr="00A30095">
        <w:rPr>
          <w:b/>
          <w:bCs/>
        </w:rPr>
        <w:t>"Vesting"</w:t>
      </w:r>
      <w:r w:rsidR="006944F1">
        <w:rPr>
          <w:b/>
          <w:bCs/>
        </w:rPr>
        <w:t xml:space="preserve"> and </w:t>
      </w:r>
      <w:r w:rsidR="00336818" w:rsidRPr="00A30095">
        <w:rPr>
          <w:b/>
          <w:bCs/>
        </w:rPr>
        <w:t xml:space="preserve">"Vested" </w:t>
      </w:r>
      <w:r w:rsidRPr="00A30095">
        <w:t>shall be construed accordingly</w:t>
      </w:r>
      <w:bookmarkEnd w:id="28"/>
      <w:r w:rsidR="000330DC">
        <w:t>.</w:t>
      </w:r>
    </w:p>
    <w:p w14:paraId="09713174" w14:textId="77777777" w:rsidR="00BB091C" w:rsidRPr="00A30095" w:rsidRDefault="00BB091C" w:rsidP="00BB091C">
      <w:pPr>
        <w:pStyle w:val="H2Ashurst"/>
      </w:pPr>
      <w:bookmarkStart w:id="29" w:name="_Toc119502107"/>
      <w:r w:rsidRPr="00A30095">
        <w:t>Any reference in the Plan to any enactment includes a reference to that enactment as from time to time modified, extended or re-enacted.</w:t>
      </w:r>
      <w:bookmarkEnd w:id="29"/>
    </w:p>
    <w:p w14:paraId="5682D73A" w14:textId="77777777" w:rsidR="00BB091C" w:rsidRPr="00A30095" w:rsidRDefault="00BB091C" w:rsidP="00BB091C">
      <w:pPr>
        <w:pStyle w:val="H2Ashurst"/>
      </w:pPr>
      <w:bookmarkStart w:id="30" w:name="_Toc119502108"/>
      <w:r w:rsidRPr="00A30095">
        <w:t>Expressions in italics and headings are for guidance only and do not form part of the Plan.</w:t>
      </w:r>
      <w:bookmarkEnd w:id="30"/>
    </w:p>
    <w:p w14:paraId="1B1B8B5D" w14:textId="26DF53C1" w:rsidR="00BB091C" w:rsidRPr="00A30095" w:rsidRDefault="00BB091C" w:rsidP="00BB091C">
      <w:pPr>
        <w:pStyle w:val="H1Ashurst"/>
      </w:pPr>
      <w:bookmarkStart w:id="31" w:name="_Toc119502110"/>
      <w:bookmarkStart w:id="32" w:name="_Toc135660123"/>
      <w:r w:rsidRPr="00A30095">
        <w:t>GRANT OF AWARDS</w:t>
      </w:r>
      <w:bookmarkEnd w:id="31"/>
      <w:bookmarkEnd w:id="32"/>
    </w:p>
    <w:p w14:paraId="0ABE343F" w14:textId="2AD1A739" w:rsidR="00BB091C" w:rsidRPr="00A30095" w:rsidRDefault="00BB091C" w:rsidP="00BB091C">
      <w:pPr>
        <w:pStyle w:val="H2Ashurst"/>
        <w:rPr>
          <w:b/>
          <w:bCs/>
        </w:rPr>
      </w:pPr>
      <w:bookmarkStart w:id="33" w:name="_Toc119502111"/>
      <w:bookmarkStart w:id="34" w:name="_Ref_ContractCompanion_9kb9Ur037"/>
      <w:bookmarkStart w:id="35" w:name="_Ref119670025"/>
      <w:r w:rsidRPr="00A30095">
        <w:rPr>
          <w:b/>
          <w:bCs/>
        </w:rPr>
        <w:t>Terms of grant</w:t>
      </w:r>
      <w:bookmarkEnd w:id="33"/>
      <w:bookmarkEnd w:id="34"/>
      <w:bookmarkEnd w:id="35"/>
    </w:p>
    <w:p w14:paraId="3DE716F9" w14:textId="4A8128A7" w:rsidR="00BB091C" w:rsidRPr="00A30095" w:rsidRDefault="00BB091C" w:rsidP="00BB091C">
      <w:pPr>
        <w:pStyle w:val="H2Ashurst"/>
        <w:numPr>
          <w:ilvl w:val="0"/>
          <w:numId w:val="0"/>
        </w:numPr>
        <w:ind w:left="782"/>
      </w:pPr>
      <w:bookmarkStart w:id="36" w:name="_Toc119502112"/>
      <w:r w:rsidRPr="00A30095">
        <w:t xml:space="preserve">Subject to </w:t>
      </w:r>
      <w:r w:rsidR="00576CF3" w:rsidRPr="00A30095">
        <w:t>Rule</w:t>
      </w:r>
      <w:r w:rsidRPr="00A30095">
        <w:t xml:space="preserve"> </w:t>
      </w:r>
      <w:r w:rsidR="00576CF3" w:rsidRPr="00A30095">
        <w:fldChar w:fldCharType="begin"/>
      </w:r>
      <w:r w:rsidR="00576CF3" w:rsidRPr="00A30095">
        <w:instrText xml:space="preserve"> REF _Ref_ContractCompanion_9kb9Ur03D \n \h \t \* MERGEFORMAT </w:instrText>
      </w:r>
      <w:r w:rsidR="00576CF3" w:rsidRPr="00A30095">
        <w:fldChar w:fldCharType="separate"/>
      </w:r>
      <w:r w:rsidR="00075478">
        <w:rPr>
          <w:rFonts w:hint="cs"/>
          <w:cs/>
        </w:rPr>
        <w:t>‎</w:t>
      </w:r>
      <w:r w:rsidR="00075478">
        <w:t>2.7</w:t>
      </w:r>
      <w:r w:rsidR="00576CF3" w:rsidRPr="00A30095">
        <w:fldChar w:fldCharType="end"/>
      </w:r>
      <w:r w:rsidRPr="00A30095">
        <w:t xml:space="preserve"> (</w:t>
      </w:r>
      <w:r w:rsidR="00576CF3" w:rsidRPr="00A30095">
        <w:rPr>
          <w:i/>
          <w:iCs/>
        </w:rPr>
        <w:fldChar w:fldCharType="begin"/>
      </w:r>
      <w:r w:rsidR="00576CF3" w:rsidRPr="00A30095">
        <w:rPr>
          <w:i/>
          <w:iCs/>
        </w:rPr>
        <w:instrText xml:space="preserve"> REF  _Ref119670084 \h  \* MERGEFORMAT </w:instrText>
      </w:r>
      <w:r w:rsidR="00576CF3" w:rsidRPr="00A30095">
        <w:rPr>
          <w:i/>
          <w:iCs/>
        </w:rPr>
      </w:r>
      <w:r w:rsidR="00576CF3" w:rsidRPr="00A30095">
        <w:rPr>
          <w:i/>
          <w:iCs/>
        </w:rPr>
        <w:fldChar w:fldCharType="separate"/>
      </w:r>
      <w:r w:rsidR="00075478" w:rsidRPr="00075478">
        <w:t>Timing of grant</w:t>
      </w:r>
      <w:r w:rsidR="00576CF3" w:rsidRPr="00A30095">
        <w:rPr>
          <w:i/>
          <w:iCs/>
        </w:rPr>
        <w:fldChar w:fldCharType="end"/>
      </w:r>
      <w:r w:rsidRPr="00A30095">
        <w:t>), Rule</w:t>
      </w:r>
      <w:r w:rsidR="00A30095">
        <w:t xml:space="preserve"> </w:t>
      </w:r>
      <w:r w:rsidR="00E23510">
        <w:rPr>
          <w:highlight w:val="yellow"/>
        </w:rPr>
        <w:fldChar w:fldCharType="begin"/>
      </w:r>
      <w:r w:rsidR="00E23510">
        <w:instrText xml:space="preserve"> REF _Ref119589028 \r \h </w:instrText>
      </w:r>
      <w:r w:rsidR="00E23510">
        <w:rPr>
          <w:highlight w:val="yellow"/>
        </w:rPr>
      </w:r>
      <w:r w:rsidR="00E23510">
        <w:rPr>
          <w:highlight w:val="yellow"/>
        </w:rPr>
        <w:fldChar w:fldCharType="separate"/>
      </w:r>
      <w:r w:rsidR="00075478">
        <w:rPr>
          <w:rFonts w:hint="cs"/>
          <w:cs/>
        </w:rPr>
        <w:t>‎</w:t>
      </w:r>
      <w:r w:rsidR="00075478">
        <w:t>2.8</w:t>
      </w:r>
      <w:r w:rsidR="00E23510">
        <w:rPr>
          <w:highlight w:val="yellow"/>
        </w:rPr>
        <w:fldChar w:fldCharType="end"/>
      </w:r>
      <w:r w:rsidR="00F930EC">
        <w:t xml:space="preserve"> (</w:t>
      </w:r>
      <w:r w:rsidR="00F930EC" w:rsidRPr="00F930EC">
        <w:rPr>
          <w:highlight w:val="yellow"/>
        </w:rPr>
        <w:fldChar w:fldCharType="begin"/>
      </w:r>
      <w:r w:rsidR="00F930EC" w:rsidRPr="00F930EC">
        <w:instrText xml:space="preserve"> REF _Ref119589028 \h </w:instrText>
      </w:r>
      <w:r w:rsidR="00F930EC" w:rsidRPr="00F930EC">
        <w:rPr>
          <w:highlight w:val="yellow"/>
        </w:rPr>
        <w:instrText xml:space="preserve"> \* MERGEFORMAT </w:instrText>
      </w:r>
      <w:r w:rsidR="00F930EC" w:rsidRPr="00F930EC">
        <w:rPr>
          <w:highlight w:val="yellow"/>
        </w:rPr>
      </w:r>
      <w:r w:rsidR="00F930EC" w:rsidRPr="00F930EC">
        <w:rPr>
          <w:highlight w:val="yellow"/>
        </w:rPr>
        <w:fldChar w:fldCharType="separate"/>
      </w:r>
      <w:r w:rsidR="00075478" w:rsidRPr="00075478">
        <w:t>Dealing Restrictions</w:t>
      </w:r>
      <w:r w:rsidR="00F930EC" w:rsidRPr="00F930EC">
        <w:rPr>
          <w:highlight w:val="yellow"/>
        </w:rPr>
        <w:fldChar w:fldCharType="end"/>
      </w:r>
      <w:r w:rsidR="00F930EC" w:rsidRPr="00F930EC">
        <w:t>)</w:t>
      </w:r>
      <w:r w:rsidR="00130DF8" w:rsidRPr="00F930EC">
        <w:t xml:space="preserve"> </w:t>
      </w:r>
      <w:r w:rsidRPr="00F930EC">
        <w:t xml:space="preserve">and </w:t>
      </w:r>
      <w:r w:rsidR="00576CF3" w:rsidRPr="00F930EC">
        <w:t>Rule</w:t>
      </w:r>
      <w:r w:rsidRPr="00F930EC">
        <w:t xml:space="preserve"> </w:t>
      </w:r>
      <w:r w:rsidR="00A30095" w:rsidRPr="00F930EC">
        <w:fldChar w:fldCharType="begin"/>
      </w:r>
      <w:r w:rsidR="00A30095" w:rsidRPr="00F930EC">
        <w:instrText xml:space="preserve"> REF _Ref119670589 \w \h </w:instrText>
      </w:r>
      <w:r w:rsidR="00F930EC" w:rsidRPr="00F930EC">
        <w:instrText xml:space="preserve"> \* MERGEFORMAT </w:instrText>
      </w:r>
      <w:r w:rsidR="00A30095" w:rsidRPr="00F930EC">
        <w:fldChar w:fldCharType="separate"/>
      </w:r>
      <w:r w:rsidR="00075478">
        <w:rPr>
          <w:rFonts w:hint="cs"/>
          <w:cs/>
        </w:rPr>
        <w:t>‎</w:t>
      </w:r>
      <w:r w:rsidR="00075478">
        <w:t>4</w:t>
      </w:r>
      <w:r w:rsidR="00A30095" w:rsidRPr="00F930EC">
        <w:fldChar w:fldCharType="end"/>
      </w:r>
      <w:r w:rsidRPr="00F930EC">
        <w:t xml:space="preserve"> (</w:t>
      </w:r>
      <w:r w:rsidR="00A30095" w:rsidRPr="00F930EC">
        <w:rPr>
          <w:i/>
          <w:iCs/>
        </w:rPr>
        <w:fldChar w:fldCharType="begin"/>
      </w:r>
      <w:r w:rsidR="00A30095" w:rsidRPr="00F930EC">
        <w:rPr>
          <w:i/>
          <w:iCs/>
        </w:rPr>
        <w:instrText xml:space="preserve"> REF  _Ref119670558 \* Caps \h  \* MERGEFORMAT </w:instrText>
      </w:r>
      <w:r w:rsidR="00A30095" w:rsidRPr="00F930EC">
        <w:rPr>
          <w:i/>
          <w:iCs/>
        </w:rPr>
      </w:r>
      <w:r w:rsidR="00A30095" w:rsidRPr="00F930EC">
        <w:rPr>
          <w:i/>
          <w:iCs/>
        </w:rPr>
        <w:fldChar w:fldCharType="separate"/>
      </w:r>
      <w:r w:rsidR="00075478" w:rsidRPr="00A30095">
        <w:t>Limits</w:t>
      </w:r>
      <w:r w:rsidR="00A30095" w:rsidRPr="00F930EC">
        <w:rPr>
          <w:i/>
          <w:iCs/>
        </w:rPr>
        <w:fldChar w:fldCharType="end"/>
      </w:r>
      <w:r w:rsidRPr="00F930EC">
        <w:t xml:space="preserve">), </w:t>
      </w:r>
      <w:r w:rsidRPr="00A30095">
        <w:t xml:space="preserve">the Committee may resolve to grant an Award to any </w:t>
      </w:r>
      <w:r w:rsidR="0028478A" w:rsidRPr="00A30095">
        <w:t>Eligible Employee</w:t>
      </w:r>
      <w:r w:rsidRPr="00A30095">
        <w:t xml:space="preserve"> on:</w:t>
      </w:r>
      <w:bookmarkEnd w:id="36"/>
    </w:p>
    <w:p w14:paraId="6569303D" w14:textId="48090D13" w:rsidR="00BB091C" w:rsidRPr="00A30095" w:rsidRDefault="00BB091C" w:rsidP="00BB091C">
      <w:pPr>
        <w:pStyle w:val="H3Ashurst"/>
      </w:pPr>
      <w:r w:rsidRPr="00A30095">
        <w:t>the terms set out in the Plan; and</w:t>
      </w:r>
    </w:p>
    <w:p w14:paraId="0F6C6F93" w14:textId="2F3BC9CA" w:rsidR="00BB091C" w:rsidRDefault="00BB091C" w:rsidP="00BB091C">
      <w:pPr>
        <w:pStyle w:val="H3Ashurst"/>
      </w:pPr>
      <w:r w:rsidRPr="00A30095">
        <w:t>such additional terms</w:t>
      </w:r>
      <w:r w:rsidR="0028478A" w:rsidRPr="00A30095">
        <w:t xml:space="preserve">, </w:t>
      </w:r>
      <w:r w:rsidRPr="00A30095">
        <w:t>whether a Performance Condition</w:t>
      </w:r>
      <w:r w:rsidR="0028478A" w:rsidRPr="00A30095">
        <w:t xml:space="preserve"> in accordance with </w:t>
      </w:r>
      <w:r w:rsidR="00576CF3" w:rsidRPr="00A30095">
        <w:t>Rule</w:t>
      </w:r>
      <w:r w:rsidR="0028478A" w:rsidRPr="00A30095">
        <w:t xml:space="preserve"> </w:t>
      </w:r>
      <w:r w:rsidR="00E23510">
        <w:rPr>
          <w:highlight w:val="yellow"/>
        </w:rPr>
        <w:fldChar w:fldCharType="begin"/>
      </w:r>
      <w:r w:rsidR="00E23510">
        <w:instrText xml:space="preserve"> REF _Ref119670576 \r \h </w:instrText>
      </w:r>
      <w:r w:rsidR="00E23510">
        <w:rPr>
          <w:highlight w:val="yellow"/>
        </w:rPr>
      </w:r>
      <w:r w:rsidR="00E23510">
        <w:rPr>
          <w:highlight w:val="yellow"/>
        </w:rPr>
        <w:fldChar w:fldCharType="separate"/>
      </w:r>
      <w:r w:rsidR="00075478">
        <w:rPr>
          <w:rFonts w:hint="cs"/>
          <w:cs/>
        </w:rPr>
        <w:t>‎</w:t>
      </w:r>
      <w:r w:rsidR="00075478">
        <w:t>3</w:t>
      </w:r>
      <w:r w:rsidR="00E23510">
        <w:rPr>
          <w:highlight w:val="yellow"/>
        </w:rPr>
        <w:fldChar w:fldCharType="end"/>
      </w:r>
      <w:r w:rsidRPr="00A30095">
        <w:t xml:space="preserve"> and/or any other terms</w:t>
      </w:r>
      <w:r w:rsidR="0028478A" w:rsidRPr="00A30095">
        <w:t xml:space="preserve"> </w:t>
      </w:r>
      <w:r w:rsidRPr="00A30095">
        <w:t>as the Committee may specify.</w:t>
      </w:r>
    </w:p>
    <w:p w14:paraId="5927D27B" w14:textId="59A2EE75" w:rsidR="008B5668" w:rsidRPr="00A30095" w:rsidRDefault="008B5668" w:rsidP="0026045B">
      <w:pPr>
        <w:pStyle w:val="H2Ashurst"/>
        <w:numPr>
          <w:ilvl w:val="0"/>
          <w:numId w:val="0"/>
        </w:numPr>
        <w:ind w:left="782"/>
      </w:pPr>
      <w:r w:rsidRPr="008B5668">
        <w:t xml:space="preserve">An </w:t>
      </w:r>
      <w:r>
        <w:t>A</w:t>
      </w:r>
      <w:r w:rsidRPr="008B5668">
        <w:t xml:space="preserve">ward </w:t>
      </w:r>
      <w:r w:rsidR="00151C25">
        <w:t xml:space="preserve">may only </w:t>
      </w:r>
      <w:r w:rsidRPr="008B5668">
        <w:t>be made in accordance with the Directors' Remuneration Policy as approved by shareholders</w:t>
      </w:r>
      <w:r w:rsidR="00B91FE9">
        <w:t xml:space="preserve"> and in effect at the Grant Date of the Award</w:t>
      </w:r>
      <w:r w:rsidRPr="008B5668">
        <w:t>.</w:t>
      </w:r>
    </w:p>
    <w:p w14:paraId="487DF5DC" w14:textId="1AB80A9F" w:rsidR="00BB091C" w:rsidRPr="00A30095" w:rsidRDefault="00BB091C" w:rsidP="00BB091C">
      <w:pPr>
        <w:pStyle w:val="H2Ashurst"/>
        <w:rPr>
          <w:b/>
          <w:bCs/>
        </w:rPr>
      </w:pPr>
      <w:bookmarkStart w:id="37" w:name="_Toc119502115"/>
      <w:r w:rsidRPr="00A30095">
        <w:rPr>
          <w:b/>
          <w:bCs/>
        </w:rPr>
        <w:t>Method of grant</w:t>
      </w:r>
      <w:bookmarkEnd w:id="37"/>
    </w:p>
    <w:p w14:paraId="79E94809" w14:textId="15D98B4A" w:rsidR="00BB091C" w:rsidRPr="00A30095" w:rsidRDefault="00BB091C" w:rsidP="0034598E">
      <w:pPr>
        <w:pStyle w:val="H2Ashurst"/>
        <w:numPr>
          <w:ilvl w:val="0"/>
          <w:numId w:val="0"/>
        </w:numPr>
        <w:ind w:left="782"/>
      </w:pPr>
      <w:bookmarkStart w:id="38" w:name="_Toc119502116"/>
      <w:r w:rsidRPr="00A30095">
        <w:t>An Award shall be granted</w:t>
      </w:r>
      <w:bookmarkEnd w:id="38"/>
      <w:r w:rsidRPr="00A30095">
        <w:t xml:space="preserve"> by deed executed by the Company</w:t>
      </w:r>
      <w:r w:rsidR="0034598E">
        <w:t>.</w:t>
      </w:r>
    </w:p>
    <w:p w14:paraId="4DFDE9AD" w14:textId="615D33C6" w:rsidR="00A740BF" w:rsidRPr="00A30095" w:rsidRDefault="00A740BF" w:rsidP="00A740BF">
      <w:pPr>
        <w:pStyle w:val="H2Ashurst"/>
        <w:rPr>
          <w:b/>
          <w:bCs/>
        </w:rPr>
      </w:pPr>
      <w:bookmarkStart w:id="39" w:name="_Toc119502117"/>
      <w:r w:rsidRPr="00A30095">
        <w:rPr>
          <w:b/>
          <w:bCs/>
        </w:rPr>
        <w:t>Indemnity from Participants</w:t>
      </w:r>
    </w:p>
    <w:p w14:paraId="20FA7A73" w14:textId="524B34D2" w:rsidR="00A740BF" w:rsidRPr="00A30095" w:rsidRDefault="00A740BF" w:rsidP="00A740BF">
      <w:pPr>
        <w:pStyle w:val="H2Ashurst"/>
        <w:numPr>
          <w:ilvl w:val="0"/>
          <w:numId w:val="0"/>
        </w:numPr>
        <w:ind w:left="782"/>
      </w:pPr>
      <w:r w:rsidRPr="00A30095">
        <w:t>By accepting an Award a Participant agrees to indemnify any Group Member and any other person against any Tax Liability.</w:t>
      </w:r>
    </w:p>
    <w:p w14:paraId="44385722" w14:textId="77777777" w:rsidR="00A740BF" w:rsidRPr="00A30095" w:rsidRDefault="00A740BF" w:rsidP="00A740BF">
      <w:pPr>
        <w:pStyle w:val="H2Ashurst"/>
        <w:rPr>
          <w:b/>
          <w:bCs/>
        </w:rPr>
      </w:pPr>
      <w:r w:rsidRPr="00A30095">
        <w:rPr>
          <w:b/>
          <w:bCs/>
        </w:rPr>
        <w:t>Award certificates</w:t>
      </w:r>
    </w:p>
    <w:p w14:paraId="40738686" w14:textId="1EFA3EB5" w:rsidR="00A740BF" w:rsidRPr="00A30095" w:rsidRDefault="00A740BF" w:rsidP="00A740BF">
      <w:pPr>
        <w:pStyle w:val="B12Ashurst"/>
      </w:pPr>
      <w:r w:rsidRPr="00A30095">
        <w:t xml:space="preserve">As soon as is practicable after making an Award the Company shall issue, or procure the issue of, a certificate (the </w:t>
      </w:r>
      <w:r w:rsidRPr="00A30095">
        <w:rPr>
          <w:b/>
        </w:rPr>
        <w:t>"Award Certificate"</w:t>
      </w:r>
      <w:r w:rsidRPr="00A30095">
        <w:t>)</w:t>
      </w:r>
      <w:r w:rsidR="006944F1">
        <w:t xml:space="preserve"> </w:t>
      </w:r>
      <w:r w:rsidR="00AE6307">
        <w:t>to be signed and returned by the Participant within 14 days of being sent such Award Certificate</w:t>
      </w:r>
      <w:r w:rsidRPr="00A30095">
        <w:t>. The Award Certificate shall contain such terms and conditions as the Committee shall determine (provided that they are not inconsistent with the terms of this Plan) and shall specify:</w:t>
      </w:r>
    </w:p>
    <w:p w14:paraId="2AFC8DFC" w14:textId="77777777" w:rsidR="00A740BF" w:rsidRPr="00A30095" w:rsidRDefault="00A740BF" w:rsidP="00A740BF">
      <w:pPr>
        <w:pStyle w:val="H4Ashurst"/>
        <w:tabs>
          <w:tab w:val="clear" w:pos="2030"/>
          <w:tab w:val="left" w:pos="1406"/>
        </w:tabs>
        <w:ind w:left="1406"/>
      </w:pPr>
      <w:r w:rsidRPr="00A30095">
        <w:t>the Grant Date;</w:t>
      </w:r>
    </w:p>
    <w:p w14:paraId="35DFC514" w14:textId="6BDA0594" w:rsidR="00A740BF" w:rsidRPr="00A30095" w:rsidRDefault="00A740BF" w:rsidP="00A740BF">
      <w:pPr>
        <w:pStyle w:val="H4Ashurst"/>
        <w:tabs>
          <w:tab w:val="clear" w:pos="2030"/>
          <w:tab w:val="left" w:pos="1406"/>
        </w:tabs>
        <w:ind w:left="1406"/>
      </w:pPr>
      <w:r w:rsidRPr="00A30095">
        <w:t xml:space="preserve">the </w:t>
      </w:r>
      <w:r w:rsidR="000330DC">
        <w:t xml:space="preserve">proportion of the Award to be paid in the form of a </w:t>
      </w:r>
      <w:r w:rsidR="005D6352">
        <w:t xml:space="preserve">Bonus and </w:t>
      </w:r>
      <w:r w:rsidR="000330DC">
        <w:t>the proportion to be deferred into Bonus Shares</w:t>
      </w:r>
      <w:r w:rsidRPr="00A30095">
        <w:t>;</w:t>
      </w:r>
    </w:p>
    <w:p w14:paraId="4498D471" w14:textId="2614E2F2" w:rsidR="0034598E" w:rsidRDefault="0034598E" w:rsidP="00A740BF">
      <w:pPr>
        <w:pStyle w:val="H4Ashurst"/>
        <w:tabs>
          <w:tab w:val="clear" w:pos="2030"/>
          <w:tab w:val="left" w:pos="1406"/>
        </w:tabs>
        <w:ind w:left="1406"/>
      </w:pPr>
      <w:r>
        <w:t>the Normal Vesting Date</w:t>
      </w:r>
      <w:r w:rsidR="00727C7C">
        <w:t xml:space="preserve"> for the Bonus and </w:t>
      </w:r>
      <w:r w:rsidR="008E733B">
        <w:t xml:space="preserve">the </w:t>
      </w:r>
      <w:r w:rsidR="000330DC">
        <w:t>Bonus Shares</w:t>
      </w:r>
      <w:r>
        <w:t>;</w:t>
      </w:r>
    </w:p>
    <w:p w14:paraId="64986382" w14:textId="51F87B23" w:rsidR="00A740BF" w:rsidRPr="00A30095" w:rsidRDefault="00A740BF" w:rsidP="00A740BF">
      <w:pPr>
        <w:pStyle w:val="H4Ashurst"/>
        <w:tabs>
          <w:tab w:val="clear" w:pos="2030"/>
          <w:tab w:val="left" w:pos="1406"/>
        </w:tabs>
        <w:ind w:left="1406"/>
      </w:pPr>
      <w:r w:rsidRPr="00A30095">
        <w:t xml:space="preserve">any applicable Performance Condition(s) or other terms as the Committee may specify; </w:t>
      </w:r>
    </w:p>
    <w:p w14:paraId="20C664B2" w14:textId="34BA025B" w:rsidR="00A740BF" w:rsidRPr="00A30095" w:rsidRDefault="00A740BF" w:rsidP="00A740BF">
      <w:pPr>
        <w:pStyle w:val="H4Ashurst"/>
        <w:tabs>
          <w:tab w:val="clear" w:pos="2030"/>
          <w:tab w:val="left" w:pos="1406"/>
        </w:tabs>
        <w:ind w:left="1406"/>
      </w:pPr>
      <w:r w:rsidRPr="00A30095">
        <w:t xml:space="preserve">if to be determined at the Grant Date, whether and on what basis a Participant is entitled to dividend equivalents in respect of their Award pursuant to </w:t>
      </w:r>
      <w:r w:rsidR="002004DF">
        <w:t>R</w:t>
      </w:r>
      <w:r w:rsidRPr="00A30095">
        <w:t xml:space="preserve">ule </w:t>
      </w:r>
      <w:r w:rsidR="00576CF3" w:rsidRPr="00A30095">
        <w:fldChar w:fldCharType="begin"/>
      </w:r>
      <w:r w:rsidR="00576CF3" w:rsidRPr="00A30095">
        <w:instrText xml:space="preserve"> REF _Ref_ContractCompanion_9kb9Ur046 \n \h \t \* MERGEFORMAT </w:instrText>
      </w:r>
      <w:r w:rsidR="00576CF3" w:rsidRPr="00A30095">
        <w:fldChar w:fldCharType="separate"/>
      </w:r>
      <w:r w:rsidR="00075478">
        <w:rPr>
          <w:rFonts w:hint="cs"/>
          <w:cs/>
        </w:rPr>
        <w:t>‎</w:t>
      </w:r>
      <w:r w:rsidR="00075478">
        <w:t>2.5</w:t>
      </w:r>
      <w:r w:rsidR="00576CF3" w:rsidRPr="00A30095">
        <w:fldChar w:fldCharType="end"/>
      </w:r>
      <w:r w:rsidRPr="00A30095">
        <w:t xml:space="preserve"> (</w:t>
      </w:r>
      <w:r w:rsidR="00A30095" w:rsidRPr="00A30095">
        <w:rPr>
          <w:i/>
        </w:rPr>
        <w:fldChar w:fldCharType="begin"/>
      </w:r>
      <w:r w:rsidR="00A30095" w:rsidRPr="00A30095">
        <w:rPr>
          <w:i/>
        </w:rPr>
        <w:instrText xml:space="preserve"> REF  _Ref_ContractCompanion_9kb9Ur046 \h  \* MERGEFORMAT </w:instrText>
      </w:r>
      <w:r w:rsidR="00A30095" w:rsidRPr="00A30095">
        <w:rPr>
          <w:i/>
        </w:rPr>
      </w:r>
      <w:r w:rsidR="00A30095" w:rsidRPr="00A30095">
        <w:rPr>
          <w:i/>
        </w:rPr>
        <w:fldChar w:fldCharType="separate"/>
      </w:r>
      <w:r w:rsidR="00075478" w:rsidRPr="00075478">
        <w:t>Treatment of Dividends</w:t>
      </w:r>
      <w:r w:rsidR="00A30095" w:rsidRPr="00A30095">
        <w:rPr>
          <w:i/>
        </w:rPr>
        <w:fldChar w:fldCharType="end"/>
      </w:r>
      <w:r w:rsidRPr="00A30095">
        <w:t>);</w:t>
      </w:r>
    </w:p>
    <w:p w14:paraId="2509C345" w14:textId="195FEB5E" w:rsidR="00A740BF" w:rsidRPr="00A30095" w:rsidRDefault="0034598E" w:rsidP="00A740BF">
      <w:pPr>
        <w:pStyle w:val="H4Ashurst"/>
        <w:tabs>
          <w:tab w:val="clear" w:pos="2030"/>
          <w:tab w:val="left" w:pos="1406"/>
        </w:tabs>
        <w:ind w:left="1406"/>
      </w:pPr>
      <w:r>
        <w:lastRenderedPageBreak/>
        <w:t>whether</w:t>
      </w:r>
      <w:r w:rsidR="00A740BF" w:rsidRPr="00A30095">
        <w:t xml:space="preserve"> Malus and Clawback shall apply to an Award, as specified under </w:t>
      </w:r>
      <w:r w:rsidR="00B56E70">
        <w:fldChar w:fldCharType="begin"/>
      </w:r>
      <w:r w:rsidR="00B56E70">
        <w:instrText xml:space="preserve"> REF _Ref131442669 \r \h </w:instrText>
      </w:r>
      <w:r w:rsidR="00B56E70">
        <w:fldChar w:fldCharType="separate"/>
      </w:r>
      <w:r w:rsidR="00075478">
        <w:rPr>
          <w:rFonts w:hint="cs"/>
          <w:cs/>
        </w:rPr>
        <w:t>‎</w:t>
      </w:r>
      <w:r w:rsidR="00075478">
        <w:t>schedule 1</w:t>
      </w:r>
      <w:r w:rsidR="00B56E70">
        <w:fldChar w:fldCharType="end"/>
      </w:r>
      <w:r w:rsidR="00A740BF" w:rsidRPr="00A30095">
        <w:t xml:space="preserve">. </w:t>
      </w:r>
    </w:p>
    <w:p w14:paraId="3C1062F1" w14:textId="5E614033" w:rsidR="00BB091C" w:rsidRPr="00A30095" w:rsidRDefault="00BB091C" w:rsidP="00BB091C">
      <w:pPr>
        <w:pStyle w:val="H2Ashurst"/>
        <w:rPr>
          <w:b/>
          <w:bCs/>
        </w:rPr>
      </w:pPr>
      <w:bookmarkStart w:id="40" w:name="_Ref_ContractCompanion_9kb9Ur046"/>
      <w:r w:rsidRPr="00A30095">
        <w:rPr>
          <w:b/>
          <w:bCs/>
        </w:rPr>
        <w:t>Treatment of Dividends</w:t>
      </w:r>
      <w:bookmarkEnd w:id="39"/>
      <w:bookmarkEnd w:id="40"/>
    </w:p>
    <w:p w14:paraId="4A535420" w14:textId="7B07AF60" w:rsidR="00BB091C" w:rsidRPr="00A30095" w:rsidRDefault="00BB091C" w:rsidP="00BB091C">
      <w:pPr>
        <w:pStyle w:val="H2Ashurst"/>
        <w:numPr>
          <w:ilvl w:val="0"/>
          <w:numId w:val="0"/>
        </w:numPr>
        <w:ind w:left="782"/>
      </w:pPr>
      <w:bookmarkStart w:id="41" w:name="_Toc119502118"/>
      <w:r w:rsidRPr="00A30095">
        <w:t xml:space="preserve">The Committee may decide at any time that a Participant (or </w:t>
      </w:r>
      <w:r w:rsidR="00FA11DF">
        <w:t>their</w:t>
      </w:r>
      <w:r w:rsidRPr="00A30095">
        <w:t xml:space="preserve"> nominee) shall be entitled to receive a benefit determined by reference to the value of all or any of the dividends (excluding the </w:t>
      </w:r>
      <w:r w:rsidRPr="00727C7C">
        <w:t xml:space="preserve">dividend tax credit unless the Committee decides otherwise) that would have been paid on the </w:t>
      </w:r>
      <w:r w:rsidR="008E733B">
        <w:t xml:space="preserve">Bonus Shares </w:t>
      </w:r>
      <w:r w:rsidRPr="00727C7C">
        <w:t xml:space="preserve">in respect of dividend record dates occurring during the period between the Grant Date and the date of Vesting </w:t>
      </w:r>
      <w:r w:rsidR="0034598E" w:rsidRPr="00727C7C">
        <w:t xml:space="preserve">of the </w:t>
      </w:r>
      <w:r w:rsidR="008E733B">
        <w:t xml:space="preserve">Bonus Shares </w:t>
      </w:r>
      <w:r w:rsidRPr="00A30095">
        <w:t>and may further decide that such benefit shall be provided in cash and/or shares. The Committee may decide to exclude the value of all or part of any special dividend from the amount of the Dividend Equivalent.</w:t>
      </w:r>
      <w:bookmarkEnd w:id="41"/>
    </w:p>
    <w:p w14:paraId="0B28201C" w14:textId="46791CE6" w:rsidR="00BB091C" w:rsidRPr="00A30095" w:rsidRDefault="00BB091C" w:rsidP="00BB091C">
      <w:pPr>
        <w:pStyle w:val="H2Ashurst"/>
        <w:rPr>
          <w:b/>
          <w:bCs/>
        </w:rPr>
      </w:pPr>
      <w:bookmarkStart w:id="42" w:name="_Toc119502119"/>
      <w:r w:rsidRPr="00A30095">
        <w:rPr>
          <w:b/>
          <w:bCs/>
        </w:rPr>
        <w:t xml:space="preserve">Method of satisfying </w:t>
      </w:r>
      <w:r w:rsidR="00727C7C">
        <w:rPr>
          <w:b/>
          <w:bCs/>
        </w:rPr>
        <w:t xml:space="preserve">Deferred </w:t>
      </w:r>
      <w:r w:rsidRPr="00A30095">
        <w:rPr>
          <w:b/>
          <w:bCs/>
        </w:rPr>
        <w:t>Award</w:t>
      </w:r>
      <w:bookmarkEnd w:id="42"/>
    </w:p>
    <w:p w14:paraId="1D648859" w14:textId="024F1EC9" w:rsidR="00BB091C" w:rsidRPr="00A30095" w:rsidRDefault="00BB091C" w:rsidP="00BB091C">
      <w:pPr>
        <w:pStyle w:val="NormalAshurst"/>
        <w:ind w:left="782"/>
      </w:pPr>
      <w:r w:rsidRPr="00A30095">
        <w:t xml:space="preserve">Unless specified to the contrary by the Committee on the Grant Date, </w:t>
      </w:r>
      <w:r w:rsidR="008E733B">
        <w:t xml:space="preserve">Bonus Shares </w:t>
      </w:r>
      <w:r w:rsidRPr="00A30095">
        <w:t>may be satisfied:</w:t>
      </w:r>
    </w:p>
    <w:p w14:paraId="34CF7E52" w14:textId="6239FFBE" w:rsidR="00BB091C" w:rsidRPr="00A30095" w:rsidRDefault="00BB091C" w:rsidP="00BB091C">
      <w:pPr>
        <w:pStyle w:val="H3Ashurst"/>
      </w:pPr>
      <w:r w:rsidRPr="00A30095">
        <w:t>by the issue of new Shares; and/or</w:t>
      </w:r>
    </w:p>
    <w:p w14:paraId="172DEE47" w14:textId="6614F663" w:rsidR="00BB091C" w:rsidRPr="00A30095" w:rsidRDefault="00BB091C" w:rsidP="00BB091C">
      <w:pPr>
        <w:pStyle w:val="H3Ashurst"/>
      </w:pPr>
      <w:r w:rsidRPr="00A30095">
        <w:t>by the transfer of treasury Shares; and/or</w:t>
      </w:r>
    </w:p>
    <w:p w14:paraId="581ACF24" w14:textId="305CAD08" w:rsidR="00BB091C" w:rsidRPr="00A30095" w:rsidRDefault="00BB091C" w:rsidP="00BB091C">
      <w:pPr>
        <w:pStyle w:val="H3Ashurst"/>
      </w:pPr>
      <w:r w:rsidRPr="00A30095">
        <w:t>by the transfer of Shares (other than treasury Shares).</w:t>
      </w:r>
    </w:p>
    <w:p w14:paraId="10C70052" w14:textId="306EFD10" w:rsidR="00BB091C" w:rsidRPr="00A30095" w:rsidRDefault="00BB091C" w:rsidP="00BB091C">
      <w:pPr>
        <w:pStyle w:val="H2Ashurst"/>
        <w:rPr>
          <w:b/>
          <w:bCs/>
        </w:rPr>
      </w:pPr>
      <w:bookmarkStart w:id="43" w:name="_Toc119502120"/>
      <w:bookmarkStart w:id="44" w:name="_Ref_ContractCompanion_9kb9Ur03D"/>
      <w:bookmarkStart w:id="45" w:name="_Ref119670084"/>
      <w:r w:rsidRPr="00A30095">
        <w:rPr>
          <w:b/>
          <w:bCs/>
        </w:rPr>
        <w:t>Timing of grant</w:t>
      </w:r>
      <w:bookmarkEnd w:id="43"/>
      <w:bookmarkEnd w:id="44"/>
      <w:bookmarkEnd w:id="45"/>
    </w:p>
    <w:p w14:paraId="3D63FB04" w14:textId="7C82F951" w:rsidR="00BB091C" w:rsidRPr="00A30095" w:rsidRDefault="00BB091C" w:rsidP="00BB091C">
      <w:pPr>
        <w:pStyle w:val="NormalAshurst"/>
        <w:ind w:left="782"/>
      </w:pPr>
      <w:r w:rsidRPr="00A30095">
        <w:t xml:space="preserve">Subject to </w:t>
      </w:r>
      <w:r w:rsidR="00576CF3" w:rsidRPr="00A30095">
        <w:t>Rule</w:t>
      </w:r>
      <w:r w:rsidR="002004DF">
        <w:t xml:space="preserve"> </w:t>
      </w:r>
      <w:r w:rsidR="002004DF">
        <w:fldChar w:fldCharType="begin"/>
      </w:r>
      <w:r w:rsidR="002004DF">
        <w:instrText xml:space="preserve"> REF _Ref119589028 \w \h </w:instrText>
      </w:r>
      <w:r w:rsidR="002004DF">
        <w:fldChar w:fldCharType="separate"/>
      </w:r>
      <w:r w:rsidR="00075478">
        <w:rPr>
          <w:rFonts w:hint="cs"/>
          <w:cs/>
        </w:rPr>
        <w:t>‎</w:t>
      </w:r>
      <w:r w:rsidR="00075478">
        <w:t>2.8</w:t>
      </w:r>
      <w:r w:rsidR="002004DF">
        <w:fldChar w:fldCharType="end"/>
      </w:r>
      <w:r w:rsidR="00F930EC">
        <w:t xml:space="preserve"> (</w:t>
      </w:r>
      <w:r w:rsidR="00F930EC" w:rsidRPr="00F930EC">
        <w:fldChar w:fldCharType="begin"/>
      </w:r>
      <w:r w:rsidR="00F930EC" w:rsidRPr="00F930EC">
        <w:instrText xml:space="preserve"> REF _Ref119589028 \h  \* MERGEFORMAT </w:instrText>
      </w:r>
      <w:r w:rsidR="00F930EC" w:rsidRPr="00F930EC">
        <w:fldChar w:fldCharType="separate"/>
      </w:r>
      <w:r w:rsidR="00075478" w:rsidRPr="00075478">
        <w:t>Dealing Restrictions</w:t>
      </w:r>
      <w:r w:rsidR="00F930EC" w:rsidRPr="00F930EC">
        <w:fldChar w:fldCharType="end"/>
      </w:r>
      <w:r w:rsidR="00F930EC">
        <w:t>)</w:t>
      </w:r>
      <w:r w:rsidRPr="00A30095">
        <w:t>, an Award may only be granted:</w:t>
      </w:r>
    </w:p>
    <w:p w14:paraId="3FA1AF41" w14:textId="06AB6144" w:rsidR="00BB091C" w:rsidRPr="00A30095" w:rsidRDefault="00401663" w:rsidP="00BB091C">
      <w:pPr>
        <w:pStyle w:val="H3Ashurst"/>
      </w:pPr>
      <w:r w:rsidRPr="00A30095">
        <w:t xml:space="preserve">Within 42 days </w:t>
      </w:r>
      <w:r w:rsidR="00BB091C" w:rsidRPr="00A30095">
        <w:t>beginning with:</w:t>
      </w:r>
    </w:p>
    <w:p w14:paraId="38CD328C" w14:textId="11ADADFC" w:rsidR="00BB091C" w:rsidRPr="00A30095" w:rsidRDefault="00BB091C" w:rsidP="00BB091C">
      <w:pPr>
        <w:pStyle w:val="H4Ashurst"/>
      </w:pPr>
      <w:r w:rsidRPr="00A30095">
        <w:t>the date on which the Plan is approved by the shareholders of the Company; or</w:t>
      </w:r>
    </w:p>
    <w:p w14:paraId="3318E7D9" w14:textId="4EF8642E" w:rsidR="00BB091C" w:rsidRPr="00A30095" w:rsidRDefault="00BB091C" w:rsidP="00BB091C">
      <w:pPr>
        <w:pStyle w:val="H4Ashurst"/>
      </w:pPr>
      <w:r w:rsidRPr="00A30095">
        <w:t>the dealing day after the date on which the Company announces its results for any period; or</w:t>
      </w:r>
    </w:p>
    <w:p w14:paraId="5D833224" w14:textId="45A71B42" w:rsidR="00BB091C" w:rsidRPr="00A30095" w:rsidRDefault="00BB091C" w:rsidP="00BB091C">
      <w:pPr>
        <w:pStyle w:val="H3Ashurst"/>
      </w:pPr>
      <w:r w:rsidRPr="00A30095">
        <w:t>at any other time when the Committee considers that circumstances are sufficiently exceptional to justify its grant</w:t>
      </w:r>
    </w:p>
    <w:p w14:paraId="0D2785C5" w14:textId="1F0F1F50" w:rsidR="00BB091C" w:rsidRPr="00A30095" w:rsidRDefault="00BB091C" w:rsidP="00BB091C">
      <w:pPr>
        <w:pStyle w:val="NormalAshurst"/>
        <w:ind w:left="782"/>
      </w:pPr>
      <w:r w:rsidRPr="00A30095">
        <w:t xml:space="preserve">but an Award may not be granted after </w:t>
      </w:r>
      <w:r w:rsidR="00641705" w:rsidRPr="003E3323">
        <w:t xml:space="preserve">[•] </w:t>
      </w:r>
      <w:r w:rsidRPr="003E3323">
        <w:t>20</w:t>
      </w:r>
      <w:r w:rsidR="00641705" w:rsidRPr="003E3323">
        <w:t>3</w:t>
      </w:r>
      <w:r w:rsidR="00682023" w:rsidRPr="003E3323">
        <w:t>3</w:t>
      </w:r>
      <w:r w:rsidRPr="00A30095">
        <w:t xml:space="preserve"> (that is, the expiry of the period of 10 years beginning with the date on which the Plan is approved by the shareholders of the Company).</w:t>
      </w:r>
    </w:p>
    <w:p w14:paraId="1C726D64" w14:textId="77777777" w:rsidR="00401663" w:rsidRPr="00A30095" w:rsidRDefault="00401663" w:rsidP="00401663">
      <w:pPr>
        <w:pStyle w:val="H2Ashurst"/>
        <w:rPr>
          <w:b/>
          <w:bCs/>
        </w:rPr>
      </w:pPr>
      <w:bookmarkStart w:id="46" w:name="_Ref119589028"/>
      <w:bookmarkStart w:id="47" w:name="_Ref_ContractCompanion_9kb9Ur04A"/>
      <w:bookmarkStart w:id="48" w:name="_Toc119502121"/>
      <w:r w:rsidRPr="00A30095">
        <w:rPr>
          <w:b/>
          <w:bCs/>
        </w:rPr>
        <w:t>Dealing Restrictions</w:t>
      </w:r>
      <w:bookmarkEnd w:id="46"/>
      <w:bookmarkEnd w:id="47"/>
    </w:p>
    <w:p w14:paraId="6CDB6486" w14:textId="77777777" w:rsidR="00401663" w:rsidRPr="00A30095" w:rsidRDefault="00401663" w:rsidP="00401663">
      <w:pPr>
        <w:pStyle w:val="H2Ashurst"/>
        <w:numPr>
          <w:ilvl w:val="0"/>
          <w:numId w:val="0"/>
        </w:numPr>
        <w:ind w:left="782"/>
      </w:pPr>
      <w:r w:rsidRPr="00A30095">
        <w:t>No Award shall be made at any time when dealings in Shares are prohibited by the Listing Rules, the Company's Code, the City Code on Takeovers and Mergers, the Market Abuse Regulation or any other UK or overseas regulation or enactment.</w:t>
      </w:r>
    </w:p>
    <w:p w14:paraId="40437F41" w14:textId="120EFD66" w:rsidR="00BB091C" w:rsidRPr="00A30095" w:rsidRDefault="00BB091C" w:rsidP="00BB091C">
      <w:pPr>
        <w:pStyle w:val="H2Ashurst"/>
        <w:rPr>
          <w:b/>
          <w:bCs/>
        </w:rPr>
      </w:pPr>
      <w:bookmarkStart w:id="49" w:name="_Ref119678273"/>
      <w:r w:rsidRPr="00A30095">
        <w:rPr>
          <w:b/>
          <w:bCs/>
        </w:rPr>
        <w:t>Non-transferability and bankruptcy</w:t>
      </w:r>
      <w:bookmarkEnd w:id="48"/>
      <w:bookmarkEnd w:id="49"/>
      <w:r w:rsidRPr="00A30095">
        <w:rPr>
          <w:b/>
          <w:bCs/>
        </w:rPr>
        <w:t xml:space="preserve"> </w:t>
      </w:r>
    </w:p>
    <w:p w14:paraId="7875AC4A" w14:textId="77777777" w:rsidR="00BB091C" w:rsidRPr="00A30095" w:rsidRDefault="00BB091C" w:rsidP="00BB091C">
      <w:pPr>
        <w:pStyle w:val="NormalAshurst"/>
        <w:ind w:left="782"/>
      </w:pPr>
      <w:r w:rsidRPr="00A30095">
        <w:t>An Award granted to any person:</w:t>
      </w:r>
    </w:p>
    <w:p w14:paraId="555F7E41" w14:textId="76BE8233" w:rsidR="00BB091C" w:rsidRPr="00A30095" w:rsidRDefault="00BB091C" w:rsidP="00BB091C">
      <w:pPr>
        <w:pStyle w:val="H3Ashurst"/>
      </w:pPr>
      <w:r w:rsidRPr="00A30095">
        <w:t xml:space="preserve">shall not be transferred, assigned, charged or otherwise disposed of except on </w:t>
      </w:r>
      <w:r w:rsidR="00FA11DF">
        <w:t>their</w:t>
      </w:r>
      <w:r w:rsidR="00FA11DF" w:rsidRPr="00A30095">
        <w:t xml:space="preserve"> </w:t>
      </w:r>
      <w:r w:rsidRPr="00A30095">
        <w:t xml:space="preserve">death to </w:t>
      </w:r>
      <w:r w:rsidR="00FA11DF">
        <w:t>their</w:t>
      </w:r>
      <w:r w:rsidR="00FA11DF" w:rsidRPr="00A30095">
        <w:t xml:space="preserve"> </w:t>
      </w:r>
      <w:r w:rsidRPr="00A30095">
        <w:t>personal representatives and shall lapse immediately on any attempt to do so; and</w:t>
      </w:r>
    </w:p>
    <w:p w14:paraId="4B7B68B1" w14:textId="4DE2FEBD" w:rsidR="00BB091C" w:rsidRPr="00A30095" w:rsidRDefault="00BB091C" w:rsidP="00BB091C">
      <w:pPr>
        <w:pStyle w:val="H3Ashurst"/>
      </w:pPr>
      <w:r w:rsidRPr="00A30095">
        <w:t xml:space="preserve">shall lapse immediately if </w:t>
      </w:r>
      <w:r w:rsidR="009804E9">
        <w:t>they are</w:t>
      </w:r>
      <w:r w:rsidRPr="00A30095">
        <w:t xml:space="preserve"> declared bankrupt.</w:t>
      </w:r>
    </w:p>
    <w:p w14:paraId="549684C2" w14:textId="4DD2E40D" w:rsidR="00DC3597" w:rsidRPr="00A30095" w:rsidRDefault="00DC3597" w:rsidP="00BB091C">
      <w:pPr>
        <w:pStyle w:val="H1Ashurst"/>
      </w:pPr>
      <w:bookmarkStart w:id="50" w:name="_Ref119670576"/>
      <w:bookmarkStart w:id="51" w:name="_Toc135660124"/>
      <w:bookmarkStart w:id="52" w:name="_Toc119502123"/>
      <w:r w:rsidRPr="00A30095">
        <w:lastRenderedPageBreak/>
        <w:t>performance conditions</w:t>
      </w:r>
      <w:bookmarkEnd w:id="50"/>
      <w:bookmarkEnd w:id="51"/>
    </w:p>
    <w:p w14:paraId="3FF471AA" w14:textId="77777777" w:rsidR="00084FB6" w:rsidRPr="00A30095" w:rsidRDefault="00084FB6" w:rsidP="00084FB6">
      <w:pPr>
        <w:pStyle w:val="H2Ashurst"/>
        <w:keepNext/>
        <w:rPr>
          <w:b/>
        </w:rPr>
      </w:pPr>
      <w:bookmarkStart w:id="53" w:name="_Ref_ContractCompanion_9kb9Ur039"/>
      <w:r w:rsidRPr="00A30095">
        <w:rPr>
          <w:b/>
        </w:rPr>
        <w:t>Imposition of Performance Conditions</w:t>
      </w:r>
      <w:bookmarkEnd w:id="53"/>
    </w:p>
    <w:p w14:paraId="1FB953A3" w14:textId="7DB181E7" w:rsidR="00084FB6" w:rsidRPr="00A30095" w:rsidRDefault="00084FB6" w:rsidP="00084FB6">
      <w:pPr>
        <w:pStyle w:val="B12Ashurst"/>
      </w:pPr>
      <w:r w:rsidRPr="00A30095">
        <w:t xml:space="preserve">The Vesting of </w:t>
      </w:r>
      <w:r w:rsidR="008E733B">
        <w:t xml:space="preserve">an Award </w:t>
      </w:r>
      <w:r w:rsidRPr="00A30095">
        <w:t>shall be subject to the satisfaction of such Performance Conditions as the Committee shall from time to time determine are appropriate.</w:t>
      </w:r>
      <w:r w:rsidR="005D6352">
        <w:t xml:space="preserve"> The </w:t>
      </w:r>
      <w:r w:rsidR="008E733B">
        <w:t xml:space="preserve">extent to which the </w:t>
      </w:r>
      <w:r w:rsidR="005D6352">
        <w:t xml:space="preserve">Performance Conditions </w:t>
      </w:r>
      <w:r w:rsidR="008E733B">
        <w:t xml:space="preserve">have been satisfied </w:t>
      </w:r>
      <w:r w:rsidR="005D6352">
        <w:t xml:space="preserve">will </w:t>
      </w:r>
      <w:r w:rsidR="00F930EC">
        <w:t>b</w:t>
      </w:r>
      <w:r w:rsidR="005D6352">
        <w:t xml:space="preserve">e measured </w:t>
      </w:r>
      <w:r w:rsidR="008E733B">
        <w:t xml:space="preserve">at the end of </w:t>
      </w:r>
      <w:r w:rsidR="005D6352">
        <w:t>the Performance Period.</w:t>
      </w:r>
    </w:p>
    <w:p w14:paraId="23CA55A1" w14:textId="77777777" w:rsidR="00084FB6" w:rsidRPr="00A30095" w:rsidRDefault="00084FB6" w:rsidP="00084FB6">
      <w:pPr>
        <w:pStyle w:val="H2Ashurst"/>
        <w:rPr>
          <w:b/>
        </w:rPr>
      </w:pPr>
      <w:bookmarkStart w:id="54" w:name="_Ref_ContractCompanion_9kb9Ur03B"/>
      <w:r w:rsidRPr="00A30095">
        <w:rPr>
          <w:b/>
        </w:rPr>
        <w:t>Variation of Performance Conditions</w:t>
      </w:r>
      <w:bookmarkEnd w:id="54"/>
    </w:p>
    <w:p w14:paraId="2443CAEC" w14:textId="34CE62A3" w:rsidR="00084FB6" w:rsidRDefault="00084FB6" w:rsidP="00084FB6">
      <w:pPr>
        <w:pStyle w:val="B12Ashurst"/>
      </w:pPr>
      <w:r w:rsidRPr="00A30095">
        <w:t>If events happen which cause the Committee</w:t>
      </w:r>
      <w:r w:rsidR="00B83D2E">
        <w:t>, acting fairly and reasonably,</w:t>
      </w:r>
      <w:r w:rsidRPr="00A30095">
        <w:t xml:space="preserve"> to consider that Performance Conditions have become unfair or impractical, it may, if it considers it appropriate to do so, amend, relax or waive such Performance Conditions</w:t>
      </w:r>
      <w:r w:rsidR="00236823">
        <w:t xml:space="preserve"> (including the weightings attached to the Performance Conditions)</w:t>
      </w:r>
      <w:r w:rsidR="00B91FE9">
        <w:t xml:space="preserve"> provided such amendment, relaxation or waiver is in alignment with the Company's business strategy and priorities at that time</w:t>
      </w:r>
      <w:r w:rsidRPr="00A30095">
        <w:t>.</w:t>
      </w:r>
      <w:r w:rsidR="00B83D2E">
        <w:t xml:space="preserve"> The altered Performance Condition will, in the reasonable opinion of the Committee, </w:t>
      </w:r>
      <w:r w:rsidR="00151C25">
        <w:t xml:space="preserve">not </w:t>
      </w:r>
      <w:r w:rsidR="00B83D2E">
        <w:t xml:space="preserve">be materially less difficult to satisfy than the unaltered Performance Condition would have been but for the </w:t>
      </w:r>
      <w:r w:rsidR="00D77906">
        <w:t>e</w:t>
      </w:r>
      <w:r w:rsidR="00B83D2E">
        <w:t>vent</w:t>
      </w:r>
      <w:r w:rsidR="008E733B">
        <w:t>s</w:t>
      </w:r>
      <w:r w:rsidR="00B83D2E">
        <w:t xml:space="preserve"> in question.</w:t>
      </w:r>
      <w:r w:rsidRPr="00A30095">
        <w:t xml:space="preserve"> All affected Participants shall be notified in writing of any relaxation, amendment or waiver.</w:t>
      </w:r>
    </w:p>
    <w:p w14:paraId="1E2A974F" w14:textId="5E814E52" w:rsidR="00230954" w:rsidRPr="00230954" w:rsidRDefault="00230954" w:rsidP="00230954">
      <w:pPr>
        <w:pStyle w:val="H2Ashurst"/>
        <w:rPr>
          <w:b/>
        </w:rPr>
      </w:pPr>
      <w:r w:rsidRPr="00230954">
        <w:rPr>
          <w:b/>
        </w:rPr>
        <w:t>Performance underpin</w:t>
      </w:r>
    </w:p>
    <w:p w14:paraId="64A04B94" w14:textId="0CB7BD7C" w:rsidR="00230954" w:rsidRDefault="00230954" w:rsidP="00230954">
      <w:pPr>
        <w:pStyle w:val="B12Ashurst"/>
      </w:pPr>
      <w:r>
        <w:t xml:space="preserve">The Committee, in its absolute discretion, can adjust (both upwards and downwards) the extent of Vesting of any Award based on the level of the </w:t>
      </w:r>
      <w:r w:rsidR="006944F1">
        <w:t>Company, its Subsidiaries and its subsidiary undertakings</w:t>
      </w:r>
      <w:r>
        <w:t xml:space="preserve"> performance and/or the Participant's performance over the Performance Period. In considering and determining the Group or Participant</w:t>
      </w:r>
      <w:r w:rsidR="008A1BBC">
        <w:t>'s</w:t>
      </w:r>
      <w:r>
        <w:t xml:space="preserve"> performance, the Committee may have regard to any information, factors and/or events that it considers relevant and/or appropriate.  </w:t>
      </w:r>
    </w:p>
    <w:p w14:paraId="49BAE7A0" w14:textId="11F08E79" w:rsidR="00BB091C" w:rsidRPr="00A30095" w:rsidRDefault="00BB091C" w:rsidP="00BB091C">
      <w:pPr>
        <w:pStyle w:val="H1Ashurst"/>
      </w:pPr>
      <w:bookmarkStart w:id="55" w:name="_Ref_ContractCompanion_9kb9Ur05F"/>
      <w:bookmarkStart w:id="56" w:name="_Ref119670558"/>
      <w:bookmarkStart w:id="57" w:name="_Ref119670589"/>
      <w:bookmarkStart w:id="58" w:name="_Toc135660125"/>
      <w:r w:rsidRPr="00A30095">
        <w:t>LIMITS</w:t>
      </w:r>
      <w:bookmarkEnd w:id="52"/>
      <w:bookmarkEnd w:id="55"/>
      <w:bookmarkEnd w:id="56"/>
      <w:bookmarkEnd w:id="57"/>
      <w:bookmarkEnd w:id="58"/>
    </w:p>
    <w:p w14:paraId="2254C004" w14:textId="1F855E85" w:rsidR="00BB091C" w:rsidRPr="00A30095" w:rsidRDefault="00BB091C" w:rsidP="00BB091C">
      <w:pPr>
        <w:pStyle w:val="H2Ashurst"/>
        <w:rPr>
          <w:b/>
          <w:bCs/>
        </w:rPr>
      </w:pPr>
      <w:bookmarkStart w:id="59" w:name="_Toc119502124"/>
      <w:bookmarkStart w:id="60" w:name="_Ref_ContractCompanion_9kb9Ur05B"/>
      <w:bookmarkStart w:id="61" w:name="_Ref119670694"/>
      <w:bookmarkStart w:id="62" w:name="_Ref120101082"/>
      <w:bookmarkStart w:id="63" w:name="_Ref135659933"/>
      <w:r w:rsidRPr="00A30095">
        <w:rPr>
          <w:b/>
          <w:bCs/>
        </w:rPr>
        <w:t>5 per cent. in 10 years limit</w:t>
      </w:r>
      <w:bookmarkEnd w:id="59"/>
      <w:bookmarkEnd w:id="60"/>
      <w:bookmarkEnd w:id="61"/>
      <w:bookmarkEnd w:id="62"/>
      <w:bookmarkEnd w:id="63"/>
    </w:p>
    <w:p w14:paraId="28571998" w14:textId="6E3D049B" w:rsidR="00BB091C" w:rsidRPr="00A30095" w:rsidRDefault="00BB091C" w:rsidP="008E733B">
      <w:pPr>
        <w:pStyle w:val="NormalAshurst"/>
        <w:ind w:left="851"/>
      </w:pPr>
      <w:r w:rsidRPr="00A30095">
        <w:t xml:space="preserve">An Award shall not be granted in any calendar year if, at the time of its proposed Grant Date, it would cause the number of Shares allocated (as defined in </w:t>
      </w:r>
      <w:r w:rsidR="00576CF3" w:rsidRPr="00E23510">
        <w:t>Rule</w:t>
      </w:r>
      <w:r w:rsidR="00E23510" w:rsidRPr="00E23510">
        <w:t xml:space="preserve"> </w:t>
      </w:r>
      <w:r w:rsidR="00E23510" w:rsidRPr="00E23510">
        <w:fldChar w:fldCharType="begin"/>
      </w:r>
      <w:r w:rsidR="00E23510" w:rsidRPr="00E23510">
        <w:instrText xml:space="preserve"> REF _Ref120101251 \r \h </w:instrText>
      </w:r>
      <w:r w:rsidR="00E23510">
        <w:instrText xml:space="preserve"> \* MERGEFORMAT </w:instrText>
      </w:r>
      <w:r w:rsidR="00E23510" w:rsidRPr="00E23510">
        <w:fldChar w:fldCharType="separate"/>
      </w:r>
      <w:r w:rsidR="00075478">
        <w:rPr>
          <w:rFonts w:hint="cs"/>
          <w:cs/>
        </w:rPr>
        <w:t>‎</w:t>
      </w:r>
      <w:r w:rsidR="00075478">
        <w:t>4.3</w:t>
      </w:r>
      <w:r w:rsidR="00E23510" w:rsidRPr="00E23510">
        <w:fldChar w:fldCharType="end"/>
      </w:r>
      <w:r w:rsidR="00F930EC">
        <w:t xml:space="preserve"> (</w:t>
      </w:r>
      <w:r w:rsidR="00F930EC" w:rsidRPr="00F930EC">
        <w:fldChar w:fldCharType="begin"/>
      </w:r>
      <w:r w:rsidR="00F930EC" w:rsidRPr="00F930EC">
        <w:instrText xml:space="preserve"> REF _Ref135659903 \h  \* MERGEFORMAT </w:instrText>
      </w:r>
      <w:r w:rsidR="00F930EC" w:rsidRPr="00F930EC">
        <w:fldChar w:fldCharType="separate"/>
      </w:r>
      <w:r w:rsidR="00075478" w:rsidRPr="00075478">
        <w:t>Meaning of "allocated"</w:t>
      </w:r>
      <w:r w:rsidR="00F930EC" w:rsidRPr="00F930EC">
        <w:fldChar w:fldCharType="end"/>
      </w:r>
      <w:r w:rsidR="00F930EC">
        <w:t>)</w:t>
      </w:r>
      <w:r w:rsidRPr="00E23510">
        <w:t>) in th</w:t>
      </w:r>
      <w:r w:rsidRPr="00A30095">
        <w:t>e period of 10 calendar years ending with that calendar year under the Plan and under any other executive share plan adopted by the Company to exceed such number as represents 5 per cent. of the ordinary share capital of the Company in issue at that time.</w:t>
      </w:r>
    </w:p>
    <w:p w14:paraId="307DA247" w14:textId="5A87CC5D" w:rsidR="00BB091C" w:rsidRPr="00A30095" w:rsidRDefault="00BB091C" w:rsidP="00BB091C">
      <w:pPr>
        <w:pStyle w:val="H2Ashurst"/>
        <w:rPr>
          <w:b/>
          <w:bCs/>
        </w:rPr>
      </w:pPr>
      <w:bookmarkStart w:id="64" w:name="_Toc119502125"/>
      <w:bookmarkStart w:id="65" w:name="_Ref_ContractCompanion_9kb9Ur06A"/>
      <w:bookmarkStart w:id="66" w:name="_Ref119670675"/>
      <w:bookmarkStart w:id="67" w:name="_Ref119670707"/>
      <w:bookmarkStart w:id="68" w:name="_Ref120101090"/>
      <w:bookmarkStart w:id="69" w:name="_Ref120101114"/>
      <w:bookmarkStart w:id="70" w:name="_Ref120101120"/>
      <w:bookmarkStart w:id="71" w:name="_Ref120101153"/>
      <w:bookmarkStart w:id="72" w:name="_Ref135659949"/>
      <w:r w:rsidRPr="00A30095">
        <w:rPr>
          <w:b/>
          <w:bCs/>
        </w:rPr>
        <w:t>10 per cent. in 10 years limit</w:t>
      </w:r>
      <w:bookmarkEnd w:id="64"/>
      <w:bookmarkEnd w:id="65"/>
      <w:bookmarkEnd w:id="66"/>
      <w:bookmarkEnd w:id="67"/>
      <w:bookmarkEnd w:id="68"/>
      <w:bookmarkEnd w:id="69"/>
      <w:bookmarkEnd w:id="70"/>
      <w:bookmarkEnd w:id="71"/>
      <w:bookmarkEnd w:id="72"/>
    </w:p>
    <w:p w14:paraId="1449C84B" w14:textId="68DC61B8" w:rsidR="003C2FEB" w:rsidRPr="00A30095" w:rsidRDefault="00BB091C" w:rsidP="008E733B">
      <w:pPr>
        <w:pStyle w:val="NormalAshurst"/>
        <w:ind w:left="851"/>
      </w:pPr>
      <w:r w:rsidRPr="00A30095">
        <w:t xml:space="preserve">An Award shall not be granted in any calendar year if, at the time of its proposed Grant Date, it would cause the number of Shares allocated (as </w:t>
      </w:r>
      <w:r w:rsidRPr="00E23510">
        <w:t xml:space="preserve">defined in </w:t>
      </w:r>
      <w:r w:rsidR="00576CF3" w:rsidRPr="00E23510">
        <w:t>Rule</w:t>
      </w:r>
      <w:r w:rsidRPr="00E23510">
        <w:t xml:space="preserve"> </w:t>
      </w:r>
      <w:r w:rsidR="00E23510" w:rsidRPr="00E23510">
        <w:fldChar w:fldCharType="begin"/>
      </w:r>
      <w:r w:rsidR="00E23510" w:rsidRPr="00E23510">
        <w:instrText xml:space="preserve"> REF _Ref120101066 \r \h </w:instrText>
      </w:r>
      <w:r w:rsidR="00E23510">
        <w:instrText xml:space="preserve"> \* MERGEFORMAT </w:instrText>
      </w:r>
      <w:r w:rsidR="00E23510" w:rsidRPr="00E23510">
        <w:fldChar w:fldCharType="separate"/>
      </w:r>
      <w:r w:rsidR="00075478">
        <w:rPr>
          <w:rFonts w:hint="cs"/>
          <w:cs/>
        </w:rPr>
        <w:t>‎</w:t>
      </w:r>
      <w:r w:rsidR="00075478">
        <w:t>4.3</w:t>
      </w:r>
      <w:r w:rsidR="00E23510" w:rsidRPr="00E23510">
        <w:fldChar w:fldCharType="end"/>
      </w:r>
      <w:r w:rsidR="00F930EC">
        <w:t xml:space="preserve"> (</w:t>
      </w:r>
      <w:r w:rsidR="00F930EC" w:rsidRPr="00F930EC">
        <w:fldChar w:fldCharType="begin"/>
      </w:r>
      <w:r w:rsidR="00F930EC" w:rsidRPr="00F930EC">
        <w:instrText xml:space="preserve"> REF _Ref135659903 \h  \* MERGEFORMAT </w:instrText>
      </w:r>
      <w:r w:rsidR="00F930EC" w:rsidRPr="00F930EC">
        <w:fldChar w:fldCharType="separate"/>
      </w:r>
      <w:r w:rsidR="00075478" w:rsidRPr="00075478">
        <w:t>Meaning of "allocated"</w:t>
      </w:r>
      <w:r w:rsidR="00F930EC" w:rsidRPr="00F930EC">
        <w:fldChar w:fldCharType="end"/>
      </w:r>
      <w:r w:rsidR="00F930EC">
        <w:t>)</w:t>
      </w:r>
      <w:r w:rsidRPr="00E23510">
        <w:t>) in the period of</w:t>
      </w:r>
      <w:r w:rsidRPr="00A30095">
        <w:t xml:space="preserve"> 10 calendar years ending with that calendar year under the Plan and under any other employee share plan adopted by the Company to exceed such number as represents 10 per cent. of the ordinary share capital of the Company in issue at that time.</w:t>
      </w:r>
    </w:p>
    <w:p w14:paraId="6EC998C5" w14:textId="77777777" w:rsidR="00BB091C" w:rsidRPr="00A30095" w:rsidRDefault="00BB091C" w:rsidP="00BB091C">
      <w:pPr>
        <w:pStyle w:val="H2Ashurst"/>
        <w:rPr>
          <w:b/>
          <w:bCs/>
        </w:rPr>
      </w:pPr>
      <w:bookmarkStart w:id="73" w:name="_Toc119502126"/>
      <w:bookmarkStart w:id="74" w:name="_Ref_ContractCompanion_9kb9Ur057"/>
      <w:bookmarkStart w:id="75" w:name="_Ref_ContractCompanion_9kb9Ur059"/>
      <w:bookmarkStart w:id="76" w:name="_Ref120100956"/>
      <w:bookmarkStart w:id="77" w:name="_Ref120100970"/>
      <w:bookmarkStart w:id="78" w:name="_Ref120100978"/>
      <w:bookmarkStart w:id="79" w:name="_Ref120100996"/>
      <w:bookmarkStart w:id="80" w:name="_Ref120101015"/>
      <w:bookmarkStart w:id="81" w:name="_Ref120101046"/>
      <w:bookmarkStart w:id="82" w:name="_Ref120101066"/>
      <w:bookmarkStart w:id="83" w:name="_Ref120101173"/>
      <w:bookmarkStart w:id="84" w:name="_Ref120101181"/>
      <w:bookmarkStart w:id="85" w:name="_Ref120101204"/>
      <w:bookmarkStart w:id="86" w:name="_Ref120101218"/>
      <w:bookmarkStart w:id="87" w:name="_Ref120101224"/>
      <w:bookmarkStart w:id="88" w:name="_Ref120101251"/>
      <w:bookmarkStart w:id="89" w:name="_Ref135659903"/>
      <w:r w:rsidRPr="00A30095">
        <w:rPr>
          <w:b/>
          <w:bCs/>
        </w:rPr>
        <w:t>Meaning of "allocated"</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6F6B886" w14:textId="44949C71" w:rsidR="00BB091C" w:rsidRPr="00F930EC" w:rsidRDefault="00BB091C" w:rsidP="00BB091C">
      <w:pPr>
        <w:pStyle w:val="NormalAshurst"/>
        <w:ind w:left="782"/>
      </w:pPr>
      <w:r w:rsidRPr="00F930EC">
        <w:t xml:space="preserve">For the purposes of Rules </w:t>
      </w:r>
      <w:r w:rsidR="00E23510" w:rsidRPr="00F930EC">
        <w:fldChar w:fldCharType="begin"/>
      </w:r>
      <w:r w:rsidR="00E23510" w:rsidRPr="00F930EC">
        <w:instrText xml:space="preserve"> REF _Ref120101082 \r \h  \* MERGEFORMAT </w:instrText>
      </w:r>
      <w:r w:rsidR="00E23510" w:rsidRPr="00F930EC">
        <w:fldChar w:fldCharType="separate"/>
      </w:r>
      <w:r w:rsidR="00075478">
        <w:rPr>
          <w:rFonts w:hint="cs"/>
          <w:cs/>
        </w:rPr>
        <w:t>‎</w:t>
      </w:r>
      <w:r w:rsidR="00075478">
        <w:t>4.1</w:t>
      </w:r>
      <w:r w:rsidR="00E23510" w:rsidRPr="00F930EC">
        <w:fldChar w:fldCharType="end"/>
      </w:r>
      <w:r w:rsidRPr="00F930EC">
        <w:t xml:space="preserve"> </w:t>
      </w:r>
      <w:r w:rsidR="00F930EC" w:rsidRPr="00F930EC">
        <w:t>(</w:t>
      </w:r>
      <w:r w:rsidR="00F930EC" w:rsidRPr="00F930EC">
        <w:fldChar w:fldCharType="begin"/>
      </w:r>
      <w:r w:rsidR="00F930EC" w:rsidRPr="00F930EC">
        <w:instrText xml:space="preserve"> REF _Ref135659933 \h  \* MERGEFORMAT </w:instrText>
      </w:r>
      <w:r w:rsidR="00F930EC" w:rsidRPr="00F930EC">
        <w:fldChar w:fldCharType="separate"/>
      </w:r>
      <w:r w:rsidR="00075478" w:rsidRPr="00075478">
        <w:t>5 per cent. in 10 years limit</w:t>
      </w:r>
      <w:r w:rsidR="00F930EC" w:rsidRPr="00F930EC">
        <w:fldChar w:fldCharType="end"/>
      </w:r>
      <w:r w:rsidR="00F930EC" w:rsidRPr="00F930EC">
        <w:t xml:space="preserve">) </w:t>
      </w:r>
      <w:r w:rsidRPr="00F930EC">
        <w:t xml:space="preserve">and </w:t>
      </w:r>
      <w:r w:rsidR="00E23510" w:rsidRPr="00F930EC">
        <w:fldChar w:fldCharType="begin"/>
      </w:r>
      <w:r w:rsidR="00E23510" w:rsidRPr="00F930EC">
        <w:instrText xml:space="preserve"> REF _Ref120101153 \r \h </w:instrText>
      </w:r>
      <w:r w:rsidR="00F930EC" w:rsidRPr="00F930EC">
        <w:instrText xml:space="preserve"> \* MERGEFORMAT </w:instrText>
      </w:r>
      <w:r w:rsidR="00E23510" w:rsidRPr="00F930EC">
        <w:fldChar w:fldCharType="separate"/>
      </w:r>
      <w:r w:rsidR="00075478">
        <w:rPr>
          <w:rFonts w:hint="cs"/>
          <w:cs/>
        </w:rPr>
        <w:t>‎</w:t>
      </w:r>
      <w:r w:rsidR="00075478">
        <w:t>4.2</w:t>
      </w:r>
      <w:r w:rsidR="00E23510" w:rsidRPr="00F930EC">
        <w:fldChar w:fldCharType="end"/>
      </w:r>
      <w:r w:rsidR="00F930EC" w:rsidRPr="00F930EC">
        <w:t xml:space="preserve"> (</w:t>
      </w:r>
      <w:r w:rsidR="00F930EC" w:rsidRPr="00F930EC">
        <w:fldChar w:fldCharType="begin"/>
      </w:r>
      <w:r w:rsidR="00F930EC" w:rsidRPr="00F930EC">
        <w:instrText xml:space="preserve"> REF _Ref135659949 \h  \* MERGEFORMAT </w:instrText>
      </w:r>
      <w:r w:rsidR="00F930EC" w:rsidRPr="00F930EC">
        <w:fldChar w:fldCharType="separate"/>
      </w:r>
      <w:r w:rsidR="00075478" w:rsidRPr="00075478">
        <w:t>10 per cent. in 10 years limit</w:t>
      </w:r>
      <w:r w:rsidR="00F930EC" w:rsidRPr="00F930EC">
        <w:fldChar w:fldCharType="end"/>
      </w:r>
      <w:r w:rsidR="00F930EC" w:rsidRPr="00F930EC">
        <w:t>)</w:t>
      </w:r>
    </w:p>
    <w:p w14:paraId="0211C95F" w14:textId="169586AA" w:rsidR="00BB091C" w:rsidRPr="00F930EC" w:rsidRDefault="00BB091C" w:rsidP="00BB091C">
      <w:pPr>
        <w:pStyle w:val="H3Ashurst"/>
      </w:pPr>
      <w:r w:rsidRPr="00F930EC">
        <w:t>Shares are allocated:</w:t>
      </w:r>
    </w:p>
    <w:p w14:paraId="7F66E912" w14:textId="015BEE92" w:rsidR="00BB091C" w:rsidRPr="00A30095" w:rsidRDefault="00BB091C" w:rsidP="00BB091C">
      <w:pPr>
        <w:pStyle w:val="H4Ashurst"/>
      </w:pPr>
      <w:r w:rsidRPr="00A30095">
        <w:t>when an option, award or other contractual right to acquire unissued Shares or treasury Shares is granted;</w:t>
      </w:r>
    </w:p>
    <w:p w14:paraId="2A085426" w14:textId="3EDBFD1A" w:rsidR="00BB091C" w:rsidRPr="00A30095" w:rsidRDefault="00BB091C" w:rsidP="00BB091C">
      <w:pPr>
        <w:pStyle w:val="H4Ashurst"/>
      </w:pPr>
      <w:r w:rsidRPr="00A30095">
        <w:lastRenderedPageBreak/>
        <w:t>where Shares are issued or treasury Shares are transferred otherwise than pursuant to an option, award or other contractual right to acquire Shares, when those Shares are issued or treasury Shares transferred; and</w:t>
      </w:r>
    </w:p>
    <w:p w14:paraId="1C9102E9" w14:textId="703F0C1B" w:rsidR="00BB091C" w:rsidRPr="00A30095" w:rsidRDefault="00BB091C" w:rsidP="00BB091C">
      <w:pPr>
        <w:pStyle w:val="H3Ashurst"/>
      </w:pPr>
      <w:r w:rsidRPr="00A30095">
        <w:t xml:space="preserve">any Shares which have been issued or which may be issued (or any Shares transferred out of treasury or which may be transferred out of treasury) to any trustees to satisfy the exercise of any option, award or other contractual right granted under any employee share plan shall count as allocated unless they are already treated as allocated under this </w:t>
      </w:r>
      <w:r w:rsidR="00576CF3" w:rsidRPr="00A30095">
        <w:t>Rule</w:t>
      </w:r>
      <w:r w:rsidRPr="00A30095">
        <w:t>.</w:t>
      </w:r>
    </w:p>
    <w:p w14:paraId="772D8597" w14:textId="35DC06DB" w:rsidR="00BB091C" w:rsidRPr="00A30095" w:rsidRDefault="00BB091C" w:rsidP="00BB091C">
      <w:pPr>
        <w:pStyle w:val="NormalAshurst"/>
        <w:ind w:left="782"/>
      </w:pPr>
      <w:r w:rsidRPr="00A30095">
        <w:t>For the avoidance of doubt, existing Shares other than treasury Shares that are transferred or over which options, awards or other contractual rights are granted shall not count as allocated.</w:t>
      </w:r>
    </w:p>
    <w:p w14:paraId="3A6E2F76" w14:textId="77777777" w:rsidR="00BB091C" w:rsidRPr="00A30095" w:rsidRDefault="00BB091C" w:rsidP="00BB091C">
      <w:pPr>
        <w:pStyle w:val="H2Ashurst"/>
        <w:rPr>
          <w:b/>
          <w:bCs/>
        </w:rPr>
      </w:pPr>
      <w:bookmarkStart w:id="90" w:name="_Toc119502127"/>
      <w:bookmarkStart w:id="91" w:name="_Ref135660008"/>
      <w:bookmarkStart w:id="92" w:name="_Ref_ContractCompanion_9kb9Ur068"/>
      <w:r w:rsidRPr="00A30095">
        <w:rPr>
          <w:b/>
          <w:bCs/>
        </w:rPr>
        <w:t>Post-grant events affecting numbers of "allocated" Shares</w:t>
      </w:r>
      <w:bookmarkEnd w:id="90"/>
      <w:bookmarkEnd w:id="91"/>
      <w:r w:rsidRPr="00A30095">
        <w:rPr>
          <w:b/>
          <w:bCs/>
        </w:rPr>
        <w:t xml:space="preserve"> </w:t>
      </w:r>
      <w:bookmarkEnd w:id="92"/>
    </w:p>
    <w:p w14:paraId="301F8EE5" w14:textId="569928D5" w:rsidR="00BB091C" w:rsidRPr="00A30095" w:rsidRDefault="00BB091C" w:rsidP="00BB091C">
      <w:pPr>
        <w:pStyle w:val="NormalAshurst"/>
        <w:ind w:left="782"/>
      </w:pPr>
      <w:r w:rsidRPr="00A30095">
        <w:t xml:space="preserve">For the purposes of </w:t>
      </w:r>
      <w:r w:rsidR="00576CF3" w:rsidRPr="00A30095">
        <w:t>Rule</w:t>
      </w:r>
      <w:r w:rsidRPr="00A30095">
        <w:t xml:space="preserve"> </w:t>
      </w:r>
      <w:r w:rsidR="00576CF3" w:rsidRPr="008E733B">
        <w:fldChar w:fldCharType="begin"/>
      </w:r>
      <w:r w:rsidR="00576CF3" w:rsidRPr="008E733B">
        <w:instrText xml:space="preserve"> REF _Ref_ContractCompanion_9kb9Ur057 \n \h \t \* MERGEFORMAT </w:instrText>
      </w:r>
      <w:r w:rsidR="00576CF3" w:rsidRPr="008E733B">
        <w:fldChar w:fldCharType="separate"/>
      </w:r>
      <w:r w:rsidR="00075478">
        <w:rPr>
          <w:rFonts w:hint="cs"/>
          <w:cs/>
        </w:rPr>
        <w:t>‎</w:t>
      </w:r>
      <w:r w:rsidR="00075478">
        <w:t>4.3</w:t>
      </w:r>
      <w:r w:rsidR="00576CF3" w:rsidRPr="008E733B">
        <w:fldChar w:fldCharType="end"/>
      </w:r>
      <w:r w:rsidR="00F930EC">
        <w:rPr>
          <w:rStyle w:val="CommentReference"/>
          <w:lang w:eastAsia="en-US"/>
        </w:rPr>
        <w:t xml:space="preserve"> </w:t>
      </w:r>
      <w:r w:rsidR="00F930EC">
        <w:t>(</w:t>
      </w:r>
      <w:r w:rsidR="00F930EC" w:rsidRPr="00F930EC">
        <w:fldChar w:fldCharType="begin"/>
      </w:r>
      <w:r w:rsidR="00F930EC" w:rsidRPr="00F930EC">
        <w:instrText xml:space="preserve"> REF _Ref135659903 \h  \* MERGEFORMAT </w:instrText>
      </w:r>
      <w:r w:rsidR="00F930EC" w:rsidRPr="00F930EC">
        <w:fldChar w:fldCharType="separate"/>
      </w:r>
      <w:r w:rsidR="00075478" w:rsidRPr="00075478">
        <w:t>Meaning of "allocated"</w:t>
      </w:r>
      <w:r w:rsidR="00F930EC" w:rsidRPr="00F930EC">
        <w:fldChar w:fldCharType="end"/>
      </w:r>
      <w:r w:rsidR="00F930EC">
        <w:t>)</w:t>
      </w:r>
      <w:r w:rsidRPr="00A30095">
        <w:t>:</w:t>
      </w:r>
    </w:p>
    <w:p w14:paraId="45B9B68A" w14:textId="7D78645E" w:rsidR="00BB091C" w:rsidRPr="00A30095" w:rsidRDefault="00BB091C" w:rsidP="00BB091C">
      <w:pPr>
        <w:pStyle w:val="H3Ashurst"/>
      </w:pPr>
      <w:r w:rsidRPr="00A30095">
        <w:t>where:</w:t>
      </w:r>
    </w:p>
    <w:p w14:paraId="54FFD593" w14:textId="29BFE9B7" w:rsidR="00BB091C" w:rsidRPr="00A30095" w:rsidRDefault="00BB091C" w:rsidP="00BB091C">
      <w:pPr>
        <w:pStyle w:val="H4Ashurst"/>
      </w:pPr>
      <w:r w:rsidRPr="00A30095">
        <w:t>any option, award or other contractual right to acquire unissued Shares or treasury Shares is released or lapses (whether in whole or in part); or</w:t>
      </w:r>
    </w:p>
    <w:p w14:paraId="4275C901" w14:textId="5115233F" w:rsidR="00BB091C" w:rsidRPr="00A30095" w:rsidRDefault="00BB091C" w:rsidP="00BB091C">
      <w:pPr>
        <w:pStyle w:val="H4Ashurst"/>
      </w:pPr>
      <w:r w:rsidRPr="00A30095">
        <w:t>after the grant of an option, award or other contractual right the Committee determines that:</w:t>
      </w:r>
    </w:p>
    <w:p w14:paraId="5A88A555" w14:textId="77777777" w:rsidR="00BB091C" w:rsidRPr="00A30095" w:rsidRDefault="00BB091C" w:rsidP="00682023">
      <w:pPr>
        <w:pStyle w:val="H5Ashurst"/>
      </w:pPr>
      <w:r w:rsidRPr="00A30095">
        <w:t>it shall be satisfied by a cash payment; or</w:t>
      </w:r>
    </w:p>
    <w:p w14:paraId="473B8D56" w14:textId="77777777" w:rsidR="00BB091C" w:rsidRPr="00A30095" w:rsidRDefault="00BB091C" w:rsidP="00682023">
      <w:pPr>
        <w:pStyle w:val="H5Ashurst"/>
      </w:pPr>
      <w:r w:rsidRPr="00A30095">
        <w:t>it shall be satisfied by the transfer of existing Shares (other than Shares transferred out of treasury)</w:t>
      </w:r>
    </w:p>
    <w:p w14:paraId="52AA05D1" w14:textId="77777777" w:rsidR="00BB091C" w:rsidRPr="00A30095" w:rsidRDefault="00BB091C" w:rsidP="00682023">
      <w:pPr>
        <w:pStyle w:val="NormalAshurst"/>
        <w:ind w:left="1418" w:hanging="12"/>
      </w:pPr>
      <w:r w:rsidRPr="00A30095">
        <w:t>the unissued Shares or treasury Shares which consequently cease to be subject to the option, award or other contractual right shall not count as allocated; and</w:t>
      </w:r>
    </w:p>
    <w:p w14:paraId="32F60014" w14:textId="746D23E4" w:rsidR="00BB091C" w:rsidRPr="00A30095" w:rsidRDefault="00BB091C" w:rsidP="00BB091C">
      <w:pPr>
        <w:pStyle w:val="H3Ashurst"/>
      </w:pPr>
      <w:r w:rsidRPr="00A30095">
        <w:t>the number of Shares allocated in respect of an option, award or other contractual right shall be such number as the Board shall reasonably determine from time to time.</w:t>
      </w:r>
    </w:p>
    <w:p w14:paraId="704313BA" w14:textId="77777777" w:rsidR="00BB091C" w:rsidRPr="00A30095" w:rsidRDefault="00BB091C" w:rsidP="00BB091C">
      <w:pPr>
        <w:pStyle w:val="H2Ashurst"/>
        <w:rPr>
          <w:b/>
          <w:bCs/>
        </w:rPr>
      </w:pPr>
      <w:bookmarkStart w:id="93" w:name="_Toc119502128"/>
      <w:r w:rsidRPr="00A30095">
        <w:rPr>
          <w:b/>
          <w:bCs/>
        </w:rPr>
        <w:t>Changes to investor guidelines</w:t>
      </w:r>
      <w:bookmarkEnd w:id="93"/>
    </w:p>
    <w:p w14:paraId="605B70D9" w14:textId="0A44F92A" w:rsidR="00BB091C" w:rsidRPr="00A30095" w:rsidRDefault="00BB091C" w:rsidP="00E537B9">
      <w:pPr>
        <w:pStyle w:val="NormalAshurst"/>
        <w:ind w:left="782"/>
      </w:pPr>
      <w:r w:rsidRPr="00A30095">
        <w:t xml:space="preserve">Treasury Shares shall cease to count as allocated Shares for the purposes of </w:t>
      </w:r>
      <w:r w:rsidR="00576CF3" w:rsidRPr="00A30095">
        <w:t>Rule</w:t>
      </w:r>
      <w:r w:rsidRPr="00A30095">
        <w:t xml:space="preserve"> </w:t>
      </w:r>
      <w:r w:rsidR="00E23510">
        <w:rPr>
          <w:highlight w:val="yellow"/>
        </w:rPr>
        <w:fldChar w:fldCharType="begin"/>
      </w:r>
      <w:r w:rsidR="00E23510">
        <w:instrText xml:space="preserve"> REF _Ref120101251 \r \h </w:instrText>
      </w:r>
      <w:r w:rsidR="00E23510">
        <w:rPr>
          <w:highlight w:val="yellow"/>
        </w:rPr>
      </w:r>
      <w:r w:rsidR="00E23510">
        <w:rPr>
          <w:highlight w:val="yellow"/>
        </w:rPr>
        <w:fldChar w:fldCharType="separate"/>
      </w:r>
      <w:r w:rsidR="00075478">
        <w:rPr>
          <w:rFonts w:hint="cs"/>
          <w:cs/>
        </w:rPr>
        <w:t>‎</w:t>
      </w:r>
      <w:r w:rsidR="00075478">
        <w:t>4.3</w:t>
      </w:r>
      <w:r w:rsidR="00E23510">
        <w:rPr>
          <w:highlight w:val="yellow"/>
        </w:rPr>
        <w:fldChar w:fldCharType="end"/>
      </w:r>
      <w:r w:rsidR="00E23510">
        <w:t xml:space="preserve"> </w:t>
      </w:r>
      <w:r w:rsidR="00F930EC">
        <w:t>(</w:t>
      </w:r>
      <w:r w:rsidR="00F930EC" w:rsidRPr="00F930EC">
        <w:fldChar w:fldCharType="begin"/>
      </w:r>
      <w:r w:rsidR="00F930EC" w:rsidRPr="00F930EC">
        <w:instrText xml:space="preserve"> REF _Ref135659903 \h  \* MERGEFORMAT </w:instrText>
      </w:r>
      <w:r w:rsidR="00F930EC" w:rsidRPr="00F930EC">
        <w:fldChar w:fldCharType="separate"/>
      </w:r>
      <w:r w:rsidR="00075478" w:rsidRPr="00075478">
        <w:t>Meaning of "allocated"</w:t>
      </w:r>
      <w:r w:rsidR="00F930EC" w:rsidRPr="00F930EC">
        <w:fldChar w:fldCharType="end"/>
      </w:r>
      <w:r w:rsidR="00F930EC">
        <w:t xml:space="preserve">) </w:t>
      </w:r>
      <w:r w:rsidRPr="00A30095">
        <w:t>if institutional investor guidelines cease to require such Shares to be so counted.</w:t>
      </w:r>
    </w:p>
    <w:p w14:paraId="2F052095" w14:textId="0D75C17F" w:rsidR="00BB091C" w:rsidRPr="00A30095" w:rsidRDefault="00BB091C" w:rsidP="00BB091C">
      <w:pPr>
        <w:pStyle w:val="H2Ashurst"/>
        <w:rPr>
          <w:b/>
          <w:bCs/>
        </w:rPr>
      </w:pPr>
      <w:bookmarkStart w:id="94" w:name="_Toc119502129"/>
      <w:bookmarkStart w:id="95" w:name="_Ref_ContractCompanion_9kb9Ur05D"/>
      <w:bookmarkStart w:id="96" w:name="_Ref120101293"/>
      <w:r w:rsidRPr="00A30095">
        <w:rPr>
          <w:b/>
          <w:bCs/>
        </w:rPr>
        <w:t>Individual limit</w:t>
      </w:r>
      <w:bookmarkEnd w:id="94"/>
      <w:bookmarkEnd w:id="95"/>
      <w:bookmarkEnd w:id="96"/>
    </w:p>
    <w:p w14:paraId="72BFAF3F" w14:textId="5C6A973B" w:rsidR="00BB091C" w:rsidRPr="00A30095" w:rsidRDefault="00BB091C" w:rsidP="00727C7C">
      <w:pPr>
        <w:pStyle w:val="H3Ashurst"/>
        <w:numPr>
          <w:ilvl w:val="0"/>
          <w:numId w:val="0"/>
        </w:numPr>
        <w:ind w:left="782"/>
      </w:pPr>
      <w:r w:rsidRPr="00A30095">
        <w:t>The</w:t>
      </w:r>
      <w:r w:rsidR="00236823" w:rsidRPr="00236823">
        <w:t xml:space="preserve"> maximum amount over which an Award may be granted to any Participant during any financial year of the Company may not exceed any limit specified in the Company's directors' remuneration policy, as approved by shareholders of the Company from time to time</w:t>
      </w:r>
      <w:r w:rsidR="00727C7C">
        <w:t>.</w:t>
      </w:r>
    </w:p>
    <w:p w14:paraId="58315107" w14:textId="7D274C7E" w:rsidR="00BB091C" w:rsidRPr="00A30095" w:rsidRDefault="00BB091C" w:rsidP="00BB091C">
      <w:pPr>
        <w:pStyle w:val="H2Ashurst"/>
        <w:rPr>
          <w:b/>
          <w:bCs/>
        </w:rPr>
      </w:pPr>
      <w:bookmarkStart w:id="97" w:name="_Toc119502130"/>
      <w:r w:rsidRPr="00A30095">
        <w:rPr>
          <w:b/>
          <w:bCs/>
        </w:rPr>
        <w:t>Effect of limits</w:t>
      </w:r>
      <w:bookmarkEnd w:id="97"/>
    </w:p>
    <w:p w14:paraId="1A06D2E6" w14:textId="31319901" w:rsidR="00BB091C" w:rsidRPr="00A30095" w:rsidRDefault="00BB091C" w:rsidP="00BB091C">
      <w:pPr>
        <w:pStyle w:val="NormalAshurst"/>
        <w:ind w:left="782"/>
      </w:pPr>
      <w:r w:rsidRPr="00A30095">
        <w:t xml:space="preserve">Any Award shall be limited and take effect so that the limits in this </w:t>
      </w:r>
      <w:r w:rsidR="00576CF3" w:rsidRPr="00A30095">
        <w:t>Rule</w:t>
      </w:r>
      <w:r w:rsidRPr="00A30095">
        <w:t xml:space="preserve"> </w:t>
      </w:r>
      <w:r w:rsidR="00576CF3" w:rsidRPr="00A30095">
        <w:fldChar w:fldCharType="begin"/>
      </w:r>
      <w:r w:rsidR="00576CF3" w:rsidRPr="00A30095">
        <w:instrText xml:space="preserve"> REF _Ref_ContractCompanion_9kb9Ur05F \w \n \h \t \* MERGEFORMAT </w:instrText>
      </w:r>
      <w:r w:rsidR="00576CF3" w:rsidRPr="00A30095">
        <w:fldChar w:fldCharType="separate"/>
      </w:r>
      <w:r w:rsidR="00075478">
        <w:rPr>
          <w:rFonts w:hint="cs"/>
          <w:cs/>
        </w:rPr>
        <w:t>‎</w:t>
      </w:r>
      <w:r w:rsidR="00075478">
        <w:t>4</w:t>
      </w:r>
      <w:r w:rsidR="00576CF3" w:rsidRPr="00A30095">
        <w:fldChar w:fldCharType="end"/>
      </w:r>
      <w:r w:rsidRPr="00A30095">
        <w:t xml:space="preserve"> </w:t>
      </w:r>
      <w:r w:rsidR="002004DF">
        <w:t>(</w:t>
      </w:r>
      <w:r w:rsidR="002004DF">
        <w:fldChar w:fldCharType="begin"/>
      </w:r>
      <w:r w:rsidR="002004DF">
        <w:instrText xml:space="preserve"> REF _Ref_ContractCompanion_9kb9Ur05F \h </w:instrText>
      </w:r>
      <w:r w:rsidR="002004DF">
        <w:fldChar w:fldCharType="separate"/>
      </w:r>
      <w:r w:rsidR="00974FE3" w:rsidRPr="00A30095">
        <w:t>LIMITS</w:t>
      </w:r>
      <w:r w:rsidR="002004DF">
        <w:fldChar w:fldCharType="end"/>
      </w:r>
      <w:r w:rsidR="002004DF">
        <w:t xml:space="preserve">) </w:t>
      </w:r>
      <w:r w:rsidRPr="00A30095">
        <w:t>are complied with.</w:t>
      </w:r>
    </w:p>
    <w:p w14:paraId="4835796E" w14:textId="77777777" w:rsidR="00BB091C" w:rsidRPr="00A30095" w:rsidRDefault="00BB091C" w:rsidP="00BB091C">
      <w:pPr>
        <w:pStyle w:val="H2Ashurst"/>
        <w:rPr>
          <w:b/>
          <w:bCs/>
        </w:rPr>
      </w:pPr>
      <w:bookmarkStart w:id="98" w:name="_Toc119502131"/>
      <w:r w:rsidRPr="00A30095">
        <w:rPr>
          <w:b/>
          <w:bCs/>
        </w:rPr>
        <w:t>Restriction on use of unissued Shares and treasury Shares</w:t>
      </w:r>
      <w:bookmarkEnd w:id="98"/>
    </w:p>
    <w:p w14:paraId="2E314907" w14:textId="0BB0A96D" w:rsidR="00BB091C" w:rsidRPr="00A30095" w:rsidRDefault="00BB091C" w:rsidP="00A30095">
      <w:pPr>
        <w:pStyle w:val="NormalAshurst"/>
        <w:ind w:left="782"/>
      </w:pPr>
      <w:r w:rsidRPr="00A30095">
        <w:t>No Shares may be issued or treasury Shares transferred to satisfy t</w:t>
      </w:r>
      <w:r w:rsidRPr="00727C7C">
        <w:t xml:space="preserve">he Vesting of </w:t>
      </w:r>
      <w:r w:rsidR="00727C7C" w:rsidRPr="00727C7C">
        <w:t xml:space="preserve">a </w:t>
      </w:r>
      <w:r w:rsidR="00236823" w:rsidRPr="00727C7C">
        <w:t xml:space="preserve">Deferred </w:t>
      </w:r>
      <w:r w:rsidR="00727C7C" w:rsidRPr="00727C7C">
        <w:t>Award</w:t>
      </w:r>
      <w:r w:rsidRPr="00727C7C">
        <w:t xml:space="preserve"> to the extent that such issue or transfer would cause the number of Shar</w:t>
      </w:r>
      <w:r w:rsidRPr="00A30095">
        <w:t xml:space="preserve">es allocated </w:t>
      </w:r>
      <w:r w:rsidRPr="00A30095">
        <w:lastRenderedPageBreak/>
        <w:t xml:space="preserve">(as defined in </w:t>
      </w:r>
      <w:r w:rsidR="00576CF3" w:rsidRPr="00A30095">
        <w:t>Rule</w:t>
      </w:r>
      <w:r w:rsidRPr="00A30095">
        <w:t xml:space="preserve"> </w:t>
      </w:r>
      <w:r w:rsidR="00E23510">
        <w:rPr>
          <w:highlight w:val="yellow"/>
        </w:rPr>
        <w:fldChar w:fldCharType="begin"/>
      </w:r>
      <w:r w:rsidR="00E23510">
        <w:instrText xml:space="preserve"> REF _Ref120101251 \r \h </w:instrText>
      </w:r>
      <w:r w:rsidR="00E23510">
        <w:rPr>
          <w:highlight w:val="yellow"/>
        </w:rPr>
      </w:r>
      <w:r w:rsidR="00E23510">
        <w:rPr>
          <w:highlight w:val="yellow"/>
        </w:rPr>
        <w:fldChar w:fldCharType="separate"/>
      </w:r>
      <w:r w:rsidR="00075478">
        <w:rPr>
          <w:rFonts w:hint="cs"/>
          <w:cs/>
        </w:rPr>
        <w:t>‎</w:t>
      </w:r>
      <w:r w:rsidR="00075478">
        <w:t>4.3</w:t>
      </w:r>
      <w:r w:rsidR="00E23510">
        <w:rPr>
          <w:highlight w:val="yellow"/>
        </w:rPr>
        <w:fldChar w:fldCharType="end"/>
      </w:r>
      <w:r w:rsidRPr="00A30095">
        <w:t xml:space="preserve"> </w:t>
      </w:r>
      <w:r w:rsidR="00F930EC">
        <w:t>(</w:t>
      </w:r>
      <w:r w:rsidR="00F930EC" w:rsidRPr="00F930EC">
        <w:fldChar w:fldCharType="begin"/>
      </w:r>
      <w:r w:rsidR="00F930EC" w:rsidRPr="00F930EC">
        <w:instrText xml:space="preserve"> REF _Ref135659903 \h  \* MERGEFORMAT </w:instrText>
      </w:r>
      <w:r w:rsidR="00F930EC" w:rsidRPr="00F930EC">
        <w:fldChar w:fldCharType="separate"/>
      </w:r>
      <w:r w:rsidR="00075478" w:rsidRPr="00075478">
        <w:t>Meaning of "allocated"</w:t>
      </w:r>
      <w:r w:rsidR="00F930EC" w:rsidRPr="00F930EC">
        <w:fldChar w:fldCharType="end"/>
      </w:r>
      <w:r w:rsidR="00F930EC">
        <w:t xml:space="preserve">) </w:t>
      </w:r>
      <w:r w:rsidRPr="00A30095">
        <w:t xml:space="preserve">and adjusted under </w:t>
      </w:r>
      <w:r w:rsidR="00576CF3" w:rsidRPr="00A30095">
        <w:t>Rule</w:t>
      </w:r>
      <w:r w:rsidRPr="00A30095">
        <w:t xml:space="preserve"> </w:t>
      </w:r>
      <w:r w:rsidR="00576CF3" w:rsidRPr="00A30095">
        <w:fldChar w:fldCharType="begin"/>
      </w:r>
      <w:r w:rsidR="00576CF3" w:rsidRPr="00A30095">
        <w:instrText xml:space="preserve"> REF _Ref_ContractCompanion_9kb9Ur068 \n \h \t \* MERGEFORMAT </w:instrText>
      </w:r>
      <w:r w:rsidR="00576CF3" w:rsidRPr="00A30095">
        <w:fldChar w:fldCharType="separate"/>
      </w:r>
      <w:r w:rsidR="00075478">
        <w:rPr>
          <w:rFonts w:hint="cs"/>
          <w:cs/>
        </w:rPr>
        <w:t>‎</w:t>
      </w:r>
      <w:r w:rsidR="00075478">
        <w:t>4.4</w:t>
      </w:r>
      <w:r w:rsidR="00576CF3" w:rsidRPr="00A30095">
        <w:fldChar w:fldCharType="end"/>
      </w:r>
      <w:r w:rsidR="00F930EC">
        <w:t xml:space="preserve"> </w:t>
      </w:r>
      <w:r w:rsidR="00F930EC" w:rsidRPr="00F930EC">
        <w:t>(</w:t>
      </w:r>
      <w:r w:rsidR="00F930EC" w:rsidRPr="00F930EC">
        <w:fldChar w:fldCharType="begin"/>
      </w:r>
      <w:r w:rsidR="00F930EC" w:rsidRPr="00F930EC">
        <w:instrText xml:space="preserve"> REF _Ref135660008 \h  \* MERGEFORMAT </w:instrText>
      </w:r>
      <w:r w:rsidR="00F930EC" w:rsidRPr="00F930EC">
        <w:fldChar w:fldCharType="separate"/>
      </w:r>
      <w:r w:rsidR="00075478" w:rsidRPr="00075478">
        <w:t>Post-grant events affecting numbers of "allocated" Shares</w:t>
      </w:r>
      <w:r w:rsidR="00F930EC" w:rsidRPr="00F930EC">
        <w:fldChar w:fldCharType="end"/>
      </w:r>
      <w:r w:rsidR="00F930EC" w:rsidRPr="00F930EC">
        <w:t>)</w:t>
      </w:r>
      <w:r w:rsidRPr="00F930EC">
        <w:t>) to exceed the limits in</w:t>
      </w:r>
      <w:r w:rsidRPr="00A30095">
        <w:t xml:space="preserve"> Rules </w:t>
      </w:r>
      <w:r w:rsidR="00576CF3" w:rsidRPr="00A30095">
        <w:fldChar w:fldCharType="begin"/>
      </w:r>
      <w:r w:rsidR="00576CF3" w:rsidRPr="00A30095">
        <w:instrText xml:space="preserve"> REF _Ref_ContractCompanion_9kb9Ur05B \n \h \t \* MERGEFORMAT </w:instrText>
      </w:r>
      <w:r w:rsidR="00576CF3" w:rsidRPr="00A30095">
        <w:fldChar w:fldCharType="separate"/>
      </w:r>
      <w:r w:rsidR="00075478">
        <w:rPr>
          <w:rFonts w:hint="cs"/>
          <w:cs/>
        </w:rPr>
        <w:t>‎</w:t>
      </w:r>
      <w:r w:rsidR="00075478">
        <w:t>4.1</w:t>
      </w:r>
      <w:r w:rsidR="00576CF3" w:rsidRPr="00A30095">
        <w:fldChar w:fldCharType="end"/>
      </w:r>
      <w:r w:rsidRPr="00A30095">
        <w:t xml:space="preserve"> (</w:t>
      </w:r>
      <w:r w:rsidR="00A30095" w:rsidRPr="00A30095">
        <w:rPr>
          <w:i/>
          <w:iCs/>
        </w:rPr>
        <w:fldChar w:fldCharType="begin"/>
      </w:r>
      <w:r w:rsidR="00A30095" w:rsidRPr="00A30095">
        <w:rPr>
          <w:i/>
          <w:iCs/>
        </w:rPr>
        <w:instrText xml:space="preserve"> REF  _Ref119670694 \h  \* MERGEFORMAT </w:instrText>
      </w:r>
      <w:r w:rsidR="00A30095" w:rsidRPr="00A30095">
        <w:rPr>
          <w:i/>
          <w:iCs/>
        </w:rPr>
      </w:r>
      <w:r w:rsidR="00A30095" w:rsidRPr="00A30095">
        <w:rPr>
          <w:i/>
          <w:iCs/>
        </w:rPr>
        <w:fldChar w:fldCharType="separate"/>
      </w:r>
      <w:r w:rsidR="00075478" w:rsidRPr="00075478">
        <w:t>5 per cent. in 10 years limit</w:t>
      </w:r>
      <w:r w:rsidR="00A30095" w:rsidRPr="00A30095">
        <w:rPr>
          <w:i/>
          <w:iCs/>
        </w:rPr>
        <w:fldChar w:fldCharType="end"/>
      </w:r>
      <w:r w:rsidRPr="00A30095">
        <w:t xml:space="preserve">) and </w:t>
      </w:r>
      <w:r w:rsidR="00576CF3" w:rsidRPr="00A30095">
        <w:fldChar w:fldCharType="begin"/>
      </w:r>
      <w:r w:rsidR="00576CF3" w:rsidRPr="00A30095">
        <w:instrText xml:space="preserve"> REF _Ref_ContractCompanion_9kb9Ur06A \n \h \t \* MERGEFORMAT </w:instrText>
      </w:r>
      <w:r w:rsidR="00576CF3" w:rsidRPr="00A30095">
        <w:fldChar w:fldCharType="separate"/>
      </w:r>
      <w:r w:rsidR="00075478">
        <w:rPr>
          <w:rFonts w:hint="cs"/>
          <w:cs/>
        </w:rPr>
        <w:t>‎</w:t>
      </w:r>
      <w:r w:rsidR="00075478">
        <w:t>4.2</w:t>
      </w:r>
      <w:r w:rsidR="00576CF3" w:rsidRPr="00A30095">
        <w:fldChar w:fldCharType="end"/>
      </w:r>
      <w:r w:rsidRPr="00A30095">
        <w:t xml:space="preserve"> (</w:t>
      </w:r>
      <w:r w:rsidR="00A30095" w:rsidRPr="00A30095">
        <w:rPr>
          <w:i/>
          <w:iCs/>
        </w:rPr>
        <w:fldChar w:fldCharType="begin"/>
      </w:r>
      <w:r w:rsidR="00A30095" w:rsidRPr="00A30095">
        <w:rPr>
          <w:i/>
          <w:iCs/>
        </w:rPr>
        <w:instrText xml:space="preserve"> REF  _Ref119670707 \h  \* MERGEFORMAT </w:instrText>
      </w:r>
      <w:r w:rsidR="00A30095" w:rsidRPr="00A30095">
        <w:rPr>
          <w:i/>
          <w:iCs/>
        </w:rPr>
      </w:r>
      <w:r w:rsidR="00A30095" w:rsidRPr="00A30095">
        <w:rPr>
          <w:i/>
          <w:iCs/>
        </w:rPr>
        <w:fldChar w:fldCharType="separate"/>
      </w:r>
      <w:r w:rsidR="00075478" w:rsidRPr="00075478">
        <w:t>10 per cent. in 10 years limit</w:t>
      </w:r>
      <w:r w:rsidR="00A30095" w:rsidRPr="00A30095">
        <w:rPr>
          <w:i/>
          <w:iCs/>
        </w:rPr>
        <w:fldChar w:fldCharType="end"/>
      </w:r>
      <w:r w:rsidRPr="00A30095">
        <w:t>)</w:t>
      </w:r>
      <w:r w:rsidRPr="00A30095">
        <w:rPr>
          <w:i/>
          <w:iCs/>
        </w:rPr>
        <w:t xml:space="preserve"> </w:t>
      </w:r>
      <w:r w:rsidRPr="00A30095">
        <w:t>except where there is a variation of share capital of the Company which results in the number of Shares so allocated exceeding such limits solely by virtue of that variation.</w:t>
      </w:r>
    </w:p>
    <w:p w14:paraId="019D3091" w14:textId="06BB2E3A" w:rsidR="00BB091C" w:rsidRPr="00A30095" w:rsidRDefault="00BB091C" w:rsidP="00423975">
      <w:pPr>
        <w:pStyle w:val="H1Ashurst"/>
      </w:pPr>
      <w:bookmarkStart w:id="99" w:name="_Toc135660126"/>
      <w:bookmarkStart w:id="100" w:name="_Toc119502132"/>
      <w:r w:rsidRPr="00A30095">
        <w:t>VESTING</w:t>
      </w:r>
      <w:bookmarkEnd w:id="99"/>
      <w:r w:rsidRPr="00A30095">
        <w:t xml:space="preserve"> </w:t>
      </w:r>
      <w:bookmarkEnd w:id="100"/>
    </w:p>
    <w:p w14:paraId="065CCD72" w14:textId="21E67655" w:rsidR="00BB091C" w:rsidRPr="00A34825" w:rsidRDefault="00BB091C" w:rsidP="00A34825">
      <w:pPr>
        <w:pStyle w:val="H2Ashurst"/>
        <w:rPr>
          <w:b/>
          <w:bCs/>
        </w:rPr>
      </w:pPr>
      <w:bookmarkStart w:id="101" w:name="_Toc119502133"/>
      <w:bookmarkStart w:id="102" w:name="_Ref_ContractCompanion_9kb9Ur02C"/>
      <w:bookmarkStart w:id="103" w:name="_Ref119670005"/>
      <w:r w:rsidRPr="00A34825">
        <w:rPr>
          <w:b/>
          <w:bCs/>
        </w:rPr>
        <w:t>Timing of Vesting</w:t>
      </w:r>
      <w:r w:rsidR="00236823" w:rsidRPr="00A34825">
        <w:rPr>
          <w:b/>
          <w:bCs/>
        </w:rPr>
        <w:t xml:space="preserve"> of Bonus</w:t>
      </w:r>
      <w:r w:rsidRPr="00A34825">
        <w:rPr>
          <w:b/>
          <w:bCs/>
        </w:rPr>
        <w:t>: Normal Vesting Date</w:t>
      </w:r>
      <w:bookmarkEnd w:id="101"/>
      <w:bookmarkEnd w:id="102"/>
      <w:bookmarkEnd w:id="103"/>
    </w:p>
    <w:p w14:paraId="31424CAF" w14:textId="4420D758" w:rsidR="00BB091C" w:rsidRPr="00A30095" w:rsidRDefault="00236823" w:rsidP="00A34825">
      <w:pPr>
        <w:pStyle w:val="H2Ashurst"/>
        <w:numPr>
          <w:ilvl w:val="0"/>
          <w:numId w:val="0"/>
        </w:numPr>
        <w:ind w:left="782"/>
      </w:pPr>
      <w:r w:rsidRPr="00A34825">
        <w:t>Except where earlier Vesting occurs on an Early Vesting Date under Rule</w:t>
      </w:r>
      <w:r w:rsidR="00F930EC">
        <w:t xml:space="preserve"> </w:t>
      </w:r>
      <w:r w:rsidR="00F930EC">
        <w:fldChar w:fldCharType="begin"/>
      </w:r>
      <w:r w:rsidR="00F930EC">
        <w:instrText xml:space="preserve"> REF _Ref119682277 \w \h </w:instrText>
      </w:r>
      <w:r w:rsidR="00F930EC">
        <w:fldChar w:fldCharType="separate"/>
      </w:r>
      <w:r w:rsidR="00075478">
        <w:rPr>
          <w:rFonts w:hint="cs"/>
          <w:cs/>
        </w:rPr>
        <w:t>‎</w:t>
      </w:r>
      <w:r w:rsidR="00075478">
        <w:t>9</w:t>
      </w:r>
      <w:r w:rsidR="00F930EC">
        <w:fldChar w:fldCharType="end"/>
      </w:r>
      <w:r w:rsidRPr="00A34825">
        <w:t xml:space="preserve"> </w:t>
      </w:r>
      <w:r w:rsidR="00F930EC">
        <w:t>(</w:t>
      </w:r>
      <w:r w:rsidR="00F930EC">
        <w:fldChar w:fldCharType="begin"/>
      </w:r>
      <w:r w:rsidR="00F930EC">
        <w:instrText xml:space="preserve"> REF _Ref119682277 \h </w:instrText>
      </w:r>
      <w:r w:rsidR="00F930EC">
        <w:fldChar w:fldCharType="separate"/>
      </w:r>
      <w:r w:rsidR="00075478">
        <w:t>Leavers</w:t>
      </w:r>
      <w:r w:rsidR="00F930EC">
        <w:fldChar w:fldCharType="end"/>
      </w:r>
      <w:r w:rsidR="00F930EC">
        <w:t xml:space="preserve">) </w:t>
      </w:r>
      <w:r w:rsidRPr="00A34825">
        <w:t>or Rule</w:t>
      </w:r>
      <w:r w:rsidR="00F930EC">
        <w:t xml:space="preserve"> </w:t>
      </w:r>
      <w:r w:rsidR="00F930EC">
        <w:fldChar w:fldCharType="begin"/>
      </w:r>
      <w:r w:rsidR="00F930EC">
        <w:instrText xml:space="preserve"> REF _Ref119682755 \w \h </w:instrText>
      </w:r>
      <w:r w:rsidR="00F930EC">
        <w:fldChar w:fldCharType="separate"/>
      </w:r>
      <w:r w:rsidR="00974FE3">
        <w:rPr>
          <w:rFonts w:hint="cs"/>
          <w:cs/>
        </w:rPr>
        <w:t>‎</w:t>
      </w:r>
      <w:r w:rsidR="00974FE3">
        <w:t>10</w:t>
      </w:r>
      <w:r w:rsidR="00F930EC">
        <w:fldChar w:fldCharType="end"/>
      </w:r>
      <w:r w:rsidR="00974FE3" w:rsidRPr="00974FE3">
        <w:t xml:space="preserve"> </w:t>
      </w:r>
      <w:r w:rsidR="00974FE3">
        <w:t>(</w:t>
      </w:r>
      <w:r w:rsidR="008A1BBC">
        <w:t>Takeovers and other corporate events</w:t>
      </w:r>
      <w:r w:rsidR="00974FE3">
        <w:t>)</w:t>
      </w:r>
      <w:r w:rsidRPr="00A34825">
        <w:t xml:space="preserve">, </w:t>
      </w:r>
      <w:r w:rsidR="003955DD" w:rsidRPr="00A34825">
        <w:t>s</w:t>
      </w:r>
      <w:r w:rsidR="00BB091C" w:rsidRPr="00A34825">
        <w:t xml:space="preserve">ubject to </w:t>
      </w:r>
      <w:r w:rsidR="00576CF3" w:rsidRPr="00A34825">
        <w:t>Rule</w:t>
      </w:r>
      <w:r w:rsidR="00BB091C" w:rsidRPr="00A34825">
        <w:t xml:space="preserve"> </w:t>
      </w:r>
      <w:r w:rsidR="00576CF3" w:rsidRPr="00A34825">
        <w:fldChar w:fldCharType="begin"/>
      </w:r>
      <w:r w:rsidR="00576CF3" w:rsidRPr="00A34825">
        <w:instrText xml:space="preserve"> REF _Ref_ContractCompanion_9kb9Ur06C \n \h \t \* MERGEFORMAT </w:instrText>
      </w:r>
      <w:r w:rsidR="00576CF3" w:rsidRPr="00A34825">
        <w:fldChar w:fldCharType="separate"/>
      </w:r>
      <w:r w:rsidR="00075478">
        <w:rPr>
          <w:rFonts w:hint="cs"/>
          <w:cs/>
        </w:rPr>
        <w:t>‎</w:t>
      </w:r>
      <w:r w:rsidR="00075478">
        <w:t>5.3</w:t>
      </w:r>
      <w:r w:rsidR="00576CF3" w:rsidRPr="00A34825">
        <w:fldChar w:fldCharType="end"/>
      </w:r>
      <w:r w:rsidR="00BB091C" w:rsidRPr="00A34825">
        <w:t xml:space="preserve"> (</w:t>
      </w:r>
      <w:r w:rsidR="00A30095" w:rsidRPr="00A34825">
        <w:rPr>
          <w:i/>
          <w:iCs/>
        </w:rPr>
        <w:fldChar w:fldCharType="begin"/>
      </w:r>
      <w:r w:rsidR="00A30095" w:rsidRPr="00A34825">
        <w:rPr>
          <w:i/>
          <w:iCs/>
        </w:rPr>
        <w:instrText xml:space="preserve"> REF  _Ref119670727 \h  \* MERGEFORMAT </w:instrText>
      </w:r>
      <w:r w:rsidR="00A30095" w:rsidRPr="00A34825">
        <w:rPr>
          <w:i/>
          <w:iCs/>
        </w:rPr>
      </w:r>
      <w:r w:rsidR="00A30095" w:rsidRPr="00A34825">
        <w:rPr>
          <w:i/>
          <w:iCs/>
        </w:rPr>
        <w:fldChar w:fldCharType="separate"/>
      </w:r>
      <w:r w:rsidR="00075478" w:rsidRPr="00075478">
        <w:t>Restrictions on Vesting: regulatory and tax issues</w:t>
      </w:r>
      <w:r w:rsidR="00A30095" w:rsidRPr="00A34825">
        <w:rPr>
          <w:i/>
          <w:iCs/>
        </w:rPr>
        <w:fldChar w:fldCharType="end"/>
      </w:r>
      <w:r w:rsidR="00BB091C" w:rsidRPr="00A34825">
        <w:t>), a</w:t>
      </w:r>
      <w:r w:rsidRPr="00A34825">
        <w:t xml:space="preserve"> Bonus </w:t>
      </w:r>
      <w:r w:rsidR="00BB091C" w:rsidRPr="00A34825">
        <w:t xml:space="preserve">shall Vest </w:t>
      </w:r>
      <w:r w:rsidR="003955DD" w:rsidRPr="00A34825">
        <w:t>at the end of the Performance Period</w:t>
      </w:r>
      <w:r w:rsidRPr="00A34825">
        <w:t xml:space="preserve"> (or such other date as the Committee</w:t>
      </w:r>
      <w:r w:rsidRPr="00A30095">
        <w:t xml:space="preserve"> may determine on or before the Grant Date</w:t>
      </w:r>
      <w:r>
        <w:t>)</w:t>
      </w:r>
      <w:r w:rsidR="00290836">
        <w:t>, subject to the satisfaction of the Performance Conditions.</w:t>
      </w:r>
    </w:p>
    <w:p w14:paraId="357DF280" w14:textId="632A8C26" w:rsidR="003955DD" w:rsidRDefault="003955DD" w:rsidP="00A34825">
      <w:pPr>
        <w:pStyle w:val="H2Ashurst"/>
        <w:rPr>
          <w:b/>
          <w:bCs/>
        </w:rPr>
      </w:pPr>
      <w:bookmarkStart w:id="104" w:name="_Ref135659791"/>
      <w:bookmarkStart w:id="105" w:name="_Toc119502134"/>
      <w:r w:rsidRPr="00A30095">
        <w:rPr>
          <w:b/>
          <w:bCs/>
        </w:rPr>
        <w:t>Timing of Vesting</w:t>
      </w:r>
      <w:r>
        <w:rPr>
          <w:b/>
          <w:bCs/>
        </w:rPr>
        <w:t xml:space="preserve"> of </w:t>
      </w:r>
      <w:r w:rsidR="008E733B">
        <w:rPr>
          <w:b/>
          <w:bCs/>
        </w:rPr>
        <w:t>Bonus Shares</w:t>
      </w:r>
      <w:r w:rsidRPr="00A30095">
        <w:rPr>
          <w:b/>
          <w:bCs/>
        </w:rPr>
        <w:t>: Normal Vesting Date</w:t>
      </w:r>
      <w:bookmarkEnd w:id="104"/>
    </w:p>
    <w:p w14:paraId="44EEF5F8" w14:textId="23C8EB8E" w:rsidR="003955DD" w:rsidRPr="00A34825" w:rsidRDefault="003955DD" w:rsidP="00A34825">
      <w:pPr>
        <w:pStyle w:val="H2Ashurst"/>
        <w:numPr>
          <w:ilvl w:val="0"/>
          <w:numId w:val="0"/>
        </w:numPr>
        <w:ind w:left="782"/>
      </w:pPr>
      <w:bookmarkStart w:id="106" w:name="_Ref135646346"/>
      <w:r w:rsidRPr="00A34825">
        <w:t>Except where earlier Vesting occurs on an Early Vesting Date under</w:t>
      </w:r>
      <w:r w:rsidR="00F930EC">
        <w:t xml:space="preserve"> </w:t>
      </w:r>
      <w:r w:rsidR="00F930EC" w:rsidRPr="00A34825">
        <w:t>Rule</w:t>
      </w:r>
      <w:r w:rsidR="00F930EC">
        <w:t xml:space="preserve"> </w:t>
      </w:r>
      <w:r w:rsidR="00F930EC">
        <w:fldChar w:fldCharType="begin"/>
      </w:r>
      <w:r w:rsidR="00F930EC">
        <w:instrText xml:space="preserve"> REF _Ref119682277 \w \h </w:instrText>
      </w:r>
      <w:r w:rsidR="00F930EC">
        <w:fldChar w:fldCharType="separate"/>
      </w:r>
      <w:r w:rsidR="00075478">
        <w:rPr>
          <w:rFonts w:hint="cs"/>
          <w:cs/>
        </w:rPr>
        <w:t>‎</w:t>
      </w:r>
      <w:r w:rsidR="00075478">
        <w:t>9</w:t>
      </w:r>
      <w:r w:rsidR="00F930EC">
        <w:fldChar w:fldCharType="end"/>
      </w:r>
      <w:r w:rsidR="00F930EC" w:rsidRPr="00A34825">
        <w:t xml:space="preserve"> </w:t>
      </w:r>
      <w:r w:rsidR="00F930EC">
        <w:t>(</w:t>
      </w:r>
      <w:r w:rsidR="00F930EC">
        <w:fldChar w:fldCharType="begin"/>
      </w:r>
      <w:r w:rsidR="00F930EC">
        <w:instrText xml:space="preserve"> REF _Ref119682277 \h </w:instrText>
      </w:r>
      <w:r w:rsidR="00F930EC">
        <w:fldChar w:fldCharType="separate"/>
      </w:r>
      <w:r w:rsidR="00075478">
        <w:t>Leavers</w:t>
      </w:r>
      <w:r w:rsidR="00F930EC">
        <w:fldChar w:fldCharType="end"/>
      </w:r>
      <w:r w:rsidR="00F930EC">
        <w:t xml:space="preserve">) </w:t>
      </w:r>
      <w:r w:rsidR="00F930EC" w:rsidRPr="00A34825">
        <w:t>or Rule</w:t>
      </w:r>
      <w:r w:rsidR="00F930EC">
        <w:t xml:space="preserve"> </w:t>
      </w:r>
      <w:r w:rsidR="00F930EC">
        <w:fldChar w:fldCharType="begin"/>
      </w:r>
      <w:r w:rsidR="00F930EC">
        <w:instrText xml:space="preserve"> REF _Ref119682755 \w \h </w:instrText>
      </w:r>
      <w:r w:rsidR="00F930EC">
        <w:fldChar w:fldCharType="separate"/>
      </w:r>
      <w:r w:rsidR="00075478">
        <w:rPr>
          <w:rFonts w:hint="cs"/>
          <w:cs/>
        </w:rPr>
        <w:t>‎</w:t>
      </w:r>
      <w:r w:rsidR="00075478">
        <w:t>10</w:t>
      </w:r>
      <w:r w:rsidR="00F930EC">
        <w:fldChar w:fldCharType="end"/>
      </w:r>
      <w:r w:rsidR="00F930EC">
        <w:t xml:space="preserve"> (</w:t>
      </w:r>
      <w:r w:rsidR="00974FE3" w:rsidRPr="00974FE3">
        <w:t>T</w:t>
      </w:r>
      <w:r w:rsidR="003100A1">
        <w:t>akeovers and other corporate events</w:t>
      </w:r>
      <w:r w:rsidR="00F930EC">
        <w:fldChar w:fldCharType="begin"/>
      </w:r>
      <w:r w:rsidR="00F930EC">
        <w:instrText xml:space="preserve"> REF _Ref135660051 \h </w:instrText>
      </w:r>
      <w:r w:rsidR="001136DC">
        <w:fldChar w:fldCharType="separate"/>
      </w:r>
      <w:r w:rsidR="00F930EC">
        <w:fldChar w:fldCharType="end"/>
      </w:r>
      <w:r w:rsidR="00F930EC">
        <w:t>)</w:t>
      </w:r>
      <w:r w:rsidRPr="00A34825">
        <w:t xml:space="preserve">, subject to Rule </w:t>
      </w:r>
      <w:r w:rsidRPr="00A34825">
        <w:fldChar w:fldCharType="begin"/>
      </w:r>
      <w:r w:rsidRPr="00A34825">
        <w:instrText xml:space="preserve"> REF _Ref_ContractCompanion_9kb9Ur06C \n \h \t \* MERGEFORMAT </w:instrText>
      </w:r>
      <w:r w:rsidRPr="00A34825">
        <w:fldChar w:fldCharType="separate"/>
      </w:r>
      <w:r w:rsidR="00075478">
        <w:rPr>
          <w:rFonts w:hint="cs"/>
          <w:cs/>
        </w:rPr>
        <w:t>‎</w:t>
      </w:r>
      <w:r w:rsidR="00075478">
        <w:t>5.3</w:t>
      </w:r>
      <w:r w:rsidRPr="00A34825">
        <w:fldChar w:fldCharType="end"/>
      </w:r>
      <w:r w:rsidRPr="00A34825">
        <w:t xml:space="preserve"> (</w:t>
      </w:r>
      <w:r w:rsidRPr="00A34825">
        <w:rPr>
          <w:i/>
          <w:iCs/>
        </w:rPr>
        <w:fldChar w:fldCharType="begin"/>
      </w:r>
      <w:r w:rsidRPr="00A34825">
        <w:rPr>
          <w:i/>
          <w:iCs/>
        </w:rPr>
        <w:instrText xml:space="preserve"> REF  _Ref119670727 \h  \* MERGEFORMAT </w:instrText>
      </w:r>
      <w:r w:rsidRPr="00A34825">
        <w:rPr>
          <w:i/>
          <w:iCs/>
        </w:rPr>
      </w:r>
      <w:r w:rsidRPr="00A34825">
        <w:rPr>
          <w:i/>
          <w:iCs/>
        </w:rPr>
        <w:fldChar w:fldCharType="separate"/>
      </w:r>
      <w:r w:rsidR="00075478" w:rsidRPr="00075478">
        <w:t>Restrictions on Vesting: regulatory and tax issues</w:t>
      </w:r>
      <w:r w:rsidRPr="00A34825">
        <w:rPr>
          <w:i/>
          <w:iCs/>
        </w:rPr>
        <w:fldChar w:fldCharType="end"/>
      </w:r>
      <w:r w:rsidRPr="00A34825">
        <w:t>) and</w:t>
      </w:r>
      <w:r w:rsidR="00AF57BB">
        <w:t xml:space="preserve"> </w:t>
      </w:r>
      <w:r w:rsidR="002004DF">
        <w:fldChar w:fldCharType="begin"/>
      </w:r>
      <w:r w:rsidR="002004DF">
        <w:instrText xml:space="preserve"> REF _Ref131442669 \w \h </w:instrText>
      </w:r>
      <w:r w:rsidR="002004DF">
        <w:fldChar w:fldCharType="separate"/>
      </w:r>
      <w:r w:rsidR="00075478">
        <w:rPr>
          <w:rFonts w:hint="cs"/>
          <w:cs/>
        </w:rPr>
        <w:t>‎</w:t>
      </w:r>
      <w:r w:rsidR="00075478">
        <w:t>schedule 1</w:t>
      </w:r>
      <w:r w:rsidR="002004DF">
        <w:fldChar w:fldCharType="end"/>
      </w:r>
      <w:r w:rsidRPr="00A34825">
        <w:t xml:space="preserve">, </w:t>
      </w:r>
      <w:r w:rsidR="008E733B">
        <w:t xml:space="preserve">Bonus Shares </w:t>
      </w:r>
      <w:r w:rsidRPr="00A34825">
        <w:t>shall Vest on the second anniversary of the end of the Performance Period (or such other date as the Committee may determine on or before the Grant Date).</w:t>
      </w:r>
      <w:bookmarkEnd w:id="106"/>
    </w:p>
    <w:p w14:paraId="131E4F5F" w14:textId="30ECD40A" w:rsidR="00423975" w:rsidRPr="00A30095" w:rsidRDefault="00423975" w:rsidP="00423975">
      <w:pPr>
        <w:pStyle w:val="H2Ashurst"/>
        <w:rPr>
          <w:b/>
          <w:bCs/>
        </w:rPr>
      </w:pPr>
      <w:bookmarkStart w:id="107" w:name="_Toc119502135"/>
      <w:bookmarkStart w:id="108" w:name="_Ref_ContractCompanion_9kb9Ur06C"/>
      <w:bookmarkStart w:id="109" w:name="_Ref119670727"/>
      <w:bookmarkStart w:id="110" w:name="_Ref119670866"/>
      <w:bookmarkStart w:id="111" w:name="_Ref119681728"/>
      <w:bookmarkStart w:id="112" w:name="_Ref119682379"/>
      <w:bookmarkStart w:id="113" w:name="_Ref119682430"/>
      <w:bookmarkStart w:id="114" w:name="_Ref119682774"/>
      <w:bookmarkStart w:id="115" w:name="_Ref135661181"/>
      <w:bookmarkStart w:id="116" w:name="_Ref135661200"/>
      <w:bookmarkEnd w:id="105"/>
      <w:r w:rsidRPr="00A30095">
        <w:rPr>
          <w:b/>
          <w:bCs/>
        </w:rPr>
        <w:t>Restrictions on Vesting: regulatory and tax issues</w:t>
      </w:r>
      <w:bookmarkEnd w:id="107"/>
      <w:bookmarkEnd w:id="108"/>
      <w:bookmarkEnd w:id="109"/>
      <w:bookmarkEnd w:id="110"/>
      <w:bookmarkEnd w:id="111"/>
      <w:bookmarkEnd w:id="112"/>
      <w:bookmarkEnd w:id="113"/>
      <w:bookmarkEnd w:id="114"/>
      <w:bookmarkEnd w:id="115"/>
      <w:bookmarkEnd w:id="116"/>
    </w:p>
    <w:p w14:paraId="1D4C0F97" w14:textId="495DA105" w:rsidR="00423975" w:rsidRPr="00A30095" w:rsidRDefault="00423975" w:rsidP="00423975">
      <w:pPr>
        <w:pStyle w:val="NormalAshurst"/>
        <w:ind w:left="782"/>
      </w:pPr>
      <w:r w:rsidRPr="00A30095">
        <w:t>An Award shall not Vest unless and until the following conditions are satisfied:</w:t>
      </w:r>
    </w:p>
    <w:p w14:paraId="485CFA1A" w14:textId="690BCA50" w:rsidR="00423975" w:rsidRPr="00A30095" w:rsidRDefault="00423975" w:rsidP="00423975">
      <w:pPr>
        <w:pStyle w:val="H3Ashurst"/>
      </w:pPr>
      <w:r w:rsidRPr="00A30095">
        <w:t xml:space="preserve">the Vesting of the Award, and </w:t>
      </w:r>
      <w:r w:rsidR="005E3781">
        <w:t>any</w:t>
      </w:r>
      <w:r w:rsidRPr="00A30095">
        <w:t xml:space="preserve"> </w:t>
      </w:r>
      <w:r w:rsidR="005E3781">
        <w:t xml:space="preserve">cash payment or </w:t>
      </w:r>
      <w:r w:rsidRPr="00A30095">
        <w:t>issue or transfer of Shares after such Vesting would be lawful in all relevant jurisdictions and in compliance with the Listing Rules, any relevant share dealing code of the Company, the City Code on Takeovers and Mergers and any other relevant UK or overseas regulation or enactment;</w:t>
      </w:r>
    </w:p>
    <w:p w14:paraId="31F3A60A" w14:textId="72A7284C" w:rsidR="00423975" w:rsidRPr="00A30095" w:rsidRDefault="00423975" w:rsidP="00423975">
      <w:pPr>
        <w:pStyle w:val="H3Ashurst"/>
      </w:pPr>
      <w:bookmarkStart w:id="117" w:name="_Ref_ContractCompanion_9kb9Ur07F"/>
      <w:r w:rsidRPr="00A30095">
        <w:t>if, on the Vesting of the Award, a Tax Liability would arise by virtue of such Vesting</w:t>
      </w:r>
      <w:r w:rsidR="00A34825">
        <w:t>,</w:t>
      </w:r>
      <w:r w:rsidRPr="00A30095">
        <w:t xml:space="preserve"> then the Participant must have entered into arrangements acceptable to the Board </w:t>
      </w:r>
      <w:r w:rsidR="000F70B4">
        <w:t xml:space="preserve">such </w:t>
      </w:r>
      <w:r w:rsidRPr="00A30095">
        <w:t>that the relevant Group Member will receive the amount of such Tax Liability;</w:t>
      </w:r>
      <w:bookmarkEnd w:id="117"/>
    </w:p>
    <w:p w14:paraId="6B35AB5E" w14:textId="377869D5" w:rsidR="00423975" w:rsidRPr="00A30095" w:rsidRDefault="00423975" w:rsidP="00423975">
      <w:pPr>
        <w:pStyle w:val="H3Ashurst"/>
      </w:pPr>
      <w:bookmarkStart w:id="118" w:name="_Ref_ContractCompanion_9kb9Ur07H"/>
      <w:r w:rsidRPr="00A30095">
        <w:t>the Participant has entered into such arrangements as the Committee requires (and where permitted in the relevant jurisdiction) to satisfy a Group Member's liability to social security contributions in respect of the Vesting of the Award; and</w:t>
      </w:r>
      <w:bookmarkEnd w:id="118"/>
    </w:p>
    <w:p w14:paraId="04FC17E8" w14:textId="2180E726" w:rsidR="00423975" w:rsidRPr="00A30095" w:rsidRDefault="00423975" w:rsidP="00423975">
      <w:pPr>
        <w:pStyle w:val="H3Ashurst"/>
      </w:pPr>
      <w:r w:rsidRPr="00A30095">
        <w:t>where the Committee requires, the Participant has entered into, or agreed to enter into, a valid election under Part 7 of ITEPA (</w:t>
      </w:r>
      <w:r w:rsidRPr="00A30095">
        <w:rPr>
          <w:i/>
          <w:iCs/>
        </w:rPr>
        <w:t>Employment income: elections to disapply tax charge on restricted securities</w:t>
      </w:r>
      <w:r w:rsidRPr="00A30095">
        <w:t>) or any similar arrangement in any overseas jurisdiction.</w:t>
      </w:r>
    </w:p>
    <w:p w14:paraId="27F71323" w14:textId="51696103" w:rsidR="00423975" w:rsidRPr="00A30095" w:rsidRDefault="00423975" w:rsidP="00423975">
      <w:pPr>
        <w:pStyle w:val="NormalAshurst"/>
        <w:ind w:left="782"/>
      </w:pPr>
      <w:r w:rsidRPr="00A30095">
        <w:t xml:space="preserve">For the purposes of this </w:t>
      </w:r>
      <w:r w:rsidR="00576CF3" w:rsidRPr="00A30095">
        <w:t>Rule</w:t>
      </w:r>
      <w:r w:rsidRPr="00A30095">
        <w:t xml:space="preserve"> </w:t>
      </w:r>
      <w:r w:rsidR="00576CF3" w:rsidRPr="00A30095">
        <w:fldChar w:fldCharType="begin"/>
      </w:r>
      <w:r w:rsidR="00576CF3" w:rsidRPr="00A30095">
        <w:instrText xml:space="preserve"> REF _Ref_ContractCompanion_9kb9Ur06C \n \h \t \* MERGEFORMAT </w:instrText>
      </w:r>
      <w:r w:rsidR="00576CF3" w:rsidRPr="00A30095">
        <w:fldChar w:fldCharType="separate"/>
      </w:r>
      <w:r w:rsidR="00075478">
        <w:rPr>
          <w:rFonts w:hint="cs"/>
          <w:cs/>
        </w:rPr>
        <w:t>‎</w:t>
      </w:r>
      <w:r w:rsidR="00075478">
        <w:t>5.3</w:t>
      </w:r>
      <w:r w:rsidR="00576CF3" w:rsidRPr="00A30095">
        <w:fldChar w:fldCharType="end"/>
      </w:r>
      <w:r w:rsidRPr="00A30095">
        <w:t>, references to Group Member include any former Group Member.</w:t>
      </w:r>
    </w:p>
    <w:p w14:paraId="50B6AB09" w14:textId="77777777" w:rsidR="00423975" w:rsidRPr="00A30095" w:rsidRDefault="00423975" w:rsidP="00423975">
      <w:pPr>
        <w:pStyle w:val="H2Ashurst"/>
        <w:rPr>
          <w:b/>
          <w:bCs/>
        </w:rPr>
      </w:pPr>
      <w:bookmarkStart w:id="119" w:name="_Toc119502136"/>
      <w:bookmarkStart w:id="120" w:name="_Ref_ContractCompanion_9kb9Ur07D"/>
      <w:r w:rsidRPr="00A30095">
        <w:rPr>
          <w:b/>
          <w:bCs/>
        </w:rPr>
        <w:t>Tax liability before Vesting</w:t>
      </w:r>
      <w:bookmarkEnd w:id="119"/>
      <w:bookmarkEnd w:id="120"/>
    </w:p>
    <w:p w14:paraId="0ACC5FD3" w14:textId="5A50BE94" w:rsidR="00423975" w:rsidRPr="00A30095" w:rsidRDefault="00423975" w:rsidP="00E14761">
      <w:pPr>
        <w:pStyle w:val="NormalAshurst"/>
        <w:ind w:left="782"/>
      </w:pPr>
      <w:r w:rsidRPr="00A30095">
        <w:t>If a Participant will, or is likely to, incur any Tax Liability before the Vesting of an Award then that Participant must enter into arrangements acceptable to any relevant Group Member to ensure that it receives the amount of such Tax Liability.</w:t>
      </w:r>
    </w:p>
    <w:p w14:paraId="5D84D62D" w14:textId="00707816" w:rsidR="00423975" w:rsidRPr="00A30095" w:rsidRDefault="00423975" w:rsidP="00423975">
      <w:pPr>
        <w:pStyle w:val="NormalAshurst"/>
        <w:ind w:left="782"/>
      </w:pPr>
      <w:r w:rsidRPr="00A30095">
        <w:t xml:space="preserve">For the purposes of this </w:t>
      </w:r>
      <w:r w:rsidR="00576CF3" w:rsidRPr="00A30095">
        <w:t>Rule</w:t>
      </w:r>
      <w:r w:rsidRPr="00A30095">
        <w:t xml:space="preserve"> </w:t>
      </w:r>
      <w:r w:rsidR="00576CF3" w:rsidRPr="00A30095">
        <w:fldChar w:fldCharType="begin"/>
      </w:r>
      <w:r w:rsidR="00576CF3" w:rsidRPr="00A30095">
        <w:instrText xml:space="preserve"> REF _Ref_ContractCompanion_9kb9Ur07D \n \h \t \* MERGEFORMAT </w:instrText>
      </w:r>
      <w:r w:rsidR="00576CF3" w:rsidRPr="00A30095">
        <w:fldChar w:fldCharType="separate"/>
      </w:r>
      <w:r w:rsidR="00075478">
        <w:rPr>
          <w:rFonts w:hint="cs"/>
          <w:cs/>
        </w:rPr>
        <w:t>‎</w:t>
      </w:r>
      <w:r w:rsidR="00075478">
        <w:t>5.4</w:t>
      </w:r>
      <w:r w:rsidR="00576CF3" w:rsidRPr="00A30095">
        <w:fldChar w:fldCharType="end"/>
      </w:r>
      <w:r w:rsidRPr="00A30095">
        <w:t>, references to Group Member include any former Group Member.</w:t>
      </w:r>
    </w:p>
    <w:p w14:paraId="4C1962D9" w14:textId="30DF293F" w:rsidR="00423975" w:rsidRPr="00A30095" w:rsidRDefault="00423975" w:rsidP="00423975">
      <w:pPr>
        <w:pStyle w:val="H2Ashurst"/>
        <w:rPr>
          <w:b/>
          <w:bCs/>
        </w:rPr>
      </w:pPr>
      <w:bookmarkStart w:id="121" w:name="_Toc119502137"/>
      <w:bookmarkStart w:id="122" w:name="_Ref_ContractCompanion_9kb9Ur07B"/>
      <w:bookmarkStart w:id="123" w:name="_Ref119670804"/>
      <w:r w:rsidRPr="00A30095">
        <w:rPr>
          <w:b/>
          <w:bCs/>
        </w:rPr>
        <w:lastRenderedPageBreak/>
        <w:t>Payment of Tax Liability</w:t>
      </w:r>
      <w:bookmarkEnd w:id="121"/>
      <w:bookmarkEnd w:id="122"/>
      <w:bookmarkEnd w:id="123"/>
    </w:p>
    <w:p w14:paraId="04F20B42" w14:textId="35A0CB72" w:rsidR="00423975" w:rsidRPr="00A30095" w:rsidRDefault="00423975" w:rsidP="00423975">
      <w:pPr>
        <w:pStyle w:val="NormalAshurst"/>
        <w:ind w:left="782"/>
      </w:pPr>
      <w:r w:rsidRPr="00A30095">
        <w:t xml:space="preserve">The Participant authorises the Company to </w:t>
      </w:r>
      <w:r w:rsidR="00E14761">
        <w:t>deduct from their</w:t>
      </w:r>
      <w:r w:rsidR="00FD5B45">
        <w:t xml:space="preserve"> Cash Payment or salary (in relation to the Bonus),</w:t>
      </w:r>
      <w:r w:rsidR="00E14761">
        <w:t xml:space="preserve"> or </w:t>
      </w:r>
      <w:r w:rsidRPr="00A30095">
        <w:t xml:space="preserve">sell or procure the sale of sufficient </w:t>
      </w:r>
      <w:r w:rsidR="00610879">
        <w:t xml:space="preserve">Bonus </w:t>
      </w:r>
      <w:r w:rsidRPr="00A30095">
        <w:t xml:space="preserve">Shares on or following the Vesting of </w:t>
      </w:r>
      <w:r w:rsidR="00FA11DF">
        <w:t>their</w:t>
      </w:r>
      <w:r w:rsidR="00FA11DF" w:rsidRPr="00A30095">
        <w:t xml:space="preserve"> </w:t>
      </w:r>
      <w:r w:rsidRPr="00A30095">
        <w:t>Award</w:t>
      </w:r>
      <w:r w:rsidR="00FD5B45">
        <w:t xml:space="preserve"> (in relation to the </w:t>
      </w:r>
      <w:r w:rsidR="00610879">
        <w:t>Bonus Shares</w:t>
      </w:r>
      <w:r w:rsidR="00FD5B45">
        <w:t>)</w:t>
      </w:r>
      <w:r w:rsidRPr="00A30095">
        <w:t xml:space="preserve"> on </w:t>
      </w:r>
      <w:r w:rsidR="00FA11DF">
        <w:t>their</w:t>
      </w:r>
      <w:r w:rsidR="00FA11DF" w:rsidRPr="00A30095">
        <w:t xml:space="preserve"> </w:t>
      </w:r>
      <w:r w:rsidRPr="00A30095">
        <w:t>behalf to ensure that any relevant Group Member or former Group Member receives the amount required to discharge the Tax Liability which arises on Vesting except to the extent that the Board decides that all or part of the Tax Liability shall be funded in a different manner.</w:t>
      </w:r>
    </w:p>
    <w:p w14:paraId="7146FADB" w14:textId="77777777" w:rsidR="00423975" w:rsidRPr="00A30095" w:rsidRDefault="00423975" w:rsidP="00423975">
      <w:pPr>
        <w:pStyle w:val="H1Ashurst"/>
      </w:pPr>
      <w:bookmarkStart w:id="124" w:name="_Toc119502141"/>
      <w:bookmarkStart w:id="125" w:name="_Toc135660127"/>
      <w:r w:rsidRPr="00A30095">
        <w:t>CONSEQUENCES OF VESTING</w:t>
      </w:r>
      <w:bookmarkEnd w:id="124"/>
      <w:bookmarkEnd w:id="125"/>
    </w:p>
    <w:p w14:paraId="32ADB950" w14:textId="7241607B" w:rsidR="005E3781" w:rsidRDefault="005E3781" w:rsidP="00423975">
      <w:pPr>
        <w:pStyle w:val="H2Ashurst"/>
        <w:rPr>
          <w:b/>
          <w:bCs/>
        </w:rPr>
      </w:pPr>
      <w:bookmarkStart w:id="126" w:name="_Toc119502142"/>
      <w:r>
        <w:rPr>
          <w:b/>
          <w:bCs/>
        </w:rPr>
        <w:t>Bonus</w:t>
      </w:r>
    </w:p>
    <w:p w14:paraId="0DF39E4F" w14:textId="2D8C86E8" w:rsidR="005D6352" w:rsidRDefault="005D6352" w:rsidP="00FD5B45">
      <w:pPr>
        <w:pStyle w:val="H2Ashurst"/>
        <w:numPr>
          <w:ilvl w:val="0"/>
          <w:numId w:val="0"/>
        </w:numPr>
        <w:ind w:left="782"/>
      </w:pPr>
      <w:bookmarkStart w:id="127" w:name="_Hlk135657170"/>
      <w:bookmarkEnd w:id="126"/>
      <w:r w:rsidRPr="00A30095">
        <w:t xml:space="preserve">On or as soon as reasonably practicable after the </w:t>
      </w:r>
      <w:r w:rsidR="00FD5B45">
        <w:t>end of the Performance Period</w:t>
      </w:r>
      <w:r w:rsidRPr="00A30095">
        <w:t xml:space="preserve">, the Board shall, subject to Rule </w:t>
      </w:r>
      <w:r w:rsidRPr="00A30095">
        <w:fldChar w:fldCharType="begin"/>
      </w:r>
      <w:r w:rsidRPr="00A30095">
        <w:instrText xml:space="preserve"> REF _Ref_ContractCompanion_9kb9Ur07B \n \h \t \* MERGEFORMAT </w:instrText>
      </w:r>
      <w:r w:rsidRPr="00A30095">
        <w:fldChar w:fldCharType="separate"/>
      </w:r>
      <w:r w:rsidR="00075478">
        <w:rPr>
          <w:rFonts w:hint="cs"/>
          <w:cs/>
        </w:rPr>
        <w:t>‎</w:t>
      </w:r>
      <w:r w:rsidR="00075478">
        <w:t>5.5</w:t>
      </w:r>
      <w:r w:rsidRPr="00A30095">
        <w:fldChar w:fldCharType="end"/>
      </w:r>
      <w:r w:rsidRPr="00A30095">
        <w:t xml:space="preserve"> (</w:t>
      </w:r>
      <w:r w:rsidRPr="00A30095">
        <w:rPr>
          <w:i/>
          <w:iCs/>
        </w:rPr>
        <w:fldChar w:fldCharType="begin"/>
      </w:r>
      <w:r w:rsidRPr="00A30095">
        <w:rPr>
          <w:i/>
          <w:iCs/>
        </w:rPr>
        <w:instrText xml:space="preserve"> REF  _Ref119670804 \h  \* MERGEFORMAT </w:instrText>
      </w:r>
      <w:r w:rsidRPr="00A30095">
        <w:rPr>
          <w:i/>
          <w:iCs/>
        </w:rPr>
      </w:r>
      <w:r w:rsidRPr="00A30095">
        <w:rPr>
          <w:i/>
          <w:iCs/>
        </w:rPr>
        <w:fldChar w:fldCharType="separate"/>
      </w:r>
      <w:r w:rsidR="00075478" w:rsidRPr="00075478">
        <w:t>Payment of Tax Liability</w:t>
      </w:r>
      <w:r w:rsidRPr="00A30095">
        <w:rPr>
          <w:i/>
          <w:iCs/>
        </w:rPr>
        <w:fldChar w:fldCharType="end"/>
      </w:r>
      <w:r w:rsidRPr="00A30095">
        <w:t xml:space="preserve">) and any arrangement made under Rules </w:t>
      </w:r>
      <w:r w:rsidRPr="00A30095">
        <w:fldChar w:fldCharType="begin"/>
      </w:r>
      <w:r w:rsidRPr="00A30095">
        <w:instrText xml:space="preserve"> REF _Ref_ContractCompanion_9kb9Ur07F \w \h \t \* MERGEFORMAT </w:instrText>
      </w:r>
      <w:r w:rsidRPr="00A30095">
        <w:fldChar w:fldCharType="separate"/>
      </w:r>
      <w:r w:rsidR="00075478">
        <w:rPr>
          <w:rFonts w:hint="cs"/>
          <w:cs/>
        </w:rPr>
        <w:t>‎</w:t>
      </w:r>
      <w:r w:rsidR="00075478">
        <w:t>5.3(b)</w:t>
      </w:r>
      <w:r w:rsidRPr="00A30095">
        <w:fldChar w:fldCharType="end"/>
      </w:r>
      <w:r w:rsidRPr="00A30095">
        <w:t xml:space="preserve"> and </w:t>
      </w:r>
      <w:r w:rsidRPr="00A30095">
        <w:fldChar w:fldCharType="begin"/>
      </w:r>
      <w:r w:rsidRPr="00A30095">
        <w:instrText xml:space="preserve"> REF _Ref_ContractCompanion_9kb9Ur07H \w \h \t \* MERGEFORMAT </w:instrText>
      </w:r>
      <w:r w:rsidRPr="00A30095">
        <w:fldChar w:fldCharType="separate"/>
      </w:r>
      <w:r w:rsidR="00075478">
        <w:rPr>
          <w:rFonts w:hint="cs"/>
          <w:cs/>
        </w:rPr>
        <w:t>‎</w:t>
      </w:r>
      <w:r w:rsidR="00075478">
        <w:t>5.3(c)</w:t>
      </w:r>
      <w:r w:rsidRPr="00A30095">
        <w:fldChar w:fldCharType="end"/>
      </w:r>
      <w:r w:rsidRPr="00A30095">
        <w:t xml:space="preserve"> (</w:t>
      </w:r>
      <w:r w:rsidRPr="00A30095">
        <w:rPr>
          <w:i/>
          <w:iCs/>
        </w:rPr>
        <w:fldChar w:fldCharType="begin"/>
      </w:r>
      <w:r w:rsidRPr="00A30095">
        <w:rPr>
          <w:i/>
          <w:iCs/>
        </w:rPr>
        <w:instrText xml:space="preserve"> REF  _Ref119670866 \h  \* MERGEFORMAT </w:instrText>
      </w:r>
      <w:r w:rsidRPr="00A30095">
        <w:rPr>
          <w:i/>
          <w:iCs/>
        </w:rPr>
      </w:r>
      <w:r w:rsidRPr="00A30095">
        <w:rPr>
          <w:i/>
          <w:iCs/>
        </w:rPr>
        <w:fldChar w:fldCharType="separate"/>
      </w:r>
      <w:r w:rsidR="00075478" w:rsidRPr="00075478">
        <w:t>Restrictions on Vesting: regulatory and tax issues</w:t>
      </w:r>
      <w:r w:rsidRPr="00A30095">
        <w:rPr>
          <w:i/>
          <w:iCs/>
        </w:rPr>
        <w:fldChar w:fldCharType="end"/>
      </w:r>
      <w:r w:rsidRPr="00A30095">
        <w:t>),</w:t>
      </w:r>
      <w:r w:rsidR="00727C7C">
        <w:t xml:space="preserve"> calculate the </w:t>
      </w:r>
      <w:r w:rsidR="00FD5B45">
        <w:t>Cash Payment</w:t>
      </w:r>
      <w:r w:rsidRPr="00A30095">
        <w:t xml:space="preserve"> </w:t>
      </w:r>
      <w:r w:rsidR="00727C7C">
        <w:t>and pay it</w:t>
      </w:r>
      <w:r w:rsidRPr="00A30095">
        <w:t xml:space="preserve"> to the Participant </w:t>
      </w:r>
      <w:r w:rsidR="00FD5B45">
        <w:t xml:space="preserve">via payroll </w:t>
      </w:r>
      <w:r w:rsidRPr="00A30095">
        <w:t xml:space="preserve">(or a nominee for </w:t>
      </w:r>
      <w:r>
        <w:t>them</w:t>
      </w:r>
      <w:r w:rsidRPr="00A30095">
        <w:t>).</w:t>
      </w:r>
    </w:p>
    <w:bookmarkEnd w:id="127"/>
    <w:p w14:paraId="3C045111" w14:textId="1653CAC2" w:rsidR="00FD5B45" w:rsidRDefault="00FD5B45" w:rsidP="00FD5B45">
      <w:pPr>
        <w:pStyle w:val="H2Ashurst"/>
        <w:numPr>
          <w:ilvl w:val="0"/>
          <w:numId w:val="0"/>
        </w:numPr>
        <w:ind w:left="782"/>
      </w:pPr>
      <w:r w:rsidRPr="00FD5B45">
        <w:t>A</w:t>
      </w:r>
      <w:r>
        <w:t xml:space="preserve"> Bonus </w:t>
      </w:r>
      <w:r w:rsidRPr="00FD5B45">
        <w:t>may pay out in full or in part based on assessment of the Performance Condition a, including resulting in a payment of nothing.</w:t>
      </w:r>
    </w:p>
    <w:p w14:paraId="2796390A" w14:textId="5546EFE0" w:rsidR="00FD5B45" w:rsidRPr="00A30095" w:rsidRDefault="00FD5B45" w:rsidP="00FD5B45">
      <w:pPr>
        <w:pStyle w:val="H2Ashurst"/>
        <w:numPr>
          <w:ilvl w:val="0"/>
          <w:numId w:val="0"/>
        </w:numPr>
        <w:ind w:left="782"/>
      </w:pPr>
      <w:r>
        <w:t xml:space="preserve">If following the assessment of the Performance Condition, the Participant is not entitled to receive any Cash </w:t>
      </w:r>
      <w:r w:rsidR="00610879">
        <w:t>P</w:t>
      </w:r>
      <w:r>
        <w:t>ayment, the Award will immediately lapse</w:t>
      </w:r>
      <w:r w:rsidR="00610879">
        <w:t xml:space="preserve"> in full</w:t>
      </w:r>
      <w:r>
        <w:t>.</w:t>
      </w:r>
    </w:p>
    <w:p w14:paraId="4B1293F3" w14:textId="1D6D4DCD" w:rsidR="00423975" w:rsidRPr="00A30095" w:rsidRDefault="00610879" w:rsidP="00423975">
      <w:pPr>
        <w:pStyle w:val="H2Ashurst"/>
        <w:rPr>
          <w:b/>
          <w:bCs/>
        </w:rPr>
      </w:pPr>
      <w:r>
        <w:rPr>
          <w:b/>
          <w:bCs/>
        </w:rPr>
        <w:t xml:space="preserve">Bonus </w:t>
      </w:r>
      <w:r w:rsidR="005E3781">
        <w:rPr>
          <w:b/>
          <w:bCs/>
        </w:rPr>
        <w:t>Shares</w:t>
      </w:r>
    </w:p>
    <w:p w14:paraId="1B3207EA" w14:textId="2099806B" w:rsidR="00423975" w:rsidRPr="00A30095" w:rsidRDefault="00423975" w:rsidP="009948FD">
      <w:pPr>
        <w:pStyle w:val="B12Ashurst"/>
      </w:pPr>
      <w:r w:rsidRPr="00A30095">
        <w:t xml:space="preserve">On or as soon as reasonably practicable after the Vesting of </w:t>
      </w:r>
      <w:r w:rsidR="00610879">
        <w:t>Bonus Shares</w:t>
      </w:r>
      <w:r w:rsidRPr="00A30095">
        <w:t xml:space="preserve">, the Board shall, subject to </w:t>
      </w:r>
      <w:r w:rsidR="00A30095" w:rsidRPr="00A30095">
        <w:t xml:space="preserve">Rule </w:t>
      </w:r>
      <w:r w:rsidR="00A30095" w:rsidRPr="00A30095">
        <w:fldChar w:fldCharType="begin"/>
      </w:r>
      <w:r w:rsidR="00A30095" w:rsidRPr="00A30095">
        <w:instrText xml:space="preserve"> REF _Ref_ContractCompanion_9kb9Ur07B \n \h \t \* MERGEFORMAT </w:instrText>
      </w:r>
      <w:r w:rsidR="00A30095" w:rsidRPr="00A30095">
        <w:fldChar w:fldCharType="separate"/>
      </w:r>
      <w:r w:rsidR="00075478">
        <w:rPr>
          <w:rFonts w:hint="cs"/>
          <w:cs/>
        </w:rPr>
        <w:t>‎</w:t>
      </w:r>
      <w:r w:rsidR="00075478">
        <w:t>5.5</w:t>
      </w:r>
      <w:r w:rsidR="00A30095" w:rsidRPr="00A30095">
        <w:fldChar w:fldCharType="end"/>
      </w:r>
      <w:r w:rsidR="00A30095" w:rsidRPr="00A30095">
        <w:t xml:space="preserve"> (</w:t>
      </w:r>
      <w:r w:rsidR="00A30095" w:rsidRPr="00A30095">
        <w:rPr>
          <w:i/>
          <w:iCs/>
        </w:rPr>
        <w:fldChar w:fldCharType="begin"/>
      </w:r>
      <w:r w:rsidR="00A30095" w:rsidRPr="00A30095">
        <w:rPr>
          <w:i/>
          <w:iCs/>
        </w:rPr>
        <w:instrText xml:space="preserve"> REF  _Ref119670804 \h  \* MERGEFORMAT </w:instrText>
      </w:r>
      <w:r w:rsidR="00A30095" w:rsidRPr="00A30095">
        <w:rPr>
          <w:i/>
          <w:iCs/>
        </w:rPr>
      </w:r>
      <w:r w:rsidR="00A30095" w:rsidRPr="00A30095">
        <w:rPr>
          <w:i/>
          <w:iCs/>
        </w:rPr>
        <w:fldChar w:fldCharType="separate"/>
      </w:r>
      <w:r w:rsidR="00075478" w:rsidRPr="00075478">
        <w:t>Payment of Tax Liability</w:t>
      </w:r>
      <w:r w:rsidR="00A30095" w:rsidRPr="00A30095">
        <w:rPr>
          <w:i/>
          <w:iCs/>
        </w:rPr>
        <w:fldChar w:fldCharType="end"/>
      </w:r>
      <w:r w:rsidRPr="00A30095">
        <w:t xml:space="preserve">) and any arrangement made under Rules </w:t>
      </w:r>
      <w:r w:rsidR="00576CF3" w:rsidRPr="00A30095">
        <w:fldChar w:fldCharType="begin"/>
      </w:r>
      <w:r w:rsidR="00576CF3" w:rsidRPr="00A30095">
        <w:instrText xml:space="preserve"> REF _Ref_ContractCompanion_9kb9Ur07F \w \h \t \* MERGEFORMAT </w:instrText>
      </w:r>
      <w:r w:rsidR="00576CF3" w:rsidRPr="00A30095">
        <w:fldChar w:fldCharType="separate"/>
      </w:r>
      <w:r w:rsidR="00075478">
        <w:rPr>
          <w:rFonts w:hint="cs"/>
          <w:cs/>
        </w:rPr>
        <w:t>‎</w:t>
      </w:r>
      <w:r w:rsidR="00075478">
        <w:t>5.3(b)</w:t>
      </w:r>
      <w:r w:rsidR="00576CF3" w:rsidRPr="00A30095">
        <w:fldChar w:fldCharType="end"/>
      </w:r>
      <w:r w:rsidRPr="00A30095">
        <w:t xml:space="preserve"> and </w:t>
      </w:r>
      <w:r w:rsidR="00576CF3" w:rsidRPr="00A30095">
        <w:fldChar w:fldCharType="begin"/>
      </w:r>
      <w:r w:rsidR="00576CF3" w:rsidRPr="00A30095">
        <w:instrText xml:space="preserve"> REF _Ref_ContractCompanion_9kb9Ur07H \w \h \t \* MERGEFORMAT </w:instrText>
      </w:r>
      <w:r w:rsidR="00576CF3" w:rsidRPr="00A30095">
        <w:fldChar w:fldCharType="separate"/>
      </w:r>
      <w:r w:rsidR="00075478">
        <w:rPr>
          <w:rFonts w:hint="cs"/>
          <w:cs/>
        </w:rPr>
        <w:t>‎</w:t>
      </w:r>
      <w:r w:rsidR="00075478">
        <w:t>5.3(c)</w:t>
      </w:r>
      <w:r w:rsidR="00576CF3" w:rsidRPr="00A30095">
        <w:fldChar w:fldCharType="end"/>
      </w:r>
      <w:r w:rsidRPr="00A30095">
        <w:t xml:space="preserve"> (</w:t>
      </w:r>
      <w:r w:rsidR="00A30095" w:rsidRPr="00A30095">
        <w:rPr>
          <w:i/>
          <w:iCs/>
        </w:rPr>
        <w:fldChar w:fldCharType="begin"/>
      </w:r>
      <w:r w:rsidR="00A30095" w:rsidRPr="00A30095">
        <w:rPr>
          <w:i/>
          <w:iCs/>
        </w:rPr>
        <w:instrText xml:space="preserve"> REF  _Ref119670866 \h  \* MERGEFORMAT </w:instrText>
      </w:r>
      <w:r w:rsidR="00A30095" w:rsidRPr="00A30095">
        <w:rPr>
          <w:i/>
          <w:iCs/>
        </w:rPr>
      </w:r>
      <w:r w:rsidR="00A30095" w:rsidRPr="00A30095">
        <w:rPr>
          <w:i/>
          <w:iCs/>
        </w:rPr>
        <w:fldChar w:fldCharType="separate"/>
      </w:r>
      <w:r w:rsidR="00075478" w:rsidRPr="00075478">
        <w:t>Restrictions on Vesting: regulatory and tax issues</w:t>
      </w:r>
      <w:r w:rsidR="00A30095" w:rsidRPr="00A30095">
        <w:rPr>
          <w:i/>
          <w:iCs/>
        </w:rPr>
        <w:fldChar w:fldCharType="end"/>
      </w:r>
      <w:r w:rsidRPr="00A30095">
        <w:t xml:space="preserve">), </w:t>
      </w:r>
      <w:r w:rsidR="00610879">
        <w:t xml:space="preserve">allot or </w:t>
      </w:r>
      <w:r w:rsidRPr="00A30095">
        <w:t xml:space="preserve">transfer or procure the transfer of the Vested Shares to the Participant (or a nominee for </w:t>
      </w:r>
      <w:r w:rsidR="009804E9">
        <w:t>them</w:t>
      </w:r>
      <w:r w:rsidRPr="00A30095">
        <w:t>).</w:t>
      </w:r>
    </w:p>
    <w:p w14:paraId="03E8414A" w14:textId="216BD14D" w:rsidR="00423975" w:rsidRPr="00A30095" w:rsidRDefault="00423975" w:rsidP="00423975">
      <w:pPr>
        <w:pStyle w:val="H2Ashurst"/>
        <w:rPr>
          <w:b/>
          <w:bCs/>
        </w:rPr>
      </w:pPr>
      <w:bookmarkStart w:id="128" w:name="_Toc119502144"/>
      <w:bookmarkStart w:id="129" w:name="_Ref_ContractCompanion_9kb9Ur015"/>
      <w:bookmarkStart w:id="130" w:name="_Ref120100734"/>
      <w:bookmarkStart w:id="131" w:name="_Ref135661096"/>
      <w:r w:rsidRPr="00A30095">
        <w:rPr>
          <w:b/>
          <w:bCs/>
        </w:rPr>
        <w:t>Dividend equivalent</w:t>
      </w:r>
      <w:bookmarkEnd w:id="128"/>
      <w:bookmarkEnd w:id="129"/>
      <w:bookmarkEnd w:id="130"/>
      <w:bookmarkEnd w:id="131"/>
    </w:p>
    <w:p w14:paraId="001D6903" w14:textId="38E08857" w:rsidR="00423975" w:rsidRPr="00A30095" w:rsidRDefault="00423975" w:rsidP="00423975">
      <w:pPr>
        <w:ind w:left="782"/>
      </w:pPr>
      <w:r w:rsidRPr="00A30095">
        <w:t>If the Committee decide</w:t>
      </w:r>
      <w:r w:rsidR="00610879">
        <w:t>s</w:t>
      </w:r>
      <w:r w:rsidRPr="00A30095">
        <w:t xml:space="preserve"> at any time under </w:t>
      </w:r>
      <w:r w:rsidR="002004DF">
        <w:t>R</w:t>
      </w:r>
      <w:r w:rsidR="00A30095" w:rsidRPr="00A30095">
        <w:t xml:space="preserve">ule </w:t>
      </w:r>
      <w:r w:rsidR="00A30095" w:rsidRPr="00A30095">
        <w:fldChar w:fldCharType="begin"/>
      </w:r>
      <w:r w:rsidR="00A30095" w:rsidRPr="00A30095">
        <w:instrText xml:space="preserve"> REF _Ref_ContractCompanion_9kb9Ur046 \n \h \t \* MERGEFORMAT </w:instrText>
      </w:r>
      <w:r w:rsidR="00A30095" w:rsidRPr="00A30095">
        <w:fldChar w:fldCharType="separate"/>
      </w:r>
      <w:r w:rsidR="00075478">
        <w:rPr>
          <w:rFonts w:hint="cs"/>
          <w:cs/>
        </w:rPr>
        <w:t>‎</w:t>
      </w:r>
      <w:r w:rsidR="00075478">
        <w:t>2.5</w:t>
      </w:r>
      <w:r w:rsidR="00A30095" w:rsidRPr="00A30095">
        <w:fldChar w:fldCharType="end"/>
      </w:r>
      <w:r w:rsidR="00A30095" w:rsidRPr="00A30095">
        <w:t xml:space="preserve"> (</w:t>
      </w:r>
      <w:r w:rsidR="00A30095" w:rsidRPr="00A30095">
        <w:rPr>
          <w:i/>
        </w:rPr>
        <w:fldChar w:fldCharType="begin"/>
      </w:r>
      <w:r w:rsidR="00A30095" w:rsidRPr="00A30095">
        <w:rPr>
          <w:i/>
        </w:rPr>
        <w:instrText xml:space="preserve"> REF  _Ref_ContractCompanion_9kb9Ur046 \h  \* MERGEFORMAT </w:instrText>
      </w:r>
      <w:r w:rsidR="00A30095" w:rsidRPr="00A30095">
        <w:rPr>
          <w:i/>
        </w:rPr>
      </w:r>
      <w:r w:rsidR="00A30095" w:rsidRPr="00A30095">
        <w:rPr>
          <w:i/>
        </w:rPr>
        <w:fldChar w:fldCharType="separate"/>
      </w:r>
      <w:r w:rsidR="00075478" w:rsidRPr="00075478">
        <w:t>Treatment of Dividends</w:t>
      </w:r>
      <w:r w:rsidR="00A30095" w:rsidRPr="00A30095">
        <w:rPr>
          <w:i/>
        </w:rPr>
        <w:fldChar w:fldCharType="end"/>
      </w:r>
      <w:r w:rsidR="00A30095" w:rsidRPr="00A30095">
        <w:t>)</w:t>
      </w:r>
      <w:r w:rsidRPr="00A30095">
        <w:t xml:space="preserve"> that a Participant would be entitled to </w:t>
      </w:r>
      <w:r w:rsidR="00610879">
        <w:t xml:space="preserve">receive a </w:t>
      </w:r>
      <w:r w:rsidRPr="00A30095">
        <w:t xml:space="preserve">Dividend Equivalent in relation to </w:t>
      </w:r>
      <w:r w:rsidR="00610879">
        <w:t xml:space="preserve">Bonus </w:t>
      </w:r>
      <w:r w:rsidRPr="00A30095">
        <w:t>Shares , then the provision of the Dividend Equivalent to the Participant shall be made as soon as practicable after Vesting</w:t>
      </w:r>
      <w:r w:rsidR="00F404DF">
        <w:t xml:space="preserve"> of the </w:t>
      </w:r>
      <w:r w:rsidR="00610879">
        <w:t xml:space="preserve">Bonus Shares </w:t>
      </w:r>
      <w:r w:rsidRPr="00A30095">
        <w:t>and;</w:t>
      </w:r>
    </w:p>
    <w:p w14:paraId="03524341" w14:textId="18DB5424" w:rsidR="00423975" w:rsidRPr="00A30095" w:rsidRDefault="00423975" w:rsidP="00423975">
      <w:pPr>
        <w:pStyle w:val="H3Ashurst"/>
      </w:pPr>
      <w:r w:rsidRPr="00A30095">
        <w:t xml:space="preserve">in the case of a </w:t>
      </w:r>
      <w:r w:rsidR="00610879">
        <w:t xml:space="preserve">Dividend Equivalent paid in </w:t>
      </w:r>
      <w:r w:rsidRPr="00A30095">
        <w:t>cash, shall be subject to such deductions (on account of tax or similar liabilities) as may be required by law or as the Board may reasonably consider to be necessary or desirable;</w:t>
      </w:r>
      <w:r w:rsidR="00A30095">
        <w:t xml:space="preserve"> </w:t>
      </w:r>
    </w:p>
    <w:p w14:paraId="5F5C3F4B" w14:textId="362646D0" w:rsidR="00423975" w:rsidRPr="00A30095" w:rsidRDefault="00423975" w:rsidP="00423975">
      <w:pPr>
        <w:pStyle w:val="H3Ashurst"/>
      </w:pPr>
      <w:r w:rsidRPr="00A30095">
        <w:t xml:space="preserve">in the case of a </w:t>
      </w:r>
      <w:r w:rsidR="00610879">
        <w:t xml:space="preserve">Dividend Equivalent satisfied in </w:t>
      </w:r>
      <w:r w:rsidRPr="00A30095">
        <w:t xml:space="preserve">Shares, </w:t>
      </w:r>
      <w:r w:rsidR="00576CF3" w:rsidRPr="00A30095">
        <w:t>Rule</w:t>
      </w:r>
      <w:r w:rsidRPr="00A30095">
        <w:t xml:space="preserve"> </w:t>
      </w:r>
      <w:r w:rsidR="00576CF3" w:rsidRPr="00A30095">
        <w:fldChar w:fldCharType="begin"/>
      </w:r>
      <w:r w:rsidR="00576CF3" w:rsidRPr="00A30095">
        <w:instrText xml:space="preserve"> REF _Ref_ContractCompanion_9kb9Ur06C \n \h \t \* MERGEFORMAT </w:instrText>
      </w:r>
      <w:r w:rsidR="00576CF3" w:rsidRPr="00A30095">
        <w:fldChar w:fldCharType="separate"/>
      </w:r>
      <w:r w:rsidR="00075478">
        <w:rPr>
          <w:rFonts w:hint="cs"/>
          <w:cs/>
        </w:rPr>
        <w:t>‎</w:t>
      </w:r>
      <w:r w:rsidR="00075478">
        <w:t>5.3</w:t>
      </w:r>
      <w:r w:rsidR="00576CF3" w:rsidRPr="00A30095">
        <w:fldChar w:fldCharType="end"/>
      </w:r>
      <w:r w:rsidRPr="00A30095">
        <w:t xml:space="preserve"> (</w:t>
      </w:r>
      <w:r w:rsidR="009948FD" w:rsidRPr="009948FD">
        <w:fldChar w:fldCharType="begin"/>
      </w:r>
      <w:r w:rsidR="009948FD" w:rsidRPr="009948FD">
        <w:instrText xml:space="preserve"> REF _Ref119681728 \h  \* MERGEFORMAT </w:instrText>
      </w:r>
      <w:r w:rsidR="009948FD" w:rsidRPr="009948FD">
        <w:fldChar w:fldCharType="separate"/>
      </w:r>
      <w:r w:rsidR="00075478" w:rsidRPr="00075478">
        <w:t>Restrictions on Vesting: regulatory and tax issues</w:t>
      </w:r>
      <w:r w:rsidR="009948FD" w:rsidRPr="009948FD">
        <w:fldChar w:fldCharType="end"/>
      </w:r>
      <w:r w:rsidRPr="00A30095">
        <w:t xml:space="preserve">), </w:t>
      </w:r>
      <w:r w:rsidR="00A30095" w:rsidRPr="00A30095">
        <w:t xml:space="preserve">Rule </w:t>
      </w:r>
      <w:r w:rsidR="00A30095" w:rsidRPr="00A30095">
        <w:fldChar w:fldCharType="begin"/>
      </w:r>
      <w:r w:rsidR="00A30095" w:rsidRPr="00A30095">
        <w:instrText xml:space="preserve"> REF _Ref_ContractCompanion_9kb9Ur07B \n \h \t \* MERGEFORMAT </w:instrText>
      </w:r>
      <w:r w:rsidR="00A30095" w:rsidRPr="00A30095">
        <w:fldChar w:fldCharType="separate"/>
      </w:r>
      <w:r w:rsidR="00075478">
        <w:rPr>
          <w:rFonts w:hint="cs"/>
          <w:cs/>
        </w:rPr>
        <w:t>‎</w:t>
      </w:r>
      <w:r w:rsidR="00075478">
        <w:t>5.5</w:t>
      </w:r>
      <w:r w:rsidR="00A30095" w:rsidRPr="00A30095">
        <w:fldChar w:fldCharType="end"/>
      </w:r>
      <w:r w:rsidR="00A30095" w:rsidRPr="00A30095">
        <w:t xml:space="preserve"> (</w:t>
      </w:r>
      <w:r w:rsidR="00A30095" w:rsidRPr="00A30095">
        <w:rPr>
          <w:i/>
          <w:iCs/>
        </w:rPr>
        <w:fldChar w:fldCharType="begin"/>
      </w:r>
      <w:r w:rsidR="00A30095" w:rsidRPr="00A30095">
        <w:rPr>
          <w:i/>
          <w:iCs/>
        </w:rPr>
        <w:instrText xml:space="preserve"> REF  _Ref119670804 \h  \* MERGEFORMAT </w:instrText>
      </w:r>
      <w:r w:rsidR="00A30095" w:rsidRPr="00A30095">
        <w:rPr>
          <w:i/>
          <w:iCs/>
        </w:rPr>
      </w:r>
      <w:r w:rsidR="00A30095" w:rsidRPr="00A30095">
        <w:rPr>
          <w:i/>
          <w:iCs/>
        </w:rPr>
        <w:fldChar w:fldCharType="separate"/>
      </w:r>
      <w:r w:rsidR="00075478" w:rsidRPr="00075478">
        <w:t>Payment of Tax Liability</w:t>
      </w:r>
      <w:r w:rsidR="00A30095" w:rsidRPr="00A30095">
        <w:rPr>
          <w:i/>
          <w:iCs/>
        </w:rPr>
        <w:fldChar w:fldCharType="end"/>
      </w:r>
      <w:r w:rsidRPr="00A30095">
        <w:t>) and</w:t>
      </w:r>
      <w:r w:rsidR="00B56E70">
        <w:t xml:space="preserve"> </w:t>
      </w:r>
      <w:r w:rsidR="00B56E70">
        <w:fldChar w:fldCharType="begin"/>
      </w:r>
      <w:r w:rsidR="00B56E70">
        <w:instrText xml:space="preserve"> REF _Ref131442669 \r \h </w:instrText>
      </w:r>
      <w:r w:rsidR="00B56E70">
        <w:fldChar w:fldCharType="separate"/>
      </w:r>
      <w:r w:rsidR="00075478">
        <w:rPr>
          <w:rFonts w:hint="cs"/>
          <w:cs/>
        </w:rPr>
        <w:t>‎</w:t>
      </w:r>
      <w:r w:rsidR="00075478">
        <w:t>schedule 1</w:t>
      </w:r>
      <w:r w:rsidR="00B56E70">
        <w:fldChar w:fldCharType="end"/>
      </w:r>
      <w:r w:rsidR="00050941">
        <w:t xml:space="preserve"> </w:t>
      </w:r>
      <w:r w:rsidRPr="00A30095">
        <w:t xml:space="preserve">shall apply as if such </w:t>
      </w:r>
      <w:r w:rsidR="00610879">
        <w:t xml:space="preserve">allotment or transfer of Shares </w:t>
      </w:r>
      <w:r w:rsidRPr="00A30095">
        <w:t xml:space="preserve">was the Vesting of </w:t>
      </w:r>
      <w:r w:rsidR="00610879">
        <w:t>Bonus Shares</w:t>
      </w:r>
      <w:r w:rsidRPr="00A30095">
        <w:t>.</w:t>
      </w:r>
    </w:p>
    <w:p w14:paraId="492A6D4F" w14:textId="77777777" w:rsidR="00423975" w:rsidRPr="00A30095" w:rsidRDefault="00423975" w:rsidP="00423975">
      <w:pPr>
        <w:pStyle w:val="H1Ashurst"/>
      </w:pPr>
      <w:bookmarkStart w:id="132" w:name="_Toc119502151"/>
      <w:bookmarkStart w:id="133" w:name="_Ref_ContractCompanion_9kb9Ur09H"/>
      <w:bookmarkStart w:id="134" w:name="_Toc135660128"/>
      <w:r w:rsidRPr="00A30095">
        <w:t>CASH ALTERNATIVE</w:t>
      </w:r>
      <w:bookmarkEnd w:id="132"/>
      <w:bookmarkEnd w:id="133"/>
      <w:bookmarkEnd w:id="134"/>
    </w:p>
    <w:p w14:paraId="7BB0542D" w14:textId="78AA169D" w:rsidR="00423975" w:rsidRPr="00A30095" w:rsidRDefault="00423975" w:rsidP="00423975">
      <w:pPr>
        <w:pStyle w:val="H2Ashurst"/>
        <w:rPr>
          <w:b/>
          <w:bCs/>
        </w:rPr>
      </w:pPr>
      <w:bookmarkStart w:id="135" w:name="_Toc119502152"/>
      <w:bookmarkStart w:id="136" w:name="_Ref119681832"/>
      <w:bookmarkStart w:id="137" w:name="_Ref119681838"/>
      <w:bookmarkStart w:id="138" w:name="_Ref119681846"/>
      <w:bookmarkStart w:id="139" w:name="_Ref135661509"/>
      <w:r w:rsidRPr="00A30095">
        <w:rPr>
          <w:b/>
          <w:bCs/>
        </w:rPr>
        <w:t>Committee determination</w:t>
      </w:r>
      <w:bookmarkEnd w:id="135"/>
      <w:bookmarkEnd w:id="136"/>
      <w:bookmarkEnd w:id="137"/>
      <w:bookmarkEnd w:id="138"/>
      <w:bookmarkEnd w:id="139"/>
    </w:p>
    <w:p w14:paraId="369A3271" w14:textId="784E4832" w:rsidR="00423975" w:rsidRPr="00A30095" w:rsidRDefault="00423975" w:rsidP="00423975">
      <w:pPr>
        <w:ind w:left="782"/>
      </w:pPr>
      <w:r w:rsidRPr="00A30095">
        <w:t xml:space="preserve">Where </w:t>
      </w:r>
      <w:r w:rsidR="00610879">
        <w:t xml:space="preserve">Bonus </w:t>
      </w:r>
      <w:r w:rsidRPr="00A30095">
        <w:t xml:space="preserve">Shares have not yet been allotted or transferred to the Participant (or </w:t>
      </w:r>
      <w:r w:rsidR="00FA11DF">
        <w:t>their</w:t>
      </w:r>
      <w:r w:rsidR="00FA11DF" w:rsidRPr="00A30095">
        <w:t xml:space="preserve"> </w:t>
      </w:r>
      <w:r w:rsidRPr="00A30095">
        <w:t xml:space="preserve">nominee), the Committee may determine that, in substitution for </w:t>
      </w:r>
      <w:r w:rsidR="00FA11DF">
        <w:t>their</w:t>
      </w:r>
      <w:r w:rsidR="00FA11DF" w:rsidRPr="00A30095">
        <w:t xml:space="preserve"> </w:t>
      </w:r>
      <w:r w:rsidRPr="00A30095">
        <w:t xml:space="preserve">right to </w:t>
      </w:r>
      <w:r w:rsidR="00610879">
        <w:t xml:space="preserve">receive </w:t>
      </w:r>
      <w:r w:rsidRPr="00A30095">
        <w:t xml:space="preserve">such number of </w:t>
      </w:r>
      <w:r w:rsidR="00610879">
        <w:t xml:space="preserve">Bonus </w:t>
      </w:r>
      <w:r w:rsidRPr="00A30095">
        <w:t xml:space="preserve">Shares as the Committee may decide (but in full and final satisfaction of </w:t>
      </w:r>
      <w:r w:rsidR="00FA11DF">
        <w:t>their</w:t>
      </w:r>
      <w:r w:rsidR="00FA11DF" w:rsidRPr="00A30095">
        <w:t xml:space="preserve"> </w:t>
      </w:r>
      <w:r w:rsidRPr="00A30095">
        <w:t xml:space="preserve">right to acquire those Shares), </w:t>
      </w:r>
      <w:r w:rsidR="009804E9">
        <w:t>they</w:t>
      </w:r>
      <w:r w:rsidRPr="00A30095">
        <w:t xml:space="preserve"> shall be paid by way of additional employment income a sum equal to the cash equivalent (as defined in </w:t>
      </w:r>
      <w:r w:rsidR="00576CF3" w:rsidRPr="00A30095">
        <w:t>Rule</w:t>
      </w:r>
      <w:r w:rsidRPr="00A30095">
        <w:t xml:space="preserve"> </w:t>
      </w:r>
      <w:r w:rsidR="00576CF3" w:rsidRPr="00A30095">
        <w:fldChar w:fldCharType="begin"/>
      </w:r>
      <w:r w:rsidR="00576CF3" w:rsidRPr="00A30095">
        <w:instrText xml:space="preserve"> REF _Ref_ContractCompanion_9kb9Ur09F \n \h \t \* MERGEFORMAT </w:instrText>
      </w:r>
      <w:r w:rsidR="00576CF3" w:rsidRPr="00A30095">
        <w:fldChar w:fldCharType="separate"/>
      </w:r>
      <w:r w:rsidR="00075478">
        <w:rPr>
          <w:rFonts w:hint="cs"/>
          <w:cs/>
        </w:rPr>
        <w:t>‎</w:t>
      </w:r>
      <w:r w:rsidR="00075478">
        <w:t>7.2</w:t>
      </w:r>
      <w:r w:rsidR="00576CF3" w:rsidRPr="00A30095">
        <w:fldChar w:fldCharType="end"/>
      </w:r>
      <w:r w:rsidR="002004DF">
        <w:t xml:space="preserve"> (</w:t>
      </w:r>
      <w:r w:rsidR="002004DF" w:rsidRPr="002004DF">
        <w:fldChar w:fldCharType="begin"/>
      </w:r>
      <w:r w:rsidR="002004DF" w:rsidRPr="002004DF">
        <w:instrText xml:space="preserve"> REF _Ref135661485 \h  \* MERGEFORMAT </w:instrText>
      </w:r>
      <w:r w:rsidR="002004DF" w:rsidRPr="002004DF">
        <w:fldChar w:fldCharType="separate"/>
      </w:r>
      <w:r w:rsidR="00075478" w:rsidRPr="00075478">
        <w:t>Limitation on the application of Rule 7.1</w:t>
      </w:r>
      <w:r w:rsidR="002004DF" w:rsidRPr="002004DF">
        <w:fldChar w:fldCharType="end"/>
      </w:r>
      <w:r w:rsidR="002004DF">
        <w:t>)</w:t>
      </w:r>
      <w:r w:rsidRPr="00A30095">
        <w:t xml:space="preserve">) of that number of Shares in accordance with the following provisions of this </w:t>
      </w:r>
      <w:r w:rsidR="00576CF3" w:rsidRPr="00A30095">
        <w:t>Rule</w:t>
      </w:r>
      <w:r w:rsidRPr="00A30095">
        <w:t xml:space="preserve"> </w:t>
      </w:r>
      <w:r w:rsidR="00576CF3" w:rsidRPr="00A30095">
        <w:fldChar w:fldCharType="begin"/>
      </w:r>
      <w:r w:rsidR="00576CF3" w:rsidRPr="00A30095">
        <w:instrText xml:space="preserve"> REF _Ref_ContractCompanion_9kb9Ur09H \w \n \h \t \* MERGEFORMAT </w:instrText>
      </w:r>
      <w:r w:rsidR="00576CF3" w:rsidRPr="00A30095">
        <w:fldChar w:fldCharType="separate"/>
      </w:r>
      <w:r w:rsidR="00075478">
        <w:rPr>
          <w:rFonts w:hint="cs"/>
          <w:cs/>
        </w:rPr>
        <w:t>‎</w:t>
      </w:r>
      <w:r w:rsidR="00075478">
        <w:t>7</w:t>
      </w:r>
      <w:r w:rsidR="00576CF3" w:rsidRPr="00A30095">
        <w:fldChar w:fldCharType="end"/>
      </w:r>
      <w:r w:rsidRPr="00A30095">
        <w:t>.</w:t>
      </w:r>
    </w:p>
    <w:p w14:paraId="548DE8B3" w14:textId="5E19D7D2" w:rsidR="00423975" w:rsidRPr="00A30095" w:rsidRDefault="00423975" w:rsidP="00423975">
      <w:pPr>
        <w:pStyle w:val="H2Ashurst"/>
        <w:rPr>
          <w:b/>
          <w:bCs/>
        </w:rPr>
      </w:pPr>
      <w:bookmarkStart w:id="140" w:name="_Toc119502153"/>
      <w:bookmarkStart w:id="141" w:name="_Ref_ContractCompanion_9kb9Ur09D"/>
      <w:bookmarkStart w:id="142" w:name="_Ref_ContractCompanion_9kb9Ur09F"/>
      <w:bookmarkStart w:id="143" w:name="_Ref135661485"/>
      <w:r w:rsidRPr="00A30095">
        <w:rPr>
          <w:b/>
          <w:bCs/>
        </w:rPr>
        <w:lastRenderedPageBreak/>
        <w:t xml:space="preserve">Limitation on the application of </w:t>
      </w:r>
      <w:r w:rsidR="00576CF3" w:rsidRPr="00A30095">
        <w:rPr>
          <w:b/>
          <w:bCs/>
        </w:rPr>
        <w:t>Rule</w:t>
      </w:r>
      <w:r w:rsidRPr="00A30095">
        <w:rPr>
          <w:b/>
          <w:bCs/>
        </w:rPr>
        <w:t xml:space="preserve"> </w:t>
      </w:r>
      <w:r w:rsidR="005E3781">
        <w:rPr>
          <w:b/>
          <w:bCs/>
        </w:rPr>
        <w:t>7</w:t>
      </w:r>
      <w:r w:rsidRPr="00A30095">
        <w:rPr>
          <w:b/>
          <w:bCs/>
        </w:rPr>
        <w:t>.1</w:t>
      </w:r>
      <w:bookmarkEnd w:id="140"/>
      <w:bookmarkEnd w:id="141"/>
      <w:bookmarkEnd w:id="142"/>
      <w:bookmarkEnd w:id="143"/>
    </w:p>
    <w:p w14:paraId="6324F816" w14:textId="03A833B1" w:rsidR="00423975" w:rsidRPr="00A30095" w:rsidRDefault="00576CF3" w:rsidP="00423975">
      <w:pPr>
        <w:ind w:left="782"/>
      </w:pPr>
      <w:r w:rsidRPr="00A30095">
        <w:t>Rule</w:t>
      </w:r>
      <w:r w:rsidR="00423975" w:rsidRPr="00A30095">
        <w:t xml:space="preserve"> </w:t>
      </w:r>
      <w:r w:rsidR="009948FD">
        <w:fldChar w:fldCharType="begin"/>
      </w:r>
      <w:r w:rsidR="009948FD">
        <w:instrText xml:space="preserve"> REF _Ref119681832 \w \h </w:instrText>
      </w:r>
      <w:r w:rsidR="009948FD">
        <w:fldChar w:fldCharType="separate"/>
      </w:r>
      <w:r w:rsidR="00075478">
        <w:rPr>
          <w:rFonts w:hint="cs"/>
          <w:cs/>
        </w:rPr>
        <w:t>‎</w:t>
      </w:r>
      <w:r w:rsidR="00075478">
        <w:t>7.1</w:t>
      </w:r>
      <w:r w:rsidR="009948FD">
        <w:fldChar w:fldCharType="end"/>
      </w:r>
      <w:r w:rsidR="00423975" w:rsidRPr="00A30095">
        <w:t xml:space="preserve"> </w:t>
      </w:r>
      <w:r w:rsidR="002004DF">
        <w:t>(</w:t>
      </w:r>
      <w:r w:rsidR="002004DF" w:rsidRPr="002004DF">
        <w:fldChar w:fldCharType="begin"/>
      </w:r>
      <w:r w:rsidR="002004DF" w:rsidRPr="002004DF">
        <w:instrText xml:space="preserve"> REF _Ref135661509 \h  \* MERGEFORMAT </w:instrText>
      </w:r>
      <w:r w:rsidR="002004DF" w:rsidRPr="002004DF">
        <w:fldChar w:fldCharType="separate"/>
      </w:r>
      <w:r w:rsidR="00075478" w:rsidRPr="00075478">
        <w:t>Committee determination</w:t>
      </w:r>
      <w:r w:rsidR="002004DF" w:rsidRPr="002004DF">
        <w:fldChar w:fldCharType="end"/>
      </w:r>
      <w:r w:rsidR="002004DF">
        <w:t xml:space="preserve">) </w:t>
      </w:r>
      <w:r w:rsidR="00423975" w:rsidRPr="00A30095">
        <w:t xml:space="preserve">shall not apply in relation to an Award made to a Participant in any jurisdiction where the presence of </w:t>
      </w:r>
      <w:r w:rsidRPr="00A30095">
        <w:t>Rule</w:t>
      </w:r>
      <w:r w:rsidR="00423975" w:rsidRPr="00A30095">
        <w:t xml:space="preserve"> </w:t>
      </w:r>
      <w:r w:rsidR="009948FD">
        <w:fldChar w:fldCharType="begin"/>
      </w:r>
      <w:r w:rsidR="009948FD">
        <w:instrText xml:space="preserve"> REF _Ref119681838 \w \h </w:instrText>
      </w:r>
      <w:r w:rsidR="009948FD">
        <w:fldChar w:fldCharType="separate"/>
      </w:r>
      <w:r w:rsidR="00075478">
        <w:rPr>
          <w:rFonts w:hint="cs"/>
          <w:cs/>
        </w:rPr>
        <w:t>‎</w:t>
      </w:r>
      <w:r w:rsidR="00075478">
        <w:t>7.1</w:t>
      </w:r>
      <w:r w:rsidR="009948FD">
        <w:fldChar w:fldCharType="end"/>
      </w:r>
      <w:r w:rsidR="00423975" w:rsidRPr="00A30095">
        <w:t xml:space="preserve"> </w:t>
      </w:r>
      <w:r w:rsidR="00564A13">
        <w:t>(</w:t>
      </w:r>
      <w:r w:rsidR="00564A13" w:rsidRPr="002004DF">
        <w:fldChar w:fldCharType="begin"/>
      </w:r>
      <w:r w:rsidR="00564A13" w:rsidRPr="002004DF">
        <w:instrText xml:space="preserve"> REF _Ref135661509 \h  \* MERGEFORMAT </w:instrText>
      </w:r>
      <w:r w:rsidR="00564A13" w:rsidRPr="002004DF">
        <w:fldChar w:fldCharType="separate"/>
      </w:r>
      <w:r w:rsidR="00075478" w:rsidRPr="00075478">
        <w:t>Committee determination</w:t>
      </w:r>
      <w:r w:rsidR="00564A13" w:rsidRPr="002004DF">
        <w:fldChar w:fldCharType="end"/>
      </w:r>
      <w:r w:rsidR="00564A13">
        <w:t xml:space="preserve">) </w:t>
      </w:r>
      <w:r w:rsidR="00423975" w:rsidRPr="00A30095">
        <w:t>would cause:</w:t>
      </w:r>
    </w:p>
    <w:p w14:paraId="1C4E54C3" w14:textId="2C727227" w:rsidR="00423975" w:rsidRPr="00A30095" w:rsidRDefault="00423975" w:rsidP="00423975">
      <w:pPr>
        <w:pStyle w:val="H3Ashurst"/>
      </w:pPr>
      <w:bookmarkStart w:id="144" w:name="_Ref_ContractCompanion_9kb9Ur09J"/>
      <w:r w:rsidRPr="00A30095">
        <w:t>the grant of the Award to be unlawful or for it to fall outside any applicable securities law exclusion or exemption; or</w:t>
      </w:r>
      <w:bookmarkEnd w:id="144"/>
    </w:p>
    <w:p w14:paraId="04167E7B" w14:textId="39134352" w:rsidR="00423975" w:rsidRPr="00A30095" w:rsidRDefault="00423975" w:rsidP="00423975">
      <w:pPr>
        <w:pStyle w:val="H3Ashurst"/>
      </w:pPr>
      <w:bookmarkStart w:id="145" w:name="_Ref_ContractCompanion_9kb9Ur0AC"/>
      <w:r w:rsidRPr="00A30095">
        <w:t>adverse tax or social security contributions consequences for the Participant or any Group Member as determined by the Board</w:t>
      </w:r>
      <w:bookmarkEnd w:id="145"/>
      <w:r w:rsidR="00CC7484">
        <w:t>,</w:t>
      </w:r>
    </w:p>
    <w:p w14:paraId="6DFEECA7" w14:textId="7C7362A1" w:rsidR="00423975" w:rsidRPr="00A30095" w:rsidRDefault="00423975" w:rsidP="00423975">
      <w:pPr>
        <w:ind w:left="782"/>
      </w:pPr>
      <w:r w:rsidRPr="00A30095">
        <w:t xml:space="preserve">provided that this </w:t>
      </w:r>
      <w:r w:rsidR="00576CF3" w:rsidRPr="00A30095">
        <w:t>Rule</w:t>
      </w:r>
      <w:r w:rsidRPr="00A30095">
        <w:t xml:space="preserve"> </w:t>
      </w:r>
      <w:r w:rsidR="00576CF3" w:rsidRPr="00A30095">
        <w:fldChar w:fldCharType="begin"/>
      </w:r>
      <w:r w:rsidR="00576CF3" w:rsidRPr="00A30095">
        <w:instrText xml:space="preserve"> REF _Ref_ContractCompanion_9kb9Ur09D \n \h \t \* MERGEFORMAT </w:instrText>
      </w:r>
      <w:r w:rsidR="00576CF3" w:rsidRPr="00A30095">
        <w:fldChar w:fldCharType="separate"/>
      </w:r>
      <w:r w:rsidR="00075478">
        <w:rPr>
          <w:rFonts w:hint="cs"/>
          <w:cs/>
        </w:rPr>
        <w:t>‎</w:t>
      </w:r>
      <w:r w:rsidR="00075478">
        <w:t>7.2</w:t>
      </w:r>
      <w:r w:rsidR="00576CF3" w:rsidRPr="00A30095">
        <w:fldChar w:fldCharType="end"/>
      </w:r>
      <w:r w:rsidRPr="00A30095">
        <w:t xml:space="preserve"> shall apply only if its application would prevent the occurrence of a consequence referred to in </w:t>
      </w:r>
      <w:r w:rsidR="00576CF3" w:rsidRPr="00A30095">
        <w:fldChar w:fldCharType="begin"/>
      </w:r>
      <w:r w:rsidR="00576CF3" w:rsidRPr="00A30095">
        <w:instrText xml:space="preserve"> REF _Ref_ContractCompanion_9kb9Ur09J \w \n \h \t \* MERGEFORMAT </w:instrText>
      </w:r>
      <w:r w:rsidR="00576CF3" w:rsidRPr="00A30095">
        <w:fldChar w:fldCharType="separate"/>
      </w:r>
      <w:r w:rsidR="00075478">
        <w:rPr>
          <w:rFonts w:hint="cs"/>
          <w:cs/>
        </w:rPr>
        <w:t>‎</w:t>
      </w:r>
      <w:r w:rsidR="00075478">
        <w:t>(a)</w:t>
      </w:r>
      <w:r w:rsidR="00576CF3" w:rsidRPr="00A30095">
        <w:fldChar w:fldCharType="end"/>
      </w:r>
      <w:r w:rsidRPr="00A30095">
        <w:t xml:space="preserve"> or </w:t>
      </w:r>
      <w:r w:rsidR="00576CF3" w:rsidRPr="00A30095">
        <w:fldChar w:fldCharType="begin"/>
      </w:r>
      <w:r w:rsidR="00576CF3" w:rsidRPr="00A30095">
        <w:instrText xml:space="preserve"> REF _Ref_ContractCompanion_9kb9Ur0AC \w \n \h \t \* MERGEFORMAT </w:instrText>
      </w:r>
      <w:r w:rsidR="00576CF3" w:rsidRPr="00A30095">
        <w:fldChar w:fldCharType="separate"/>
      </w:r>
      <w:r w:rsidR="00075478">
        <w:rPr>
          <w:rFonts w:hint="cs"/>
          <w:cs/>
        </w:rPr>
        <w:t>‎</w:t>
      </w:r>
      <w:r w:rsidR="00075478">
        <w:t>(b)</w:t>
      </w:r>
      <w:r w:rsidR="00576CF3" w:rsidRPr="00A30095">
        <w:fldChar w:fldCharType="end"/>
      </w:r>
      <w:r w:rsidRPr="00A30095">
        <w:t xml:space="preserve"> above.</w:t>
      </w:r>
    </w:p>
    <w:p w14:paraId="67C9B6CE" w14:textId="67EB09C8" w:rsidR="00423975" w:rsidRPr="00A30095" w:rsidRDefault="00423975" w:rsidP="00423975">
      <w:pPr>
        <w:pStyle w:val="H2Ashurst"/>
        <w:rPr>
          <w:b/>
          <w:bCs/>
        </w:rPr>
      </w:pPr>
      <w:bookmarkStart w:id="146" w:name="_Toc119502154"/>
      <w:bookmarkStart w:id="147" w:name="_Ref119682035"/>
      <w:bookmarkStart w:id="148" w:name="_Ref119682041"/>
      <w:r w:rsidRPr="00A30095">
        <w:rPr>
          <w:b/>
          <w:bCs/>
        </w:rPr>
        <w:t>Cash equivalent</w:t>
      </w:r>
      <w:bookmarkEnd w:id="146"/>
      <w:bookmarkEnd w:id="147"/>
      <w:bookmarkEnd w:id="148"/>
    </w:p>
    <w:p w14:paraId="2D3B584F" w14:textId="0AE2386A" w:rsidR="00423975" w:rsidRPr="00A30095" w:rsidRDefault="00423975" w:rsidP="005E3781">
      <w:pPr>
        <w:pStyle w:val="H3Ashurst"/>
      </w:pPr>
      <w:r w:rsidRPr="00A30095">
        <w:t xml:space="preserve">For the purpose of this </w:t>
      </w:r>
      <w:r w:rsidR="00576CF3" w:rsidRPr="00A30095">
        <w:t>Rule</w:t>
      </w:r>
      <w:r w:rsidRPr="00A30095">
        <w:t xml:space="preserve"> </w:t>
      </w:r>
      <w:r w:rsidR="00576CF3" w:rsidRPr="00A30095">
        <w:fldChar w:fldCharType="begin"/>
      </w:r>
      <w:r w:rsidR="00576CF3" w:rsidRPr="00A30095">
        <w:instrText xml:space="preserve"> REF _Ref_ContractCompanion_9kb9Ur09H \w \n \h \t \* MERGEFORMAT </w:instrText>
      </w:r>
      <w:r w:rsidR="00576CF3" w:rsidRPr="00A30095">
        <w:fldChar w:fldCharType="separate"/>
      </w:r>
      <w:r w:rsidR="00075478">
        <w:rPr>
          <w:rFonts w:hint="cs"/>
          <w:cs/>
        </w:rPr>
        <w:t>‎</w:t>
      </w:r>
      <w:r w:rsidR="00075478">
        <w:t>7</w:t>
      </w:r>
      <w:r w:rsidR="00576CF3" w:rsidRPr="00A30095">
        <w:fldChar w:fldCharType="end"/>
      </w:r>
      <w:r w:rsidRPr="00A30095">
        <w:t>, the cash equivalent of a Share is</w:t>
      </w:r>
      <w:r w:rsidR="005E3781">
        <w:t xml:space="preserve"> </w:t>
      </w:r>
      <w:r w:rsidRPr="00A30095">
        <w:t xml:space="preserve">the market value of a Share on the day when the </w:t>
      </w:r>
      <w:r w:rsidR="00CC7484">
        <w:t xml:space="preserve">Bonus Shares </w:t>
      </w:r>
      <w:r w:rsidRPr="00A30095">
        <w:t>Vest</w:t>
      </w:r>
      <w:r w:rsidR="005E3781">
        <w:t>.</w:t>
      </w:r>
    </w:p>
    <w:p w14:paraId="18454DC2" w14:textId="1722AE5D" w:rsidR="00423975" w:rsidRPr="00A30095" w:rsidRDefault="00423975" w:rsidP="00423975">
      <w:pPr>
        <w:pStyle w:val="H3Ashurst"/>
      </w:pPr>
      <w:r w:rsidRPr="00A30095">
        <w:t>Market value on any day shall be determined as follows:</w:t>
      </w:r>
    </w:p>
    <w:p w14:paraId="35C4BC41" w14:textId="2887D537" w:rsidR="00423975" w:rsidRPr="00A30095" w:rsidRDefault="00423975" w:rsidP="00423975">
      <w:pPr>
        <w:pStyle w:val="H4Ashurst"/>
      </w:pPr>
      <w:r w:rsidRPr="00A30095">
        <w:t>if on the day of Vesting or exercise, Shares are quoted in the London Stock Exchange Daily Official List, the middle-market quotation of a Share, as derived from that List, on that day; or</w:t>
      </w:r>
    </w:p>
    <w:p w14:paraId="5776ECF8" w14:textId="7E0B77FE" w:rsidR="00423975" w:rsidRPr="00A30095" w:rsidRDefault="00423975" w:rsidP="00423975">
      <w:pPr>
        <w:pStyle w:val="H4Ashurst"/>
      </w:pPr>
      <w:r w:rsidRPr="00A30095">
        <w:t>if Shares are not so quoted, such value of a Share as the Committee reasonably determines.</w:t>
      </w:r>
    </w:p>
    <w:p w14:paraId="086DBA64" w14:textId="19074363" w:rsidR="00423975" w:rsidRPr="00A30095" w:rsidRDefault="00423975" w:rsidP="00423975">
      <w:pPr>
        <w:pStyle w:val="H2Ashurst"/>
        <w:rPr>
          <w:b/>
          <w:bCs/>
        </w:rPr>
      </w:pPr>
      <w:bookmarkStart w:id="149" w:name="_Toc119502155"/>
      <w:r w:rsidRPr="00A30095">
        <w:rPr>
          <w:b/>
          <w:bCs/>
        </w:rPr>
        <w:t>Payment of cash equivalent</w:t>
      </w:r>
      <w:bookmarkEnd w:id="149"/>
    </w:p>
    <w:p w14:paraId="65919658" w14:textId="3726C472" w:rsidR="00423975" w:rsidRPr="00A30095" w:rsidRDefault="00423975" w:rsidP="00CC7484">
      <w:pPr>
        <w:ind w:left="782"/>
      </w:pPr>
      <w:r w:rsidRPr="00A30095">
        <w:t xml:space="preserve">As soon as reasonably practicable after the Committee has determined under </w:t>
      </w:r>
      <w:r w:rsidR="00576CF3" w:rsidRPr="00A30095">
        <w:t>Rule</w:t>
      </w:r>
      <w:r w:rsidRPr="00A30095">
        <w:t xml:space="preserve"> </w:t>
      </w:r>
      <w:r w:rsidR="009948FD">
        <w:fldChar w:fldCharType="begin"/>
      </w:r>
      <w:r w:rsidR="009948FD">
        <w:instrText xml:space="preserve"> REF _Ref119681846 \w \h </w:instrText>
      </w:r>
      <w:r w:rsidR="009948FD">
        <w:fldChar w:fldCharType="separate"/>
      </w:r>
      <w:r w:rsidR="00075478">
        <w:rPr>
          <w:rFonts w:hint="cs"/>
          <w:cs/>
        </w:rPr>
        <w:t>‎</w:t>
      </w:r>
      <w:r w:rsidR="00075478">
        <w:t>7.1</w:t>
      </w:r>
      <w:r w:rsidR="009948FD">
        <w:fldChar w:fldCharType="end"/>
      </w:r>
      <w:r w:rsidRPr="00A30095">
        <w:t xml:space="preserve"> </w:t>
      </w:r>
      <w:r w:rsidR="00564A13">
        <w:t>(</w:t>
      </w:r>
      <w:r w:rsidR="00564A13" w:rsidRPr="002004DF">
        <w:fldChar w:fldCharType="begin"/>
      </w:r>
      <w:r w:rsidR="00564A13" w:rsidRPr="002004DF">
        <w:instrText xml:space="preserve"> REF _Ref135661509 \h  \* MERGEFORMAT </w:instrText>
      </w:r>
      <w:r w:rsidR="00564A13" w:rsidRPr="002004DF">
        <w:fldChar w:fldCharType="separate"/>
      </w:r>
      <w:r w:rsidR="00075478" w:rsidRPr="00075478">
        <w:t>Committee determination</w:t>
      </w:r>
      <w:r w:rsidR="00564A13" w:rsidRPr="002004DF">
        <w:fldChar w:fldCharType="end"/>
      </w:r>
      <w:r w:rsidR="00564A13">
        <w:t xml:space="preserve">) </w:t>
      </w:r>
      <w:r w:rsidRPr="00A30095">
        <w:t xml:space="preserve">that a Participant shall be paid a sum in substitution for </w:t>
      </w:r>
      <w:r w:rsidR="00FA11DF">
        <w:t>their</w:t>
      </w:r>
      <w:r w:rsidR="00FA11DF" w:rsidRPr="00A30095">
        <w:t xml:space="preserve"> </w:t>
      </w:r>
      <w:r w:rsidRPr="00A30095">
        <w:t xml:space="preserve">right to </w:t>
      </w:r>
      <w:r w:rsidR="00CC7484">
        <w:t xml:space="preserve">receive </w:t>
      </w:r>
      <w:r w:rsidRPr="00A30095">
        <w:t xml:space="preserve">any number of </w:t>
      </w:r>
      <w:r w:rsidR="00CC7484">
        <w:t xml:space="preserve">Bonus </w:t>
      </w:r>
      <w:r w:rsidRPr="00A30095">
        <w:t>Shares</w:t>
      </w:r>
      <w:r w:rsidR="00CC7484">
        <w:t xml:space="preserve">, </w:t>
      </w:r>
      <w:r w:rsidRPr="00A30095">
        <w:t xml:space="preserve">the Company shall pay to </w:t>
      </w:r>
      <w:r w:rsidR="009804E9">
        <w:t>them</w:t>
      </w:r>
      <w:r w:rsidRPr="00A30095">
        <w:t xml:space="preserve"> or procure the payment to </w:t>
      </w:r>
      <w:r w:rsidR="009804E9">
        <w:t>them</w:t>
      </w:r>
      <w:r w:rsidRPr="00A30095">
        <w:t xml:space="preserve"> of that sum in cash.</w:t>
      </w:r>
    </w:p>
    <w:p w14:paraId="1D4189AF" w14:textId="53BBDFBA" w:rsidR="00423975" w:rsidRPr="00A30095" w:rsidRDefault="00423975" w:rsidP="00423975">
      <w:pPr>
        <w:pStyle w:val="H2Ashurst"/>
        <w:rPr>
          <w:b/>
          <w:bCs/>
        </w:rPr>
      </w:pPr>
      <w:bookmarkStart w:id="150" w:name="_Toc119502156"/>
      <w:r w:rsidRPr="00A30095">
        <w:rPr>
          <w:b/>
          <w:bCs/>
        </w:rPr>
        <w:t>Deductions</w:t>
      </w:r>
      <w:bookmarkEnd w:id="150"/>
    </w:p>
    <w:p w14:paraId="764BBEA3" w14:textId="0AC5D221" w:rsidR="00423975" w:rsidRPr="00A30095" w:rsidRDefault="00423975" w:rsidP="00423975">
      <w:pPr>
        <w:ind w:left="782"/>
      </w:pPr>
      <w:r w:rsidRPr="00A30095">
        <w:t xml:space="preserve">There shall be deducted from any payment under this </w:t>
      </w:r>
      <w:r w:rsidR="00576CF3" w:rsidRPr="00A30095">
        <w:t>Rule</w:t>
      </w:r>
      <w:r w:rsidRPr="00A30095">
        <w:t xml:space="preserve"> </w:t>
      </w:r>
      <w:r w:rsidR="00576CF3" w:rsidRPr="00A30095">
        <w:fldChar w:fldCharType="begin"/>
      </w:r>
      <w:r w:rsidR="00576CF3" w:rsidRPr="00A30095">
        <w:instrText xml:space="preserve"> REF _Ref_ContractCompanion_9kb9Ur09H \w \n \h \t \* MERGEFORMAT </w:instrText>
      </w:r>
      <w:r w:rsidR="00576CF3" w:rsidRPr="00A30095">
        <w:fldChar w:fldCharType="separate"/>
      </w:r>
      <w:r w:rsidR="00075478">
        <w:rPr>
          <w:rFonts w:hint="cs"/>
          <w:cs/>
        </w:rPr>
        <w:t>‎</w:t>
      </w:r>
      <w:r w:rsidR="00075478">
        <w:t>7</w:t>
      </w:r>
      <w:r w:rsidR="00576CF3" w:rsidRPr="00A30095">
        <w:fldChar w:fldCharType="end"/>
      </w:r>
      <w:r w:rsidRPr="00A30095">
        <w:t xml:space="preserve"> such amounts (on account of tax or similar liabilities) as may be required by law or as the Board may reasonably consider to be necessary or desirable.</w:t>
      </w:r>
    </w:p>
    <w:p w14:paraId="52DD58AB" w14:textId="6982C433" w:rsidR="00423975" w:rsidRPr="00A30095" w:rsidRDefault="00423975" w:rsidP="00423975">
      <w:pPr>
        <w:pStyle w:val="H1Ashurst"/>
      </w:pPr>
      <w:bookmarkStart w:id="151" w:name="_Toc119502157"/>
      <w:bookmarkStart w:id="152" w:name="_Toc135660129"/>
      <w:r w:rsidRPr="00A30095">
        <w:t>LAPSE OF AWARDS</w:t>
      </w:r>
      <w:bookmarkEnd w:id="151"/>
      <w:bookmarkEnd w:id="152"/>
    </w:p>
    <w:p w14:paraId="636B9F3B" w14:textId="73BBA08F" w:rsidR="00423975" w:rsidRPr="00A30095" w:rsidRDefault="00423975" w:rsidP="00423975">
      <w:pPr>
        <w:ind w:left="782"/>
      </w:pPr>
      <w:r w:rsidRPr="00A30095">
        <w:t>An Award shall lapse</w:t>
      </w:r>
      <w:r w:rsidR="001136DC" w:rsidRPr="001136DC">
        <w:t xml:space="preserve"> on the tenth anniversary of the Grant Date unless an earlier date is specified in the Rules or Award Certificate.</w:t>
      </w:r>
    </w:p>
    <w:p w14:paraId="28D5DDCC" w14:textId="28C8C918" w:rsidR="00423975" w:rsidRPr="00A30095" w:rsidRDefault="009948FD" w:rsidP="00423975">
      <w:pPr>
        <w:pStyle w:val="H1Ashurst"/>
      </w:pPr>
      <w:bookmarkStart w:id="153" w:name="_Ref119682277"/>
      <w:bookmarkStart w:id="154" w:name="_Toc135660130"/>
      <w:r>
        <w:t>Leavers</w:t>
      </w:r>
      <w:bookmarkEnd w:id="153"/>
      <w:bookmarkEnd w:id="154"/>
    </w:p>
    <w:p w14:paraId="5901471D" w14:textId="77777777" w:rsidR="00E37449" w:rsidRPr="00A30095" w:rsidRDefault="00E37449" w:rsidP="00E37449">
      <w:pPr>
        <w:pStyle w:val="H2Ashurst"/>
      </w:pPr>
      <w:bookmarkStart w:id="155" w:name="_Toc119502159"/>
      <w:bookmarkStart w:id="156" w:name="_Ref_ContractCompanion_9kb9Ur017"/>
      <w:bookmarkStart w:id="157" w:name="_Ref119669938"/>
      <w:bookmarkStart w:id="158" w:name="_Ref119682625"/>
      <w:bookmarkStart w:id="159" w:name="_Ref135660643"/>
      <w:bookmarkStart w:id="160" w:name="_Ref135660650"/>
      <w:bookmarkStart w:id="161" w:name="_Ref135661689"/>
      <w:r w:rsidRPr="00A30095">
        <w:t>Good leavers</w:t>
      </w:r>
      <w:bookmarkEnd w:id="155"/>
      <w:bookmarkEnd w:id="156"/>
      <w:bookmarkEnd w:id="157"/>
      <w:bookmarkEnd w:id="158"/>
      <w:bookmarkEnd w:id="159"/>
      <w:bookmarkEnd w:id="160"/>
      <w:bookmarkEnd w:id="161"/>
    </w:p>
    <w:p w14:paraId="211200F9" w14:textId="77777777" w:rsidR="00E37449" w:rsidRPr="00A30095" w:rsidRDefault="00E37449" w:rsidP="00E37449">
      <w:pPr>
        <w:pStyle w:val="H2Ashurst"/>
        <w:numPr>
          <w:ilvl w:val="0"/>
          <w:numId w:val="0"/>
        </w:numPr>
        <w:ind w:left="782"/>
      </w:pPr>
      <w:bookmarkStart w:id="162" w:name="_Toc119502160"/>
      <w:r w:rsidRPr="00A30095">
        <w:t>If a Participant ceases to be a director or employee of a Group Member before the Normal Vesting Date by reason of:</w:t>
      </w:r>
      <w:bookmarkEnd w:id="162"/>
    </w:p>
    <w:p w14:paraId="4ABC1757" w14:textId="0278CDDA" w:rsidR="00E37449" w:rsidRPr="00A30095" w:rsidRDefault="00E37449" w:rsidP="00E37449">
      <w:pPr>
        <w:pStyle w:val="H3Ashurst"/>
      </w:pPr>
      <w:r w:rsidRPr="00A30095">
        <w:t xml:space="preserve">retirement with the agreement of </w:t>
      </w:r>
      <w:r w:rsidR="00FA11DF">
        <w:t>their</w:t>
      </w:r>
      <w:r w:rsidR="00FA11DF" w:rsidRPr="00A30095">
        <w:t xml:space="preserve"> </w:t>
      </w:r>
      <w:r w:rsidRPr="00A30095">
        <w:t>employer;</w:t>
      </w:r>
    </w:p>
    <w:p w14:paraId="2CD83801" w14:textId="286D97D7" w:rsidR="00E37449" w:rsidRPr="00A30095" w:rsidRDefault="00E37449" w:rsidP="00E37449">
      <w:pPr>
        <w:pStyle w:val="H3Ashurst"/>
      </w:pPr>
      <w:r w:rsidRPr="00A30095">
        <w:t>ill health, injury or disability evidenced to the satisfaction of the Committee;</w:t>
      </w:r>
    </w:p>
    <w:p w14:paraId="7DE93834" w14:textId="0F66CE61" w:rsidR="00E37449" w:rsidRPr="00A30095" w:rsidRDefault="00E37449" w:rsidP="00E37449">
      <w:pPr>
        <w:pStyle w:val="H3Ashurst"/>
      </w:pPr>
      <w:r w:rsidRPr="00A30095">
        <w:t>redundancy (within the meaning of the Employment Rights Act 1996) or any overseas equivalent;</w:t>
      </w:r>
    </w:p>
    <w:p w14:paraId="771E2BC8" w14:textId="76080659" w:rsidR="00E37449" w:rsidRPr="00A30095" w:rsidRDefault="00E37449" w:rsidP="00E37449">
      <w:pPr>
        <w:pStyle w:val="H3Ashurst"/>
      </w:pPr>
      <w:r w:rsidRPr="00A30095">
        <w:lastRenderedPageBreak/>
        <w:t>death;</w:t>
      </w:r>
    </w:p>
    <w:p w14:paraId="5B829276" w14:textId="4843A49E" w:rsidR="00E37449" w:rsidRPr="00A30095" w:rsidRDefault="00FA11DF" w:rsidP="00E37449">
      <w:pPr>
        <w:pStyle w:val="H3Ashurst"/>
      </w:pPr>
      <w:r>
        <w:t>their</w:t>
      </w:r>
      <w:r w:rsidRPr="00A30095">
        <w:t xml:space="preserve"> </w:t>
      </w:r>
      <w:r w:rsidR="00E37449" w:rsidRPr="00A30095">
        <w:t>office or employment being with either a company which ceases to be a Group Member or relating to a business or part of a business which is transferred to a person who is not a Group Member; or</w:t>
      </w:r>
    </w:p>
    <w:p w14:paraId="03FDAE8B" w14:textId="77777777" w:rsidR="00E37449" w:rsidRPr="00A30095" w:rsidRDefault="00E37449" w:rsidP="00E37449">
      <w:pPr>
        <w:pStyle w:val="H3Ashurst"/>
      </w:pPr>
      <w:r w:rsidRPr="00A30095">
        <w:t>any other reason, if the Committee so decides</w:t>
      </w:r>
    </w:p>
    <w:p w14:paraId="63F96895" w14:textId="32385E40" w:rsidR="00E37449" w:rsidRPr="00A30095" w:rsidRDefault="00E37449" w:rsidP="00E37449">
      <w:pPr>
        <w:ind w:left="782"/>
      </w:pPr>
      <w:r w:rsidRPr="00A30095">
        <w:t xml:space="preserve">then, subject to </w:t>
      </w:r>
      <w:r w:rsidR="00576CF3" w:rsidRPr="00A30095">
        <w:t>Rule</w:t>
      </w:r>
      <w:r w:rsidRPr="00A30095">
        <w:t xml:space="preserve"> </w:t>
      </w:r>
      <w:r w:rsidR="00576CF3" w:rsidRPr="00A30095">
        <w:fldChar w:fldCharType="begin"/>
      </w:r>
      <w:r w:rsidR="00576CF3" w:rsidRPr="00A30095">
        <w:instrText xml:space="preserve"> REF _Ref_ContractCompanion_9kb9Ur06C \n \h \t \* MERGEFORMAT </w:instrText>
      </w:r>
      <w:r w:rsidR="00576CF3" w:rsidRPr="00A30095">
        <w:fldChar w:fldCharType="separate"/>
      </w:r>
      <w:r w:rsidR="00075478">
        <w:rPr>
          <w:rFonts w:hint="cs"/>
          <w:cs/>
        </w:rPr>
        <w:t>‎</w:t>
      </w:r>
      <w:r w:rsidR="00075478">
        <w:t>5.3</w:t>
      </w:r>
      <w:r w:rsidR="00576CF3" w:rsidRPr="00A30095">
        <w:fldChar w:fldCharType="end"/>
      </w:r>
      <w:r w:rsidRPr="00A30095">
        <w:t xml:space="preserve"> (</w:t>
      </w:r>
      <w:r w:rsidR="009948FD" w:rsidRPr="009948FD">
        <w:rPr>
          <w:i/>
          <w:iCs/>
        </w:rPr>
        <w:fldChar w:fldCharType="begin"/>
      </w:r>
      <w:r w:rsidR="009948FD" w:rsidRPr="009948FD">
        <w:instrText xml:space="preserve"> REF _Ref119682774 \h </w:instrText>
      </w:r>
      <w:r w:rsidR="009948FD" w:rsidRPr="009948FD">
        <w:rPr>
          <w:i/>
          <w:iCs/>
        </w:rPr>
        <w:instrText xml:space="preserve"> \* MERGEFORMAT </w:instrText>
      </w:r>
      <w:r w:rsidR="009948FD" w:rsidRPr="009948FD">
        <w:rPr>
          <w:i/>
          <w:iCs/>
        </w:rPr>
      </w:r>
      <w:r w:rsidR="009948FD" w:rsidRPr="009948FD">
        <w:rPr>
          <w:i/>
          <w:iCs/>
        </w:rPr>
        <w:fldChar w:fldCharType="separate"/>
      </w:r>
      <w:r w:rsidR="00075478" w:rsidRPr="00075478">
        <w:t>Restrictions on Vesting: regulatory and tax issues</w:t>
      </w:r>
      <w:r w:rsidR="009948FD" w:rsidRPr="009948FD">
        <w:rPr>
          <w:i/>
          <w:iCs/>
        </w:rPr>
        <w:fldChar w:fldCharType="end"/>
      </w:r>
      <w:r w:rsidRPr="00A30095">
        <w:t>)</w:t>
      </w:r>
      <w:r w:rsidR="006815B7">
        <w:t xml:space="preserve">, </w:t>
      </w:r>
      <w:r w:rsidR="00576CF3" w:rsidRPr="00A30095">
        <w:t>Rule</w:t>
      </w:r>
      <w:r w:rsidR="00564A13">
        <w:t xml:space="preserve"> </w:t>
      </w:r>
      <w:r w:rsidR="00564A13">
        <w:fldChar w:fldCharType="begin"/>
      </w:r>
      <w:r w:rsidR="00564A13">
        <w:instrText xml:space="preserve"> REF _Ref119682755 \w \h </w:instrText>
      </w:r>
      <w:r w:rsidR="00564A13">
        <w:fldChar w:fldCharType="separate"/>
      </w:r>
      <w:r w:rsidR="00075478">
        <w:rPr>
          <w:rFonts w:hint="cs"/>
          <w:cs/>
        </w:rPr>
        <w:t>‎</w:t>
      </w:r>
      <w:r w:rsidR="00075478">
        <w:t>10</w:t>
      </w:r>
      <w:r w:rsidR="00564A13">
        <w:fldChar w:fldCharType="end"/>
      </w:r>
      <w:r w:rsidR="00564A13">
        <w:t xml:space="preserve"> (</w:t>
      </w:r>
      <w:r w:rsidR="00564A13">
        <w:fldChar w:fldCharType="begin"/>
      </w:r>
      <w:r w:rsidR="00564A13">
        <w:instrText xml:space="preserve"> REF _Ref119682755 \h </w:instrText>
      </w:r>
      <w:r w:rsidR="00564A13">
        <w:fldChar w:fldCharType="separate"/>
      </w:r>
      <w:r w:rsidR="00075478">
        <w:t>Takeovers and other corporate events</w:t>
      </w:r>
      <w:r w:rsidR="00564A13">
        <w:fldChar w:fldCharType="end"/>
      </w:r>
      <w:r w:rsidR="00564A13">
        <w:t>)</w:t>
      </w:r>
      <w:r w:rsidRPr="00A30095">
        <w:rPr>
          <w:i/>
          <w:iCs/>
        </w:rPr>
        <w:t>,</w:t>
      </w:r>
      <w:r w:rsidR="00050941">
        <w:rPr>
          <w:i/>
          <w:iCs/>
        </w:rPr>
        <w:t xml:space="preserve"> </w:t>
      </w:r>
      <w:r w:rsidR="006815B7">
        <w:t xml:space="preserve">and </w:t>
      </w:r>
      <w:r w:rsidR="00564A13">
        <w:fldChar w:fldCharType="begin"/>
      </w:r>
      <w:r w:rsidR="00564A13">
        <w:instrText xml:space="preserve"> REF _Ref131442669 \w \h </w:instrText>
      </w:r>
      <w:r w:rsidR="00564A13">
        <w:fldChar w:fldCharType="separate"/>
      </w:r>
      <w:r w:rsidR="00075478">
        <w:rPr>
          <w:rFonts w:hint="cs"/>
          <w:cs/>
        </w:rPr>
        <w:t>‎</w:t>
      </w:r>
      <w:r w:rsidR="00075478">
        <w:t>schedule 1</w:t>
      </w:r>
      <w:r w:rsidR="00564A13">
        <w:fldChar w:fldCharType="end"/>
      </w:r>
      <w:r w:rsidR="006815B7">
        <w:t xml:space="preserve">, </w:t>
      </w:r>
      <w:r w:rsidR="00FA11DF">
        <w:t>their</w:t>
      </w:r>
      <w:r w:rsidR="00FA11DF" w:rsidRPr="00A30095">
        <w:t xml:space="preserve"> </w:t>
      </w:r>
      <w:r w:rsidRPr="00A30095">
        <w:t xml:space="preserve">Award shall Vest on the Normal Vesting Date unless the Committee decides that </w:t>
      </w:r>
      <w:r w:rsidR="00FA11DF">
        <w:t>their</w:t>
      </w:r>
      <w:r w:rsidR="00FA11DF" w:rsidRPr="00A30095">
        <w:t xml:space="preserve"> </w:t>
      </w:r>
      <w:r w:rsidRPr="00A30095">
        <w:t xml:space="preserve">Award shall Vest on the date of cessation and, in </w:t>
      </w:r>
      <w:r w:rsidR="00011B17">
        <w:t>the case of a Bonus</w:t>
      </w:r>
      <w:r w:rsidRPr="00A30095">
        <w:t xml:space="preserve">, </w:t>
      </w:r>
      <w:r w:rsidR="00576CF3" w:rsidRPr="00A30095">
        <w:t>Rule</w:t>
      </w:r>
      <w:r w:rsidRPr="00A30095">
        <w:t xml:space="preserve"> </w:t>
      </w:r>
      <w:r w:rsidR="00576CF3" w:rsidRPr="00A30095">
        <w:fldChar w:fldCharType="begin"/>
      </w:r>
      <w:r w:rsidR="00576CF3" w:rsidRPr="00A30095">
        <w:instrText xml:space="preserve"> REF _Ref_ContractCompanion_9kb9Ur06G \n \h \t \* MERGEFORMAT </w:instrText>
      </w:r>
      <w:r w:rsidR="00576CF3" w:rsidRPr="00A30095">
        <w:fldChar w:fldCharType="separate"/>
      </w:r>
      <w:r w:rsidR="00075478">
        <w:rPr>
          <w:rFonts w:hint="cs"/>
          <w:cs/>
        </w:rPr>
        <w:t>‎</w:t>
      </w:r>
      <w:r w:rsidR="00075478">
        <w:t>9.3</w:t>
      </w:r>
      <w:r w:rsidR="00576CF3" w:rsidRPr="00A30095">
        <w:fldChar w:fldCharType="end"/>
      </w:r>
      <w:r w:rsidRPr="00A30095">
        <w:t xml:space="preserve"> </w:t>
      </w:r>
      <w:r w:rsidRPr="00564A13">
        <w:t>(</w:t>
      </w:r>
      <w:r w:rsidR="00564A13" w:rsidRPr="00564A13">
        <w:fldChar w:fldCharType="begin"/>
      </w:r>
      <w:r w:rsidR="00564A13" w:rsidRPr="00564A13">
        <w:instrText xml:space="preserve"> REF _Ref135660784 \h  \* MERGEFORMAT </w:instrText>
      </w:r>
      <w:r w:rsidR="00564A13" w:rsidRPr="00564A13">
        <w:fldChar w:fldCharType="separate"/>
      </w:r>
      <w:r w:rsidR="00075478" w:rsidRPr="00075478">
        <w:t>Leavers: reduction in Bonus</w:t>
      </w:r>
      <w:r w:rsidR="00564A13" w:rsidRPr="00564A13">
        <w:fldChar w:fldCharType="end"/>
      </w:r>
      <w:r w:rsidRPr="00564A13">
        <w:t xml:space="preserve">) shall </w:t>
      </w:r>
      <w:r w:rsidRPr="00A30095">
        <w:t>apply.</w:t>
      </w:r>
    </w:p>
    <w:p w14:paraId="2583246E" w14:textId="77777777" w:rsidR="00E37449" w:rsidRPr="00A30095" w:rsidRDefault="00E37449" w:rsidP="00E37449">
      <w:pPr>
        <w:pStyle w:val="H2Ashurst"/>
        <w:rPr>
          <w:b/>
          <w:bCs/>
        </w:rPr>
      </w:pPr>
      <w:bookmarkStart w:id="163" w:name="_Toc119502161"/>
      <w:bookmarkStart w:id="164" w:name="_Ref_ContractCompanion_9kb9Ur08C"/>
      <w:bookmarkStart w:id="165" w:name="_Ref119681603"/>
      <w:r w:rsidRPr="00A30095">
        <w:rPr>
          <w:b/>
          <w:bCs/>
        </w:rPr>
        <w:t>Cessation of employment in other circumstances</w:t>
      </w:r>
      <w:bookmarkEnd w:id="163"/>
      <w:bookmarkEnd w:id="164"/>
      <w:bookmarkEnd w:id="165"/>
    </w:p>
    <w:p w14:paraId="4C239B00" w14:textId="148D891A" w:rsidR="00E37449" w:rsidRPr="00A30095" w:rsidRDefault="00E37449" w:rsidP="00E37449">
      <w:pPr>
        <w:ind w:left="782"/>
      </w:pPr>
      <w:r w:rsidRPr="00A30095">
        <w:t xml:space="preserve">If a Participant ceases to be a director or employee of a Group Member for any reason other than those specified in </w:t>
      </w:r>
      <w:r w:rsidR="00576CF3" w:rsidRPr="00A30095">
        <w:t>Rule</w:t>
      </w:r>
      <w:r w:rsidRPr="00A30095">
        <w:t xml:space="preserve"> </w:t>
      </w:r>
      <w:r w:rsidR="00576CF3" w:rsidRPr="00A30095">
        <w:fldChar w:fldCharType="begin"/>
      </w:r>
      <w:r w:rsidR="00576CF3" w:rsidRPr="00A30095">
        <w:instrText xml:space="preserve"> REF _Ref_ContractCompanion_9kb9Ur017 \n \h \t \* MERGEFORMAT </w:instrText>
      </w:r>
      <w:r w:rsidR="00576CF3" w:rsidRPr="00A30095">
        <w:fldChar w:fldCharType="separate"/>
      </w:r>
      <w:r w:rsidR="00075478">
        <w:rPr>
          <w:rFonts w:hint="cs"/>
          <w:cs/>
        </w:rPr>
        <w:t>‎</w:t>
      </w:r>
      <w:r w:rsidR="00075478">
        <w:t>9.1</w:t>
      </w:r>
      <w:r w:rsidR="00576CF3" w:rsidRPr="00A30095">
        <w:fldChar w:fldCharType="end"/>
      </w:r>
      <w:r w:rsidRPr="00A30095">
        <w:t xml:space="preserve"> (</w:t>
      </w:r>
      <w:r w:rsidR="009948FD">
        <w:rPr>
          <w:i/>
          <w:iCs/>
        </w:rPr>
        <w:fldChar w:fldCharType="begin"/>
      </w:r>
      <w:r w:rsidR="009948FD">
        <w:instrText xml:space="preserve"> REF _Ref119682625 \h </w:instrText>
      </w:r>
      <w:r w:rsidR="009948FD">
        <w:rPr>
          <w:i/>
          <w:iCs/>
        </w:rPr>
      </w:r>
      <w:r w:rsidR="009948FD">
        <w:rPr>
          <w:i/>
          <w:iCs/>
        </w:rPr>
        <w:fldChar w:fldCharType="separate"/>
      </w:r>
      <w:r w:rsidR="00075478" w:rsidRPr="00A30095">
        <w:t>Good leavers</w:t>
      </w:r>
      <w:r w:rsidR="009948FD">
        <w:rPr>
          <w:i/>
          <w:iCs/>
        </w:rPr>
        <w:fldChar w:fldCharType="end"/>
      </w:r>
      <w:r w:rsidRPr="00A30095">
        <w:t xml:space="preserve">) then any Award held by </w:t>
      </w:r>
      <w:r w:rsidR="009804E9">
        <w:t>them</w:t>
      </w:r>
      <w:r w:rsidRPr="00A30095">
        <w:t xml:space="preserve"> shall lapse immediately on such cessation</w:t>
      </w:r>
      <w:r w:rsidR="00B91FE9">
        <w:t xml:space="preserve"> and no Award shall be granted for the financial year in which the employment terminates</w:t>
      </w:r>
      <w:r w:rsidRPr="00A30095">
        <w:t>.</w:t>
      </w:r>
    </w:p>
    <w:p w14:paraId="33C7D60D" w14:textId="1AE78D9D" w:rsidR="00E37449" w:rsidRPr="00A30095" w:rsidRDefault="00E37449" w:rsidP="00E37449">
      <w:pPr>
        <w:pStyle w:val="H2Ashurst"/>
        <w:rPr>
          <w:b/>
          <w:bCs/>
        </w:rPr>
      </w:pPr>
      <w:bookmarkStart w:id="166" w:name="_Toc119502162"/>
      <w:bookmarkStart w:id="167" w:name="_Ref_ContractCompanion_9kb9Ur06G"/>
      <w:bookmarkStart w:id="168" w:name="_Ref119682167"/>
      <w:bookmarkStart w:id="169" w:name="_Ref119682637"/>
      <w:bookmarkStart w:id="170" w:name="_Ref135660784"/>
      <w:r w:rsidRPr="00A30095">
        <w:rPr>
          <w:b/>
          <w:bCs/>
        </w:rPr>
        <w:t xml:space="preserve">Leavers: reduction in </w:t>
      </w:r>
      <w:bookmarkEnd w:id="166"/>
      <w:bookmarkEnd w:id="167"/>
      <w:bookmarkEnd w:id="168"/>
      <w:bookmarkEnd w:id="169"/>
      <w:r w:rsidR="006815B7">
        <w:rPr>
          <w:b/>
          <w:bCs/>
        </w:rPr>
        <w:t>Bonus</w:t>
      </w:r>
      <w:bookmarkEnd w:id="170"/>
    </w:p>
    <w:p w14:paraId="146B7596" w14:textId="1D2A6FEB" w:rsidR="00E37449" w:rsidRPr="00A30095" w:rsidRDefault="00E37449" w:rsidP="00E37449">
      <w:pPr>
        <w:ind w:left="782"/>
      </w:pPr>
      <w:r w:rsidRPr="00A30095">
        <w:t xml:space="preserve">Where a </w:t>
      </w:r>
      <w:r w:rsidR="00011B17">
        <w:t>Bonus</w:t>
      </w:r>
      <w:r w:rsidRPr="00A30095">
        <w:t xml:space="preserve"> Vests on or after a Participant ceasing to be a director or employee of a Group Member, the Committee shall determine the </w:t>
      </w:r>
      <w:r w:rsidR="00011B17">
        <w:t>Cash Payment</w:t>
      </w:r>
      <w:r w:rsidRPr="00A30095">
        <w:t xml:space="preserve"> </w:t>
      </w:r>
      <w:r w:rsidR="00CC7484">
        <w:t xml:space="preserve">due to them </w:t>
      </w:r>
      <w:r w:rsidRPr="00A30095">
        <w:t>by the following steps:</w:t>
      </w:r>
    </w:p>
    <w:p w14:paraId="798AAC31" w14:textId="32BFABBB" w:rsidR="00E37449" w:rsidRPr="00A30095" w:rsidRDefault="00E37449" w:rsidP="00E37449">
      <w:pPr>
        <w:pStyle w:val="H3Ashurst"/>
      </w:pPr>
      <w:bookmarkStart w:id="171" w:name="_Ref_ContractCompanion_9kb9Ur0AE"/>
      <w:r w:rsidRPr="00A30095">
        <w:t xml:space="preserve">applying any Performance Condition and any other condition imposed on the Vesting of the </w:t>
      </w:r>
      <w:r w:rsidR="00011B17">
        <w:t>Bonus</w:t>
      </w:r>
      <w:r w:rsidRPr="00A30095">
        <w:t>; and</w:t>
      </w:r>
      <w:bookmarkEnd w:id="171"/>
    </w:p>
    <w:p w14:paraId="57FCD68D" w14:textId="6B6EBF72" w:rsidR="00E37449" w:rsidRPr="00A30095" w:rsidRDefault="00E37449" w:rsidP="00E37449">
      <w:pPr>
        <w:pStyle w:val="H3Ashurst"/>
      </w:pPr>
      <w:bookmarkStart w:id="172" w:name="_Ref_ContractCompanion_9kb9Ur0AI"/>
      <w:r w:rsidRPr="00A30095">
        <w:t xml:space="preserve">applying a pro rata reduction to the </w:t>
      </w:r>
      <w:r w:rsidR="00011B17">
        <w:t>Cash Payment</w:t>
      </w:r>
      <w:r w:rsidRPr="00A30095">
        <w:t xml:space="preserve"> determined under </w:t>
      </w:r>
      <w:r w:rsidR="00576CF3" w:rsidRPr="00A30095">
        <w:fldChar w:fldCharType="begin"/>
      </w:r>
      <w:r w:rsidR="00576CF3" w:rsidRPr="00A30095">
        <w:instrText xml:space="preserve"> REF _Ref_ContractCompanion_9kb9Ur0AE \w \h \t \* MERGEFORMAT </w:instrText>
      </w:r>
      <w:r w:rsidR="00576CF3" w:rsidRPr="00A30095">
        <w:fldChar w:fldCharType="separate"/>
      </w:r>
      <w:r w:rsidR="00075478">
        <w:rPr>
          <w:rFonts w:hint="cs"/>
          <w:cs/>
        </w:rPr>
        <w:t>‎</w:t>
      </w:r>
      <w:r w:rsidR="00075478">
        <w:t>9.3(a)</w:t>
      </w:r>
      <w:r w:rsidR="00576CF3" w:rsidRPr="00A30095">
        <w:fldChar w:fldCharType="end"/>
      </w:r>
      <w:r w:rsidRPr="00A30095">
        <w:t xml:space="preserve"> based on the period of time </w:t>
      </w:r>
      <w:r w:rsidR="00CC7484">
        <w:t xml:space="preserve">elapsed from </w:t>
      </w:r>
      <w:r w:rsidRPr="00A30095">
        <w:t xml:space="preserve">the Grant Date </w:t>
      </w:r>
      <w:r w:rsidR="00CC7484">
        <w:t xml:space="preserve">to the </w:t>
      </w:r>
      <w:r w:rsidRPr="00A30095">
        <w:t xml:space="preserve">date of cessation relative to the period of </w:t>
      </w:r>
      <w:r w:rsidR="00CC7484">
        <w:t>one</w:t>
      </w:r>
      <w:r w:rsidRPr="00A30095">
        <w:t xml:space="preserve"> ye</w:t>
      </w:r>
      <w:r w:rsidRPr="00011B17">
        <w:t>ar</w:t>
      </w:r>
      <w:bookmarkEnd w:id="172"/>
      <w:r w:rsidR="00011B17">
        <w:t>,</w:t>
      </w:r>
    </w:p>
    <w:p w14:paraId="19BFB7B7" w14:textId="4BC8F855" w:rsidR="00E37449" w:rsidRPr="00A30095" w:rsidRDefault="00E37449" w:rsidP="00E37449">
      <w:pPr>
        <w:ind w:left="782"/>
      </w:pPr>
      <w:r w:rsidRPr="00A30095">
        <w:t xml:space="preserve">unless the Committee, acting fairly and reasonably, decides that the reduction in the </w:t>
      </w:r>
      <w:r w:rsidR="00011B17">
        <w:t>Cash Payment</w:t>
      </w:r>
      <w:r w:rsidRPr="00A30095">
        <w:t xml:space="preserve"> under </w:t>
      </w:r>
      <w:r w:rsidR="00576CF3" w:rsidRPr="00A30095">
        <w:t>Rule</w:t>
      </w:r>
      <w:r w:rsidRPr="00A30095">
        <w:t xml:space="preserve"> </w:t>
      </w:r>
      <w:r w:rsidR="00576CF3" w:rsidRPr="00A30095">
        <w:fldChar w:fldCharType="begin"/>
      </w:r>
      <w:r w:rsidR="00576CF3" w:rsidRPr="00A30095">
        <w:instrText xml:space="preserve"> REF _Ref_ContractCompanion_9kb9Ur0AI \w \h \t \* MERGEFORMAT </w:instrText>
      </w:r>
      <w:r w:rsidR="00576CF3" w:rsidRPr="00A30095">
        <w:fldChar w:fldCharType="separate"/>
      </w:r>
      <w:r w:rsidR="00075478">
        <w:rPr>
          <w:rFonts w:hint="cs"/>
          <w:cs/>
        </w:rPr>
        <w:t>‎</w:t>
      </w:r>
      <w:r w:rsidR="00075478">
        <w:t>9.3(b)</w:t>
      </w:r>
      <w:r w:rsidR="00576CF3" w:rsidRPr="00A30095">
        <w:fldChar w:fldCharType="end"/>
      </w:r>
      <w:r w:rsidRPr="00A30095">
        <w:t xml:space="preserve"> is inappropriate in any particular case when it shall increase the </w:t>
      </w:r>
      <w:r w:rsidR="00011B17">
        <w:t>Cash Payment</w:t>
      </w:r>
      <w:r w:rsidRPr="00A30095">
        <w:t xml:space="preserve"> to such higher </w:t>
      </w:r>
      <w:r w:rsidR="00011B17">
        <w:t>amount</w:t>
      </w:r>
      <w:r w:rsidRPr="00A30095">
        <w:t xml:space="preserve"> as it decides</w:t>
      </w:r>
      <w:r w:rsidR="00CC7484">
        <w:t>,</w:t>
      </w:r>
      <w:r w:rsidRPr="00A30095">
        <w:t xml:space="preserve"> provided that </w:t>
      </w:r>
      <w:r w:rsidR="00011B17">
        <w:t>amount</w:t>
      </w:r>
      <w:r w:rsidRPr="00A30095">
        <w:t xml:space="preserve"> does not exceed the </w:t>
      </w:r>
      <w:r w:rsidR="00011B17">
        <w:t>Cash Payment</w:t>
      </w:r>
      <w:r w:rsidRPr="00A30095">
        <w:t xml:space="preserve"> determined under </w:t>
      </w:r>
      <w:r w:rsidR="00576CF3" w:rsidRPr="00A30095">
        <w:t>Rule</w:t>
      </w:r>
      <w:r w:rsidRPr="00A30095">
        <w:t xml:space="preserve"> </w:t>
      </w:r>
      <w:r w:rsidR="00576CF3" w:rsidRPr="00A30095">
        <w:fldChar w:fldCharType="begin"/>
      </w:r>
      <w:r w:rsidR="00576CF3" w:rsidRPr="00A30095">
        <w:instrText xml:space="preserve"> REF _Ref_ContractCompanion_9kb9Ur0AE \w \h \t \* MERGEFORMAT </w:instrText>
      </w:r>
      <w:r w:rsidR="00576CF3" w:rsidRPr="00A30095">
        <w:fldChar w:fldCharType="separate"/>
      </w:r>
      <w:r w:rsidR="00075478">
        <w:rPr>
          <w:rFonts w:hint="cs"/>
          <w:cs/>
        </w:rPr>
        <w:t>‎</w:t>
      </w:r>
      <w:r w:rsidR="00075478">
        <w:t>9.3(a)</w:t>
      </w:r>
      <w:r w:rsidR="00576CF3" w:rsidRPr="00A30095">
        <w:fldChar w:fldCharType="end"/>
      </w:r>
      <w:r w:rsidRPr="00A30095">
        <w:t>.</w:t>
      </w:r>
    </w:p>
    <w:p w14:paraId="6AF7AECF" w14:textId="4477F05D" w:rsidR="00E37449" w:rsidRPr="00A30095" w:rsidRDefault="00E37449" w:rsidP="00E37449">
      <w:pPr>
        <w:ind w:left="782"/>
      </w:pPr>
      <w:r w:rsidRPr="00A30095">
        <w:t>If a</w:t>
      </w:r>
      <w:r w:rsidR="006815B7">
        <w:t xml:space="preserve"> Bonus </w:t>
      </w:r>
      <w:r w:rsidRPr="00A30095">
        <w:t xml:space="preserve">Vests under any of Rules </w:t>
      </w:r>
      <w:r w:rsidR="00576CF3" w:rsidRPr="00A30095">
        <w:fldChar w:fldCharType="begin"/>
      </w:r>
      <w:r w:rsidR="00576CF3" w:rsidRPr="00A30095">
        <w:instrText xml:space="preserve"> REF _Ref_ContractCompanion_9kb9Ur019 \n \h \t \* MERGEFORMAT </w:instrText>
      </w:r>
      <w:r w:rsidR="00576CF3" w:rsidRPr="00A30095">
        <w:fldChar w:fldCharType="separate"/>
      </w:r>
      <w:r w:rsidR="00075478">
        <w:rPr>
          <w:rFonts w:hint="cs"/>
          <w:cs/>
        </w:rPr>
        <w:t>‎</w:t>
      </w:r>
      <w:r w:rsidR="00075478">
        <w:t>10.1</w:t>
      </w:r>
      <w:r w:rsidR="00576CF3" w:rsidRPr="00A30095">
        <w:fldChar w:fldCharType="end"/>
      </w:r>
      <w:r w:rsidRPr="00A30095">
        <w:t xml:space="preserve"> </w:t>
      </w:r>
      <w:r w:rsidR="00564A13">
        <w:t>(</w:t>
      </w:r>
      <w:r w:rsidR="00564A13" w:rsidRPr="00564A13">
        <w:fldChar w:fldCharType="begin"/>
      </w:r>
      <w:r w:rsidR="00564A13" w:rsidRPr="00564A13">
        <w:instrText xml:space="preserve"> REF _Ref135661625 \h  \* MERGEFORMAT </w:instrText>
      </w:r>
      <w:r w:rsidR="00564A13" w:rsidRPr="00564A13">
        <w:fldChar w:fldCharType="separate"/>
      </w:r>
      <w:r w:rsidR="00075478" w:rsidRPr="00075478">
        <w:t>General offers</w:t>
      </w:r>
      <w:r w:rsidR="00564A13" w:rsidRPr="00564A13">
        <w:fldChar w:fldCharType="end"/>
      </w:r>
      <w:r w:rsidR="00564A13">
        <w:t xml:space="preserve">) </w:t>
      </w:r>
      <w:r w:rsidRPr="00A30095">
        <w:t xml:space="preserve">to </w:t>
      </w:r>
      <w:r w:rsidR="00576CF3" w:rsidRPr="00A30095">
        <w:fldChar w:fldCharType="begin"/>
      </w:r>
      <w:r w:rsidR="00576CF3" w:rsidRPr="00A30095">
        <w:instrText xml:space="preserve"> REF _Ref_ContractCompanion_9kb9Ur024 \n \h \t \* MERGEFORMAT </w:instrText>
      </w:r>
      <w:r w:rsidR="00576CF3" w:rsidRPr="00A30095">
        <w:fldChar w:fldCharType="separate"/>
      </w:r>
      <w:r w:rsidR="00075478">
        <w:rPr>
          <w:rFonts w:hint="cs"/>
          <w:cs/>
        </w:rPr>
        <w:t>‎</w:t>
      </w:r>
      <w:r w:rsidR="00075478">
        <w:t>10.3</w:t>
      </w:r>
      <w:r w:rsidR="00576CF3" w:rsidRPr="00A30095">
        <w:fldChar w:fldCharType="end"/>
      </w:r>
      <w:r w:rsidRPr="00A30095">
        <w:t xml:space="preserve"> </w:t>
      </w:r>
      <w:r w:rsidR="00564A13">
        <w:t>(</w:t>
      </w:r>
      <w:r w:rsidR="00564A13" w:rsidRPr="00564A13">
        <w:fldChar w:fldCharType="begin"/>
      </w:r>
      <w:r w:rsidR="00564A13" w:rsidRPr="00564A13">
        <w:instrText xml:space="preserve"> REF _Ref135661642 \h  \* MERGEFORMAT </w:instrText>
      </w:r>
      <w:r w:rsidR="00564A13" w:rsidRPr="00564A13">
        <w:fldChar w:fldCharType="separate"/>
      </w:r>
      <w:r w:rsidR="00075478" w:rsidRPr="00075478">
        <w:t>Demerger and similar events</w:t>
      </w:r>
      <w:r w:rsidR="00564A13" w:rsidRPr="00564A13">
        <w:fldChar w:fldCharType="end"/>
      </w:r>
      <w:r w:rsidR="00564A13">
        <w:t xml:space="preserve">) </w:t>
      </w:r>
      <w:r w:rsidRPr="00A30095">
        <w:t xml:space="preserve">when the holder of that </w:t>
      </w:r>
      <w:r w:rsidR="006815B7">
        <w:t>Bonus</w:t>
      </w:r>
      <w:r w:rsidRPr="00A30095">
        <w:t xml:space="preserve"> has ceased to be a director or employee of a Group Member then this </w:t>
      </w:r>
      <w:r w:rsidR="00576CF3" w:rsidRPr="00A30095">
        <w:t>Rule</w:t>
      </w:r>
      <w:r w:rsidRPr="00A30095">
        <w:t xml:space="preserve"> </w:t>
      </w:r>
      <w:r w:rsidR="00576CF3" w:rsidRPr="00A30095">
        <w:fldChar w:fldCharType="begin"/>
      </w:r>
      <w:r w:rsidR="00576CF3" w:rsidRPr="00A30095">
        <w:instrText xml:space="preserve"> REF _Ref_ContractCompanion_9kb9Ur06G \n \h \t \* MERGEFORMAT </w:instrText>
      </w:r>
      <w:r w:rsidR="00576CF3" w:rsidRPr="00A30095">
        <w:fldChar w:fldCharType="separate"/>
      </w:r>
      <w:r w:rsidR="00075478">
        <w:rPr>
          <w:rFonts w:hint="cs"/>
          <w:cs/>
        </w:rPr>
        <w:t>‎</w:t>
      </w:r>
      <w:r w:rsidR="00075478">
        <w:t>9.3</w:t>
      </w:r>
      <w:r w:rsidR="00576CF3" w:rsidRPr="00A30095">
        <w:fldChar w:fldCharType="end"/>
      </w:r>
      <w:r w:rsidRPr="00A30095">
        <w:t xml:space="preserve"> shall take precedence over </w:t>
      </w:r>
      <w:r w:rsidR="00576CF3" w:rsidRPr="00A30095">
        <w:t>Rule</w:t>
      </w:r>
      <w:r w:rsidRPr="00A30095">
        <w:t xml:space="preserve"> </w:t>
      </w:r>
      <w:r w:rsidR="00576CF3" w:rsidRPr="00A30095">
        <w:fldChar w:fldCharType="begin"/>
      </w:r>
      <w:r w:rsidR="00576CF3" w:rsidRPr="00A30095">
        <w:instrText xml:space="preserve"> REF _Ref_ContractCompanion_9kb9Ur079 \n \h \t \* MERGEFORMAT </w:instrText>
      </w:r>
      <w:r w:rsidR="00576CF3" w:rsidRPr="00A30095">
        <w:fldChar w:fldCharType="separate"/>
      </w:r>
      <w:r w:rsidR="00075478">
        <w:rPr>
          <w:rFonts w:hint="cs"/>
          <w:cs/>
        </w:rPr>
        <w:t>‎</w:t>
      </w:r>
      <w:r w:rsidR="00075478">
        <w:t>10.5</w:t>
      </w:r>
      <w:r w:rsidR="00576CF3" w:rsidRPr="00A30095">
        <w:fldChar w:fldCharType="end"/>
      </w:r>
      <w:r w:rsidR="00564A13">
        <w:t xml:space="preserve"> (</w:t>
      </w:r>
      <w:r w:rsidR="00564A13" w:rsidRPr="00564A13">
        <w:fldChar w:fldCharType="begin"/>
      </w:r>
      <w:r w:rsidR="00564A13" w:rsidRPr="00564A13">
        <w:instrText xml:space="preserve"> REF _Ref135660704 \h  \* MERGEFORMAT </w:instrText>
      </w:r>
      <w:r w:rsidR="00564A13" w:rsidRPr="00564A13">
        <w:fldChar w:fldCharType="separate"/>
      </w:r>
      <w:r w:rsidR="00075478" w:rsidRPr="00075478">
        <w:t>Corporate events: reduction in Bonus</w:t>
      </w:r>
      <w:r w:rsidR="00564A13" w:rsidRPr="00564A13">
        <w:fldChar w:fldCharType="end"/>
      </w:r>
      <w:r w:rsidR="00564A13">
        <w:t>)</w:t>
      </w:r>
      <w:r w:rsidRPr="00A30095">
        <w:t>.</w:t>
      </w:r>
    </w:p>
    <w:p w14:paraId="3AFA3868" w14:textId="4A878473" w:rsidR="00E37449" w:rsidRPr="00A30095" w:rsidRDefault="00E37449" w:rsidP="00E37449">
      <w:pPr>
        <w:pStyle w:val="H2Ashurst"/>
        <w:rPr>
          <w:b/>
          <w:bCs/>
        </w:rPr>
      </w:pPr>
      <w:bookmarkStart w:id="173" w:name="_Toc119502163"/>
      <w:r w:rsidRPr="00A30095">
        <w:rPr>
          <w:b/>
          <w:bCs/>
        </w:rPr>
        <w:t>Meaning of ceasing employment</w:t>
      </w:r>
      <w:bookmarkEnd w:id="173"/>
    </w:p>
    <w:p w14:paraId="2C52B557" w14:textId="4BC96408" w:rsidR="00E37449" w:rsidRPr="00A30095" w:rsidRDefault="00E37449" w:rsidP="00E37449">
      <w:pPr>
        <w:ind w:left="782"/>
      </w:pPr>
      <w:r w:rsidRPr="00A30095">
        <w:t xml:space="preserve">A Participant shall not be treated for the purposes of this </w:t>
      </w:r>
      <w:r w:rsidR="00576CF3" w:rsidRPr="00A30095">
        <w:t>Rule</w:t>
      </w:r>
      <w:r w:rsidR="00F930EC">
        <w:t xml:space="preserve"> </w:t>
      </w:r>
      <w:r w:rsidR="00F930EC">
        <w:fldChar w:fldCharType="begin"/>
      </w:r>
      <w:r w:rsidR="00F930EC">
        <w:instrText xml:space="preserve"> REF _Ref119682277 \w \h </w:instrText>
      </w:r>
      <w:r w:rsidR="00F930EC">
        <w:fldChar w:fldCharType="separate"/>
      </w:r>
      <w:r w:rsidR="00075478">
        <w:rPr>
          <w:rFonts w:hint="cs"/>
          <w:cs/>
        </w:rPr>
        <w:t>‎</w:t>
      </w:r>
      <w:r w:rsidR="00075478">
        <w:t>9</w:t>
      </w:r>
      <w:r w:rsidR="00F930EC">
        <w:fldChar w:fldCharType="end"/>
      </w:r>
      <w:r w:rsidR="00050941">
        <w:t xml:space="preserve"> </w:t>
      </w:r>
      <w:r w:rsidRPr="00A30095">
        <w:t xml:space="preserve">as ceasing to be a director or employee of a Group Member until such time as </w:t>
      </w:r>
      <w:r w:rsidR="009804E9">
        <w:t>they are</w:t>
      </w:r>
      <w:r w:rsidRPr="00A30095">
        <w:t xml:space="preserve"> no longer a director or employee of any Group Member. If any Participant ceases to be such a director or employee before the Vesting of </w:t>
      </w:r>
      <w:r w:rsidR="00FA11DF">
        <w:t>their</w:t>
      </w:r>
      <w:r w:rsidR="00FA11DF" w:rsidRPr="00A30095">
        <w:t xml:space="preserve"> </w:t>
      </w:r>
      <w:r w:rsidRPr="00A30095">
        <w:t xml:space="preserve">Award in circumstances where </w:t>
      </w:r>
      <w:r w:rsidR="009804E9">
        <w:t>they retain</w:t>
      </w:r>
      <w:r w:rsidRPr="00A30095">
        <w:t xml:space="preserve"> a statutory right to return to work then </w:t>
      </w:r>
      <w:r w:rsidR="009804E9">
        <w:t>they</w:t>
      </w:r>
      <w:r w:rsidRPr="00A30095">
        <w:t xml:space="preserve"> shall be treated as not having ceased to be such a director or employee until such time (if at all) as </w:t>
      </w:r>
      <w:r w:rsidR="009804E9">
        <w:t>they cease</w:t>
      </w:r>
      <w:r w:rsidRPr="00A30095">
        <w:t xml:space="preserve"> to have such a right to return to work while not acting as an employee or director.</w:t>
      </w:r>
    </w:p>
    <w:p w14:paraId="7C038FFC" w14:textId="4BF11D8C" w:rsidR="00E37449" w:rsidRPr="00A30095" w:rsidRDefault="00E37449" w:rsidP="00E37449">
      <w:pPr>
        <w:pStyle w:val="H2Ashurst"/>
        <w:rPr>
          <w:b/>
          <w:bCs/>
        </w:rPr>
      </w:pPr>
      <w:bookmarkStart w:id="174" w:name="_Toc119502164"/>
      <w:r w:rsidRPr="00A30095">
        <w:rPr>
          <w:b/>
          <w:bCs/>
        </w:rPr>
        <w:t>Death following cessation of employment</w:t>
      </w:r>
      <w:bookmarkEnd w:id="174"/>
    </w:p>
    <w:p w14:paraId="50F2B7ED" w14:textId="4F1F46A8" w:rsidR="00E37449" w:rsidRPr="00A30095" w:rsidRDefault="00E37449" w:rsidP="00E37449">
      <w:pPr>
        <w:ind w:left="782"/>
      </w:pPr>
      <w:r w:rsidRPr="00A30095">
        <w:t xml:space="preserve">If a Participant dies following cessation of employment in circumstances where </w:t>
      </w:r>
      <w:r w:rsidR="00FA11DF">
        <w:t>their</w:t>
      </w:r>
      <w:r w:rsidR="00FA11DF" w:rsidRPr="00A30095">
        <w:t xml:space="preserve"> </w:t>
      </w:r>
      <w:r w:rsidRPr="00A30095">
        <w:t xml:space="preserve">Award did not lapse but it has not Vested by the time of </w:t>
      </w:r>
      <w:r w:rsidR="00FA11DF">
        <w:t>their</w:t>
      </w:r>
      <w:r w:rsidR="00FA11DF" w:rsidRPr="00A30095">
        <w:t xml:space="preserve"> </w:t>
      </w:r>
      <w:r w:rsidRPr="00A30095">
        <w:t xml:space="preserve">death, it shall Vest on the Normal Vesting Date unless the Committee decides that </w:t>
      </w:r>
      <w:r w:rsidR="00FA11DF">
        <w:t>their</w:t>
      </w:r>
      <w:r w:rsidR="00FA11DF" w:rsidRPr="00A30095">
        <w:t xml:space="preserve"> </w:t>
      </w:r>
      <w:r w:rsidRPr="00A30095">
        <w:t xml:space="preserve">Award shall Vest </w:t>
      </w:r>
      <w:r w:rsidRPr="00A30095">
        <w:lastRenderedPageBreak/>
        <w:t xml:space="preserve">immediately on </w:t>
      </w:r>
      <w:r w:rsidR="00FA11DF">
        <w:t>their</w:t>
      </w:r>
      <w:r w:rsidR="00FA11DF" w:rsidRPr="00A30095">
        <w:t xml:space="preserve"> </w:t>
      </w:r>
      <w:r w:rsidRPr="00A30095">
        <w:t xml:space="preserve">death to the extent determined by reference to the time of cessation of employment in accordance with </w:t>
      </w:r>
      <w:r w:rsidR="00576CF3" w:rsidRPr="00A30095">
        <w:t>Rule</w:t>
      </w:r>
      <w:r w:rsidR="00564A13">
        <w:t xml:space="preserve"> </w:t>
      </w:r>
      <w:r w:rsidR="00564A13">
        <w:fldChar w:fldCharType="begin"/>
      </w:r>
      <w:r w:rsidR="00564A13">
        <w:instrText xml:space="preserve"> REF _Ref135661689 \w \h </w:instrText>
      </w:r>
      <w:r w:rsidR="00564A13">
        <w:fldChar w:fldCharType="separate"/>
      </w:r>
      <w:r w:rsidR="00075478">
        <w:rPr>
          <w:rFonts w:hint="cs"/>
          <w:cs/>
        </w:rPr>
        <w:t>‎</w:t>
      </w:r>
      <w:r w:rsidR="00075478">
        <w:t>9.1</w:t>
      </w:r>
      <w:r w:rsidR="00564A13">
        <w:fldChar w:fldCharType="end"/>
      </w:r>
      <w:r w:rsidR="00F930EC">
        <w:t xml:space="preserve"> (</w:t>
      </w:r>
      <w:r w:rsidR="00F930EC">
        <w:fldChar w:fldCharType="begin"/>
      </w:r>
      <w:r w:rsidR="00F930EC">
        <w:instrText xml:space="preserve"> REF _Ref135660650 \h </w:instrText>
      </w:r>
      <w:r w:rsidR="00F930EC">
        <w:fldChar w:fldCharType="separate"/>
      </w:r>
      <w:r w:rsidR="00075478" w:rsidRPr="00A30095">
        <w:t>Good leavers</w:t>
      </w:r>
      <w:r w:rsidR="00F930EC">
        <w:fldChar w:fldCharType="end"/>
      </w:r>
      <w:r w:rsidR="00F930EC">
        <w:t>)</w:t>
      </w:r>
      <w:r w:rsidRPr="00A30095">
        <w:t>.</w:t>
      </w:r>
    </w:p>
    <w:p w14:paraId="6747F39A" w14:textId="3670D29C" w:rsidR="00E37449" w:rsidRPr="00A30095" w:rsidRDefault="009948FD" w:rsidP="00E37449">
      <w:pPr>
        <w:pStyle w:val="H1Ashurst"/>
      </w:pPr>
      <w:bookmarkStart w:id="175" w:name="_Ref119682755"/>
      <w:bookmarkStart w:id="176" w:name="_Toc135660131"/>
      <w:r>
        <w:t>Takeovers and other corporate events</w:t>
      </w:r>
      <w:bookmarkEnd w:id="175"/>
      <w:bookmarkEnd w:id="176"/>
    </w:p>
    <w:p w14:paraId="4E59475E" w14:textId="2E655D22" w:rsidR="00E37449" w:rsidRDefault="00E37449" w:rsidP="00E37449">
      <w:pPr>
        <w:pStyle w:val="H2Ashurst"/>
        <w:rPr>
          <w:b/>
          <w:bCs/>
        </w:rPr>
      </w:pPr>
      <w:bookmarkStart w:id="177" w:name="_Toc119502166"/>
      <w:bookmarkStart w:id="178" w:name="_Ref_ContractCompanion_9kb9Ur019"/>
      <w:bookmarkStart w:id="179" w:name="_Ref119669943"/>
      <w:bookmarkStart w:id="180" w:name="_Ref119681614"/>
      <w:bookmarkStart w:id="181" w:name="_Ref119682209"/>
      <w:bookmarkStart w:id="182" w:name="_Ref135661625"/>
      <w:bookmarkStart w:id="183" w:name="_Ref135661780"/>
      <w:r w:rsidRPr="00A30095">
        <w:rPr>
          <w:b/>
          <w:bCs/>
        </w:rPr>
        <w:t>General offers</w:t>
      </w:r>
      <w:bookmarkEnd w:id="177"/>
      <w:bookmarkEnd w:id="178"/>
      <w:bookmarkEnd w:id="179"/>
      <w:bookmarkEnd w:id="180"/>
      <w:bookmarkEnd w:id="181"/>
      <w:bookmarkEnd w:id="182"/>
      <w:bookmarkEnd w:id="183"/>
    </w:p>
    <w:p w14:paraId="33066A05" w14:textId="44DC0A17" w:rsidR="007E72D9" w:rsidRDefault="007E72D9" w:rsidP="007E72D9">
      <w:pPr>
        <w:pStyle w:val="H2Ashurst"/>
        <w:numPr>
          <w:ilvl w:val="0"/>
          <w:numId w:val="0"/>
        </w:numPr>
        <w:ind w:left="782"/>
      </w:pPr>
      <w:r w:rsidRPr="00A30095">
        <w:t>If any person (or group of persons acting in concert)</w:t>
      </w:r>
      <w:r>
        <w:t xml:space="preserve"> </w:t>
      </w:r>
      <w:r w:rsidRPr="00A30095">
        <w:t>obtains Control of the Company as a result of making a general offer to acquire Shares; or having obtained Control of the Company makes such an offer and such offer becomes unconditional</w:t>
      </w:r>
      <w:r>
        <w:t>,</w:t>
      </w:r>
      <w:r w:rsidRPr="007E72D9">
        <w:t xml:space="preserve"> </w:t>
      </w:r>
      <w:r w:rsidRPr="00A30095">
        <w:t>the Board shall within 7 days of becoming aware of that event notify every Participant of i</w:t>
      </w:r>
      <w:r>
        <w:t xml:space="preserve">t. </w:t>
      </w:r>
    </w:p>
    <w:p w14:paraId="565C2554" w14:textId="618AD973" w:rsidR="007E72D9" w:rsidRPr="00A30095" w:rsidRDefault="007E72D9" w:rsidP="006815B7">
      <w:pPr>
        <w:pStyle w:val="H2Ashurst"/>
        <w:numPr>
          <w:ilvl w:val="0"/>
          <w:numId w:val="0"/>
        </w:numPr>
        <w:ind w:left="782"/>
      </w:pPr>
      <w:r>
        <w:t>S</w:t>
      </w:r>
      <w:r w:rsidRPr="00A30095">
        <w:t xml:space="preserve">ubject to Rule </w:t>
      </w:r>
      <w:r w:rsidRPr="00A30095">
        <w:fldChar w:fldCharType="begin"/>
      </w:r>
      <w:r w:rsidRPr="00A30095">
        <w:instrText xml:space="preserve"> REF _Ref_ContractCompanion_9kb9Ur0AK \n \h \t \* MERGEFORMAT </w:instrText>
      </w:r>
      <w:r w:rsidRPr="00A30095">
        <w:fldChar w:fldCharType="separate"/>
      </w:r>
      <w:r w:rsidR="00075478">
        <w:rPr>
          <w:rFonts w:hint="cs"/>
          <w:cs/>
        </w:rPr>
        <w:t>‎</w:t>
      </w:r>
      <w:r w:rsidR="00075478">
        <w:t>10.4</w:t>
      </w:r>
      <w:r w:rsidRPr="00A30095">
        <w:fldChar w:fldCharType="end"/>
      </w:r>
      <w:r w:rsidRPr="00A30095">
        <w:t xml:space="preserve"> (</w:t>
      </w:r>
      <w:r w:rsidRPr="009948FD">
        <w:rPr>
          <w:i/>
          <w:iCs/>
        </w:rPr>
        <w:fldChar w:fldCharType="begin"/>
      </w:r>
      <w:r w:rsidRPr="009948FD">
        <w:instrText xml:space="preserve"> REF _Ref119682448 \h </w:instrText>
      </w:r>
      <w:r w:rsidRPr="009948FD">
        <w:rPr>
          <w:i/>
          <w:iCs/>
        </w:rPr>
        <w:instrText xml:space="preserve"> \* MERGEFORMAT </w:instrText>
      </w:r>
      <w:r w:rsidRPr="009948FD">
        <w:rPr>
          <w:i/>
          <w:iCs/>
        </w:rPr>
      </w:r>
      <w:r w:rsidRPr="009948FD">
        <w:rPr>
          <w:i/>
          <w:iCs/>
        </w:rPr>
        <w:fldChar w:fldCharType="separate"/>
      </w:r>
      <w:r w:rsidR="00075478" w:rsidRPr="00075478">
        <w:t>Internal reorganisations</w:t>
      </w:r>
      <w:r w:rsidRPr="009948FD">
        <w:rPr>
          <w:i/>
          <w:iCs/>
        </w:rPr>
        <w:fldChar w:fldCharType="end"/>
      </w:r>
      <w:r w:rsidRPr="00A30095">
        <w:t>)</w:t>
      </w:r>
      <w:r w:rsidR="006815B7">
        <w:t xml:space="preserve">, </w:t>
      </w:r>
      <w:r w:rsidRPr="00A30095">
        <w:t xml:space="preserve">Rule </w:t>
      </w:r>
      <w:r w:rsidRPr="00A30095">
        <w:fldChar w:fldCharType="begin"/>
      </w:r>
      <w:r w:rsidRPr="00A30095">
        <w:instrText xml:space="preserve"> REF _Ref_ContractCompanion_9kb9Ur06C \n \h \t \* MERGEFORMAT </w:instrText>
      </w:r>
      <w:r w:rsidRPr="00A30095">
        <w:fldChar w:fldCharType="separate"/>
      </w:r>
      <w:r w:rsidR="00075478">
        <w:rPr>
          <w:rFonts w:hint="cs"/>
          <w:cs/>
        </w:rPr>
        <w:t>‎</w:t>
      </w:r>
      <w:r w:rsidR="00075478">
        <w:t>5.3</w:t>
      </w:r>
      <w:r w:rsidRPr="00A30095">
        <w:fldChar w:fldCharType="end"/>
      </w:r>
      <w:r w:rsidRPr="00A30095">
        <w:t xml:space="preserve"> (</w:t>
      </w:r>
      <w:r w:rsidRPr="009948FD">
        <w:rPr>
          <w:i/>
          <w:iCs/>
        </w:rPr>
        <w:fldChar w:fldCharType="begin"/>
      </w:r>
      <w:r w:rsidRPr="009948FD">
        <w:instrText xml:space="preserve"> REF _Ref119682430 \h </w:instrText>
      </w:r>
      <w:r w:rsidRPr="009948FD">
        <w:rPr>
          <w:i/>
          <w:iCs/>
        </w:rPr>
        <w:instrText xml:space="preserve"> \* MERGEFORMAT </w:instrText>
      </w:r>
      <w:r w:rsidRPr="009948FD">
        <w:rPr>
          <w:i/>
          <w:iCs/>
        </w:rPr>
      </w:r>
      <w:r w:rsidRPr="009948FD">
        <w:rPr>
          <w:i/>
          <w:iCs/>
        </w:rPr>
        <w:fldChar w:fldCharType="separate"/>
      </w:r>
      <w:r w:rsidR="00075478" w:rsidRPr="00075478">
        <w:t>Restrictions on Vesting: regulatory and tax issues</w:t>
      </w:r>
      <w:r w:rsidRPr="009948FD">
        <w:rPr>
          <w:i/>
          <w:iCs/>
        </w:rPr>
        <w:fldChar w:fldCharType="end"/>
      </w:r>
      <w:r w:rsidRPr="009948FD">
        <w:t>)</w:t>
      </w:r>
      <w:r w:rsidR="006815B7">
        <w:t xml:space="preserve"> and </w:t>
      </w:r>
      <w:r w:rsidR="00F930EC">
        <w:fldChar w:fldCharType="begin"/>
      </w:r>
      <w:r w:rsidR="00F930EC">
        <w:instrText xml:space="preserve"> REF _Ref131442669 \w \h </w:instrText>
      </w:r>
      <w:r w:rsidR="00F930EC">
        <w:fldChar w:fldCharType="separate"/>
      </w:r>
      <w:r w:rsidR="00075478">
        <w:rPr>
          <w:rFonts w:hint="cs"/>
          <w:cs/>
        </w:rPr>
        <w:t>‎</w:t>
      </w:r>
      <w:r w:rsidR="00075478">
        <w:t>schedule 1</w:t>
      </w:r>
      <w:r w:rsidR="00F930EC">
        <w:fldChar w:fldCharType="end"/>
      </w:r>
      <w:r w:rsidRPr="00B56E70">
        <w:t>,</w:t>
      </w:r>
      <w:r w:rsidRPr="009948FD">
        <w:t xml:space="preserve"> all Awards shall Vest on the date of such notification if they have not then Vested</w:t>
      </w:r>
      <w:r w:rsidR="006815B7">
        <w:t xml:space="preserve">, </w:t>
      </w:r>
      <w:r w:rsidR="006815B7" w:rsidRPr="00A30095">
        <w:t xml:space="preserve">and, in </w:t>
      </w:r>
      <w:r w:rsidR="006815B7">
        <w:t>the case of a Bonus</w:t>
      </w:r>
      <w:r w:rsidR="006815B7" w:rsidRPr="00A30095">
        <w:t xml:space="preserve">, </w:t>
      </w:r>
      <w:r w:rsidRPr="009948FD">
        <w:t xml:space="preserve">Rule </w:t>
      </w:r>
      <w:r w:rsidRPr="009948FD">
        <w:fldChar w:fldCharType="begin"/>
      </w:r>
      <w:r w:rsidRPr="009948FD">
        <w:instrText xml:space="preserve"> REF _Ref_ContractCompanion_9kb9Ur079 \n \h \t \* MERGEFORMAT </w:instrText>
      </w:r>
      <w:r w:rsidRPr="009948FD">
        <w:fldChar w:fldCharType="separate"/>
      </w:r>
      <w:r w:rsidR="00075478">
        <w:rPr>
          <w:rFonts w:hint="cs"/>
          <w:cs/>
        </w:rPr>
        <w:t>‎</w:t>
      </w:r>
      <w:r w:rsidR="00075478">
        <w:t>10.5</w:t>
      </w:r>
      <w:r w:rsidRPr="009948FD">
        <w:fldChar w:fldCharType="end"/>
      </w:r>
      <w:r w:rsidRPr="009948FD">
        <w:t xml:space="preserve"> </w:t>
      </w:r>
      <w:r w:rsidRPr="00F930EC">
        <w:t>(</w:t>
      </w:r>
      <w:r w:rsidR="00F930EC" w:rsidRPr="00F930EC">
        <w:fldChar w:fldCharType="begin"/>
      </w:r>
      <w:r w:rsidR="00F930EC" w:rsidRPr="00F930EC">
        <w:instrText xml:space="preserve"> REF _Ref135660704 \h  \* MERGEFORMAT </w:instrText>
      </w:r>
      <w:r w:rsidR="00F930EC" w:rsidRPr="00F930EC">
        <w:fldChar w:fldCharType="separate"/>
      </w:r>
      <w:r w:rsidR="00075478" w:rsidRPr="00075478">
        <w:t>Corporate events: reduction in Bonus</w:t>
      </w:r>
      <w:r w:rsidR="00F930EC" w:rsidRPr="00F930EC">
        <w:fldChar w:fldCharType="end"/>
      </w:r>
      <w:r w:rsidRPr="00F930EC">
        <w:t>)</w:t>
      </w:r>
      <w:r w:rsidRPr="00A30095">
        <w:t xml:space="preserve"> shall apply</w:t>
      </w:r>
      <w:r>
        <w:t>.</w:t>
      </w:r>
    </w:p>
    <w:p w14:paraId="29227A26" w14:textId="0158DA77" w:rsidR="00E37449" w:rsidRPr="00A30095" w:rsidRDefault="00E37449" w:rsidP="00E37449">
      <w:pPr>
        <w:pStyle w:val="H2Ashurst"/>
        <w:rPr>
          <w:b/>
          <w:bCs/>
        </w:rPr>
      </w:pPr>
      <w:bookmarkStart w:id="184" w:name="_Toc119502167"/>
      <w:bookmarkStart w:id="185" w:name="_Ref119669978"/>
      <w:bookmarkStart w:id="186" w:name="_Ref119681621"/>
      <w:bookmarkStart w:id="187" w:name="_Ref119682196"/>
      <w:bookmarkStart w:id="188" w:name="_Ref120099190"/>
      <w:bookmarkStart w:id="189" w:name="_Ref135661796"/>
      <w:bookmarkStart w:id="190" w:name="_Ref_ContractCompanion_9kb9Ur01B"/>
      <w:r w:rsidRPr="00A30095">
        <w:rPr>
          <w:b/>
          <w:bCs/>
        </w:rPr>
        <w:t>Schemes of arrangement and winding up</w:t>
      </w:r>
      <w:bookmarkEnd w:id="184"/>
      <w:bookmarkEnd w:id="185"/>
      <w:bookmarkEnd w:id="186"/>
      <w:bookmarkEnd w:id="187"/>
      <w:bookmarkEnd w:id="188"/>
      <w:bookmarkEnd w:id="189"/>
      <w:r w:rsidRPr="00A30095">
        <w:rPr>
          <w:b/>
          <w:bCs/>
        </w:rPr>
        <w:t xml:space="preserve"> </w:t>
      </w:r>
      <w:bookmarkEnd w:id="190"/>
    </w:p>
    <w:p w14:paraId="2AB4CEF6" w14:textId="77777777" w:rsidR="00E37449" w:rsidRPr="00A30095" w:rsidRDefault="00E37449" w:rsidP="00E37449">
      <w:pPr>
        <w:ind w:left="782"/>
      </w:pPr>
      <w:r w:rsidRPr="00A30095">
        <w:t>In the event that:</w:t>
      </w:r>
    </w:p>
    <w:p w14:paraId="75746DF5" w14:textId="073B4442" w:rsidR="00E37449" w:rsidRPr="00A30095" w:rsidRDefault="00E37449" w:rsidP="00E37449">
      <w:pPr>
        <w:pStyle w:val="H3Ashurst"/>
      </w:pPr>
      <w:bookmarkStart w:id="191" w:name="_Ref_ContractCompanion_9kb9Ur123"/>
      <w:r w:rsidRPr="00A30095">
        <w:t>a compromise or arrangement is sanctioned by the Court under section 899 of the Companies Act 2006 in connection with or for the purposes of a change in Control of the Company; or</w:t>
      </w:r>
      <w:bookmarkEnd w:id="191"/>
    </w:p>
    <w:p w14:paraId="0EAB51DC" w14:textId="07B65040" w:rsidR="00E37449" w:rsidRPr="00A30095" w:rsidRDefault="00E37449" w:rsidP="00E37449">
      <w:pPr>
        <w:pStyle w:val="H3Ashurst"/>
      </w:pPr>
      <w:r w:rsidRPr="00A30095">
        <w:t>the Company passes a resolution for a voluntary winding up of the Company; or</w:t>
      </w:r>
    </w:p>
    <w:p w14:paraId="5D701027" w14:textId="78316A88" w:rsidR="00E37449" w:rsidRPr="00A30095" w:rsidRDefault="00E37449" w:rsidP="00E37449">
      <w:pPr>
        <w:pStyle w:val="H3Ashurst"/>
      </w:pPr>
      <w:r w:rsidRPr="00A30095">
        <w:t>an order is made for the compulsory winding up of the Company</w:t>
      </w:r>
    </w:p>
    <w:p w14:paraId="2F28A0F4" w14:textId="30F8B605" w:rsidR="00E37449" w:rsidRPr="00A30095" w:rsidRDefault="00E37449" w:rsidP="00E37449">
      <w:pPr>
        <w:ind w:left="782"/>
      </w:pPr>
      <w:r w:rsidRPr="00A30095">
        <w:t>a</w:t>
      </w:r>
      <w:r w:rsidRPr="006815B7">
        <w:t xml:space="preserve">ll Awards shall, subject to </w:t>
      </w:r>
      <w:r w:rsidR="00576CF3" w:rsidRPr="006815B7">
        <w:t>Rule</w:t>
      </w:r>
      <w:r w:rsidRPr="006815B7">
        <w:t xml:space="preserve"> </w:t>
      </w:r>
      <w:r w:rsidR="00576CF3" w:rsidRPr="006815B7">
        <w:fldChar w:fldCharType="begin"/>
      </w:r>
      <w:r w:rsidR="00576CF3" w:rsidRPr="006815B7">
        <w:instrText xml:space="preserve"> REF _Ref_ContractCompanion_9kb9Ur06C \n \h \t \* MERGEFORMAT </w:instrText>
      </w:r>
      <w:r w:rsidR="00576CF3" w:rsidRPr="006815B7">
        <w:fldChar w:fldCharType="separate"/>
      </w:r>
      <w:r w:rsidR="00075478">
        <w:rPr>
          <w:rFonts w:hint="cs"/>
          <w:cs/>
        </w:rPr>
        <w:t>‎</w:t>
      </w:r>
      <w:r w:rsidR="00075478">
        <w:t>5.3</w:t>
      </w:r>
      <w:r w:rsidR="00576CF3" w:rsidRPr="006815B7">
        <w:fldChar w:fldCharType="end"/>
      </w:r>
      <w:r w:rsidRPr="006815B7">
        <w:t xml:space="preserve"> (</w:t>
      </w:r>
      <w:r w:rsidR="009948FD" w:rsidRPr="006815B7">
        <w:rPr>
          <w:i/>
          <w:iCs/>
        </w:rPr>
        <w:fldChar w:fldCharType="begin"/>
      </w:r>
      <w:r w:rsidR="009948FD" w:rsidRPr="006815B7">
        <w:instrText xml:space="preserve"> REF _Ref119682379 \h </w:instrText>
      </w:r>
      <w:r w:rsidR="009948FD" w:rsidRPr="006815B7">
        <w:rPr>
          <w:i/>
          <w:iCs/>
        </w:rPr>
        <w:instrText xml:space="preserve"> \* MERGEFORMAT </w:instrText>
      </w:r>
      <w:r w:rsidR="009948FD" w:rsidRPr="006815B7">
        <w:rPr>
          <w:i/>
          <w:iCs/>
        </w:rPr>
      </w:r>
      <w:r w:rsidR="009948FD" w:rsidRPr="006815B7">
        <w:rPr>
          <w:i/>
          <w:iCs/>
        </w:rPr>
        <w:fldChar w:fldCharType="separate"/>
      </w:r>
      <w:r w:rsidR="00075478" w:rsidRPr="00075478">
        <w:t>Restrictions on Vesting: regulatory and tax issues</w:t>
      </w:r>
      <w:r w:rsidR="009948FD" w:rsidRPr="006815B7">
        <w:rPr>
          <w:i/>
          <w:iCs/>
        </w:rPr>
        <w:fldChar w:fldCharType="end"/>
      </w:r>
      <w:r w:rsidRPr="006815B7">
        <w:t>),</w:t>
      </w:r>
      <w:r w:rsidR="00050941" w:rsidRPr="006815B7">
        <w:t xml:space="preserve"> </w:t>
      </w:r>
      <w:r w:rsidR="00576CF3" w:rsidRPr="006815B7">
        <w:t>Rule</w:t>
      </w:r>
      <w:r w:rsidRPr="006815B7">
        <w:t xml:space="preserve"> </w:t>
      </w:r>
      <w:r w:rsidR="00576CF3" w:rsidRPr="006815B7">
        <w:fldChar w:fldCharType="begin"/>
      </w:r>
      <w:r w:rsidR="00576CF3" w:rsidRPr="006815B7">
        <w:instrText xml:space="preserve"> REF _Ref_ContractCompanion_9kb9Ur0AK \n \h \t \* MERGEFORMAT </w:instrText>
      </w:r>
      <w:r w:rsidR="00576CF3" w:rsidRPr="006815B7">
        <w:fldChar w:fldCharType="separate"/>
      </w:r>
      <w:r w:rsidR="00075478">
        <w:rPr>
          <w:rFonts w:hint="cs"/>
          <w:cs/>
        </w:rPr>
        <w:t>‎</w:t>
      </w:r>
      <w:r w:rsidR="00075478">
        <w:t>10.4</w:t>
      </w:r>
      <w:r w:rsidR="00576CF3" w:rsidRPr="006815B7">
        <w:fldChar w:fldCharType="end"/>
      </w:r>
      <w:r w:rsidRPr="006815B7">
        <w:t xml:space="preserve"> (</w:t>
      </w:r>
      <w:r w:rsidR="009948FD" w:rsidRPr="006815B7">
        <w:fldChar w:fldCharType="begin"/>
      </w:r>
      <w:r w:rsidR="009948FD" w:rsidRPr="006815B7">
        <w:instrText xml:space="preserve"> REF _Ref119682331 \h  \* MERGEFORMAT </w:instrText>
      </w:r>
      <w:r w:rsidR="009948FD" w:rsidRPr="006815B7">
        <w:fldChar w:fldCharType="separate"/>
      </w:r>
      <w:r w:rsidR="00075478" w:rsidRPr="00075478">
        <w:t>Internal reorganisations</w:t>
      </w:r>
      <w:r w:rsidR="009948FD" w:rsidRPr="006815B7">
        <w:fldChar w:fldCharType="end"/>
      </w:r>
      <w:r w:rsidRPr="006815B7">
        <w:t>)</w:t>
      </w:r>
      <w:r w:rsidR="00050941" w:rsidRPr="006815B7">
        <w:t xml:space="preserve"> and </w:t>
      </w:r>
      <w:r w:rsidR="00F930EC">
        <w:fldChar w:fldCharType="begin"/>
      </w:r>
      <w:r w:rsidR="00F930EC">
        <w:instrText xml:space="preserve"> REF _Ref131442669 \w \h </w:instrText>
      </w:r>
      <w:r w:rsidR="00F930EC">
        <w:fldChar w:fldCharType="separate"/>
      </w:r>
      <w:r w:rsidR="00075478">
        <w:rPr>
          <w:rFonts w:hint="cs"/>
          <w:cs/>
        </w:rPr>
        <w:t>‎</w:t>
      </w:r>
      <w:r w:rsidR="00075478">
        <w:t>schedule 1</w:t>
      </w:r>
      <w:r w:rsidR="00F930EC">
        <w:fldChar w:fldCharType="end"/>
      </w:r>
      <w:r w:rsidR="006815B7" w:rsidRPr="006815B7">
        <w:t>,</w:t>
      </w:r>
      <w:r w:rsidR="00B56E70" w:rsidRPr="006815B7">
        <w:t xml:space="preserve"> </w:t>
      </w:r>
      <w:r w:rsidRPr="006815B7">
        <w:t>Vest on the date of such event if they have not then Vested and</w:t>
      </w:r>
      <w:r w:rsidR="006815B7" w:rsidRPr="006815B7">
        <w:t xml:space="preserve">, in the case of a Bonus, </w:t>
      </w:r>
      <w:r w:rsidR="00576CF3" w:rsidRPr="006815B7">
        <w:t>Rule</w:t>
      </w:r>
      <w:r w:rsidRPr="006815B7">
        <w:t xml:space="preserve"> </w:t>
      </w:r>
      <w:r w:rsidR="00576CF3" w:rsidRPr="006815B7">
        <w:fldChar w:fldCharType="begin"/>
      </w:r>
      <w:r w:rsidR="00576CF3" w:rsidRPr="006815B7">
        <w:instrText xml:space="preserve"> REF _Ref_ContractCompanion_9kb9Ur079 \n \h \t \* MERGEFORMAT </w:instrText>
      </w:r>
      <w:r w:rsidR="00576CF3" w:rsidRPr="006815B7">
        <w:fldChar w:fldCharType="separate"/>
      </w:r>
      <w:r w:rsidR="00075478">
        <w:rPr>
          <w:rFonts w:hint="cs"/>
          <w:cs/>
        </w:rPr>
        <w:t>‎</w:t>
      </w:r>
      <w:r w:rsidR="00075478">
        <w:t>10.5</w:t>
      </w:r>
      <w:r w:rsidR="00576CF3" w:rsidRPr="006815B7">
        <w:fldChar w:fldCharType="end"/>
      </w:r>
      <w:r w:rsidRPr="006815B7">
        <w:t xml:space="preserve"> </w:t>
      </w:r>
      <w:r w:rsidR="00F930EC" w:rsidRPr="00F930EC">
        <w:t>(</w:t>
      </w:r>
      <w:r w:rsidR="00F930EC" w:rsidRPr="00F930EC">
        <w:fldChar w:fldCharType="begin"/>
      </w:r>
      <w:r w:rsidR="00F930EC" w:rsidRPr="00F930EC">
        <w:instrText xml:space="preserve"> REF _Ref135660704 \h  \* MERGEFORMAT </w:instrText>
      </w:r>
      <w:r w:rsidR="00F930EC" w:rsidRPr="00F930EC">
        <w:fldChar w:fldCharType="separate"/>
      </w:r>
      <w:r w:rsidR="00075478" w:rsidRPr="00075478">
        <w:t>Corporate events: reduction in Bonus</w:t>
      </w:r>
      <w:r w:rsidR="00F930EC" w:rsidRPr="00F930EC">
        <w:fldChar w:fldCharType="end"/>
      </w:r>
      <w:r w:rsidR="00F930EC" w:rsidRPr="00F930EC">
        <w:t>)</w:t>
      </w:r>
      <w:r w:rsidR="00F930EC" w:rsidRPr="006815B7">
        <w:t xml:space="preserve"> </w:t>
      </w:r>
      <w:r w:rsidRPr="006815B7">
        <w:t>shall apply.</w:t>
      </w:r>
    </w:p>
    <w:p w14:paraId="0016F6E8" w14:textId="77777777" w:rsidR="00E37449" w:rsidRPr="00A30095" w:rsidRDefault="00E37449" w:rsidP="00E37449">
      <w:pPr>
        <w:pStyle w:val="H2Ashurst"/>
        <w:rPr>
          <w:b/>
          <w:bCs/>
        </w:rPr>
      </w:pPr>
      <w:bookmarkStart w:id="192" w:name="_Toc119502168"/>
      <w:bookmarkStart w:id="193" w:name="_Ref_ContractCompanion_9kb9Ur024"/>
      <w:bookmarkStart w:id="194" w:name="_Ref119669989"/>
      <w:bookmarkStart w:id="195" w:name="_Ref119681628"/>
      <w:bookmarkStart w:id="196" w:name="_Ref135661642"/>
      <w:bookmarkStart w:id="197" w:name="_Ref135661822"/>
      <w:r w:rsidRPr="00A30095">
        <w:rPr>
          <w:b/>
          <w:bCs/>
        </w:rPr>
        <w:t>Demerger and similar events</w:t>
      </w:r>
      <w:bookmarkEnd w:id="192"/>
      <w:bookmarkEnd w:id="193"/>
      <w:bookmarkEnd w:id="194"/>
      <w:bookmarkEnd w:id="195"/>
      <w:bookmarkEnd w:id="196"/>
      <w:bookmarkEnd w:id="197"/>
    </w:p>
    <w:p w14:paraId="5EE8A04B" w14:textId="150258CF" w:rsidR="00E37449" w:rsidRPr="00A30095" w:rsidRDefault="00E37449" w:rsidP="00E37449">
      <w:pPr>
        <w:ind w:left="782"/>
      </w:pPr>
      <w:r w:rsidRPr="00A30095">
        <w:t xml:space="preserve">If a demerger, special dividend or other similar event (the </w:t>
      </w:r>
      <w:r w:rsidRPr="00A30095">
        <w:rPr>
          <w:b/>
          <w:bCs/>
        </w:rPr>
        <w:t xml:space="preserve">"Relevant Event") </w:t>
      </w:r>
      <w:r w:rsidRPr="00A30095">
        <w:t>is proposed which, in the opinion of the Committee, would affect the market price of Shares to a material extent, then the Committee may, at its discretion, decide that the following provisions shall apply:</w:t>
      </w:r>
    </w:p>
    <w:p w14:paraId="15CE0798" w14:textId="4C8EBAF0" w:rsidR="00E37449" w:rsidRPr="00A30095" w:rsidRDefault="00E37449" w:rsidP="00E37449">
      <w:pPr>
        <w:pStyle w:val="H3Ashurst"/>
      </w:pPr>
      <w:r w:rsidRPr="00A30095">
        <w:t xml:space="preserve">the Committee shall, as soon as reasonably practicable after deciding to apply these provisions, notify a Participant that, subject to earlier lapse under </w:t>
      </w:r>
      <w:r w:rsidR="00576CF3" w:rsidRPr="00F05AD3">
        <w:t>Rule</w:t>
      </w:r>
      <w:r w:rsidR="00050941" w:rsidRPr="00F05AD3">
        <w:t xml:space="preserve"> </w:t>
      </w:r>
      <w:r w:rsidR="00F05AD3" w:rsidRPr="00F05AD3">
        <w:fldChar w:fldCharType="begin"/>
      </w:r>
      <w:r w:rsidR="00F05AD3" w:rsidRPr="00F05AD3">
        <w:instrText xml:space="preserve"> REF _Ref119682277 \r \h </w:instrText>
      </w:r>
      <w:r w:rsidR="00F05AD3">
        <w:instrText xml:space="preserve"> \* MERGEFORMAT </w:instrText>
      </w:r>
      <w:r w:rsidR="00F05AD3" w:rsidRPr="00F05AD3">
        <w:fldChar w:fldCharType="separate"/>
      </w:r>
      <w:r w:rsidR="00075478">
        <w:rPr>
          <w:rFonts w:hint="cs"/>
          <w:cs/>
        </w:rPr>
        <w:t>‎</w:t>
      </w:r>
      <w:r w:rsidR="00075478">
        <w:t>9</w:t>
      </w:r>
      <w:r w:rsidR="00F05AD3" w:rsidRPr="00F05AD3">
        <w:fldChar w:fldCharType="end"/>
      </w:r>
      <w:r w:rsidR="00564A13">
        <w:t xml:space="preserve"> (</w:t>
      </w:r>
      <w:r w:rsidR="00564A13">
        <w:fldChar w:fldCharType="begin"/>
      </w:r>
      <w:r w:rsidR="00564A13">
        <w:instrText xml:space="preserve"> REF _Ref119682277 \h </w:instrText>
      </w:r>
      <w:r w:rsidR="00564A13">
        <w:fldChar w:fldCharType="separate"/>
      </w:r>
      <w:r w:rsidR="00075478">
        <w:t>Leavers</w:t>
      </w:r>
      <w:r w:rsidR="00564A13">
        <w:fldChar w:fldCharType="end"/>
      </w:r>
      <w:r w:rsidR="00564A13">
        <w:t>)</w:t>
      </w:r>
      <w:r w:rsidRPr="00A30095">
        <w:t xml:space="preserve">, </w:t>
      </w:r>
      <w:r w:rsidR="00FA11DF">
        <w:t>their</w:t>
      </w:r>
      <w:r w:rsidR="00FA11DF" w:rsidRPr="00A30095">
        <w:t xml:space="preserve"> </w:t>
      </w:r>
      <w:r w:rsidRPr="00A30095">
        <w:t>Award Vests on such terms as the Committee may determine and during such period preceding the Relevant Event or on the Relevant Event as the Committee may determine;</w:t>
      </w:r>
    </w:p>
    <w:p w14:paraId="1C0613EF" w14:textId="14BB300D" w:rsidR="00E37449" w:rsidRPr="00A30095" w:rsidRDefault="00E37449" w:rsidP="00E37449">
      <w:pPr>
        <w:pStyle w:val="H3Ashurst"/>
      </w:pPr>
      <w:r w:rsidRPr="00A30095">
        <w:t>if an Award Vests conditional upon the Relevant Event and such event does not occur then the conditional Vesting shall not be effective and the Award shall continue to subsist; and</w:t>
      </w:r>
    </w:p>
    <w:p w14:paraId="1615CA79" w14:textId="397B30BB" w:rsidR="00E37449" w:rsidRPr="00A30095" w:rsidRDefault="00E37449" w:rsidP="00E37449">
      <w:pPr>
        <w:pStyle w:val="H3Ashurst"/>
      </w:pPr>
      <w:r w:rsidRPr="00A30095">
        <w:t xml:space="preserve">if the Committee decides that an Award Vests under this </w:t>
      </w:r>
      <w:r w:rsidR="00576CF3" w:rsidRPr="00A30095">
        <w:t>Rule</w:t>
      </w:r>
      <w:r w:rsidRPr="00A30095">
        <w:t xml:space="preserve"> </w:t>
      </w:r>
      <w:r w:rsidR="00576CF3" w:rsidRPr="00A30095">
        <w:fldChar w:fldCharType="begin"/>
      </w:r>
      <w:r w:rsidR="00576CF3" w:rsidRPr="00A30095">
        <w:instrText xml:space="preserve"> REF _Ref_ContractCompanion_9kb9Ur024 \n \h \t \* MERGEFORMAT </w:instrText>
      </w:r>
      <w:r w:rsidR="00576CF3" w:rsidRPr="00A30095">
        <w:fldChar w:fldCharType="separate"/>
      </w:r>
      <w:r w:rsidR="00075478">
        <w:rPr>
          <w:rFonts w:hint="cs"/>
          <w:cs/>
        </w:rPr>
        <w:t>‎</w:t>
      </w:r>
      <w:r w:rsidR="00075478">
        <w:t>10.3</w:t>
      </w:r>
      <w:r w:rsidR="00576CF3" w:rsidRPr="00A30095">
        <w:fldChar w:fldCharType="end"/>
      </w:r>
      <w:r w:rsidRPr="00A30095">
        <w:t xml:space="preserve"> then the date of that Vesting shall be the Early Vesting Date and the provisions of </w:t>
      </w:r>
      <w:r w:rsidR="00576CF3" w:rsidRPr="00A30095">
        <w:t>Rule</w:t>
      </w:r>
      <w:r w:rsidRPr="00A30095">
        <w:t xml:space="preserve"> </w:t>
      </w:r>
      <w:r w:rsidR="00576CF3" w:rsidRPr="00A30095">
        <w:fldChar w:fldCharType="begin"/>
      </w:r>
      <w:r w:rsidR="00576CF3" w:rsidRPr="00A30095">
        <w:instrText xml:space="preserve"> REF _Ref_ContractCompanion_9kb9Ur079 \n \h \t \* MERGEFORMAT </w:instrText>
      </w:r>
      <w:r w:rsidR="00576CF3" w:rsidRPr="00A30095">
        <w:fldChar w:fldCharType="separate"/>
      </w:r>
      <w:r w:rsidR="00075478">
        <w:rPr>
          <w:rFonts w:hint="cs"/>
          <w:cs/>
        </w:rPr>
        <w:t>‎</w:t>
      </w:r>
      <w:r w:rsidR="00075478">
        <w:t>10.5</w:t>
      </w:r>
      <w:r w:rsidR="00576CF3" w:rsidRPr="00A30095">
        <w:fldChar w:fldCharType="end"/>
      </w:r>
      <w:r w:rsidRPr="00A30095">
        <w:t xml:space="preserve"> </w:t>
      </w:r>
      <w:r w:rsidR="00F930EC" w:rsidRPr="009948FD">
        <w:t xml:space="preserve"> </w:t>
      </w:r>
      <w:r w:rsidR="00F930EC" w:rsidRPr="00F930EC">
        <w:t>(</w:t>
      </w:r>
      <w:r w:rsidR="00F930EC" w:rsidRPr="00F930EC">
        <w:fldChar w:fldCharType="begin"/>
      </w:r>
      <w:r w:rsidR="00F930EC" w:rsidRPr="00F930EC">
        <w:instrText xml:space="preserve"> REF _Ref135660704 \h  \* MERGEFORMAT </w:instrText>
      </w:r>
      <w:r w:rsidR="00F930EC" w:rsidRPr="00F930EC">
        <w:fldChar w:fldCharType="separate"/>
      </w:r>
      <w:r w:rsidR="00075478" w:rsidRPr="00075478">
        <w:t>Corporate events: reduction in Bonus</w:t>
      </w:r>
      <w:r w:rsidR="00F930EC" w:rsidRPr="00F930EC">
        <w:fldChar w:fldCharType="end"/>
      </w:r>
      <w:r w:rsidR="00F930EC" w:rsidRPr="00F930EC">
        <w:t>)</w:t>
      </w:r>
      <w:r w:rsidR="00F930EC" w:rsidRPr="00A30095">
        <w:t xml:space="preserve"> </w:t>
      </w:r>
      <w:r w:rsidRPr="00A30095">
        <w:t>shall apply.</w:t>
      </w:r>
    </w:p>
    <w:p w14:paraId="40117201" w14:textId="600B50B5" w:rsidR="00E37449" w:rsidRPr="00A30095" w:rsidRDefault="00E37449" w:rsidP="00E37449">
      <w:pPr>
        <w:pStyle w:val="H2Ashurst"/>
        <w:rPr>
          <w:b/>
          <w:bCs/>
        </w:rPr>
      </w:pPr>
      <w:bookmarkStart w:id="198" w:name="_Toc119502169"/>
      <w:bookmarkStart w:id="199" w:name="_Ref119682289"/>
      <w:bookmarkStart w:id="200" w:name="_Ref119682331"/>
      <w:bookmarkStart w:id="201" w:name="_Ref119682448"/>
      <w:bookmarkStart w:id="202" w:name="_Ref_ContractCompanion_9kb9Ur0AK"/>
      <w:r w:rsidRPr="00A30095">
        <w:rPr>
          <w:b/>
          <w:bCs/>
        </w:rPr>
        <w:t>Internal reorganisations</w:t>
      </w:r>
      <w:bookmarkEnd w:id="198"/>
      <w:bookmarkEnd w:id="199"/>
      <w:bookmarkEnd w:id="200"/>
      <w:bookmarkEnd w:id="201"/>
      <w:r w:rsidRPr="00A30095">
        <w:rPr>
          <w:b/>
          <w:bCs/>
        </w:rPr>
        <w:t xml:space="preserve"> </w:t>
      </w:r>
      <w:bookmarkEnd w:id="202"/>
    </w:p>
    <w:p w14:paraId="784F584B" w14:textId="77777777" w:rsidR="00E37449" w:rsidRPr="00A30095" w:rsidRDefault="00E37449" w:rsidP="00E37449">
      <w:pPr>
        <w:ind w:left="782"/>
      </w:pPr>
      <w:r w:rsidRPr="00A30095">
        <w:t>In the event that:</w:t>
      </w:r>
    </w:p>
    <w:p w14:paraId="16FB1D79" w14:textId="67A9739C" w:rsidR="00E37449" w:rsidRPr="00A30095" w:rsidRDefault="00E37449" w:rsidP="00E37449">
      <w:pPr>
        <w:pStyle w:val="H3Ashurst"/>
      </w:pPr>
      <w:r w:rsidRPr="00A30095">
        <w:lastRenderedPageBreak/>
        <w:t xml:space="preserve">a company (the </w:t>
      </w:r>
      <w:r w:rsidRPr="009948FD">
        <w:rPr>
          <w:b/>
        </w:rPr>
        <w:t>"Acquiring Company"</w:t>
      </w:r>
      <w:r w:rsidRPr="00A30095">
        <w:t xml:space="preserve">) is expected to obtain Control of the Company as a result of an offer referred to in </w:t>
      </w:r>
      <w:r w:rsidR="00576CF3" w:rsidRPr="00A30095">
        <w:t>Rule</w:t>
      </w:r>
      <w:r w:rsidRPr="00A30095">
        <w:t xml:space="preserve"> </w:t>
      </w:r>
      <w:r w:rsidR="00576CF3" w:rsidRPr="00A30095">
        <w:fldChar w:fldCharType="begin"/>
      </w:r>
      <w:r w:rsidR="00576CF3" w:rsidRPr="00A30095">
        <w:instrText xml:space="preserve"> REF _Ref_ContractCompanion_9kb9Ur019 \n \h \t \* MERGEFORMAT </w:instrText>
      </w:r>
      <w:r w:rsidR="00576CF3" w:rsidRPr="00A30095">
        <w:fldChar w:fldCharType="separate"/>
      </w:r>
      <w:r w:rsidR="00075478">
        <w:rPr>
          <w:rFonts w:hint="cs"/>
          <w:cs/>
        </w:rPr>
        <w:t>‎</w:t>
      </w:r>
      <w:r w:rsidR="00075478">
        <w:t>10.1</w:t>
      </w:r>
      <w:r w:rsidR="00576CF3" w:rsidRPr="00A30095">
        <w:fldChar w:fldCharType="end"/>
      </w:r>
      <w:r w:rsidRPr="00A30095">
        <w:t xml:space="preserve"> (</w:t>
      </w:r>
      <w:r w:rsidR="009948FD" w:rsidRPr="009948FD">
        <w:fldChar w:fldCharType="begin"/>
      </w:r>
      <w:r w:rsidR="009948FD" w:rsidRPr="009948FD">
        <w:instrText xml:space="preserve"> REF _Ref119682209 \h  \* MERGEFORMAT </w:instrText>
      </w:r>
      <w:r w:rsidR="009948FD" w:rsidRPr="009948FD">
        <w:fldChar w:fldCharType="separate"/>
      </w:r>
      <w:r w:rsidR="00075478" w:rsidRPr="00075478">
        <w:t>General offers</w:t>
      </w:r>
      <w:r w:rsidR="009948FD" w:rsidRPr="009948FD">
        <w:fldChar w:fldCharType="end"/>
      </w:r>
      <w:r w:rsidRPr="009948FD">
        <w:t xml:space="preserve">) or a compromise or arrangement referred to in </w:t>
      </w:r>
      <w:r w:rsidR="00576CF3" w:rsidRPr="009948FD">
        <w:t>Rule</w:t>
      </w:r>
      <w:r w:rsidRPr="009948FD">
        <w:t xml:space="preserve"> </w:t>
      </w:r>
      <w:r w:rsidR="00576CF3" w:rsidRPr="009948FD">
        <w:fldChar w:fldCharType="begin"/>
      </w:r>
      <w:r w:rsidR="00576CF3" w:rsidRPr="009948FD">
        <w:instrText xml:space="preserve"> REF _Ref_ContractCompanion_9kb9Ur123 \w \h \t \* MERGEFORMAT </w:instrText>
      </w:r>
      <w:r w:rsidR="00576CF3" w:rsidRPr="009948FD">
        <w:fldChar w:fldCharType="separate"/>
      </w:r>
      <w:r w:rsidR="00075478">
        <w:rPr>
          <w:rFonts w:hint="cs"/>
          <w:cs/>
        </w:rPr>
        <w:t>‎</w:t>
      </w:r>
      <w:r w:rsidR="00075478">
        <w:t>10.2(a)</w:t>
      </w:r>
      <w:r w:rsidR="00576CF3" w:rsidRPr="009948FD">
        <w:fldChar w:fldCharType="end"/>
      </w:r>
      <w:r w:rsidRPr="009948FD">
        <w:t xml:space="preserve"> (</w:t>
      </w:r>
      <w:r w:rsidR="009948FD" w:rsidRPr="009948FD">
        <w:fldChar w:fldCharType="begin"/>
      </w:r>
      <w:r w:rsidR="009948FD" w:rsidRPr="009948FD">
        <w:instrText xml:space="preserve"> REF _Ref119682196 \h  \* MERGEFORMAT </w:instrText>
      </w:r>
      <w:r w:rsidR="009948FD" w:rsidRPr="009948FD">
        <w:fldChar w:fldCharType="separate"/>
      </w:r>
      <w:r w:rsidR="00075478" w:rsidRPr="00075478">
        <w:t>Schemes of arrangement and winding up</w:t>
      </w:r>
      <w:r w:rsidR="009948FD" w:rsidRPr="009948FD">
        <w:fldChar w:fldCharType="end"/>
      </w:r>
      <w:r w:rsidRPr="00A30095">
        <w:t>); and</w:t>
      </w:r>
    </w:p>
    <w:p w14:paraId="3AA677E9" w14:textId="0B50A037" w:rsidR="00E37449" w:rsidRPr="00A30095" w:rsidRDefault="00E37449" w:rsidP="00E37449">
      <w:pPr>
        <w:pStyle w:val="H3Ashurst"/>
      </w:pPr>
      <w:r w:rsidRPr="00A30095">
        <w:t>at least 75% of the shares in the Acquiring Company are expected to be held by substantially the same persons who immediately before the obtaining of Control of the Company were shareholders in the Company</w:t>
      </w:r>
      <w:r w:rsidR="00050941">
        <w:t>,</w:t>
      </w:r>
    </w:p>
    <w:p w14:paraId="1F52EE07" w14:textId="5C4CB498" w:rsidR="00E37449" w:rsidRPr="00A30095" w:rsidRDefault="00E37449" w:rsidP="00E37449">
      <w:pPr>
        <w:ind w:left="782"/>
      </w:pPr>
      <w:r w:rsidRPr="00A30095">
        <w:t xml:space="preserve">then the Committee, with the consent of the Acquiring Company, may decide before the obtaining of such Control that an Award shall not Vest under </w:t>
      </w:r>
      <w:r w:rsidR="00576CF3" w:rsidRPr="00A30095">
        <w:t>Rule</w:t>
      </w:r>
      <w:r w:rsidRPr="00A30095">
        <w:t xml:space="preserve"> </w:t>
      </w:r>
      <w:r w:rsidR="00576CF3" w:rsidRPr="00A30095">
        <w:fldChar w:fldCharType="begin"/>
      </w:r>
      <w:r w:rsidR="00576CF3" w:rsidRPr="00A30095">
        <w:instrText xml:space="preserve"> REF _Ref_ContractCompanion_9kb9Ur019 \n \h \t \* MERGEFORMAT </w:instrText>
      </w:r>
      <w:r w:rsidR="00576CF3" w:rsidRPr="00A30095">
        <w:fldChar w:fldCharType="separate"/>
      </w:r>
      <w:r w:rsidR="00075478">
        <w:rPr>
          <w:rFonts w:hint="cs"/>
          <w:cs/>
        </w:rPr>
        <w:t>‎</w:t>
      </w:r>
      <w:r w:rsidR="00075478">
        <w:t>10.1</w:t>
      </w:r>
      <w:r w:rsidR="00576CF3" w:rsidRPr="00A30095">
        <w:fldChar w:fldCharType="end"/>
      </w:r>
      <w:r w:rsidRPr="00A30095">
        <w:t xml:space="preserve"> </w:t>
      </w:r>
      <w:r w:rsidR="00564A13">
        <w:t>(</w:t>
      </w:r>
      <w:r w:rsidR="00564A13" w:rsidRPr="00564A13">
        <w:fldChar w:fldCharType="begin"/>
      </w:r>
      <w:r w:rsidR="00564A13" w:rsidRPr="00564A13">
        <w:instrText xml:space="preserve"> REF _Ref135661780 \h  \* MERGEFORMAT </w:instrText>
      </w:r>
      <w:r w:rsidR="00564A13" w:rsidRPr="00564A13">
        <w:fldChar w:fldCharType="separate"/>
      </w:r>
      <w:r w:rsidR="00075478" w:rsidRPr="00075478">
        <w:t>General offers</w:t>
      </w:r>
      <w:r w:rsidR="00564A13" w:rsidRPr="00564A13">
        <w:fldChar w:fldCharType="end"/>
      </w:r>
      <w:r w:rsidR="00564A13">
        <w:t xml:space="preserve">) </w:t>
      </w:r>
      <w:r w:rsidRPr="00A30095">
        <w:t xml:space="preserve">or </w:t>
      </w:r>
      <w:r w:rsidR="00576CF3" w:rsidRPr="00564A13">
        <w:t>Rule</w:t>
      </w:r>
      <w:r w:rsidRPr="00564A13">
        <w:t xml:space="preserve"> </w:t>
      </w:r>
      <w:r w:rsidR="00576CF3" w:rsidRPr="00564A13">
        <w:fldChar w:fldCharType="begin"/>
      </w:r>
      <w:r w:rsidR="00576CF3" w:rsidRPr="00564A13">
        <w:instrText xml:space="preserve"> REF _Ref_ContractCompanion_9kb9Ur01B \n \h \t \* MERGEFORMAT </w:instrText>
      </w:r>
      <w:r w:rsidR="00576CF3" w:rsidRPr="00564A13">
        <w:fldChar w:fldCharType="separate"/>
      </w:r>
      <w:r w:rsidR="00075478">
        <w:rPr>
          <w:rFonts w:hint="cs"/>
          <w:cs/>
        </w:rPr>
        <w:t>‎</w:t>
      </w:r>
      <w:r w:rsidR="00075478">
        <w:t>10.2</w:t>
      </w:r>
      <w:r w:rsidR="00576CF3" w:rsidRPr="00564A13">
        <w:fldChar w:fldCharType="end"/>
      </w:r>
      <w:r w:rsidRPr="00564A13">
        <w:t xml:space="preserve"> </w:t>
      </w:r>
      <w:r w:rsidR="00564A13" w:rsidRPr="00564A13">
        <w:t>(</w:t>
      </w:r>
      <w:r w:rsidR="00564A13" w:rsidRPr="00564A13">
        <w:fldChar w:fldCharType="begin"/>
      </w:r>
      <w:r w:rsidR="00564A13" w:rsidRPr="00564A13">
        <w:instrText xml:space="preserve"> REF _Ref135661796 \h  \* MERGEFORMAT </w:instrText>
      </w:r>
      <w:r w:rsidR="00564A13" w:rsidRPr="00564A13">
        <w:fldChar w:fldCharType="separate"/>
      </w:r>
      <w:r w:rsidR="00075478" w:rsidRPr="00075478">
        <w:t>Schemes of arrangement and winding up</w:t>
      </w:r>
      <w:r w:rsidR="00564A13" w:rsidRPr="00564A13">
        <w:fldChar w:fldCharType="end"/>
      </w:r>
      <w:r w:rsidR="00564A13" w:rsidRPr="00564A13">
        <w:t xml:space="preserve">) </w:t>
      </w:r>
      <w:r w:rsidRPr="00564A13">
        <w:t xml:space="preserve">but shall be automatically </w:t>
      </w:r>
      <w:r w:rsidRPr="00A30095">
        <w:t>surrendered in consideration for the grant of a new award which the Committee determines is equivalent to the Award it replaces except that it will be over shares in the Acquiring Company or some other company.</w:t>
      </w:r>
    </w:p>
    <w:p w14:paraId="11979009" w14:textId="2A14734F" w:rsidR="00E37449" w:rsidRPr="00A30095" w:rsidRDefault="00E37449" w:rsidP="00E37449">
      <w:pPr>
        <w:ind w:left="782"/>
      </w:pPr>
      <w:r w:rsidRPr="00A30095">
        <w:t xml:space="preserve">The Rules will apply to any new award granted under this </w:t>
      </w:r>
      <w:r w:rsidR="00576CF3" w:rsidRPr="00A30095">
        <w:t>Rule</w:t>
      </w:r>
      <w:r w:rsidRPr="00A30095">
        <w:t xml:space="preserve"> </w:t>
      </w:r>
      <w:r w:rsidR="00576CF3" w:rsidRPr="00A30095">
        <w:fldChar w:fldCharType="begin"/>
      </w:r>
      <w:r w:rsidR="00576CF3" w:rsidRPr="00A30095">
        <w:instrText xml:space="preserve"> REF _Ref_ContractCompanion_9kb9Ur0AK \n \h \t \* MERGEFORMAT </w:instrText>
      </w:r>
      <w:r w:rsidR="00576CF3" w:rsidRPr="00A30095">
        <w:fldChar w:fldCharType="separate"/>
      </w:r>
      <w:r w:rsidR="00075478">
        <w:rPr>
          <w:rFonts w:hint="cs"/>
          <w:cs/>
        </w:rPr>
        <w:t>‎</w:t>
      </w:r>
      <w:r w:rsidR="00075478">
        <w:t>10.4</w:t>
      </w:r>
      <w:r w:rsidR="00576CF3" w:rsidRPr="00A30095">
        <w:fldChar w:fldCharType="end"/>
      </w:r>
      <w:r w:rsidRPr="00A30095">
        <w:t xml:space="preserve"> as if references to Shares were references to shares over which the new award is granted and references to the Company were references to the company whose shares are subject to the new award.</w:t>
      </w:r>
    </w:p>
    <w:p w14:paraId="531218E6" w14:textId="28BB820F" w:rsidR="00E37449" w:rsidRPr="00A30095" w:rsidRDefault="00E37449" w:rsidP="00E37449">
      <w:pPr>
        <w:pStyle w:val="H2Ashurst"/>
        <w:rPr>
          <w:b/>
          <w:bCs/>
        </w:rPr>
      </w:pPr>
      <w:bookmarkStart w:id="203" w:name="_Toc119502170"/>
      <w:bookmarkStart w:id="204" w:name="_Ref_ContractCompanion_9kb9Ur079"/>
      <w:bookmarkStart w:id="205" w:name="_Ref119670775"/>
      <w:bookmarkStart w:id="206" w:name="_Ref119682222"/>
      <w:bookmarkStart w:id="207" w:name="_Ref119682319"/>
      <w:bookmarkStart w:id="208" w:name="_Ref119682412"/>
      <w:bookmarkStart w:id="209" w:name="_Ref135660704"/>
      <w:r w:rsidRPr="00A30095">
        <w:rPr>
          <w:b/>
          <w:bCs/>
        </w:rPr>
        <w:t xml:space="preserve">Corporate events: reduction in </w:t>
      </w:r>
      <w:bookmarkEnd w:id="203"/>
      <w:bookmarkEnd w:id="204"/>
      <w:bookmarkEnd w:id="205"/>
      <w:bookmarkEnd w:id="206"/>
      <w:bookmarkEnd w:id="207"/>
      <w:bookmarkEnd w:id="208"/>
      <w:r w:rsidR="009B4F8A">
        <w:rPr>
          <w:b/>
          <w:bCs/>
        </w:rPr>
        <w:t>Bonus</w:t>
      </w:r>
      <w:bookmarkEnd w:id="209"/>
    </w:p>
    <w:p w14:paraId="78520412" w14:textId="51FFF24A" w:rsidR="00E37449" w:rsidRPr="00A30095" w:rsidRDefault="00E37449" w:rsidP="00E37449">
      <w:pPr>
        <w:ind w:left="782"/>
      </w:pPr>
      <w:r w:rsidRPr="00A30095">
        <w:t>If a</w:t>
      </w:r>
      <w:r w:rsidR="009B4F8A">
        <w:t xml:space="preserve"> Bonus </w:t>
      </w:r>
      <w:r w:rsidRPr="00A30095">
        <w:t xml:space="preserve">Vests under any of Rules </w:t>
      </w:r>
      <w:r w:rsidR="00576CF3" w:rsidRPr="00A30095">
        <w:fldChar w:fldCharType="begin"/>
      </w:r>
      <w:r w:rsidR="00576CF3" w:rsidRPr="00A30095">
        <w:instrText xml:space="preserve"> REF _Ref_ContractCompanion_9kb9Ur019 \n \h \t \* MERGEFORMAT </w:instrText>
      </w:r>
      <w:r w:rsidR="00576CF3" w:rsidRPr="00A30095">
        <w:fldChar w:fldCharType="separate"/>
      </w:r>
      <w:r w:rsidR="00075478">
        <w:rPr>
          <w:rFonts w:hint="cs"/>
          <w:cs/>
        </w:rPr>
        <w:t>‎</w:t>
      </w:r>
      <w:r w:rsidR="00075478">
        <w:t>10.1</w:t>
      </w:r>
      <w:r w:rsidR="00576CF3" w:rsidRPr="00A30095">
        <w:fldChar w:fldCharType="end"/>
      </w:r>
      <w:r w:rsidRPr="00A30095">
        <w:t xml:space="preserve"> </w:t>
      </w:r>
      <w:r w:rsidR="00564A13">
        <w:t>(</w:t>
      </w:r>
      <w:r w:rsidR="00564A13" w:rsidRPr="00564A13">
        <w:fldChar w:fldCharType="begin"/>
      </w:r>
      <w:r w:rsidR="00564A13" w:rsidRPr="00564A13">
        <w:instrText xml:space="preserve"> REF _Ref135661780 \h  \* MERGEFORMAT </w:instrText>
      </w:r>
      <w:r w:rsidR="00564A13" w:rsidRPr="00564A13">
        <w:fldChar w:fldCharType="separate"/>
      </w:r>
      <w:r w:rsidR="00075478" w:rsidRPr="00075478">
        <w:t>General offers</w:t>
      </w:r>
      <w:r w:rsidR="00564A13" w:rsidRPr="00564A13">
        <w:fldChar w:fldCharType="end"/>
      </w:r>
      <w:r w:rsidR="00564A13">
        <w:t xml:space="preserve">) </w:t>
      </w:r>
      <w:r w:rsidRPr="00A30095">
        <w:t xml:space="preserve">to </w:t>
      </w:r>
      <w:r w:rsidR="00576CF3" w:rsidRPr="00A30095">
        <w:fldChar w:fldCharType="begin"/>
      </w:r>
      <w:r w:rsidR="00576CF3" w:rsidRPr="00A30095">
        <w:instrText xml:space="preserve"> REF _Ref_ContractCompanion_9kb9Ur024 \n \h \t \* MERGEFORMAT </w:instrText>
      </w:r>
      <w:r w:rsidR="00576CF3" w:rsidRPr="00A30095">
        <w:fldChar w:fldCharType="separate"/>
      </w:r>
      <w:r w:rsidR="00075478">
        <w:rPr>
          <w:rFonts w:hint="cs"/>
          <w:cs/>
        </w:rPr>
        <w:t>‎</w:t>
      </w:r>
      <w:r w:rsidR="00075478">
        <w:t>10.3</w:t>
      </w:r>
      <w:r w:rsidR="00576CF3" w:rsidRPr="00A30095">
        <w:fldChar w:fldCharType="end"/>
      </w:r>
      <w:r w:rsidR="00564A13">
        <w:t xml:space="preserve"> (</w:t>
      </w:r>
      <w:r w:rsidR="00564A13" w:rsidRPr="00564A13">
        <w:fldChar w:fldCharType="begin"/>
      </w:r>
      <w:r w:rsidR="00564A13" w:rsidRPr="00564A13">
        <w:instrText xml:space="preserve"> REF _Ref135661822 \h  \* MERGEFORMAT </w:instrText>
      </w:r>
      <w:r w:rsidR="00564A13" w:rsidRPr="00564A13">
        <w:fldChar w:fldCharType="separate"/>
      </w:r>
      <w:r w:rsidR="00075478" w:rsidRPr="00075478">
        <w:t>Demerger and similar events</w:t>
      </w:r>
      <w:r w:rsidR="00564A13" w:rsidRPr="00564A13">
        <w:fldChar w:fldCharType="end"/>
      </w:r>
      <w:r w:rsidR="00564A13">
        <w:t>)</w:t>
      </w:r>
      <w:r w:rsidR="006944F1">
        <w:t xml:space="preserve"> (inclusive)</w:t>
      </w:r>
      <w:r w:rsidRPr="00A30095">
        <w:t xml:space="preserve">, the Committee shall determine the </w:t>
      </w:r>
      <w:r w:rsidR="009B4F8A">
        <w:t>Cash Payment</w:t>
      </w:r>
      <w:r w:rsidRPr="00A30095">
        <w:t xml:space="preserve"> by the following steps:</w:t>
      </w:r>
    </w:p>
    <w:p w14:paraId="7D73228B" w14:textId="42AA23B2" w:rsidR="00E37449" w:rsidRPr="00A30095" w:rsidRDefault="006944F1" w:rsidP="00E37449">
      <w:pPr>
        <w:pStyle w:val="H3Ashurst"/>
      </w:pPr>
      <w:bookmarkStart w:id="210" w:name="_Ref_ContractCompanion_9kb9Ur125"/>
      <w:r>
        <w:t xml:space="preserve">subject to Rule </w:t>
      </w:r>
      <w:r>
        <w:fldChar w:fldCharType="begin"/>
      </w:r>
      <w:r>
        <w:instrText xml:space="preserve"> REF _Ref_ContractCompanion_9kb9Ur03B \r \h </w:instrText>
      </w:r>
      <w:r>
        <w:fldChar w:fldCharType="separate"/>
      </w:r>
      <w:r>
        <w:rPr>
          <w:rFonts w:hint="cs"/>
          <w:cs/>
        </w:rPr>
        <w:t>‎</w:t>
      </w:r>
      <w:r>
        <w:t>3.2</w:t>
      </w:r>
      <w:r>
        <w:fldChar w:fldCharType="end"/>
      </w:r>
      <w:r>
        <w:t xml:space="preserve">, </w:t>
      </w:r>
      <w:r w:rsidR="00E37449" w:rsidRPr="00A30095">
        <w:t xml:space="preserve">applying any Performance Condition and any other condition imposed on the Vesting of the </w:t>
      </w:r>
      <w:r w:rsidR="009B4F8A">
        <w:t>Bonus</w:t>
      </w:r>
      <w:r w:rsidR="00E37449" w:rsidRPr="00A30095">
        <w:t>; and</w:t>
      </w:r>
      <w:bookmarkEnd w:id="210"/>
    </w:p>
    <w:p w14:paraId="1BC7D633" w14:textId="11BE7D11" w:rsidR="00E37449" w:rsidRPr="00A30095" w:rsidRDefault="00E37449" w:rsidP="00E37449">
      <w:pPr>
        <w:pStyle w:val="H3Ashurst"/>
      </w:pPr>
      <w:bookmarkStart w:id="211" w:name="_Ref_ContractCompanion_9kb9Ur127"/>
      <w:r w:rsidRPr="00A30095">
        <w:t xml:space="preserve">subject to </w:t>
      </w:r>
      <w:r w:rsidR="00576CF3" w:rsidRPr="00A30095">
        <w:t>Rule</w:t>
      </w:r>
      <w:r w:rsidRPr="00A30095">
        <w:t xml:space="preserve"> </w:t>
      </w:r>
      <w:r w:rsidR="00576CF3" w:rsidRPr="00A30095">
        <w:fldChar w:fldCharType="begin"/>
      </w:r>
      <w:r w:rsidR="00576CF3" w:rsidRPr="00A30095">
        <w:instrText xml:space="preserve"> REF _Ref_ContractCompanion_9kb9Ur06G \n \h \t \* MERGEFORMAT </w:instrText>
      </w:r>
      <w:r w:rsidR="00576CF3" w:rsidRPr="00A30095">
        <w:fldChar w:fldCharType="separate"/>
      </w:r>
      <w:r w:rsidR="00075478">
        <w:rPr>
          <w:rFonts w:hint="cs"/>
          <w:cs/>
        </w:rPr>
        <w:t>‎</w:t>
      </w:r>
      <w:r w:rsidR="00075478">
        <w:t>9.3</w:t>
      </w:r>
      <w:r w:rsidR="00576CF3" w:rsidRPr="00A30095">
        <w:fldChar w:fldCharType="end"/>
      </w:r>
      <w:r w:rsidR="00F930EC">
        <w:t xml:space="preserve"> (</w:t>
      </w:r>
      <w:r w:rsidR="00F930EC" w:rsidRPr="00F930EC">
        <w:fldChar w:fldCharType="begin"/>
      </w:r>
      <w:r w:rsidR="00F930EC" w:rsidRPr="00F930EC">
        <w:instrText xml:space="preserve"> REF _Ref135660784 \h  \* MERGEFORMAT </w:instrText>
      </w:r>
      <w:r w:rsidR="00F930EC" w:rsidRPr="00F930EC">
        <w:fldChar w:fldCharType="separate"/>
      </w:r>
      <w:r w:rsidR="00075478" w:rsidRPr="00075478">
        <w:t>Leavers: reduction in Bonus</w:t>
      </w:r>
      <w:r w:rsidR="00F930EC" w:rsidRPr="00F930EC">
        <w:fldChar w:fldCharType="end"/>
      </w:r>
      <w:r w:rsidR="00F930EC">
        <w:t>)</w:t>
      </w:r>
      <w:r w:rsidRPr="00A30095">
        <w:t xml:space="preserve">, by applying a pro rata reduction to the </w:t>
      </w:r>
      <w:r w:rsidR="009B4F8A">
        <w:t>Cash Payment</w:t>
      </w:r>
      <w:r w:rsidRPr="00A30095">
        <w:t xml:space="preserve"> determined under </w:t>
      </w:r>
      <w:r w:rsidR="00576CF3" w:rsidRPr="00A30095">
        <w:t>Rule</w:t>
      </w:r>
      <w:r w:rsidRPr="00A30095">
        <w:t xml:space="preserve"> </w:t>
      </w:r>
      <w:r w:rsidR="00576CF3" w:rsidRPr="00A30095">
        <w:fldChar w:fldCharType="begin"/>
      </w:r>
      <w:r w:rsidR="00576CF3" w:rsidRPr="00A30095">
        <w:instrText xml:space="preserve"> REF _Ref_ContractCompanion_9kb9Ur125 \w \h \t \* MERGEFORMAT </w:instrText>
      </w:r>
      <w:r w:rsidR="00576CF3" w:rsidRPr="00A30095">
        <w:fldChar w:fldCharType="separate"/>
      </w:r>
      <w:r w:rsidR="00075478">
        <w:rPr>
          <w:rFonts w:hint="cs"/>
          <w:cs/>
        </w:rPr>
        <w:t>‎</w:t>
      </w:r>
      <w:r w:rsidR="00075478">
        <w:t>10.5(a)</w:t>
      </w:r>
      <w:r w:rsidR="00576CF3" w:rsidRPr="00A30095">
        <w:fldChar w:fldCharType="end"/>
      </w:r>
      <w:r w:rsidRPr="00A30095">
        <w:t xml:space="preserve"> based on the period of time after the Grant Date and ending on the Early Vesting Date relative to the period of</w:t>
      </w:r>
      <w:r w:rsidR="009B4F8A">
        <w:t xml:space="preserve"> 1 year, </w:t>
      </w:r>
      <w:r w:rsidRPr="00A30095">
        <w:t xml:space="preserve">unless the Committee, acting fairly and reasonably, decides that the reduction in the </w:t>
      </w:r>
      <w:r w:rsidR="009B4F8A">
        <w:t xml:space="preserve">Cash Payment </w:t>
      </w:r>
      <w:r w:rsidRPr="00A30095">
        <w:t xml:space="preserve">under </w:t>
      </w:r>
      <w:r w:rsidR="00576CF3" w:rsidRPr="00A30095">
        <w:t>Rule</w:t>
      </w:r>
      <w:r w:rsidRPr="00A30095">
        <w:t xml:space="preserve"> </w:t>
      </w:r>
      <w:r w:rsidR="00576CF3" w:rsidRPr="00A30095">
        <w:fldChar w:fldCharType="begin"/>
      </w:r>
      <w:r w:rsidR="00576CF3" w:rsidRPr="00A30095">
        <w:instrText xml:space="preserve"> REF _Ref_ContractCompanion_9kb9Ur127 \w \h \t \* MERGEFORMAT </w:instrText>
      </w:r>
      <w:r w:rsidR="00576CF3" w:rsidRPr="00A30095">
        <w:fldChar w:fldCharType="separate"/>
      </w:r>
      <w:r w:rsidR="00075478">
        <w:rPr>
          <w:rFonts w:hint="cs"/>
          <w:cs/>
        </w:rPr>
        <w:t>‎</w:t>
      </w:r>
      <w:r w:rsidR="00075478">
        <w:t>10.5(b)</w:t>
      </w:r>
      <w:r w:rsidR="00576CF3" w:rsidRPr="00A30095">
        <w:fldChar w:fldCharType="end"/>
      </w:r>
      <w:r w:rsidRPr="00A30095">
        <w:t xml:space="preserve"> is inappropriate in any particular case when it shall increase the </w:t>
      </w:r>
      <w:r w:rsidR="009B4F8A">
        <w:t>Cash Payment</w:t>
      </w:r>
      <w:r w:rsidRPr="00A30095">
        <w:t xml:space="preserve"> to such higher</w:t>
      </w:r>
      <w:r w:rsidR="009B4F8A">
        <w:t xml:space="preserve"> amount</w:t>
      </w:r>
      <w:r w:rsidRPr="00A30095">
        <w:t xml:space="preserve"> as it decides provided that number does not exceed the </w:t>
      </w:r>
      <w:r w:rsidR="009B4F8A">
        <w:t>Cash Payment</w:t>
      </w:r>
      <w:r w:rsidRPr="00A30095">
        <w:t xml:space="preserve"> determined under </w:t>
      </w:r>
      <w:r w:rsidR="00576CF3" w:rsidRPr="00A30095">
        <w:t>Rule</w:t>
      </w:r>
      <w:r w:rsidRPr="00A30095">
        <w:t xml:space="preserve"> </w:t>
      </w:r>
      <w:r w:rsidR="00576CF3" w:rsidRPr="00A30095">
        <w:fldChar w:fldCharType="begin"/>
      </w:r>
      <w:r w:rsidR="00576CF3" w:rsidRPr="00A30095">
        <w:instrText xml:space="preserve"> REF _Ref_ContractCompanion_9kb9Ur125 \w \h \t \* MERGEFORMAT </w:instrText>
      </w:r>
      <w:r w:rsidR="00576CF3" w:rsidRPr="00A30095">
        <w:fldChar w:fldCharType="separate"/>
      </w:r>
      <w:r w:rsidR="00075478">
        <w:rPr>
          <w:rFonts w:hint="cs"/>
          <w:cs/>
        </w:rPr>
        <w:t>‎</w:t>
      </w:r>
      <w:r w:rsidR="00075478">
        <w:t>10.5(a)</w:t>
      </w:r>
      <w:r w:rsidR="00576CF3" w:rsidRPr="00A30095">
        <w:fldChar w:fldCharType="end"/>
      </w:r>
      <w:r w:rsidRPr="00A30095">
        <w:t>.</w:t>
      </w:r>
      <w:bookmarkEnd w:id="211"/>
    </w:p>
    <w:p w14:paraId="46855CE8" w14:textId="655C056A" w:rsidR="009B4F8A" w:rsidRPr="00A30095" w:rsidRDefault="00E37449" w:rsidP="009B4F8A">
      <w:pPr>
        <w:ind w:left="782"/>
      </w:pPr>
      <w:r w:rsidRPr="00A30095">
        <w:t>If a</w:t>
      </w:r>
      <w:r w:rsidR="009B4F8A">
        <w:t xml:space="preserve"> Bonus </w:t>
      </w:r>
      <w:r w:rsidRPr="00A30095">
        <w:t xml:space="preserve">Vests under any of </w:t>
      </w:r>
      <w:r w:rsidR="00564A13" w:rsidRPr="00A30095">
        <w:t xml:space="preserve">Rules </w:t>
      </w:r>
      <w:r w:rsidR="00564A13" w:rsidRPr="00A30095">
        <w:fldChar w:fldCharType="begin"/>
      </w:r>
      <w:r w:rsidR="00564A13" w:rsidRPr="00A30095">
        <w:instrText xml:space="preserve"> REF _Ref_ContractCompanion_9kb9Ur019 \n \h \t \* MERGEFORMAT </w:instrText>
      </w:r>
      <w:r w:rsidR="00564A13" w:rsidRPr="00A30095">
        <w:fldChar w:fldCharType="separate"/>
      </w:r>
      <w:r w:rsidR="00075478">
        <w:rPr>
          <w:rFonts w:hint="cs"/>
          <w:cs/>
        </w:rPr>
        <w:t>‎</w:t>
      </w:r>
      <w:r w:rsidR="00075478">
        <w:t>10.1</w:t>
      </w:r>
      <w:r w:rsidR="00564A13" w:rsidRPr="00A30095">
        <w:fldChar w:fldCharType="end"/>
      </w:r>
      <w:r w:rsidR="00564A13" w:rsidRPr="00A30095">
        <w:t xml:space="preserve"> </w:t>
      </w:r>
      <w:r w:rsidR="00564A13">
        <w:t>(</w:t>
      </w:r>
      <w:r w:rsidR="00564A13" w:rsidRPr="00564A13">
        <w:fldChar w:fldCharType="begin"/>
      </w:r>
      <w:r w:rsidR="00564A13" w:rsidRPr="00564A13">
        <w:instrText xml:space="preserve"> REF _Ref135661780 \h  \* MERGEFORMAT </w:instrText>
      </w:r>
      <w:r w:rsidR="00564A13" w:rsidRPr="00564A13">
        <w:fldChar w:fldCharType="separate"/>
      </w:r>
      <w:r w:rsidR="00075478" w:rsidRPr="00075478">
        <w:t>General offers</w:t>
      </w:r>
      <w:r w:rsidR="00564A13" w:rsidRPr="00564A13">
        <w:fldChar w:fldCharType="end"/>
      </w:r>
      <w:r w:rsidR="00564A13">
        <w:t xml:space="preserve">) </w:t>
      </w:r>
      <w:r w:rsidR="00564A13" w:rsidRPr="00A30095">
        <w:t xml:space="preserve">to </w:t>
      </w:r>
      <w:r w:rsidR="00564A13" w:rsidRPr="00A30095">
        <w:fldChar w:fldCharType="begin"/>
      </w:r>
      <w:r w:rsidR="00564A13" w:rsidRPr="00A30095">
        <w:instrText xml:space="preserve"> REF _Ref_ContractCompanion_9kb9Ur024 \n \h \t \* MERGEFORMAT </w:instrText>
      </w:r>
      <w:r w:rsidR="00564A13" w:rsidRPr="00A30095">
        <w:fldChar w:fldCharType="separate"/>
      </w:r>
      <w:r w:rsidR="00075478">
        <w:rPr>
          <w:rFonts w:hint="cs"/>
          <w:cs/>
        </w:rPr>
        <w:t>‎</w:t>
      </w:r>
      <w:r w:rsidR="00075478">
        <w:t>10.3</w:t>
      </w:r>
      <w:r w:rsidR="00564A13" w:rsidRPr="00A30095">
        <w:fldChar w:fldCharType="end"/>
      </w:r>
      <w:r w:rsidR="00564A13">
        <w:t xml:space="preserve"> (</w:t>
      </w:r>
      <w:r w:rsidR="00564A13" w:rsidRPr="00564A13">
        <w:fldChar w:fldCharType="begin"/>
      </w:r>
      <w:r w:rsidR="00564A13" w:rsidRPr="00564A13">
        <w:instrText xml:space="preserve"> REF _Ref135661822 \h  \* MERGEFORMAT </w:instrText>
      </w:r>
      <w:r w:rsidR="00564A13" w:rsidRPr="00564A13">
        <w:fldChar w:fldCharType="separate"/>
      </w:r>
      <w:r w:rsidR="00075478" w:rsidRPr="00075478">
        <w:t>Demerger and similar events</w:t>
      </w:r>
      <w:r w:rsidR="00564A13" w:rsidRPr="00564A13">
        <w:fldChar w:fldCharType="end"/>
      </w:r>
      <w:r w:rsidR="00564A13">
        <w:t>)</w:t>
      </w:r>
      <w:r w:rsidRPr="00A30095">
        <w:t xml:space="preserve"> </w:t>
      </w:r>
      <w:r w:rsidR="006944F1">
        <w:t>(</w:t>
      </w:r>
      <w:r w:rsidR="00CC7484">
        <w:t>inclusive</w:t>
      </w:r>
      <w:r w:rsidR="006944F1">
        <w:t>)</w:t>
      </w:r>
      <w:r w:rsidR="00CC7484">
        <w:t xml:space="preserve"> </w:t>
      </w:r>
      <w:r w:rsidRPr="00A30095">
        <w:t xml:space="preserve">after the holder of that Award has ceased to be a director or employee of a Group Member then </w:t>
      </w:r>
      <w:r w:rsidR="00576CF3" w:rsidRPr="00A30095">
        <w:t>Rule</w:t>
      </w:r>
      <w:r w:rsidRPr="00A30095">
        <w:t xml:space="preserve"> </w:t>
      </w:r>
      <w:r w:rsidR="00576CF3" w:rsidRPr="00A30095">
        <w:fldChar w:fldCharType="begin"/>
      </w:r>
      <w:r w:rsidR="00576CF3" w:rsidRPr="00A30095">
        <w:instrText xml:space="preserve"> REF _Ref_ContractCompanion_9kb9Ur06G \n \h \t \* MERGEFORMAT </w:instrText>
      </w:r>
      <w:r w:rsidR="00576CF3" w:rsidRPr="00A30095">
        <w:fldChar w:fldCharType="separate"/>
      </w:r>
      <w:r w:rsidR="00075478">
        <w:rPr>
          <w:rFonts w:hint="cs"/>
          <w:cs/>
        </w:rPr>
        <w:t>‎</w:t>
      </w:r>
      <w:r w:rsidR="00075478">
        <w:t>9.3</w:t>
      </w:r>
      <w:r w:rsidR="00576CF3" w:rsidRPr="00A30095">
        <w:fldChar w:fldCharType="end"/>
      </w:r>
      <w:r w:rsidRPr="00A30095">
        <w:t xml:space="preserve"> </w:t>
      </w:r>
      <w:r w:rsidR="00564A13">
        <w:t>(</w:t>
      </w:r>
      <w:r w:rsidR="00564A13" w:rsidRPr="00564A13">
        <w:fldChar w:fldCharType="begin"/>
      </w:r>
      <w:r w:rsidR="00564A13" w:rsidRPr="00564A13">
        <w:instrText xml:space="preserve"> REF _Ref135660784 \h  \* MERGEFORMAT </w:instrText>
      </w:r>
      <w:r w:rsidR="00564A13" w:rsidRPr="00564A13">
        <w:fldChar w:fldCharType="separate"/>
      </w:r>
      <w:r w:rsidR="00075478" w:rsidRPr="00075478">
        <w:t>Leavers: reduction in Bonus</w:t>
      </w:r>
      <w:r w:rsidR="00564A13" w:rsidRPr="00564A13">
        <w:fldChar w:fldCharType="end"/>
      </w:r>
      <w:r w:rsidR="00564A13">
        <w:t xml:space="preserve">) </w:t>
      </w:r>
      <w:r w:rsidRPr="00A30095">
        <w:t xml:space="preserve">shall take precedence over this </w:t>
      </w:r>
      <w:r w:rsidR="00576CF3" w:rsidRPr="00A30095">
        <w:t>Rule</w:t>
      </w:r>
      <w:r w:rsidRPr="00A30095">
        <w:t xml:space="preserve"> </w:t>
      </w:r>
      <w:r w:rsidR="00576CF3" w:rsidRPr="00A30095">
        <w:fldChar w:fldCharType="begin"/>
      </w:r>
      <w:r w:rsidR="00576CF3" w:rsidRPr="00A30095">
        <w:instrText xml:space="preserve"> REF _Ref_ContractCompanion_9kb9Ur079 \n \h \t \* MERGEFORMAT </w:instrText>
      </w:r>
      <w:r w:rsidR="00576CF3" w:rsidRPr="00A30095">
        <w:fldChar w:fldCharType="separate"/>
      </w:r>
      <w:r w:rsidR="00974FE3">
        <w:rPr>
          <w:rFonts w:hint="cs"/>
          <w:cs/>
        </w:rPr>
        <w:t>‎</w:t>
      </w:r>
      <w:r w:rsidR="00974FE3">
        <w:t>10.5</w:t>
      </w:r>
      <w:r w:rsidR="00576CF3" w:rsidRPr="00A30095">
        <w:fldChar w:fldCharType="end"/>
      </w:r>
      <w:r w:rsidRPr="00A30095">
        <w:t>.</w:t>
      </w:r>
    </w:p>
    <w:p w14:paraId="364D3ADC" w14:textId="77777777" w:rsidR="00E37449" w:rsidRPr="00A30095" w:rsidRDefault="00E37449" w:rsidP="00E37449">
      <w:pPr>
        <w:pStyle w:val="H1Ashurst"/>
      </w:pPr>
      <w:bookmarkStart w:id="212" w:name="_Toc119502171"/>
      <w:bookmarkStart w:id="213" w:name="_Ref135660051"/>
      <w:bookmarkStart w:id="214" w:name="_Toc135660132"/>
      <w:r w:rsidRPr="00A30095">
        <w:t>ADJUSTMENT OF AWARDS</w:t>
      </w:r>
      <w:bookmarkEnd w:id="212"/>
      <w:bookmarkEnd w:id="213"/>
      <w:bookmarkEnd w:id="214"/>
      <w:r w:rsidRPr="00A30095">
        <w:t xml:space="preserve"> </w:t>
      </w:r>
    </w:p>
    <w:p w14:paraId="4BD7EC14" w14:textId="563CEF01" w:rsidR="00E37449" w:rsidRPr="00A30095" w:rsidRDefault="00E37449" w:rsidP="00E37449">
      <w:pPr>
        <w:pStyle w:val="H2Ashurst"/>
        <w:rPr>
          <w:b/>
          <w:bCs/>
        </w:rPr>
      </w:pPr>
      <w:bookmarkStart w:id="215" w:name="_Toc119502172"/>
      <w:r w:rsidRPr="00A30095">
        <w:rPr>
          <w:b/>
          <w:bCs/>
        </w:rPr>
        <w:t>General rule</w:t>
      </w:r>
      <w:bookmarkEnd w:id="215"/>
    </w:p>
    <w:p w14:paraId="35889328" w14:textId="08CED41F" w:rsidR="00E37449" w:rsidRPr="00A30095" w:rsidRDefault="00E37449" w:rsidP="00E37449">
      <w:pPr>
        <w:ind w:left="782"/>
      </w:pPr>
      <w:r w:rsidRPr="00A30095">
        <w:t xml:space="preserve">In the event of any variation of the share capital of the Company or a demerger, special dividend or other similar event which affects the market price of Shares to a material extent, the Committee may make such adjustments </w:t>
      </w:r>
      <w:r w:rsidR="00FE426D">
        <w:t xml:space="preserve">to an Award </w:t>
      </w:r>
      <w:r w:rsidRPr="00A30095">
        <w:t xml:space="preserve">as it considers appropriate under </w:t>
      </w:r>
      <w:r w:rsidR="00576CF3" w:rsidRPr="00A30095">
        <w:t>Rule</w:t>
      </w:r>
      <w:r w:rsidRPr="00A30095">
        <w:t xml:space="preserve"> </w:t>
      </w:r>
      <w:r w:rsidR="00576CF3" w:rsidRPr="00A30095">
        <w:fldChar w:fldCharType="begin"/>
      </w:r>
      <w:r w:rsidR="00576CF3" w:rsidRPr="00A30095">
        <w:instrText xml:space="preserve"> REF _Ref_ContractCompanion_9kb9Ur129 \n \h \t \* MERGEFORMAT </w:instrText>
      </w:r>
      <w:r w:rsidR="00576CF3" w:rsidRPr="00A30095">
        <w:fldChar w:fldCharType="separate"/>
      </w:r>
      <w:r w:rsidR="00075478">
        <w:rPr>
          <w:rFonts w:hint="cs"/>
          <w:cs/>
        </w:rPr>
        <w:t>‎</w:t>
      </w:r>
      <w:r w:rsidR="00075478">
        <w:t>11.2</w:t>
      </w:r>
      <w:r w:rsidR="00576CF3" w:rsidRPr="00A30095">
        <w:fldChar w:fldCharType="end"/>
      </w:r>
      <w:r w:rsidRPr="00A30095">
        <w:t xml:space="preserve"> (</w:t>
      </w:r>
      <w:r w:rsidR="009948FD" w:rsidRPr="009948FD">
        <w:rPr>
          <w:i/>
          <w:iCs/>
        </w:rPr>
        <w:fldChar w:fldCharType="begin"/>
      </w:r>
      <w:r w:rsidR="009948FD" w:rsidRPr="009948FD">
        <w:instrText xml:space="preserve"> REF _Ref119682143 \h </w:instrText>
      </w:r>
      <w:r w:rsidR="009948FD" w:rsidRPr="009948FD">
        <w:rPr>
          <w:i/>
          <w:iCs/>
        </w:rPr>
        <w:instrText xml:space="preserve"> \* MERGEFORMAT </w:instrText>
      </w:r>
      <w:r w:rsidR="009948FD" w:rsidRPr="009948FD">
        <w:rPr>
          <w:i/>
          <w:iCs/>
        </w:rPr>
      </w:r>
      <w:r w:rsidR="009948FD" w:rsidRPr="009948FD">
        <w:rPr>
          <w:i/>
          <w:iCs/>
        </w:rPr>
        <w:fldChar w:fldCharType="separate"/>
      </w:r>
      <w:r w:rsidR="00075478" w:rsidRPr="00075478">
        <w:t>Method of adjustment</w:t>
      </w:r>
      <w:r w:rsidR="009948FD" w:rsidRPr="009948FD">
        <w:rPr>
          <w:i/>
          <w:iCs/>
        </w:rPr>
        <w:fldChar w:fldCharType="end"/>
      </w:r>
      <w:r w:rsidRPr="00A30095">
        <w:t>).</w:t>
      </w:r>
    </w:p>
    <w:p w14:paraId="538241D8" w14:textId="7AA9D48C" w:rsidR="00E37449" w:rsidRPr="00A30095" w:rsidRDefault="00E37449" w:rsidP="00E37449">
      <w:pPr>
        <w:pStyle w:val="H2Ashurst"/>
        <w:rPr>
          <w:b/>
          <w:bCs/>
        </w:rPr>
      </w:pPr>
      <w:bookmarkStart w:id="216" w:name="_Toc119502173"/>
      <w:bookmarkStart w:id="217" w:name="_Ref_ContractCompanion_9kb9Ur129"/>
      <w:bookmarkStart w:id="218" w:name="_Ref119682143"/>
      <w:r w:rsidRPr="00A30095">
        <w:rPr>
          <w:b/>
          <w:bCs/>
        </w:rPr>
        <w:t>Method of adjustment</w:t>
      </w:r>
      <w:bookmarkEnd w:id="216"/>
      <w:bookmarkEnd w:id="217"/>
      <w:bookmarkEnd w:id="218"/>
    </w:p>
    <w:p w14:paraId="4724CCEA" w14:textId="276D9325" w:rsidR="00E37449" w:rsidRPr="00A30095" w:rsidRDefault="00E37449" w:rsidP="00E37449">
      <w:pPr>
        <w:ind w:left="782"/>
      </w:pPr>
      <w:r w:rsidRPr="00A30095">
        <w:t xml:space="preserve">An adjustment made under this </w:t>
      </w:r>
      <w:r w:rsidR="00576CF3" w:rsidRPr="00A30095">
        <w:t>Rule</w:t>
      </w:r>
      <w:r w:rsidRPr="00A30095">
        <w:t xml:space="preserve"> shall be to one or more of the following:</w:t>
      </w:r>
    </w:p>
    <w:p w14:paraId="68380D59" w14:textId="77777777" w:rsidR="00386267" w:rsidRDefault="00386267" w:rsidP="00386267">
      <w:pPr>
        <w:pStyle w:val="H3Ashurst"/>
      </w:pPr>
      <w:r>
        <w:t>a Cash Payment;</w:t>
      </w:r>
    </w:p>
    <w:p w14:paraId="69D617DA" w14:textId="4BED3627" w:rsidR="00E37449" w:rsidRPr="00A30095" w:rsidRDefault="00E37449" w:rsidP="00E37449">
      <w:pPr>
        <w:pStyle w:val="H3Ashurst"/>
      </w:pPr>
      <w:r w:rsidRPr="00A30095">
        <w:t xml:space="preserve">the number of </w:t>
      </w:r>
      <w:r w:rsidR="00FE426D">
        <w:t xml:space="preserve">Bonus </w:t>
      </w:r>
      <w:r w:rsidRPr="00A30095">
        <w:t>Shares</w:t>
      </w:r>
      <w:r w:rsidR="00FE426D">
        <w:t xml:space="preserve"> to which a Participant is entitled</w:t>
      </w:r>
      <w:r w:rsidRPr="00A30095">
        <w:t>;</w:t>
      </w:r>
    </w:p>
    <w:p w14:paraId="13450770" w14:textId="07F5D5A0" w:rsidR="00E37449" w:rsidRPr="00A30095" w:rsidRDefault="00E37449" w:rsidP="00E37449">
      <w:pPr>
        <w:pStyle w:val="H3Ashurst"/>
      </w:pPr>
      <w:r w:rsidRPr="00A30095">
        <w:lastRenderedPageBreak/>
        <w:t xml:space="preserve">where </w:t>
      </w:r>
      <w:r w:rsidR="00FE426D">
        <w:t xml:space="preserve">Bonus Shares have </w:t>
      </w:r>
      <w:r w:rsidRPr="00A30095">
        <w:t>Vested but no Shares have been transferred or allotted after such Vesting, the number of Shares which may be so transferred or allotted.</w:t>
      </w:r>
    </w:p>
    <w:p w14:paraId="6592F65A" w14:textId="77777777" w:rsidR="00E37449" w:rsidRPr="00A30095" w:rsidRDefault="00E37449" w:rsidP="00E37449">
      <w:pPr>
        <w:pStyle w:val="H1Ashurst"/>
      </w:pPr>
      <w:bookmarkStart w:id="219" w:name="_Toc119502175"/>
      <w:bookmarkStart w:id="220" w:name="_Toc135660133"/>
      <w:r w:rsidRPr="00A30095">
        <w:t>ALTERATIONS</w:t>
      </w:r>
      <w:bookmarkEnd w:id="219"/>
      <w:bookmarkEnd w:id="220"/>
    </w:p>
    <w:p w14:paraId="5201C17F" w14:textId="74F8E79B" w:rsidR="00E37449" w:rsidRPr="00A30095" w:rsidRDefault="00E37449" w:rsidP="00E37449">
      <w:pPr>
        <w:pStyle w:val="H2Ashurst"/>
        <w:rPr>
          <w:b/>
          <w:bCs/>
        </w:rPr>
      </w:pPr>
      <w:bookmarkStart w:id="221" w:name="_Toc119502176"/>
      <w:bookmarkStart w:id="222" w:name="_Ref_ContractCompanion_9kb9Ur138"/>
      <w:bookmarkStart w:id="223" w:name="_Ref135660840"/>
      <w:bookmarkStart w:id="224" w:name="_Ref135661927"/>
      <w:r w:rsidRPr="00A30095">
        <w:rPr>
          <w:b/>
          <w:bCs/>
        </w:rPr>
        <w:t>General rule on alterations</w:t>
      </w:r>
      <w:bookmarkEnd w:id="221"/>
      <w:bookmarkEnd w:id="222"/>
      <w:bookmarkEnd w:id="223"/>
      <w:bookmarkEnd w:id="224"/>
    </w:p>
    <w:p w14:paraId="28690712" w14:textId="417C12BA" w:rsidR="00E37449" w:rsidRPr="00A30095" w:rsidRDefault="00E37449" w:rsidP="00E37449">
      <w:pPr>
        <w:ind w:left="782"/>
      </w:pPr>
      <w:r w:rsidRPr="00A30095">
        <w:t xml:space="preserve">Except as described in </w:t>
      </w:r>
      <w:r w:rsidR="00576CF3" w:rsidRPr="00A30095">
        <w:t>Rule</w:t>
      </w:r>
      <w:r w:rsidRPr="00A30095">
        <w:t xml:space="preserve"> </w:t>
      </w:r>
      <w:r w:rsidR="009948FD">
        <w:fldChar w:fldCharType="begin"/>
      </w:r>
      <w:r w:rsidR="009948FD">
        <w:instrText xml:space="preserve"> REF _Ref119681911 \w \h </w:instrText>
      </w:r>
      <w:r w:rsidR="009948FD">
        <w:fldChar w:fldCharType="separate"/>
      </w:r>
      <w:r w:rsidR="00075478">
        <w:rPr>
          <w:rFonts w:hint="cs"/>
          <w:cs/>
        </w:rPr>
        <w:t>‎</w:t>
      </w:r>
      <w:r w:rsidR="00075478">
        <w:t>12.2</w:t>
      </w:r>
      <w:r w:rsidR="009948FD">
        <w:fldChar w:fldCharType="end"/>
      </w:r>
      <w:r w:rsidRPr="00A30095">
        <w:t xml:space="preserve"> (</w:t>
      </w:r>
      <w:r w:rsidR="009948FD" w:rsidRPr="009948FD">
        <w:rPr>
          <w:i/>
          <w:iCs/>
        </w:rPr>
        <w:fldChar w:fldCharType="begin"/>
      </w:r>
      <w:r w:rsidR="009948FD" w:rsidRPr="009948FD">
        <w:instrText xml:space="preserve"> REF _Ref119682113 \h </w:instrText>
      </w:r>
      <w:r w:rsidR="009948FD" w:rsidRPr="009948FD">
        <w:rPr>
          <w:i/>
          <w:iCs/>
        </w:rPr>
        <w:instrText xml:space="preserve"> \* MERGEFORMAT </w:instrText>
      </w:r>
      <w:r w:rsidR="009948FD" w:rsidRPr="009948FD">
        <w:rPr>
          <w:i/>
          <w:iCs/>
        </w:rPr>
      </w:r>
      <w:r w:rsidR="009948FD" w:rsidRPr="009948FD">
        <w:rPr>
          <w:i/>
          <w:iCs/>
        </w:rPr>
        <w:fldChar w:fldCharType="separate"/>
      </w:r>
      <w:r w:rsidR="00075478" w:rsidRPr="00075478">
        <w:t>Shareholder approval</w:t>
      </w:r>
      <w:r w:rsidR="009948FD" w:rsidRPr="009948FD">
        <w:rPr>
          <w:i/>
          <w:iCs/>
        </w:rPr>
        <w:fldChar w:fldCharType="end"/>
      </w:r>
      <w:r w:rsidRPr="009948FD">
        <w:t xml:space="preserve">), and </w:t>
      </w:r>
      <w:r w:rsidR="00576CF3" w:rsidRPr="009948FD">
        <w:t>Rule</w:t>
      </w:r>
      <w:r w:rsidRPr="009948FD">
        <w:t xml:space="preserve"> </w:t>
      </w:r>
      <w:r w:rsidR="00576CF3" w:rsidRPr="009948FD">
        <w:fldChar w:fldCharType="begin"/>
      </w:r>
      <w:r w:rsidR="00576CF3" w:rsidRPr="009948FD">
        <w:instrText xml:space="preserve"> REF _Ref_ContractCompanion_9kb9Ur134 \n \h \t \* MERGEFORMAT </w:instrText>
      </w:r>
      <w:r w:rsidR="00576CF3" w:rsidRPr="009948FD">
        <w:fldChar w:fldCharType="separate"/>
      </w:r>
      <w:r w:rsidR="00075478">
        <w:rPr>
          <w:rFonts w:hint="cs"/>
          <w:cs/>
        </w:rPr>
        <w:t>‎</w:t>
      </w:r>
      <w:r w:rsidR="00075478">
        <w:t>12.4</w:t>
      </w:r>
      <w:r w:rsidR="00576CF3" w:rsidRPr="009948FD">
        <w:fldChar w:fldCharType="end"/>
      </w:r>
      <w:r w:rsidRPr="009948FD">
        <w:t xml:space="preserve"> (</w:t>
      </w:r>
      <w:r w:rsidR="009948FD" w:rsidRPr="009948FD">
        <w:rPr>
          <w:i/>
          <w:iCs/>
        </w:rPr>
        <w:fldChar w:fldCharType="begin"/>
      </w:r>
      <w:r w:rsidR="009948FD" w:rsidRPr="009948FD">
        <w:instrText xml:space="preserve"> REF _Ref119682105 \h </w:instrText>
      </w:r>
      <w:r w:rsidR="009948FD" w:rsidRPr="009948FD">
        <w:rPr>
          <w:i/>
          <w:iCs/>
        </w:rPr>
        <w:instrText xml:space="preserve"> \* MERGEFORMAT </w:instrText>
      </w:r>
      <w:r w:rsidR="009948FD" w:rsidRPr="009948FD">
        <w:rPr>
          <w:i/>
          <w:iCs/>
        </w:rPr>
      </w:r>
      <w:r w:rsidR="009948FD" w:rsidRPr="009948FD">
        <w:rPr>
          <w:i/>
          <w:iCs/>
        </w:rPr>
        <w:fldChar w:fldCharType="separate"/>
      </w:r>
      <w:r w:rsidR="00075478" w:rsidRPr="00075478">
        <w:t>Alterations to disadvantage of Participants</w:t>
      </w:r>
      <w:r w:rsidR="009948FD" w:rsidRPr="009948FD">
        <w:rPr>
          <w:i/>
          <w:iCs/>
        </w:rPr>
        <w:fldChar w:fldCharType="end"/>
      </w:r>
      <w:r w:rsidRPr="009948FD">
        <w:t>)</w:t>
      </w:r>
      <w:r w:rsidRPr="00A30095">
        <w:rPr>
          <w:i/>
          <w:iCs/>
        </w:rPr>
        <w:t xml:space="preserve"> </w:t>
      </w:r>
      <w:r w:rsidRPr="00A30095">
        <w:t>the Committee may at any time alter the Plan or the terms of any Award.</w:t>
      </w:r>
    </w:p>
    <w:p w14:paraId="60410086" w14:textId="01649AF3" w:rsidR="00E37449" w:rsidRPr="00A30095" w:rsidRDefault="00E37449" w:rsidP="00E37449">
      <w:pPr>
        <w:pStyle w:val="H2Ashurst"/>
        <w:rPr>
          <w:b/>
          <w:bCs/>
        </w:rPr>
      </w:pPr>
      <w:bookmarkStart w:id="225" w:name="_Toc119502177"/>
      <w:bookmarkStart w:id="226" w:name="_Ref119681911"/>
      <w:bookmarkStart w:id="227" w:name="_Ref119681932"/>
      <w:bookmarkStart w:id="228" w:name="_Ref119681939"/>
      <w:bookmarkStart w:id="229" w:name="_Ref119682074"/>
      <w:bookmarkStart w:id="230" w:name="_Ref119682113"/>
      <w:r w:rsidRPr="00A30095">
        <w:rPr>
          <w:b/>
          <w:bCs/>
        </w:rPr>
        <w:t>Shareholder approval</w:t>
      </w:r>
      <w:bookmarkEnd w:id="225"/>
      <w:bookmarkEnd w:id="226"/>
      <w:bookmarkEnd w:id="227"/>
      <w:bookmarkEnd w:id="228"/>
      <w:bookmarkEnd w:id="229"/>
      <w:bookmarkEnd w:id="230"/>
    </w:p>
    <w:p w14:paraId="38BDFD5B" w14:textId="0F27048C" w:rsidR="00E37449" w:rsidRPr="00564A13" w:rsidRDefault="00E37449" w:rsidP="00E37449">
      <w:pPr>
        <w:ind w:left="782"/>
      </w:pPr>
      <w:r w:rsidRPr="00A30095">
        <w:t xml:space="preserve">Except as described in </w:t>
      </w:r>
      <w:r w:rsidR="00576CF3" w:rsidRPr="00A30095">
        <w:t>Rule</w:t>
      </w:r>
      <w:r w:rsidRPr="00A30095">
        <w:t xml:space="preserve"> </w:t>
      </w:r>
      <w:r w:rsidR="00576CF3" w:rsidRPr="00A30095">
        <w:fldChar w:fldCharType="begin"/>
      </w:r>
      <w:r w:rsidR="00576CF3" w:rsidRPr="00A30095">
        <w:instrText xml:space="preserve"> REF _Ref_ContractCompanion_9kb9Ur136 \n \h \t \* MERGEFORMAT </w:instrText>
      </w:r>
      <w:r w:rsidR="00576CF3" w:rsidRPr="00A30095">
        <w:fldChar w:fldCharType="separate"/>
      </w:r>
      <w:r w:rsidR="00075478">
        <w:rPr>
          <w:rFonts w:hint="cs"/>
          <w:cs/>
        </w:rPr>
        <w:t>‎</w:t>
      </w:r>
      <w:r w:rsidR="00075478">
        <w:t>12.3</w:t>
      </w:r>
      <w:r w:rsidR="00576CF3" w:rsidRPr="00A30095">
        <w:fldChar w:fldCharType="end"/>
      </w:r>
      <w:r w:rsidRPr="00A30095">
        <w:t xml:space="preserve"> (</w:t>
      </w:r>
      <w:r w:rsidR="009948FD" w:rsidRPr="009948FD">
        <w:rPr>
          <w:i/>
          <w:iCs/>
        </w:rPr>
        <w:fldChar w:fldCharType="begin"/>
      </w:r>
      <w:r w:rsidR="009948FD" w:rsidRPr="009948FD">
        <w:instrText xml:space="preserve"> REF _Ref119682086 \h </w:instrText>
      </w:r>
      <w:r w:rsidR="009948FD" w:rsidRPr="009948FD">
        <w:rPr>
          <w:i/>
          <w:iCs/>
        </w:rPr>
        <w:instrText xml:space="preserve"> \* MERGEFORMAT </w:instrText>
      </w:r>
      <w:r w:rsidR="009948FD" w:rsidRPr="009948FD">
        <w:rPr>
          <w:i/>
          <w:iCs/>
        </w:rPr>
      </w:r>
      <w:r w:rsidR="009948FD" w:rsidRPr="009948FD">
        <w:rPr>
          <w:i/>
          <w:iCs/>
        </w:rPr>
        <w:fldChar w:fldCharType="separate"/>
      </w:r>
      <w:r w:rsidR="00075478" w:rsidRPr="00075478">
        <w:t>Exceptions to shareholder approval</w:t>
      </w:r>
      <w:r w:rsidR="009948FD" w:rsidRPr="009948FD">
        <w:rPr>
          <w:i/>
          <w:iCs/>
        </w:rPr>
        <w:fldChar w:fldCharType="end"/>
      </w:r>
      <w:r w:rsidRPr="00A30095">
        <w:t xml:space="preserve">), no alteration to the advantage of an individual to whom an Award has been or may be granted shall be </w:t>
      </w:r>
      <w:r w:rsidRPr="00564A13">
        <w:t xml:space="preserve">made under </w:t>
      </w:r>
      <w:r w:rsidR="00576CF3" w:rsidRPr="00564A13">
        <w:t>Rule</w:t>
      </w:r>
      <w:r w:rsidRPr="00564A13">
        <w:t xml:space="preserve"> </w:t>
      </w:r>
      <w:r w:rsidR="00576CF3" w:rsidRPr="00564A13">
        <w:fldChar w:fldCharType="begin"/>
      </w:r>
      <w:r w:rsidR="00576CF3" w:rsidRPr="00564A13">
        <w:instrText xml:space="preserve"> REF _Ref_ContractCompanion_9kb9Ur138 \n \h \t \* MERGEFORMAT </w:instrText>
      </w:r>
      <w:r w:rsidR="00576CF3" w:rsidRPr="00564A13">
        <w:fldChar w:fldCharType="separate"/>
      </w:r>
      <w:r w:rsidR="00075478">
        <w:rPr>
          <w:rFonts w:hint="cs"/>
          <w:cs/>
        </w:rPr>
        <w:t>‎</w:t>
      </w:r>
      <w:r w:rsidR="00075478">
        <w:t>12.1</w:t>
      </w:r>
      <w:r w:rsidR="00576CF3" w:rsidRPr="00564A13">
        <w:fldChar w:fldCharType="end"/>
      </w:r>
      <w:r w:rsidRPr="00564A13">
        <w:t xml:space="preserve"> </w:t>
      </w:r>
      <w:r w:rsidR="00564A13" w:rsidRPr="00564A13">
        <w:t>(</w:t>
      </w:r>
      <w:r w:rsidR="00564A13" w:rsidRPr="00564A13">
        <w:fldChar w:fldCharType="begin"/>
      </w:r>
      <w:r w:rsidR="00564A13" w:rsidRPr="00564A13">
        <w:instrText xml:space="preserve"> REF _Ref135661927 \h  \* MERGEFORMAT </w:instrText>
      </w:r>
      <w:r w:rsidR="00564A13" w:rsidRPr="00564A13">
        <w:fldChar w:fldCharType="separate"/>
      </w:r>
      <w:r w:rsidR="00075478" w:rsidRPr="00075478">
        <w:t>General rule on alterations</w:t>
      </w:r>
      <w:r w:rsidR="00564A13" w:rsidRPr="00564A13">
        <w:fldChar w:fldCharType="end"/>
      </w:r>
      <w:r w:rsidR="00564A13" w:rsidRPr="00564A13">
        <w:t xml:space="preserve">) </w:t>
      </w:r>
      <w:r w:rsidRPr="00564A13">
        <w:t>to the provisions concerning:</w:t>
      </w:r>
    </w:p>
    <w:p w14:paraId="6BAD5C61" w14:textId="177AE02B" w:rsidR="00E37449" w:rsidRPr="00A30095" w:rsidRDefault="00E37449" w:rsidP="00E37449">
      <w:pPr>
        <w:pStyle w:val="H3Ashurst"/>
      </w:pPr>
      <w:r w:rsidRPr="00A30095">
        <w:t>eligibility;</w:t>
      </w:r>
    </w:p>
    <w:p w14:paraId="74BDEAA6" w14:textId="58E96EF8" w:rsidR="00E37449" w:rsidRPr="00A30095" w:rsidRDefault="00E37449" w:rsidP="00E37449">
      <w:pPr>
        <w:pStyle w:val="H3Ashurst"/>
      </w:pPr>
      <w:r w:rsidRPr="00A30095">
        <w:t>the individual limits on participation;</w:t>
      </w:r>
    </w:p>
    <w:p w14:paraId="34DFD46C" w14:textId="70F7439A" w:rsidR="00E37449" w:rsidRPr="00A30095" w:rsidRDefault="00E37449" w:rsidP="00E37449">
      <w:pPr>
        <w:pStyle w:val="H3Ashurst"/>
      </w:pPr>
      <w:r w:rsidRPr="00A30095">
        <w:t>the overall limits on the issue of Shares or the transfer of treasury Shares;</w:t>
      </w:r>
    </w:p>
    <w:p w14:paraId="09E4FF4A" w14:textId="122001F1" w:rsidR="00E37449" w:rsidRPr="00A30095" w:rsidRDefault="00E37449" w:rsidP="00E37449">
      <w:pPr>
        <w:pStyle w:val="H3Ashurst"/>
      </w:pPr>
      <w:r w:rsidRPr="00A30095">
        <w:t>the basis for determining a Participant’s entitlement to, and the terms of, Shares or cash provided under the Plan;</w:t>
      </w:r>
    </w:p>
    <w:p w14:paraId="31227B5F" w14:textId="0E52FC09" w:rsidR="00E37449" w:rsidRPr="00A30095" w:rsidRDefault="00E37449" w:rsidP="00E37449">
      <w:pPr>
        <w:pStyle w:val="H3Ashurst"/>
      </w:pPr>
      <w:r w:rsidRPr="00A30095">
        <w:t>the adjustments that may be made in the event of any variation of capital; and</w:t>
      </w:r>
    </w:p>
    <w:p w14:paraId="457D7EA3" w14:textId="77777777" w:rsidR="006944F1" w:rsidRDefault="00E37449" w:rsidP="009948FD">
      <w:pPr>
        <w:pStyle w:val="H3Ashurst"/>
      </w:pPr>
      <w:r w:rsidRPr="00A30095">
        <w:t xml:space="preserve">the terms of this </w:t>
      </w:r>
      <w:r w:rsidR="00576CF3" w:rsidRPr="00A30095">
        <w:t>Rule</w:t>
      </w:r>
      <w:r w:rsidRPr="00A30095">
        <w:t xml:space="preserve"> </w:t>
      </w:r>
      <w:r w:rsidR="009948FD">
        <w:fldChar w:fldCharType="begin"/>
      </w:r>
      <w:r w:rsidR="009948FD">
        <w:instrText xml:space="preserve"> REF _Ref119681932 \w \h </w:instrText>
      </w:r>
      <w:r w:rsidR="009948FD">
        <w:fldChar w:fldCharType="separate"/>
      </w:r>
      <w:r w:rsidR="00075478">
        <w:rPr>
          <w:rFonts w:hint="cs"/>
          <w:cs/>
        </w:rPr>
        <w:t>‎</w:t>
      </w:r>
      <w:r w:rsidR="00075478">
        <w:t>12.2</w:t>
      </w:r>
      <w:r w:rsidR="009948FD">
        <w:fldChar w:fldCharType="end"/>
      </w:r>
      <w:r w:rsidR="006944F1">
        <w:t>,</w:t>
      </w:r>
    </w:p>
    <w:p w14:paraId="45ACAFAA" w14:textId="4BE25902" w:rsidR="00E37449" w:rsidRPr="00A30095" w:rsidRDefault="00E37449" w:rsidP="006944F1">
      <w:pPr>
        <w:pStyle w:val="H3Ashurst"/>
        <w:numPr>
          <w:ilvl w:val="0"/>
          <w:numId w:val="0"/>
        </w:numPr>
        <w:ind w:left="782"/>
      </w:pPr>
      <w:r w:rsidRPr="00A30095">
        <w:t>without the prior approval by ordinary resolution of the members of the Company in general meeting.</w:t>
      </w:r>
    </w:p>
    <w:p w14:paraId="0CDBD451" w14:textId="0A5E5CA7" w:rsidR="00E37449" w:rsidRDefault="00E37449" w:rsidP="00E37449">
      <w:pPr>
        <w:pStyle w:val="H2Ashurst"/>
        <w:rPr>
          <w:b/>
          <w:bCs/>
        </w:rPr>
      </w:pPr>
      <w:bookmarkStart w:id="231" w:name="_Toc119502178"/>
      <w:bookmarkStart w:id="232" w:name="_Ref_ContractCompanion_9kb9Ur136"/>
      <w:bookmarkStart w:id="233" w:name="_Ref119682086"/>
      <w:r w:rsidRPr="00A30095">
        <w:rPr>
          <w:b/>
          <w:bCs/>
        </w:rPr>
        <w:t>Exceptions to shareholder approval</w:t>
      </w:r>
      <w:bookmarkEnd w:id="231"/>
      <w:bookmarkEnd w:id="232"/>
      <w:bookmarkEnd w:id="233"/>
    </w:p>
    <w:p w14:paraId="686CECCF" w14:textId="309DA364" w:rsidR="00E37449" w:rsidRPr="00A30095" w:rsidRDefault="00576CF3" w:rsidP="006944F1">
      <w:pPr>
        <w:pStyle w:val="H3Ashurst"/>
      </w:pPr>
      <w:r w:rsidRPr="00A30095">
        <w:t>Rule</w:t>
      </w:r>
      <w:r w:rsidR="00E37449" w:rsidRPr="00A30095">
        <w:t xml:space="preserve"> </w:t>
      </w:r>
      <w:r w:rsidR="009948FD">
        <w:fldChar w:fldCharType="begin"/>
      </w:r>
      <w:r w:rsidR="009948FD">
        <w:instrText xml:space="preserve"> REF _Ref119681939 \w \h </w:instrText>
      </w:r>
      <w:r w:rsidR="009948FD">
        <w:fldChar w:fldCharType="separate"/>
      </w:r>
      <w:r w:rsidR="00075478">
        <w:rPr>
          <w:rFonts w:hint="cs"/>
          <w:cs/>
        </w:rPr>
        <w:t>‎</w:t>
      </w:r>
      <w:r w:rsidR="00075478">
        <w:t>12.2</w:t>
      </w:r>
      <w:r w:rsidR="009948FD">
        <w:fldChar w:fldCharType="end"/>
      </w:r>
      <w:r w:rsidR="00E37449" w:rsidRPr="00A30095">
        <w:t xml:space="preserve"> (</w:t>
      </w:r>
      <w:r w:rsidR="009948FD" w:rsidRPr="006944F1">
        <w:rPr>
          <w:i/>
          <w:iCs/>
        </w:rPr>
        <w:fldChar w:fldCharType="begin"/>
      </w:r>
      <w:r w:rsidR="009948FD" w:rsidRPr="009948FD">
        <w:instrText xml:space="preserve"> REF _Ref119682074 \h </w:instrText>
      </w:r>
      <w:r w:rsidR="009948FD" w:rsidRPr="006944F1">
        <w:rPr>
          <w:i/>
          <w:iCs/>
        </w:rPr>
        <w:instrText xml:space="preserve"> \* MERGEFORMAT </w:instrText>
      </w:r>
      <w:r w:rsidR="009948FD" w:rsidRPr="006944F1">
        <w:rPr>
          <w:i/>
          <w:iCs/>
        </w:rPr>
      </w:r>
      <w:r w:rsidR="009948FD" w:rsidRPr="006944F1">
        <w:rPr>
          <w:i/>
          <w:iCs/>
        </w:rPr>
        <w:fldChar w:fldCharType="separate"/>
      </w:r>
      <w:r w:rsidR="00075478" w:rsidRPr="00075478">
        <w:t>Shareholder approval</w:t>
      </w:r>
      <w:r w:rsidR="009948FD" w:rsidRPr="006944F1">
        <w:rPr>
          <w:i/>
          <w:iCs/>
        </w:rPr>
        <w:fldChar w:fldCharType="end"/>
      </w:r>
      <w:r w:rsidR="00E37449" w:rsidRPr="00A30095">
        <w:t>) shall not apply to:</w:t>
      </w:r>
    </w:p>
    <w:p w14:paraId="35C5A2AF" w14:textId="406FB069" w:rsidR="00E37449" w:rsidRPr="00A30095" w:rsidRDefault="00E37449" w:rsidP="006944F1">
      <w:pPr>
        <w:pStyle w:val="H4Ashurst"/>
      </w:pPr>
      <w:r w:rsidRPr="00A30095">
        <w:t>any minor alteration to benefit the administration of the Plan, to take account of a change in legislation or to obtain or maintain favourable tax, exchange control or regulatory treatment for Participants or any Group Member; or</w:t>
      </w:r>
    </w:p>
    <w:p w14:paraId="79FED31C" w14:textId="3F60A42F" w:rsidR="00E37449" w:rsidRPr="00A30095" w:rsidRDefault="00E37449" w:rsidP="006944F1">
      <w:pPr>
        <w:pStyle w:val="H4Ashurst"/>
      </w:pPr>
      <w:r w:rsidRPr="00A30095">
        <w:t xml:space="preserve">any alteration relating to the Performance Condition made under </w:t>
      </w:r>
      <w:r w:rsidR="00576CF3" w:rsidRPr="00A30095">
        <w:t>Rule</w:t>
      </w:r>
      <w:r w:rsidR="00FD5811">
        <w:t xml:space="preserve"> </w:t>
      </w:r>
      <w:r w:rsidR="00576CF3" w:rsidRPr="00A30095">
        <w:fldChar w:fldCharType="begin"/>
      </w:r>
      <w:r w:rsidR="00576CF3" w:rsidRPr="00A30095">
        <w:instrText xml:space="preserve"> REF _Ref_ContractCompanion_9kb9Ur134 \n \h \t \* MERGEFORMAT </w:instrText>
      </w:r>
      <w:r w:rsidR="00576CF3" w:rsidRPr="00A30095">
        <w:fldChar w:fldCharType="separate"/>
      </w:r>
      <w:r w:rsidR="00075478">
        <w:rPr>
          <w:rFonts w:hint="cs"/>
          <w:cs/>
        </w:rPr>
        <w:t>‎</w:t>
      </w:r>
      <w:r w:rsidR="00075478">
        <w:t>12.4</w:t>
      </w:r>
      <w:r w:rsidR="00576CF3" w:rsidRPr="00A30095">
        <w:fldChar w:fldCharType="end"/>
      </w:r>
      <w:r w:rsidRPr="00A30095">
        <w:t xml:space="preserve"> </w:t>
      </w:r>
      <w:r w:rsidR="009948FD">
        <w:t>(</w:t>
      </w:r>
      <w:r w:rsidR="009948FD" w:rsidRPr="009948FD">
        <w:fldChar w:fldCharType="begin"/>
      </w:r>
      <w:r w:rsidR="009948FD" w:rsidRPr="009948FD">
        <w:instrText xml:space="preserve"> REF _Ref119682061 \h  \* MERGEFORMAT </w:instrText>
      </w:r>
      <w:r w:rsidR="009948FD" w:rsidRPr="009948FD">
        <w:fldChar w:fldCharType="separate"/>
      </w:r>
      <w:r w:rsidR="00075478" w:rsidRPr="00075478">
        <w:t>Alterations to disadvantage of Participants</w:t>
      </w:r>
      <w:r w:rsidR="009948FD" w:rsidRPr="009948FD">
        <w:fldChar w:fldCharType="end"/>
      </w:r>
      <w:r w:rsidR="009948FD">
        <w:t>).</w:t>
      </w:r>
    </w:p>
    <w:p w14:paraId="3FF5DA93" w14:textId="5A92F912" w:rsidR="00E37449" w:rsidRPr="00A30095" w:rsidRDefault="00E37449" w:rsidP="006944F1">
      <w:pPr>
        <w:pStyle w:val="H3Ashurst"/>
      </w:pPr>
      <w:r w:rsidRPr="00A30095">
        <w:t xml:space="preserve">No alteration to the material disadvantage of Participants (other than to any Performance Condition) shall be made under </w:t>
      </w:r>
      <w:r w:rsidR="00576CF3" w:rsidRPr="00A30095">
        <w:t>Rule</w:t>
      </w:r>
      <w:r w:rsidRPr="00A30095">
        <w:t xml:space="preserve"> </w:t>
      </w:r>
      <w:r w:rsidR="00576CF3" w:rsidRPr="00A30095">
        <w:fldChar w:fldCharType="begin"/>
      </w:r>
      <w:r w:rsidR="00576CF3" w:rsidRPr="00A30095">
        <w:instrText xml:space="preserve"> REF _Ref_ContractCompanion_9kb9Ur138 \n \h \t \* MERGEFORMAT </w:instrText>
      </w:r>
      <w:r w:rsidR="00576CF3" w:rsidRPr="00A30095">
        <w:fldChar w:fldCharType="separate"/>
      </w:r>
      <w:r w:rsidR="00075478">
        <w:rPr>
          <w:rFonts w:hint="cs"/>
          <w:cs/>
        </w:rPr>
        <w:t>‎</w:t>
      </w:r>
      <w:r w:rsidR="00075478">
        <w:t>12.1</w:t>
      </w:r>
      <w:r w:rsidR="00576CF3" w:rsidRPr="00A30095">
        <w:fldChar w:fldCharType="end"/>
      </w:r>
      <w:r w:rsidRPr="00A30095">
        <w:t xml:space="preserve"> </w:t>
      </w:r>
      <w:r w:rsidR="00F930EC">
        <w:t>(</w:t>
      </w:r>
      <w:r w:rsidR="00F930EC" w:rsidRPr="00F930EC">
        <w:fldChar w:fldCharType="begin"/>
      </w:r>
      <w:r w:rsidR="00F930EC" w:rsidRPr="00F930EC">
        <w:instrText xml:space="preserve"> REF _Ref135660840 \h  \* MERGEFORMAT </w:instrText>
      </w:r>
      <w:r w:rsidR="00F930EC" w:rsidRPr="00F930EC">
        <w:fldChar w:fldCharType="separate"/>
      </w:r>
      <w:r w:rsidR="00075478" w:rsidRPr="00075478">
        <w:t>General rule on alterations</w:t>
      </w:r>
      <w:r w:rsidR="00F930EC" w:rsidRPr="00F930EC">
        <w:fldChar w:fldCharType="end"/>
      </w:r>
      <w:r w:rsidR="00F930EC">
        <w:t xml:space="preserve">) </w:t>
      </w:r>
      <w:r w:rsidRPr="00A30095">
        <w:t>unless:</w:t>
      </w:r>
    </w:p>
    <w:p w14:paraId="55CF078D" w14:textId="5D932734" w:rsidR="00E37449" w:rsidRPr="00A30095" w:rsidRDefault="00E37449" w:rsidP="006944F1">
      <w:pPr>
        <w:pStyle w:val="H4Ashurst"/>
        <w:numPr>
          <w:ilvl w:val="3"/>
          <w:numId w:val="37"/>
        </w:numPr>
      </w:pPr>
      <w:r w:rsidRPr="00A30095">
        <w:t xml:space="preserve">the Board shall have invited every relevant Participant to indicate whether or not </w:t>
      </w:r>
      <w:r w:rsidR="009804E9">
        <w:t>they</w:t>
      </w:r>
      <w:r w:rsidRPr="00A30095">
        <w:t xml:space="preserve"> approv</w:t>
      </w:r>
      <w:r w:rsidR="009804E9">
        <w:t>e</w:t>
      </w:r>
      <w:r w:rsidRPr="00A30095">
        <w:t xml:space="preserve"> the alteration; and</w:t>
      </w:r>
    </w:p>
    <w:p w14:paraId="25D4435F" w14:textId="7ED84ADF" w:rsidR="00E37449" w:rsidRPr="00A30095" w:rsidRDefault="00E37449" w:rsidP="006944F1">
      <w:pPr>
        <w:pStyle w:val="H4Ashurst"/>
        <w:numPr>
          <w:ilvl w:val="3"/>
          <w:numId w:val="37"/>
        </w:numPr>
      </w:pPr>
      <w:r w:rsidRPr="00A30095">
        <w:t>the alteration is approved by a majority of those Participants who have given such an indication.</w:t>
      </w:r>
    </w:p>
    <w:p w14:paraId="40066AEB" w14:textId="77777777" w:rsidR="00A804EE" w:rsidRPr="00A30095" w:rsidRDefault="00A804EE" w:rsidP="00A804EE">
      <w:pPr>
        <w:pStyle w:val="H2Ashurst"/>
        <w:rPr>
          <w:b/>
          <w:bCs/>
        </w:rPr>
      </w:pPr>
      <w:bookmarkStart w:id="234" w:name="_Toc119502179"/>
      <w:bookmarkStart w:id="235" w:name="_Ref_ContractCompanion_9kb9Ur134"/>
      <w:bookmarkStart w:id="236" w:name="_Ref119682061"/>
      <w:bookmarkStart w:id="237" w:name="_Ref119682105"/>
      <w:r w:rsidRPr="00A30095">
        <w:rPr>
          <w:b/>
          <w:bCs/>
        </w:rPr>
        <w:t>Alterations to disadvantage of Participants</w:t>
      </w:r>
      <w:bookmarkEnd w:id="234"/>
      <w:bookmarkEnd w:id="235"/>
      <w:bookmarkEnd w:id="236"/>
      <w:bookmarkEnd w:id="237"/>
    </w:p>
    <w:p w14:paraId="5140886B" w14:textId="261CA865" w:rsidR="00A804EE" w:rsidRPr="00A30095" w:rsidRDefault="00A804EE" w:rsidP="00A804EE">
      <w:pPr>
        <w:ind w:left="782"/>
      </w:pPr>
      <w:r w:rsidRPr="00A30095">
        <w:t xml:space="preserve">No alteration to the material disadvantage of Participants (other than to any Performance Condition) shall be made under </w:t>
      </w:r>
      <w:r w:rsidR="00576CF3" w:rsidRPr="00A30095">
        <w:t>Rule</w:t>
      </w:r>
      <w:r w:rsidRPr="00A30095">
        <w:t xml:space="preserve"> </w:t>
      </w:r>
      <w:r w:rsidR="00576CF3" w:rsidRPr="00A30095">
        <w:fldChar w:fldCharType="begin"/>
      </w:r>
      <w:r w:rsidR="00576CF3" w:rsidRPr="00A30095">
        <w:instrText xml:space="preserve"> REF _Ref_ContractCompanion_9kb9Ur138 \n \h \t \* MERGEFORMAT </w:instrText>
      </w:r>
      <w:r w:rsidR="00576CF3" w:rsidRPr="00A30095">
        <w:fldChar w:fldCharType="separate"/>
      </w:r>
      <w:r w:rsidR="00075478">
        <w:rPr>
          <w:rFonts w:hint="cs"/>
          <w:cs/>
        </w:rPr>
        <w:t>‎</w:t>
      </w:r>
      <w:r w:rsidR="00075478">
        <w:t>12.1</w:t>
      </w:r>
      <w:r w:rsidR="00576CF3" w:rsidRPr="00A30095">
        <w:fldChar w:fldCharType="end"/>
      </w:r>
      <w:r w:rsidRPr="00A30095">
        <w:t xml:space="preserve"> </w:t>
      </w:r>
      <w:r w:rsidR="00F930EC">
        <w:t>(</w:t>
      </w:r>
      <w:r w:rsidR="00F930EC" w:rsidRPr="00F930EC">
        <w:fldChar w:fldCharType="begin"/>
      </w:r>
      <w:r w:rsidR="00F930EC" w:rsidRPr="00F930EC">
        <w:instrText xml:space="preserve"> REF _Ref135660840 \h  \* MERGEFORMAT </w:instrText>
      </w:r>
      <w:r w:rsidR="00F930EC" w:rsidRPr="00F930EC">
        <w:fldChar w:fldCharType="separate"/>
      </w:r>
      <w:r w:rsidR="00075478" w:rsidRPr="00075478">
        <w:t>General rule on alterations</w:t>
      </w:r>
      <w:r w:rsidR="00F930EC" w:rsidRPr="00F930EC">
        <w:fldChar w:fldCharType="end"/>
      </w:r>
      <w:r w:rsidR="00F930EC">
        <w:t xml:space="preserve">) </w:t>
      </w:r>
      <w:r w:rsidRPr="00A30095">
        <w:t>unless:</w:t>
      </w:r>
    </w:p>
    <w:p w14:paraId="33BE62EA" w14:textId="6351829C" w:rsidR="00A804EE" w:rsidRPr="00A30095" w:rsidRDefault="00A804EE" w:rsidP="00A804EE">
      <w:pPr>
        <w:pStyle w:val="H3Ashurst"/>
      </w:pPr>
      <w:r w:rsidRPr="00A30095">
        <w:lastRenderedPageBreak/>
        <w:t xml:space="preserve">the Board shall have invited every relevant Participant to indicate whether or not </w:t>
      </w:r>
      <w:r w:rsidR="009804E9">
        <w:t>they</w:t>
      </w:r>
      <w:r w:rsidRPr="00A30095">
        <w:t xml:space="preserve"> approve the alteration; and</w:t>
      </w:r>
    </w:p>
    <w:p w14:paraId="0A5A2CA7" w14:textId="0D6E4379" w:rsidR="00E37449" w:rsidRPr="00A30095" w:rsidRDefault="00A804EE" w:rsidP="00A804EE">
      <w:pPr>
        <w:pStyle w:val="H3Ashurst"/>
      </w:pPr>
      <w:r w:rsidRPr="00A30095">
        <w:t>the alteration is approved by a majority of those Participants who have given such an indication.</w:t>
      </w:r>
    </w:p>
    <w:p w14:paraId="6D4E9D65" w14:textId="77777777" w:rsidR="00A804EE" w:rsidRPr="00A30095" w:rsidRDefault="00A804EE" w:rsidP="00A804EE">
      <w:pPr>
        <w:pStyle w:val="H1Ashurst"/>
      </w:pPr>
      <w:bookmarkStart w:id="238" w:name="_Toc119502181"/>
      <w:bookmarkStart w:id="239" w:name="_Toc135660134"/>
      <w:r w:rsidRPr="00A30095">
        <w:t>MISCELLANEOUS</w:t>
      </w:r>
      <w:bookmarkEnd w:id="238"/>
      <w:bookmarkEnd w:id="239"/>
    </w:p>
    <w:p w14:paraId="7BF91F87" w14:textId="0090A364" w:rsidR="00A804EE" w:rsidRPr="00A30095" w:rsidRDefault="00A804EE" w:rsidP="00A804EE">
      <w:pPr>
        <w:pStyle w:val="H2Ashurst"/>
        <w:rPr>
          <w:b/>
          <w:bCs/>
        </w:rPr>
      </w:pPr>
      <w:bookmarkStart w:id="240" w:name="_Toc119502182"/>
      <w:r w:rsidRPr="00A30095">
        <w:rPr>
          <w:b/>
          <w:bCs/>
        </w:rPr>
        <w:t>Employment</w:t>
      </w:r>
      <w:bookmarkEnd w:id="240"/>
    </w:p>
    <w:p w14:paraId="1F3B775B" w14:textId="78D77C9D" w:rsidR="00A804EE" w:rsidRPr="00A30095" w:rsidRDefault="00A804EE" w:rsidP="00FE426D">
      <w:pPr>
        <w:ind w:left="851"/>
      </w:pPr>
      <w:r w:rsidRPr="00A30095">
        <w:t xml:space="preserve">The rights and obligations of any individual under the terms of </w:t>
      </w:r>
      <w:r w:rsidR="00FA11DF">
        <w:t>their</w:t>
      </w:r>
      <w:r w:rsidRPr="00A30095">
        <w:t xml:space="preserve"> office or employment with any Group Member shall not be affected by </w:t>
      </w:r>
      <w:r w:rsidR="00FA11DF">
        <w:t>their</w:t>
      </w:r>
      <w:r w:rsidR="00FA11DF" w:rsidRPr="00A30095">
        <w:t xml:space="preserve"> </w:t>
      </w:r>
      <w:r w:rsidRPr="00A30095">
        <w:t xml:space="preserve">participation in the Plan or any right which </w:t>
      </w:r>
      <w:r w:rsidR="009804E9">
        <w:t>they</w:t>
      </w:r>
      <w:r w:rsidRPr="00A30095">
        <w:t xml:space="preserve"> may have to participate in it. An individual who participates in the Plan waives any and all rights to compensation or damages in consequence of the termination of </w:t>
      </w:r>
      <w:r w:rsidR="00FA11DF">
        <w:t>their</w:t>
      </w:r>
      <w:r w:rsidR="00FA11DF" w:rsidRPr="00A30095">
        <w:t xml:space="preserve"> </w:t>
      </w:r>
      <w:r w:rsidRPr="00A30095">
        <w:t xml:space="preserve">office or employment for any reason whatsoever (and regardless of whether such termination is lawful or unlawful) insofar as those rights arise or may arise from </w:t>
      </w:r>
      <w:r w:rsidR="009804E9">
        <w:t>them</w:t>
      </w:r>
      <w:r w:rsidRPr="00A30095">
        <w:t xml:space="preserve"> ceasing to have rights under an Award as a result of such termination. Participation in the Plan shall not confer a right to continued employment upon any individual who participates in it. The grant of any Award does not imply that any further Award will be granted nor that a Participant has any right to receive any further Award.</w:t>
      </w:r>
    </w:p>
    <w:p w14:paraId="475E9488" w14:textId="47D8E54E" w:rsidR="00A804EE" w:rsidRPr="00A30095" w:rsidRDefault="00A804EE" w:rsidP="00A804EE">
      <w:pPr>
        <w:pStyle w:val="H2Ashurst"/>
        <w:rPr>
          <w:b/>
          <w:bCs/>
        </w:rPr>
      </w:pPr>
      <w:bookmarkStart w:id="241" w:name="_Toc119502183"/>
      <w:r w:rsidRPr="00A30095">
        <w:rPr>
          <w:b/>
          <w:bCs/>
        </w:rPr>
        <w:t>Disputes</w:t>
      </w:r>
      <w:bookmarkEnd w:id="241"/>
    </w:p>
    <w:p w14:paraId="12750145" w14:textId="554635C8" w:rsidR="00A804EE" w:rsidRPr="00A30095" w:rsidRDefault="00A804EE" w:rsidP="00A804EE">
      <w:pPr>
        <w:pStyle w:val="H3Ashurst"/>
      </w:pPr>
      <w:r w:rsidRPr="00A30095">
        <w:t>In the event of any dispute or disagreement as to the interpretation of the Plan, or as to any question or right arising from or relating to the Plan, the decision of the Committee shall be final and binding upon all persons.</w:t>
      </w:r>
    </w:p>
    <w:p w14:paraId="44C7B044" w14:textId="294E7E7B" w:rsidR="00A804EE" w:rsidRPr="00A30095" w:rsidRDefault="00A804EE" w:rsidP="00A804EE">
      <w:pPr>
        <w:pStyle w:val="H3Ashurst"/>
      </w:pPr>
      <w:r w:rsidRPr="00A30095">
        <w:t>The exercise of any power or discretion by the Committee shall not be open to question by any person and a Participant or former Participant shall have no rights in relation to the exercise of or omission to exercise any such power or discretion.</w:t>
      </w:r>
    </w:p>
    <w:p w14:paraId="41D8A611" w14:textId="2C32947D" w:rsidR="00A804EE" w:rsidRPr="00A30095" w:rsidRDefault="00A804EE" w:rsidP="00A804EE">
      <w:pPr>
        <w:pStyle w:val="H2Ashurst"/>
        <w:rPr>
          <w:b/>
          <w:bCs/>
        </w:rPr>
      </w:pPr>
      <w:bookmarkStart w:id="242" w:name="_Toc119502184"/>
      <w:r w:rsidRPr="00A30095">
        <w:rPr>
          <w:b/>
          <w:bCs/>
        </w:rPr>
        <w:t>Share rights</w:t>
      </w:r>
      <w:bookmarkEnd w:id="242"/>
    </w:p>
    <w:p w14:paraId="2F67BEA8" w14:textId="7001A96B" w:rsidR="00A804EE" w:rsidRPr="00A30095" w:rsidRDefault="00A804EE" w:rsidP="00A804EE">
      <w:pPr>
        <w:pStyle w:val="H3Ashurst"/>
      </w:pPr>
      <w:r w:rsidRPr="00A30095">
        <w:t>All Shares allotted under the Plan shall rank equally in all respects with Shares then in issue except for any rights attaching to such Shares by reference to a record date before the date of the allotment.</w:t>
      </w:r>
    </w:p>
    <w:p w14:paraId="4357109F" w14:textId="70726A2B" w:rsidR="00A804EE" w:rsidRPr="00A30095" w:rsidRDefault="00A804EE" w:rsidP="00A804EE">
      <w:pPr>
        <w:pStyle w:val="H3Ashurst"/>
      </w:pPr>
      <w:r w:rsidRPr="00A30095">
        <w:t>Where Vested Shares are transferred to Participants (or their nominee), Participants will be entitled to all rights attaching to such Shares by reference to a record date on or after the date of such transfer.</w:t>
      </w:r>
    </w:p>
    <w:p w14:paraId="2765F5DC" w14:textId="575955AD" w:rsidR="00D23FC1" w:rsidRPr="00A30095" w:rsidRDefault="00D23FC1" w:rsidP="00A804EE">
      <w:pPr>
        <w:pStyle w:val="H2Ashurst"/>
        <w:rPr>
          <w:b/>
          <w:bCs/>
        </w:rPr>
      </w:pPr>
      <w:bookmarkStart w:id="243" w:name="_Toc119502185"/>
      <w:r w:rsidRPr="00A30095">
        <w:rPr>
          <w:b/>
          <w:bCs/>
        </w:rPr>
        <w:t>Listing</w:t>
      </w:r>
    </w:p>
    <w:p w14:paraId="1938AA3D" w14:textId="14BAB526" w:rsidR="00D23FC1" w:rsidRPr="00A30095" w:rsidRDefault="00D23FC1" w:rsidP="00D23FC1">
      <w:pPr>
        <w:ind w:left="782"/>
      </w:pPr>
      <w:r w:rsidRPr="00A30095">
        <w:t>The Company shall use its best endeavours to procure that as soon as practicable after the allotment of any Shares pursuant to the Plan application shall be made for the Shares to be Admitted.</w:t>
      </w:r>
    </w:p>
    <w:p w14:paraId="5363090C" w14:textId="6B834E76" w:rsidR="00A804EE" w:rsidRPr="00A30095" w:rsidRDefault="00A804EE" w:rsidP="00A804EE">
      <w:pPr>
        <w:pStyle w:val="H2Ashurst"/>
        <w:rPr>
          <w:b/>
          <w:bCs/>
        </w:rPr>
      </w:pPr>
      <w:r w:rsidRPr="00A30095">
        <w:rPr>
          <w:b/>
          <w:bCs/>
        </w:rPr>
        <w:t>Notices</w:t>
      </w:r>
      <w:bookmarkEnd w:id="243"/>
    </w:p>
    <w:p w14:paraId="195EE428" w14:textId="2563A20E" w:rsidR="00A804EE" w:rsidRPr="00A30095" w:rsidRDefault="00A804EE" w:rsidP="00A804EE">
      <w:pPr>
        <w:pStyle w:val="H3Ashurst"/>
      </w:pPr>
      <w:r w:rsidRPr="00A30095">
        <w:t xml:space="preserve">Any notice or other communication under or in connection with the Plan may be given in such manner as the Board consider to be appropriate, which may include communication by email or intranet or by personal delivery or by sending the same by post, in the case of a company to its registered office, and in the case of an individual to </w:t>
      </w:r>
      <w:r w:rsidR="00FA11DF">
        <w:t>their</w:t>
      </w:r>
      <w:r w:rsidR="00FA11DF" w:rsidRPr="00A30095">
        <w:t xml:space="preserve"> </w:t>
      </w:r>
      <w:r w:rsidRPr="00A30095">
        <w:t xml:space="preserve">last known address, or, where </w:t>
      </w:r>
      <w:r w:rsidR="009804E9">
        <w:t>they are</w:t>
      </w:r>
      <w:r w:rsidRPr="00A30095">
        <w:t xml:space="preserve"> a director or employee of a Group Member, either to </w:t>
      </w:r>
      <w:r w:rsidR="00FA11DF">
        <w:t>their</w:t>
      </w:r>
      <w:r w:rsidR="00FA11DF" w:rsidRPr="00A30095">
        <w:t xml:space="preserve"> </w:t>
      </w:r>
      <w:r w:rsidRPr="00A30095">
        <w:t xml:space="preserve">last known address or to the address of the place of business at which </w:t>
      </w:r>
      <w:r w:rsidR="009804E9">
        <w:t>they</w:t>
      </w:r>
      <w:r w:rsidRPr="00A30095">
        <w:t xml:space="preserve"> perform the whole or substantially the whole of the duties of </w:t>
      </w:r>
      <w:r w:rsidR="00FA11DF">
        <w:t>their</w:t>
      </w:r>
      <w:r w:rsidR="00FA11DF" w:rsidRPr="00A30095">
        <w:t xml:space="preserve"> </w:t>
      </w:r>
      <w:r w:rsidRPr="00A30095">
        <w:t>office or employment.</w:t>
      </w:r>
    </w:p>
    <w:p w14:paraId="6863A15B" w14:textId="4E49DF9A" w:rsidR="00A804EE" w:rsidRPr="00A30095" w:rsidRDefault="00A804EE" w:rsidP="00A804EE">
      <w:pPr>
        <w:pStyle w:val="H3Ashurst"/>
      </w:pPr>
      <w:r w:rsidRPr="00A30095">
        <w:lastRenderedPageBreak/>
        <w:t>Where any such notice or other communication is given by a Participant to the Company, it shall be effective only on receipt by the Company.</w:t>
      </w:r>
    </w:p>
    <w:p w14:paraId="5131FD32" w14:textId="0313EC4B" w:rsidR="00A804EE" w:rsidRPr="00A30095" w:rsidRDefault="00A804EE" w:rsidP="00A804EE">
      <w:pPr>
        <w:pStyle w:val="H2Ashurst"/>
        <w:rPr>
          <w:b/>
          <w:bCs/>
        </w:rPr>
      </w:pPr>
      <w:bookmarkStart w:id="244" w:name="_Toc119502186"/>
      <w:r w:rsidRPr="00A30095">
        <w:rPr>
          <w:b/>
          <w:bCs/>
        </w:rPr>
        <w:t>Third parties</w:t>
      </w:r>
      <w:bookmarkEnd w:id="244"/>
    </w:p>
    <w:p w14:paraId="05CB388A" w14:textId="276B2455" w:rsidR="00A804EE" w:rsidRPr="00A30095" w:rsidRDefault="00D23FC1" w:rsidP="00A804EE">
      <w:pPr>
        <w:ind w:left="782"/>
      </w:pPr>
      <w:r w:rsidRPr="00A30095">
        <w:t xml:space="preserve">Subject to </w:t>
      </w:r>
      <w:r w:rsidR="00576CF3" w:rsidRPr="00A30095">
        <w:t>Rule</w:t>
      </w:r>
      <w:r w:rsidR="00564A13">
        <w:t xml:space="preserve"> </w:t>
      </w:r>
      <w:r w:rsidR="00564A13">
        <w:fldChar w:fldCharType="begin"/>
      </w:r>
      <w:r w:rsidR="00564A13">
        <w:instrText xml:space="preserve"> REF _Ref119678273 \w \h </w:instrText>
      </w:r>
      <w:r w:rsidR="00564A13">
        <w:fldChar w:fldCharType="separate"/>
      </w:r>
      <w:r w:rsidR="00075478">
        <w:rPr>
          <w:rFonts w:hint="cs"/>
          <w:cs/>
        </w:rPr>
        <w:t>‎</w:t>
      </w:r>
      <w:r w:rsidR="00075478">
        <w:t>2.9</w:t>
      </w:r>
      <w:r w:rsidR="00564A13">
        <w:fldChar w:fldCharType="end"/>
      </w:r>
      <w:r w:rsidR="00F930EC">
        <w:t xml:space="preserve"> (</w:t>
      </w:r>
      <w:r w:rsidR="00F930EC" w:rsidRPr="00F930EC">
        <w:fldChar w:fldCharType="begin"/>
      </w:r>
      <w:r w:rsidR="00F930EC" w:rsidRPr="00F930EC">
        <w:instrText xml:space="preserve"> REF _Ref119678273 \h  \* MERGEFORMAT </w:instrText>
      </w:r>
      <w:r w:rsidR="00F930EC" w:rsidRPr="00F930EC">
        <w:fldChar w:fldCharType="separate"/>
      </w:r>
      <w:r w:rsidR="00075478" w:rsidRPr="00075478">
        <w:t>Non-transferability and bankruptcy</w:t>
      </w:r>
      <w:r w:rsidR="00F930EC" w:rsidRPr="00F930EC">
        <w:fldChar w:fldCharType="end"/>
      </w:r>
      <w:r w:rsidR="00F930EC" w:rsidRPr="00F930EC">
        <w:t>)</w:t>
      </w:r>
      <w:r w:rsidRPr="00F930EC">
        <w:t>, n</w:t>
      </w:r>
      <w:r w:rsidR="00A804EE" w:rsidRPr="00F930EC">
        <w:t>o third party has any</w:t>
      </w:r>
      <w:r w:rsidR="00A804EE" w:rsidRPr="00A30095">
        <w:t xml:space="preserve"> rights under the Contracts (Rights of Third Parties) Act 1999 to enforce any term of the Plan.</w:t>
      </w:r>
    </w:p>
    <w:p w14:paraId="6044C3A6" w14:textId="5C209AD5" w:rsidR="00A804EE" w:rsidRPr="00A30095" w:rsidRDefault="00A804EE" w:rsidP="00A804EE">
      <w:pPr>
        <w:pStyle w:val="H2Ashurst"/>
        <w:rPr>
          <w:b/>
          <w:bCs/>
        </w:rPr>
      </w:pPr>
      <w:bookmarkStart w:id="245" w:name="_Toc119502187"/>
      <w:r w:rsidRPr="00A30095">
        <w:rPr>
          <w:b/>
          <w:bCs/>
        </w:rPr>
        <w:t>Benefits not pensionable</w:t>
      </w:r>
      <w:bookmarkEnd w:id="245"/>
    </w:p>
    <w:p w14:paraId="49129604" w14:textId="2D20C9E0" w:rsidR="00A804EE" w:rsidRPr="00A30095" w:rsidRDefault="00401663" w:rsidP="00A804EE">
      <w:pPr>
        <w:ind w:left="782"/>
      </w:pPr>
      <w:r w:rsidRPr="00A30095">
        <w:t xml:space="preserve">Neither the making of an Award nor any benefit which may accrue to the Participant on the Vesting of an Award shall form part of the Participant's pensionable remuneration for the purposes of any pension plan or similar arrangement which may be operated by any Group Member. </w:t>
      </w:r>
    </w:p>
    <w:p w14:paraId="56A94702" w14:textId="25A3D0EB" w:rsidR="00D23FC1" w:rsidRPr="00A30095" w:rsidRDefault="00D23FC1" w:rsidP="00A804EE">
      <w:pPr>
        <w:pStyle w:val="H2Ashurst"/>
        <w:rPr>
          <w:b/>
          <w:bCs/>
        </w:rPr>
      </w:pPr>
      <w:bookmarkStart w:id="246" w:name="_Toc119502188"/>
      <w:r w:rsidRPr="00A30095">
        <w:rPr>
          <w:b/>
          <w:bCs/>
        </w:rPr>
        <w:t>Termination of plan</w:t>
      </w:r>
    </w:p>
    <w:p w14:paraId="189295D3" w14:textId="16B52913" w:rsidR="00D23FC1" w:rsidRPr="00A30095" w:rsidRDefault="00D23FC1" w:rsidP="00D23FC1">
      <w:pPr>
        <w:ind w:left="782"/>
      </w:pPr>
      <w:r w:rsidRPr="00A30095">
        <w:t>The Plan shall terminate on the tenth anniversary of the</w:t>
      </w:r>
      <w:r w:rsidR="009F4ED0" w:rsidRPr="009F4ED0">
        <w:t xml:space="preserve"> date on which the Plan is approved by the shareholders of the Company</w:t>
      </w:r>
      <w:r w:rsidR="009F4ED0" w:rsidRPr="009F4ED0" w:rsidDel="009F4ED0">
        <w:t xml:space="preserve"> </w:t>
      </w:r>
      <w:r w:rsidRPr="00A30095">
        <w:t>or at any earlier time by a resolution of the Committee. Termination of the Plan shall be without prejudice to the subsisting rights of Participants or any other relevant persons.</w:t>
      </w:r>
    </w:p>
    <w:p w14:paraId="6911E1B4" w14:textId="77C188C8" w:rsidR="00A804EE" w:rsidRPr="00A30095" w:rsidRDefault="00A804EE" w:rsidP="00A804EE">
      <w:pPr>
        <w:pStyle w:val="H2Ashurst"/>
        <w:rPr>
          <w:b/>
          <w:bCs/>
        </w:rPr>
      </w:pPr>
      <w:r w:rsidRPr="00A30095">
        <w:rPr>
          <w:b/>
          <w:bCs/>
        </w:rPr>
        <w:t>Data protection</w:t>
      </w:r>
      <w:bookmarkEnd w:id="246"/>
    </w:p>
    <w:p w14:paraId="445E577F" w14:textId="3AB60E32" w:rsidR="00641705" w:rsidRPr="00A30095" w:rsidRDefault="00A86863" w:rsidP="00641705">
      <w:pPr>
        <w:pStyle w:val="H2Ashurst"/>
        <w:numPr>
          <w:ilvl w:val="0"/>
          <w:numId w:val="0"/>
        </w:numPr>
        <w:ind w:left="782"/>
      </w:pPr>
      <w:r>
        <w:t>T</w:t>
      </w:r>
      <w:r w:rsidR="00641705" w:rsidRPr="00A30095">
        <w:t xml:space="preserve">he Company or any Group Member, any of their </w:t>
      </w:r>
      <w:r w:rsidR="006944F1">
        <w:t>a</w:t>
      </w:r>
      <w:r w:rsidR="00641705" w:rsidRPr="00A30095">
        <w:t xml:space="preserve">ssociated </w:t>
      </w:r>
      <w:r w:rsidR="006944F1">
        <w:t>c</w:t>
      </w:r>
      <w:r w:rsidR="00641705" w:rsidRPr="00A30095">
        <w:t>ompanies, the trustees of any employee benefit trust, any administrator of the Plan (the "</w:t>
      </w:r>
      <w:r w:rsidR="00641705" w:rsidRPr="00A30095">
        <w:rPr>
          <w:b/>
          <w:bCs/>
        </w:rPr>
        <w:t>Administrator</w:t>
      </w:r>
      <w:r w:rsidR="00641705" w:rsidRPr="00A30095">
        <w:t xml:space="preserve">"), the Company's registrars, or the Company's or Administrator's brokers </w:t>
      </w:r>
      <w:r>
        <w:t>will</w:t>
      </w:r>
      <w:r w:rsidR="00641705" w:rsidRPr="00A30095">
        <w:t xml:space="preserve"> hold, process and transfer personal data relating to the Participant, either amongst themselves or to any third parties engaged by them, for any and all purposes related to the operation and administration of the Plan and/or in order to meet any legal obligation, in each case in accordance with the Company’s </w:t>
      </w:r>
      <w:r w:rsidR="00FE426D">
        <w:t>d</w:t>
      </w:r>
      <w:r w:rsidR="00641705" w:rsidRPr="00A30095">
        <w:t xml:space="preserve">ata </w:t>
      </w:r>
      <w:r w:rsidR="00FE426D">
        <w:t>p</w:t>
      </w:r>
      <w:r w:rsidR="00641705" w:rsidRPr="00A30095">
        <w:t xml:space="preserve">rivacy </w:t>
      </w:r>
      <w:r w:rsidR="00FE426D">
        <w:t>p</w:t>
      </w:r>
      <w:r w:rsidR="00641705" w:rsidRPr="00A30095">
        <w:t>olicy and applicable law where the processing is necessary for:</w:t>
      </w:r>
    </w:p>
    <w:p w14:paraId="724F7721" w14:textId="77777777" w:rsidR="00641705" w:rsidRPr="00A30095" w:rsidRDefault="00641705" w:rsidP="00641705">
      <w:pPr>
        <w:pStyle w:val="H3Ashurst"/>
      </w:pPr>
      <w:r w:rsidRPr="00A30095">
        <w:t>the performance of the contract between the Company and the Participant under which the Participant participates in the Plan;</w:t>
      </w:r>
    </w:p>
    <w:p w14:paraId="6D9A1E94" w14:textId="4486F0E7" w:rsidR="00641705" w:rsidRPr="00A30095" w:rsidRDefault="00641705" w:rsidP="00641705">
      <w:pPr>
        <w:pStyle w:val="H3Ashurst"/>
      </w:pPr>
      <w:r w:rsidRPr="00A30095">
        <w:t xml:space="preserve">the Company or any Group Member to comply with its legal obligations; or </w:t>
      </w:r>
    </w:p>
    <w:p w14:paraId="4C93FBB1" w14:textId="00B01884" w:rsidR="00641705" w:rsidRPr="00A30095" w:rsidRDefault="00641705" w:rsidP="00641705">
      <w:pPr>
        <w:pStyle w:val="H3Ashurst"/>
      </w:pPr>
      <w:r w:rsidRPr="00A30095">
        <w:t xml:space="preserve">the purposes of furthering the legitimate business interests of the Company or any Group Member provided this does not conflict with the legal rights of the Participant. </w:t>
      </w:r>
    </w:p>
    <w:p w14:paraId="642B8CBD" w14:textId="7B621042" w:rsidR="00641705" w:rsidRPr="00A30095" w:rsidRDefault="00A86863" w:rsidP="00641705">
      <w:pPr>
        <w:pStyle w:val="H2Ashurst"/>
        <w:numPr>
          <w:ilvl w:val="0"/>
          <w:numId w:val="0"/>
        </w:numPr>
        <w:ind w:left="782"/>
      </w:pPr>
      <w:r>
        <w:t>T</w:t>
      </w:r>
      <w:r w:rsidR="00641705" w:rsidRPr="00A30095">
        <w:t xml:space="preserve">he Company or any </w:t>
      </w:r>
      <w:r w:rsidR="00100DC8">
        <w:t>Group Member</w:t>
      </w:r>
      <w:r w:rsidR="00641705" w:rsidRPr="00A30095">
        <w:t xml:space="preserve"> may, in accordance with the Company’s </w:t>
      </w:r>
      <w:r w:rsidR="00FE426D">
        <w:t>d</w:t>
      </w:r>
      <w:r w:rsidR="00641705" w:rsidRPr="00A30095">
        <w:t xml:space="preserve">ata </w:t>
      </w:r>
      <w:r w:rsidR="00FE426D">
        <w:t>p</w:t>
      </w:r>
      <w:r w:rsidR="00641705" w:rsidRPr="00A30095">
        <w:t xml:space="preserve">rivacy </w:t>
      </w:r>
      <w:r w:rsidR="00FE426D">
        <w:t>p</w:t>
      </w:r>
      <w:r w:rsidR="00641705" w:rsidRPr="00A30095">
        <w:t>olicy and applicable law, transfer or store personal information outside the European Economic Area ("</w:t>
      </w:r>
      <w:r w:rsidR="00641705" w:rsidRPr="00A30095">
        <w:rPr>
          <w:b/>
          <w:bCs/>
        </w:rPr>
        <w:t>EEA</w:t>
      </w:r>
      <w:r w:rsidR="00641705" w:rsidRPr="00A30095">
        <w:t>"), and personal data may also be processed outside the EEA by the Company or any Group Member or by one or more of its or their service providers.</w:t>
      </w:r>
    </w:p>
    <w:p w14:paraId="134E228A" w14:textId="6CDD780E" w:rsidR="00A804EE" w:rsidRPr="00A30095" w:rsidRDefault="00A804EE" w:rsidP="00A804EE">
      <w:pPr>
        <w:pStyle w:val="H2Ashurst"/>
        <w:rPr>
          <w:b/>
          <w:bCs/>
        </w:rPr>
      </w:pPr>
      <w:bookmarkStart w:id="247" w:name="_Toc119502189"/>
      <w:r w:rsidRPr="00A30095">
        <w:rPr>
          <w:b/>
          <w:bCs/>
        </w:rPr>
        <w:t>Governing law</w:t>
      </w:r>
      <w:bookmarkEnd w:id="247"/>
    </w:p>
    <w:p w14:paraId="208D8F2B" w14:textId="6E4C18B0" w:rsidR="00A804EE" w:rsidRPr="00A30095" w:rsidRDefault="00A804EE" w:rsidP="00FE426D">
      <w:pPr>
        <w:ind w:left="851"/>
      </w:pPr>
      <w:r w:rsidRPr="00A30095">
        <w:t>The Plan and all Awards shall be governed by and construed in accordance with the law</w:t>
      </w:r>
      <w:r w:rsidR="00FE426D">
        <w:t>s</w:t>
      </w:r>
      <w:r w:rsidRPr="00A30095">
        <w:t xml:space="preserve"> of England and Wales and the Courts of England and Wales have exclusive jurisdiction to hear any dispute</w:t>
      </w:r>
      <w:r w:rsidR="00FE426D">
        <w:t xml:space="preserve"> or claim (including non-contractual disputes or claims)</w:t>
      </w:r>
      <w:r w:rsidRPr="00A30095">
        <w:t>.</w:t>
      </w:r>
    </w:p>
    <w:p w14:paraId="310472C9" w14:textId="611E8E1F" w:rsidR="00A804EE" w:rsidRPr="00A30095" w:rsidRDefault="00A804EE" w:rsidP="00A804EE">
      <w:pPr>
        <w:pStyle w:val="StandardAshurst"/>
      </w:pPr>
      <w:r w:rsidRPr="00A30095">
        <w:br w:type="page"/>
      </w:r>
    </w:p>
    <w:p w14:paraId="04757C98" w14:textId="77777777" w:rsidR="00B56E70" w:rsidRDefault="00B56E70" w:rsidP="00B56E70">
      <w:pPr>
        <w:pStyle w:val="SCHEDULEAshurst"/>
      </w:pPr>
      <w:bookmarkStart w:id="248" w:name="_Toc119502190"/>
      <w:bookmarkStart w:id="249" w:name="_Ref_ContractCompanion_9kb9Ur06E"/>
      <w:bookmarkStart w:id="250" w:name="_Ref_ContractCompanion_9kb9Ur048"/>
      <w:bookmarkStart w:id="251" w:name="_Toc135660135"/>
      <w:bookmarkStart w:id="252" w:name="_Ref131442669"/>
      <w:bookmarkStart w:id="253" w:name="_Toc119918170"/>
      <w:bookmarkEnd w:id="248"/>
      <w:bookmarkEnd w:id="249"/>
      <w:bookmarkEnd w:id="250"/>
      <w:bookmarkEnd w:id="251"/>
    </w:p>
    <w:p w14:paraId="5DB8E2C3" w14:textId="52C03745" w:rsidR="009630C3" w:rsidRPr="00A30095" w:rsidRDefault="009630C3" w:rsidP="009630C3">
      <w:pPr>
        <w:pStyle w:val="SchSubAshurst"/>
      </w:pPr>
      <w:bookmarkStart w:id="254" w:name="_Toc131442850"/>
      <w:bookmarkStart w:id="255" w:name="_Toc135657623"/>
      <w:bookmarkStart w:id="256" w:name="_Toc135660136"/>
      <w:bookmarkStart w:id="257" w:name="sch1malusandclawback"/>
      <w:bookmarkEnd w:id="252"/>
      <w:r w:rsidRPr="00A30095">
        <w:t>MALUS AND CLAWBACK</w:t>
      </w:r>
      <w:bookmarkEnd w:id="253"/>
      <w:bookmarkEnd w:id="254"/>
      <w:bookmarkEnd w:id="255"/>
      <w:bookmarkEnd w:id="256"/>
      <w:bookmarkEnd w:id="257"/>
    </w:p>
    <w:p w14:paraId="551B877C" w14:textId="77777777" w:rsidR="009630C3" w:rsidRPr="00A30095" w:rsidRDefault="009630C3" w:rsidP="009630C3">
      <w:pPr>
        <w:pStyle w:val="SH1Ashurst"/>
      </w:pPr>
      <w:bookmarkStart w:id="258" w:name="_Toc477941615"/>
      <w:bookmarkStart w:id="259" w:name="_Toc279399373"/>
      <w:r w:rsidRPr="00A30095">
        <w:t>Events that lead to Recovery and Withholding</w:t>
      </w:r>
      <w:bookmarkEnd w:id="258"/>
    </w:p>
    <w:bookmarkEnd w:id="259"/>
    <w:p w14:paraId="1C298F2B" w14:textId="0ADABF31" w:rsidR="009630C3" w:rsidRPr="00A30095" w:rsidRDefault="009630C3" w:rsidP="009630C3">
      <w:pPr>
        <w:pStyle w:val="B12Ashurst"/>
      </w:pPr>
      <w:r w:rsidRPr="00A30095">
        <w:t>The Committee may decide at any time within the three year period commencing on the date on which an Award Vests (the "</w:t>
      </w:r>
      <w:r w:rsidRPr="00A30095">
        <w:rPr>
          <w:b/>
        </w:rPr>
        <w:t>Discovery Period</w:t>
      </w:r>
      <w:r w:rsidRPr="00A30095">
        <w:t>") that the individual to whom the Award was made (the "</w:t>
      </w:r>
      <w:r w:rsidRPr="00A30095">
        <w:rPr>
          <w:b/>
        </w:rPr>
        <w:t>Relevant Individual</w:t>
      </w:r>
      <w:r w:rsidRPr="00A30095">
        <w:t xml:space="preserve">") shall be subject to an obligation to repay the amounts referred to in paragraph </w:t>
      </w:r>
      <w:r w:rsidR="00576CF3" w:rsidRPr="00A30095">
        <w:fldChar w:fldCharType="begin"/>
      </w:r>
      <w:r w:rsidR="00576CF3" w:rsidRPr="00A30095">
        <w:instrText xml:space="preserve"> REF _Ref_ContractCompanion_9kb9Ur13C \w \n \h \t \* MERGEFORMAT </w:instrText>
      </w:r>
      <w:r w:rsidR="00576CF3" w:rsidRPr="00A30095">
        <w:fldChar w:fldCharType="separate"/>
      </w:r>
      <w:r w:rsidR="00075478">
        <w:rPr>
          <w:rFonts w:hint="cs"/>
          <w:cs/>
        </w:rPr>
        <w:t>‎</w:t>
      </w:r>
      <w:r w:rsidR="00075478">
        <w:t>2</w:t>
      </w:r>
      <w:r w:rsidR="00576CF3" w:rsidRPr="00A30095">
        <w:fldChar w:fldCharType="end"/>
      </w:r>
      <w:r w:rsidRPr="00A30095">
        <w:t xml:space="preserve"> below ("</w:t>
      </w:r>
      <w:r w:rsidRPr="00A30095">
        <w:rPr>
          <w:b/>
        </w:rPr>
        <w:t>Recovery and Withholding</w:t>
      </w:r>
      <w:r w:rsidRPr="00A30095">
        <w:t>") if:</w:t>
      </w:r>
    </w:p>
    <w:p w14:paraId="60970A1A" w14:textId="21508DBA" w:rsidR="00F37C0B" w:rsidRDefault="00AE172C" w:rsidP="00AE172C">
      <w:pPr>
        <w:pStyle w:val="SH4Ashurst"/>
        <w:tabs>
          <w:tab w:val="clear" w:pos="2030"/>
          <w:tab w:val="num" w:pos="1463"/>
        </w:tabs>
        <w:ind w:left="1463" w:hanging="681"/>
      </w:pPr>
      <w:r>
        <w:t>t</w:t>
      </w:r>
      <w:r w:rsidR="00F37C0B">
        <w:t>he</w:t>
      </w:r>
      <w:r>
        <w:t>re is a</w:t>
      </w:r>
      <w:r w:rsidR="00F37C0B">
        <w:t xml:space="preserve"> discovery of a material misstatement resulting in an adjustment in the audited accounts of the Group or any </w:t>
      </w:r>
      <w:r>
        <w:t>Group Member</w:t>
      </w:r>
      <w:r w:rsidR="00F37C0B">
        <w:t>;</w:t>
      </w:r>
    </w:p>
    <w:p w14:paraId="1D6B7405" w14:textId="56423D8B" w:rsidR="00F37C0B" w:rsidRDefault="00F37C0B" w:rsidP="00AE172C">
      <w:pPr>
        <w:pStyle w:val="SH4Ashurst"/>
        <w:tabs>
          <w:tab w:val="clear" w:pos="2030"/>
          <w:tab w:val="num" w:pos="1463"/>
        </w:tabs>
        <w:ind w:left="1463" w:hanging="681"/>
      </w:pPr>
      <w:r>
        <w:t>the</w:t>
      </w:r>
      <w:r w:rsidR="00AE172C">
        <w:t xml:space="preserve"> Committee forms the view that any</w:t>
      </w:r>
      <w:r>
        <w:t xml:space="preserve"> performance condition or condition in respect of </w:t>
      </w:r>
      <w:r w:rsidR="00AE172C">
        <w:t>an Award</w:t>
      </w:r>
      <w:r>
        <w:t xml:space="preserve"> was based on error,</w:t>
      </w:r>
      <w:r w:rsidR="00FE426D">
        <w:t xml:space="preserve"> or</w:t>
      </w:r>
      <w:r>
        <w:t xml:space="preserve"> inaccurate or misleading information;</w:t>
      </w:r>
    </w:p>
    <w:p w14:paraId="3E4E9EDC" w14:textId="34E77D64" w:rsidR="00F37C0B" w:rsidRDefault="00F37C0B" w:rsidP="00AE172C">
      <w:pPr>
        <w:pStyle w:val="SH4Ashurst"/>
        <w:tabs>
          <w:tab w:val="clear" w:pos="2030"/>
          <w:tab w:val="num" w:pos="1463"/>
        </w:tabs>
        <w:ind w:left="1463" w:hanging="681"/>
      </w:pPr>
      <w:r>
        <w:t>the</w:t>
      </w:r>
      <w:r w:rsidR="00AE172C">
        <w:t>re is a</w:t>
      </w:r>
      <w:r>
        <w:t xml:space="preserve"> discovery that any information used to determine the amount of the Award was based on error, or inaccurate or misleading information,</w:t>
      </w:r>
    </w:p>
    <w:p w14:paraId="69313CDB" w14:textId="60E25BD4" w:rsidR="00F37C0B" w:rsidRDefault="00AE172C" w:rsidP="00AE172C">
      <w:pPr>
        <w:pStyle w:val="SH4Ashurst"/>
        <w:tabs>
          <w:tab w:val="clear" w:pos="2030"/>
          <w:tab w:val="num" w:pos="1463"/>
        </w:tabs>
        <w:ind w:left="1463" w:hanging="681"/>
      </w:pPr>
      <w:r>
        <w:t xml:space="preserve">there is any </w:t>
      </w:r>
      <w:r w:rsidR="00F37C0B">
        <w:t xml:space="preserve">action or conduct of </w:t>
      </w:r>
      <w:r>
        <w:t>the</w:t>
      </w:r>
      <w:r w:rsidR="00F37C0B">
        <w:t xml:space="preserve"> </w:t>
      </w:r>
      <w:r w:rsidRPr="00A30095">
        <w:t>Relevant Individual</w:t>
      </w:r>
      <w:r>
        <w:t xml:space="preserve"> </w:t>
      </w:r>
      <w:r w:rsidR="00F37C0B">
        <w:t>which amounts to fraud or gross misconduct; or</w:t>
      </w:r>
    </w:p>
    <w:p w14:paraId="3A078B34" w14:textId="04E561FE" w:rsidR="00F37C0B" w:rsidRPr="00A30095" w:rsidRDefault="00F37C0B" w:rsidP="00AE172C">
      <w:pPr>
        <w:pStyle w:val="SH4Ashurst"/>
        <w:tabs>
          <w:tab w:val="clear" w:pos="2030"/>
          <w:tab w:val="num" w:pos="1463"/>
        </w:tabs>
        <w:ind w:left="1463" w:hanging="681"/>
      </w:pPr>
      <w:r>
        <w:t xml:space="preserve">the behaviour of </w:t>
      </w:r>
      <w:r w:rsidR="00AE172C">
        <w:t>the</w:t>
      </w:r>
      <w:r>
        <w:t xml:space="preserve"> </w:t>
      </w:r>
      <w:r w:rsidR="00AE172C" w:rsidRPr="00A30095">
        <w:t>Relevant Individual</w:t>
      </w:r>
      <w:r w:rsidR="00AE172C">
        <w:t xml:space="preserve"> has</w:t>
      </w:r>
      <w:r>
        <w:t xml:space="preserve"> led to the censure of a </w:t>
      </w:r>
      <w:r w:rsidR="00AE172C">
        <w:t>Group Member</w:t>
      </w:r>
      <w:r>
        <w:t xml:space="preserve"> by a regulatory authority or had significant detrimental impact on the reputation of any </w:t>
      </w:r>
      <w:r w:rsidR="00AE172C">
        <w:t>Group Member</w:t>
      </w:r>
      <w:r>
        <w:t xml:space="preserve"> provided the Committee is satisfied that the </w:t>
      </w:r>
      <w:r w:rsidR="00AE172C" w:rsidRPr="00A30095">
        <w:t>Relevant Individual</w:t>
      </w:r>
      <w:r w:rsidR="00AE172C">
        <w:t xml:space="preserve"> </w:t>
      </w:r>
      <w:r>
        <w:t>was responsible for the censure o</w:t>
      </w:r>
      <w:r w:rsidR="00FE426D">
        <w:t>r</w:t>
      </w:r>
      <w:r>
        <w:t xml:space="preserve"> reputational damage and that the censure or reputational damage is attributable to the </w:t>
      </w:r>
      <w:r w:rsidR="00AE172C" w:rsidRPr="00A30095">
        <w:t>Relevant Individual</w:t>
      </w:r>
      <w:r>
        <w:t xml:space="preserve">. </w:t>
      </w:r>
    </w:p>
    <w:p w14:paraId="1E8A1E48" w14:textId="487179CF" w:rsidR="009630C3" w:rsidRPr="00A30095" w:rsidRDefault="009630C3" w:rsidP="009630C3">
      <w:pPr>
        <w:pStyle w:val="B12Ashurst"/>
      </w:pPr>
      <w:r w:rsidRPr="00A30095">
        <w:t xml:space="preserve">The Discovery Period may be extended by the Committee for an additional period of two years, being therefore a total period of five years from the date on which an Award Vests, if an event occurs which the Committee determines could result in the operation of Recovery or Withholding under </w:t>
      </w:r>
      <w:r w:rsidR="00576CF3" w:rsidRPr="00A30095">
        <w:fldChar w:fldCharType="begin"/>
      </w:r>
      <w:r w:rsidR="00576CF3" w:rsidRPr="00A30095">
        <w:instrText xml:space="preserve"> REF _Ref_ContractCompanion_9kb9Ur145 \w \n \h \t \* MERGEFORMAT </w:instrText>
      </w:r>
      <w:r w:rsidR="00576CF3" w:rsidRPr="00A30095">
        <w:fldChar w:fldCharType="separate"/>
      </w:r>
      <w:r w:rsidR="00075478">
        <w:rPr>
          <w:rFonts w:hint="cs"/>
          <w:cs/>
        </w:rPr>
        <w:t>‎</w:t>
      </w:r>
      <w:r w:rsidR="00075478">
        <w:t>0</w:t>
      </w:r>
      <w:r w:rsidR="00576CF3" w:rsidRPr="00A30095">
        <w:fldChar w:fldCharType="end"/>
      </w:r>
      <w:r w:rsidR="00FE426D">
        <w:t xml:space="preserve">(a) </w:t>
      </w:r>
      <w:r w:rsidRPr="00A30095">
        <w:t xml:space="preserve">to (c) above and there is an ongoing investigation into the circumstances of such event. The Committee will notify any individuals to whom this may apply.  </w:t>
      </w:r>
    </w:p>
    <w:p w14:paraId="33B885CD" w14:textId="77777777" w:rsidR="009630C3" w:rsidRPr="00A30095" w:rsidRDefault="009630C3" w:rsidP="009630C3">
      <w:pPr>
        <w:pStyle w:val="SH1Ashurst"/>
      </w:pPr>
      <w:bookmarkStart w:id="260" w:name="_Toc279399375"/>
      <w:bookmarkStart w:id="261" w:name="_Toc477941616"/>
      <w:bookmarkStart w:id="262" w:name="_Ref_ContractCompanion_9kb9Ur13C"/>
      <w:r w:rsidRPr="00A30095">
        <w:t xml:space="preserve">Amount to be subject to </w:t>
      </w:r>
      <w:bookmarkEnd w:id="260"/>
      <w:r w:rsidRPr="00A30095">
        <w:t>Recovery and Withholding</w:t>
      </w:r>
      <w:bookmarkEnd w:id="261"/>
      <w:bookmarkEnd w:id="262"/>
    </w:p>
    <w:p w14:paraId="48F1D48D" w14:textId="77777777" w:rsidR="009630C3" w:rsidRPr="00A30095" w:rsidRDefault="009630C3" w:rsidP="009630C3">
      <w:pPr>
        <w:pStyle w:val="B12Ashurst"/>
      </w:pPr>
      <w:r w:rsidRPr="00A30095">
        <w:t>The Committee shall determine the amount to be subject to Recovery and Withholding which:</w:t>
      </w:r>
    </w:p>
    <w:p w14:paraId="0073FF37" w14:textId="6AC4BDF8" w:rsidR="009630C3" w:rsidRPr="00A30095" w:rsidRDefault="009630C3" w:rsidP="009630C3">
      <w:pPr>
        <w:pStyle w:val="SH4Ashurst"/>
        <w:tabs>
          <w:tab w:val="clear" w:pos="2030"/>
          <w:tab w:val="num" w:pos="1463"/>
        </w:tabs>
        <w:ind w:left="1463" w:hanging="681"/>
      </w:pPr>
      <w:r w:rsidRPr="00A30095">
        <w:t xml:space="preserve">where paragraph </w:t>
      </w:r>
      <w:r w:rsidR="00FE426D">
        <w:t>1(i)</w:t>
      </w:r>
      <w:r w:rsidRPr="00A30095">
        <w:t xml:space="preserve"> and/or </w:t>
      </w:r>
      <w:r w:rsidR="00FE426D">
        <w:t>1(ii)</w:t>
      </w:r>
      <w:r w:rsidRPr="00A30095">
        <w:t xml:space="preserve"> above applies, shall be all or part of the additional value which the Committee considers was granted and/or has Vested to and/or was otherwise received by the Relevant Individual in the circumstances referred to in those paragraphs; and</w:t>
      </w:r>
    </w:p>
    <w:p w14:paraId="7D129A39" w14:textId="00E03237" w:rsidR="009630C3" w:rsidRPr="00A30095" w:rsidRDefault="009630C3" w:rsidP="009630C3">
      <w:pPr>
        <w:pStyle w:val="SH4Ashurst"/>
        <w:tabs>
          <w:tab w:val="clear" w:pos="2030"/>
          <w:tab w:val="num" w:pos="1463"/>
        </w:tabs>
        <w:ind w:left="1463" w:hanging="681"/>
      </w:pPr>
      <w:r w:rsidRPr="00A30095">
        <w:t xml:space="preserve">where paragraph </w:t>
      </w:r>
      <w:r w:rsidR="00FE426D">
        <w:t xml:space="preserve">1(iii) </w:t>
      </w:r>
      <w:r w:rsidRPr="00A30095">
        <w:t xml:space="preserve">above applies, shall be all or part of such value which the Committee determines would have not Vested and/or would have not otherwise been received under the Award had the Award lapsed in full in connection with the misconduct.  </w:t>
      </w:r>
    </w:p>
    <w:p w14:paraId="4DB37438" w14:textId="0F321789" w:rsidR="009630C3" w:rsidRPr="00A30095" w:rsidRDefault="009630C3" w:rsidP="009630C3">
      <w:pPr>
        <w:pStyle w:val="B12Ashurst"/>
        <w:rPr>
          <w:szCs w:val="22"/>
        </w:rPr>
      </w:pPr>
      <w:r w:rsidRPr="00A30095">
        <w:rPr>
          <w:szCs w:val="22"/>
        </w:rPr>
        <w:t xml:space="preserve">Any </w:t>
      </w:r>
      <w:r w:rsidRPr="00A30095">
        <w:t>determinations</w:t>
      </w:r>
      <w:r w:rsidRPr="00A30095">
        <w:rPr>
          <w:szCs w:val="22"/>
        </w:rPr>
        <w:t xml:space="preserve"> under this paragraph </w:t>
      </w:r>
      <w:r w:rsidR="00576CF3" w:rsidRPr="00A30095">
        <w:rPr>
          <w:szCs w:val="22"/>
        </w:rPr>
        <w:fldChar w:fldCharType="begin"/>
      </w:r>
      <w:r w:rsidR="00576CF3" w:rsidRPr="00A30095">
        <w:rPr>
          <w:szCs w:val="22"/>
        </w:rPr>
        <w:instrText xml:space="preserve"> REF _Ref_ContractCompanion_9kb9Ur13C \w \n \h \t \* MERGEFORMAT </w:instrText>
      </w:r>
      <w:r w:rsidR="00576CF3" w:rsidRPr="00A30095">
        <w:rPr>
          <w:szCs w:val="22"/>
        </w:rPr>
      </w:r>
      <w:r w:rsidR="00576CF3" w:rsidRPr="00A30095">
        <w:rPr>
          <w:szCs w:val="22"/>
        </w:rPr>
        <w:fldChar w:fldCharType="separate"/>
      </w:r>
      <w:r w:rsidR="00075478">
        <w:rPr>
          <w:rFonts w:hint="cs"/>
          <w:szCs w:val="22"/>
          <w:cs/>
        </w:rPr>
        <w:t>‎</w:t>
      </w:r>
      <w:r w:rsidR="00075478">
        <w:rPr>
          <w:szCs w:val="22"/>
        </w:rPr>
        <w:t>2</w:t>
      </w:r>
      <w:r w:rsidR="00576CF3" w:rsidRPr="00A30095">
        <w:rPr>
          <w:szCs w:val="22"/>
        </w:rPr>
        <w:fldChar w:fldCharType="end"/>
      </w:r>
      <w:r w:rsidRPr="00A30095">
        <w:rPr>
          <w:szCs w:val="22"/>
        </w:rPr>
        <w:t xml:space="preserve"> above shall be on such basis as the Committee reasonably decides. </w:t>
      </w:r>
    </w:p>
    <w:p w14:paraId="787E62EE" w14:textId="77777777" w:rsidR="009630C3" w:rsidRPr="00A30095" w:rsidRDefault="009630C3" w:rsidP="009630C3">
      <w:pPr>
        <w:pStyle w:val="SH1Ashurst"/>
      </w:pPr>
      <w:bookmarkStart w:id="263" w:name="_Toc279399374"/>
      <w:bookmarkStart w:id="264" w:name="_Toc477941617"/>
      <w:r w:rsidRPr="00A30095">
        <w:t xml:space="preserve">Satisfaction of the </w:t>
      </w:r>
      <w:bookmarkEnd w:id="263"/>
      <w:r w:rsidRPr="00A30095">
        <w:t>Recovery and Withholding</w:t>
      </w:r>
      <w:bookmarkEnd w:id="264"/>
    </w:p>
    <w:p w14:paraId="23A63574" w14:textId="320760DF" w:rsidR="009630C3" w:rsidRPr="00A30095" w:rsidRDefault="009630C3" w:rsidP="009630C3">
      <w:pPr>
        <w:pStyle w:val="B12Ashurst"/>
        <w:rPr>
          <w:szCs w:val="22"/>
        </w:rPr>
      </w:pPr>
      <w:r w:rsidRPr="00A30095">
        <w:rPr>
          <w:szCs w:val="22"/>
        </w:rPr>
        <w:t xml:space="preserve">The Recovery and Withholding shall be satisfied as set out in paragraphs </w:t>
      </w:r>
      <w:r w:rsidR="009948FD">
        <w:rPr>
          <w:szCs w:val="22"/>
        </w:rPr>
        <w:fldChar w:fldCharType="begin"/>
      </w:r>
      <w:r w:rsidR="009948FD">
        <w:rPr>
          <w:szCs w:val="22"/>
        </w:rPr>
        <w:instrText xml:space="preserve"> REF _Ref119682902 \n \h </w:instrText>
      </w:r>
      <w:r w:rsidR="009948FD">
        <w:rPr>
          <w:szCs w:val="22"/>
        </w:rPr>
      </w:r>
      <w:r w:rsidR="009948FD">
        <w:rPr>
          <w:szCs w:val="22"/>
        </w:rPr>
        <w:fldChar w:fldCharType="separate"/>
      </w:r>
      <w:r w:rsidR="00075478">
        <w:rPr>
          <w:rFonts w:hint="cs"/>
          <w:szCs w:val="22"/>
          <w:cs/>
        </w:rPr>
        <w:t>‎</w:t>
      </w:r>
      <w:r w:rsidR="00075478">
        <w:rPr>
          <w:szCs w:val="22"/>
        </w:rPr>
        <w:t>(i)</w:t>
      </w:r>
      <w:r w:rsidR="009948FD">
        <w:rPr>
          <w:szCs w:val="22"/>
        </w:rPr>
        <w:fldChar w:fldCharType="end"/>
      </w:r>
      <w:r w:rsidRPr="00A30095">
        <w:rPr>
          <w:szCs w:val="22"/>
        </w:rPr>
        <w:t xml:space="preserve"> and/or </w:t>
      </w:r>
      <w:r w:rsidR="009948FD">
        <w:rPr>
          <w:szCs w:val="22"/>
        </w:rPr>
        <w:fldChar w:fldCharType="begin"/>
      </w:r>
      <w:r w:rsidR="009948FD">
        <w:rPr>
          <w:szCs w:val="22"/>
        </w:rPr>
        <w:instrText xml:space="preserve"> REF _Ref119682908 \n \h </w:instrText>
      </w:r>
      <w:r w:rsidR="009948FD">
        <w:rPr>
          <w:szCs w:val="22"/>
        </w:rPr>
      </w:r>
      <w:r w:rsidR="009948FD">
        <w:rPr>
          <w:szCs w:val="22"/>
        </w:rPr>
        <w:fldChar w:fldCharType="separate"/>
      </w:r>
      <w:r w:rsidR="00075478">
        <w:rPr>
          <w:rFonts w:hint="cs"/>
          <w:szCs w:val="22"/>
          <w:cs/>
        </w:rPr>
        <w:t>‎</w:t>
      </w:r>
      <w:r w:rsidR="00075478">
        <w:rPr>
          <w:szCs w:val="22"/>
        </w:rPr>
        <w:t>(ii)</w:t>
      </w:r>
      <w:r w:rsidR="009948FD">
        <w:rPr>
          <w:szCs w:val="22"/>
        </w:rPr>
        <w:fldChar w:fldCharType="end"/>
      </w:r>
      <w:r w:rsidRPr="00A30095">
        <w:rPr>
          <w:szCs w:val="22"/>
        </w:rPr>
        <w:t xml:space="preserve"> below. </w:t>
      </w:r>
    </w:p>
    <w:p w14:paraId="3A5D79AF" w14:textId="77777777" w:rsidR="009630C3" w:rsidRPr="00A30095" w:rsidRDefault="009630C3" w:rsidP="009630C3">
      <w:pPr>
        <w:pStyle w:val="SH4Ashurst"/>
        <w:tabs>
          <w:tab w:val="clear" w:pos="2030"/>
          <w:tab w:val="num" w:pos="1463"/>
        </w:tabs>
        <w:ind w:left="1463" w:hanging="681"/>
      </w:pPr>
      <w:bookmarkStart w:id="265" w:name="_Ref119682902"/>
      <w:r w:rsidRPr="00A30095">
        <w:lastRenderedPageBreak/>
        <w:t>The Committee may reduce (including, if appropriate, reducing to zero) any of the following elements of the remuneration of the Relevant Individual:</w:t>
      </w:r>
      <w:bookmarkEnd w:id="265"/>
    </w:p>
    <w:p w14:paraId="2F12008C" w14:textId="2E757C15" w:rsidR="009630C3" w:rsidRPr="00A30095" w:rsidRDefault="009630C3" w:rsidP="009630C3">
      <w:pPr>
        <w:pStyle w:val="SH5Ashurst"/>
        <w:tabs>
          <w:tab w:val="clear" w:pos="2653"/>
          <w:tab w:val="num" w:pos="2262"/>
        </w:tabs>
        <w:ind w:left="2262" w:hanging="799"/>
      </w:pPr>
      <w:r w:rsidRPr="00A30095">
        <w:t xml:space="preserve">the amount of any future bonus which would, but for the operation of the Recovery and Withholding, be payable to the Relevant Individual in respect of the relevant financial year under any bonus plan operated by any Group </w:t>
      </w:r>
      <w:r w:rsidR="00D77906">
        <w:t>Member</w:t>
      </w:r>
      <w:r w:rsidRPr="00A30095">
        <w:t>; and/or</w:t>
      </w:r>
    </w:p>
    <w:p w14:paraId="60ABC9C2" w14:textId="6C25F450" w:rsidR="009630C3" w:rsidRPr="00A30095" w:rsidRDefault="009630C3" w:rsidP="009630C3">
      <w:pPr>
        <w:pStyle w:val="SH5Ashurst"/>
        <w:tabs>
          <w:tab w:val="clear" w:pos="2653"/>
          <w:tab w:val="num" w:pos="2262"/>
        </w:tabs>
        <w:ind w:left="2262" w:hanging="799"/>
      </w:pPr>
      <w:bookmarkStart w:id="266" w:name="_Ref119682928"/>
      <w:r w:rsidRPr="00A30095">
        <w:t xml:space="preserve">the number of Shares subject to any subsisting award (either unvested or vested but unexercised, as relevant) held by the Relevant Individual under any deferred bonus plan operated by any Group </w:t>
      </w:r>
      <w:r w:rsidR="00D77906">
        <w:t>Member</w:t>
      </w:r>
      <w:r w:rsidRPr="00A30095">
        <w:t>; and/or</w:t>
      </w:r>
      <w:bookmarkEnd w:id="266"/>
    </w:p>
    <w:p w14:paraId="3967FB95" w14:textId="4DF5E365" w:rsidR="009630C3" w:rsidRPr="00A30095" w:rsidRDefault="009630C3" w:rsidP="009630C3">
      <w:pPr>
        <w:pStyle w:val="SH5Ashurst"/>
        <w:tabs>
          <w:tab w:val="clear" w:pos="2653"/>
          <w:tab w:val="num" w:pos="2262"/>
        </w:tabs>
        <w:ind w:left="2262" w:hanging="799"/>
      </w:pPr>
      <w:bookmarkStart w:id="267" w:name="_Ref119682935"/>
      <w:r w:rsidRPr="00A30095">
        <w:t xml:space="preserve">the number of Shares subject to any subsisting Award and/or other award (either unvested or vested but unexercised, as relevant) held by the Relevant Individual under the Plan or any other employees’ share plan or share award arrangement (except for any award which is tax-advantaged pursuant to </w:t>
      </w:r>
      <w:r w:rsidR="000741EF">
        <w:t>Schedule</w:t>
      </w:r>
      <w:r w:rsidRPr="00A30095">
        <w:t>s</w:t>
      </w:r>
      <w:r w:rsidR="00564A13">
        <w:t xml:space="preserve"> 1</w:t>
      </w:r>
      <w:r w:rsidRPr="00A30095">
        <w:t xml:space="preserve"> to 5 inclusive of the Income Tax (Earnings and Pensions) Act 2003 or any deferred bonus plan which is not approved by shareholders in general meeting) notwithstanding the extent to which any performance condition and/or any other condition imposed on any such Award and/or other award (as relevant) has been satisfied; and/or</w:t>
      </w:r>
      <w:bookmarkEnd w:id="267"/>
    </w:p>
    <w:p w14:paraId="652B5061" w14:textId="1913AFEB" w:rsidR="009630C3" w:rsidRPr="00A30095" w:rsidRDefault="009630C3" w:rsidP="009630C3">
      <w:pPr>
        <w:pStyle w:val="SH4Ashurst"/>
        <w:tabs>
          <w:tab w:val="clear" w:pos="2030"/>
          <w:tab w:val="num" w:pos="1463"/>
        </w:tabs>
        <w:ind w:left="1463" w:hanging="681"/>
      </w:pPr>
      <w:bookmarkStart w:id="268" w:name="_Ref119682908"/>
      <w:r w:rsidRPr="00A30095">
        <w:t xml:space="preserve">the Committee may require the relevant individual to pay to such Group </w:t>
      </w:r>
      <w:r w:rsidR="00D77906">
        <w:t>Member</w:t>
      </w:r>
      <w:r w:rsidR="00D77906" w:rsidRPr="00A30095">
        <w:t xml:space="preserve"> </w:t>
      </w:r>
      <w:r w:rsidRPr="00A30095">
        <w:t xml:space="preserve">as the Committee may direct, and on such terms as the Committee may direct (including, but without limitation to, on terms that the relevant amount is to be deducted or withheld from the Relevant Individual's salary or from any other payment to be made to the Relevant Individual by any Group </w:t>
      </w:r>
      <w:r w:rsidR="00D77906">
        <w:t>Member</w:t>
      </w:r>
      <w:r w:rsidRPr="00A30095">
        <w:t>), such amount as is required for the Recovery and Withholding to be satisfied in full.</w:t>
      </w:r>
      <w:bookmarkEnd w:id="268"/>
    </w:p>
    <w:p w14:paraId="49B77D7E" w14:textId="2A1B8B60" w:rsidR="009630C3" w:rsidRPr="00A30095" w:rsidRDefault="009630C3" w:rsidP="009630C3">
      <w:pPr>
        <w:pStyle w:val="B12Ashurst"/>
        <w:rPr>
          <w:szCs w:val="22"/>
        </w:rPr>
      </w:pPr>
      <w:r w:rsidRPr="00A30095">
        <w:rPr>
          <w:szCs w:val="22"/>
        </w:rPr>
        <w:t xml:space="preserve">Any reduction made pursuant to paragraphs </w:t>
      </w:r>
      <w:r w:rsidR="009948FD">
        <w:rPr>
          <w:szCs w:val="22"/>
        </w:rPr>
        <w:fldChar w:fldCharType="begin"/>
      </w:r>
      <w:r w:rsidR="009948FD">
        <w:rPr>
          <w:szCs w:val="22"/>
        </w:rPr>
        <w:instrText xml:space="preserve"> REF _Ref119682902 \n \h </w:instrText>
      </w:r>
      <w:r w:rsidR="009948FD">
        <w:rPr>
          <w:szCs w:val="22"/>
        </w:rPr>
      </w:r>
      <w:r w:rsidR="009948FD">
        <w:rPr>
          <w:szCs w:val="22"/>
        </w:rPr>
        <w:fldChar w:fldCharType="separate"/>
      </w:r>
      <w:r w:rsidR="00075478">
        <w:rPr>
          <w:rFonts w:hint="cs"/>
          <w:szCs w:val="22"/>
          <w:cs/>
        </w:rPr>
        <w:t>‎</w:t>
      </w:r>
      <w:r w:rsidR="00075478">
        <w:rPr>
          <w:szCs w:val="22"/>
        </w:rPr>
        <w:t>(i)</w:t>
      </w:r>
      <w:r w:rsidR="009948FD">
        <w:rPr>
          <w:szCs w:val="22"/>
        </w:rPr>
        <w:fldChar w:fldCharType="end"/>
      </w:r>
      <w:r w:rsidR="009948FD">
        <w:rPr>
          <w:szCs w:val="22"/>
        </w:rPr>
        <w:fldChar w:fldCharType="begin"/>
      </w:r>
      <w:r w:rsidR="009948FD">
        <w:rPr>
          <w:szCs w:val="22"/>
        </w:rPr>
        <w:instrText xml:space="preserve"> REF _Ref119682928 \n \h </w:instrText>
      </w:r>
      <w:r w:rsidR="009948FD">
        <w:rPr>
          <w:szCs w:val="22"/>
        </w:rPr>
      </w:r>
      <w:r w:rsidR="009948FD">
        <w:rPr>
          <w:szCs w:val="22"/>
        </w:rPr>
        <w:fldChar w:fldCharType="separate"/>
      </w:r>
      <w:r w:rsidR="00075478">
        <w:rPr>
          <w:rFonts w:hint="cs"/>
          <w:szCs w:val="22"/>
          <w:cs/>
        </w:rPr>
        <w:t>‎</w:t>
      </w:r>
      <w:r w:rsidR="00075478">
        <w:rPr>
          <w:szCs w:val="22"/>
        </w:rPr>
        <w:t>(B)</w:t>
      </w:r>
      <w:r w:rsidR="009948FD">
        <w:rPr>
          <w:szCs w:val="22"/>
        </w:rPr>
        <w:fldChar w:fldCharType="end"/>
      </w:r>
      <w:r w:rsidRPr="00A30095">
        <w:rPr>
          <w:szCs w:val="22"/>
        </w:rPr>
        <w:t xml:space="preserve"> and/or </w:t>
      </w:r>
      <w:r w:rsidR="009948FD">
        <w:rPr>
          <w:szCs w:val="22"/>
        </w:rPr>
        <w:fldChar w:fldCharType="begin"/>
      </w:r>
      <w:r w:rsidR="009948FD">
        <w:rPr>
          <w:szCs w:val="22"/>
        </w:rPr>
        <w:instrText xml:space="preserve"> REF _Ref119682902 \n \h </w:instrText>
      </w:r>
      <w:r w:rsidR="009948FD">
        <w:rPr>
          <w:szCs w:val="22"/>
        </w:rPr>
      </w:r>
      <w:r w:rsidR="009948FD">
        <w:rPr>
          <w:szCs w:val="22"/>
        </w:rPr>
        <w:fldChar w:fldCharType="separate"/>
      </w:r>
      <w:r w:rsidR="00075478">
        <w:rPr>
          <w:rFonts w:hint="cs"/>
          <w:szCs w:val="22"/>
          <w:cs/>
        </w:rPr>
        <w:t>‎</w:t>
      </w:r>
      <w:r w:rsidR="00075478">
        <w:rPr>
          <w:szCs w:val="22"/>
        </w:rPr>
        <w:t>(i)</w:t>
      </w:r>
      <w:r w:rsidR="009948FD">
        <w:rPr>
          <w:szCs w:val="22"/>
        </w:rPr>
        <w:fldChar w:fldCharType="end"/>
      </w:r>
      <w:r w:rsidR="009948FD">
        <w:rPr>
          <w:szCs w:val="22"/>
        </w:rPr>
        <w:fldChar w:fldCharType="begin"/>
      </w:r>
      <w:r w:rsidR="009948FD">
        <w:rPr>
          <w:szCs w:val="22"/>
        </w:rPr>
        <w:instrText xml:space="preserve"> REF _Ref119682935 \n \h </w:instrText>
      </w:r>
      <w:r w:rsidR="009948FD">
        <w:rPr>
          <w:szCs w:val="22"/>
        </w:rPr>
      </w:r>
      <w:r w:rsidR="009948FD">
        <w:rPr>
          <w:szCs w:val="22"/>
        </w:rPr>
        <w:fldChar w:fldCharType="separate"/>
      </w:r>
      <w:r w:rsidR="00075478">
        <w:rPr>
          <w:rFonts w:hint="cs"/>
          <w:szCs w:val="22"/>
          <w:cs/>
        </w:rPr>
        <w:t>‎</w:t>
      </w:r>
      <w:r w:rsidR="00075478">
        <w:rPr>
          <w:szCs w:val="22"/>
        </w:rPr>
        <w:t>(C)</w:t>
      </w:r>
      <w:r w:rsidR="009948FD">
        <w:rPr>
          <w:szCs w:val="22"/>
        </w:rPr>
        <w:fldChar w:fldCharType="end"/>
      </w:r>
      <w:r w:rsidRPr="00A30095">
        <w:rPr>
          <w:szCs w:val="22"/>
        </w:rPr>
        <w:t xml:space="preserve"> above shall be made at such time or times as the Committee determines appropriate and which, in the case of unvested awards, shall be at the time they would otherwise ordinarily vest unless the Committee decides otherwise.</w:t>
      </w:r>
    </w:p>
    <w:p w14:paraId="1F5625F7" w14:textId="77777777" w:rsidR="009630C3" w:rsidRPr="00A30095" w:rsidRDefault="009630C3" w:rsidP="009630C3">
      <w:pPr>
        <w:pStyle w:val="SH1Ashurst"/>
      </w:pPr>
      <w:bookmarkStart w:id="269" w:name="_Toc279399381"/>
      <w:bookmarkStart w:id="270" w:name="_Toc477941618"/>
      <w:r w:rsidRPr="00A30095">
        <w:t>Reduction in Awards to give effect to recovery and withholding provisions in other plans</w:t>
      </w:r>
      <w:bookmarkEnd w:id="269"/>
      <w:bookmarkEnd w:id="270"/>
    </w:p>
    <w:p w14:paraId="46FB2A61" w14:textId="14F59E0A" w:rsidR="009630C3" w:rsidRPr="00A30095" w:rsidRDefault="009630C3" w:rsidP="009630C3">
      <w:pPr>
        <w:pStyle w:val="B12Ashurst"/>
        <w:rPr>
          <w:szCs w:val="22"/>
        </w:rPr>
      </w:pPr>
      <w:r w:rsidRPr="00A30095">
        <w:rPr>
          <w:szCs w:val="22"/>
        </w:rPr>
        <w:t xml:space="preserve">The Committee may decide at any time to reduce the </w:t>
      </w:r>
      <w:r w:rsidR="00FE426D">
        <w:rPr>
          <w:szCs w:val="22"/>
        </w:rPr>
        <w:t xml:space="preserve">amount of a </w:t>
      </w:r>
      <w:r w:rsidR="00AE172C">
        <w:rPr>
          <w:szCs w:val="22"/>
        </w:rPr>
        <w:t>Cash Payment</w:t>
      </w:r>
      <w:r w:rsidR="00AE172C" w:rsidRPr="00A30095">
        <w:rPr>
          <w:szCs w:val="22"/>
        </w:rPr>
        <w:t xml:space="preserve"> </w:t>
      </w:r>
      <w:r w:rsidR="00AE172C">
        <w:rPr>
          <w:szCs w:val="22"/>
        </w:rPr>
        <w:t xml:space="preserve">or </w:t>
      </w:r>
      <w:r w:rsidR="00FE426D">
        <w:rPr>
          <w:szCs w:val="22"/>
        </w:rPr>
        <w:t xml:space="preserve">the number of Bonus </w:t>
      </w:r>
      <w:r w:rsidRPr="00A30095">
        <w:rPr>
          <w:szCs w:val="22"/>
        </w:rPr>
        <w:t>Shares</w:t>
      </w:r>
      <w:r w:rsidR="00AE172C">
        <w:rPr>
          <w:szCs w:val="22"/>
        </w:rPr>
        <w:t xml:space="preserve"> </w:t>
      </w:r>
      <w:r w:rsidRPr="00A30095">
        <w:rPr>
          <w:szCs w:val="22"/>
        </w:rPr>
        <w:t xml:space="preserve">subject to an Award (including, if appropriate, reducing to zero) to give effect to recovery and withholding </w:t>
      </w:r>
      <w:r w:rsidRPr="00A30095">
        <w:t>provisions</w:t>
      </w:r>
      <w:r w:rsidRPr="00A30095">
        <w:rPr>
          <w:szCs w:val="22"/>
        </w:rPr>
        <w:t xml:space="preserve"> of any form and/or name contained in any incentive plan or any bonus plan operated by any Group </w:t>
      </w:r>
      <w:r w:rsidR="00D77906">
        <w:rPr>
          <w:szCs w:val="22"/>
        </w:rPr>
        <w:t>Member</w:t>
      </w:r>
      <w:r w:rsidRPr="00A30095">
        <w:rPr>
          <w:szCs w:val="22"/>
        </w:rPr>
        <w:t>. The value of the reduction shall be in accordance with the terms of the relevant provisions of the relevant plan or, in the absence of any such term, on such basis as the Committee, acting fairly and reasonably, decides is appropriate.</w:t>
      </w:r>
    </w:p>
    <w:p w14:paraId="10B72833" w14:textId="12FF8F2C" w:rsidR="009630C3" w:rsidRPr="00A30095" w:rsidRDefault="009630C3" w:rsidP="007E72D9">
      <w:pPr>
        <w:pStyle w:val="B12Ashurst"/>
        <w:ind w:left="0"/>
        <w:rPr>
          <w:szCs w:val="22"/>
        </w:rPr>
      </w:pPr>
    </w:p>
    <w:sectPr w:rsidR="009630C3" w:rsidRPr="00A30095" w:rsidSect="00F930EC">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A829" w14:textId="77777777" w:rsidR="00E50614" w:rsidRPr="005E7D9F" w:rsidRDefault="00E50614" w:rsidP="00EC0DB7">
      <w:pPr>
        <w:pStyle w:val="StandardAshurst"/>
      </w:pPr>
      <w:r w:rsidRPr="005E7D9F">
        <w:continuationSeparator/>
      </w:r>
    </w:p>
  </w:endnote>
  <w:endnote w:type="continuationSeparator" w:id="0">
    <w:p w14:paraId="3DE21FC3" w14:textId="77777777" w:rsidR="00E50614" w:rsidRPr="005E7D9F" w:rsidRDefault="00E50614" w:rsidP="00ED71DB">
      <w:r w:rsidRPr="005E7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Noto Naskh Arabic">
    <w:panose1 w:val="020B0502040504020204"/>
    <w:charset w:val="00"/>
    <w:family w:val="swiss"/>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C4DF" w14:textId="77777777" w:rsidR="001136DC" w:rsidRDefault="00113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AF4F" w14:textId="77777777" w:rsidR="001136DC" w:rsidRDefault="00113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ook w:val="01E0" w:firstRow="1" w:lastRow="1" w:firstColumn="1" w:lastColumn="1" w:noHBand="0" w:noVBand="0"/>
    </w:tblPr>
    <w:tblGrid>
      <w:gridCol w:w="3959"/>
      <w:gridCol w:w="1081"/>
      <w:gridCol w:w="3986"/>
    </w:tblGrid>
    <w:tr w:rsidR="00A804EE" w:rsidRPr="00511CD0" w14:paraId="568C024A" w14:textId="77777777">
      <w:tc>
        <w:tcPr>
          <w:tcW w:w="2193" w:type="pct"/>
        </w:tcPr>
        <w:p w14:paraId="5D938031" w14:textId="77777777" w:rsidR="00A804EE" w:rsidRPr="00511CD0" w:rsidRDefault="00A804EE">
          <w:pPr>
            <w:pStyle w:val="Footer"/>
          </w:pPr>
        </w:p>
      </w:tc>
      <w:tc>
        <w:tcPr>
          <w:tcW w:w="599" w:type="pct"/>
        </w:tcPr>
        <w:p w14:paraId="7EA9ADD1" w14:textId="77777777" w:rsidR="00A804EE" w:rsidRPr="00511CD0" w:rsidRDefault="00A804EE">
          <w:pPr>
            <w:pStyle w:val="Footer"/>
            <w:jc w:val="center"/>
          </w:pPr>
        </w:p>
      </w:tc>
      <w:tc>
        <w:tcPr>
          <w:tcW w:w="2208" w:type="pct"/>
        </w:tcPr>
        <w:p w14:paraId="4E7E18D8" w14:textId="77777777" w:rsidR="00A804EE" w:rsidRPr="00511CD0" w:rsidRDefault="00A804EE">
          <w:pPr>
            <w:pStyle w:val="Footer"/>
          </w:pPr>
        </w:p>
      </w:tc>
    </w:tr>
    <w:tr w:rsidR="00A804EE" w:rsidRPr="00511CD0" w14:paraId="5212D3A9" w14:textId="77777777">
      <w:tc>
        <w:tcPr>
          <w:tcW w:w="5000" w:type="pct"/>
          <w:gridSpan w:val="3"/>
        </w:tcPr>
        <w:p w14:paraId="5440B955" w14:textId="64F82BF3" w:rsidR="00A804EE" w:rsidRPr="00511CD0" w:rsidRDefault="001F2AC2">
          <w:pPr>
            <w:pStyle w:val="Footer"/>
          </w:pPr>
          <w:fldSimple w:instr=" DOCPROPERTY  ashurstDocRef  \* MERGEFORMAT ">
            <w:r w:rsidR="001136DC">
              <w:t>EUS\LFISHE\407567026.05</w:t>
            </w:r>
          </w:fldSimple>
        </w:p>
      </w:tc>
    </w:tr>
  </w:tbl>
  <w:p w14:paraId="374ED5CF" w14:textId="77777777" w:rsidR="00A804EE" w:rsidRPr="00511CD0" w:rsidRDefault="00A804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6"/>
      <w:gridCol w:w="3006"/>
      <w:gridCol w:w="3015"/>
    </w:tblGrid>
    <w:tr w:rsidR="005E7D9F" w:rsidRPr="005E7D9F" w14:paraId="37A1A782" w14:textId="77777777">
      <w:tc>
        <w:tcPr>
          <w:tcW w:w="1665" w:type="pct"/>
        </w:tcPr>
        <w:p w14:paraId="6CE454A2" w14:textId="77777777" w:rsidR="005E7D9F" w:rsidRPr="005E7D9F" w:rsidRDefault="005E7D9F">
          <w:pPr>
            <w:pStyle w:val="Footer"/>
          </w:pPr>
        </w:p>
      </w:tc>
      <w:tc>
        <w:tcPr>
          <w:tcW w:w="1665" w:type="pct"/>
        </w:tcPr>
        <w:p w14:paraId="0E8FB33B" w14:textId="77777777" w:rsidR="005E7D9F" w:rsidRPr="005E7D9F" w:rsidRDefault="005E7D9F" w:rsidP="0005548B">
          <w:pPr>
            <w:pStyle w:val="StandardAshurst"/>
            <w:jc w:val="center"/>
            <w:rPr>
              <w:rStyle w:val="PageNumber"/>
            </w:rPr>
          </w:pPr>
          <w:r w:rsidRPr="005E7D9F">
            <w:rPr>
              <w:rStyle w:val="PageNumber"/>
            </w:rPr>
            <w:fldChar w:fldCharType="begin"/>
          </w:r>
          <w:r w:rsidRPr="005E7D9F">
            <w:rPr>
              <w:rStyle w:val="PageNumber"/>
            </w:rPr>
            <w:instrText xml:space="preserve"> PAGE  \* MERGEFORMAT </w:instrText>
          </w:r>
          <w:r w:rsidRPr="005E7D9F">
            <w:rPr>
              <w:rStyle w:val="PageNumber"/>
            </w:rPr>
            <w:fldChar w:fldCharType="separate"/>
          </w:r>
          <w:r w:rsidRPr="005E7D9F">
            <w:rPr>
              <w:rStyle w:val="PageNumber"/>
              <w:noProof/>
            </w:rPr>
            <w:t>1</w:t>
          </w:r>
          <w:r w:rsidRPr="005E7D9F">
            <w:rPr>
              <w:rStyle w:val="PageNumber"/>
            </w:rPr>
            <w:fldChar w:fldCharType="end"/>
          </w:r>
        </w:p>
      </w:tc>
      <w:tc>
        <w:tcPr>
          <w:tcW w:w="1670" w:type="pct"/>
        </w:tcPr>
        <w:p w14:paraId="39DB92F6" w14:textId="77777777" w:rsidR="005E7D9F" w:rsidRPr="005E7D9F" w:rsidRDefault="005E7D9F">
          <w:pPr>
            <w:pStyle w:val="Footer"/>
          </w:pPr>
        </w:p>
      </w:tc>
    </w:tr>
    <w:tr w:rsidR="005E7D9F" w:rsidRPr="005E7D9F" w14:paraId="5EAC7FFD" w14:textId="77777777">
      <w:tc>
        <w:tcPr>
          <w:tcW w:w="5000" w:type="pct"/>
          <w:gridSpan w:val="3"/>
        </w:tcPr>
        <w:p w14:paraId="4FA3EC49" w14:textId="64A6CA79" w:rsidR="005E7D9F" w:rsidRPr="005E7D9F" w:rsidRDefault="001F2AC2">
          <w:pPr>
            <w:pStyle w:val="Footer"/>
          </w:pPr>
          <w:fldSimple w:instr=" DOCPROPERTY  ashurstDocRef  \* MERGEFORMAT ">
            <w:r w:rsidR="00075478">
              <w:t>EUS\LFISHE\407567026.01</w:t>
            </w:r>
          </w:fldSimple>
        </w:p>
      </w:tc>
    </w:tr>
  </w:tbl>
  <w:p w14:paraId="1AB6F417" w14:textId="77777777" w:rsidR="00FB0BDE" w:rsidRPr="005E7D9F" w:rsidRDefault="00FB0BDE" w:rsidP="005E7D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6755"/>
      <w:docPartObj>
        <w:docPartGallery w:val="Page Numbers (Bottom of Page)"/>
        <w:docPartUnique/>
      </w:docPartObj>
    </w:sdtPr>
    <w:sdtEndPr>
      <w:rPr>
        <w:noProof/>
      </w:rPr>
    </w:sdtEndPr>
    <w:sdtContent>
      <w:p w14:paraId="1BFC3E86" w14:textId="4C695911" w:rsidR="00BD7331" w:rsidRDefault="00BD7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2C577" w14:textId="77777777" w:rsidR="00FB0BDE" w:rsidRPr="005E7D9F" w:rsidRDefault="00FB0BDE" w:rsidP="005E7D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3006"/>
      <w:gridCol w:w="3006"/>
      <w:gridCol w:w="3015"/>
    </w:tblGrid>
    <w:tr w:rsidR="005E7D9F" w:rsidRPr="005E7D9F" w14:paraId="1FCC091B" w14:textId="77777777">
      <w:tc>
        <w:tcPr>
          <w:tcW w:w="1665" w:type="pct"/>
        </w:tcPr>
        <w:p w14:paraId="1B89D0C4" w14:textId="77777777" w:rsidR="005E7D9F" w:rsidRPr="005E7D9F" w:rsidRDefault="005E7D9F">
          <w:pPr>
            <w:pStyle w:val="Footer"/>
          </w:pPr>
        </w:p>
      </w:tc>
      <w:tc>
        <w:tcPr>
          <w:tcW w:w="1665" w:type="pct"/>
        </w:tcPr>
        <w:p w14:paraId="111AA9CD" w14:textId="77777777" w:rsidR="005E7D9F" w:rsidRPr="005E7D9F" w:rsidRDefault="005E7D9F" w:rsidP="0005548B">
          <w:pPr>
            <w:pStyle w:val="StandardAshurst"/>
            <w:jc w:val="center"/>
            <w:rPr>
              <w:rStyle w:val="PageNumber"/>
            </w:rPr>
          </w:pPr>
          <w:r w:rsidRPr="005E7D9F">
            <w:rPr>
              <w:rStyle w:val="PageNumber"/>
            </w:rPr>
            <w:fldChar w:fldCharType="begin"/>
          </w:r>
          <w:r w:rsidRPr="005E7D9F">
            <w:rPr>
              <w:rStyle w:val="PageNumber"/>
            </w:rPr>
            <w:instrText xml:space="preserve"> PAGE  \* MERGEFORMAT </w:instrText>
          </w:r>
          <w:r w:rsidRPr="005E7D9F">
            <w:rPr>
              <w:rStyle w:val="PageNumber"/>
            </w:rPr>
            <w:fldChar w:fldCharType="separate"/>
          </w:r>
          <w:r w:rsidRPr="005E7D9F">
            <w:rPr>
              <w:rStyle w:val="PageNumber"/>
              <w:noProof/>
            </w:rPr>
            <w:t>1</w:t>
          </w:r>
          <w:r w:rsidRPr="005E7D9F">
            <w:rPr>
              <w:rStyle w:val="PageNumber"/>
            </w:rPr>
            <w:fldChar w:fldCharType="end"/>
          </w:r>
        </w:p>
      </w:tc>
      <w:tc>
        <w:tcPr>
          <w:tcW w:w="1670" w:type="pct"/>
        </w:tcPr>
        <w:p w14:paraId="46F0D299" w14:textId="77777777" w:rsidR="005E7D9F" w:rsidRPr="005E7D9F" w:rsidRDefault="005E7D9F">
          <w:pPr>
            <w:pStyle w:val="Footer"/>
          </w:pPr>
        </w:p>
      </w:tc>
    </w:tr>
    <w:tr w:rsidR="005E7D9F" w:rsidRPr="005E7D9F" w14:paraId="40F70CCF" w14:textId="77777777">
      <w:tc>
        <w:tcPr>
          <w:tcW w:w="5000" w:type="pct"/>
          <w:gridSpan w:val="3"/>
        </w:tcPr>
        <w:p w14:paraId="71861C42" w14:textId="729C408D" w:rsidR="005E7D9F" w:rsidRPr="005E7D9F" w:rsidRDefault="001F2AC2">
          <w:pPr>
            <w:pStyle w:val="Footer"/>
          </w:pPr>
          <w:fldSimple w:instr=" DOCPROPERTY  ashurstDocRef  \* MERGEFORMAT ">
            <w:r w:rsidR="00075478">
              <w:t>EUS\LFISHE\407567026.01</w:t>
            </w:r>
          </w:fldSimple>
        </w:p>
      </w:tc>
    </w:tr>
  </w:tbl>
  <w:p w14:paraId="60B32C5A" w14:textId="77777777" w:rsidR="00FB0BDE" w:rsidRPr="005E7D9F" w:rsidRDefault="00FB0BDE" w:rsidP="005E7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E150" w14:textId="77777777" w:rsidR="00E50614" w:rsidRPr="005E7D9F" w:rsidRDefault="00E50614" w:rsidP="006F5719">
      <w:pPr>
        <w:pStyle w:val="StandardAshurst"/>
      </w:pPr>
      <w:r w:rsidRPr="005E7D9F">
        <w:continuationSeparator/>
      </w:r>
    </w:p>
  </w:footnote>
  <w:footnote w:type="continuationSeparator" w:id="0">
    <w:p w14:paraId="3C7C6183" w14:textId="77777777" w:rsidR="00E50614" w:rsidRPr="005E7D9F" w:rsidRDefault="00E50614" w:rsidP="00ED71DB">
      <w:r w:rsidRPr="005E7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0494" w14:textId="77777777" w:rsidR="001136DC" w:rsidRDefault="0011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F4FA" w14:textId="77777777" w:rsidR="001136DC" w:rsidRDefault="00113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36E7" w14:textId="3C771895" w:rsidR="00576CF3" w:rsidRDefault="00576CF3" w:rsidP="00576CF3">
    <w:pPr>
      <w:pStyle w:val="Header"/>
      <w:spacing w:after="1821"/>
    </w:pPr>
    <w:r>
      <w:rPr>
        <w:noProof/>
      </w:rPr>
      <w:drawing>
        <wp:anchor distT="0" distB="0" distL="114300" distR="114300" simplePos="0" relativeHeight="251658240" behindDoc="0" locked="0" layoutInCell="1" allowOverlap="1" wp14:anchorId="3FF6DFC0" wp14:editId="3C2A5DD7">
          <wp:simplePos x="0" y="0"/>
          <wp:positionH relativeFrom="margin">
            <wp:posOffset>0</wp:posOffset>
          </wp:positionH>
          <wp:positionV relativeFrom="page">
            <wp:posOffset>953770</wp:posOffset>
          </wp:positionV>
          <wp:extent cx="1440180" cy="484505"/>
          <wp:effectExtent l="0" t="0" r="7620" b="0"/>
          <wp:wrapNone/>
          <wp:docPr id="1" name="AshurstLogo_Sec1HdrP1"/>
          <wp:cNvGraphicFramePr/>
          <a:graphic xmlns:a="http://schemas.openxmlformats.org/drawingml/2006/main">
            <a:graphicData uri="http://schemas.openxmlformats.org/drawingml/2006/picture">
              <pic:pic xmlns:pic="http://schemas.openxmlformats.org/drawingml/2006/picture">
                <pic:nvPicPr>
                  <pic:cNvPr id="1" name="AshurstLogo_Sec1HdrP1"/>
                  <pic:cNvPicPr/>
                </pic:nvPicPr>
                <pic:blipFill>
                  <a:blip r:embed="rId1">
                    <a:extLst>
                      <a:ext uri="{28A0092B-C50C-407E-A947-70E740481C1C}">
                        <a14:useLocalDpi xmlns:a14="http://schemas.microsoft.com/office/drawing/2010/main" val="0"/>
                      </a:ext>
                    </a:extLst>
                  </a:blip>
                  <a:stretch>
                    <a:fillRect/>
                  </a:stretch>
                </pic:blipFill>
                <pic:spPr>
                  <a:xfrm>
                    <a:off x="0" y="0"/>
                    <a:ext cx="1440180" cy="48450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B658" w14:textId="77777777" w:rsidR="00FB0BDE" w:rsidRPr="005E7D9F" w:rsidRDefault="00FB0B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81CE2" w14:textId="2E5D84F5" w:rsidR="00FB0BDE" w:rsidRPr="005E7D9F" w:rsidRDefault="00FB0B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7FC2" w14:textId="77777777" w:rsidR="00FB0BDE" w:rsidRPr="005E7D9F" w:rsidRDefault="00FB0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122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FE1C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E882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4F0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5E9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28B4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6AF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007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17314"/>
    <w:multiLevelType w:val="multilevel"/>
    <w:tmpl w:val="3FE6B274"/>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1" w15:restartNumberingAfterBreak="0">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21331E"/>
    <w:multiLevelType w:val="multilevel"/>
    <w:tmpl w:val="C4D4B4B6"/>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15:restartNumberingAfterBreak="0">
    <w:nsid w:val="0F5433D4"/>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cstheme="minorBidi"/>
        <w:szCs w:val="26"/>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472C8"/>
    <w:multiLevelType w:val="multilevel"/>
    <w:tmpl w:val="88B88AC8"/>
    <w:lvl w:ilvl="0">
      <w:start w:val="1"/>
      <w:numFmt w:val="decimal"/>
      <w:pStyle w:val="MPTH1num"/>
      <w:lvlText w:val="%1."/>
      <w:lvlJc w:val="left"/>
      <w:pPr>
        <w:tabs>
          <w:tab w:val="num" w:pos="851"/>
        </w:tabs>
        <w:ind w:left="851" w:hanging="851"/>
      </w:pPr>
      <w:rPr>
        <w:rFonts w:hint="default"/>
        <w:color w:val="000000" w:themeColor="text1"/>
      </w:rPr>
    </w:lvl>
    <w:lvl w:ilvl="1">
      <w:start w:val="1"/>
      <w:numFmt w:val="decimal"/>
      <w:pStyle w:val="MPTH2num"/>
      <w:lvlText w:val="%1.%2"/>
      <w:lvlJc w:val="left"/>
      <w:pPr>
        <w:tabs>
          <w:tab w:val="num" w:pos="851"/>
        </w:tabs>
        <w:ind w:left="851" w:hanging="851"/>
      </w:pPr>
      <w:rPr>
        <w:rFonts w:hint="default"/>
        <w:color w:val="000000" w:themeColor="text2"/>
      </w:rPr>
    </w:lvl>
    <w:lvl w:ilvl="2">
      <w:start w:val="1"/>
      <w:numFmt w:val="decimal"/>
      <w:pStyle w:val="MPTH3num"/>
      <w:lvlText w:val="%1.%2.%3"/>
      <w:lvlJc w:val="left"/>
      <w:pPr>
        <w:tabs>
          <w:tab w:val="num" w:pos="851"/>
        </w:tabs>
        <w:ind w:left="851" w:hanging="851"/>
      </w:pPr>
      <w:rPr>
        <w:rFonts w:hint="default"/>
        <w:color w:val="000000" w:themeColor="text2"/>
      </w:rPr>
    </w:lvl>
    <w:lvl w:ilvl="3">
      <w:start w:val="1"/>
      <w:numFmt w:val="lowerLetter"/>
      <w:pStyle w:val="MPTH4Num"/>
      <w:lvlText w:val="(%4)"/>
      <w:lvlJc w:val="left"/>
      <w:pPr>
        <w:ind w:left="425" w:hanging="425"/>
      </w:pPr>
      <w:rPr>
        <w:rFonts w:hint="default"/>
      </w:rPr>
    </w:lvl>
    <w:lvl w:ilvl="4">
      <w:start w:val="1"/>
      <w:numFmt w:val="lowerRoman"/>
      <w:pStyle w:val="MPTH5Num"/>
      <w:lvlText w:val="(%5)"/>
      <w:lvlJc w:val="left"/>
      <w:pPr>
        <w:ind w:left="425" w:hanging="425"/>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9480FCF"/>
    <w:multiLevelType w:val="multilevel"/>
    <w:tmpl w:val="CE7E7482"/>
    <w:name w:val="Alt2_RecitalsAshurst"/>
    <w:lvl w:ilvl="0">
      <w:start w:val="1"/>
      <w:numFmt w:val="upperLetter"/>
      <w:pStyle w:val="Alt2RecitalsAshurst"/>
      <w:lvlText w:val="(%1)"/>
      <w:lvlJc w:val="left"/>
      <w:pPr>
        <w:tabs>
          <w:tab w:val="num" w:pos="782"/>
        </w:tabs>
        <w:ind w:left="782" w:hanging="782"/>
      </w:pPr>
      <w:rPr>
        <w:rFonts w:hint="default"/>
        <w:b w:val="0"/>
        <w:i w:val="0"/>
        <w:sz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3901"/>
        </w:tabs>
        <w:ind w:left="3901" w:hanging="624"/>
      </w:pPr>
      <w:rPr>
        <w:rFonts w:hint="default"/>
      </w:rPr>
    </w:lvl>
    <w:lvl w:ilvl="7">
      <w:start w:val="1"/>
      <w:numFmt w:val="none"/>
      <w:lvlText w:val=""/>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18" w15:restartNumberingAfterBreak="0">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5711A1A"/>
    <w:multiLevelType w:val="multilevel"/>
    <w:tmpl w:val="0809001D"/>
    <w:name w:val="AltH1toH6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D34DD1"/>
    <w:multiLevelType w:val="multilevel"/>
    <w:tmpl w:val="0809001D"/>
    <w:styleLink w:val="1ai"/>
    <w:lvl w:ilvl="0">
      <w:start w:val="1"/>
      <w:numFmt w:val="decimal"/>
      <w:lvlText w:val="%1)"/>
      <w:lvlJc w:val="left"/>
      <w:pPr>
        <w:ind w:left="360" w:hanging="360"/>
      </w:pPr>
      <w:rPr>
        <w:rFonts w:asciiTheme="minorHAnsi" w:eastAsiaTheme="minorEastAsia" w:hAnsiTheme="minorHAnsi" w:cstheme="minorBidi"/>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EA3829"/>
    <w:multiLevelType w:val="multilevel"/>
    <w:tmpl w:val="929006C8"/>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lowerLetter"/>
      <w:pStyle w:val="SH6Ashurst"/>
      <w:lvlText w:val="(%6)"/>
      <w:lvlJc w:val="left"/>
      <w:pPr>
        <w:ind w:left="3277" w:hanging="623"/>
      </w:pPr>
      <w:rPr>
        <w:rFonts w:hint="default"/>
        <w:b w:val="0"/>
        <w:i w:val="0"/>
        <w:caps w:val="0"/>
        <w:sz w:val="18"/>
        <w:szCs w:val="18"/>
      </w:rPr>
    </w:lvl>
    <w:lvl w:ilvl="6">
      <w:start w:val="1"/>
      <w:numFmt w:val="lowerLetter"/>
      <w:pStyle w:val="SH7Ashurst"/>
      <w:lvlText w:val="(%7)"/>
      <w:lvlJc w:val="left"/>
      <w:pPr>
        <w:tabs>
          <w:tab w:val="num" w:pos="3277"/>
        </w:tabs>
        <w:ind w:left="3901" w:hanging="624"/>
      </w:pPr>
      <w:rPr>
        <w:rFonts w:ascii="Times New Roman" w:hAnsi="Times New Roman" w:hint="default"/>
        <w:b w:val="0"/>
        <w:i w:val="0"/>
      </w:rPr>
    </w:lvl>
    <w:lvl w:ilvl="7">
      <w:start w:val="1"/>
      <w:numFmt w:val="lowerRoman"/>
      <w:pStyle w:val="SH8Ashurst"/>
      <w:lvlText w:val="(%8)"/>
      <w:lvlJc w:val="left"/>
      <w:pPr>
        <w:ind w:left="4525" w:hanging="624"/>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2" w15:restartNumberingAfterBreak="0">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CFF7910"/>
    <w:multiLevelType w:val="multilevel"/>
    <w:tmpl w:val="663C9EFA"/>
    <w:name w:val="AltPartiesAshurst"/>
    <w:lvl w:ilvl="0">
      <w:start w:val="1"/>
      <w:numFmt w:val="decimal"/>
      <w:pStyle w:val="AltPartiesAshurst"/>
      <w:lvlText w:val="(%1)"/>
      <w:lvlJc w:val="left"/>
      <w:pPr>
        <w:tabs>
          <w:tab w:val="num" w:pos="782"/>
        </w:tabs>
        <w:ind w:left="782" w:hanging="782"/>
      </w:pPr>
      <w:rPr>
        <w:rFonts w:hint="default"/>
        <w:b w:val="0"/>
        <w:i w:val="0"/>
        <w:sz w:val="18"/>
      </w:rPr>
    </w:lvl>
    <w:lvl w:ilvl="1">
      <w:start w:val="1"/>
      <w:numFmt w:val="none"/>
      <w:lvlText w:val=""/>
      <w:lvlJc w:val="left"/>
      <w:pPr>
        <w:tabs>
          <w:tab w:val="num" w:pos="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szCs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07F7A8A"/>
    <w:multiLevelType w:val="multilevel"/>
    <w:tmpl w:val="DD4AE760"/>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lowerLetter"/>
      <w:pStyle w:val="AltSH6Ashurst"/>
      <w:lvlText w:val="(%6)"/>
      <w:lvlJc w:val="left"/>
      <w:pPr>
        <w:ind w:left="3277" w:hanging="623"/>
      </w:pPr>
      <w:rPr>
        <w:rFonts w:asciiTheme="minorHAnsi" w:eastAsiaTheme="minorEastAsia" w:hAnsiTheme="minorHAnsi" w:cstheme="minorBidi" w:hint="default"/>
        <w:b w:val="0"/>
        <w:bCs w:val="0"/>
        <w:i w:val="0"/>
        <w:iCs w:val="0"/>
        <w:caps w:val="0"/>
        <w:color w:val="auto"/>
        <w:sz w:val="18"/>
        <w:szCs w:val="24"/>
      </w:rPr>
    </w:lvl>
    <w:lvl w:ilvl="6">
      <w:start w:val="1"/>
      <w:numFmt w:val="lowerLetter"/>
      <w:pStyle w:val="AltSH7Ashurst"/>
      <w:lvlText w:val="(%7)"/>
      <w:lvlJc w:val="left"/>
      <w:pPr>
        <w:ind w:left="3901" w:hanging="624"/>
      </w:pPr>
      <w:rPr>
        <w:rFonts w:asciiTheme="minorHAnsi" w:eastAsiaTheme="minorEastAsia" w:hAnsiTheme="minorHAnsi" w:cstheme="minorBidi" w:hint="default"/>
        <w:b w:val="0"/>
        <w:bCs w:val="0"/>
        <w:i w:val="0"/>
        <w:iCs w:val="0"/>
        <w:color w:val="auto"/>
        <w:sz w:val="18"/>
        <w:szCs w:val="24"/>
      </w:rPr>
    </w:lvl>
    <w:lvl w:ilvl="7">
      <w:start w:val="1"/>
      <w:numFmt w:val="lowerRoman"/>
      <w:pStyle w:val="AltSH8Ashurst"/>
      <w:lvlText w:val="(%8)"/>
      <w:lvlJc w:val="left"/>
      <w:pPr>
        <w:tabs>
          <w:tab w:val="num" w:pos="3901"/>
        </w:tabs>
        <w:ind w:left="4525" w:hanging="624"/>
      </w:pPr>
      <w:rPr>
        <w:rFonts w:asciiTheme="minorHAnsi" w:eastAsiaTheme="minorEastAsia" w:hAnsiTheme="minorHAnsi" w:cstheme="minorBidi" w:hint="default"/>
        <w:b w:val="0"/>
        <w:bCs w:val="0"/>
        <w:i w:val="0"/>
        <w:iCs w:val="0"/>
        <w:color w:val="auto"/>
        <w:sz w:val="18"/>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30"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31" w15:restartNumberingAfterBreak="0">
    <w:nsid w:val="4ED1674E"/>
    <w:multiLevelType w:val="multilevel"/>
    <w:tmpl w:val="3F5292E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upperLetter"/>
      <w:pStyle w:val="DefSubSubAshurst"/>
      <w:lvlText w:val="(%4)"/>
      <w:lvlJc w:val="left"/>
      <w:pPr>
        <w:tabs>
          <w:tab w:val="num" w:pos="2654"/>
        </w:tabs>
        <w:ind w:left="2654" w:hanging="624"/>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32"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16616F"/>
    <w:multiLevelType w:val="multilevel"/>
    <w:tmpl w:val="0809001F"/>
    <w:styleLink w:val="111111"/>
    <w:lvl w:ilvl="0">
      <w:start w:val="1"/>
      <w:numFmt w:val="decimal"/>
      <w:lvlText w:val="%1."/>
      <w:lvlJc w:val="left"/>
      <w:pPr>
        <w:ind w:left="360" w:hanging="360"/>
      </w:pPr>
      <w:rPr>
        <w:rFonts w:asciiTheme="minorHAnsi" w:eastAsiaTheme="minorEastAsia" w:hAnsiTheme="minorHAnsi" w:cstheme="minorBidi"/>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2" w15:restartNumberingAfterBreak="0">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A97731"/>
    <w:multiLevelType w:val="multilevel"/>
    <w:tmpl w:val="0809001D"/>
    <w:name w:val="Alt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B792B61"/>
    <w:multiLevelType w:val="hybridMultilevel"/>
    <w:tmpl w:val="AA02C10E"/>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724430">
    <w:abstractNumId w:val="17"/>
  </w:num>
  <w:num w:numId="2" w16cid:durableId="372996764">
    <w:abstractNumId w:val="9"/>
  </w:num>
  <w:num w:numId="3" w16cid:durableId="1368095333">
    <w:abstractNumId w:val="8"/>
  </w:num>
  <w:num w:numId="4" w16cid:durableId="1074664510">
    <w:abstractNumId w:val="7"/>
  </w:num>
  <w:num w:numId="5" w16cid:durableId="566066198">
    <w:abstractNumId w:val="6"/>
  </w:num>
  <w:num w:numId="6" w16cid:durableId="576475583">
    <w:abstractNumId w:val="5"/>
  </w:num>
  <w:num w:numId="7" w16cid:durableId="332802495">
    <w:abstractNumId w:val="4"/>
  </w:num>
  <w:num w:numId="8" w16cid:durableId="1377240888">
    <w:abstractNumId w:val="3"/>
  </w:num>
  <w:num w:numId="9" w16cid:durableId="1735859922">
    <w:abstractNumId w:val="2"/>
  </w:num>
  <w:num w:numId="10" w16cid:durableId="663899012">
    <w:abstractNumId w:val="1"/>
  </w:num>
  <w:num w:numId="11" w16cid:durableId="1594431890">
    <w:abstractNumId w:val="0"/>
  </w:num>
  <w:num w:numId="12" w16cid:durableId="527261853">
    <w:abstractNumId w:val="20"/>
  </w:num>
  <w:num w:numId="13" w16cid:durableId="854998877">
    <w:abstractNumId w:val="40"/>
  </w:num>
  <w:num w:numId="14" w16cid:durableId="962535361">
    <w:abstractNumId w:val="13"/>
  </w:num>
  <w:num w:numId="15" w16cid:durableId="2145268835">
    <w:abstractNumId w:val="12"/>
  </w:num>
  <w:num w:numId="16" w16cid:durableId="118376373">
    <w:abstractNumId w:val="21"/>
  </w:num>
  <w:num w:numId="17" w16cid:durableId="878056604">
    <w:abstractNumId w:val="29"/>
  </w:num>
  <w:num w:numId="18" w16cid:durableId="1802109377">
    <w:abstractNumId w:val="47"/>
  </w:num>
  <w:num w:numId="19" w16cid:durableId="925923337">
    <w:abstractNumId w:val="30"/>
  </w:num>
  <w:num w:numId="20" w16cid:durableId="1285845449">
    <w:abstractNumId w:val="14"/>
  </w:num>
  <w:num w:numId="21" w16cid:durableId="376710661">
    <w:abstractNumId w:val="11"/>
  </w:num>
  <w:num w:numId="22" w16cid:durableId="650645538">
    <w:abstractNumId w:val="39"/>
  </w:num>
  <w:num w:numId="23" w16cid:durableId="823737428">
    <w:abstractNumId w:val="43"/>
  </w:num>
  <w:num w:numId="24" w16cid:durableId="35011126">
    <w:abstractNumId w:val="49"/>
  </w:num>
  <w:num w:numId="25" w16cid:durableId="2002542819">
    <w:abstractNumId w:val="33"/>
  </w:num>
  <w:num w:numId="26" w16cid:durableId="585963104">
    <w:abstractNumId w:val="10"/>
  </w:num>
  <w:num w:numId="27" w16cid:durableId="1233782164">
    <w:abstractNumId w:val="36"/>
  </w:num>
  <w:num w:numId="28" w16cid:durableId="63337084">
    <w:abstractNumId w:val="25"/>
  </w:num>
  <w:num w:numId="29" w16cid:durableId="1961647266">
    <w:abstractNumId w:val="41"/>
  </w:num>
  <w:num w:numId="30" w16cid:durableId="372966614">
    <w:abstractNumId w:val="31"/>
  </w:num>
  <w:num w:numId="31" w16cid:durableId="79908041">
    <w:abstractNumId w:val="48"/>
  </w:num>
  <w:num w:numId="32" w16cid:durableId="2086609552">
    <w:abstractNumId w:val="32"/>
  </w:num>
  <w:num w:numId="33" w16cid:durableId="325282685">
    <w:abstractNumId w:val="16"/>
  </w:num>
  <w:num w:numId="34" w16cid:durableId="148904922">
    <w:abstractNumId w:val="24"/>
  </w:num>
  <w:num w:numId="35" w16cid:durableId="994991069">
    <w:abstractNumId w:val="15"/>
  </w:num>
  <w:num w:numId="36" w16cid:durableId="6964697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0536229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8" w16cid:durableId="12639582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9" w16cid:durableId="18924940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0" w16cid:durableId="1096554014">
    <w:abstractNumId w:val="21"/>
  </w:num>
  <w:num w:numId="41" w16cid:durableId="1800873769">
    <w:abstractNumId w:val="32"/>
  </w:num>
  <w:num w:numId="42" w16cid:durableId="2068602966">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revisionView w:formatting="0"/>
  <w:doNotTrackFormatting/>
  <w:defaultTabStop w:val="567"/>
  <w:clickAndTypeStyle w:val="StandardAshurst"/>
  <w:drawingGridHorizontalSpacing w:val="90"/>
  <w:displayHorizontalDrawingGridEvery w:val="2"/>
  <w:noPunctuationKerning/>
  <w:characterSpacingControl w:val="doNotCompress"/>
  <w:hdrShapeDefaults>
    <o:shapedefaults v:ext="edit" spidmax="7987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6&quot; /&gt;_x000d__x000a_        &lt;item name=&quot;month&quot; value=&quot;11&quot; /&gt;_x000d__x000a_        &lt;item name=&quot;year&quot; value=&quot;2022&quot; /&gt;_x000d__x000a_        &lt;item name=&quot;legacyTemplateName&quot; value=&quot;&quot; /&gt;_x000d__x000a_        &lt;item name=&quot;iwStartFolder&quot; value=&quot;&quot; /&gt;_x000d__x000a_      &lt;/items&gt;_x000d__x000a_    &lt;/set&gt;_x000d__x000a_  &lt;/documentData&gt;_x000d__x000a_&lt;/ashurstDocument&gt;"/>
  </w:docVars>
  <w:rsids>
    <w:rsidRoot w:val="005E7D9F"/>
    <w:rsid w:val="00007561"/>
    <w:rsid w:val="00010E10"/>
    <w:rsid w:val="00011B17"/>
    <w:rsid w:val="00012058"/>
    <w:rsid w:val="000120F8"/>
    <w:rsid w:val="0001722A"/>
    <w:rsid w:val="000330DC"/>
    <w:rsid w:val="00037A87"/>
    <w:rsid w:val="0004521A"/>
    <w:rsid w:val="0004692E"/>
    <w:rsid w:val="00050941"/>
    <w:rsid w:val="00073C8F"/>
    <w:rsid w:val="000741EF"/>
    <w:rsid w:val="00074FFA"/>
    <w:rsid w:val="000752BD"/>
    <w:rsid w:val="00075478"/>
    <w:rsid w:val="00083CCC"/>
    <w:rsid w:val="000849FD"/>
    <w:rsid w:val="00084FB6"/>
    <w:rsid w:val="00090A45"/>
    <w:rsid w:val="0009512E"/>
    <w:rsid w:val="000A1F76"/>
    <w:rsid w:val="000B0A12"/>
    <w:rsid w:val="000B5E2D"/>
    <w:rsid w:val="000F43A5"/>
    <w:rsid w:val="000F6F4F"/>
    <w:rsid w:val="000F70B4"/>
    <w:rsid w:val="00100DC8"/>
    <w:rsid w:val="001136DC"/>
    <w:rsid w:val="001150B2"/>
    <w:rsid w:val="00130DF8"/>
    <w:rsid w:val="00144454"/>
    <w:rsid w:val="00146CD3"/>
    <w:rsid w:val="00151C25"/>
    <w:rsid w:val="001520F2"/>
    <w:rsid w:val="00161B92"/>
    <w:rsid w:val="00170213"/>
    <w:rsid w:val="00183B06"/>
    <w:rsid w:val="00192D11"/>
    <w:rsid w:val="00193054"/>
    <w:rsid w:val="001A7742"/>
    <w:rsid w:val="001B6655"/>
    <w:rsid w:val="001C00C3"/>
    <w:rsid w:val="001C73C2"/>
    <w:rsid w:val="001E505F"/>
    <w:rsid w:val="001F2AC2"/>
    <w:rsid w:val="002004DF"/>
    <w:rsid w:val="002037DC"/>
    <w:rsid w:val="00210674"/>
    <w:rsid w:val="002132D5"/>
    <w:rsid w:val="00216F05"/>
    <w:rsid w:val="002170D8"/>
    <w:rsid w:val="00230954"/>
    <w:rsid w:val="00236823"/>
    <w:rsid w:val="00242013"/>
    <w:rsid w:val="00244CE8"/>
    <w:rsid w:val="00252D7F"/>
    <w:rsid w:val="002530C5"/>
    <w:rsid w:val="00260076"/>
    <w:rsid w:val="0026045B"/>
    <w:rsid w:val="002746A1"/>
    <w:rsid w:val="00277941"/>
    <w:rsid w:val="0028283D"/>
    <w:rsid w:val="00283670"/>
    <w:rsid w:val="0028478A"/>
    <w:rsid w:val="00290483"/>
    <w:rsid w:val="00290836"/>
    <w:rsid w:val="002978ED"/>
    <w:rsid w:val="002A40E8"/>
    <w:rsid w:val="002B071B"/>
    <w:rsid w:val="002C6C84"/>
    <w:rsid w:val="002D1F2D"/>
    <w:rsid w:val="002F072F"/>
    <w:rsid w:val="002F0CC5"/>
    <w:rsid w:val="002F17AD"/>
    <w:rsid w:val="003014B4"/>
    <w:rsid w:val="003017F3"/>
    <w:rsid w:val="003035B5"/>
    <w:rsid w:val="00304760"/>
    <w:rsid w:val="003100A1"/>
    <w:rsid w:val="00313061"/>
    <w:rsid w:val="00336818"/>
    <w:rsid w:val="0034598E"/>
    <w:rsid w:val="00353225"/>
    <w:rsid w:val="003540B0"/>
    <w:rsid w:val="003564ED"/>
    <w:rsid w:val="003576F8"/>
    <w:rsid w:val="00360046"/>
    <w:rsid w:val="0036458D"/>
    <w:rsid w:val="00365DB9"/>
    <w:rsid w:val="00377A54"/>
    <w:rsid w:val="003844E3"/>
    <w:rsid w:val="00386267"/>
    <w:rsid w:val="00386A6F"/>
    <w:rsid w:val="00387B3E"/>
    <w:rsid w:val="003955DD"/>
    <w:rsid w:val="00396EF0"/>
    <w:rsid w:val="00397D9E"/>
    <w:rsid w:val="003B1A31"/>
    <w:rsid w:val="003B4817"/>
    <w:rsid w:val="003B699C"/>
    <w:rsid w:val="003C2FEB"/>
    <w:rsid w:val="003C3EA9"/>
    <w:rsid w:val="003D2729"/>
    <w:rsid w:val="003D2A86"/>
    <w:rsid w:val="003E3323"/>
    <w:rsid w:val="003F4377"/>
    <w:rsid w:val="00401663"/>
    <w:rsid w:val="00401D38"/>
    <w:rsid w:val="00423975"/>
    <w:rsid w:val="00425445"/>
    <w:rsid w:val="00427977"/>
    <w:rsid w:val="00430633"/>
    <w:rsid w:val="0043297B"/>
    <w:rsid w:val="00434F7C"/>
    <w:rsid w:val="0043521E"/>
    <w:rsid w:val="004403BD"/>
    <w:rsid w:val="004511C4"/>
    <w:rsid w:val="00453B0E"/>
    <w:rsid w:val="00453C31"/>
    <w:rsid w:val="00454B15"/>
    <w:rsid w:val="00464714"/>
    <w:rsid w:val="00473721"/>
    <w:rsid w:val="004A74FB"/>
    <w:rsid w:val="004B061B"/>
    <w:rsid w:val="004B2DE3"/>
    <w:rsid w:val="004C2F62"/>
    <w:rsid w:val="004C751D"/>
    <w:rsid w:val="004D40C1"/>
    <w:rsid w:val="004D44C9"/>
    <w:rsid w:val="004E7156"/>
    <w:rsid w:val="00524620"/>
    <w:rsid w:val="005258F7"/>
    <w:rsid w:val="005412BE"/>
    <w:rsid w:val="005518E7"/>
    <w:rsid w:val="00552315"/>
    <w:rsid w:val="005560B1"/>
    <w:rsid w:val="00564A13"/>
    <w:rsid w:val="00572594"/>
    <w:rsid w:val="00574BF7"/>
    <w:rsid w:val="00576CF3"/>
    <w:rsid w:val="0057711F"/>
    <w:rsid w:val="00581094"/>
    <w:rsid w:val="005916A6"/>
    <w:rsid w:val="0059654F"/>
    <w:rsid w:val="005B3DB2"/>
    <w:rsid w:val="005B5448"/>
    <w:rsid w:val="005D3EF2"/>
    <w:rsid w:val="005D6352"/>
    <w:rsid w:val="005E3781"/>
    <w:rsid w:val="005E7D9F"/>
    <w:rsid w:val="005E7EB5"/>
    <w:rsid w:val="00605847"/>
    <w:rsid w:val="00610879"/>
    <w:rsid w:val="00632ABB"/>
    <w:rsid w:val="00632DD1"/>
    <w:rsid w:val="0063766D"/>
    <w:rsid w:val="00641705"/>
    <w:rsid w:val="00657984"/>
    <w:rsid w:val="00670ACC"/>
    <w:rsid w:val="006815B7"/>
    <w:rsid w:val="00682023"/>
    <w:rsid w:val="00690976"/>
    <w:rsid w:val="006944F1"/>
    <w:rsid w:val="006C6960"/>
    <w:rsid w:val="006F5719"/>
    <w:rsid w:val="006F645A"/>
    <w:rsid w:val="006F779E"/>
    <w:rsid w:val="007007F6"/>
    <w:rsid w:val="0070387A"/>
    <w:rsid w:val="00713D2B"/>
    <w:rsid w:val="00721799"/>
    <w:rsid w:val="00723994"/>
    <w:rsid w:val="00726CC7"/>
    <w:rsid w:val="007275CE"/>
    <w:rsid w:val="00727C7C"/>
    <w:rsid w:val="00732261"/>
    <w:rsid w:val="0073305C"/>
    <w:rsid w:val="007418D5"/>
    <w:rsid w:val="00747A8D"/>
    <w:rsid w:val="00773115"/>
    <w:rsid w:val="00784C2B"/>
    <w:rsid w:val="00796394"/>
    <w:rsid w:val="007A0FA2"/>
    <w:rsid w:val="007B17BF"/>
    <w:rsid w:val="007C3F5A"/>
    <w:rsid w:val="007D77BB"/>
    <w:rsid w:val="007E1302"/>
    <w:rsid w:val="007E2491"/>
    <w:rsid w:val="007E72D9"/>
    <w:rsid w:val="00805A05"/>
    <w:rsid w:val="00830C77"/>
    <w:rsid w:val="00863D91"/>
    <w:rsid w:val="00865522"/>
    <w:rsid w:val="00881C1F"/>
    <w:rsid w:val="0089327B"/>
    <w:rsid w:val="008A1213"/>
    <w:rsid w:val="008A1BBC"/>
    <w:rsid w:val="008B5668"/>
    <w:rsid w:val="008C0B2E"/>
    <w:rsid w:val="008C0D20"/>
    <w:rsid w:val="008D0B5A"/>
    <w:rsid w:val="008D7679"/>
    <w:rsid w:val="008E0A7B"/>
    <w:rsid w:val="008E733B"/>
    <w:rsid w:val="008F0D9C"/>
    <w:rsid w:val="008F5620"/>
    <w:rsid w:val="0090150D"/>
    <w:rsid w:val="00901FB9"/>
    <w:rsid w:val="00904B27"/>
    <w:rsid w:val="00914AF2"/>
    <w:rsid w:val="00921719"/>
    <w:rsid w:val="00937FD9"/>
    <w:rsid w:val="00940A63"/>
    <w:rsid w:val="00943A37"/>
    <w:rsid w:val="009572B9"/>
    <w:rsid w:val="0096008F"/>
    <w:rsid w:val="009630C3"/>
    <w:rsid w:val="009650A2"/>
    <w:rsid w:val="00966C85"/>
    <w:rsid w:val="00974FE3"/>
    <w:rsid w:val="009775C8"/>
    <w:rsid w:val="009804E9"/>
    <w:rsid w:val="00982B7F"/>
    <w:rsid w:val="00983209"/>
    <w:rsid w:val="00984B6C"/>
    <w:rsid w:val="00993079"/>
    <w:rsid w:val="009948FD"/>
    <w:rsid w:val="009A14C5"/>
    <w:rsid w:val="009B009A"/>
    <w:rsid w:val="009B082F"/>
    <w:rsid w:val="009B4F8A"/>
    <w:rsid w:val="009B6BC2"/>
    <w:rsid w:val="009C2A04"/>
    <w:rsid w:val="009F4ED0"/>
    <w:rsid w:val="009F5438"/>
    <w:rsid w:val="00A014C4"/>
    <w:rsid w:val="00A03C93"/>
    <w:rsid w:val="00A20019"/>
    <w:rsid w:val="00A245FA"/>
    <w:rsid w:val="00A2635F"/>
    <w:rsid w:val="00A276D4"/>
    <w:rsid w:val="00A30095"/>
    <w:rsid w:val="00A34655"/>
    <w:rsid w:val="00A34825"/>
    <w:rsid w:val="00A436DD"/>
    <w:rsid w:val="00A47D07"/>
    <w:rsid w:val="00A740BF"/>
    <w:rsid w:val="00A804EE"/>
    <w:rsid w:val="00A82F22"/>
    <w:rsid w:val="00A83DD0"/>
    <w:rsid w:val="00A86863"/>
    <w:rsid w:val="00A930A0"/>
    <w:rsid w:val="00AB19BB"/>
    <w:rsid w:val="00AB1CA2"/>
    <w:rsid w:val="00AB24AD"/>
    <w:rsid w:val="00AB27F2"/>
    <w:rsid w:val="00AB714D"/>
    <w:rsid w:val="00AC5B3B"/>
    <w:rsid w:val="00AD72AD"/>
    <w:rsid w:val="00AE172C"/>
    <w:rsid w:val="00AE51A9"/>
    <w:rsid w:val="00AE6307"/>
    <w:rsid w:val="00AE765A"/>
    <w:rsid w:val="00AE7E0E"/>
    <w:rsid w:val="00AF05A7"/>
    <w:rsid w:val="00AF57BB"/>
    <w:rsid w:val="00B04880"/>
    <w:rsid w:val="00B12EF5"/>
    <w:rsid w:val="00B156B6"/>
    <w:rsid w:val="00B2209E"/>
    <w:rsid w:val="00B305C8"/>
    <w:rsid w:val="00B42B5E"/>
    <w:rsid w:val="00B52D1B"/>
    <w:rsid w:val="00B53BA7"/>
    <w:rsid w:val="00B56E70"/>
    <w:rsid w:val="00B62C71"/>
    <w:rsid w:val="00B714DD"/>
    <w:rsid w:val="00B75DD2"/>
    <w:rsid w:val="00B77275"/>
    <w:rsid w:val="00B83D2E"/>
    <w:rsid w:val="00B84191"/>
    <w:rsid w:val="00B91FE9"/>
    <w:rsid w:val="00B96EBF"/>
    <w:rsid w:val="00BA0692"/>
    <w:rsid w:val="00BA25F8"/>
    <w:rsid w:val="00BA5BC3"/>
    <w:rsid w:val="00BA6443"/>
    <w:rsid w:val="00BB091C"/>
    <w:rsid w:val="00BB5209"/>
    <w:rsid w:val="00BC0B2D"/>
    <w:rsid w:val="00BC5F7E"/>
    <w:rsid w:val="00BD1282"/>
    <w:rsid w:val="00BD45FA"/>
    <w:rsid w:val="00BD65B5"/>
    <w:rsid w:val="00BD72F3"/>
    <w:rsid w:val="00BD7331"/>
    <w:rsid w:val="00BE2F9F"/>
    <w:rsid w:val="00BF4C90"/>
    <w:rsid w:val="00BF6B48"/>
    <w:rsid w:val="00C00456"/>
    <w:rsid w:val="00C3095B"/>
    <w:rsid w:val="00C313DC"/>
    <w:rsid w:val="00C4375C"/>
    <w:rsid w:val="00C50AB6"/>
    <w:rsid w:val="00C52452"/>
    <w:rsid w:val="00C5591A"/>
    <w:rsid w:val="00C57880"/>
    <w:rsid w:val="00C746C2"/>
    <w:rsid w:val="00C802E4"/>
    <w:rsid w:val="00CB31F7"/>
    <w:rsid w:val="00CB33F5"/>
    <w:rsid w:val="00CB78CA"/>
    <w:rsid w:val="00CC38F8"/>
    <w:rsid w:val="00CC7484"/>
    <w:rsid w:val="00CD614A"/>
    <w:rsid w:val="00CE0168"/>
    <w:rsid w:val="00CE1E24"/>
    <w:rsid w:val="00D006BF"/>
    <w:rsid w:val="00D04849"/>
    <w:rsid w:val="00D053B5"/>
    <w:rsid w:val="00D160F3"/>
    <w:rsid w:val="00D23FC1"/>
    <w:rsid w:val="00D24526"/>
    <w:rsid w:val="00D3250D"/>
    <w:rsid w:val="00D43376"/>
    <w:rsid w:val="00D4796A"/>
    <w:rsid w:val="00D5750D"/>
    <w:rsid w:val="00D66988"/>
    <w:rsid w:val="00D77906"/>
    <w:rsid w:val="00D80D15"/>
    <w:rsid w:val="00D95F94"/>
    <w:rsid w:val="00DA1685"/>
    <w:rsid w:val="00DA1698"/>
    <w:rsid w:val="00DB2040"/>
    <w:rsid w:val="00DB20D1"/>
    <w:rsid w:val="00DC2CAB"/>
    <w:rsid w:val="00DC3597"/>
    <w:rsid w:val="00DC5948"/>
    <w:rsid w:val="00DD1B8C"/>
    <w:rsid w:val="00DF506E"/>
    <w:rsid w:val="00DF6E31"/>
    <w:rsid w:val="00E0381A"/>
    <w:rsid w:val="00E0788D"/>
    <w:rsid w:val="00E14761"/>
    <w:rsid w:val="00E15071"/>
    <w:rsid w:val="00E23510"/>
    <w:rsid w:val="00E24AD9"/>
    <w:rsid w:val="00E32650"/>
    <w:rsid w:val="00E37449"/>
    <w:rsid w:val="00E50614"/>
    <w:rsid w:val="00E51AB3"/>
    <w:rsid w:val="00E524D7"/>
    <w:rsid w:val="00E537B9"/>
    <w:rsid w:val="00E644F7"/>
    <w:rsid w:val="00E716CC"/>
    <w:rsid w:val="00E929EF"/>
    <w:rsid w:val="00EA5218"/>
    <w:rsid w:val="00EB3490"/>
    <w:rsid w:val="00EB7A07"/>
    <w:rsid w:val="00EC0DB7"/>
    <w:rsid w:val="00EC51F3"/>
    <w:rsid w:val="00ED71DB"/>
    <w:rsid w:val="00ED7B7A"/>
    <w:rsid w:val="00EE3E6E"/>
    <w:rsid w:val="00EE4824"/>
    <w:rsid w:val="00F04145"/>
    <w:rsid w:val="00F05AD3"/>
    <w:rsid w:val="00F061B0"/>
    <w:rsid w:val="00F14033"/>
    <w:rsid w:val="00F23E35"/>
    <w:rsid w:val="00F375B0"/>
    <w:rsid w:val="00F37C0B"/>
    <w:rsid w:val="00F404DF"/>
    <w:rsid w:val="00F40C1C"/>
    <w:rsid w:val="00F41036"/>
    <w:rsid w:val="00F4189C"/>
    <w:rsid w:val="00F45664"/>
    <w:rsid w:val="00F52544"/>
    <w:rsid w:val="00F70A2E"/>
    <w:rsid w:val="00F72FF5"/>
    <w:rsid w:val="00F81D93"/>
    <w:rsid w:val="00F82F98"/>
    <w:rsid w:val="00F930EC"/>
    <w:rsid w:val="00FA11DF"/>
    <w:rsid w:val="00FA2CE0"/>
    <w:rsid w:val="00FA4D1E"/>
    <w:rsid w:val="00FB0BDE"/>
    <w:rsid w:val="00FC291E"/>
    <w:rsid w:val="00FD10E0"/>
    <w:rsid w:val="00FD32D3"/>
    <w:rsid w:val="00FD463F"/>
    <w:rsid w:val="00FD5811"/>
    <w:rsid w:val="00FD5B45"/>
    <w:rsid w:val="00FD6D4F"/>
    <w:rsid w:val="00FE426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F25BB9A"/>
  <w15:docId w15:val="{F5F961D4-BE00-43CF-ADF8-A0A5373C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24"/>
        <w:lang w:val="en-GB" w:eastAsia="zh-TW" w:bidi="ar-SA"/>
      </w:rPr>
    </w:rPrDefault>
    <w:pPrDefault/>
  </w:docDefaults>
  <w:latentStyles w:defLockedState="0" w:defUIPriority="98" w:defSemiHidden="0" w:defUnhideWhenUsed="0" w:defQFormat="0" w:count="376">
    <w:lsdException w:name="Normal"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91C"/>
    <w:pPr>
      <w:spacing w:after="120" w:line="260" w:lineRule="atLeast"/>
    </w:pPr>
    <w:rPr>
      <w:rFonts w:eastAsiaTheme="minorHAnsi"/>
      <w:szCs w:val="18"/>
      <w:lang w:eastAsia="en-US"/>
    </w:rPr>
  </w:style>
  <w:style w:type="paragraph" w:styleId="Heading1">
    <w:name w:val="heading 1"/>
    <w:basedOn w:val="NormalAshurst"/>
    <w:qFormat/>
    <w:rsid w:val="00B12EF5"/>
    <w:pPr>
      <w:numPr>
        <w:numId w:val="1"/>
      </w:numPr>
      <w:outlineLvl w:val="0"/>
    </w:pPr>
    <w:rPr>
      <w:bCs/>
      <w:kern w:val="32"/>
    </w:rPr>
  </w:style>
  <w:style w:type="paragraph" w:styleId="Heading2">
    <w:name w:val="heading 2"/>
    <w:basedOn w:val="NormalAshurst"/>
    <w:qFormat/>
    <w:rsid w:val="00B12EF5"/>
    <w:pPr>
      <w:numPr>
        <w:ilvl w:val="1"/>
        <w:numId w:val="1"/>
      </w:numPr>
      <w:outlineLvl w:val="1"/>
    </w:pPr>
    <w:rPr>
      <w:bCs/>
      <w:iCs/>
    </w:rPr>
  </w:style>
  <w:style w:type="paragraph" w:styleId="Heading3">
    <w:name w:val="heading 3"/>
    <w:basedOn w:val="NormalAshurst"/>
    <w:qFormat/>
    <w:rsid w:val="00B12EF5"/>
    <w:pPr>
      <w:numPr>
        <w:ilvl w:val="2"/>
        <w:numId w:val="1"/>
      </w:numPr>
      <w:outlineLvl w:val="2"/>
    </w:pPr>
    <w:rPr>
      <w:bCs/>
    </w:rPr>
  </w:style>
  <w:style w:type="paragraph" w:styleId="Heading4">
    <w:name w:val="heading 4"/>
    <w:basedOn w:val="NormalAshurst"/>
    <w:qFormat/>
    <w:rsid w:val="00B12EF5"/>
    <w:pPr>
      <w:numPr>
        <w:ilvl w:val="3"/>
        <w:numId w:val="1"/>
      </w:numPr>
      <w:outlineLvl w:val="3"/>
    </w:pPr>
    <w:rPr>
      <w:bCs/>
    </w:rPr>
  </w:style>
  <w:style w:type="paragraph" w:styleId="Heading5">
    <w:name w:val="heading 5"/>
    <w:basedOn w:val="NormalAshurst"/>
    <w:qFormat/>
    <w:rsid w:val="00B12EF5"/>
    <w:pPr>
      <w:numPr>
        <w:ilvl w:val="4"/>
        <w:numId w:val="1"/>
      </w:numPr>
      <w:outlineLvl w:val="4"/>
    </w:pPr>
    <w:rPr>
      <w:bCs/>
      <w:iCs/>
    </w:rPr>
  </w:style>
  <w:style w:type="paragraph" w:styleId="Heading6">
    <w:name w:val="heading 6"/>
    <w:basedOn w:val="NormalAshurst"/>
    <w:qFormat/>
    <w:rsid w:val="00B12EF5"/>
    <w:pPr>
      <w:numPr>
        <w:ilvl w:val="5"/>
        <w:numId w:val="1"/>
      </w:numPr>
      <w:outlineLvl w:val="5"/>
    </w:pPr>
    <w:rPr>
      <w:bCs/>
    </w:rPr>
  </w:style>
  <w:style w:type="paragraph" w:styleId="Heading7">
    <w:name w:val="heading 7"/>
    <w:basedOn w:val="NormalAshurst"/>
    <w:qFormat/>
    <w:rsid w:val="00B12EF5"/>
    <w:pPr>
      <w:numPr>
        <w:ilvl w:val="6"/>
        <w:numId w:val="1"/>
      </w:numPr>
      <w:outlineLvl w:val="6"/>
    </w:pPr>
  </w:style>
  <w:style w:type="paragraph" w:styleId="Heading8">
    <w:name w:val="heading 8"/>
    <w:basedOn w:val="NormalAshurst"/>
    <w:qFormat/>
    <w:rsid w:val="00B12EF5"/>
    <w:pPr>
      <w:numPr>
        <w:ilvl w:val="7"/>
        <w:numId w:val="1"/>
      </w:numPr>
      <w:outlineLvl w:val="7"/>
    </w:pPr>
    <w:rPr>
      <w:iCs/>
    </w:rPr>
  </w:style>
  <w:style w:type="paragraph" w:styleId="Heading9">
    <w:name w:val="heading 9"/>
    <w:basedOn w:val="NormalAshurst"/>
    <w:qFormat/>
    <w:rsid w:val="00B12EF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rPr>
  </w:style>
  <w:style w:type="paragraph" w:customStyle="1" w:styleId="SCHEDULEAshurst">
    <w:name w:val="SCHEDULEAshurst"/>
    <w:basedOn w:val="NormalAshurst"/>
    <w:next w:val="SchSubAshurst"/>
    <w:rsid w:val="00B12EF5"/>
    <w:pPr>
      <w:keepNext/>
      <w:numPr>
        <w:numId w:val="15"/>
      </w:numPr>
      <w:jc w:val="center"/>
      <w:outlineLvl w:val="0"/>
    </w:pPr>
    <w:rPr>
      <w:b/>
      <w:caps/>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qFormat/>
    <w:rsid w:val="00B12EF5"/>
    <w:pPr>
      <w:keepNext/>
      <w:numPr>
        <w:numId w:val="32"/>
      </w:numPr>
      <w:outlineLvl w:val="0"/>
    </w:pPr>
    <w:rPr>
      <w:b/>
      <w:caps/>
    </w:rPr>
  </w:style>
  <w:style w:type="paragraph" w:customStyle="1" w:styleId="H2Ashurst">
    <w:name w:val="H2Ashurst"/>
    <w:basedOn w:val="NormalAshurst"/>
    <w:link w:val="H2AshurstChar"/>
    <w:qFormat/>
    <w:rsid w:val="00B12EF5"/>
    <w:pPr>
      <w:numPr>
        <w:ilvl w:val="1"/>
        <w:numId w:val="32"/>
      </w:numPr>
      <w:outlineLvl w:val="1"/>
    </w:pPr>
  </w:style>
  <w:style w:type="paragraph" w:customStyle="1" w:styleId="H3Ashurst">
    <w:name w:val="H3Ashurst"/>
    <w:basedOn w:val="NormalAshurst"/>
    <w:qFormat/>
    <w:rsid w:val="00B12EF5"/>
    <w:pPr>
      <w:numPr>
        <w:ilvl w:val="2"/>
        <w:numId w:val="32"/>
      </w:numPr>
      <w:outlineLvl w:val="2"/>
    </w:pPr>
  </w:style>
  <w:style w:type="paragraph" w:customStyle="1" w:styleId="H4Ashurst">
    <w:name w:val="H4Ashurst"/>
    <w:basedOn w:val="NormalAshurst"/>
    <w:qFormat/>
    <w:rsid w:val="00B12EF5"/>
    <w:pPr>
      <w:numPr>
        <w:ilvl w:val="3"/>
        <w:numId w:val="32"/>
      </w:numPr>
      <w:outlineLvl w:val="3"/>
    </w:pPr>
  </w:style>
  <w:style w:type="paragraph" w:customStyle="1" w:styleId="H5Ashurst">
    <w:name w:val="H5Ashurst"/>
    <w:basedOn w:val="NormalAshurst"/>
    <w:qFormat/>
    <w:rsid w:val="00B12EF5"/>
    <w:pPr>
      <w:numPr>
        <w:ilvl w:val="4"/>
        <w:numId w:val="32"/>
      </w:numPr>
      <w:outlineLvl w:val="4"/>
    </w:pPr>
  </w:style>
  <w:style w:type="paragraph" w:customStyle="1" w:styleId="H6Ashurst">
    <w:name w:val="H6Ashurst"/>
    <w:basedOn w:val="NormalAshurst"/>
    <w:rsid w:val="00B12EF5"/>
    <w:pPr>
      <w:numPr>
        <w:ilvl w:val="5"/>
        <w:numId w:val="32"/>
      </w:numPr>
      <w:outlineLvl w:val="5"/>
    </w:pPr>
  </w:style>
  <w:style w:type="paragraph" w:customStyle="1" w:styleId="SH1Ashurst">
    <w:name w:val="SH1Ashurst"/>
    <w:basedOn w:val="NormalAshurst"/>
    <w:next w:val="SH2Ashurst"/>
    <w:rsid w:val="00B12EF5"/>
    <w:pPr>
      <w:keepNext/>
      <w:numPr>
        <w:numId w:val="16"/>
      </w:numPr>
      <w:outlineLvl w:val="0"/>
    </w:pPr>
    <w:rPr>
      <w:b/>
      <w:caps/>
    </w:rPr>
  </w:style>
  <w:style w:type="paragraph" w:customStyle="1" w:styleId="SH2Ashurst">
    <w:name w:val="SH2Ashurst"/>
    <w:basedOn w:val="NormalAshurst"/>
    <w:rsid w:val="00B12EF5"/>
    <w:pPr>
      <w:numPr>
        <w:ilvl w:val="1"/>
        <w:numId w:val="16"/>
      </w:numPr>
      <w:outlineLvl w:val="1"/>
    </w:pPr>
  </w:style>
  <w:style w:type="paragraph" w:customStyle="1" w:styleId="SH3Ashurst">
    <w:name w:val="SH3Ashurst"/>
    <w:basedOn w:val="NormalAshurst"/>
    <w:rsid w:val="00B12EF5"/>
    <w:pPr>
      <w:numPr>
        <w:ilvl w:val="2"/>
        <w:numId w:val="16"/>
      </w:numPr>
      <w:outlineLvl w:val="2"/>
    </w:pPr>
  </w:style>
  <w:style w:type="paragraph" w:customStyle="1" w:styleId="SH4Ashurst">
    <w:name w:val="SH4Ashurst"/>
    <w:basedOn w:val="NormalAshurst"/>
    <w:rsid w:val="00B12EF5"/>
    <w:pPr>
      <w:numPr>
        <w:ilvl w:val="3"/>
        <w:numId w:val="16"/>
      </w:numPr>
      <w:outlineLvl w:val="3"/>
    </w:pPr>
  </w:style>
  <w:style w:type="paragraph" w:customStyle="1" w:styleId="SH5Ashurst">
    <w:name w:val="SH5Ashurst"/>
    <w:basedOn w:val="NormalAshurst"/>
    <w:rsid w:val="00B12EF5"/>
    <w:pPr>
      <w:numPr>
        <w:ilvl w:val="4"/>
        <w:numId w:val="16"/>
      </w:numPr>
      <w:outlineLvl w:val="4"/>
    </w:pPr>
  </w:style>
  <w:style w:type="paragraph" w:customStyle="1" w:styleId="AltH1Ashurst">
    <w:name w:val="AltH1Ashurst"/>
    <w:basedOn w:val="NormalAshurst"/>
    <w:uiPriority w:val="40"/>
    <w:rsid w:val="00B12EF5"/>
    <w:pPr>
      <w:numPr>
        <w:numId w:val="31"/>
      </w:numPr>
      <w:outlineLvl w:val="0"/>
    </w:pPr>
  </w:style>
  <w:style w:type="paragraph" w:customStyle="1" w:styleId="AltH2Ashurst">
    <w:name w:val="AltH2Ashurst"/>
    <w:basedOn w:val="NormalAshurst"/>
    <w:uiPriority w:val="40"/>
    <w:rsid w:val="00B12EF5"/>
    <w:pPr>
      <w:numPr>
        <w:ilvl w:val="1"/>
        <w:numId w:val="31"/>
      </w:numPr>
      <w:outlineLvl w:val="1"/>
    </w:pPr>
  </w:style>
  <w:style w:type="paragraph" w:customStyle="1" w:styleId="AltH3Ashurst">
    <w:name w:val="AltH3Ashurst"/>
    <w:basedOn w:val="NormalAshurst"/>
    <w:uiPriority w:val="40"/>
    <w:rsid w:val="00B12EF5"/>
    <w:pPr>
      <w:numPr>
        <w:ilvl w:val="2"/>
        <w:numId w:val="31"/>
      </w:numPr>
      <w:outlineLvl w:val="2"/>
    </w:pPr>
  </w:style>
  <w:style w:type="paragraph" w:customStyle="1" w:styleId="AltH4Ashurst">
    <w:name w:val="AltH4Ashurst"/>
    <w:basedOn w:val="NormalAshurst"/>
    <w:uiPriority w:val="40"/>
    <w:rsid w:val="00B12EF5"/>
    <w:pPr>
      <w:numPr>
        <w:ilvl w:val="3"/>
        <w:numId w:val="31"/>
      </w:numPr>
      <w:outlineLvl w:val="3"/>
    </w:pPr>
  </w:style>
  <w:style w:type="paragraph" w:customStyle="1" w:styleId="AltH5Ashurst">
    <w:name w:val="AltH5Ashurst"/>
    <w:basedOn w:val="NormalAshurst"/>
    <w:uiPriority w:val="40"/>
    <w:rsid w:val="00B12EF5"/>
    <w:pPr>
      <w:numPr>
        <w:ilvl w:val="4"/>
        <w:numId w:val="31"/>
      </w:numPr>
      <w:outlineLvl w:val="4"/>
    </w:pPr>
  </w:style>
  <w:style w:type="paragraph" w:customStyle="1" w:styleId="AltH6Ashurst">
    <w:name w:val="AltH6Ashurst"/>
    <w:basedOn w:val="NormalAshurst"/>
    <w:uiPriority w:val="40"/>
    <w:rsid w:val="00B12EF5"/>
    <w:pPr>
      <w:numPr>
        <w:ilvl w:val="5"/>
        <w:numId w:val="31"/>
      </w:numPr>
      <w:outlineLvl w:val="5"/>
    </w:pPr>
  </w:style>
  <w:style w:type="paragraph" w:customStyle="1" w:styleId="AltSH1Ashurst">
    <w:name w:val="AltSH1Ashurst"/>
    <w:basedOn w:val="NormalAshurst"/>
    <w:uiPriority w:val="45"/>
    <w:rsid w:val="00B12EF5"/>
    <w:pPr>
      <w:numPr>
        <w:numId w:val="17"/>
      </w:numPr>
      <w:outlineLvl w:val="0"/>
    </w:pPr>
  </w:style>
  <w:style w:type="paragraph" w:customStyle="1" w:styleId="AltSH2Ashurst">
    <w:name w:val="AltSH2Ashurst"/>
    <w:basedOn w:val="NormalAshurst"/>
    <w:uiPriority w:val="45"/>
    <w:rsid w:val="00B12EF5"/>
    <w:pPr>
      <w:numPr>
        <w:ilvl w:val="1"/>
        <w:numId w:val="17"/>
      </w:numPr>
      <w:outlineLvl w:val="1"/>
    </w:pPr>
  </w:style>
  <w:style w:type="paragraph" w:customStyle="1" w:styleId="AltSH3Ashurst">
    <w:name w:val="AltSH3Ashurst"/>
    <w:basedOn w:val="NormalAshurst"/>
    <w:uiPriority w:val="45"/>
    <w:rsid w:val="00B12EF5"/>
    <w:pPr>
      <w:numPr>
        <w:ilvl w:val="2"/>
        <w:numId w:val="17"/>
      </w:numPr>
      <w:outlineLvl w:val="2"/>
    </w:pPr>
  </w:style>
  <w:style w:type="paragraph" w:customStyle="1" w:styleId="AltSH4Ashurst">
    <w:name w:val="AltSH4Ashurst"/>
    <w:basedOn w:val="NormalAshurst"/>
    <w:uiPriority w:val="45"/>
    <w:rsid w:val="00B12EF5"/>
    <w:pPr>
      <w:numPr>
        <w:ilvl w:val="3"/>
        <w:numId w:val="17"/>
      </w:numPr>
      <w:outlineLvl w:val="3"/>
    </w:pPr>
  </w:style>
  <w:style w:type="paragraph" w:customStyle="1" w:styleId="AltSH5Ashurst">
    <w:name w:val="AltSH5Ashurst"/>
    <w:basedOn w:val="NormalAshurst"/>
    <w:uiPriority w:val="45"/>
    <w:rsid w:val="00B12EF5"/>
    <w:pPr>
      <w:numPr>
        <w:ilvl w:val="4"/>
        <w:numId w:val="17"/>
      </w:numPr>
      <w:outlineLvl w:val="4"/>
    </w:pPr>
  </w:style>
  <w:style w:type="paragraph" w:customStyle="1" w:styleId="PartiesAshurst">
    <w:name w:val="PartiesAshurst"/>
    <w:basedOn w:val="NormalAshurst"/>
    <w:uiPriority w:val="26"/>
    <w:rsid w:val="00B12EF5"/>
    <w:pPr>
      <w:numPr>
        <w:numId w:val="18"/>
      </w:numPr>
      <w:outlineLvl w:val="0"/>
    </w:pPr>
  </w:style>
  <w:style w:type="paragraph" w:customStyle="1" w:styleId="RecitalsAshurst">
    <w:name w:val="RecitalsAshurst"/>
    <w:basedOn w:val="NormalAshurst"/>
    <w:uiPriority w:val="26"/>
    <w:rsid w:val="00B12EF5"/>
    <w:pPr>
      <w:numPr>
        <w:numId w:val="19"/>
      </w:numPr>
      <w:outlineLvl w:val="0"/>
    </w:pPr>
  </w:style>
  <w:style w:type="paragraph" w:customStyle="1" w:styleId="DefinitionsAshurst">
    <w:name w:val="DefinitionsAshurst"/>
    <w:basedOn w:val="NormalAshurst"/>
    <w:uiPriority w:val="26"/>
    <w:rsid w:val="00B12EF5"/>
    <w:pPr>
      <w:numPr>
        <w:ilvl w:val="1"/>
        <w:numId w:val="30"/>
      </w:numPr>
      <w:outlineLvl w:val="1"/>
    </w:pPr>
  </w:style>
  <w:style w:type="paragraph" w:customStyle="1" w:styleId="DefSubAshurst">
    <w:name w:val="DefSubAshurst"/>
    <w:basedOn w:val="NormalAshurst"/>
    <w:uiPriority w:val="26"/>
    <w:rsid w:val="00B12EF5"/>
    <w:pPr>
      <w:numPr>
        <w:ilvl w:val="2"/>
        <w:numId w:val="30"/>
      </w:numPr>
      <w:outlineLvl w:val="2"/>
    </w:pPr>
  </w:style>
  <w:style w:type="paragraph" w:customStyle="1" w:styleId="Bullet1Ashurst">
    <w:name w:val="Bullet1Ashurst"/>
    <w:basedOn w:val="NormalAshurst"/>
    <w:uiPriority w:val="15"/>
    <w:rsid w:val="00B12EF5"/>
    <w:pPr>
      <w:numPr>
        <w:numId w:val="20"/>
      </w:numPr>
    </w:pPr>
  </w:style>
  <w:style w:type="paragraph" w:customStyle="1" w:styleId="Bullet2Ashurst">
    <w:name w:val="Bullet2Ashurst"/>
    <w:basedOn w:val="NormalAshurst"/>
    <w:uiPriority w:val="48"/>
    <w:rsid w:val="00B12EF5"/>
    <w:pPr>
      <w:numPr>
        <w:numId w:val="21"/>
      </w:numPr>
    </w:pPr>
  </w:style>
  <w:style w:type="paragraph" w:customStyle="1" w:styleId="Bullet3Ashurst">
    <w:name w:val="Bullet3Ashurst"/>
    <w:basedOn w:val="NormalAshurst"/>
    <w:uiPriority w:val="57"/>
    <w:rsid w:val="00B12EF5"/>
    <w:pPr>
      <w:numPr>
        <w:numId w:val="22"/>
      </w:numPr>
    </w:pPr>
  </w:style>
  <w:style w:type="paragraph" w:customStyle="1" w:styleId="Bullet4Ashurst">
    <w:name w:val="Bullet4Ashurst"/>
    <w:basedOn w:val="NormalAshurst"/>
    <w:uiPriority w:val="57"/>
    <w:rsid w:val="00B12EF5"/>
    <w:pPr>
      <w:numPr>
        <w:numId w:val="23"/>
      </w:numPr>
    </w:pPr>
  </w:style>
  <w:style w:type="paragraph" w:customStyle="1" w:styleId="Bullet5Ashurst">
    <w:name w:val="Bullet5Ashurst"/>
    <w:basedOn w:val="NormalAshurst"/>
    <w:uiPriority w:val="57"/>
    <w:rsid w:val="00B12EF5"/>
    <w:pPr>
      <w:numPr>
        <w:numId w:val="24"/>
      </w:numPr>
    </w:pPr>
  </w:style>
  <w:style w:type="paragraph" w:customStyle="1" w:styleId="Bullet6Ashurst">
    <w:name w:val="Bullet6Ashurst"/>
    <w:basedOn w:val="NormalAshurst"/>
    <w:uiPriority w:val="57"/>
    <w:rsid w:val="00B12EF5"/>
    <w:pPr>
      <w:numPr>
        <w:numId w:val="25"/>
      </w:numPr>
    </w:pPr>
  </w:style>
  <w:style w:type="character" w:customStyle="1" w:styleId="NormalAshurstChar">
    <w:name w:val="NormalAshurst Char"/>
    <w:basedOn w:val="DefaultParagraphFont"/>
    <w:link w:val="NormalAshurst"/>
    <w:rsid w:val="00B12EF5"/>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20"/>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rsid w:val="00B12EF5"/>
    <w:pPr>
      <w:keepNext/>
      <w:numPr>
        <w:numId w:val="26"/>
      </w:numPr>
      <w:jc w:val="center"/>
      <w:outlineLvl w:val="0"/>
    </w:pPr>
    <w:rPr>
      <w:b/>
      <w:caps/>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7"/>
      </w:numPr>
    </w:p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cstheme="minorBidi"/>
      <w:vanish/>
      <w:color w:val="FF0000"/>
      <w:szCs w:val="24"/>
    </w:rPr>
  </w:style>
  <w:style w:type="paragraph" w:customStyle="1" w:styleId="StandardBoldAshurst">
    <w:name w:val="StandardBoldAshurst"/>
    <w:basedOn w:val="StandardAshurst"/>
    <w:next w:val="NormalAshurst"/>
    <w:uiPriority w:val="60"/>
    <w:rsid w:val="00B12EF5"/>
    <w:rPr>
      <w:b/>
    </w:rPr>
  </w:style>
  <w:style w:type="paragraph" w:customStyle="1" w:styleId="BN36ptBeforeAshurst">
    <w:name w:val="BN36ptBeforeAshurst"/>
    <w:basedOn w:val="NormalAshurst"/>
    <w:uiPriority w:val="61"/>
    <w:rsid w:val="00B12EF5"/>
    <w:pPr>
      <w:spacing w:before="720" w:after="0"/>
    </w:pPr>
  </w:style>
  <w:style w:type="paragraph" w:customStyle="1" w:styleId="BN45ptBeforeAshurst">
    <w:name w:val="BN45ptBeforeAshurst"/>
    <w:basedOn w:val="NormalAshurst"/>
    <w:next w:val="NormalAshurst"/>
    <w:uiPriority w:val="61"/>
    <w:rsid w:val="00B12EF5"/>
    <w:pPr>
      <w:spacing w:before="900" w:after="0"/>
    </w:pPr>
  </w:style>
  <w:style w:type="paragraph" w:customStyle="1" w:styleId="BNDocTypeAshurst">
    <w:name w:val="BNDocTypeAshurst"/>
    <w:basedOn w:val="Normal"/>
    <w:next w:val="StandardAshurst"/>
    <w:uiPriority w:val="61"/>
    <w:rsid w:val="00B12EF5"/>
    <w:pPr>
      <w:spacing w:before="1120" w:after="860"/>
    </w:pPr>
    <w:rPr>
      <w:b/>
      <w:sz w:val="24"/>
      <w:szCs w:val="30"/>
    </w:rPr>
  </w:style>
  <w:style w:type="paragraph" w:customStyle="1" w:styleId="BNHealthWarningAshurst">
    <w:name w:val="BNHealthWarningAshurst"/>
    <w:basedOn w:val="NormalAshurst"/>
    <w:next w:val="StandardAshurst"/>
    <w:uiPriority w:val="61"/>
    <w:rsid w:val="00B12EF5"/>
    <w:pPr>
      <w:spacing w:after="200"/>
    </w:pPr>
    <w:rPr>
      <w:b/>
      <w:sz w:val="16"/>
      <w:szCs w:val="22"/>
    </w:rPr>
  </w:style>
  <w:style w:type="paragraph" w:customStyle="1" w:styleId="BNTable1Ashurst">
    <w:name w:val="BNTable1Ashurst"/>
    <w:basedOn w:val="TableAshurst"/>
    <w:uiPriority w:val="61"/>
    <w:rsid w:val="00B12EF5"/>
    <w:pPr>
      <w:spacing w:before="120" w:after="120"/>
    </w:pPr>
    <w:rPr>
      <w:sz w:val="14"/>
      <w:szCs w:val="20"/>
    </w:rPr>
  </w:style>
  <w:style w:type="paragraph" w:customStyle="1" w:styleId="BNTable2Ashurst">
    <w:name w:val="BNTable2Ashurst"/>
    <w:basedOn w:val="BNTable1Ashurst"/>
    <w:uiPriority w:val="61"/>
    <w:rsid w:val="00B12EF5"/>
    <w:pPr>
      <w:ind w:left="108"/>
      <w:jc w:val="left"/>
    </w:pPr>
  </w:style>
  <w:style w:type="paragraph" w:customStyle="1" w:styleId="BNTitle22Ashurst">
    <w:name w:val="BNTitle22Ashurst"/>
    <w:basedOn w:val="NormalAshurst"/>
    <w:uiPriority w:val="61"/>
    <w:rsid w:val="00B12EF5"/>
    <w:pPr>
      <w:spacing w:after="0"/>
      <w:jc w:val="left"/>
    </w:pPr>
    <w:rPr>
      <w:sz w:val="44"/>
      <w:szCs w:val="50"/>
    </w:rPr>
  </w:style>
  <w:style w:type="paragraph" w:customStyle="1" w:styleId="CSSubTitleAshurst">
    <w:name w:val="CSSubTitleAshurst"/>
    <w:basedOn w:val="NormalAshurst"/>
    <w:next w:val="NormalAshurst"/>
    <w:uiPriority w:val="61"/>
    <w:rsid w:val="00B12EF5"/>
    <w:pPr>
      <w:keepNext/>
      <w:jc w:val="left"/>
    </w:pPr>
    <w:rPr>
      <w:sz w:val="32"/>
      <w:szCs w:val="38"/>
    </w:rPr>
  </w:style>
  <w:style w:type="paragraph" w:customStyle="1" w:styleId="CSTitleAshurst">
    <w:name w:val="CSTitleAshurst"/>
    <w:basedOn w:val="NormalAshurst"/>
    <w:next w:val="NormalAshurst"/>
    <w:uiPriority w:val="61"/>
    <w:rsid w:val="00B12EF5"/>
    <w:pPr>
      <w:spacing w:before="1240" w:after="840"/>
      <w:jc w:val="left"/>
    </w:pPr>
    <w:rPr>
      <w:sz w:val="42"/>
      <w:szCs w:val="48"/>
    </w:rPr>
  </w:style>
  <w:style w:type="paragraph" w:customStyle="1" w:styleId="CSTxtAshurst">
    <w:name w:val="CSTxtAshurst"/>
    <w:basedOn w:val="NormalAshurst"/>
    <w:next w:val="NormalAshurst"/>
    <w:uiPriority w:val="61"/>
    <w:rsid w:val="00B12EF5"/>
    <w:pPr>
      <w:jc w:val="left"/>
    </w:pPr>
    <w:rPr>
      <w:sz w:val="24"/>
      <w:szCs w:val="30"/>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uiPriority w:val="61"/>
    <w:rsid w:val="00B12EF5"/>
    <w:pPr>
      <w:spacing w:before="400" w:after="0"/>
    </w:pPr>
  </w:style>
  <w:style w:type="paragraph" w:customStyle="1" w:styleId="NormalBoldAshurst">
    <w:name w:val="NormalBoldAshurst"/>
    <w:basedOn w:val="NormalAshurst"/>
    <w:next w:val="NormalAshurst"/>
    <w:uiPriority w:val="79"/>
    <w:rsid w:val="00B12EF5"/>
    <w:rPr>
      <w:b/>
    </w:rPr>
  </w:style>
  <w:style w:type="paragraph" w:customStyle="1" w:styleId="TableNum1Ashurst">
    <w:name w:val="TableNum1Ashurst"/>
    <w:basedOn w:val="TableAshurst"/>
    <w:uiPriority w:val="58"/>
    <w:rsid w:val="00B12EF5"/>
    <w:pPr>
      <w:numPr>
        <w:numId w:val="29"/>
      </w:numPr>
      <w:outlineLvl w:val="0"/>
    </w:pPr>
  </w:style>
  <w:style w:type="paragraph" w:customStyle="1" w:styleId="AltRecitalsAshurst">
    <w:name w:val="AltRecitalsAshurst"/>
    <w:basedOn w:val="RecitalsAshurst"/>
    <w:rsid w:val="00B12EF5"/>
    <w:pPr>
      <w:numPr>
        <w:numId w:val="28"/>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9"/>
      </w:numPr>
      <w:outlineLvl w:val="1"/>
    </w:pPr>
  </w:style>
  <w:style w:type="paragraph" w:customStyle="1" w:styleId="TableNum3Ashurst">
    <w:name w:val="TableNum3Ashurst"/>
    <w:basedOn w:val="TableAshurst"/>
    <w:uiPriority w:val="58"/>
    <w:rsid w:val="00B12EF5"/>
    <w:pPr>
      <w:numPr>
        <w:ilvl w:val="2"/>
        <w:numId w:val="29"/>
      </w:numPr>
    </w:pPr>
  </w:style>
  <w:style w:type="paragraph" w:customStyle="1" w:styleId="TableNum4Ashurst">
    <w:name w:val="TableNum4Ashurst"/>
    <w:basedOn w:val="TableAshurst"/>
    <w:uiPriority w:val="58"/>
    <w:rsid w:val="00B12EF5"/>
    <w:pPr>
      <w:numPr>
        <w:ilvl w:val="3"/>
        <w:numId w:val="29"/>
      </w:numPr>
    </w:pPr>
  </w:style>
  <w:style w:type="paragraph" w:customStyle="1" w:styleId="TableNum5Ashurst">
    <w:name w:val="TableNum5Ashurst"/>
    <w:basedOn w:val="TableAshurst"/>
    <w:uiPriority w:val="58"/>
    <w:rsid w:val="00B12EF5"/>
    <w:pPr>
      <w:numPr>
        <w:ilvl w:val="4"/>
        <w:numId w:val="29"/>
      </w:numPr>
    </w:pPr>
  </w:style>
  <w:style w:type="paragraph" w:customStyle="1" w:styleId="TableNum6Ashurst">
    <w:name w:val="TableNum6Ashurst"/>
    <w:basedOn w:val="TableAshurst"/>
    <w:uiPriority w:val="58"/>
    <w:rsid w:val="00B12EF5"/>
    <w:pPr>
      <w:numPr>
        <w:ilvl w:val="5"/>
        <w:numId w:val="29"/>
      </w:numPr>
    </w:pPr>
  </w:style>
  <w:style w:type="paragraph" w:customStyle="1" w:styleId="DefinitionsClauseAshurst">
    <w:name w:val="DefinitionsClauseAshurst"/>
    <w:basedOn w:val="NormalAshurst"/>
    <w:uiPriority w:val="26"/>
    <w:rsid w:val="00B12EF5"/>
    <w:pPr>
      <w:numPr>
        <w:numId w:val="30"/>
      </w:numPr>
      <w:outlineLvl w:val="0"/>
    </w:pPr>
    <w:rPr>
      <w:lang w:eastAsia="en-GB"/>
    </w:rPr>
  </w:style>
  <w:style w:type="paragraph" w:customStyle="1" w:styleId="AltH7Ashurst">
    <w:name w:val="AltH7Ashurst"/>
    <w:basedOn w:val="NormalAshurst"/>
    <w:uiPriority w:val="40"/>
    <w:rsid w:val="00B12EF5"/>
    <w:pPr>
      <w:numPr>
        <w:ilvl w:val="6"/>
        <w:numId w:val="31"/>
      </w:numPr>
      <w:outlineLvl w:val="6"/>
    </w:pPr>
  </w:style>
  <w:style w:type="paragraph" w:customStyle="1" w:styleId="AltH8Ashurst">
    <w:name w:val="AltH8Ashurst"/>
    <w:basedOn w:val="NormalAshurst"/>
    <w:uiPriority w:val="40"/>
    <w:rsid w:val="00B12EF5"/>
    <w:pPr>
      <w:numPr>
        <w:ilvl w:val="7"/>
        <w:numId w:val="31"/>
      </w:numPr>
      <w:outlineLvl w:val="7"/>
    </w:pPr>
  </w:style>
  <w:style w:type="paragraph" w:customStyle="1" w:styleId="H7Ashurst">
    <w:name w:val="H7Ashurst"/>
    <w:basedOn w:val="NormalAshurst"/>
    <w:uiPriority w:val="1"/>
    <w:rsid w:val="00B12EF5"/>
    <w:pPr>
      <w:numPr>
        <w:ilvl w:val="6"/>
        <w:numId w:val="32"/>
      </w:numPr>
      <w:outlineLvl w:val="6"/>
    </w:pPr>
  </w:style>
  <w:style w:type="paragraph" w:customStyle="1" w:styleId="H8Ashurst">
    <w:name w:val="H8Ashurst"/>
    <w:basedOn w:val="NormalAshurst"/>
    <w:uiPriority w:val="1"/>
    <w:rsid w:val="00B12EF5"/>
    <w:pPr>
      <w:numPr>
        <w:ilvl w:val="7"/>
        <w:numId w:val="32"/>
      </w:num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uiPriority w:val="98"/>
    <w:semiHidden/>
    <w:rsid w:val="00B12EF5"/>
  </w:style>
  <w:style w:type="character" w:customStyle="1" w:styleId="BodyTextChar">
    <w:name w:val="Body Text Char"/>
    <w:basedOn w:val="DefaultParagraphFont"/>
    <w:link w:val="BodyText"/>
    <w:uiPriority w:val="98"/>
    <w:semiHidden/>
    <w:rsid w:val="00B12EF5"/>
    <w:rPr>
      <w:rFonts w:asciiTheme="minorHAnsi" w:eastAsiaTheme="minorEastAsia" w:hAnsiTheme="minorHAnsi" w:cstheme="minorBidi"/>
      <w:szCs w:val="24"/>
    </w:rPr>
  </w:style>
  <w:style w:type="character" w:styleId="FootnoteReference">
    <w:name w:val="footnote reference"/>
    <w:basedOn w:val="DefaultParagraphFont"/>
    <w:uiPriority w:val="98"/>
    <w:rsid w:val="00B12EF5"/>
    <w:rPr>
      <w:rFonts w:asciiTheme="minorHAnsi" w:eastAsiaTheme="minorEastAsia" w:hAnsiTheme="minorHAnsi" w:cstheme="minorBidi"/>
      <w:sz w:val="14"/>
      <w:szCs w:val="20"/>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20"/>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cstheme="minorBidi"/>
      <w:sz w:val="14"/>
      <w:szCs w:val="20"/>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sz w:val="16"/>
      <w:szCs w:val="22"/>
    </w:rPr>
  </w:style>
  <w:style w:type="character" w:customStyle="1" w:styleId="BalloonTextChar">
    <w:name w:val="Balloon Text Char"/>
    <w:basedOn w:val="DefaultParagraphFont"/>
    <w:link w:val="BalloonText"/>
    <w:uiPriority w:val="98"/>
    <w:semiHidden/>
    <w:rsid w:val="00B12EF5"/>
    <w:rPr>
      <w:rFonts w:asciiTheme="minorHAnsi" w:eastAsiaTheme="minorEastAsia" w:hAnsiTheme="minorHAnsi" w:cstheme="minorBidi"/>
      <w:sz w:val="16"/>
      <w:szCs w:val="22"/>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i/>
      <w:iCs/>
      <w:color w:val="DDDDDD" w:themeColor="accent1"/>
    </w:rPr>
  </w:style>
  <w:style w:type="paragraph" w:styleId="BodyText2">
    <w:name w:val="Body Text 2"/>
    <w:basedOn w:val="Normal"/>
    <w:link w:val="BodyText2Char"/>
    <w:uiPriority w:val="98"/>
    <w:semiHidden/>
    <w:rsid w:val="00B12EF5"/>
    <w:pPr>
      <w:spacing w:line="480" w:lineRule="auto"/>
    </w:pPr>
  </w:style>
  <w:style w:type="character" w:customStyle="1" w:styleId="BodyText2Char">
    <w:name w:val="Body Text 2 Char"/>
    <w:basedOn w:val="DefaultParagraphFont"/>
    <w:link w:val="BodyText2"/>
    <w:uiPriority w:val="98"/>
    <w:semiHidden/>
    <w:rsid w:val="00B12EF5"/>
    <w:rPr>
      <w:rFonts w:asciiTheme="minorHAnsi" w:eastAsiaTheme="minorEastAsia" w:hAnsiTheme="minorHAnsi" w:cstheme="minorBidi"/>
      <w:szCs w:val="24"/>
    </w:rPr>
  </w:style>
  <w:style w:type="paragraph" w:styleId="BodyText3">
    <w:name w:val="Body Text 3"/>
    <w:basedOn w:val="Normal"/>
    <w:link w:val="BodyText3Char"/>
    <w:uiPriority w:val="98"/>
    <w:semiHidden/>
    <w:rsid w:val="00B12EF5"/>
    <w:rPr>
      <w:sz w:val="16"/>
      <w:szCs w:val="22"/>
    </w:rPr>
  </w:style>
  <w:style w:type="character" w:customStyle="1" w:styleId="BodyText3Char">
    <w:name w:val="Body Text 3 Char"/>
    <w:basedOn w:val="DefaultParagraphFont"/>
    <w:link w:val="BodyText3"/>
    <w:uiPriority w:val="98"/>
    <w:semiHidden/>
    <w:rsid w:val="00B12EF5"/>
    <w:rPr>
      <w:rFonts w:asciiTheme="minorHAnsi" w:eastAsiaTheme="minorEastAsia" w:hAnsiTheme="minorHAnsi" w:cstheme="minorBidi"/>
      <w:sz w:val="16"/>
      <w:szCs w:val="22"/>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semiHidden/>
    <w:rsid w:val="00B12EF5"/>
    <w:rPr>
      <w:rFonts w:asciiTheme="minorHAnsi" w:eastAsiaTheme="minorEastAsia" w:hAnsiTheme="minorHAnsi" w:cstheme="minorBidi"/>
      <w:szCs w:val="24"/>
    </w:rPr>
  </w:style>
  <w:style w:type="paragraph" w:styleId="BodyTextIndent">
    <w:name w:val="Body Text Indent"/>
    <w:basedOn w:val="Normal"/>
    <w:link w:val="BodyTextIndentChar"/>
    <w:uiPriority w:val="98"/>
    <w:semiHidden/>
    <w:rsid w:val="00B12EF5"/>
    <w:pPr>
      <w:ind w:left="283"/>
    </w:pPr>
  </w:style>
  <w:style w:type="character" w:customStyle="1" w:styleId="BodyTextIndentChar">
    <w:name w:val="Body Text Indent Char"/>
    <w:basedOn w:val="DefaultParagraphFont"/>
    <w:link w:val="BodyTextIndent"/>
    <w:uiPriority w:val="98"/>
    <w:semiHidden/>
    <w:rsid w:val="00B12EF5"/>
    <w:rPr>
      <w:rFonts w:asciiTheme="minorHAnsi" w:eastAsiaTheme="minorEastAsia" w:hAnsiTheme="minorHAnsi" w:cstheme="minorBidi"/>
      <w:szCs w:val="24"/>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semiHidden/>
    <w:rsid w:val="00B12EF5"/>
    <w:rPr>
      <w:rFonts w:asciiTheme="minorHAnsi" w:eastAsiaTheme="minorEastAsia" w:hAnsiTheme="minorHAnsi" w:cstheme="minorBidi"/>
      <w:szCs w:val="24"/>
    </w:rPr>
  </w:style>
  <w:style w:type="paragraph" w:styleId="BodyTextIndent2">
    <w:name w:val="Body Text Indent 2"/>
    <w:basedOn w:val="Normal"/>
    <w:link w:val="BodyTextIndent2Char"/>
    <w:uiPriority w:val="98"/>
    <w:semiHidden/>
    <w:rsid w:val="00B12EF5"/>
    <w:pPr>
      <w:spacing w:line="480" w:lineRule="auto"/>
      <w:ind w:left="283"/>
    </w:pPr>
  </w:style>
  <w:style w:type="character" w:customStyle="1" w:styleId="BodyTextIndent2Char">
    <w:name w:val="Body Text Indent 2 Char"/>
    <w:basedOn w:val="DefaultParagraphFont"/>
    <w:link w:val="BodyTextIndent2"/>
    <w:uiPriority w:val="98"/>
    <w:semiHidden/>
    <w:rsid w:val="00B12EF5"/>
    <w:rPr>
      <w:rFonts w:asciiTheme="minorHAnsi" w:eastAsiaTheme="minorEastAsia" w:hAnsiTheme="minorHAnsi" w:cstheme="minorBidi"/>
      <w:szCs w:val="24"/>
    </w:rPr>
  </w:style>
  <w:style w:type="paragraph" w:styleId="BodyTextIndent3">
    <w:name w:val="Body Text Indent 3"/>
    <w:basedOn w:val="Normal"/>
    <w:link w:val="BodyTextIndent3Char"/>
    <w:uiPriority w:val="98"/>
    <w:semiHidden/>
    <w:rsid w:val="00B12EF5"/>
    <w:pPr>
      <w:ind w:left="283"/>
    </w:pPr>
    <w:rPr>
      <w:sz w:val="16"/>
      <w:szCs w:val="22"/>
    </w:rPr>
  </w:style>
  <w:style w:type="character" w:customStyle="1" w:styleId="BodyTextIndent3Char">
    <w:name w:val="Body Text Indent 3 Char"/>
    <w:basedOn w:val="DefaultParagraphFont"/>
    <w:link w:val="BodyTextIndent3"/>
    <w:uiPriority w:val="98"/>
    <w:semiHidden/>
    <w:rsid w:val="00B12EF5"/>
    <w:rPr>
      <w:rFonts w:asciiTheme="minorHAnsi" w:eastAsiaTheme="minorEastAsia" w:hAnsiTheme="minorHAnsi" w:cstheme="minorBidi"/>
      <w:sz w:val="16"/>
      <w:szCs w:val="22"/>
    </w:rPr>
  </w:style>
  <w:style w:type="character" w:styleId="BookTitle">
    <w:name w:val="Book Title"/>
    <w:basedOn w:val="DefaultParagraphFont"/>
    <w:uiPriority w:val="98"/>
    <w:semiHidden/>
    <w:rsid w:val="00B12EF5"/>
    <w:rPr>
      <w:rFonts w:asciiTheme="minorHAnsi" w:eastAsiaTheme="minorEastAsia" w:hAnsiTheme="minorHAnsi" w:cstheme="minorBidi"/>
      <w:b/>
      <w:bCs/>
      <w:smallCaps/>
      <w:spacing w:val="5"/>
      <w:szCs w:val="24"/>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semiHidden/>
    <w:rsid w:val="00B12EF5"/>
    <w:rPr>
      <w:rFonts w:asciiTheme="minorHAnsi" w:eastAsiaTheme="minorEastAsia" w:hAnsiTheme="minorHAnsi" w:cstheme="minorBidi"/>
      <w:szCs w:val="24"/>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cstheme="minorBidi"/>
      <w:sz w:val="16"/>
      <w:szCs w:val="22"/>
    </w:rPr>
  </w:style>
  <w:style w:type="paragraph" w:styleId="CommentText">
    <w:name w:val="annotation text"/>
    <w:basedOn w:val="Normal"/>
    <w:link w:val="CommentTextChar"/>
    <w:uiPriority w:val="98"/>
    <w:semiHidden/>
    <w:rsid w:val="00B12EF5"/>
    <w:pPr>
      <w:spacing w:line="240" w:lineRule="auto"/>
    </w:pPr>
    <w:rPr>
      <w:sz w:val="20"/>
      <w:szCs w:val="26"/>
    </w:rPr>
  </w:style>
  <w:style w:type="character" w:customStyle="1" w:styleId="CommentTextChar">
    <w:name w:val="Comment Text Char"/>
    <w:basedOn w:val="DefaultParagraphFont"/>
    <w:link w:val="CommentText"/>
    <w:uiPriority w:val="98"/>
    <w:semiHidden/>
    <w:rsid w:val="00B12EF5"/>
    <w:rPr>
      <w:rFonts w:asciiTheme="minorHAnsi" w:eastAsiaTheme="minorEastAsia" w:hAnsiTheme="minorHAnsi" w:cstheme="minorBidi"/>
      <w:sz w:val="20"/>
      <w:szCs w:val="26"/>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semiHidden/>
    <w:rsid w:val="00B12EF5"/>
    <w:rPr>
      <w:rFonts w:asciiTheme="minorHAnsi" w:eastAsiaTheme="minorEastAsia" w:hAnsiTheme="minorHAnsi" w:cstheme="minorBidi"/>
      <w:b/>
      <w:bCs/>
      <w:sz w:val="20"/>
      <w:szCs w:val="26"/>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semiHidden/>
    <w:rsid w:val="00B12EF5"/>
    <w:rPr>
      <w:rFonts w:asciiTheme="minorHAnsi" w:eastAsiaTheme="minorEastAsia" w:hAnsiTheme="minorHAnsi" w:cstheme="minorBidi"/>
      <w:szCs w:val="24"/>
    </w:rPr>
  </w:style>
  <w:style w:type="paragraph" w:styleId="DocumentMap">
    <w:name w:val="Document Map"/>
    <w:basedOn w:val="Normal"/>
    <w:link w:val="DocumentMapChar"/>
    <w:uiPriority w:val="98"/>
    <w:semiHidden/>
    <w:rsid w:val="00B12EF5"/>
    <w:pPr>
      <w:spacing w:line="240" w:lineRule="auto"/>
    </w:pPr>
    <w:rPr>
      <w:sz w:val="16"/>
      <w:szCs w:val="22"/>
    </w:rPr>
  </w:style>
  <w:style w:type="character" w:customStyle="1" w:styleId="DocumentMapChar">
    <w:name w:val="Document Map Char"/>
    <w:basedOn w:val="DefaultParagraphFont"/>
    <w:link w:val="DocumentMap"/>
    <w:uiPriority w:val="98"/>
    <w:semiHidden/>
    <w:rsid w:val="00B12EF5"/>
    <w:rPr>
      <w:rFonts w:asciiTheme="minorHAnsi" w:eastAsiaTheme="minorEastAsia" w:hAnsiTheme="minorHAnsi" w:cstheme="minorBidi"/>
      <w:sz w:val="16"/>
      <w:szCs w:val="22"/>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semiHidden/>
    <w:rsid w:val="00B12EF5"/>
    <w:rPr>
      <w:rFonts w:asciiTheme="minorHAnsi" w:eastAsiaTheme="minorEastAsia" w:hAnsiTheme="minorHAnsi" w:cstheme="minorBidi"/>
      <w:szCs w:val="24"/>
    </w:rPr>
  </w:style>
  <w:style w:type="character" w:styleId="Emphasis">
    <w:name w:val="Emphasis"/>
    <w:basedOn w:val="DefaultParagraphFont"/>
    <w:uiPriority w:val="98"/>
    <w:semiHidden/>
    <w:rsid w:val="00B12EF5"/>
    <w:rPr>
      <w:rFonts w:asciiTheme="minorHAnsi" w:eastAsiaTheme="minorEastAsia" w:hAnsiTheme="minorHAnsi" w:cstheme="minorBidi"/>
      <w:i/>
      <w:iCs/>
      <w:szCs w:val="24"/>
    </w:rPr>
  </w:style>
  <w:style w:type="character" w:styleId="EndnoteReference">
    <w:name w:val="endnote reference"/>
    <w:basedOn w:val="FootnoteReference"/>
    <w:uiPriority w:val="98"/>
    <w:rsid w:val="00B12EF5"/>
    <w:rPr>
      <w:rFonts w:asciiTheme="minorHAnsi" w:eastAsiaTheme="minorEastAsia" w:hAnsiTheme="minorHAnsi" w:cstheme="minorBidi"/>
      <w:sz w:val="14"/>
      <w:szCs w:val="20"/>
      <w:vertAlign w:val="superscript"/>
    </w:rPr>
  </w:style>
  <w:style w:type="paragraph" w:styleId="EndnoteText">
    <w:name w:val="endnote text"/>
    <w:basedOn w:val="FootnoteText"/>
    <w:link w:val="EndnoteTextChar"/>
    <w:uiPriority w:val="98"/>
    <w:rsid w:val="00B96EBF"/>
  </w:style>
  <w:style w:type="character" w:customStyle="1" w:styleId="EndnoteTextChar">
    <w:name w:val="Endnote Text Char"/>
    <w:basedOn w:val="DefaultParagraphFont"/>
    <w:link w:val="EndnoteText"/>
    <w:uiPriority w:val="98"/>
    <w:rsid w:val="00B96EBF"/>
    <w:rPr>
      <w:rFonts w:asciiTheme="minorHAnsi" w:eastAsiaTheme="minorEastAsia" w:hAnsiTheme="minorHAnsi" w:cstheme="minorBidi"/>
      <w:sz w:val="14"/>
      <w:szCs w:val="20"/>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8"/>
    <w:semiHidden/>
    <w:rsid w:val="00B12EF5"/>
    <w:rPr>
      <w:rFonts w:asciiTheme="minorHAnsi" w:eastAsiaTheme="minorEastAsia" w:hAnsiTheme="minorHAnsi" w:cstheme="minorBidi"/>
      <w:color w:val="919191" w:themeColor="followedHyperlink"/>
      <w:szCs w:val="24"/>
      <w:u w:val="single"/>
    </w:rPr>
  </w:style>
  <w:style w:type="paragraph" w:styleId="Footer">
    <w:name w:val="footer"/>
    <w:basedOn w:val="Normal"/>
    <w:link w:val="FooterChar"/>
    <w:uiPriority w:val="99"/>
    <w:rsid w:val="00DB2040"/>
    <w:pPr>
      <w:tabs>
        <w:tab w:val="center" w:pos="4513"/>
        <w:tab w:val="right" w:pos="9026"/>
      </w:tabs>
      <w:spacing w:after="0"/>
    </w:pPr>
    <w:rPr>
      <w:sz w:val="14"/>
      <w:szCs w:val="20"/>
    </w:rPr>
  </w:style>
  <w:style w:type="character" w:customStyle="1" w:styleId="FooterChar">
    <w:name w:val="Footer Char"/>
    <w:basedOn w:val="DefaultParagraphFont"/>
    <w:link w:val="Footer"/>
    <w:uiPriority w:val="99"/>
    <w:rsid w:val="00DB2040"/>
    <w:rPr>
      <w:sz w:val="14"/>
      <w:szCs w:val="20"/>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cstheme="minorBidi"/>
      <w:szCs w:val="24"/>
    </w:rPr>
  </w:style>
  <w:style w:type="character" w:styleId="HTMLAcronym">
    <w:name w:val="HTML Acronym"/>
    <w:basedOn w:val="DefaultParagraphFont"/>
    <w:uiPriority w:val="98"/>
    <w:semiHidden/>
    <w:rsid w:val="00B12EF5"/>
    <w:rPr>
      <w:rFonts w:asciiTheme="minorHAnsi" w:eastAsiaTheme="minorEastAsia" w:hAnsiTheme="minorHAnsi" w:cstheme="minorBidi"/>
      <w:szCs w:val="24"/>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semiHidden/>
    <w:rsid w:val="00B12EF5"/>
    <w:rPr>
      <w:rFonts w:asciiTheme="minorHAnsi" w:eastAsiaTheme="minorEastAsia" w:hAnsiTheme="minorHAnsi" w:cstheme="minorBidi"/>
      <w:i/>
      <w:iCs/>
      <w:szCs w:val="24"/>
    </w:rPr>
  </w:style>
  <w:style w:type="character" w:styleId="HTMLCite">
    <w:name w:val="HTML Cite"/>
    <w:basedOn w:val="DefaultParagraphFont"/>
    <w:uiPriority w:val="98"/>
    <w:semiHidden/>
    <w:rsid w:val="00B12EF5"/>
    <w:rPr>
      <w:rFonts w:asciiTheme="minorHAnsi" w:eastAsiaTheme="minorEastAsia" w:hAnsiTheme="minorHAnsi" w:cstheme="minorBidi"/>
      <w:i/>
      <w:iCs/>
      <w:szCs w:val="24"/>
    </w:rPr>
  </w:style>
  <w:style w:type="character" w:styleId="HTMLCode">
    <w:name w:val="HTML Code"/>
    <w:basedOn w:val="DefaultParagraphFont"/>
    <w:uiPriority w:val="98"/>
    <w:semiHidden/>
    <w:rsid w:val="00B12EF5"/>
    <w:rPr>
      <w:rFonts w:asciiTheme="minorHAnsi" w:eastAsiaTheme="minorEastAsia" w:hAnsiTheme="minorHAnsi" w:cstheme="minorBidi"/>
      <w:sz w:val="20"/>
      <w:szCs w:val="26"/>
    </w:rPr>
  </w:style>
  <w:style w:type="character" w:styleId="HTMLDefinition">
    <w:name w:val="HTML Definition"/>
    <w:basedOn w:val="DefaultParagraphFont"/>
    <w:uiPriority w:val="98"/>
    <w:semiHidden/>
    <w:rsid w:val="00B12EF5"/>
    <w:rPr>
      <w:rFonts w:asciiTheme="minorHAnsi" w:eastAsiaTheme="minorEastAsia" w:hAnsiTheme="minorHAnsi" w:cstheme="minorBidi"/>
      <w:i/>
      <w:iCs/>
      <w:szCs w:val="24"/>
    </w:rPr>
  </w:style>
  <w:style w:type="character" w:styleId="HTMLKeyboard">
    <w:name w:val="HTML Keyboard"/>
    <w:basedOn w:val="DefaultParagraphFont"/>
    <w:uiPriority w:val="98"/>
    <w:semiHidden/>
    <w:rsid w:val="00B12EF5"/>
    <w:rPr>
      <w:rFonts w:asciiTheme="minorHAnsi" w:eastAsiaTheme="minorEastAsia" w:hAnsiTheme="minorHAnsi" w:cstheme="minorBidi"/>
      <w:sz w:val="20"/>
      <w:szCs w:val="26"/>
    </w:rPr>
  </w:style>
  <w:style w:type="paragraph" w:styleId="HTMLPreformatted">
    <w:name w:val="HTML Preformatted"/>
    <w:basedOn w:val="Normal"/>
    <w:link w:val="HTMLPreformattedChar"/>
    <w:uiPriority w:val="98"/>
    <w:semiHidden/>
    <w:rsid w:val="00B12EF5"/>
    <w:pPr>
      <w:spacing w:line="240" w:lineRule="auto"/>
    </w:pPr>
    <w:rPr>
      <w:sz w:val="20"/>
      <w:szCs w:val="26"/>
    </w:rPr>
  </w:style>
  <w:style w:type="character" w:customStyle="1" w:styleId="HTMLPreformattedChar">
    <w:name w:val="HTML Preformatted Char"/>
    <w:basedOn w:val="DefaultParagraphFont"/>
    <w:link w:val="HTMLPreformatted"/>
    <w:uiPriority w:val="98"/>
    <w:semiHidden/>
    <w:rsid w:val="00B12EF5"/>
    <w:rPr>
      <w:rFonts w:asciiTheme="minorHAnsi" w:eastAsiaTheme="minorEastAsia" w:hAnsiTheme="minorHAnsi" w:cstheme="minorBidi"/>
      <w:sz w:val="20"/>
      <w:szCs w:val="26"/>
    </w:rPr>
  </w:style>
  <w:style w:type="character" w:styleId="HTMLSample">
    <w:name w:val="HTML Sample"/>
    <w:basedOn w:val="DefaultParagraphFont"/>
    <w:uiPriority w:val="98"/>
    <w:semiHidden/>
    <w:rsid w:val="00B12EF5"/>
    <w:rPr>
      <w:rFonts w:asciiTheme="minorHAnsi" w:eastAsiaTheme="minorEastAsia" w:hAnsiTheme="minorHAnsi" w:cstheme="minorBidi"/>
      <w:sz w:val="24"/>
      <w:szCs w:val="30"/>
    </w:rPr>
  </w:style>
  <w:style w:type="character" w:styleId="HTMLTypewriter">
    <w:name w:val="HTML Typewriter"/>
    <w:basedOn w:val="DefaultParagraphFont"/>
    <w:uiPriority w:val="98"/>
    <w:semiHidden/>
    <w:rsid w:val="00B12EF5"/>
    <w:rPr>
      <w:rFonts w:asciiTheme="minorHAnsi" w:eastAsiaTheme="minorEastAsia" w:hAnsiTheme="minorHAnsi" w:cstheme="minorBidi"/>
      <w:sz w:val="20"/>
      <w:szCs w:val="26"/>
    </w:rPr>
  </w:style>
  <w:style w:type="character" w:styleId="HTMLVariable">
    <w:name w:val="HTML Variable"/>
    <w:basedOn w:val="DefaultParagraphFont"/>
    <w:uiPriority w:val="98"/>
    <w:semiHidden/>
    <w:rsid w:val="00B12EF5"/>
    <w:rPr>
      <w:rFonts w:asciiTheme="minorHAnsi" w:eastAsiaTheme="minorEastAsia" w:hAnsiTheme="minorHAnsi" w:cstheme="minorBidi"/>
      <w:i/>
      <w:iCs/>
      <w:szCs w:val="24"/>
    </w:rPr>
  </w:style>
  <w:style w:type="character" w:styleId="Hyperlink">
    <w:name w:val="Hyperlink"/>
    <w:basedOn w:val="DefaultParagraphFont"/>
    <w:uiPriority w:val="98"/>
    <w:semiHidden/>
    <w:rsid w:val="00B12EF5"/>
    <w:rPr>
      <w:rFonts w:asciiTheme="minorHAnsi" w:eastAsiaTheme="minorEastAsia" w:hAnsiTheme="minorHAnsi" w:cstheme="minorBidi"/>
      <w:color w:val="0000FF" w:themeColor="hyperlink"/>
      <w:szCs w:val="24"/>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semiHidden/>
    <w:rsid w:val="00B12EF5"/>
    <w:rPr>
      <w:rFonts w:asciiTheme="minorHAnsi" w:eastAsiaTheme="minorEastAsia" w:hAnsiTheme="minorHAnsi" w:cstheme="minorBidi"/>
      <w:b/>
      <w:bCs/>
      <w:i/>
      <w:iCs/>
      <w:color w:val="DDDDDD" w:themeColor="accent1"/>
      <w:szCs w:val="24"/>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semiHidden/>
    <w:rsid w:val="00B12EF5"/>
    <w:rPr>
      <w:rFonts w:asciiTheme="minorHAnsi" w:eastAsiaTheme="minorEastAsia" w:hAnsiTheme="minorHAnsi" w:cstheme="minorBidi"/>
      <w:b/>
      <w:bCs/>
      <w:i/>
      <w:iCs/>
      <w:color w:val="DDDDDD" w:themeColor="accent1"/>
      <w:szCs w:val="24"/>
    </w:rPr>
  </w:style>
  <w:style w:type="character" w:styleId="IntenseReference">
    <w:name w:val="Intense Reference"/>
    <w:basedOn w:val="DefaultParagraphFont"/>
    <w:uiPriority w:val="98"/>
    <w:semiHidden/>
    <w:rsid w:val="00B12EF5"/>
    <w:rPr>
      <w:rFonts w:asciiTheme="minorHAnsi" w:eastAsiaTheme="minorEastAsia" w:hAnsiTheme="minorHAnsi" w:cstheme="minorBidi"/>
      <w:b/>
      <w:bCs/>
      <w:smallCaps/>
      <w:color w:val="B2B2B2" w:themeColor="accent2"/>
      <w:spacing w:val="5"/>
      <w:szCs w:val="24"/>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ind w:left="283"/>
      <w:contextualSpacing/>
    </w:pPr>
  </w:style>
  <w:style w:type="paragraph" w:styleId="ListContinue2">
    <w:name w:val="List Continue 2"/>
    <w:basedOn w:val="Normal"/>
    <w:uiPriority w:val="98"/>
    <w:semiHidden/>
    <w:rsid w:val="00B12EF5"/>
    <w:pPr>
      <w:ind w:left="566"/>
      <w:contextualSpacing/>
    </w:pPr>
  </w:style>
  <w:style w:type="paragraph" w:styleId="ListContinue3">
    <w:name w:val="List Continue 3"/>
    <w:basedOn w:val="Normal"/>
    <w:uiPriority w:val="98"/>
    <w:semiHidden/>
    <w:rsid w:val="00B12EF5"/>
    <w:pPr>
      <w:ind w:left="849"/>
      <w:contextualSpacing/>
    </w:pPr>
  </w:style>
  <w:style w:type="paragraph" w:styleId="ListContinue4">
    <w:name w:val="List Continue 4"/>
    <w:basedOn w:val="Normal"/>
    <w:uiPriority w:val="98"/>
    <w:semiHidden/>
    <w:rsid w:val="00B12EF5"/>
    <w:pPr>
      <w:ind w:left="1132"/>
      <w:contextualSpacing/>
    </w:pPr>
  </w:style>
  <w:style w:type="paragraph" w:styleId="ListContinue5">
    <w:name w:val="List Continue 5"/>
    <w:basedOn w:val="Normal"/>
    <w:uiPriority w:val="98"/>
    <w:semiHidden/>
    <w:rsid w:val="00B12EF5"/>
    <w:pPr>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34"/>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croTextChar">
    <w:name w:val="Macro Text Char"/>
    <w:basedOn w:val="DefaultParagraphFont"/>
    <w:link w:val="MacroText"/>
    <w:uiPriority w:val="98"/>
    <w:semiHidden/>
    <w:rsid w:val="00B12EF5"/>
    <w:rPr>
      <w:rFonts w:asciiTheme="minorHAnsi" w:eastAsiaTheme="minorEastAsia" w:hAnsiTheme="minorHAnsi" w:cstheme="minorBidi"/>
      <w:szCs w:val="24"/>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inorBidi"/>
      <w:sz w:val="24"/>
      <w:szCs w:val="30"/>
      <w:shd w:val="pct20" w:color="auto" w:fill="auto"/>
    </w:rPr>
  </w:style>
  <w:style w:type="paragraph" w:styleId="NoSpacing">
    <w:name w:val="No Spacing"/>
    <w:uiPriority w:val="98"/>
    <w:semiHidden/>
    <w:rsid w:val="00B12EF5"/>
    <w:pPr>
      <w:jc w:val="both"/>
    </w:pPr>
    <w:rPr>
      <w:lang w:eastAsia="en-GB"/>
    </w:rPr>
  </w:style>
  <w:style w:type="paragraph" w:styleId="NormalWeb">
    <w:name w:val="Normal (Web)"/>
    <w:basedOn w:val="Normal"/>
    <w:uiPriority w:val="98"/>
    <w:semiHidden/>
    <w:rsid w:val="00B12EF5"/>
    <w:rPr>
      <w:sz w:val="24"/>
      <w:szCs w:val="30"/>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semiHidden/>
    <w:rsid w:val="00B12EF5"/>
    <w:rPr>
      <w:rFonts w:asciiTheme="minorHAnsi" w:eastAsiaTheme="minorEastAsia" w:hAnsiTheme="minorHAnsi" w:cstheme="minorBidi"/>
      <w:szCs w:val="24"/>
    </w:rPr>
  </w:style>
  <w:style w:type="character" w:styleId="PageNumber">
    <w:name w:val="page number"/>
    <w:basedOn w:val="DefaultParagraphFont"/>
    <w:uiPriority w:val="98"/>
    <w:rsid w:val="00B12EF5"/>
    <w:rPr>
      <w:rFonts w:asciiTheme="minorHAnsi" w:eastAsiaTheme="minorEastAsia" w:hAnsiTheme="minorHAnsi" w:cstheme="minorBidi"/>
      <w:sz w:val="18"/>
      <w:szCs w:val="24"/>
    </w:rPr>
  </w:style>
  <w:style w:type="character" w:styleId="PlaceholderText">
    <w:name w:val="Placeholder Text"/>
    <w:basedOn w:val="DefaultParagraphFont"/>
    <w:uiPriority w:val="98"/>
    <w:semiHidden/>
    <w:rsid w:val="00B12EF5"/>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customStyle="1" w:styleId="PlainTextChar">
    <w:name w:val="Plain Text Char"/>
    <w:basedOn w:val="DefaultParagraphFont"/>
    <w:link w:val="PlainText"/>
    <w:uiPriority w:val="98"/>
    <w:semiHidden/>
    <w:rsid w:val="00B12EF5"/>
    <w:rPr>
      <w:rFonts w:asciiTheme="minorHAnsi" w:eastAsiaTheme="minorEastAsia" w:hAnsiTheme="minorHAnsi" w:cstheme="minorBidi"/>
      <w:sz w:val="21"/>
      <w:szCs w:val="26"/>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semiHidden/>
    <w:rsid w:val="00B12EF5"/>
    <w:rPr>
      <w:rFonts w:asciiTheme="minorHAnsi" w:eastAsiaTheme="minorEastAsia" w:hAnsiTheme="minorHAnsi" w:cstheme="minorBidi"/>
      <w:i/>
      <w:iCs/>
      <w:color w:val="000000" w:themeColor="text1"/>
      <w:szCs w:val="24"/>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semiHidden/>
    <w:rsid w:val="00B12EF5"/>
    <w:rPr>
      <w:rFonts w:asciiTheme="minorHAnsi" w:eastAsiaTheme="minorEastAsia" w:hAnsiTheme="minorHAnsi" w:cstheme="minorBidi"/>
      <w:szCs w:val="24"/>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semiHidden/>
    <w:rsid w:val="00B12EF5"/>
    <w:rPr>
      <w:rFonts w:asciiTheme="minorHAnsi" w:eastAsiaTheme="minorEastAsia" w:hAnsiTheme="minorHAnsi" w:cstheme="minorBidi"/>
      <w:szCs w:val="24"/>
    </w:rPr>
  </w:style>
  <w:style w:type="character" w:styleId="Strong">
    <w:name w:val="Strong"/>
    <w:basedOn w:val="DefaultParagraphFont"/>
    <w:uiPriority w:val="98"/>
    <w:semiHidden/>
    <w:rsid w:val="00B12EF5"/>
    <w:rPr>
      <w:rFonts w:asciiTheme="minorHAnsi" w:eastAsiaTheme="minorEastAsia" w:hAnsiTheme="minorHAnsi" w:cstheme="minorBidi"/>
      <w:b/>
      <w:bCs/>
      <w:szCs w:val="24"/>
    </w:rPr>
  </w:style>
  <w:style w:type="paragraph" w:styleId="Subtitle">
    <w:name w:val="Subtitle"/>
    <w:basedOn w:val="Normal"/>
    <w:next w:val="Normal"/>
    <w:link w:val="SubtitleChar"/>
    <w:uiPriority w:val="98"/>
    <w:semiHidden/>
    <w:rsid w:val="00B12EF5"/>
    <w:pPr>
      <w:numPr>
        <w:ilvl w:val="1"/>
      </w:numPr>
    </w:pPr>
    <w:rPr>
      <w:i/>
      <w:iCs/>
      <w:color w:val="DDDDDD" w:themeColor="accent1"/>
      <w:spacing w:val="15"/>
      <w:sz w:val="24"/>
      <w:szCs w:val="30"/>
    </w:rPr>
  </w:style>
  <w:style w:type="character" w:customStyle="1" w:styleId="SubtitleChar">
    <w:name w:val="Subtitle Char"/>
    <w:basedOn w:val="DefaultParagraphFont"/>
    <w:link w:val="Subtitle"/>
    <w:uiPriority w:val="98"/>
    <w:semiHidden/>
    <w:rsid w:val="00B12EF5"/>
    <w:rPr>
      <w:rFonts w:asciiTheme="minorHAnsi" w:eastAsiaTheme="minorEastAsia" w:hAnsiTheme="minorHAnsi" w:cstheme="minorBidi"/>
      <w:i/>
      <w:iCs/>
      <w:color w:val="DDDDDD" w:themeColor="accent1"/>
      <w:spacing w:val="15"/>
      <w:sz w:val="24"/>
      <w:szCs w:val="30"/>
    </w:rPr>
  </w:style>
  <w:style w:type="character" w:styleId="SubtleEmphasis">
    <w:name w:val="Subtle Emphasis"/>
    <w:basedOn w:val="DefaultParagraphFont"/>
    <w:uiPriority w:val="98"/>
    <w:semiHidden/>
    <w:rsid w:val="00B12EF5"/>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semiHidden/>
    <w:rsid w:val="00B12EF5"/>
    <w:rPr>
      <w:rFonts w:asciiTheme="minorHAnsi" w:eastAsiaTheme="minorEastAsia" w:hAnsiTheme="minorHAnsi" w:cstheme="minorBidi"/>
      <w:smallCaps/>
      <w:color w:val="B2B2B2" w:themeColor="accent2"/>
      <w:szCs w:val="24"/>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semiHidden/>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color w:val="000000" w:themeColor="text2" w:themeShade="BF"/>
      <w:spacing w:val="5"/>
      <w:kern w:val="28"/>
      <w:sz w:val="52"/>
      <w:szCs w:val="58"/>
    </w:rPr>
  </w:style>
  <w:style w:type="character" w:customStyle="1" w:styleId="TitleChar">
    <w:name w:val="Title Char"/>
    <w:basedOn w:val="DefaultParagraphFont"/>
    <w:link w:val="Title"/>
    <w:uiPriority w:val="98"/>
    <w:semiHidden/>
    <w:rsid w:val="00B12EF5"/>
    <w:rPr>
      <w:rFonts w:asciiTheme="minorHAnsi" w:eastAsiaTheme="minorEastAsia" w:hAnsiTheme="minorHAnsi" w:cstheme="minorBidi"/>
      <w:color w:val="000000" w:themeColor="text2" w:themeShade="BF"/>
      <w:spacing w:val="5"/>
      <w:kern w:val="28"/>
      <w:sz w:val="52"/>
      <w:szCs w:val="58"/>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rsid w:val="0090150D"/>
    <w:pPr>
      <w:tabs>
        <w:tab w:val="left" w:pos="782"/>
        <w:tab w:val="right" w:leader="dot" w:pos="9072"/>
      </w:tabs>
      <w:spacing w:after="0"/>
      <w:ind w:left="782" w:hanging="782"/>
    </w:pPr>
    <w:rPr>
      <w:caps/>
      <w:noProof/>
      <w:lang w:eastAsia="zh-CN"/>
    </w:rPr>
  </w:style>
  <w:style w:type="paragraph" w:styleId="TOC2">
    <w:name w:val="toc 2"/>
    <w:basedOn w:val="TOC1"/>
    <w:uiPriority w:val="39"/>
    <w:rsid w:val="0090150D"/>
    <w:rPr>
      <w:caps w:val="0"/>
    </w:rPr>
  </w:style>
  <w:style w:type="paragraph" w:styleId="TOC3">
    <w:name w:val="toc 3"/>
    <w:basedOn w:val="TOC1"/>
    <w:uiPriority w:val="39"/>
    <w:rsid w:val="0090150D"/>
    <w:pPr>
      <w:tabs>
        <w:tab w:val="clear" w:pos="782"/>
      </w:tabs>
      <w:ind w:left="0" w:firstLine="0"/>
    </w:pPr>
  </w:style>
  <w:style w:type="paragraph" w:styleId="TOC4">
    <w:name w:val="toc 4"/>
    <w:basedOn w:val="TOC1"/>
    <w:uiPriority w:val="39"/>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b/>
      <w:color w:val="A5A5A5" w:themeColor="accent1" w:themeShade="BF"/>
      <w:kern w:val="0"/>
      <w:sz w:val="28"/>
      <w:szCs w:val="34"/>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cstheme="minorBidi"/>
      <w:szCs w:val="24"/>
    </w:rPr>
  </w:style>
  <w:style w:type="paragraph" w:customStyle="1" w:styleId="Alt2RecitalsAshurst">
    <w:name w:val="Alt2_RecitalsAshurst"/>
    <w:basedOn w:val="NormalAshurst"/>
    <w:rsid w:val="009B082F"/>
    <w:pPr>
      <w:numPr>
        <w:numId w:val="33"/>
      </w:numPr>
      <w:outlineLvl w:val="0"/>
    </w:pPr>
    <w:rPr>
      <w:lang w:eastAsia="zh-CN"/>
    </w:rPr>
  </w:style>
  <w:style w:type="paragraph" w:customStyle="1" w:styleId="AltPartiesAshurst">
    <w:name w:val="AltPartiesAshurst"/>
    <w:basedOn w:val="NormalAshurst"/>
    <w:rsid w:val="009B082F"/>
    <w:pPr>
      <w:numPr>
        <w:numId w:val="34"/>
      </w:numPr>
      <w:outlineLvl w:val="0"/>
    </w:pPr>
    <w:rPr>
      <w:lang w:eastAsia="zh-CN"/>
    </w:rPr>
  </w:style>
  <w:style w:type="table" w:customStyle="1" w:styleId="MPTTable1">
    <w:name w:val="MPT Table 1"/>
    <w:basedOn w:val="TableNormal"/>
    <w:rsid w:val="00290483"/>
    <w:rPr>
      <w:rFonts w:eastAsiaTheme="minorHAnsi"/>
      <w:lang w:eastAsia="zh-CN"/>
    </w:rPr>
    <w:tblPr>
      <w:tblBorders>
        <w:bottom w:val="single" w:sz="8" w:space="0" w:color="FFFFFF" w:themeColor="background1"/>
        <w:insideH w:val="single" w:sz="8" w:space="0" w:color="FFFFFF" w:themeColor="background1"/>
        <w:insideV w:val="single" w:sz="8" w:space="0" w:color="FFFFFF" w:themeColor="background1"/>
      </w:tblBorders>
      <w:tblCellMar>
        <w:top w:w="85" w:type="dxa"/>
        <w:bottom w:w="85" w:type="dxa"/>
      </w:tblCellMar>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2">
    <w:name w:val="MPT Table 2"/>
    <w:basedOn w:val="MPTTable1"/>
    <w:rsid w:val="00453B0E"/>
    <w:tblPr>
      <w:tblBorders>
        <w:bottom w:val="single" w:sz="8" w:space="0" w:color="DDDDDD" w:themeColor="accent1"/>
        <w:insideH w:val="single" w:sz="8" w:space="0" w:color="DDDDDD" w:themeColor="accent1"/>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3">
    <w:name w:val="MPT Table 3"/>
    <w:basedOn w:val="MPTTable1"/>
    <w:rsid w:val="00453B0E"/>
    <w:tblPr>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F8F8F8" w:themeFill="accent1" w:themeFillTint="33"/>
      </w:tcPr>
    </w:tblStylePr>
  </w:style>
  <w:style w:type="table" w:customStyle="1" w:styleId="MPTTable4">
    <w:name w:val="MPT Table 4"/>
    <w:basedOn w:val="MPTTable1"/>
    <w:rsid w:val="00453B0E"/>
    <w:tblPr>
      <w:tblStyleRowBandSize w:val="1"/>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DDDDDD" w:themeColor="accent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F8F8F8" w:themeFill="accent1" w:themeFillTint="33"/>
      </w:tcPr>
    </w:tblStylePr>
  </w:style>
  <w:style w:type="table" w:customStyle="1" w:styleId="MPTTable5">
    <w:name w:val="MPT Table 5"/>
    <w:basedOn w:val="MPTTable1"/>
    <w:rsid w:val="00453B0E"/>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8F8F8" w:themeFill="accent1" w:themeFillTint="33"/>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nil"/>
          <w:insideV w:val="nil"/>
          <w:tl2br w:val="nil"/>
          <w:tr2bl w:val="nil"/>
        </w:tcBorders>
        <w:shd w:val="clear" w:color="auto" w:fill="DDDDDD" w:themeFill="accen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fir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F8F8F8" w:themeFill="accent1" w:themeFillTint="33"/>
      </w:tcPr>
    </w:tblStylePr>
    <w:tblStylePr w:type="lastCol">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2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l2br w:val="nil"/>
          <w:tr2bl w:val="nil"/>
        </w:tcBorders>
        <w:shd w:val="clear" w:color="auto" w:fill="auto"/>
      </w:tcPr>
    </w:tblStylePr>
    <w:tblStylePr w:type="band1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tblStylePr w:type="band2Horz">
      <w:tblPr/>
      <w:tcPr>
        <w:tcBorders>
          <w:top w:val="nil"/>
          <w:left w:val="nil"/>
          <w:bottom w:val="single" w:sz="8" w:space="0" w:color="DDDDDD" w:themeColor="accent1"/>
          <w:right w:val="single" w:sz="8" w:space="0" w:color="DDDDDD" w:themeColor="accent1"/>
          <w:insideH w:val="nil"/>
          <w:insideV w:val="nil"/>
          <w:tl2br w:val="nil"/>
          <w:tr2bl w:val="nil"/>
        </w:tcBorders>
        <w:shd w:val="clear" w:color="auto" w:fill="auto"/>
      </w:tcPr>
    </w:tblStylePr>
  </w:style>
  <w:style w:type="table" w:customStyle="1" w:styleId="MPTTableSlate1">
    <w:name w:val="MPT Table Slate 1"/>
    <w:basedOn w:val="MPTTable1"/>
    <w:rsid w:val="00453B0E"/>
    <w:tblPr>
      <w:tblStyleRowBandSize w:val="1"/>
    </w:tblPr>
    <w:tcPr>
      <w:shd w:val="clear" w:color="auto" w:fill="CCCCCC" w:themeFill="text1" w:themeFillTint="33"/>
    </w:tcPr>
    <w:tblStylePr w:type="firstRow">
      <w:pPr>
        <w:wordWrap/>
        <w:spacing w:beforeLines="0" w:before="0" w:beforeAutospacing="0" w:afterLines="0" w:after="0" w:afterAutospacing="0" w:line="240" w:lineRule="auto"/>
        <w:jc w:val="left"/>
      </w:pPr>
      <w:rPr>
        <w:rFonts w:asciiTheme="minorHAnsi" w:hAnsiTheme="minorHAnsi"/>
        <w:b/>
        <w:caps/>
        <w:smallCaps w:val="0"/>
        <w:color w:val="FFFFFF" w:themeColor="background1"/>
        <w:sz w:val="18"/>
      </w:rPr>
      <w:tblPr/>
      <w:tcPr>
        <w:tcBorders>
          <w:top w:val="nil"/>
          <w:bottom w:val="single" w:sz="8" w:space="0" w:color="FFFFFF" w:themeColor="background1"/>
          <w:insideH w:val="single" w:sz="8" w:space="0" w:color="FFFFFF" w:themeColor="background1"/>
          <w:insideV w:val="single" w:sz="8" w:space="0" w:color="FFFFFF" w:themeColor="background1"/>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shd w:val="clear" w:color="auto" w:fill="CCCCCC" w:themeFill="text1" w:themeFillTint="33"/>
      </w:tcPr>
    </w:tblStylePr>
    <w:tblStylePr w:type="band1Horz">
      <w:tblPr/>
      <w:tcPr>
        <w:shd w:val="clear" w:color="auto" w:fill="CCCCCC" w:themeFill="text1" w:themeFillTint="33"/>
      </w:tcPr>
    </w:tblStylePr>
  </w:style>
  <w:style w:type="table" w:customStyle="1" w:styleId="MPTTableSlate2">
    <w:name w:val="MPT Table Slate 2"/>
    <w:basedOn w:val="MPTTable2"/>
    <w:rsid w:val="00453B0E"/>
    <w:tblPr>
      <w:tblBorders>
        <w:bottom w:val="single" w:sz="8" w:space="0" w:color="000000" w:themeColor="text1"/>
        <w:insideH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single" w:sz="4"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3">
    <w:name w:val="MPT Table Slate 3"/>
    <w:basedOn w:val="MPTTable3"/>
    <w:rsid w:val="00453B0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bottom w:val="single" w:sz="8" w:space="0" w:color="000000" w:themeColor="text1"/>
        </w:tcBorders>
        <w:shd w:val="clear" w:color="auto" w:fill="CCCCCC" w:themeFill="text1" w:themeFillTint="33"/>
      </w:tcPr>
    </w:tblStylePr>
  </w:style>
  <w:style w:type="table" w:customStyle="1" w:styleId="MPTTableSlate4">
    <w:name w:val="MPT Table Slate 4"/>
    <w:basedOn w:val="MPTTable4"/>
    <w:rsid w:val="00453B0E"/>
    <w:tblPr>
      <w:tblBorders>
        <w:bottom w:val="single" w:sz="4" w:space="0" w:color="000000" w:themeColor="text1"/>
        <w:insideH w:val="none" w:sz="0" w:space="0" w:color="auto"/>
        <w:insideV w:val="none" w:sz="0" w:space="0" w:color="auto"/>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nil"/>
          <w:left w:val="nil"/>
          <w:bottom w:val="nil"/>
          <w:right w:val="nil"/>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nil"/>
          <w:left w:val="nil"/>
          <w:bottom w:val="single" w:sz="8" w:space="0" w:color="000000" w:themeColor="text1"/>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CCCCCC" w:themeFill="text1" w:themeFillTint="33"/>
      </w:tcPr>
    </w:tblStylePr>
  </w:style>
  <w:style w:type="table" w:customStyle="1" w:styleId="MPTTableSlate5">
    <w:name w:val="MPT Table Slate 5"/>
    <w:basedOn w:val="MPTTable5"/>
    <w:rsid w:val="00453B0E"/>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0" w:beforeAutospacing="0" w:afterLines="0" w:after="0" w:afterAutospacing="0" w:line="220" w:lineRule="exact"/>
        <w:jc w:val="left"/>
      </w:pPr>
      <w:rPr>
        <w:rFonts w:asciiTheme="minorHAnsi" w:hAnsiTheme="minorHAnsi"/>
        <w:b/>
        <w:caps/>
        <w:smallCaps w:val="0"/>
        <w:color w:val="FFFFFF" w:themeColor="background1"/>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0000" w:themeFill="text1"/>
        <w:vAlign w:val="top"/>
      </w:tcPr>
    </w:tblStylePr>
    <w:tblStylePr w:type="lastRow">
      <w:pPr>
        <w:wordWrap/>
        <w:spacing w:beforeLines="0" w:before="0" w:beforeAutospacing="0" w:afterLines="0" w:after="0" w:afterAutospacing="0" w:line="240" w:lineRule="auto"/>
        <w:jc w:val="left"/>
      </w:pPr>
      <w:rPr>
        <w:rFonts w:asciiTheme="minorHAnsi" w:hAnsiTheme="minorHAnsi"/>
        <w:b/>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fir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CCCCCC" w:themeFill="text1" w:themeFillTint="33"/>
      </w:tcPr>
    </w:tblStylePr>
    <w:tblStylePr w:type="lastCol">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2Vert">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shd w:val="clear" w:color="auto" w:fill="auto"/>
      </w:tcPr>
    </w:tblStylePr>
    <w:tblStylePr w:type="band1Horz">
      <w:tblPr/>
      <w:tcPr>
        <w:tcBorders>
          <w:top w:val="nil"/>
          <w:left w:val="nil"/>
          <w:bottom w:val="single" w:sz="8" w:space="0" w:color="000000" w:themeColor="text1"/>
          <w:right w:val="nil"/>
          <w:insideH w:val="nil"/>
          <w:insideV w:val="nil"/>
          <w:tl2br w:val="nil"/>
          <w:tr2bl w:val="nil"/>
        </w:tcBorders>
        <w:shd w:val="clear" w:color="auto" w:fill="auto"/>
      </w:tcPr>
    </w:tblStylePr>
    <w:tblStylePr w:type="band2Horz">
      <w:tblPr/>
      <w:tcPr>
        <w:tcBorders>
          <w:top w:val="nil"/>
          <w:left w:val="nil"/>
          <w:bottom w:val="single" w:sz="8" w:space="0" w:color="000000" w:themeColor="text1"/>
          <w:right w:val="nil"/>
          <w:insideH w:val="nil"/>
          <w:insideV w:val="nil"/>
          <w:tl2br w:val="nil"/>
          <w:tr2bl w:val="nil"/>
        </w:tcBorders>
        <w:shd w:val="clear" w:color="auto" w:fill="auto"/>
      </w:tcPr>
    </w:tblStylePr>
  </w:style>
  <w:style w:type="paragraph" w:customStyle="1" w:styleId="DefSubSubAshurst">
    <w:name w:val="DefSubSubAshurst"/>
    <w:basedOn w:val="NormalAshurst"/>
    <w:uiPriority w:val="26"/>
    <w:rsid w:val="00AB24AD"/>
    <w:pPr>
      <w:numPr>
        <w:ilvl w:val="3"/>
        <w:numId w:val="30"/>
      </w:numPr>
    </w:pPr>
  </w:style>
  <w:style w:type="paragraph" w:customStyle="1" w:styleId="SH6Ashurst">
    <w:name w:val="SH6Ashurst"/>
    <w:basedOn w:val="NormalAshurst"/>
    <w:uiPriority w:val="15"/>
    <w:qFormat/>
    <w:rsid w:val="00FB0BDE"/>
    <w:pPr>
      <w:numPr>
        <w:ilvl w:val="5"/>
        <w:numId w:val="16"/>
      </w:numPr>
    </w:pPr>
  </w:style>
  <w:style w:type="paragraph" w:customStyle="1" w:styleId="SH7Ashurst">
    <w:name w:val="SH7Ashurst"/>
    <w:basedOn w:val="NormalAshurst"/>
    <w:uiPriority w:val="15"/>
    <w:qFormat/>
    <w:rsid w:val="00FB0BDE"/>
    <w:pPr>
      <w:numPr>
        <w:ilvl w:val="6"/>
        <w:numId w:val="16"/>
      </w:numPr>
      <w:tabs>
        <w:tab w:val="clear" w:pos="3277"/>
      </w:tabs>
    </w:pPr>
  </w:style>
  <w:style w:type="paragraph" w:customStyle="1" w:styleId="SH8Ashurst">
    <w:name w:val="SH8Ashurst"/>
    <w:basedOn w:val="NormalAshurst"/>
    <w:uiPriority w:val="15"/>
    <w:qFormat/>
    <w:rsid w:val="00FB0BDE"/>
    <w:pPr>
      <w:numPr>
        <w:ilvl w:val="7"/>
        <w:numId w:val="16"/>
      </w:numPr>
    </w:pPr>
  </w:style>
  <w:style w:type="paragraph" w:customStyle="1" w:styleId="AltSH6Ashurst">
    <w:name w:val="AltSH6Ashurst"/>
    <w:basedOn w:val="NormalAshurst"/>
    <w:uiPriority w:val="45"/>
    <w:qFormat/>
    <w:rsid w:val="00161B92"/>
    <w:pPr>
      <w:numPr>
        <w:ilvl w:val="5"/>
        <w:numId w:val="17"/>
      </w:numPr>
    </w:pPr>
  </w:style>
  <w:style w:type="paragraph" w:customStyle="1" w:styleId="AltSH7Ashurst">
    <w:name w:val="AltSH7Ashurst"/>
    <w:basedOn w:val="AltSH6Ashurst"/>
    <w:uiPriority w:val="45"/>
    <w:qFormat/>
    <w:rsid w:val="00161B92"/>
    <w:pPr>
      <w:numPr>
        <w:ilvl w:val="6"/>
      </w:numPr>
    </w:pPr>
  </w:style>
  <w:style w:type="paragraph" w:customStyle="1" w:styleId="AltSH8Ashurst">
    <w:name w:val="AltSH8Ashurst"/>
    <w:basedOn w:val="AltSH7Ashurst"/>
    <w:uiPriority w:val="45"/>
    <w:qFormat/>
    <w:rsid w:val="00161B92"/>
    <w:pPr>
      <w:numPr>
        <w:ilvl w:val="7"/>
      </w:numPr>
    </w:pPr>
  </w:style>
  <w:style w:type="paragraph" w:customStyle="1" w:styleId="MPTH1num">
    <w:name w:val="MPT H1 num"/>
    <w:basedOn w:val="Normal"/>
    <w:next w:val="Normal"/>
    <w:uiPriority w:val="4"/>
    <w:qFormat/>
    <w:rsid w:val="00BB091C"/>
    <w:pPr>
      <w:numPr>
        <w:numId w:val="35"/>
      </w:numPr>
      <w:spacing w:line="440" w:lineRule="atLeast"/>
      <w:outlineLvl w:val="0"/>
    </w:pPr>
    <w:rPr>
      <w:color w:val="000000" w:themeColor="text1"/>
      <w:sz w:val="36"/>
      <w:szCs w:val="42"/>
    </w:rPr>
  </w:style>
  <w:style w:type="paragraph" w:customStyle="1" w:styleId="MPTH2num">
    <w:name w:val="MPT H2 num"/>
    <w:basedOn w:val="Normal"/>
    <w:next w:val="Normal"/>
    <w:uiPriority w:val="4"/>
    <w:qFormat/>
    <w:rsid w:val="00BB091C"/>
    <w:pPr>
      <w:keepNext/>
      <w:numPr>
        <w:ilvl w:val="1"/>
        <w:numId w:val="35"/>
      </w:numPr>
      <w:spacing w:before="240"/>
      <w:outlineLvl w:val="1"/>
    </w:pPr>
    <w:rPr>
      <w:b/>
      <w:color w:val="000000" w:themeColor="text2"/>
      <w:sz w:val="22"/>
      <w:szCs w:val="28"/>
    </w:rPr>
  </w:style>
  <w:style w:type="paragraph" w:customStyle="1" w:styleId="MPTH3num">
    <w:name w:val="MPT H3 num"/>
    <w:basedOn w:val="Normal"/>
    <w:next w:val="Normal"/>
    <w:uiPriority w:val="4"/>
    <w:qFormat/>
    <w:rsid w:val="00BB091C"/>
    <w:pPr>
      <w:keepNext/>
      <w:numPr>
        <w:ilvl w:val="2"/>
        <w:numId w:val="35"/>
      </w:numPr>
      <w:spacing w:before="240" w:after="60"/>
      <w:outlineLvl w:val="2"/>
    </w:pPr>
    <w:rPr>
      <w:b/>
      <w:color w:val="000000" w:themeColor="text2"/>
    </w:rPr>
  </w:style>
  <w:style w:type="paragraph" w:customStyle="1" w:styleId="MPTH4Num">
    <w:name w:val="MPT H4 Num"/>
    <w:basedOn w:val="Normal"/>
    <w:uiPriority w:val="4"/>
    <w:rsid w:val="00BB091C"/>
    <w:pPr>
      <w:numPr>
        <w:ilvl w:val="3"/>
        <w:numId w:val="35"/>
      </w:numPr>
      <w:outlineLvl w:val="3"/>
    </w:pPr>
  </w:style>
  <w:style w:type="paragraph" w:customStyle="1" w:styleId="MPTH5Num">
    <w:name w:val="MPT H5 Num"/>
    <w:basedOn w:val="Normal"/>
    <w:uiPriority w:val="4"/>
    <w:rsid w:val="00BB091C"/>
    <w:pPr>
      <w:numPr>
        <w:ilvl w:val="4"/>
        <w:numId w:val="35"/>
      </w:numPr>
      <w:outlineLvl w:val="4"/>
    </w:pPr>
  </w:style>
  <w:style w:type="character" w:customStyle="1" w:styleId="B12AshurstChar">
    <w:name w:val="B1&amp;2Ashurst Char"/>
    <w:basedOn w:val="NormalAshurstChar"/>
    <w:link w:val="B12Ashurst"/>
    <w:rsid w:val="00084FB6"/>
  </w:style>
  <w:style w:type="character" w:customStyle="1" w:styleId="H2AshurstChar">
    <w:name w:val="H2Ashurst Char"/>
    <w:link w:val="H2Ashurst"/>
    <w:rsid w:val="00084FB6"/>
  </w:style>
  <w:style w:type="paragraph" w:styleId="Revision">
    <w:name w:val="Revision"/>
    <w:hidden/>
    <w:semiHidden/>
    <w:rsid w:val="00914AF2"/>
    <w:rPr>
      <w:rFonts w:eastAsiaTheme="minorHAnsi"/>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59510">
      <w:bodyDiv w:val="1"/>
      <w:marLeft w:val="0"/>
      <w:marRight w:val="0"/>
      <w:marTop w:val="0"/>
      <w:marBottom w:val="0"/>
      <w:divBdr>
        <w:top w:val="none" w:sz="0" w:space="0" w:color="auto"/>
        <w:left w:val="none" w:sz="0" w:space="0" w:color="auto"/>
        <w:bottom w:val="none" w:sz="0" w:space="0" w:color="auto"/>
        <w:right w:val="none" w:sz="0" w:space="0" w:color="auto"/>
      </w:divBdr>
    </w:div>
    <w:div w:id="928582155">
      <w:bodyDiv w:val="1"/>
      <w:marLeft w:val="0"/>
      <w:marRight w:val="0"/>
      <w:marTop w:val="0"/>
      <w:marBottom w:val="0"/>
      <w:divBdr>
        <w:top w:val="none" w:sz="0" w:space="0" w:color="auto"/>
        <w:left w:val="none" w:sz="0" w:space="0" w:color="auto"/>
        <w:bottom w:val="none" w:sz="0" w:space="0" w:color="auto"/>
        <w:right w:val="none" w:sz="0" w:space="0" w:color="auto"/>
      </w:divBdr>
    </w:div>
    <w:div w:id="1382246406">
      <w:bodyDiv w:val="1"/>
      <w:marLeft w:val="0"/>
      <w:marRight w:val="0"/>
      <w:marTop w:val="0"/>
      <w:marBottom w:val="0"/>
      <w:divBdr>
        <w:top w:val="none" w:sz="0" w:space="0" w:color="auto"/>
        <w:left w:val="none" w:sz="0" w:space="0" w:color="auto"/>
        <w:bottom w:val="none" w:sz="0" w:space="0" w:color="auto"/>
        <w:right w:val="none" w:sz="0" w:space="0" w:color="auto"/>
      </w:divBdr>
    </w:div>
    <w:div w:id="1835797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Noto Naskh Arabic"/>
        <a:font script="Jpan" typeface="MS Mincho"/>
        <a:font script="Hang" typeface="Batang"/>
        <a:font script="Hans" typeface="STXihei"/>
        <a:font script="Hant" typeface="Microsoft Jhenghei"/>
        <a:font script="Arab" typeface="Noto Naskh Arabic"/>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item2.xml>��< ? x m l   v e r s i o n = " 1 . 0 "   e n c o d i n g = " u t f - 1 6 " ? >  
 < p r o p e r t i e s   x m l n s = " h t t p : / / w w w . i m a n a g e . c o m / w o r k / x m l s c h e m a " >  
     < d o c u m e n t i d > E U S ! 4 0 7 5 6 7 0 2 6 . 5 < / d o c u m e n t i d >  
     < s e n d e r i d > L F I S H E < / s e n d e r i d >  
     < s e n d e r e m a i l > L E A H . F I S H E R @ A S H U R S T . C O M < / s e n d e r e m a i l >  
     < l a s t m o d i f i e d > 2 0 2 3 - 0 6 - 1 2 T 1 2 : 0 9 : 0 0 . 0 0 0 0 0 0 0 + 0 1 : 0 0 < / l a s t m o d i f i e d >  
     < d a t a b a s e > E U S 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A32E3-E774-43CD-8853-17861EFE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ashWordDoc</Template>
  <TotalTime>0</TotalTime>
  <Pages>19</Pages>
  <Words>7692</Words>
  <Characters>47859</Characters>
  <Application>Microsoft Office Word</Application>
  <DocSecurity>0</DocSecurity>
  <Lines>1063</Lines>
  <Paragraphs>444</Paragraphs>
  <ScaleCrop>false</ScaleCrop>
  <HeadingPairs>
    <vt:vector size="2" baseType="variant">
      <vt:variant>
        <vt:lpstr>Title</vt:lpstr>
      </vt:variant>
      <vt:variant>
        <vt:i4>1</vt:i4>
      </vt:variant>
    </vt:vector>
  </HeadingPairs>
  <TitlesOfParts>
    <vt:vector size="1" baseType="lpstr">
      <vt:lpstr/>
    </vt:vector>
  </TitlesOfParts>
  <Company>Ashurst</Company>
  <LinksUpToDate>false</LinksUpToDate>
  <CharactersWithSpaces>55107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Lappin, Erin 14541</dc:creator>
  <cp:lastModifiedBy>Fisher, Leah 12593</cp:lastModifiedBy>
  <cp:revision>9</cp:revision>
  <dcterms:created xsi:type="dcterms:W3CDTF">2023-06-12T09:58:00Z</dcterms:created>
  <dcterms:modified xsi:type="dcterms:W3CDTF">2023-06-12T11:09:00Z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EUS\LFISHE\407567026.05</vt:lpwstr>
  </property>
  <property fmtid="{D5CDD505-2E9C-101B-9397-08002B2CF9AE}" pid="3" name="AshurstDocNumber">
    <vt:lpwstr>407567026</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vt:lpwstr>
  </property>
  <property fmtid="{D5CDD505-2E9C-101B-9397-08002B2CF9AE}" pid="7" name="AshurstAuthorID">
    <vt:lpwstr>LFISHE</vt:lpwstr>
  </property>
  <property fmtid="{D5CDD505-2E9C-101B-9397-08002B2CF9AE}" pid="8" name="AshurstAuthorName">
    <vt:lpwstr>Fisher, Leah 12593</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QinetiQ Group plc</vt:lpwstr>
  </property>
  <property fmtid="{D5CDD505-2E9C-101B-9397-08002B2CF9AE}" pid="13" name="AshurstMatterID">
    <vt:lpwstr>AshurstMatterID</vt:lpwstr>
  </property>
  <property fmtid="{D5CDD505-2E9C-101B-9397-08002B2CF9AE}" pid="14" name="AshurstMatterDescription">
    <vt:lpwstr>Subsidiary Board Training</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QIN02.1000-163-930</vt:lpwstr>
  </property>
  <property fmtid="{D5CDD505-2E9C-101B-9397-08002B2CF9AE}" pid="18" name="AshurstOurRef">
    <vt:lpwstr>LFISHE\QIN02.1000-163-930</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AshurstMatterNumber">
    <vt:lpwstr>1000-163-930</vt:lpwstr>
  </property>
  <property fmtid="{D5CDD505-2E9C-101B-9397-08002B2CF9AE}" pid="22" name="AshurstClientNumber">
    <vt:lpwstr>QIN02</vt:lpwstr>
  </property>
</Properties>
</file>