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189B" w14:textId="77777777" w:rsidR="003A791D" w:rsidRPr="00E7196C" w:rsidRDefault="0072205A">
      <w:pPr>
        <w:rPr>
          <w:rFonts w:ascii="Arial" w:hAnsi="Arial" w:cs="Arial"/>
          <w:b/>
          <w:sz w:val="22"/>
          <w:szCs w:val="22"/>
          <w:lang w:val="en-US"/>
        </w:rPr>
      </w:pPr>
      <w:r w:rsidRPr="00E7196C">
        <w:rPr>
          <w:rFonts w:ascii="Arial" w:hAnsi="Arial" w:cs="Arial"/>
          <w:b/>
          <w:sz w:val="22"/>
          <w:szCs w:val="22"/>
          <w:lang w:val="en-US"/>
        </w:rPr>
        <w:t xml:space="preserve">AFM </w:t>
      </w:r>
      <w:r w:rsidR="00DB158D" w:rsidRPr="00E7196C">
        <w:rPr>
          <w:rFonts w:ascii="Arial" w:hAnsi="Arial" w:cs="Arial"/>
          <w:b/>
          <w:sz w:val="22"/>
          <w:szCs w:val="22"/>
          <w:lang w:val="en-US"/>
        </w:rPr>
        <w:t>notification form</w:t>
      </w:r>
      <w:r w:rsidR="003A791D" w:rsidRPr="00E7196C">
        <w:rPr>
          <w:rFonts w:ascii="Arial" w:hAnsi="Arial" w:cs="Arial"/>
          <w:b/>
          <w:sz w:val="22"/>
          <w:szCs w:val="22"/>
          <w:lang w:val="en-US"/>
        </w:rPr>
        <w:t xml:space="preserve"> MAR 19</w:t>
      </w:r>
      <w:r w:rsidRPr="00E7196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B158D" w:rsidRPr="00E7196C">
        <w:rPr>
          <w:rFonts w:ascii="Arial" w:hAnsi="Arial" w:cs="Arial"/>
          <w:b/>
          <w:sz w:val="22"/>
          <w:szCs w:val="22"/>
          <w:lang w:val="en-US"/>
        </w:rPr>
        <w:t>–</w:t>
      </w:r>
      <w:r w:rsidRPr="00E7196C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DB158D" w:rsidRPr="00E7196C">
        <w:rPr>
          <w:rFonts w:ascii="Arial" w:hAnsi="Arial" w:cs="Arial"/>
          <w:b/>
          <w:sz w:val="22"/>
          <w:szCs w:val="22"/>
          <w:lang w:val="en-US"/>
        </w:rPr>
        <w:t>managers transactions</w:t>
      </w:r>
    </w:p>
    <w:p w14:paraId="2A52A1E4" w14:textId="77777777" w:rsidR="003D7CF2" w:rsidRPr="00E7196C" w:rsidRDefault="003D7CF2">
      <w:pPr>
        <w:rPr>
          <w:rFonts w:ascii="Arial" w:hAnsi="Arial" w:cs="Arial"/>
          <w:b/>
          <w:sz w:val="22"/>
          <w:szCs w:val="22"/>
          <w:lang w:val="en-US"/>
        </w:rPr>
      </w:pPr>
    </w:p>
    <w:p w14:paraId="3F19686B" w14:textId="6EB1C6C5" w:rsidR="003D7CF2" w:rsidRPr="00E7196C" w:rsidRDefault="00561CA5" w:rsidP="0054399C">
      <w:pPr>
        <w:jc w:val="right"/>
        <w:rPr>
          <w:rFonts w:ascii="Arial" w:hAnsi="Arial" w:cs="Arial"/>
          <w:b/>
          <w:sz w:val="22"/>
          <w:szCs w:val="22"/>
        </w:rPr>
      </w:pPr>
      <w:r w:rsidRPr="00E7196C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3F3DD4A1" wp14:editId="731B0593">
            <wp:extent cx="1866900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79A60" w14:textId="77777777" w:rsidR="0054399C" w:rsidRPr="00E7196C" w:rsidRDefault="0054399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07A35FC" w14:textId="77777777" w:rsidR="00554685" w:rsidRPr="00E7196C" w:rsidRDefault="00554685" w:rsidP="005538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B75C79C" w14:textId="6D1BA32B" w:rsidR="00B250F1" w:rsidRPr="00E7196C" w:rsidRDefault="00B250F1" w:rsidP="00B250F1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E7196C">
        <w:rPr>
          <w:rFonts w:ascii="Arial" w:eastAsia="Calibri" w:hAnsi="Arial" w:cs="Arial"/>
          <w:b/>
          <w:sz w:val="22"/>
          <w:szCs w:val="22"/>
        </w:rPr>
        <w:t xml:space="preserve">RELX PLC </w:t>
      </w:r>
    </w:p>
    <w:p w14:paraId="407774F4" w14:textId="77777777" w:rsidR="00B250F1" w:rsidRPr="00E7196C" w:rsidRDefault="00B250F1" w:rsidP="00B250F1">
      <w:pPr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E7196C">
        <w:rPr>
          <w:rFonts w:ascii="Arial" w:eastAsia="Calibri" w:hAnsi="Arial" w:cs="Arial"/>
          <w:b/>
          <w:sz w:val="22"/>
          <w:szCs w:val="22"/>
          <w:u w:val="single"/>
        </w:rPr>
        <w:t xml:space="preserve">Director/ PDMR Shareholdings </w:t>
      </w:r>
    </w:p>
    <w:p w14:paraId="41CE80D8" w14:textId="77777777" w:rsidR="00554685" w:rsidRPr="00E7196C" w:rsidRDefault="0055468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tblpX="16" w:tblpY="31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835"/>
        <w:gridCol w:w="18"/>
        <w:gridCol w:w="356"/>
        <w:gridCol w:w="66"/>
        <w:gridCol w:w="1978"/>
        <w:gridCol w:w="2417"/>
      </w:tblGrid>
      <w:tr w:rsidR="003A791D" w:rsidRPr="00E7196C" w14:paraId="59A61719" w14:textId="77777777" w:rsidTr="00B81E43">
        <w:trPr>
          <w:trHeight w:val="557"/>
        </w:trPr>
        <w:tc>
          <w:tcPr>
            <w:tcW w:w="421" w:type="dxa"/>
          </w:tcPr>
          <w:p w14:paraId="2A31ADE5" w14:textId="77777777" w:rsidR="003A791D" w:rsidRPr="00E7196C" w:rsidRDefault="003A791D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670" w:type="dxa"/>
            <w:gridSpan w:val="6"/>
          </w:tcPr>
          <w:p w14:paraId="4EE8F259" w14:textId="77777777" w:rsidR="003A791D" w:rsidRPr="00E7196C" w:rsidRDefault="003833F4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  <w:lang w:val="en-US"/>
              </w:rPr>
              <w:t>Details of the person discharging managerial responsibilities/person closely associated</w:t>
            </w:r>
          </w:p>
        </w:tc>
      </w:tr>
      <w:tr w:rsidR="0072205A" w:rsidRPr="00E7196C" w14:paraId="34E1C8BA" w14:textId="77777777" w:rsidTr="005C6383">
        <w:trPr>
          <w:trHeight w:val="554"/>
        </w:trPr>
        <w:tc>
          <w:tcPr>
            <w:tcW w:w="421" w:type="dxa"/>
          </w:tcPr>
          <w:p w14:paraId="53D100F5" w14:textId="77777777" w:rsidR="0072205A" w:rsidRPr="00E7196C" w:rsidRDefault="0072205A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835" w:type="dxa"/>
          </w:tcPr>
          <w:p w14:paraId="141E9FE8" w14:textId="77777777" w:rsidR="0072205A" w:rsidRPr="00E7196C" w:rsidRDefault="003833F4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Name </w:t>
            </w:r>
          </w:p>
          <w:p w14:paraId="75E94625" w14:textId="77777777" w:rsidR="003833F4" w:rsidRPr="00E7196C" w:rsidRDefault="003833F4" w:rsidP="00D36A32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4835" w:type="dxa"/>
            <w:gridSpan w:val="5"/>
          </w:tcPr>
          <w:p w14:paraId="6961476F" w14:textId="77777777" w:rsidR="00E7196C" w:rsidRPr="00E7196C" w:rsidRDefault="00E7196C" w:rsidP="00E7196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7196C">
              <w:rPr>
                <w:rFonts w:ascii="Arial" w:hAnsi="Arial" w:cs="Arial"/>
                <w:iCs/>
                <w:sz w:val="22"/>
                <w:szCs w:val="22"/>
              </w:rPr>
              <w:t>Rosemary Thomson</w:t>
            </w:r>
          </w:p>
          <w:p w14:paraId="1134E27E" w14:textId="293DA34B" w:rsidR="0072205A" w:rsidRPr="00E7196C" w:rsidRDefault="0072205A" w:rsidP="00CC42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80A90" w:rsidRPr="00E7196C" w14:paraId="029A2CCB" w14:textId="77777777" w:rsidTr="00B81E43">
        <w:trPr>
          <w:trHeight w:val="555"/>
        </w:trPr>
        <w:tc>
          <w:tcPr>
            <w:tcW w:w="421" w:type="dxa"/>
          </w:tcPr>
          <w:p w14:paraId="54DE4FF3" w14:textId="77777777" w:rsidR="00C80A90" w:rsidRPr="00E7196C" w:rsidRDefault="00C80A90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670" w:type="dxa"/>
            <w:gridSpan w:val="6"/>
          </w:tcPr>
          <w:p w14:paraId="6FAE08F2" w14:textId="77777777" w:rsidR="00C80A90" w:rsidRPr="00E7196C" w:rsidRDefault="00326362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Reason for the notification</w:t>
            </w:r>
          </w:p>
        </w:tc>
      </w:tr>
      <w:tr w:rsidR="00C80A90" w:rsidRPr="00E7196C" w14:paraId="51309542" w14:textId="77777777" w:rsidTr="005C6383">
        <w:trPr>
          <w:trHeight w:val="555"/>
        </w:trPr>
        <w:tc>
          <w:tcPr>
            <w:tcW w:w="421" w:type="dxa"/>
          </w:tcPr>
          <w:p w14:paraId="6FB52B67" w14:textId="77777777" w:rsidR="00C80A90" w:rsidRPr="00E7196C" w:rsidRDefault="00C80A90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4835" w:type="dxa"/>
          </w:tcPr>
          <w:p w14:paraId="144F0F73" w14:textId="77777777" w:rsidR="00C80A90" w:rsidRPr="00E7196C" w:rsidRDefault="00326362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Position/ status</w:t>
            </w:r>
          </w:p>
          <w:p w14:paraId="38107117" w14:textId="77777777" w:rsidR="00326362" w:rsidRPr="00E7196C" w:rsidRDefault="00326362" w:rsidP="005C6383">
            <w:pPr>
              <w:ind w:left="360" w:hanging="36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35" w:type="dxa"/>
            <w:gridSpan w:val="5"/>
          </w:tcPr>
          <w:p w14:paraId="69CF4FAD" w14:textId="77777777" w:rsidR="00C80A90" w:rsidRPr="00E7196C" w:rsidRDefault="003140E3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PDMR</w:t>
            </w:r>
          </w:p>
        </w:tc>
      </w:tr>
      <w:tr w:rsidR="00415992" w:rsidRPr="00E7196C" w14:paraId="193A0A84" w14:textId="77777777" w:rsidTr="005C6383">
        <w:trPr>
          <w:trHeight w:val="549"/>
        </w:trPr>
        <w:tc>
          <w:tcPr>
            <w:tcW w:w="421" w:type="dxa"/>
          </w:tcPr>
          <w:p w14:paraId="4FDAF704" w14:textId="77777777" w:rsidR="00415992" w:rsidRPr="00E7196C" w:rsidRDefault="00415992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835" w:type="dxa"/>
          </w:tcPr>
          <w:p w14:paraId="1E433FD4" w14:textId="77777777" w:rsidR="00B407E5" w:rsidRPr="00E7196C" w:rsidRDefault="00B407E5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Initial notification/ correction </w:t>
            </w:r>
          </w:p>
          <w:p w14:paraId="14F466A9" w14:textId="77777777" w:rsidR="00415992" w:rsidRPr="00E7196C" w:rsidRDefault="00415992" w:rsidP="00B407E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35" w:type="dxa"/>
            <w:gridSpan w:val="5"/>
          </w:tcPr>
          <w:p w14:paraId="7F130F2C" w14:textId="77777777" w:rsidR="00415992" w:rsidRPr="00E7196C" w:rsidRDefault="00CC4284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Initial Notification</w:t>
            </w:r>
          </w:p>
        </w:tc>
      </w:tr>
      <w:tr w:rsidR="00B6335A" w:rsidRPr="00E7196C" w14:paraId="647AF57E" w14:textId="77777777" w:rsidTr="00B81E43">
        <w:trPr>
          <w:trHeight w:val="720"/>
        </w:trPr>
        <w:tc>
          <w:tcPr>
            <w:tcW w:w="421" w:type="dxa"/>
          </w:tcPr>
          <w:p w14:paraId="62B2236C" w14:textId="77777777" w:rsidR="00B6335A" w:rsidRPr="00E7196C" w:rsidRDefault="00B6335A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670" w:type="dxa"/>
            <w:gridSpan w:val="6"/>
          </w:tcPr>
          <w:p w14:paraId="6705CC49" w14:textId="77777777" w:rsidR="00B6335A" w:rsidRPr="00E7196C" w:rsidRDefault="00B407E5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 of the issuer, emission allowance market participant, auction platform, auctioneer or auction monitor</w:t>
            </w:r>
          </w:p>
        </w:tc>
      </w:tr>
      <w:tr w:rsidR="00A91A59" w:rsidRPr="00E7196C" w14:paraId="33879347" w14:textId="77777777" w:rsidTr="00B81E43">
        <w:trPr>
          <w:trHeight w:val="530"/>
        </w:trPr>
        <w:tc>
          <w:tcPr>
            <w:tcW w:w="421" w:type="dxa"/>
          </w:tcPr>
          <w:p w14:paraId="5C28CEF8" w14:textId="77777777" w:rsidR="00A91A59" w:rsidRPr="00E7196C" w:rsidRDefault="00A5449D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a</w:t>
            </w:r>
            <w:r w:rsidR="00A91A59" w:rsidRPr="00E7196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35" w:type="dxa"/>
          </w:tcPr>
          <w:p w14:paraId="2498E506" w14:textId="77777777" w:rsidR="00A91A59" w:rsidRPr="00E7196C" w:rsidRDefault="00B407E5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Name</w:t>
            </w:r>
          </w:p>
          <w:p w14:paraId="1896E45C" w14:textId="77777777" w:rsidR="00B407E5" w:rsidRPr="00E7196C" w:rsidRDefault="00B407E5" w:rsidP="005C638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835" w:type="dxa"/>
            <w:gridSpan w:val="5"/>
          </w:tcPr>
          <w:p w14:paraId="6FC35457" w14:textId="77777777" w:rsidR="00A91A59" w:rsidRPr="00E7196C" w:rsidRDefault="00CC4284" w:rsidP="00CC4284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RELX PLC</w:t>
            </w:r>
          </w:p>
        </w:tc>
      </w:tr>
      <w:tr w:rsidR="00434701" w:rsidRPr="00E7196C" w14:paraId="29508760" w14:textId="77777777" w:rsidTr="00C13674">
        <w:trPr>
          <w:trHeight w:val="529"/>
        </w:trPr>
        <w:tc>
          <w:tcPr>
            <w:tcW w:w="421" w:type="dxa"/>
          </w:tcPr>
          <w:p w14:paraId="7329E66D" w14:textId="77777777" w:rsidR="00434701" w:rsidRPr="00E7196C" w:rsidRDefault="00434701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4835" w:type="dxa"/>
          </w:tcPr>
          <w:p w14:paraId="2979E96C" w14:textId="77777777" w:rsidR="00434701" w:rsidRPr="00E7196C" w:rsidRDefault="00434701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LEI</w:t>
            </w:r>
          </w:p>
        </w:tc>
        <w:tc>
          <w:tcPr>
            <w:tcW w:w="4835" w:type="dxa"/>
            <w:gridSpan w:val="5"/>
          </w:tcPr>
          <w:p w14:paraId="44FC9798" w14:textId="77777777" w:rsidR="00434701" w:rsidRPr="00E7196C" w:rsidRDefault="00CC4284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7196C">
              <w:rPr>
                <w:rFonts w:ascii="Arial" w:hAnsi="Arial" w:cs="Arial"/>
                <w:sz w:val="22"/>
                <w:szCs w:val="22"/>
              </w:rPr>
              <w:instrText xml:space="preserve"> MERGEFIELD LEI_ </w:instrTex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96C">
              <w:rPr>
                <w:rFonts w:ascii="Arial" w:hAnsi="Arial" w:cs="Arial"/>
                <w:noProof/>
                <w:sz w:val="22"/>
                <w:szCs w:val="22"/>
              </w:rPr>
              <w:t>549300WSX3VBUFFJOO66</w: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34701" w:rsidRPr="00E7196C" w14:paraId="6C0BAE82" w14:textId="77777777" w:rsidTr="00B81E43">
        <w:trPr>
          <w:trHeight w:val="709"/>
        </w:trPr>
        <w:tc>
          <w:tcPr>
            <w:tcW w:w="421" w:type="dxa"/>
          </w:tcPr>
          <w:p w14:paraId="11662999" w14:textId="77777777" w:rsidR="00434701" w:rsidRPr="00E7196C" w:rsidRDefault="00434701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4292149"/>
            <w:r w:rsidRPr="00E7196C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9670" w:type="dxa"/>
            <w:gridSpan w:val="6"/>
          </w:tcPr>
          <w:p w14:paraId="17567D25" w14:textId="77777777" w:rsidR="00434701" w:rsidRPr="00E7196C" w:rsidRDefault="00B407E5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960FB" w:rsidRPr="00E7196C" w14:paraId="62D925BC" w14:textId="77777777" w:rsidTr="00B81E43">
        <w:trPr>
          <w:trHeight w:val="550"/>
        </w:trPr>
        <w:tc>
          <w:tcPr>
            <w:tcW w:w="421" w:type="dxa"/>
          </w:tcPr>
          <w:p w14:paraId="1732A8AA" w14:textId="77777777" w:rsidR="00E960FB" w:rsidRPr="00E7196C" w:rsidRDefault="00E960FB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a)</w:t>
            </w:r>
          </w:p>
          <w:p w14:paraId="0D7D49EB" w14:textId="77777777" w:rsidR="00E960FB" w:rsidRPr="00E7196C" w:rsidRDefault="00E960FB" w:rsidP="00D36A3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3" w:type="dxa"/>
            <w:gridSpan w:val="2"/>
          </w:tcPr>
          <w:p w14:paraId="1A896CC7" w14:textId="77777777" w:rsidR="00E960FB" w:rsidRPr="00E7196C" w:rsidRDefault="00B407E5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Description of the financial instrument, type of instrument </w:t>
            </w:r>
          </w:p>
          <w:p w14:paraId="251ECECF" w14:textId="77777777" w:rsidR="00E960FB" w:rsidRPr="00E7196C" w:rsidRDefault="00E960FB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</w:tcPr>
          <w:p w14:paraId="29F09DBD" w14:textId="77777777" w:rsidR="00E960FB" w:rsidRPr="00E7196C" w:rsidRDefault="00E960FB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0EE01A87" w14:textId="77777777" w:rsidR="00E960FB" w:rsidRPr="00E7196C" w:rsidRDefault="00E960FB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1" w:type="dxa"/>
            <w:gridSpan w:val="3"/>
          </w:tcPr>
          <w:p w14:paraId="46666FBB" w14:textId="77777777" w:rsidR="00E960FB" w:rsidRPr="00E7196C" w:rsidRDefault="00CC4284" w:rsidP="00CC42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7196C">
              <w:rPr>
                <w:rFonts w:ascii="Arial" w:hAnsi="Arial" w:cs="Arial"/>
                <w:sz w:val="22"/>
                <w:szCs w:val="22"/>
              </w:rPr>
              <w:instrText xml:space="preserve"> MERGEFIELD M_1_Description_of_Finance_Instrument </w:instrTex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96C">
              <w:rPr>
                <w:rFonts w:ascii="Arial" w:hAnsi="Arial" w:cs="Arial"/>
                <w:noProof/>
                <w:sz w:val="22"/>
                <w:szCs w:val="22"/>
              </w:rPr>
              <w:t xml:space="preserve">Ordinary Shares of 14 </w:t>
            </w:r>
            <w:r w:rsidRPr="00E7196C">
              <w:rPr>
                <w:rFonts w:ascii="Arial" w:hAnsi="Arial" w:cs="Arial"/>
                <w:noProof/>
                <w:sz w:val="22"/>
                <w:szCs w:val="22"/>
                <w:vertAlign w:val="superscript"/>
              </w:rPr>
              <w:t>51</w:t>
            </w:r>
            <w:r w:rsidRPr="00E7196C">
              <w:rPr>
                <w:rFonts w:ascii="Arial" w:hAnsi="Arial" w:cs="Arial"/>
                <w:noProof/>
                <w:sz w:val="22"/>
                <w:szCs w:val="22"/>
              </w:rPr>
              <w:t>/</w:t>
            </w:r>
            <w:r w:rsidRPr="00E7196C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116</w:t>
            </w:r>
            <w:r w:rsidRPr="00E7196C">
              <w:rPr>
                <w:rFonts w:ascii="Arial" w:hAnsi="Arial" w:cs="Arial"/>
                <w:noProof/>
                <w:sz w:val="22"/>
                <w:szCs w:val="22"/>
              </w:rPr>
              <w:t>p each ('Ordinary Shares')</w: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7311" w:rsidRPr="00E7196C" w14:paraId="10C4F4A5" w14:textId="77777777" w:rsidTr="00B81E43">
        <w:trPr>
          <w:trHeight w:val="120"/>
        </w:trPr>
        <w:tc>
          <w:tcPr>
            <w:tcW w:w="421" w:type="dxa"/>
          </w:tcPr>
          <w:p w14:paraId="3F897E1B" w14:textId="77777777" w:rsidR="00F37311" w:rsidRPr="00E7196C" w:rsidRDefault="00F37311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3" w:type="dxa"/>
            <w:gridSpan w:val="2"/>
          </w:tcPr>
          <w:p w14:paraId="18B79F5D" w14:textId="77777777" w:rsidR="00F37311" w:rsidRPr="00E7196C" w:rsidRDefault="00B407E5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Instrument identification code</w:t>
            </w:r>
            <w:r w:rsidRPr="00E71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311" w:rsidRPr="00E7196C">
              <w:rPr>
                <w:rFonts w:ascii="Arial" w:hAnsi="Arial" w:cs="Arial"/>
                <w:sz w:val="22"/>
                <w:szCs w:val="22"/>
              </w:rPr>
              <w:t>(ISIN)</w:t>
            </w:r>
          </w:p>
          <w:p w14:paraId="5769662F" w14:textId="77777777" w:rsidR="00F37311" w:rsidRPr="00E7196C" w:rsidRDefault="00F37311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dxa"/>
          </w:tcPr>
          <w:p w14:paraId="01820A25" w14:textId="77777777" w:rsidR="00F37311" w:rsidRPr="00E7196C" w:rsidRDefault="00F37311" w:rsidP="00D36A32">
            <w:pPr>
              <w:ind w:left="360" w:hanging="360"/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74CBE496" w14:textId="77777777" w:rsidR="00F37311" w:rsidRPr="00E7196C" w:rsidRDefault="00F37311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1" w:type="dxa"/>
            <w:gridSpan w:val="3"/>
          </w:tcPr>
          <w:p w14:paraId="4D0D42B5" w14:textId="68B94B7A" w:rsidR="008B459B" w:rsidRPr="00E7196C" w:rsidRDefault="00CC4284" w:rsidP="00CC42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E7196C">
              <w:rPr>
                <w:rFonts w:ascii="Arial" w:hAnsi="Arial" w:cs="Arial"/>
                <w:sz w:val="22"/>
                <w:szCs w:val="22"/>
              </w:rPr>
              <w:instrText xml:space="preserve"> MERGEFIELD M_1_Identification_Code </w:instrTex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7196C">
              <w:rPr>
                <w:rFonts w:ascii="Arial" w:hAnsi="Arial" w:cs="Arial"/>
                <w:noProof/>
                <w:sz w:val="22"/>
                <w:szCs w:val="22"/>
              </w:rPr>
              <w:t>GB00B2B0DG97</w:t>
            </w:r>
            <w:r w:rsidRPr="00E7196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37311" w:rsidRPr="00E7196C" w14:paraId="44D9C4E8" w14:textId="77777777" w:rsidTr="00B81E43">
        <w:trPr>
          <w:trHeight w:val="274"/>
        </w:trPr>
        <w:tc>
          <w:tcPr>
            <w:tcW w:w="421" w:type="dxa"/>
          </w:tcPr>
          <w:p w14:paraId="6EEA1E14" w14:textId="77777777" w:rsidR="00F37311" w:rsidRPr="00E7196C" w:rsidRDefault="00F37311" w:rsidP="00D36A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b)</w:t>
            </w:r>
          </w:p>
          <w:p w14:paraId="2690D1B0" w14:textId="77777777" w:rsidR="00F37311" w:rsidRPr="00E7196C" w:rsidRDefault="00F37311" w:rsidP="00D36A3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3" w:type="dxa"/>
            <w:gridSpan w:val="2"/>
          </w:tcPr>
          <w:p w14:paraId="1CC9207C" w14:textId="77777777" w:rsidR="009635C8" w:rsidRPr="00E7196C" w:rsidRDefault="009635C8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 xml:space="preserve">Nature of the transaction </w:t>
            </w:r>
          </w:p>
          <w:p w14:paraId="6AEFFCD3" w14:textId="77777777" w:rsidR="009635C8" w:rsidRPr="00E7196C" w:rsidRDefault="009635C8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C32B4F" w14:textId="77777777" w:rsidR="00F37311" w:rsidRPr="00E7196C" w:rsidRDefault="00F37311" w:rsidP="009635C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</w:tcPr>
          <w:p w14:paraId="41612488" w14:textId="77777777" w:rsidR="00F37311" w:rsidRPr="00E7196C" w:rsidRDefault="00F37311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</w:p>
          <w:p w14:paraId="46C33D0A" w14:textId="77777777" w:rsidR="00F37311" w:rsidRPr="00E7196C" w:rsidRDefault="00F37311" w:rsidP="00D36A3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461" w:type="dxa"/>
            <w:gridSpan w:val="3"/>
          </w:tcPr>
          <w:p w14:paraId="4B0974FC" w14:textId="13318690" w:rsidR="008B459B" w:rsidRPr="00E7196C" w:rsidRDefault="00E7196C" w:rsidP="00CC4284">
            <w:pPr>
              <w:rPr>
                <w:rFonts w:ascii="Arial" w:hAnsi="Arial" w:cs="Arial"/>
                <w:color w:val="16202C"/>
                <w:sz w:val="22"/>
                <w:szCs w:val="22"/>
              </w:rPr>
            </w:pPr>
            <w:r w:rsidRPr="00E7196C">
              <w:rPr>
                <w:rFonts w:ascii="Arial" w:hAnsi="Arial" w:cs="Arial"/>
                <w:color w:val="16202C"/>
                <w:sz w:val="22"/>
                <w:szCs w:val="22"/>
              </w:rPr>
              <w:t>Grant of option over Ordinary Shares under the RELX PLC ShareSave Plan 2023 at an option price of £19.76 per share. There is no price payable on the grant or vesting of the option. Subject to the plan rules, the option will become exercisable from 1 August 2026 for a period of six months.</w:t>
            </w:r>
          </w:p>
        </w:tc>
      </w:tr>
      <w:tr w:rsidR="008B459B" w:rsidRPr="00E7196C" w14:paraId="477B61EA" w14:textId="77777777" w:rsidTr="00B81E43">
        <w:trPr>
          <w:trHeight w:val="264"/>
        </w:trPr>
        <w:tc>
          <w:tcPr>
            <w:tcW w:w="421" w:type="dxa"/>
          </w:tcPr>
          <w:p w14:paraId="7163DE8E" w14:textId="77777777" w:rsidR="008B459B" w:rsidRPr="00E7196C" w:rsidRDefault="008B459B" w:rsidP="00D36A3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853" w:type="dxa"/>
            <w:gridSpan w:val="2"/>
          </w:tcPr>
          <w:p w14:paraId="1F5DEB78" w14:textId="77777777" w:rsidR="008B459B" w:rsidRPr="00E7196C" w:rsidRDefault="009635C8" w:rsidP="009635C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Transaction is linked to the exercise of a share option programme? </w:t>
            </w:r>
            <w:r w:rsidRPr="00E7196C">
              <w:rPr>
                <w:rFonts w:ascii="Arial" w:hAnsi="Arial" w:cs="Arial"/>
                <w:b/>
                <w:iCs/>
                <w:sz w:val="22"/>
                <w:szCs w:val="22"/>
                <w:lang w:val="en-US"/>
              </w:rPr>
              <w:t>Yes</w:t>
            </w:r>
            <w:r w:rsidR="008B459B" w:rsidRPr="00E7196C">
              <w:rPr>
                <w:rFonts w:ascii="Arial" w:hAnsi="Arial" w:cs="Arial"/>
                <w:b/>
                <w:iCs/>
                <w:sz w:val="22"/>
                <w:szCs w:val="22"/>
                <w:lang w:val="en-US"/>
              </w:rPr>
              <w:t>/</w:t>
            </w:r>
            <w:r w:rsidRPr="00E7196C">
              <w:rPr>
                <w:rFonts w:ascii="Arial" w:hAnsi="Arial" w:cs="Arial"/>
                <w:b/>
                <w:iCs/>
                <w:sz w:val="22"/>
                <w:szCs w:val="22"/>
                <w:lang w:val="en-US"/>
              </w:rPr>
              <w:t xml:space="preserve"> No</w:t>
            </w:r>
          </w:p>
        </w:tc>
        <w:tc>
          <w:tcPr>
            <w:tcW w:w="356" w:type="dxa"/>
          </w:tcPr>
          <w:p w14:paraId="711F1410" w14:textId="77777777" w:rsidR="008B459B" w:rsidRPr="00E7196C" w:rsidRDefault="008B459B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196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  <w:p w14:paraId="50518FDD" w14:textId="77777777" w:rsidR="008B459B" w:rsidRPr="00E7196C" w:rsidRDefault="008B459B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1" w:type="dxa"/>
            <w:gridSpan w:val="3"/>
          </w:tcPr>
          <w:p w14:paraId="6408FA68" w14:textId="0BFE098F" w:rsidR="008B459B" w:rsidRPr="00E7196C" w:rsidRDefault="00E7196C" w:rsidP="00D36A3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7196C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902301" w:rsidRPr="00E7196C" w14:paraId="21F6525C" w14:textId="77777777" w:rsidTr="00B81E43">
        <w:trPr>
          <w:trHeight w:val="70"/>
        </w:trPr>
        <w:tc>
          <w:tcPr>
            <w:tcW w:w="421" w:type="dxa"/>
          </w:tcPr>
          <w:p w14:paraId="63682AB1" w14:textId="77777777" w:rsidR="00902301" w:rsidRPr="00E7196C" w:rsidRDefault="00D355DF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4853" w:type="dxa"/>
            <w:gridSpan w:val="2"/>
          </w:tcPr>
          <w:p w14:paraId="2E3ABC97" w14:textId="77777777" w:rsidR="00D355DF" w:rsidRPr="00E7196C" w:rsidRDefault="009635C8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Price(s) and volume(s)</w:t>
            </w:r>
          </w:p>
          <w:p w14:paraId="1E61C31A" w14:textId="77777777" w:rsidR="009635C8" w:rsidRPr="00E7196C" w:rsidRDefault="009635C8" w:rsidP="00D36A3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2786728C" w14:textId="77777777" w:rsidR="00E63973" w:rsidRPr="00E7196C" w:rsidRDefault="00E63973" w:rsidP="00D36A3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  <w:p w14:paraId="6BE51DE1" w14:textId="77777777" w:rsidR="00E63973" w:rsidRPr="00E7196C" w:rsidRDefault="00E63973" w:rsidP="00D36A32">
            <w:pPr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</w:p>
        </w:tc>
        <w:tc>
          <w:tcPr>
            <w:tcW w:w="4817" w:type="dxa"/>
            <w:gridSpan w:val="4"/>
          </w:tcPr>
          <w:tbl>
            <w:tblPr>
              <w:tblW w:w="5407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"/>
              <w:gridCol w:w="1589"/>
              <w:gridCol w:w="2828"/>
            </w:tblGrid>
            <w:tr w:rsidR="00CD5C37" w:rsidRPr="00E7196C" w14:paraId="13660838" w14:textId="77777777" w:rsidTr="00D36A32">
              <w:trPr>
                <w:trHeight w:val="300"/>
              </w:trPr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82358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 w:eastAsia="zh-TW"/>
                    </w:rPr>
                  </w:pP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val="en-US" w:eastAsia="zh-TW"/>
                    </w:rPr>
                    <w:lastRenderedPageBreak/>
                    <w:t> </w:t>
                  </w:r>
                </w:p>
              </w:tc>
              <w:tc>
                <w:tcPr>
                  <w:tcW w:w="15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0C24E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t>Pr</w:t>
                  </w:r>
                  <w:r w:rsidR="009635C8"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t>ice</w:t>
                  </w: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t xml:space="preserve"> </w:t>
                  </w:r>
                </w:p>
              </w:tc>
              <w:tc>
                <w:tcPr>
                  <w:tcW w:w="2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B1448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t>Volume(s)</w:t>
                  </w:r>
                </w:p>
              </w:tc>
            </w:tr>
            <w:tr w:rsidR="00CD5C37" w:rsidRPr="00E7196C" w14:paraId="03B45FC2" w14:textId="77777777" w:rsidTr="00D36A32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5FBC6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t>1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A8B3F2" w14:textId="701209BC" w:rsidR="00CD5C37" w:rsidRPr="00E7196C" w:rsidRDefault="00E7196C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zh-TW"/>
                    </w:rPr>
                    <w:t>Nil</w:t>
                  </w: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0C1CA8" w14:textId="42CAD2AC" w:rsidR="00CD5C37" w:rsidRPr="00E7196C" w:rsidRDefault="00E7196C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910</w:t>
                  </w:r>
                </w:p>
              </w:tc>
            </w:tr>
            <w:tr w:rsidR="00CD5C37" w:rsidRPr="00E7196C" w14:paraId="633A1E30" w14:textId="77777777" w:rsidTr="00D36A32">
              <w:trPr>
                <w:trHeight w:val="300"/>
              </w:trPr>
              <w:tc>
                <w:tcPr>
                  <w:tcW w:w="9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A395E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  <w:r w:rsidRPr="00E7196C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  <w:lastRenderedPageBreak/>
                    <w:t> </w:t>
                  </w:r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7A537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9EF32" w14:textId="77777777" w:rsidR="00CD5C37" w:rsidRPr="00E7196C" w:rsidRDefault="00CD5C37" w:rsidP="00D05E22">
                  <w:pPr>
                    <w:framePr w:hSpace="141" w:wrap="around" w:vAnchor="text" w:hAnchor="text" w:x="16" w:y="31"/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47A50D26" w14:textId="77777777" w:rsidR="00902301" w:rsidRPr="00E7196C" w:rsidRDefault="00902301" w:rsidP="00D36A3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6A32" w:rsidRPr="00E7196C" w14:paraId="1528B573" w14:textId="77777777" w:rsidTr="00B81E43">
        <w:trPr>
          <w:trHeight w:val="416"/>
        </w:trPr>
        <w:tc>
          <w:tcPr>
            <w:tcW w:w="421" w:type="dxa"/>
            <w:vMerge w:val="restart"/>
          </w:tcPr>
          <w:p w14:paraId="01C247F3" w14:textId="77777777" w:rsidR="00D36A32" w:rsidRPr="00E7196C" w:rsidRDefault="00D36A32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lastRenderedPageBreak/>
              <w:t>d)</w:t>
            </w:r>
          </w:p>
          <w:p w14:paraId="154EF56B" w14:textId="77777777" w:rsidR="00D36A32" w:rsidRPr="00E7196C" w:rsidRDefault="00D36A32" w:rsidP="00D36A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29CFEF" w14:textId="77777777" w:rsidR="00D36A32" w:rsidRPr="00E7196C" w:rsidRDefault="00D36A32" w:rsidP="00D36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3" w:type="dxa"/>
            <w:gridSpan w:val="2"/>
            <w:vMerge w:val="restart"/>
          </w:tcPr>
          <w:p w14:paraId="0C1AC7F0" w14:textId="77777777" w:rsidR="00DB4C0E" w:rsidRPr="00E7196C" w:rsidRDefault="009635C8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Aggregated information</w:t>
            </w:r>
            <w:r w:rsidR="00DB4C0E" w:rsidRPr="00E7196C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7A74F9EE" w14:textId="77777777" w:rsidR="00DB4C0E" w:rsidRPr="00E7196C" w:rsidRDefault="00DB4C0E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- A</w:t>
            </w:r>
            <w:r w:rsidR="009635C8" w:rsidRPr="00E7196C">
              <w:rPr>
                <w:rFonts w:ascii="Arial" w:hAnsi="Arial" w:cs="Arial"/>
                <w:sz w:val="22"/>
                <w:szCs w:val="22"/>
                <w:lang w:val="en-US"/>
              </w:rPr>
              <w:t>ggregated volume</w:t>
            </w:r>
          </w:p>
          <w:p w14:paraId="74A5250E" w14:textId="77777777" w:rsidR="00DB4C0E" w:rsidRPr="00E7196C" w:rsidRDefault="00DB4C0E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- P</w:t>
            </w:r>
            <w:r w:rsidR="009635C8" w:rsidRPr="00E7196C">
              <w:rPr>
                <w:rFonts w:ascii="Arial" w:hAnsi="Arial" w:cs="Arial"/>
                <w:sz w:val="22"/>
                <w:szCs w:val="22"/>
                <w:lang w:val="en-US"/>
              </w:rPr>
              <w:t>rice</w:t>
            </w:r>
          </w:p>
          <w:p w14:paraId="7E8B8531" w14:textId="77777777" w:rsidR="00DB4C0E" w:rsidRPr="00E7196C" w:rsidRDefault="00DB4C0E" w:rsidP="00D87781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gridSpan w:val="2"/>
          </w:tcPr>
          <w:p w14:paraId="4981936C" w14:textId="77777777" w:rsidR="00D36A32" w:rsidRPr="00E7196C" w:rsidRDefault="00D36A32" w:rsidP="00D36A3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zh-TW"/>
              </w:rPr>
            </w:pPr>
          </w:p>
        </w:tc>
        <w:tc>
          <w:tcPr>
            <w:tcW w:w="1978" w:type="dxa"/>
          </w:tcPr>
          <w:p w14:paraId="0B01825C" w14:textId="77777777" w:rsidR="00DB4C0E" w:rsidRPr="00E7196C" w:rsidRDefault="00D36A32" w:rsidP="00760B1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 xml:space="preserve">Volume </w:t>
            </w:r>
          </w:p>
          <w:p w14:paraId="53F2BB05" w14:textId="77777777" w:rsidR="00D36A32" w:rsidRPr="00E7196C" w:rsidRDefault="00D36A32" w:rsidP="00760B1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(aggreg</w:t>
            </w:r>
            <w:r w:rsidR="00DB4C0E"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ated</w:t>
            </w: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417" w:type="dxa"/>
          </w:tcPr>
          <w:p w14:paraId="21FD801E" w14:textId="6B240BD4" w:rsidR="00D36A32" w:rsidRPr="00E7196C" w:rsidRDefault="00DB4C0E" w:rsidP="00760B1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Price</w:t>
            </w:r>
            <w:r w:rsidR="00760B13"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D36A32"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(</w:t>
            </w: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wei</w:t>
            </w:r>
            <w:r w:rsidR="00E7196C"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ght</w:t>
            </w: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ed average price</w:t>
            </w:r>
            <w:r w:rsidR="00D36A32"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)</w:t>
            </w:r>
          </w:p>
        </w:tc>
      </w:tr>
      <w:tr w:rsidR="00D36A32" w:rsidRPr="00E7196C" w14:paraId="3AD52121" w14:textId="77777777" w:rsidTr="00B81E43">
        <w:trPr>
          <w:trHeight w:val="510"/>
        </w:trPr>
        <w:tc>
          <w:tcPr>
            <w:tcW w:w="421" w:type="dxa"/>
            <w:vMerge/>
          </w:tcPr>
          <w:p w14:paraId="55C5B93E" w14:textId="77777777" w:rsidR="00D36A32" w:rsidRPr="00E7196C" w:rsidRDefault="00D36A32" w:rsidP="00D36A3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3" w:type="dxa"/>
            <w:gridSpan w:val="2"/>
            <w:vMerge/>
          </w:tcPr>
          <w:p w14:paraId="1D606FC5" w14:textId="77777777" w:rsidR="00D36A32" w:rsidRPr="00E7196C" w:rsidRDefault="00D36A32" w:rsidP="00D36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gridSpan w:val="2"/>
          </w:tcPr>
          <w:p w14:paraId="17AC8FCB" w14:textId="77777777" w:rsidR="00D36A32" w:rsidRPr="00E7196C" w:rsidRDefault="00D36A32" w:rsidP="00D36A3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1.</w:t>
            </w:r>
          </w:p>
          <w:p w14:paraId="52150D33" w14:textId="77777777" w:rsidR="00D36A32" w:rsidRPr="00E7196C" w:rsidRDefault="00D36A32" w:rsidP="00D36A3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978" w:type="dxa"/>
          </w:tcPr>
          <w:p w14:paraId="0CA84F0C" w14:textId="34F1FB11" w:rsidR="00D36A32" w:rsidRPr="00E7196C" w:rsidRDefault="00E7196C" w:rsidP="00B250F1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2417" w:type="dxa"/>
          </w:tcPr>
          <w:p w14:paraId="2FED39F4" w14:textId="70855148" w:rsidR="00D36A32" w:rsidRPr="00E7196C" w:rsidRDefault="00E7196C" w:rsidP="00CC4284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  <w:t>Nil</w:t>
            </w:r>
          </w:p>
        </w:tc>
      </w:tr>
      <w:tr w:rsidR="00B81E43" w:rsidRPr="00E7196C" w14:paraId="2EB0013C" w14:textId="77777777" w:rsidTr="00D87781">
        <w:trPr>
          <w:trHeight w:val="242"/>
        </w:trPr>
        <w:tc>
          <w:tcPr>
            <w:tcW w:w="421" w:type="dxa"/>
            <w:vMerge/>
          </w:tcPr>
          <w:p w14:paraId="1D64C083" w14:textId="77777777" w:rsidR="00B81E43" w:rsidRPr="00E7196C" w:rsidRDefault="00B81E43" w:rsidP="00D36A3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53" w:type="dxa"/>
            <w:gridSpan w:val="2"/>
            <w:vMerge/>
          </w:tcPr>
          <w:p w14:paraId="3D3A2D0B" w14:textId="77777777" w:rsidR="00B81E43" w:rsidRPr="00E7196C" w:rsidRDefault="00B81E43" w:rsidP="00D36A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7" w:type="dxa"/>
            <w:gridSpan w:val="4"/>
          </w:tcPr>
          <w:p w14:paraId="7BDED576" w14:textId="77777777" w:rsidR="00B81E43" w:rsidRPr="00E7196C" w:rsidRDefault="00B81E43" w:rsidP="00D36A3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</w:tr>
      <w:tr w:rsidR="001D10B5" w:rsidRPr="00E7196C" w14:paraId="0FC6DE55" w14:textId="77777777" w:rsidTr="00B81E43">
        <w:trPr>
          <w:trHeight w:val="510"/>
        </w:trPr>
        <w:tc>
          <w:tcPr>
            <w:tcW w:w="421" w:type="dxa"/>
          </w:tcPr>
          <w:p w14:paraId="312C2DE5" w14:textId="77777777" w:rsidR="001D10B5" w:rsidRPr="00E7196C" w:rsidRDefault="001D10B5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4853" w:type="dxa"/>
            <w:gridSpan w:val="2"/>
          </w:tcPr>
          <w:p w14:paraId="06E96E88" w14:textId="77777777" w:rsidR="001D10B5" w:rsidRPr="00E7196C" w:rsidRDefault="005274C4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Date of the transaction</w:t>
            </w:r>
          </w:p>
          <w:p w14:paraId="4441FDB2" w14:textId="77777777" w:rsidR="001D10B5" w:rsidRPr="00E7196C" w:rsidRDefault="001D10B5" w:rsidP="00D877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" w:type="dxa"/>
            <w:gridSpan w:val="2"/>
          </w:tcPr>
          <w:p w14:paraId="32AE6889" w14:textId="77777777" w:rsidR="00784A96" w:rsidRPr="00E7196C" w:rsidRDefault="001D10B5" w:rsidP="00D36A3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4395" w:type="dxa"/>
            <w:gridSpan w:val="2"/>
          </w:tcPr>
          <w:p w14:paraId="67ED258F" w14:textId="7CD91D85" w:rsidR="001D10B5" w:rsidRPr="00E7196C" w:rsidRDefault="00E7196C" w:rsidP="00D36A32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  <w:t>2023-06-14</w:t>
            </w:r>
          </w:p>
        </w:tc>
      </w:tr>
      <w:tr w:rsidR="00D36A32" w:rsidRPr="00E7196C" w14:paraId="1CF1169A" w14:textId="77777777" w:rsidTr="00D87781">
        <w:trPr>
          <w:trHeight w:val="368"/>
        </w:trPr>
        <w:tc>
          <w:tcPr>
            <w:tcW w:w="421" w:type="dxa"/>
          </w:tcPr>
          <w:p w14:paraId="5B4C0E43" w14:textId="77777777" w:rsidR="00D36A32" w:rsidRPr="00E7196C" w:rsidRDefault="00D36A32" w:rsidP="00D36A32">
            <w:pPr>
              <w:rPr>
                <w:rFonts w:ascii="Arial" w:hAnsi="Arial" w:cs="Arial"/>
                <w:sz w:val="22"/>
                <w:szCs w:val="22"/>
              </w:rPr>
            </w:pPr>
            <w:r w:rsidRPr="00E7196C">
              <w:rPr>
                <w:rFonts w:ascii="Arial" w:hAnsi="Arial" w:cs="Arial"/>
                <w:sz w:val="22"/>
                <w:szCs w:val="22"/>
              </w:rPr>
              <w:t xml:space="preserve">f) </w:t>
            </w:r>
          </w:p>
        </w:tc>
        <w:tc>
          <w:tcPr>
            <w:tcW w:w="4853" w:type="dxa"/>
            <w:gridSpan w:val="2"/>
          </w:tcPr>
          <w:p w14:paraId="0FCC00B3" w14:textId="77777777" w:rsidR="00D36A32" w:rsidRPr="00E7196C" w:rsidRDefault="005274C4" w:rsidP="00D36A3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Trading venue</w:t>
            </w:r>
            <w:r w:rsidR="004745D7" w:rsidRPr="00E7196C">
              <w:rPr>
                <w:rFonts w:ascii="Arial" w:hAnsi="Arial" w:cs="Arial"/>
                <w:sz w:val="22"/>
                <w:szCs w:val="22"/>
                <w:lang w:val="en-US"/>
              </w:rPr>
              <w:t>/ platform</w:t>
            </w:r>
            <w:r w:rsidR="00D36A32"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of the </w:t>
            </w:r>
            <w:r w:rsidR="00D36A32" w:rsidRPr="00E7196C">
              <w:rPr>
                <w:rFonts w:ascii="Arial" w:hAnsi="Arial" w:cs="Arial"/>
                <w:sz w:val="22"/>
                <w:szCs w:val="22"/>
                <w:lang w:val="en-US"/>
              </w:rPr>
              <w:t>transacti</w:t>
            </w:r>
            <w:r w:rsidRPr="00E7196C"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 w:rsidR="00D36A32" w:rsidRPr="00E7196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0439D22" w14:textId="77777777" w:rsidR="00D36A32" w:rsidRPr="00E7196C" w:rsidRDefault="00D36A32" w:rsidP="00B81E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2" w:type="dxa"/>
            <w:gridSpan w:val="2"/>
          </w:tcPr>
          <w:p w14:paraId="5CEFED7A" w14:textId="77777777" w:rsidR="00D36A32" w:rsidRPr="00E7196C" w:rsidRDefault="00D36A32" w:rsidP="00D36A3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  <w:t>1.</w:t>
            </w:r>
          </w:p>
          <w:p w14:paraId="7B765023" w14:textId="77777777" w:rsidR="00D36A32" w:rsidRPr="00E7196C" w:rsidRDefault="00D36A32" w:rsidP="00D36A32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4395" w:type="dxa"/>
            <w:gridSpan w:val="2"/>
          </w:tcPr>
          <w:p w14:paraId="04ED415C" w14:textId="420F4086" w:rsidR="00D36A32" w:rsidRPr="00E7196C" w:rsidRDefault="00E7196C" w:rsidP="00D36A32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</w:pPr>
            <w:r w:rsidRPr="00E7196C">
              <w:rPr>
                <w:rFonts w:ascii="Arial" w:hAnsi="Arial" w:cs="Arial"/>
                <w:color w:val="000000"/>
                <w:sz w:val="22"/>
                <w:szCs w:val="22"/>
                <w:lang w:eastAsia="zh-TW"/>
              </w:rPr>
              <w:t>Outside of a trading venue</w:t>
            </w:r>
          </w:p>
        </w:tc>
      </w:tr>
      <w:bookmarkEnd w:id="0"/>
    </w:tbl>
    <w:p w14:paraId="67FCE3EA" w14:textId="77777777" w:rsidR="00C13674" w:rsidRPr="00E7196C" w:rsidRDefault="00C13674" w:rsidP="00760B13">
      <w:pPr>
        <w:rPr>
          <w:rFonts w:ascii="Arial" w:hAnsi="Arial" w:cs="Arial"/>
          <w:b/>
          <w:sz w:val="22"/>
          <w:szCs w:val="22"/>
        </w:rPr>
      </w:pPr>
    </w:p>
    <w:sectPr w:rsidR="00C13674" w:rsidRPr="00E7196C" w:rsidSect="00261D02">
      <w:type w:val="continuous"/>
      <w:pgSz w:w="11906" w:h="16838" w:code="9"/>
      <w:pgMar w:top="1985" w:right="958" w:bottom="1599" w:left="1281" w:header="1559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38EA9" w14:textId="77777777" w:rsidR="00751AEC" w:rsidRDefault="00751AEC">
      <w:r>
        <w:separator/>
      </w:r>
    </w:p>
  </w:endnote>
  <w:endnote w:type="continuationSeparator" w:id="0">
    <w:p w14:paraId="0CD36511" w14:textId="77777777" w:rsidR="00751AEC" w:rsidRDefault="0075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2A42B" w14:textId="77777777" w:rsidR="00751AEC" w:rsidRDefault="00751AEC">
      <w:r>
        <w:separator/>
      </w:r>
    </w:p>
  </w:footnote>
  <w:footnote w:type="continuationSeparator" w:id="0">
    <w:p w14:paraId="4656570D" w14:textId="77777777" w:rsidR="00751AEC" w:rsidRDefault="0075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55"/>
    <w:multiLevelType w:val="hybridMultilevel"/>
    <w:tmpl w:val="A1BC14C6"/>
    <w:lvl w:ilvl="0" w:tplc="2F763D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276"/>
    <w:multiLevelType w:val="multilevel"/>
    <w:tmpl w:val="5600A6CE"/>
    <w:numStyleLink w:val="Opsomming"/>
  </w:abstractNum>
  <w:abstractNum w:abstractNumId="2" w15:restartNumberingAfterBreak="0">
    <w:nsid w:val="1C5C324B"/>
    <w:multiLevelType w:val="multilevel"/>
    <w:tmpl w:val="CFDCA95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0DD72C2"/>
    <w:multiLevelType w:val="hybridMultilevel"/>
    <w:tmpl w:val="ED7A04B4"/>
    <w:lvl w:ilvl="0" w:tplc="2B12B666">
      <w:start w:val="1"/>
      <w:numFmt w:val="bullet"/>
      <w:pStyle w:val="Huisstijl-aankruisvakje"/>
      <w:lvlText w:val="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24"/>
      </w:rPr>
    </w:lvl>
    <w:lvl w:ilvl="1" w:tplc="EA4C1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32C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F65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CC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DCD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A2A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8C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C66A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A2DEB"/>
    <w:multiLevelType w:val="multilevel"/>
    <w:tmpl w:val="5600A6CE"/>
    <w:styleLink w:val="Opsomming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1"/>
      </w:rPr>
    </w:lvl>
    <w:lvl w:ilvl="1">
      <w:start w:val="1"/>
      <w:numFmt w:val="lowerLetter"/>
      <w:pStyle w:val="Opsommingnummering"/>
      <w:lvlText w:val="%2)"/>
      <w:lvlJc w:val="left"/>
      <w:pPr>
        <w:ind w:left="720" w:hanging="360"/>
      </w:pPr>
      <w:rPr>
        <w:rFonts w:ascii="Times New Roman" w:hAnsi="Times New Roman" w:hint="default"/>
        <w:sz w:val="2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44F74DE"/>
    <w:multiLevelType w:val="hybridMultilevel"/>
    <w:tmpl w:val="C212E3E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96CED"/>
    <w:multiLevelType w:val="hybridMultilevel"/>
    <w:tmpl w:val="FCE0DEAE"/>
    <w:lvl w:ilvl="0" w:tplc="1C600380">
      <w:start w:val="1"/>
      <w:numFmt w:val="bullet"/>
      <w:pStyle w:val="Opsomm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5693"/>
    <w:multiLevelType w:val="hybridMultilevel"/>
    <w:tmpl w:val="B20038DA"/>
    <w:lvl w:ilvl="0" w:tplc="A3C8B9C0">
      <w:start w:val="25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56773C7"/>
    <w:multiLevelType w:val="hybridMultilevel"/>
    <w:tmpl w:val="17521D56"/>
    <w:lvl w:ilvl="0" w:tplc="85768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A1B8F"/>
    <w:multiLevelType w:val="hybridMultilevel"/>
    <w:tmpl w:val="A71C5C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26684"/>
    <w:multiLevelType w:val="hybridMultilevel"/>
    <w:tmpl w:val="937C61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658348">
    <w:abstractNumId w:val="3"/>
  </w:num>
  <w:num w:numId="2" w16cid:durableId="628437654">
    <w:abstractNumId w:val="2"/>
  </w:num>
  <w:num w:numId="3" w16cid:durableId="980503389">
    <w:abstractNumId w:val="6"/>
  </w:num>
  <w:num w:numId="4" w16cid:durableId="458424361">
    <w:abstractNumId w:val="4"/>
  </w:num>
  <w:num w:numId="5" w16cid:durableId="2116973763">
    <w:abstractNumId w:val="1"/>
  </w:num>
  <w:num w:numId="6" w16cid:durableId="2002272520">
    <w:abstractNumId w:val="0"/>
  </w:num>
  <w:num w:numId="7" w16cid:durableId="2032795832">
    <w:abstractNumId w:val="5"/>
  </w:num>
  <w:num w:numId="8" w16cid:durableId="2054843558">
    <w:abstractNumId w:val="10"/>
  </w:num>
  <w:num w:numId="9" w16cid:durableId="1840610406">
    <w:abstractNumId w:val="7"/>
  </w:num>
  <w:num w:numId="10" w16cid:durableId="1463231637">
    <w:abstractNumId w:val="9"/>
  </w:num>
  <w:num w:numId="11" w16cid:durableId="206078825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2eAfdeling" w:val="Facilitair Bedrijf"/>
    <w:docVar w:name="2eFunctie" w:val="Manager"/>
    <w:docVar w:name="2eHandtekening" w:val="0"/>
    <w:docVar w:name="2eOndertekenaar" w:val="Driessen"/>
    <w:docVar w:name="2eOndertekenaarVinkje" w:val="1"/>
    <w:docVar w:name="2eOndertekenaarVolUit" w:val="drs. E.A.J.E. Driessen"/>
    <w:docVar w:name="Aan" w:val="iWriter"/>
    <w:docVar w:name="Aanhef" w:val="Geachte heer, mevrouw"/>
    <w:docVar w:name="AanmaakDatum" w:val="30-05-2013"/>
    <w:docVar w:name="Aantal" w:val="1"/>
    <w:docVar w:name="Adres" w:val="Fellenoord 180"/>
    <w:docVar w:name="Afdeling" w:val="Facilitair Bedrijf"/>
    <w:docVar w:name="AfdelingID" w:val="130"/>
    <w:docVar w:name="AfdelingOmschr" w:val="Facilitair Bedrijf"/>
    <w:docVar w:name="AfdelingOnd" w:val="Facilitair Bedrijf"/>
    <w:docVar w:name="Bedrijf" w:val="AFM"/>
    <w:docVar w:name="BedrijfID" w:val="1"/>
    <w:docVar w:name="BijlageCC" w:val="0"/>
    <w:docVar w:name="Contactpersoon" w:val="Koedijk"/>
    <w:docVar w:name="ContactpersoonVolUit" w:val="Reny Koedijk"/>
    <w:docVar w:name="Datum" w:val="30-05-2013"/>
    <w:docVar w:name="DatumRefOpgehaald" w:val="30-05-2013"/>
    <w:docVar w:name="DmsName" w:val="SHAREPOINT"/>
    <w:docVar w:name="DocAuthor" w:val="Ron van Dijk"/>
    <w:docVar w:name="DocDuplex" w:val="DUPLEX_DEFAULT"/>
    <w:docVar w:name="DocIndex" w:val="0050"/>
    <w:docVar w:name="DocPrinter" w:val="NOPRINTER"/>
    <w:docVar w:name="DocReg" w:val="0"/>
    <w:docVar w:name="DocRegDocType" w:val="U"/>
    <w:docVar w:name="DocRegFileName" w:val="desktop\FB-RKo-13051431 - Testdocument Brief.doc"/>
    <w:docVar w:name="DocRegStatus" w:val="0"/>
    <w:docVar w:name="DocType" w:val="0x010100AF3C3E63A8E348D0B83574E1B1F453E5003929ED3A8D04456685ACF4C22313EE1B"/>
    <w:docVar w:name="Document" w:val="Brief"/>
    <w:docVar w:name="DocumentLanguage" w:val="nl-NL"/>
    <w:docVar w:name="Doorkiesfaxnummer" w:val="020 - 797 38 09"/>
    <w:docVar w:name="Doorkiesnummer" w:val="020 - 797 22 71"/>
    <w:docVar w:name="Eerste" w:val="1"/>
    <w:docVar w:name="Email" w:val="reny.koedijk@afm.nl"/>
    <w:docVar w:name="EnglishTemplate" w:val="0"/>
    <w:docVar w:name="Functie" w:val="Informatiespecialist"/>
    <w:docVar w:name="GebrDRContactID" w:val="64"/>
    <w:docVar w:name="IW_Generated" w:val="True"/>
    <w:docVar w:name="KingAsync" w:val="none"/>
    <w:docVar w:name="KingWizard" w:val="0"/>
    <w:docVar w:name="KopieAan" w:val="Arjen J. Hartog"/>
    <w:docVar w:name="Land" w:val="Nederland"/>
    <w:docVar w:name="LicCode" w:val="AFM"/>
    <w:docVar w:name="MergeLayout" w:val="RelatieBeheer"/>
    <w:docVar w:name="MergeStatus" w:val="0"/>
    <w:docVar w:name="mitStyleTemplates" w:val="Huisstijl AFM 2013|"/>
    <w:docVar w:name="NawFile" w:val="Single.naw"/>
    <w:docVar w:name="Nummer" w:val="1431"/>
    <w:docVar w:name="Ondertekenaar" w:val="Koedijk"/>
    <w:docVar w:name="OndertekenaarVolUit" w:val="drs. R. Koedijk"/>
    <w:docVar w:name="Onderwerp" w:val="Testdocument Brief"/>
    <w:docVar w:name="PcPlaats" w:val="ZB Eindhoven"/>
    <w:docVar w:name="Postbus" w:val="Postbus 5611"/>
    <w:docVar w:name="Referentie" w:val="FB-RKo-13051431"/>
    <w:docVar w:name="ReferentieGegenereerd" w:val="FB-RKo-13051431"/>
    <w:docVar w:name="Rubricering" w:val="Aangetekend verstuurd"/>
    <w:docVar w:name="Sjabloon" w:val="BRIEF"/>
    <w:docVar w:name="Slotzin" w:val="Hoogachtend,"/>
    <w:docVar w:name="Taal" w:val="NL"/>
    <w:docVar w:name="Tav" w:val="Ruud Brok"/>
    <w:docVar w:name="tblDef" w:val="&lt;?xml version=&quot;1.0&quot; encoding=&quot;utf-16&quot;?&gt;_x000d__x000a_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A3D291606E640C7A23972A75FFD2579&lt;/ID&gt;_x000d__x000a_      &lt;PROMPT&gt;_x000d__x000a_        &lt;NLNL&gt;Kenmerk&lt;/NLNL&gt;_x000d__x000a_        &lt;NLBE /&gt;_x000d__x000a_        &lt;FRFR /&gt;_x000d__x000a_        &lt;FRBE /&gt;_x000d__x000a_        &lt;ENUS&gt;Kenmerk&lt;/ENUS&gt;_x000d__x000a_        &lt;DEDE&gt;Kenmerk&lt;/DEDE&gt;_x000d__x000a_        &lt;DADK /&gt;_x000d__x000a_        &lt;PLPL /&gt;_x000d__x000a_        &lt;SVSE /&gt;_x000d__x000a_        &lt;EN&gt;Kenmerk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499390BAD014CC8906EFAE1916CF814&lt;/ID&gt;_x000d__x000a_      &lt;PROMPT&gt;_x000d__x000a_        &lt;NLNL&gt;Vergaderdatum&lt;/NLNL&gt;_x000d__x000a_        &lt;NLBE /&gt;_x000d__x000a_        &lt;FRFR /&gt;_x000d__x000a_        &lt;FRBE /&gt;_x000d__x000a_        &lt;ENUS&gt;Vergaderdatum&lt;/ENUS&gt;_x000d__x000a_        &lt;DEDE&gt;Vergaderdatum&lt;/DEDE&gt;_x000d__x000a_        &lt;DADK /&gt;_x000d__x000a_        &lt;PLPL /&gt;_x000d__x000a_        &lt;SVSE /&gt;_x000d__x000a_        &lt;EN&gt;Vergaderdatu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5AFCF77FE82465D80B7A103857F5BD7&lt;/ID&gt;_x000d__x000a_      &lt;PROMPT&gt;_x000d__x000a_        &lt;NLNL&gt;Filenam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UserName" w:val="koedijk"/>
    <w:docVar w:name="Versie" w:val="2008.1.1"/>
    <w:docVar w:name="Vertrouwelijk" w:val="1"/>
    <w:docVar w:name="VestigingID" w:val="0"/>
    <w:docVar w:name="VoorAkkoordNaam_Status" w:val="0"/>
    <w:docVar w:name="Wijzig" w:val="1"/>
  </w:docVars>
  <w:rsids>
    <w:rsidRoot w:val="003A791D"/>
    <w:rsid w:val="00012A4A"/>
    <w:rsid w:val="00027E5F"/>
    <w:rsid w:val="00033E46"/>
    <w:rsid w:val="000453E8"/>
    <w:rsid w:val="00057A58"/>
    <w:rsid w:val="000C3AAC"/>
    <w:rsid w:val="00114435"/>
    <w:rsid w:val="00116A69"/>
    <w:rsid w:val="00142180"/>
    <w:rsid w:val="00151A35"/>
    <w:rsid w:val="00156881"/>
    <w:rsid w:val="00185D02"/>
    <w:rsid w:val="001913CD"/>
    <w:rsid w:val="001A7EFF"/>
    <w:rsid w:val="001B7645"/>
    <w:rsid w:val="001D10B5"/>
    <w:rsid w:val="001F12FC"/>
    <w:rsid w:val="00200102"/>
    <w:rsid w:val="00206264"/>
    <w:rsid w:val="00221BBE"/>
    <w:rsid w:val="00234A57"/>
    <w:rsid w:val="00235654"/>
    <w:rsid w:val="00247DAF"/>
    <w:rsid w:val="00261D02"/>
    <w:rsid w:val="00267046"/>
    <w:rsid w:val="00273919"/>
    <w:rsid w:val="002A53E3"/>
    <w:rsid w:val="002B32E4"/>
    <w:rsid w:val="002C748E"/>
    <w:rsid w:val="002E57CF"/>
    <w:rsid w:val="002E7F6A"/>
    <w:rsid w:val="002F3EB7"/>
    <w:rsid w:val="0030133D"/>
    <w:rsid w:val="003127CA"/>
    <w:rsid w:val="00313B7C"/>
    <w:rsid w:val="003140E3"/>
    <w:rsid w:val="00326362"/>
    <w:rsid w:val="003804D7"/>
    <w:rsid w:val="003833F4"/>
    <w:rsid w:val="003A791D"/>
    <w:rsid w:val="003B0207"/>
    <w:rsid w:val="003B1029"/>
    <w:rsid w:val="003D7CF2"/>
    <w:rsid w:val="003E020F"/>
    <w:rsid w:val="003E38D6"/>
    <w:rsid w:val="004100EB"/>
    <w:rsid w:val="00415992"/>
    <w:rsid w:val="00423B57"/>
    <w:rsid w:val="00434701"/>
    <w:rsid w:val="00436214"/>
    <w:rsid w:val="004745D7"/>
    <w:rsid w:val="00475F21"/>
    <w:rsid w:val="0048536F"/>
    <w:rsid w:val="004A23FF"/>
    <w:rsid w:val="004B17F3"/>
    <w:rsid w:val="004C0890"/>
    <w:rsid w:val="004E2B60"/>
    <w:rsid w:val="00505112"/>
    <w:rsid w:val="00507C34"/>
    <w:rsid w:val="005274C4"/>
    <w:rsid w:val="00531EF9"/>
    <w:rsid w:val="0054399C"/>
    <w:rsid w:val="00553856"/>
    <w:rsid w:val="00554685"/>
    <w:rsid w:val="00561CA5"/>
    <w:rsid w:val="005749A1"/>
    <w:rsid w:val="00590140"/>
    <w:rsid w:val="005C6383"/>
    <w:rsid w:val="005D5CB3"/>
    <w:rsid w:val="005F1A97"/>
    <w:rsid w:val="00622882"/>
    <w:rsid w:val="00625358"/>
    <w:rsid w:val="00641BF8"/>
    <w:rsid w:val="00653559"/>
    <w:rsid w:val="006774A5"/>
    <w:rsid w:val="0069774B"/>
    <w:rsid w:val="006D6C6B"/>
    <w:rsid w:val="00702F2E"/>
    <w:rsid w:val="0072205A"/>
    <w:rsid w:val="00736088"/>
    <w:rsid w:val="00737C14"/>
    <w:rsid w:val="00745DBF"/>
    <w:rsid w:val="00751AEC"/>
    <w:rsid w:val="00760B13"/>
    <w:rsid w:val="00761988"/>
    <w:rsid w:val="00766B25"/>
    <w:rsid w:val="00770C66"/>
    <w:rsid w:val="0077135C"/>
    <w:rsid w:val="00771A10"/>
    <w:rsid w:val="00784A96"/>
    <w:rsid w:val="00790495"/>
    <w:rsid w:val="007E3F09"/>
    <w:rsid w:val="007F1747"/>
    <w:rsid w:val="007F459A"/>
    <w:rsid w:val="007F4CA2"/>
    <w:rsid w:val="00817FB3"/>
    <w:rsid w:val="00845D92"/>
    <w:rsid w:val="00861D2B"/>
    <w:rsid w:val="0086662C"/>
    <w:rsid w:val="0088443B"/>
    <w:rsid w:val="00895845"/>
    <w:rsid w:val="00896536"/>
    <w:rsid w:val="00897C65"/>
    <w:rsid w:val="008A0F6E"/>
    <w:rsid w:val="008B459B"/>
    <w:rsid w:val="008C0227"/>
    <w:rsid w:val="008D6E0E"/>
    <w:rsid w:val="008F12B8"/>
    <w:rsid w:val="00902301"/>
    <w:rsid w:val="009635C8"/>
    <w:rsid w:val="0098088C"/>
    <w:rsid w:val="009B3B82"/>
    <w:rsid w:val="009C72A0"/>
    <w:rsid w:val="009D40D4"/>
    <w:rsid w:val="009F286C"/>
    <w:rsid w:val="00A05245"/>
    <w:rsid w:val="00A14E89"/>
    <w:rsid w:val="00A3003F"/>
    <w:rsid w:val="00A5449D"/>
    <w:rsid w:val="00A61CA2"/>
    <w:rsid w:val="00A662D9"/>
    <w:rsid w:val="00A818A5"/>
    <w:rsid w:val="00A90058"/>
    <w:rsid w:val="00A91A59"/>
    <w:rsid w:val="00AD5126"/>
    <w:rsid w:val="00AD5859"/>
    <w:rsid w:val="00AD5966"/>
    <w:rsid w:val="00AE2FB5"/>
    <w:rsid w:val="00AE5187"/>
    <w:rsid w:val="00AE55D0"/>
    <w:rsid w:val="00AF0C0D"/>
    <w:rsid w:val="00B250F1"/>
    <w:rsid w:val="00B30C54"/>
    <w:rsid w:val="00B407E5"/>
    <w:rsid w:val="00B6335A"/>
    <w:rsid w:val="00B67550"/>
    <w:rsid w:val="00B81E43"/>
    <w:rsid w:val="00BA1FD4"/>
    <w:rsid w:val="00BA37FA"/>
    <w:rsid w:val="00BC1C5F"/>
    <w:rsid w:val="00C0708B"/>
    <w:rsid w:val="00C13674"/>
    <w:rsid w:val="00C56BBF"/>
    <w:rsid w:val="00C56F2F"/>
    <w:rsid w:val="00C740FB"/>
    <w:rsid w:val="00C80A90"/>
    <w:rsid w:val="00CA19F6"/>
    <w:rsid w:val="00CA54AB"/>
    <w:rsid w:val="00CC3009"/>
    <w:rsid w:val="00CC4284"/>
    <w:rsid w:val="00CD5C37"/>
    <w:rsid w:val="00CE0380"/>
    <w:rsid w:val="00CE17D2"/>
    <w:rsid w:val="00CE4534"/>
    <w:rsid w:val="00D05E22"/>
    <w:rsid w:val="00D1279A"/>
    <w:rsid w:val="00D1467D"/>
    <w:rsid w:val="00D3369A"/>
    <w:rsid w:val="00D355DF"/>
    <w:rsid w:val="00D36A32"/>
    <w:rsid w:val="00D41CDB"/>
    <w:rsid w:val="00D43D43"/>
    <w:rsid w:val="00D51E24"/>
    <w:rsid w:val="00D87781"/>
    <w:rsid w:val="00DB158D"/>
    <w:rsid w:val="00DB3FC7"/>
    <w:rsid w:val="00DB41C9"/>
    <w:rsid w:val="00DB4C0E"/>
    <w:rsid w:val="00DD0C5B"/>
    <w:rsid w:val="00E062B2"/>
    <w:rsid w:val="00E552B1"/>
    <w:rsid w:val="00E63973"/>
    <w:rsid w:val="00E654B1"/>
    <w:rsid w:val="00E7196C"/>
    <w:rsid w:val="00E960FB"/>
    <w:rsid w:val="00EA695A"/>
    <w:rsid w:val="00ED2B37"/>
    <w:rsid w:val="00F1089A"/>
    <w:rsid w:val="00F2619C"/>
    <w:rsid w:val="00F333A9"/>
    <w:rsid w:val="00F33DFE"/>
    <w:rsid w:val="00F37311"/>
    <w:rsid w:val="00F779DD"/>
    <w:rsid w:val="00FA043F"/>
    <w:rsid w:val="00FD252B"/>
    <w:rsid w:val="00FD473D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A7316"/>
  <w15:docId w15:val="{29A5CD91-957E-4745-AD51-905274D7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91D"/>
    <w:pPr>
      <w:spacing w:line="280" w:lineRule="atLeast"/>
    </w:pPr>
    <w:rPr>
      <w:sz w:val="21"/>
      <w:lang w:val="nl-NL" w:eastAsia="nl-NL"/>
    </w:rPr>
  </w:style>
  <w:style w:type="paragraph" w:styleId="Heading1">
    <w:name w:val="heading 1"/>
    <w:basedOn w:val="Normal"/>
    <w:next w:val="Normal"/>
    <w:qFormat/>
    <w:rsid w:val="003A791D"/>
    <w:pPr>
      <w:keepNext/>
      <w:spacing w:before="240" w:after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3A791D"/>
    <w:pPr>
      <w:spacing w:after="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3A791D"/>
    <w:pPr>
      <w:spacing w:before="0" w:after="0"/>
      <w:outlineLvl w:val="2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9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91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79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uisstijl-kopje">
    <w:name w:val="Huisstijl-kopje"/>
    <w:rsid w:val="003A791D"/>
    <w:rPr>
      <w:sz w:val="16"/>
    </w:rPr>
  </w:style>
  <w:style w:type="character" w:customStyle="1" w:styleId="Huisstijl-gegeven">
    <w:name w:val="Huisstijl-gegeven"/>
    <w:basedOn w:val="DefaultParagraphFont"/>
    <w:rsid w:val="003A791D"/>
  </w:style>
  <w:style w:type="paragraph" w:customStyle="1" w:styleId="Huisstijl-sjabloonnaam">
    <w:name w:val="Huisstijl-sjabloonnaam"/>
    <w:basedOn w:val="Normal"/>
    <w:rsid w:val="003A791D"/>
    <w:pPr>
      <w:ind w:left="1320" w:hanging="1320"/>
    </w:pPr>
    <w:rPr>
      <w:b/>
      <w:sz w:val="28"/>
    </w:rPr>
  </w:style>
  <w:style w:type="paragraph" w:customStyle="1" w:styleId="Huisstijl-aankruisvakje">
    <w:name w:val="Huisstijl-aankruisvakje"/>
    <w:basedOn w:val="Normal"/>
    <w:rsid w:val="003A791D"/>
    <w:pPr>
      <w:numPr>
        <w:numId w:val="1"/>
      </w:numPr>
    </w:pPr>
  </w:style>
  <w:style w:type="paragraph" w:customStyle="1" w:styleId="Huisstijl-adres">
    <w:name w:val="Huisstijl-adres"/>
    <w:basedOn w:val="Normal"/>
    <w:next w:val="Normal"/>
    <w:rsid w:val="003A791D"/>
    <w:pPr>
      <w:spacing w:line="210" w:lineRule="exact"/>
    </w:pPr>
    <w:rPr>
      <w:b/>
      <w:sz w:val="16"/>
    </w:rPr>
  </w:style>
  <w:style w:type="paragraph" w:styleId="ListParagraph">
    <w:name w:val="List Paragraph"/>
    <w:basedOn w:val="Normal"/>
    <w:uiPriority w:val="34"/>
    <w:qFormat/>
    <w:rsid w:val="003A791D"/>
    <w:pPr>
      <w:numPr>
        <w:numId w:val="5"/>
      </w:numPr>
    </w:pPr>
  </w:style>
  <w:style w:type="paragraph" w:customStyle="1" w:styleId="Verborgen">
    <w:name w:val="Verborgen"/>
    <w:basedOn w:val="Normal"/>
    <w:qFormat/>
    <w:rsid w:val="003A791D"/>
    <w:rPr>
      <w:color w:val="FFFFFF"/>
    </w:rPr>
  </w:style>
  <w:style w:type="paragraph" w:customStyle="1" w:styleId="Logo">
    <w:name w:val="Logo"/>
    <w:basedOn w:val="Verborgen"/>
    <w:qFormat/>
    <w:rsid w:val="003A791D"/>
    <w:pPr>
      <w:spacing w:line="240" w:lineRule="auto"/>
      <w:jc w:val="center"/>
    </w:pPr>
  </w:style>
  <w:style w:type="paragraph" w:customStyle="1" w:styleId="Afsluiting">
    <w:name w:val="Afsluiting"/>
    <w:basedOn w:val="Normal"/>
    <w:qFormat/>
    <w:rsid w:val="003A791D"/>
    <w:pPr>
      <w:spacing w:line="240" w:lineRule="auto"/>
    </w:pPr>
  </w:style>
  <w:style w:type="paragraph" w:customStyle="1" w:styleId="Opsommingbullets">
    <w:name w:val="Opsomming bullets"/>
    <w:basedOn w:val="ListParagraph"/>
    <w:qFormat/>
    <w:rsid w:val="003A791D"/>
    <w:pPr>
      <w:numPr>
        <w:numId w:val="3"/>
      </w:numPr>
      <w:ind w:left="357" w:hanging="357"/>
    </w:pPr>
    <w:rPr>
      <w:b/>
    </w:rPr>
  </w:style>
  <w:style w:type="paragraph" w:customStyle="1" w:styleId="Opsommingnummering">
    <w:name w:val="Opsomming nummering"/>
    <w:qFormat/>
    <w:rsid w:val="003A791D"/>
    <w:pPr>
      <w:numPr>
        <w:ilvl w:val="1"/>
        <w:numId w:val="5"/>
      </w:numPr>
      <w:spacing w:line="280" w:lineRule="exact"/>
    </w:pPr>
    <w:rPr>
      <w:sz w:val="21"/>
      <w:lang w:val="nl-NL" w:eastAsia="nl-NL"/>
    </w:rPr>
  </w:style>
  <w:style w:type="paragraph" w:styleId="ListNumber2">
    <w:name w:val="List Number 2"/>
    <w:aliases w:val="List Number normaal"/>
    <w:basedOn w:val="Normal"/>
    <w:unhideWhenUsed/>
    <w:rsid w:val="003A791D"/>
    <w:pPr>
      <w:numPr>
        <w:ilvl w:val="1"/>
        <w:numId w:val="2"/>
      </w:numPr>
      <w:contextualSpacing/>
    </w:pPr>
  </w:style>
  <w:style w:type="paragraph" w:styleId="ListNumber">
    <w:name w:val="List Number"/>
    <w:basedOn w:val="Normal"/>
    <w:rsid w:val="003A791D"/>
    <w:pPr>
      <w:numPr>
        <w:numId w:val="2"/>
      </w:numPr>
      <w:contextualSpacing/>
    </w:pPr>
    <w:rPr>
      <w:b/>
    </w:rPr>
  </w:style>
  <w:style w:type="numbering" w:customStyle="1" w:styleId="Opsomming">
    <w:name w:val="Opsomming"/>
    <w:uiPriority w:val="99"/>
    <w:rsid w:val="003A791D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unhideWhenUsed/>
    <w:rsid w:val="005901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90140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4745D7"/>
    <w:rPr>
      <w:color w:val="808080"/>
    </w:rPr>
  </w:style>
  <w:style w:type="character" w:styleId="Hyperlink">
    <w:name w:val="Hyperlink"/>
    <w:unhideWhenUsed/>
    <w:rsid w:val="003E3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IKKE~1.003\AppData\Local\Temp\IWRITER\Blanco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866A7666624448945D52EFF51D691" ma:contentTypeVersion="1" ma:contentTypeDescription="Een nieuw document maken." ma:contentTypeScope="" ma:versionID="28fff63a5a73b5037d368038979753d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b06ac192796ed684e0c25fba39786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Begindatum van de planning" ma:description="" ma:internalName="PublishingStartDate">
      <xsd:simpleType>
        <xsd:restriction base="dms:Unknown"/>
      </xsd:simpleType>
    </xsd:element>
    <xsd:element name="PublishingExpirationDate" ma:index="9" nillable="true" ma:displayName="Einddatum van de planning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FB911-2F42-476F-8F7A-B750668C6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6372CF-BDFB-4069-A962-47DC2D9C5B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A54F8-F5F7-4180-9C0B-176784665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74C35-6E3D-4C8D-A8DC-7E7E36A6ED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 document</Template>
  <TotalTime>2</TotalTime>
  <Pages>2</Pages>
  <Words>244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Notification form MAR 19 managers transactions</vt:lpstr>
      <vt:lpstr>Brief</vt:lpstr>
    </vt:vector>
  </TitlesOfParts>
  <Company>AFM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form MAR 19 managers transactions</dc:title>
  <dc:subject/>
  <dc:creator>Jaap Flikkema</dc:creator>
  <cp:keywords/>
  <dc:description/>
  <cp:lastModifiedBy>Nurse, Emily (REHQ-LON)</cp:lastModifiedBy>
  <cp:revision>3</cp:revision>
  <cp:lastPrinted>2021-02-16T16:23:00Z</cp:lastPrinted>
  <dcterms:created xsi:type="dcterms:W3CDTF">2023-06-14T15:42:00Z</dcterms:created>
  <dcterms:modified xsi:type="dcterms:W3CDTF">2023-06-14T15:50:00Z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0x01010021E866A7666624448945D52EFF51D691</vt:lpwstr>
  </property>
</Properties>
</file>