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03EEA78B" w:rsidR="00D647F7" w:rsidRPr="00A50F83" w:rsidRDefault="002631B3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25 August 2023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66460A42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2631B3" w:rsidRPr="002631B3">
        <w:rPr>
          <w:sz w:val="22"/>
          <w:szCs w:val="22"/>
          <w:lang w:val="en"/>
        </w:rPr>
        <w:t>85,400</w:t>
      </w:r>
      <w:r w:rsidR="00051A8D" w:rsidRPr="00A50F8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2631B3" w:rsidRPr="002631B3">
        <w:rPr>
          <w:sz w:val="22"/>
          <w:szCs w:val="22"/>
          <w:lang w:val="en"/>
        </w:rPr>
        <w:t>45,390,945</w:t>
      </w:r>
      <w:r w:rsidR="00051A8D" w:rsidRPr="00A50F8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2631B3" w:rsidRPr="002631B3">
        <w:rPr>
          <w:sz w:val="22"/>
          <w:szCs w:val="22"/>
          <w:lang w:val="en"/>
        </w:rPr>
        <w:t>1,891,826,313</w:t>
      </w:r>
      <w:r w:rsidR="00051A8D" w:rsidRPr="00A50F8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>ordinary shares in issue (excluding treasury shares). S</w:t>
      </w:r>
      <w:r w:rsidRPr="00D14A72">
        <w:rPr>
          <w:sz w:val="22"/>
          <w:szCs w:val="22"/>
          <w:lang w:val="en"/>
        </w:rPr>
        <w:t xml:space="preserve">ince </w:t>
      </w:r>
      <w:r w:rsidR="003258FF" w:rsidRPr="00D14A72">
        <w:rPr>
          <w:sz w:val="22"/>
          <w:szCs w:val="22"/>
          <w:lang w:val="en"/>
        </w:rPr>
        <w:t>3</w:t>
      </w:r>
      <w:r w:rsidRPr="00D14A72">
        <w:rPr>
          <w:sz w:val="22"/>
          <w:szCs w:val="22"/>
          <w:lang w:val="en"/>
        </w:rPr>
        <w:t xml:space="preserve"> January 20</w:t>
      </w:r>
      <w:r w:rsidR="00406855" w:rsidRPr="00D14A72">
        <w:rPr>
          <w:sz w:val="22"/>
          <w:szCs w:val="22"/>
          <w:lang w:val="en"/>
        </w:rPr>
        <w:t>2</w:t>
      </w:r>
      <w:r w:rsidR="003258FF" w:rsidRPr="00D14A72">
        <w:rPr>
          <w:sz w:val="22"/>
          <w:szCs w:val="22"/>
          <w:lang w:val="en"/>
        </w:rPr>
        <w:t>3</w:t>
      </w:r>
      <w:r w:rsidRPr="00D14A72">
        <w:rPr>
          <w:sz w:val="22"/>
          <w:szCs w:val="22"/>
          <w:lang w:val="en"/>
        </w:rPr>
        <w:t xml:space="preserve"> RE</w:t>
      </w:r>
      <w:r w:rsidRPr="00A50F83">
        <w:rPr>
          <w:sz w:val="22"/>
          <w:szCs w:val="22"/>
          <w:lang w:val="en"/>
        </w:rPr>
        <w:t xml:space="preserve">LX PLC has purchased </w:t>
      </w:r>
      <w:r w:rsidR="002631B3" w:rsidRPr="002631B3">
        <w:rPr>
          <w:sz w:val="22"/>
          <w:szCs w:val="22"/>
          <w:lang w:val="en"/>
        </w:rPr>
        <w:t>25,590,878</w:t>
      </w:r>
      <w:r w:rsidR="00051A8D" w:rsidRPr="00A50F83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1498AD9F" w:rsidR="003E0113" w:rsidRPr="00A50F83" w:rsidRDefault="002631B3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25 August 2023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36CD591C" w:rsidR="003E0113" w:rsidRPr="00A50F83" w:rsidRDefault="002631B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631B3">
              <w:rPr>
                <w:rFonts w:ascii="Arial" w:hAnsi="Arial" w:cs="Arial"/>
                <w:sz w:val="22"/>
                <w:szCs w:val="22"/>
                <w:lang w:val="en"/>
              </w:rPr>
              <w:t>85,400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4A608583" w:rsidR="003258FF" w:rsidRPr="00A50F83" w:rsidRDefault="002631B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631B3">
              <w:rPr>
                <w:rFonts w:ascii="Arial" w:hAnsi="Arial" w:cs="Arial"/>
                <w:sz w:val="22"/>
                <w:szCs w:val="22"/>
                <w:lang w:val="en"/>
              </w:rPr>
              <w:t>2548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E5A4A62" w:rsidR="003258FF" w:rsidRPr="003258FF" w:rsidRDefault="002631B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631B3">
              <w:rPr>
                <w:rFonts w:ascii="Arial" w:hAnsi="Arial" w:cs="Arial"/>
                <w:sz w:val="22"/>
                <w:szCs w:val="22"/>
                <w:lang w:val="en"/>
              </w:rPr>
              <w:t>2516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08F5F040" w:rsidR="003E0113" w:rsidRPr="00A50F83" w:rsidRDefault="002631B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631B3">
              <w:rPr>
                <w:rFonts w:ascii="Arial" w:hAnsi="Arial" w:cs="Arial"/>
                <w:sz w:val="22"/>
                <w:szCs w:val="22"/>
                <w:lang w:val="en"/>
              </w:rPr>
              <w:t>2533.0165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2260"/>
        <w:gridCol w:w="867"/>
        <w:gridCol w:w="1040"/>
        <w:gridCol w:w="1160"/>
        <w:gridCol w:w="3920"/>
      </w:tblGrid>
      <w:tr w:rsidR="002631B3" w:rsidRPr="002631B3" w14:paraId="69279D29" w14:textId="77777777" w:rsidTr="002631B3">
        <w:trPr>
          <w:trHeight w:val="4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2398" w14:textId="77777777" w:rsidR="002631B3" w:rsidRPr="002631B3" w:rsidRDefault="002631B3" w:rsidP="00263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631B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5237" w14:textId="77777777" w:rsidR="002631B3" w:rsidRPr="002631B3" w:rsidRDefault="002631B3" w:rsidP="00263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631B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D335" w14:textId="77777777" w:rsidR="002631B3" w:rsidRPr="002631B3" w:rsidRDefault="002631B3" w:rsidP="00263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631B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802D" w14:textId="77777777" w:rsidR="002631B3" w:rsidRPr="002631B3" w:rsidRDefault="002631B3" w:rsidP="00263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631B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3C15" w14:textId="77777777" w:rsidR="002631B3" w:rsidRPr="002631B3" w:rsidRDefault="002631B3" w:rsidP="00263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631B3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2631B3" w:rsidRPr="002631B3" w14:paraId="7B47878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C3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07:04:55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45A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57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9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E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07002070000004295-E0FhxTcLq1Y520230825</w:t>
            </w:r>
          </w:p>
        </w:tc>
      </w:tr>
      <w:tr w:rsidR="002631B3" w:rsidRPr="002631B3" w14:paraId="148433D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73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07:05:17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B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A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A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5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07002070000004248-E0FhxTcLq2vO20230825</w:t>
            </w:r>
          </w:p>
        </w:tc>
      </w:tr>
      <w:tr w:rsidR="002631B3" w:rsidRPr="002631B3" w14:paraId="65581B6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3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07:06:30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A7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A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7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A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07002070000005027-E0FhxTcLq5rU20230825</w:t>
            </w:r>
          </w:p>
        </w:tc>
      </w:tr>
      <w:tr w:rsidR="002631B3" w:rsidRPr="002631B3" w14:paraId="0CF3836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1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07:09:42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0C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E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F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E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05002050000004974-E0FhxTcLqBxN20230825</w:t>
            </w:r>
          </w:p>
        </w:tc>
      </w:tr>
      <w:tr w:rsidR="002631B3" w:rsidRPr="002631B3" w14:paraId="0ABFB2E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3C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07:09:42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5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B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7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9A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05002050000004974-E0FhxTcLqBxP20230825</w:t>
            </w:r>
          </w:p>
        </w:tc>
      </w:tr>
      <w:tr w:rsidR="002631B3" w:rsidRPr="002631B3" w14:paraId="5DC5D87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C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07:10:18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B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C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A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6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05002050000005708-E0FhxTcLqDGP20230825</w:t>
            </w:r>
          </w:p>
        </w:tc>
      </w:tr>
      <w:tr w:rsidR="002631B3" w:rsidRPr="002631B3" w14:paraId="73656D1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5F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07:11:21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1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F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5B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D3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05002050000005883-E0FhxTcLqFQB20230825</w:t>
            </w:r>
          </w:p>
        </w:tc>
      </w:tr>
      <w:tr w:rsidR="002631B3" w:rsidRPr="002631B3" w14:paraId="10C5D9E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6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07:11:49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E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F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1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0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05002050000005851-E0FhxTcLqFwv20230825</w:t>
            </w:r>
          </w:p>
        </w:tc>
      </w:tr>
      <w:tr w:rsidR="002631B3" w:rsidRPr="002631B3" w14:paraId="0BE52FA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83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07:11:49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6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3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7A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9B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05002050000005851-E0FhxTcLqFxE20230825</w:t>
            </w:r>
          </w:p>
        </w:tc>
      </w:tr>
      <w:tr w:rsidR="002631B3" w:rsidRPr="002631B3" w14:paraId="4AC9A88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F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07:13:13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AF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87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79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CA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05002050000006259-E0FhxTcLqI7h20230825</w:t>
            </w:r>
          </w:p>
        </w:tc>
      </w:tr>
      <w:tr w:rsidR="002631B3" w:rsidRPr="002631B3" w14:paraId="2D1DB6B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E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07:16:07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0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AD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A2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572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07002070000007073-E0FhxTcLqMZh20230825</w:t>
            </w:r>
          </w:p>
        </w:tc>
      </w:tr>
      <w:tr w:rsidR="002631B3" w:rsidRPr="002631B3" w14:paraId="57CA779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DA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C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D5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D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1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05002050000007866-E0FhxTcLqP9q20230825</w:t>
            </w:r>
          </w:p>
        </w:tc>
      </w:tr>
      <w:tr w:rsidR="002631B3" w:rsidRPr="002631B3" w14:paraId="67E954C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8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4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6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4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F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05002050000007866-E0FhxTcLqP9o20230825</w:t>
            </w:r>
          </w:p>
        </w:tc>
      </w:tr>
      <w:tr w:rsidR="002631B3" w:rsidRPr="002631B3" w14:paraId="2510F22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3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07:18:41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0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F8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E2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1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05002050000006983-E0FhxTcLqQfX20230825</w:t>
            </w:r>
          </w:p>
        </w:tc>
      </w:tr>
      <w:tr w:rsidR="002631B3" w:rsidRPr="002631B3" w14:paraId="2B6CB60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E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07:22:20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7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20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E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7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07002070000009006-E0FhxTcLqUml20230825</w:t>
            </w:r>
          </w:p>
        </w:tc>
      </w:tr>
      <w:tr w:rsidR="002631B3" w:rsidRPr="002631B3" w14:paraId="1F753A8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2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07:23:58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564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E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C0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A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07002070000009254-E0FhxTcLqW6V20230825</w:t>
            </w:r>
          </w:p>
        </w:tc>
      </w:tr>
      <w:tr w:rsidR="002631B3" w:rsidRPr="002631B3" w14:paraId="3E84E78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9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07:25:17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1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D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DD4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6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05002050000009114-E0FhxTcLqXW320230825</w:t>
            </w:r>
          </w:p>
        </w:tc>
      </w:tr>
      <w:tr w:rsidR="002631B3" w:rsidRPr="002631B3" w14:paraId="3FB4EBE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6B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07:25:17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E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5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73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5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05002050000009114-E0FhxTcLqXVx20230825</w:t>
            </w:r>
          </w:p>
        </w:tc>
      </w:tr>
      <w:tr w:rsidR="002631B3" w:rsidRPr="002631B3" w14:paraId="4323639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C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07:26:24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7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C2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F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D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07002070000009668-E0FhxTcLqZ3W20230825</w:t>
            </w:r>
          </w:p>
        </w:tc>
      </w:tr>
      <w:tr w:rsidR="002631B3" w:rsidRPr="002631B3" w14:paraId="6B1D5FF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8B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07:26:24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C9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5A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5E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5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07002070000009668-E0FhxTcLqZ3Y20230825</w:t>
            </w:r>
          </w:p>
        </w:tc>
      </w:tr>
      <w:tr w:rsidR="002631B3" w:rsidRPr="002631B3" w14:paraId="672A353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C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ED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6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68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81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05002050000010053-E0FhxTcLqaMI20230825</w:t>
            </w:r>
          </w:p>
        </w:tc>
      </w:tr>
      <w:tr w:rsidR="002631B3" w:rsidRPr="002631B3" w14:paraId="2A475F9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F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07:28:00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0D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6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4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A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07002070000009971-E0FhxTcLqaoj20230825</w:t>
            </w:r>
          </w:p>
        </w:tc>
      </w:tr>
      <w:tr w:rsidR="002631B3" w:rsidRPr="002631B3" w14:paraId="61C8190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1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07:31:42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53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5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8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7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05002050000010298-E0FhxTcLqekG20230825</w:t>
            </w:r>
          </w:p>
        </w:tc>
      </w:tr>
      <w:tr w:rsidR="002631B3" w:rsidRPr="002631B3" w14:paraId="7122E6E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EC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07:32:04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30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D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F0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B3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05002050000010282-E0FhxTcLqfIX20230825</w:t>
            </w:r>
          </w:p>
        </w:tc>
      </w:tr>
      <w:tr w:rsidR="002631B3" w:rsidRPr="002631B3" w14:paraId="089CFD3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5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07:32:55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6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D1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0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F69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05002050000010824-E0FhxTcLqgI220230825</w:t>
            </w:r>
          </w:p>
        </w:tc>
      </w:tr>
      <w:tr w:rsidR="002631B3" w:rsidRPr="002631B3" w14:paraId="04285CE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7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B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9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AB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91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05002050000011161-E0FhxTcLqiNU20230825</w:t>
            </w:r>
          </w:p>
        </w:tc>
      </w:tr>
      <w:tr w:rsidR="002631B3" w:rsidRPr="002631B3" w14:paraId="7B459A4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7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07:36:18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D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F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B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F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07002070000010992-E0FhxTcLqjsn20230825</w:t>
            </w:r>
          </w:p>
        </w:tc>
      </w:tr>
      <w:tr w:rsidR="002631B3" w:rsidRPr="002631B3" w14:paraId="7AF82C4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5A8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07:37:54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63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C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9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E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05002050000011651-E0FhxTcLqlkB20230825</w:t>
            </w:r>
          </w:p>
        </w:tc>
      </w:tr>
      <w:tr w:rsidR="002631B3" w:rsidRPr="002631B3" w14:paraId="50B60FE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E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07:37:59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B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0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B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A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05002050000011639-E0FhxTcLqlni20230825</w:t>
            </w:r>
          </w:p>
        </w:tc>
      </w:tr>
      <w:tr w:rsidR="002631B3" w:rsidRPr="002631B3" w14:paraId="4F011A0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FB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07:39:34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3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E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D9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19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07002070000011818-E0FhxTcLqnk620230825</w:t>
            </w:r>
          </w:p>
        </w:tc>
      </w:tr>
      <w:tr w:rsidR="002631B3" w:rsidRPr="002631B3" w14:paraId="50AB0EC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64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07:44:07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C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B7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F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A2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07002070000012304-E0FhxTcLqs2p20230825</w:t>
            </w:r>
          </w:p>
        </w:tc>
      </w:tr>
      <w:tr w:rsidR="002631B3" w:rsidRPr="002631B3" w14:paraId="73C0739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4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07:45:48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7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8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9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0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05002050000012679-E0FhxTcLqtb120230825</w:t>
            </w:r>
          </w:p>
        </w:tc>
      </w:tr>
      <w:tr w:rsidR="002631B3" w:rsidRPr="002631B3" w14:paraId="0AE83BC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5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07:45:48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F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AF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E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4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05002050000012679-E0FhxTcLqtb320230825</w:t>
            </w:r>
          </w:p>
        </w:tc>
      </w:tr>
      <w:tr w:rsidR="002631B3" w:rsidRPr="002631B3" w14:paraId="23319ED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7A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07:45:59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7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C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0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B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05002050000012608-E0FhxTcLqtoV20230825</w:t>
            </w:r>
          </w:p>
        </w:tc>
      </w:tr>
      <w:tr w:rsidR="002631B3" w:rsidRPr="002631B3" w14:paraId="79E76B2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9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07:45:59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40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5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5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9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05002050000012608-E0FhxTcLqtoO20230825</w:t>
            </w:r>
          </w:p>
        </w:tc>
      </w:tr>
      <w:tr w:rsidR="002631B3" w:rsidRPr="002631B3" w14:paraId="7FE45D2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EF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9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F3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2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A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05002050000012817-E0FhxTcLqtqY20230825</w:t>
            </w:r>
          </w:p>
        </w:tc>
      </w:tr>
      <w:tr w:rsidR="002631B3" w:rsidRPr="002631B3" w14:paraId="46CED07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52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A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1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2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F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05002050000012817-E0FhxTcLqtqa20230825</w:t>
            </w:r>
          </w:p>
        </w:tc>
      </w:tr>
      <w:tr w:rsidR="002631B3" w:rsidRPr="002631B3" w14:paraId="287AD10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51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07:47:50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1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7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A2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40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07002070000013124-E0FhxTcLqvtX20230825</w:t>
            </w:r>
          </w:p>
        </w:tc>
      </w:tr>
      <w:tr w:rsidR="002631B3" w:rsidRPr="002631B3" w14:paraId="2D39CFF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E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07:49:15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6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A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4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07002070000012185-E0FhxTcLqx2z20230825</w:t>
            </w:r>
          </w:p>
        </w:tc>
      </w:tr>
      <w:tr w:rsidR="002631B3" w:rsidRPr="002631B3" w14:paraId="3EF5446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C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07:50:57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F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C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FB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CA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05002050000013680-E0FhxTcLqyi520230825</w:t>
            </w:r>
          </w:p>
        </w:tc>
      </w:tr>
      <w:tr w:rsidR="002631B3" w:rsidRPr="002631B3" w14:paraId="410EF4F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2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DA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1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9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FF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07002070000013677-E0FhxTcLqykU20230825</w:t>
            </w:r>
          </w:p>
        </w:tc>
      </w:tr>
      <w:tr w:rsidR="002631B3" w:rsidRPr="002631B3" w14:paraId="5D25011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A94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1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1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3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CC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07002070000013677-E0FhxTcLqykS20230825</w:t>
            </w:r>
          </w:p>
        </w:tc>
      </w:tr>
      <w:tr w:rsidR="002631B3" w:rsidRPr="002631B3" w14:paraId="44C98F3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8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07:53:52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E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5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E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6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07002070000014043-E0FhxTcLr18R20230825</w:t>
            </w:r>
          </w:p>
        </w:tc>
      </w:tr>
      <w:tr w:rsidR="002631B3" w:rsidRPr="002631B3" w14:paraId="4C3D243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E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07:54:27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6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94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0D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A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07002070000013922-E0FhxTcLr1kk20230825</w:t>
            </w:r>
          </w:p>
        </w:tc>
      </w:tr>
      <w:tr w:rsidR="002631B3" w:rsidRPr="002631B3" w14:paraId="3A50569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D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07:57:18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72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1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27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A9A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07002070000014417-E0FhxTcLr4LY20230825</w:t>
            </w:r>
          </w:p>
        </w:tc>
      </w:tr>
      <w:tr w:rsidR="002631B3" w:rsidRPr="002631B3" w14:paraId="710864E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6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07:59:06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D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A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7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8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07002070000014662-E0FhxTcLr5gU20230825</w:t>
            </w:r>
          </w:p>
        </w:tc>
      </w:tr>
      <w:tr w:rsidR="002631B3" w:rsidRPr="002631B3" w14:paraId="468CEC6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1F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18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5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E8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6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07002070000015305-E0FhxTcLr7Dx20230825</w:t>
            </w:r>
          </w:p>
        </w:tc>
      </w:tr>
      <w:tr w:rsidR="002631B3" w:rsidRPr="002631B3" w14:paraId="5F73DF2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E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08:03:00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D7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C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D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5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05002050000015837-E0FhxTcLr9wI20230825</w:t>
            </w:r>
          </w:p>
        </w:tc>
      </w:tr>
      <w:tr w:rsidR="002631B3" w:rsidRPr="002631B3" w14:paraId="196D163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D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1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9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9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0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07002070000016159-E0FhxTcLrBNg20230825</w:t>
            </w:r>
          </w:p>
        </w:tc>
      </w:tr>
      <w:tr w:rsidR="002631B3" w:rsidRPr="002631B3" w14:paraId="1477480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02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CBC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A8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5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D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05002050000016519-E0FhxTcLrD6720230825</w:t>
            </w:r>
          </w:p>
        </w:tc>
      </w:tr>
      <w:tr w:rsidR="002631B3" w:rsidRPr="002631B3" w14:paraId="4C9094F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C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08:07:42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4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7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5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4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05002050000016721-E0FhxTcLrEfS20230825</w:t>
            </w:r>
          </w:p>
        </w:tc>
      </w:tr>
      <w:tr w:rsidR="002631B3" w:rsidRPr="002631B3" w14:paraId="648D9DB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6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08:09:20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C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F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6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3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05002050000017009-E0FhxTcLrGhs20230825</w:t>
            </w:r>
          </w:p>
        </w:tc>
      </w:tr>
      <w:tr w:rsidR="002631B3" w:rsidRPr="002631B3" w14:paraId="5802474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A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08:12:03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3D1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5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F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4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05002050000017401-E0FhxTcLrItw20230825</w:t>
            </w:r>
          </w:p>
        </w:tc>
      </w:tr>
      <w:tr w:rsidR="002631B3" w:rsidRPr="002631B3" w14:paraId="000B495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5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08:15:20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D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1D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6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4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07002070000017838-E0FhxTcLrKoE20230825</w:t>
            </w:r>
          </w:p>
        </w:tc>
      </w:tr>
      <w:tr w:rsidR="002631B3" w:rsidRPr="002631B3" w14:paraId="34EE2D4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6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08:15:20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F3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3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8A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6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07002070000017838-E0FhxTcLrKoG20230825</w:t>
            </w:r>
          </w:p>
        </w:tc>
      </w:tr>
      <w:tr w:rsidR="002631B3" w:rsidRPr="002631B3" w14:paraId="20C57D4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E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08:15:59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76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AB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3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81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05002050000017574-E0FhxTcLrLBs20230825</w:t>
            </w:r>
          </w:p>
        </w:tc>
      </w:tr>
      <w:tr w:rsidR="002631B3" w:rsidRPr="002631B3" w14:paraId="22E3F89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61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08:17:43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CD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C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3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72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07002070000018208-E0FhxTcLrMPV20230825</w:t>
            </w:r>
          </w:p>
        </w:tc>
      </w:tr>
      <w:tr w:rsidR="002631B3" w:rsidRPr="002631B3" w14:paraId="0FD1F49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5AF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08:19:20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E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CA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71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1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05002050000018518-E0FhxTcLrNms20230825</w:t>
            </w:r>
          </w:p>
        </w:tc>
      </w:tr>
      <w:tr w:rsidR="002631B3" w:rsidRPr="002631B3" w14:paraId="1BEA1B1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C2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08:20:32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03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7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B4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5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07002070000017449-E0FhxTcLrOxB20230825</w:t>
            </w:r>
          </w:p>
        </w:tc>
      </w:tr>
      <w:tr w:rsidR="002631B3" w:rsidRPr="002631B3" w14:paraId="6799023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E9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08:24:10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E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5B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7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04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05002050000019380-E0FhxTcLrSh320230825</w:t>
            </w:r>
          </w:p>
        </w:tc>
      </w:tr>
      <w:tr w:rsidR="002631B3" w:rsidRPr="002631B3" w14:paraId="5358B55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70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08:25:01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2A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77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FBD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4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05002050000019484-E0FhxTcLrTKW20230825</w:t>
            </w:r>
          </w:p>
        </w:tc>
      </w:tr>
      <w:tr w:rsidR="002631B3" w:rsidRPr="002631B3" w14:paraId="1D8019C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1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08:25:05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9B2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3F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CF8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A4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07002070000019439-E0FhxTcLrTMT20230825</w:t>
            </w:r>
          </w:p>
        </w:tc>
      </w:tr>
      <w:tr w:rsidR="002631B3" w:rsidRPr="002631B3" w14:paraId="4939E6E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11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3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C24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3A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A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05002050000019603-E0FhxTcLrUNk20230825</w:t>
            </w:r>
          </w:p>
        </w:tc>
      </w:tr>
      <w:tr w:rsidR="002631B3" w:rsidRPr="002631B3" w14:paraId="1598FBA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58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08:28:07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9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1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6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65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05002050000019896-E0FhxTcLrVqN20230825</w:t>
            </w:r>
          </w:p>
        </w:tc>
      </w:tr>
      <w:tr w:rsidR="002631B3" w:rsidRPr="002631B3" w14:paraId="7C4D4E1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D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6B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E7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A3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6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05002050000020073-E0FhxTcLrWbk20230825</w:t>
            </w:r>
          </w:p>
        </w:tc>
      </w:tr>
      <w:tr w:rsidR="002631B3" w:rsidRPr="002631B3" w14:paraId="5DF6766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E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AF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C0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0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43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05002050000020073-E0FhxTcLrWbi20230825</w:t>
            </w:r>
          </w:p>
        </w:tc>
      </w:tr>
      <w:tr w:rsidR="002631B3" w:rsidRPr="002631B3" w14:paraId="043A9AC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9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08:29:25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6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F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08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0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05002050000019862-E0FhxTcLrWeQ20230825</w:t>
            </w:r>
          </w:p>
        </w:tc>
      </w:tr>
      <w:tr w:rsidR="002631B3" w:rsidRPr="002631B3" w14:paraId="42A8B34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E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08:34:31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0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6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4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F0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05002050000020584-E0FhxTcLrZyL20230825</w:t>
            </w:r>
          </w:p>
        </w:tc>
      </w:tr>
      <w:tr w:rsidR="002631B3" w:rsidRPr="002631B3" w14:paraId="179DE8A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87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08:38:46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80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AE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6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45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05002050000020811-E0FhxTcLrcRA20230825</w:t>
            </w:r>
          </w:p>
        </w:tc>
      </w:tr>
      <w:tr w:rsidR="002631B3" w:rsidRPr="002631B3" w14:paraId="1A88A84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2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08:41:13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A2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4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B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4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07002070000021627-E0FhxTcLrdtv20230825</w:t>
            </w:r>
          </w:p>
        </w:tc>
      </w:tr>
      <w:tr w:rsidR="002631B3" w:rsidRPr="002631B3" w14:paraId="7439B8C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70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08:41:13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4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68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3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C6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05002050000020470-E0FhxTcLrdtr20230825</w:t>
            </w:r>
          </w:p>
        </w:tc>
      </w:tr>
      <w:tr w:rsidR="002631B3" w:rsidRPr="002631B3" w14:paraId="7EB8E17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9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08:42:55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16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99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68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D1B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07002070000020347-E0FhxTcLrekO20230825</w:t>
            </w:r>
          </w:p>
        </w:tc>
      </w:tr>
      <w:tr w:rsidR="002631B3" w:rsidRPr="002631B3" w14:paraId="1CBEC0F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F5E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08:44:50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C4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3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B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2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07002070000022258-E0FhxTcLrgDj20230825</w:t>
            </w:r>
          </w:p>
        </w:tc>
      </w:tr>
      <w:tr w:rsidR="002631B3" w:rsidRPr="002631B3" w14:paraId="71AAB94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085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BD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184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B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9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05002050000022359-E0FhxTcLrgzG20230825</w:t>
            </w:r>
          </w:p>
        </w:tc>
      </w:tr>
      <w:tr w:rsidR="002631B3" w:rsidRPr="002631B3" w14:paraId="7279F98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1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08:46:43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1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A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E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A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07002070000022583-E0FhxTcLrhV920230825</w:t>
            </w:r>
          </w:p>
        </w:tc>
      </w:tr>
      <w:tr w:rsidR="002631B3" w:rsidRPr="002631B3" w14:paraId="57D7736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29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08:47:43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1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0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6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F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07002070000022692-E0FhxTcLriH320230825</w:t>
            </w:r>
          </w:p>
        </w:tc>
      </w:tr>
      <w:tr w:rsidR="002631B3" w:rsidRPr="002631B3" w14:paraId="13B2009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4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08:48:46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7A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1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42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C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07002070000021194-E0FhxTcLrizQ20230825</w:t>
            </w:r>
          </w:p>
        </w:tc>
      </w:tr>
      <w:tr w:rsidR="002631B3" w:rsidRPr="002631B3" w14:paraId="3A18137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6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08:49:23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69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C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A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5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07002070000022898-E0FhxTcLrjmB20230825</w:t>
            </w:r>
          </w:p>
        </w:tc>
      </w:tr>
      <w:tr w:rsidR="002631B3" w:rsidRPr="002631B3" w14:paraId="036B363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3A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08:53:56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0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0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C1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5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07002070000023342-E0FhxTcLrmrB20230825</w:t>
            </w:r>
          </w:p>
        </w:tc>
      </w:tr>
      <w:tr w:rsidR="002631B3" w:rsidRPr="002631B3" w14:paraId="10C2EDB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2F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08:53:56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41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D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58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5E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07002070000023408-E0FhxTcLrmqy20230825</w:t>
            </w:r>
          </w:p>
        </w:tc>
      </w:tr>
      <w:tr w:rsidR="002631B3" w:rsidRPr="002631B3" w14:paraId="2E88B73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72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08:55:35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18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F2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6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5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05002050000023390-E0FhxTcLrnkU20230825</w:t>
            </w:r>
          </w:p>
        </w:tc>
      </w:tr>
      <w:tr w:rsidR="002631B3" w:rsidRPr="002631B3" w14:paraId="571FD46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E1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08:56:11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0D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D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FA1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F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07002070000023491-E0FhxTcLro8C20230825</w:t>
            </w:r>
          </w:p>
        </w:tc>
      </w:tr>
      <w:tr w:rsidR="002631B3" w:rsidRPr="002631B3" w14:paraId="34E1D3D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8E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09:00:09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4C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4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61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6B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05002050000024141-E0FhxTcLrrDy20230825</w:t>
            </w:r>
          </w:p>
        </w:tc>
      </w:tr>
      <w:tr w:rsidR="002631B3" w:rsidRPr="002631B3" w14:paraId="1660AF2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9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09:01:13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F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6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2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4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05002050000023729-E0FhxTcLrryb20230825</w:t>
            </w:r>
          </w:p>
        </w:tc>
      </w:tr>
      <w:tr w:rsidR="002631B3" w:rsidRPr="002631B3" w14:paraId="7D181DB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6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1C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7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6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0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07002070000024496-E0FhxTcLrt1x20230825</w:t>
            </w:r>
          </w:p>
        </w:tc>
      </w:tr>
      <w:tr w:rsidR="002631B3" w:rsidRPr="002631B3" w14:paraId="209D0A9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C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09:05:08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F4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2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1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B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07002070000024678-E0FhxTcLrudE20230825</w:t>
            </w:r>
          </w:p>
        </w:tc>
      </w:tr>
      <w:tr w:rsidR="002631B3" w:rsidRPr="002631B3" w14:paraId="4825C77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5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09:07:09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49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8C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3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F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07002070000023924-E0FhxTcLrvuh20230825</w:t>
            </w:r>
          </w:p>
        </w:tc>
      </w:tr>
      <w:tr w:rsidR="002631B3" w:rsidRPr="002631B3" w14:paraId="764FEDA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E9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09:07:37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C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08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D1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A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05002050000024908-E0FhxTcLrwAQ20230825</w:t>
            </w:r>
          </w:p>
        </w:tc>
      </w:tr>
      <w:tr w:rsidR="002631B3" w:rsidRPr="002631B3" w14:paraId="24CA82A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2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09:10:36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8C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0C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1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3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05002050000025455-E0FhxTcLry8i20230825</w:t>
            </w:r>
          </w:p>
        </w:tc>
      </w:tr>
      <w:tr w:rsidR="002631B3" w:rsidRPr="002631B3" w14:paraId="7D151C0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8F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09:13:03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0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68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E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0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07002070000025277-E0FhxTcLrzLk20230825</w:t>
            </w:r>
          </w:p>
        </w:tc>
      </w:tr>
      <w:tr w:rsidR="002631B3" w:rsidRPr="002631B3" w14:paraId="330B492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8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09:14:22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B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4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127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B1A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07002070000025831-E0FhxTcLs0Dj20230825</w:t>
            </w:r>
          </w:p>
        </w:tc>
      </w:tr>
      <w:tr w:rsidR="002631B3" w:rsidRPr="002631B3" w14:paraId="5A77432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0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09:17:18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7F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5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87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3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07002070000026302-E0FhxTcLs1wA20230825</w:t>
            </w:r>
          </w:p>
        </w:tc>
      </w:tr>
      <w:tr w:rsidR="002631B3" w:rsidRPr="002631B3" w14:paraId="7033314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29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09:22:04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B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D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F0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95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05002050000025857-E0FhxTcLs4kk20230825</w:t>
            </w:r>
          </w:p>
        </w:tc>
      </w:tr>
      <w:tr w:rsidR="002631B3" w:rsidRPr="002631B3" w14:paraId="7940A9E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C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09:22:04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14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2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DA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1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05002050000025857-E0FhxTcLs4ki20230825</w:t>
            </w:r>
          </w:p>
        </w:tc>
      </w:tr>
      <w:tr w:rsidR="002631B3" w:rsidRPr="002631B3" w14:paraId="5E820B7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00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09:22:04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2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F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5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5AE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07002070000026667-E0FhxTcLs4jb20230825</w:t>
            </w:r>
          </w:p>
        </w:tc>
      </w:tr>
      <w:tr w:rsidR="002631B3" w:rsidRPr="002631B3" w14:paraId="424C8D6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3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E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F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7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7C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05002050000027625-E0FhxTcLs6u120230825</w:t>
            </w:r>
          </w:p>
        </w:tc>
      </w:tr>
      <w:tr w:rsidR="002631B3" w:rsidRPr="002631B3" w14:paraId="723FDC2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4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E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B05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8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1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05002050000027625-E0FhxTcLs6tz20230825</w:t>
            </w:r>
          </w:p>
        </w:tc>
      </w:tr>
      <w:tr w:rsidR="002631B3" w:rsidRPr="002631B3" w14:paraId="2D4FACE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D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09:27:40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0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13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9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2DA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05002050000027792-E0FhxTcLs8C520230825</w:t>
            </w:r>
          </w:p>
        </w:tc>
      </w:tr>
      <w:tr w:rsidR="002631B3" w:rsidRPr="002631B3" w14:paraId="58AA13C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BA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09:31:05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D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3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4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6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05002050000028180-E0FhxTcLsAhg20230825</w:t>
            </w:r>
          </w:p>
        </w:tc>
      </w:tr>
      <w:tr w:rsidR="002631B3" w:rsidRPr="002631B3" w14:paraId="0A973F5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8A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09:31:05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9F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C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CE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F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05002050000028180-E0FhxTcLsAhe20230825</w:t>
            </w:r>
          </w:p>
        </w:tc>
      </w:tr>
      <w:tr w:rsidR="002631B3" w:rsidRPr="002631B3" w14:paraId="57645EB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1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09:33:01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2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F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C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E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05002050000028561-E0FhxTcLsBt520230825</w:t>
            </w:r>
          </w:p>
        </w:tc>
      </w:tr>
      <w:tr w:rsidR="002631B3" w:rsidRPr="002631B3" w14:paraId="747F2A7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B4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09:36:06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0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7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2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B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05002050000028985-E0FhxTcLsDeK20230825</w:t>
            </w:r>
          </w:p>
        </w:tc>
      </w:tr>
      <w:tr w:rsidR="002631B3" w:rsidRPr="002631B3" w14:paraId="2D5E088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1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09:36:19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E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C2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6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8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05002050000028904-E0FhxTcLsDji20230825</w:t>
            </w:r>
          </w:p>
        </w:tc>
      </w:tr>
      <w:tr w:rsidR="002631B3" w:rsidRPr="002631B3" w14:paraId="58935A7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70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09:42:06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13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D9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5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9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07002070000029529-E0FhxTcLsHGM20230825</w:t>
            </w:r>
          </w:p>
        </w:tc>
      </w:tr>
      <w:tr w:rsidR="002631B3" w:rsidRPr="002631B3" w14:paraId="26242BD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9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09:42:06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1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7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2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6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07002070000029529-E0FhxTcLsHGK20230825</w:t>
            </w:r>
          </w:p>
        </w:tc>
      </w:tr>
      <w:tr w:rsidR="002631B3" w:rsidRPr="002631B3" w14:paraId="3B313B0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45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09:44:11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BE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1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1D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69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05002050000029947-E0FhxTcLsIHx20230825</w:t>
            </w:r>
          </w:p>
        </w:tc>
      </w:tr>
      <w:tr w:rsidR="002631B3" w:rsidRPr="002631B3" w14:paraId="5240750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2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15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E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2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3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07002070000029852-E0FhxTcLsIMu20230825</w:t>
            </w:r>
          </w:p>
        </w:tc>
      </w:tr>
      <w:tr w:rsidR="002631B3" w:rsidRPr="002631B3" w14:paraId="7462CE8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DB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09:44:30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B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7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C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A3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07002070000029652-E0FhxTcLsITa20230825</w:t>
            </w:r>
          </w:p>
        </w:tc>
      </w:tr>
      <w:tr w:rsidR="002631B3" w:rsidRPr="002631B3" w14:paraId="21DDC80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E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09:48:39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C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92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A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2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07002070000030065-E0FhxTcLsKlK20230825</w:t>
            </w:r>
          </w:p>
        </w:tc>
      </w:tr>
      <w:tr w:rsidR="002631B3" w:rsidRPr="002631B3" w14:paraId="7A27273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F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09:49:33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72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52D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45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680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07002070000030505-E0FhxTcLsLLk20230825</w:t>
            </w:r>
          </w:p>
        </w:tc>
      </w:tr>
      <w:tr w:rsidR="002631B3" w:rsidRPr="002631B3" w14:paraId="1BE11BB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20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09:51:23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F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57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0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2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07002070000030684-E0FhxTcLsMJb20230825</w:t>
            </w:r>
          </w:p>
        </w:tc>
      </w:tr>
      <w:tr w:rsidR="002631B3" w:rsidRPr="002631B3" w14:paraId="7C63E53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E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09:51:23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3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08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B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8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07002070000030684-E0FhxTcLsMJd20230825</w:t>
            </w:r>
          </w:p>
        </w:tc>
      </w:tr>
      <w:tr w:rsidR="002631B3" w:rsidRPr="002631B3" w14:paraId="0161492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D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09:53:34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4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2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78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D8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05002050000031069-E0FhxTcLsNXM20230825</w:t>
            </w:r>
          </w:p>
        </w:tc>
      </w:tr>
      <w:tr w:rsidR="002631B3" w:rsidRPr="002631B3" w14:paraId="3B9D38C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0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7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A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47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C6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07002070000031221-E0FhxTcLsNzN20230825</w:t>
            </w:r>
          </w:p>
        </w:tc>
      </w:tr>
      <w:tr w:rsidR="002631B3" w:rsidRPr="002631B3" w14:paraId="6C024DF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A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09:56:39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5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86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3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3A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05002050000031680-E0FhxTcLsPWi20230825</w:t>
            </w:r>
          </w:p>
        </w:tc>
      </w:tr>
      <w:tr w:rsidR="002631B3" w:rsidRPr="002631B3" w14:paraId="11A42EB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F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09:59:53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3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F4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07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A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07002070000031982-E0FhxTcLsR4s20230825</w:t>
            </w:r>
          </w:p>
        </w:tc>
      </w:tr>
      <w:tr w:rsidR="002631B3" w:rsidRPr="002631B3" w14:paraId="4BEC466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0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C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49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A7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55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05002050000032240-E0FhxTcLsS6Z20230825</w:t>
            </w:r>
          </w:p>
        </w:tc>
      </w:tr>
      <w:tr w:rsidR="002631B3" w:rsidRPr="002631B3" w14:paraId="57C8126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0D3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10:03:13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F61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F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83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9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05002050000032557-E0FhxTcLsTYe20230825</w:t>
            </w:r>
          </w:p>
        </w:tc>
      </w:tr>
      <w:tr w:rsidR="002631B3" w:rsidRPr="002631B3" w14:paraId="7C3515B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A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10:06:56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5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A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C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F6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07002070000032879-E0FhxTcLsUzI20230825</w:t>
            </w:r>
          </w:p>
        </w:tc>
      </w:tr>
      <w:tr w:rsidR="002631B3" w:rsidRPr="002631B3" w14:paraId="79A1043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3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74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B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BD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1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05002050000033033-E0FhxTcLsVJF20230825</w:t>
            </w:r>
          </w:p>
        </w:tc>
      </w:tr>
      <w:tr w:rsidR="002631B3" w:rsidRPr="002631B3" w14:paraId="0C3C8D6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C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10:08:23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F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8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AE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D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05002050000032916-E0FhxTcLsVda20230825</w:t>
            </w:r>
          </w:p>
        </w:tc>
      </w:tr>
      <w:tr w:rsidR="002631B3" w:rsidRPr="002631B3" w14:paraId="44E6D7A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4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10:09:20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C3B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5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284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3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05002050000033232-E0FhxTcLsWAH20230825</w:t>
            </w:r>
          </w:p>
        </w:tc>
      </w:tr>
      <w:tr w:rsidR="002631B3" w:rsidRPr="002631B3" w14:paraId="6816271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FD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10:11:33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8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836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9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4B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07002070000033178-E0FhxTcLsX0S20230825</w:t>
            </w:r>
          </w:p>
        </w:tc>
      </w:tr>
      <w:tr w:rsidR="002631B3" w:rsidRPr="002631B3" w14:paraId="612AD86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5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10:12:58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6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D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5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8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07002070000033635-E0FhxTcLsXop20230825</w:t>
            </w:r>
          </w:p>
        </w:tc>
      </w:tr>
      <w:tr w:rsidR="002631B3" w:rsidRPr="002631B3" w14:paraId="4737666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F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10:15:41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1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B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1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1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05002050000034082-E0FhxTcLsZmy20230825</w:t>
            </w:r>
          </w:p>
        </w:tc>
      </w:tr>
      <w:tr w:rsidR="002631B3" w:rsidRPr="002631B3" w14:paraId="28F75FE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2D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10:16:06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2D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1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3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4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05002050000034150-E0FhxTcLsaEo20230825</w:t>
            </w:r>
          </w:p>
        </w:tc>
      </w:tr>
      <w:tr w:rsidR="002631B3" w:rsidRPr="002631B3" w14:paraId="3712F2C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F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10:16:13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8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C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8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0B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05002050000034144-E0FhxTcLsaI320230825</w:t>
            </w:r>
          </w:p>
        </w:tc>
      </w:tr>
      <w:tr w:rsidR="002631B3" w:rsidRPr="002631B3" w14:paraId="2E31D07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E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10:18:26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598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DB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0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B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05002050000034323-E0FhxTcLsbU220230825</w:t>
            </w:r>
          </w:p>
        </w:tc>
      </w:tr>
      <w:tr w:rsidR="002631B3" w:rsidRPr="002631B3" w14:paraId="7C8AD8E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1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10:18:26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3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9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79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23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05002050000034323-E0FhxTcLsbU020230825</w:t>
            </w:r>
          </w:p>
        </w:tc>
      </w:tr>
      <w:tr w:rsidR="002631B3" w:rsidRPr="002631B3" w14:paraId="6EAD203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0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10:19:20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9F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B3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C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D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05002050000034458-E0FhxTcLsbsZ20230825</w:t>
            </w:r>
          </w:p>
        </w:tc>
      </w:tr>
      <w:tr w:rsidR="002631B3" w:rsidRPr="002631B3" w14:paraId="3423FC2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22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10:20:01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A6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E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60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7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07002070000034246-E0FhxTcLscG420230825</w:t>
            </w:r>
          </w:p>
        </w:tc>
      </w:tr>
      <w:tr w:rsidR="002631B3" w:rsidRPr="002631B3" w14:paraId="05B03FF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567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10:20:01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4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94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EF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A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07002070000034246-E0FhxTcLscG220230825</w:t>
            </w:r>
          </w:p>
        </w:tc>
      </w:tr>
      <w:tr w:rsidR="002631B3" w:rsidRPr="002631B3" w14:paraId="099EC95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59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10:24:20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5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86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B6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4AA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05002050000034913-E0FhxTcLse2H20230825</w:t>
            </w:r>
          </w:p>
        </w:tc>
      </w:tr>
      <w:tr w:rsidR="002631B3" w:rsidRPr="002631B3" w14:paraId="0827C4C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1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10:24:24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7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F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A3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3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05002050000034622-E0FhxTcLse8620230825</w:t>
            </w:r>
          </w:p>
        </w:tc>
      </w:tr>
      <w:tr w:rsidR="002631B3" w:rsidRPr="002631B3" w14:paraId="269672A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6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10:29:08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A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B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1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A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07002070000035419-E0FhxTcLsgb120230825</w:t>
            </w:r>
          </w:p>
        </w:tc>
      </w:tr>
      <w:tr w:rsidR="002631B3" w:rsidRPr="002631B3" w14:paraId="403EDD5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F7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10:30:20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3E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8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F4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FF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05002050000035635-E0FhxTcLshRh20230825</w:t>
            </w:r>
          </w:p>
        </w:tc>
      </w:tr>
      <w:tr w:rsidR="002631B3" w:rsidRPr="002631B3" w14:paraId="15A1A95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2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10:31:13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6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7B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1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D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05002050000035726-E0FhxTcLsiD620230825</w:t>
            </w:r>
          </w:p>
        </w:tc>
      </w:tr>
      <w:tr w:rsidR="002631B3" w:rsidRPr="002631B3" w14:paraId="5A8F697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D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10:34:02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D9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24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9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B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07002070000035903-E0FhxTcLsjUb20230825</w:t>
            </w:r>
          </w:p>
        </w:tc>
      </w:tr>
      <w:tr w:rsidR="002631B3" w:rsidRPr="002631B3" w14:paraId="77859CF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6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10:40:09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1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B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7C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8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07002070000036686-E0FhxTcLsmL220230825</w:t>
            </w:r>
          </w:p>
        </w:tc>
      </w:tr>
      <w:tr w:rsidR="002631B3" w:rsidRPr="002631B3" w14:paraId="6BBDD9E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5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10:41:00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3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02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21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E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07002070000036808-E0FhxTcLsma520230825</w:t>
            </w:r>
          </w:p>
        </w:tc>
      </w:tr>
      <w:tr w:rsidR="002631B3" w:rsidRPr="002631B3" w14:paraId="47EB6B1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DD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10:41:47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F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2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2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F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07002070000036379-E0FhxTcLsmxc20230825</w:t>
            </w:r>
          </w:p>
        </w:tc>
      </w:tr>
      <w:tr w:rsidR="002631B3" w:rsidRPr="002631B3" w14:paraId="0A53FDB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EB1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10:48:39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3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B3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7A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8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05002050000037567-E0FhxTcLsqYw20230825</w:t>
            </w:r>
          </w:p>
        </w:tc>
      </w:tr>
      <w:tr w:rsidR="002631B3" w:rsidRPr="002631B3" w14:paraId="73A9651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B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10:51:22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E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FF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A9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11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05002050000037082-E0FhxTcLsrbS20230825</w:t>
            </w:r>
          </w:p>
        </w:tc>
      </w:tr>
      <w:tr w:rsidR="002631B3" w:rsidRPr="002631B3" w14:paraId="525CBBD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0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10:55:05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2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D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84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3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05002050000038917-E0FhxTcLstSq20230825</w:t>
            </w:r>
          </w:p>
        </w:tc>
      </w:tr>
      <w:tr w:rsidR="002631B3" w:rsidRPr="002631B3" w14:paraId="44FD34F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EE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10:55:05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E3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8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A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8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05002050000038917-E0FhxTcLstSo20230825</w:t>
            </w:r>
          </w:p>
        </w:tc>
      </w:tr>
      <w:tr w:rsidR="002631B3" w:rsidRPr="002631B3" w14:paraId="3C21067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C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11:00:49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1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6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F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5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05002050000040388-E0FhxTcLswRV20230825</w:t>
            </w:r>
          </w:p>
        </w:tc>
      </w:tr>
      <w:tr w:rsidR="002631B3" w:rsidRPr="002631B3" w14:paraId="164354C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1B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11:00:49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3A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79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2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A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05002050000040388-E0FhxTcLswRT20230825</w:t>
            </w:r>
          </w:p>
        </w:tc>
      </w:tr>
      <w:tr w:rsidR="002631B3" w:rsidRPr="002631B3" w14:paraId="5FDD6D4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1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6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9A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18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B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05002050000040429-E0FhxTcLswXv20230825</w:t>
            </w:r>
          </w:p>
        </w:tc>
      </w:tr>
      <w:tr w:rsidR="002631B3" w:rsidRPr="002631B3" w14:paraId="4E6E392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59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C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E8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CF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8F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05002050000040429-E0FhxTcLswXt20230825</w:t>
            </w:r>
          </w:p>
        </w:tc>
      </w:tr>
      <w:tr w:rsidR="002631B3" w:rsidRPr="002631B3" w14:paraId="7F9A27F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8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11:01:10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C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A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1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50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05002050000037684-E0FhxTcLswgJ20230825</w:t>
            </w:r>
          </w:p>
        </w:tc>
      </w:tr>
      <w:tr w:rsidR="002631B3" w:rsidRPr="002631B3" w14:paraId="41AB30D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0C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11:03:57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E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D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5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3A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07002070000040796-E0FhxTcLsyry20230825</w:t>
            </w:r>
          </w:p>
        </w:tc>
      </w:tr>
      <w:tr w:rsidR="002631B3" w:rsidRPr="002631B3" w14:paraId="76FE284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8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11:04:31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0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2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F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2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07002070000041227-E0FhxTcLsz9r20230825</w:t>
            </w:r>
          </w:p>
        </w:tc>
      </w:tr>
      <w:tr w:rsidR="002631B3" w:rsidRPr="002631B3" w14:paraId="68CDABB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2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11:09:47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C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8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8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0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05002050000040819-E0FhxTcLt1sD20230825</w:t>
            </w:r>
          </w:p>
        </w:tc>
      </w:tr>
      <w:tr w:rsidR="002631B3" w:rsidRPr="002631B3" w14:paraId="27AB26C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C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11:14:51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03C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5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2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D7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07002070000041764-E0FhxTcLt4ti20230825</w:t>
            </w:r>
          </w:p>
        </w:tc>
      </w:tr>
      <w:tr w:rsidR="002631B3" w:rsidRPr="002631B3" w14:paraId="1736743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A2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11:20:18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6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3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4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D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05002050000043655-E0FhxTcLt7bY20230825</w:t>
            </w:r>
          </w:p>
        </w:tc>
      </w:tr>
      <w:tr w:rsidR="002631B3" w:rsidRPr="002631B3" w14:paraId="43ECCAA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7E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11:32:16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F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6F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6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C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05002050000045609-E0FhxTcLtE0e20230825</w:t>
            </w:r>
          </w:p>
        </w:tc>
      </w:tr>
      <w:tr w:rsidR="002631B3" w:rsidRPr="002631B3" w14:paraId="4AAD5C4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9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11:32:16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7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1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1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3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05002050000045609-E0FhxTcLtE0g20230825</w:t>
            </w:r>
          </w:p>
        </w:tc>
      </w:tr>
      <w:tr w:rsidR="002631B3" w:rsidRPr="002631B3" w14:paraId="460C081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3D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11:33:05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C4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A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0F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7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05002050000044686-E0FhxTcLtEV920230825</w:t>
            </w:r>
          </w:p>
        </w:tc>
      </w:tr>
      <w:tr w:rsidR="002631B3" w:rsidRPr="002631B3" w14:paraId="7D8AC19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D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11:33:05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293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2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3F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3BF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07002070000045154-E0FhxTcLtEVH20230825</w:t>
            </w:r>
          </w:p>
        </w:tc>
      </w:tr>
      <w:tr w:rsidR="002631B3" w:rsidRPr="002631B3" w14:paraId="690193C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4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11:33:05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B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7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64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C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05002050000045119-E0FhxTcLtEVJ20230825</w:t>
            </w:r>
          </w:p>
        </w:tc>
      </w:tr>
      <w:tr w:rsidR="002631B3" w:rsidRPr="002631B3" w14:paraId="09ECD7D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D4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11:33:05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C7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6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C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AD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07002070000045154-E0FhxTcLtEVF20230825</w:t>
            </w:r>
          </w:p>
        </w:tc>
      </w:tr>
      <w:tr w:rsidR="002631B3" w:rsidRPr="002631B3" w14:paraId="0D73E1A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A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11:36:57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8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CF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1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8E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05002050000045872-E0FhxTcLtH9120230825</w:t>
            </w:r>
          </w:p>
        </w:tc>
      </w:tr>
      <w:tr w:rsidR="002631B3" w:rsidRPr="002631B3" w14:paraId="51D5F00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F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11:36:57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3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0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E7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C6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05002050000045911-E0FhxTcLtH9320230825</w:t>
            </w:r>
          </w:p>
        </w:tc>
      </w:tr>
      <w:tr w:rsidR="002631B3" w:rsidRPr="002631B3" w14:paraId="52E17EB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D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11:38:33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C8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5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50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1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07002070000046679-E0FhxTcLtIGn20230825</w:t>
            </w:r>
          </w:p>
        </w:tc>
      </w:tr>
      <w:tr w:rsidR="002631B3" w:rsidRPr="002631B3" w14:paraId="369FDD6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14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11:38:33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4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21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E2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2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07002070000046679-E0FhxTcLtIGl20230825</w:t>
            </w:r>
          </w:p>
        </w:tc>
      </w:tr>
      <w:tr w:rsidR="002631B3" w:rsidRPr="002631B3" w14:paraId="6A8DAC5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80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11:40:00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7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5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13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9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07002070000046817-E0FhxTcLtIsX20230825</w:t>
            </w:r>
          </w:p>
        </w:tc>
      </w:tr>
      <w:tr w:rsidR="002631B3" w:rsidRPr="002631B3" w14:paraId="234288D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D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11:45:24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0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74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51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F0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05002050000047415-E0FhxTcLtKoW20230825</w:t>
            </w:r>
          </w:p>
        </w:tc>
      </w:tr>
      <w:tr w:rsidR="002631B3" w:rsidRPr="002631B3" w14:paraId="29B8A18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687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11:52:10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2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30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9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A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05002050000048091-E0FhxTcLtNKu20230825</w:t>
            </w:r>
          </w:p>
        </w:tc>
      </w:tr>
      <w:tr w:rsidR="002631B3" w:rsidRPr="002631B3" w14:paraId="05D4616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D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11:52:45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5A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3B8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0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C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07002070000048123-E0FhxTcLtNaf20230825</w:t>
            </w:r>
          </w:p>
        </w:tc>
      </w:tr>
      <w:tr w:rsidR="002631B3" w:rsidRPr="002631B3" w14:paraId="7A777C9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2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11:56:39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B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2AA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4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D2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07002070000048869-E0FhxTcLtPZ620230825</w:t>
            </w:r>
          </w:p>
        </w:tc>
      </w:tr>
      <w:tr w:rsidR="002631B3" w:rsidRPr="002631B3" w14:paraId="10174C2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AE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11:57:51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2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7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09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C2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07002070000049003-E0FhxTcLtQ1t20230825</w:t>
            </w:r>
          </w:p>
        </w:tc>
      </w:tr>
      <w:tr w:rsidR="002631B3" w:rsidRPr="002631B3" w14:paraId="2D149A6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9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12:00:38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6B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37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F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4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07002070000049344-E0FhxTcLtRQm20230825</w:t>
            </w:r>
          </w:p>
        </w:tc>
      </w:tr>
      <w:tr w:rsidR="002631B3" w:rsidRPr="002631B3" w14:paraId="6AE96AD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D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12:01:49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E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4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A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3F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05002050000049406-E0FhxTcLtRtr20230825</w:t>
            </w:r>
          </w:p>
        </w:tc>
      </w:tr>
      <w:tr w:rsidR="002631B3" w:rsidRPr="002631B3" w14:paraId="0BB00EB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9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12:01:49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D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E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8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2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05002050000049406-E0FhxTcLtRtt20230825</w:t>
            </w:r>
          </w:p>
        </w:tc>
      </w:tr>
      <w:tr w:rsidR="002631B3" w:rsidRPr="002631B3" w14:paraId="5EA3261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A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3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B5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21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6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07002070000049928-E0FhxTcLtT3K20230825</w:t>
            </w:r>
          </w:p>
        </w:tc>
      </w:tr>
      <w:tr w:rsidR="002631B3" w:rsidRPr="002631B3" w14:paraId="20E9F89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7F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12:06:23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D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6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8BA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7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05002050000050081-E0FhxTcLtTq920230825</w:t>
            </w:r>
          </w:p>
        </w:tc>
      </w:tr>
      <w:tr w:rsidR="002631B3" w:rsidRPr="002631B3" w14:paraId="1C6F712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78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12:06:33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366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3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0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0A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05002050000050031-E0FhxTcLtTs220230825</w:t>
            </w:r>
          </w:p>
        </w:tc>
      </w:tr>
      <w:tr w:rsidR="002631B3" w:rsidRPr="002631B3" w14:paraId="7249188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A4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12:09:56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54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F6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3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52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07002070000050726-E0FhxTcLtVnD20230825</w:t>
            </w:r>
          </w:p>
        </w:tc>
      </w:tr>
      <w:tr w:rsidR="002631B3" w:rsidRPr="002631B3" w14:paraId="15DFCA0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F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12:11:49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2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E3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84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D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05002050000050854-E0FhxTcLtWop20230825</w:t>
            </w:r>
          </w:p>
        </w:tc>
      </w:tr>
      <w:tr w:rsidR="002631B3" w:rsidRPr="002631B3" w14:paraId="0DE47A1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7A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12:15:07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C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6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F8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3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07002070000051330-E0FhxTcLtYok20230825</w:t>
            </w:r>
          </w:p>
        </w:tc>
      </w:tr>
      <w:tr w:rsidR="002631B3" w:rsidRPr="002631B3" w14:paraId="26D87AC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0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12:16:41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49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F8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4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0F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05002050000051451-E0FhxTcLtZvX20230825</w:t>
            </w:r>
          </w:p>
        </w:tc>
      </w:tr>
      <w:tr w:rsidR="002631B3" w:rsidRPr="002631B3" w14:paraId="163EC3D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F7B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13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1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5A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8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07002070000051450-E0FhxTcLta4C20230825</w:t>
            </w:r>
          </w:p>
        </w:tc>
      </w:tr>
      <w:tr w:rsidR="002631B3" w:rsidRPr="002631B3" w14:paraId="2C657B4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C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12:20:19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B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86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A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8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05002050000051584-E0FhxTcLtbm320230825</w:t>
            </w:r>
          </w:p>
        </w:tc>
      </w:tr>
      <w:tr w:rsidR="002631B3" w:rsidRPr="002631B3" w14:paraId="27058C2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0A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12:22:22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92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034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9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4F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07002070000052231-E0FhxTcLtcyn20230825</w:t>
            </w:r>
          </w:p>
        </w:tc>
      </w:tr>
      <w:tr w:rsidR="002631B3" w:rsidRPr="002631B3" w14:paraId="0345D19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E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12:22:32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B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A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B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0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07002070000051642-E0FhxTcLtd3E20230825</w:t>
            </w:r>
          </w:p>
        </w:tc>
      </w:tr>
      <w:tr w:rsidR="002631B3" w:rsidRPr="002631B3" w14:paraId="3DA7B7F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4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12:23:05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D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A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D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8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07002070000052525-E0FhxTcLtdJJ20230825</w:t>
            </w:r>
          </w:p>
        </w:tc>
      </w:tr>
      <w:tr w:rsidR="002631B3" w:rsidRPr="002631B3" w14:paraId="59815E5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A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12:24:26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5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A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3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D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07002070000052694-E0FhxTcLtdzA20230825</w:t>
            </w:r>
          </w:p>
        </w:tc>
      </w:tr>
      <w:tr w:rsidR="002631B3" w:rsidRPr="002631B3" w14:paraId="6334922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0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12:26:00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0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2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F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73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07002070000052907-E0FhxTcLtenz20230825</w:t>
            </w:r>
          </w:p>
        </w:tc>
      </w:tr>
      <w:tr w:rsidR="002631B3" w:rsidRPr="002631B3" w14:paraId="3C8117E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C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12:26:02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9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7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9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04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05002050000052583-E0FhxTcLtepJ20230825</w:t>
            </w:r>
          </w:p>
        </w:tc>
      </w:tr>
      <w:tr w:rsidR="002631B3" w:rsidRPr="002631B3" w14:paraId="45E8B2D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5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12:29:32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8C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ABA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4E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7B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07002070000053385-E0FhxTcLthCD20230825</w:t>
            </w:r>
          </w:p>
        </w:tc>
      </w:tr>
      <w:tr w:rsidR="002631B3" w:rsidRPr="002631B3" w14:paraId="24B7C83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AE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12:30:00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5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C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E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68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07002070000053111-E0FhxTcLthSJ20230825</w:t>
            </w:r>
          </w:p>
        </w:tc>
      </w:tr>
      <w:tr w:rsidR="002631B3" w:rsidRPr="002631B3" w14:paraId="74959AD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7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F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5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5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3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05002050000053661-E0FhxTcLtjN120230825</w:t>
            </w:r>
          </w:p>
        </w:tc>
      </w:tr>
      <w:tr w:rsidR="002631B3" w:rsidRPr="002631B3" w14:paraId="60E5F4F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2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B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A5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4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F9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05002050000053661-E0FhxTcLtjMz20230825</w:t>
            </w:r>
          </w:p>
        </w:tc>
      </w:tr>
      <w:tr w:rsidR="002631B3" w:rsidRPr="002631B3" w14:paraId="2A2E34B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9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29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2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BE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7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07002070000053685-E0FhxTcLtjMx20230825</w:t>
            </w:r>
          </w:p>
        </w:tc>
      </w:tr>
      <w:tr w:rsidR="002631B3" w:rsidRPr="002631B3" w14:paraId="62EEAE0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F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12:33:07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52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99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FD8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AA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05002050000053049-E0FhxTcLtjnp20230825</w:t>
            </w:r>
          </w:p>
        </w:tc>
      </w:tr>
      <w:tr w:rsidR="002631B3" w:rsidRPr="002631B3" w14:paraId="46DEBBB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3C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12:34:21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5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0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0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B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05002050000054224-E0FhxTcLtkd520230825</w:t>
            </w:r>
          </w:p>
        </w:tc>
      </w:tr>
      <w:tr w:rsidR="002631B3" w:rsidRPr="002631B3" w14:paraId="1D67E58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5F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12:37:23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4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97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C7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F3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05002050000054668-E0FhxTcLtmUH20230825</w:t>
            </w:r>
          </w:p>
        </w:tc>
      </w:tr>
      <w:tr w:rsidR="002631B3" w:rsidRPr="002631B3" w14:paraId="3FB75DF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33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12:38:13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F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F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8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78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07002070000054678-E0FhxTcLtmsV20230825</w:t>
            </w:r>
          </w:p>
        </w:tc>
      </w:tr>
      <w:tr w:rsidR="002631B3" w:rsidRPr="002631B3" w14:paraId="7ACC067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52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12:39:22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7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E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E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25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05002050000054902-E0FhxTcLtnRf20230825</w:t>
            </w:r>
          </w:p>
        </w:tc>
      </w:tr>
      <w:tr w:rsidR="002631B3" w:rsidRPr="002631B3" w14:paraId="53271BD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6A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12:41:21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C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B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F2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3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05002050000055229-E0FhxTcLtoXd20230825</w:t>
            </w:r>
          </w:p>
        </w:tc>
      </w:tr>
      <w:tr w:rsidR="002631B3" w:rsidRPr="002631B3" w14:paraId="7EA51C6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F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12:42:32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0A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0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C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6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05002050000055401-E0FhxTcLtprU20230825</w:t>
            </w:r>
          </w:p>
        </w:tc>
      </w:tr>
      <w:tr w:rsidR="002631B3" w:rsidRPr="002631B3" w14:paraId="4C1B9B4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1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12:43:03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D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7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DA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2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05002050000055580-E0FhxTcLtqHf20230825</w:t>
            </w:r>
          </w:p>
        </w:tc>
      </w:tr>
      <w:tr w:rsidR="002631B3" w:rsidRPr="002631B3" w14:paraId="2250537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33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12:43:44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3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4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D7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9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07002070000055488-E0FhxTcLtqfO20230825</w:t>
            </w:r>
          </w:p>
        </w:tc>
      </w:tr>
      <w:tr w:rsidR="002631B3" w:rsidRPr="002631B3" w14:paraId="234FEBC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1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12:46:58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47B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1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5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BB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07002070000056037-E0FhxTcLtsUN20230825</w:t>
            </w:r>
          </w:p>
        </w:tc>
      </w:tr>
      <w:tr w:rsidR="002631B3" w:rsidRPr="002631B3" w14:paraId="18A8E87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F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9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6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7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D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07002070000056121-E0FhxTcLtsvp20230825</w:t>
            </w:r>
          </w:p>
        </w:tc>
      </w:tr>
      <w:tr w:rsidR="002631B3" w:rsidRPr="002631B3" w14:paraId="1B008CC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2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12:49:20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E7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47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47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D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07002070000056322-E0FhxTcLttgn20230825</w:t>
            </w:r>
          </w:p>
        </w:tc>
      </w:tr>
      <w:tr w:rsidR="002631B3" w:rsidRPr="002631B3" w14:paraId="23C2A41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97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12:50:46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4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166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2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0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05002050000056377-E0FhxTcLtut520230825</w:t>
            </w:r>
          </w:p>
        </w:tc>
      </w:tr>
      <w:tr w:rsidR="002631B3" w:rsidRPr="002631B3" w14:paraId="73F392C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E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12:51:10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2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2D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2C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9D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07002070000056582-E0FhxTcLtvP820230825</w:t>
            </w:r>
          </w:p>
        </w:tc>
      </w:tr>
      <w:tr w:rsidR="002631B3" w:rsidRPr="002631B3" w14:paraId="1EB5B00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2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C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5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E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5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07002070000056567-E0FhxTcLtwCs20230825</w:t>
            </w:r>
          </w:p>
        </w:tc>
      </w:tr>
      <w:tr w:rsidR="002631B3" w:rsidRPr="002631B3" w14:paraId="7007537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9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12:55:58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B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0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52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16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05002050000056899-E0FhxTcLtxx720230825</w:t>
            </w:r>
          </w:p>
        </w:tc>
      </w:tr>
      <w:tr w:rsidR="002631B3" w:rsidRPr="002631B3" w14:paraId="22D1516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7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12:57:12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C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E8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4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B7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07002070000056731-E0FhxTcLtym720230825</w:t>
            </w:r>
          </w:p>
        </w:tc>
      </w:tr>
      <w:tr w:rsidR="002631B3" w:rsidRPr="002631B3" w14:paraId="61DD483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C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12:58:11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3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7D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36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1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07002070000057271-E0FhxTcLtz6f20230825</w:t>
            </w:r>
          </w:p>
        </w:tc>
      </w:tr>
      <w:tr w:rsidR="002631B3" w:rsidRPr="002631B3" w14:paraId="08E154C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16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12:58:30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7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66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FC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1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05002050000057089-E0FhxTcLtzHX20230825</w:t>
            </w:r>
          </w:p>
        </w:tc>
      </w:tr>
      <w:tr w:rsidR="002631B3" w:rsidRPr="002631B3" w14:paraId="5297812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C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12:58:49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D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20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57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F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07002070000057071-E0FhxTcLtzQa20230825</w:t>
            </w:r>
          </w:p>
        </w:tc>
      </w:tr>
      <w:tr w:rsidR="002631B3" w:rsidRPr="002631B3" w14:paraId="7071A5A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4B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12:59:28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5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1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0F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2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07002070000057404-E0FhxTcLtzrS20230825</w:t>
            </w:r>
          </w:p>
        </w:tc>
      </w:tr>
      <w:tr w:rsidR="002631B3" w:rsidRPr="002631B3" w14:paraId="284EBFB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50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12:59:30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B8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9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8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3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05002050000057420-E0FhxTcLtztl20230825</w:t>
            </w:r>
          </w:p>
        </w:tc>
      </w:tr>
      <w:tr w:rsidR="002631B3" w:rsidRPr="002631B3" w14:paraId="4646625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7B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12:59:30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5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F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3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1E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05002050000057420-E0FhxTcLtztj20230825</w:t>
            </w:r>
          </w:p>
        </w:tc>
      </w:tr>
      <w:tr w:rsidR="002631B3" w:rsidRPr="002631B3" w14:paraId="12CF92E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A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13:02:25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F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F4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2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B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07002070000057660-E0FhxTcLu1x720230825</w:t>
            </w:r>
          </w:p>
        </w:tc>
      </w:tr>
      <w:tr w:rsidR="002631B3" w:rsidRPr="002631B3" w14:paraId="2D12825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D2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13:05:03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2F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3D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A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F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05002050000057939-E0FhxTcLu3nt20230825</w:t>
            </w:r>
          </w:p>
        </w:tc>
      </w:tr>
      <w:tr w:rsidR="002631B3" w:rsidRPr="002631B3" w14:paraId="30E7ADA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6B1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13:06:04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75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98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F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B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07002070000058414-E0FhxTcLu4Uj20230825</w:t>
            </w:r>
          </w:p>
        </w:tc>
      </w:tr>
      <w:tr w:rsidR="002631B3" w:rsidRPr="002631B3" w14:paraId="289A77B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A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13:06:25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A8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3F4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5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F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05002050000057677-E0FhxTcLu4mP20230825</w:t>
            </w:r>
          </w:p>
        </w:tc>
      </w:tr>
      <w:tr w:rsidR="002631B3" w:rsidRPr="002631B3" w14:paraId="5CDCC37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A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13:07:49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19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33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8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E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07002070000058668-E0FhxTcLu5nw20230825</w:t>
            </w:r>
          </w:p>
        </w:tc>
      </w:tr>
      <w:tr w:rsidR="002631B3" w:rsidRPr="002631B3" w14:paraId="091F941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0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13:08:00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36A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5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D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25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05002050000058709-E0FhxTcLu61G20230825</w:t>
            </w:r>
          </w:p>
        </w:tc>
      </w:tr>
      <w:tr w:rsidR="002631B3" w:rsidRPr="002631B3" w14:paraId="380FFA9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3A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13:11:02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F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5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5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7B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07002070000058945-E0FhxTcLu7fo20230825</w:t>
            </w:r>
          </w:p>
        </w:tc>
      </w:tr>
      <w:tr w:rsidR="002631B3" w:rsidRPr="002631B3" w14:paraId="0D244F7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3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13:14:02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03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8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5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4F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05002050000059414-E0FhxTcLu95l20230825</w:t>
            </w:r>
          </w:p>
        </w:tc>
      </w:tr>
      <w:tr w:rsidR="002631B3" w:rsidRPr="002631B3" w14:paraId="6219871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F8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13:14:55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FE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8BC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D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42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07002070000059637-E0FhxTcLu9U620230825</w:t>
            </w:r>
          </w:p>
        </w:tc>
      </w:tr>
      <w:tr w:rsidR="002631B3" w:rsidRPr="002631B3" w14:paraId="40EA2BC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04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13:14:55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F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4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4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586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05002050000059594-E0FhxTcLu9UM20230825</w:t>
            </w:r>
          </w:p>
        </w:tc>
      </w:tr>
      <w:tr w:rsidR="002631B3" w:rsidRPr="002631B3" w14:paraId="548D2C2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18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13:16:55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D2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3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B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0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05002050000059843-E0FhxTcLuB7N20230825</w:t>
            </w:r>
          </w:p>
        </w:tc>
      </w:tr>
      <w:tr w:rsidR="002631B3" w:rsidRPr="002631B3" w14:paraId="106FCE5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64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13:16:55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07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D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9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5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05002050000059843-E0FhxTcLuB7U20230825</w:t>
            </w:r>
          </w:p>
        </w:tc>
      </w:tr>
      <w:tr w:rsidR="002631B3" w:rsidRPr="002631B3" w14:paraId="133DCA6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0A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13:17:52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3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B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9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F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07002070000059300-E0FhxTcLuBiD20230825</w:t>
            </w:r>
          </w:p>
        </w:tc>
      </w:tr>
      <w:tr w:rsidR="002631B3" w:rsidRPr="002631B3" w14:paraId="3387D4F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4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13:19:20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F4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1D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C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5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07002070000060364-E0FhxTcLuD0d20230825</w:t>
            </w:r>
          </w:p>
        </w:tc>
      </w:tr>
      <w:tr w:rsidR="002631B3" w:rsidRPr="002631B3" w14:paraId="56EF09C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65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13:22:52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C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8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7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0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07002070000060885-E0FhxTcLuFdE20230825</w:t>
            </w:r>
          </w:p>
        </w:tc>
      </w:tr>
      <w:tr w:rsidR="002631B3" w:rsidRPr="002631B3" w14:paraId="542E6D0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D6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13:24:42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B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7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CE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D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07002070000061093-E0FhxTcLuGmI20230825</w:t>
            </w:r>
          </w:p>
        </w:tc>
      </w:tr>
      <w:tr w:rsidR="002631B3" w:rsidRPr="002631B3" w14:paraId="3FAB34B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8D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13:26:09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C5B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3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9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0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07002070000061374-E0FhxTcLuHjF20230825</w:t>
            </w:r>
          </w:p>
        </w:tc>
      </w:tr>
      <w:tr w:rsidR="002631B3" w:rsidRPr="002631B3" w14:paraId="57F8065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6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13:29:20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A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5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8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0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07002070000062024-E0FhxTcLuJyx20230825</w:t>
            </w:r>
          </w:p>
        </w:tc>
      </w:tr>
      <w:tr w:rsidR="002631B3" w:rsidRPr="002631B3" w14:paraId="656C53D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51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13:31:33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EB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64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5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3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07002070000062719-E0FhxTcLuNfL20230825</w:t>
            </w:r>
          </w:p>
        </w:tc>
      </w:tr>
      <w:tr w:rsidR="002631B3" w:rsidRPr="002631B3" w14:paraId="0ED6AA4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0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13:31:33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14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D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84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2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07002070000062719-E0FhxTcLuNfR20230825</w:t>
            </w:r>
          </w:p>
        </w:tc>
      </w:tr>
      <w:tr w:rsidR="002631B3" w:rsidRPr="002631B3" w14:paraId="79E61A8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1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13:31:33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B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BA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D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0C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07002070000062780-E0FhxTcLuNfX20230825</w:t>
            </w:r>
          </w:p>
        </w:tc>
      </w:tr>
      <w:tr w:rsidR="002631B3" w:rsidRPr="002631B3" w14:paraId="044B806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0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13:34:00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8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2B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2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F7E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05002050000063674-E0FhxTcLuQDo20230825</w:t>
            </w:r>
          </w:p>
        </w:tc>
      </w:tr>
      <w:tr w:rsidR="002631B3" w:rsidRPr="002631B3" w14:paraId="3F2F1D1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8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13:34:00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7E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B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F5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D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05002050000063674-E0FhxTcLuQDq20230825</w:t>
            </w:r>
          </w:p>
        </w:tc>
      </w:tr>
      <w:tr w:rsidR="002631B3" w:rsidRPr="002631B3" w14:paraId="2050A13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6B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7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1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B7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44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07002070000063816-E0FhxTcLuQUp20230825</w:t>
            </w:r>
          </w:p>
        </w:tc>
      </w:tr>
      <w:tr w:rsidR="002631B3" w:rsidRPr="002631B3" w14:paraId="2C2C47C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8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75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8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E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3F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07002070000063816-E0FhxTcLuQUn20230825</w:t>
            </w:r>
          </w:p>
        </w:tc>
      </w:tr>
      <w:tr w:rsidR="002631B3" w:rsidRPr="002631B3" w14:paraId="06993F3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8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7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4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A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C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07002070000063663-E0FhxTcLuRM720230825</w:t>
            </w:r>
          </w:p>
        </w:tc>
      </w:tr>
      <w:tr w:rsidR="002631B3" w:rsidRPr="002631B3" w14:paraId="26E6668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8E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81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9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E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8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07002070000063663-E0FhxTcLuRM120230825</w:t>
            </w:r>
          </w:p>
        </w:tc>
      </w:tr>
      <w:tr w:rsidR="002631B3" w:rsidRPr="002631B3" w14:paraId="626DD03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5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B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A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2F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9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07002070000063663-E0FhxTcLuRME20230825</w:t>
            </w:r>
          </w:p>
        </w:tc>
      </w:tr>
      <w:tr w:rsidR="002631B3" w:rsidRPr="002631B3" w14:paraId="57741EC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BB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A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9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E2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32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07002070000063663-E0FhxTcLuRMA20230825</w:t>
            </w:r>
          </w:p>
        </w:tc>
      </w:tr>
      <w:tr w:rsidR="002631B3" w:rsidRPr="002631B3" w14:paraId="4DC3FB9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D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06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A7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9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D6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07002070000063663-E0FhxTcLuRMG20230825</w:t>
            </w:r>
          </w:p>
        </w:tc>
      </w:tr>
      <w:tr w:rsidR="002631B3" w:rsidRPr="002631B3" w14:paraId="69CE95C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4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2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0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B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C99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07002070000063663-E0FhxTcLuRMC20230825</w:t>
            </w:r>
          </w:p>
        </w:tc>
      </w:tr>
      <w:tr w:rsidR="002631B3" w:rsidRPr="002631B3" w14:paraId="4D218E3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B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F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35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5A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E3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07002070000063663-E0FhxTcLuRbK20230825</w:t>
            </w:r>
          </w:p>
        </w:tc>
      </w:tr>
      <w:tr w:rsidR="002631B3" w:rsidRPr="002631B3" w14:paraId="74E6E5C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D9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1B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E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1A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D2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07002070000063663-E0FhxTcLuRde20230825</w:t>
            </w:r>
          </w:p>
        </w:tc>
      </w:tr>
      <w:tr w:rsidR="002631B3" w:rsidRPr="002631B3" w14:paraId="5615A7E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7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13:35:11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F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1D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591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C5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07002070000063663-E0FhxTcLuRdV20230825</w:t>
            </w:r>
          </w:p>
        </w:tc>
      </w:tr>
      <w:tr w:rsidR="002631B3" w:rsidRPr="002631B3" w14:paraId="00FCFEE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99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13:36:06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2F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7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18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1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07002070000063735-E0FhxTcLuT9f20230825</w:t>
            </w:r>
          </w:p>
        </w:tc>
      </w:tr>
      <w:tr w:rsidR="002631B3" w:rsidRPr="002631B3" w14:paraId="334EAE1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37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13:37:52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4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C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FE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C51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05002050000064235-E0FhxTcLuUye20230825</w:t>
            </w:r>
          </w:p>
        </w:tc>
      </w:tr>
      <w:tr w:rsidR="002631B3" w:rsidRPr="002631B3" w14:paraId="1B3D2C7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A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13:38:28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5E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E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7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02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07002070000064377-E0FhxTcLuVqt20230825</w:t>
            </w:r>
          </w:p>
        </w:tc>
      </w:tr>
      <w:tr w:rsidR="002631B3" w:rsidRPr="002631B3" w14:paraId="2B556D0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C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13:39:31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B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7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D1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291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05002050000065131-E0FhxTcLuXGw20230825</w:t>
            </w:r>
          </w:p>
        </w:tc>
      </w:tr>
      <w:tr w:rsidR="002631B3" w:rsidRPr="002631B3" w14:paraId="0088358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F6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31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E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1AA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BEF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05002050000065703-E0FhxTcLuaQm20230825</w:t>
            </w:r>
          </w:p>
        </w:tc>
      </w:tr>
      <w:tr w:rsidR="002631B3" w:rsidRPr="002631B3" w14:paraId="24095DD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C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13:43:01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8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6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2C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4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07002070000066676-E0FhxTcLueA320230825</w:t>
            </w:r>
          </w:p>
        </w:tc>
      </w:tr>
      <w:tr w:rsidR="002631B3" w:rsidRPr="002631B3" w14:paraId="16F9935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E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13:43:31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B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4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F4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5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07002070000066560-E0FhxTcLueoT20230825</w:t>
            </w:r>
          </w:p>
        </w:tc>
      </w:tr>
      <w:tr w:rsidR="002631B3" w:rsidRPr="002631B3" w14:paraId="6266664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C9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13:43:31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E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8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C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7D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07002070000066560-E0FhxTcLueoX20230825</w:t>
            </w:r>
          </w:p>
        </w:tc>
      </w:tr>
      <w:tr w:rsidR="002631B3" w:rsidRPr="002631B3" w14:paraId="02FFC75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E2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13:43:31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01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A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F1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F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07002070000066560-E0FhxTcLueoV20230825</w:t>
            </w:r>
          </w:p>
        </w:tc>
      </w:tr>
      <w:tr w:rsidR="002631B3" w:rsidRPr="002631B3" w14:paraId="25E0BD9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E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13:44:22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05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4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2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E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07002070000067072-E0FhxTcLufsq20230825</w:t>
            </w:r>
          </w:p>
        </w:tc>
      </w:tr>
      <w:tr w:rsidR="002631B3" w:rsidRPr="002631B3" w14:paraId="1DD674D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B3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13:46:18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C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F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3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4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05002050000067591-E0FhxTcLuiHh20230825</w:t>
            </w:r>
          </w:p>
        </w:tc>
      </w:tr>
      <w:tr w:rsidR="002631B3" w:rsidRPr="002631B3" w14:paraId="6B76FBA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1D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13:46:18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6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1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C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F9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05002050000067591-E0FhxTcLuiHf20230825</w:t>
            </w:r>
          </w:p>
        </w:tc>
      </w:tr>
      <w:tr w:rsidR="002631B3" w:rsidRPr="002631B3" w14:paraId="31C7DE6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8A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13:47:02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B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E0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AA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218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07002070000067651-E0FhxTcLuj0320230825</w:t>
            </w:r>
          </w:p>
        </w:tc>
      </w:tr>
      <w:tr w:rsidR="002631B3" w:rsidRPr="002631B3" w14:paraId="24BEED6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F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13:47:42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E2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4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3D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33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05002050000067912-E0FhxTcLujYS20230825</w:t>
            </w:r>
          </w:p>
        </w:tc>
      </w:tr>
      <w:tr w:rsidR="002631B3" w:rsidRPr="002631B3" w14:paraId="1D7FD0B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369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13:47:53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A1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A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5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87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07002070000068087-E0FhxTcLujpD20230825</w:t>
            </w:r>
          </w:p>
        </w:tc>
      </w:tr>
      <w:tr w:rsidR="002631B3" w:rsidRPr="002631B3" w14:paraId="2283DBE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A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13:50:10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8B4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DB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0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1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05002050000068453-E0FhxTcLunNZ20230825</w:t>
            </w:r>
          </w:p>
        </w:tc>
      </w:tr>
      <w:tr w:rsidR="002631B3" w:rsidRPr="002631B3" w14:paraId="22B343E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F5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13:51:12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9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24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09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E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07002070000068627-E0FhxTcLupK720230825</w:t>
            </w:r>
          </w:p>
        </w:tc>
      </w:tr>
      <w:tr w:rsidR="002631B3" w:rsidRPr="002631B3" w14:paraId="7A154DF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DB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13:53:59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1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5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B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00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05002050000068454-E0FhxTcLusFc20230825</w:t>
            </w:r>
          </w:p>
        </w:tc>
      </w:tr>
      <w:tr w:rsidR="002631B3" w:rsidRPr="002631B3" w14:paraId="13061F2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B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13:54:01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F6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B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0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03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05002050000069068-E0FhxTcLusMJ20230825</w:t>
            </w:r>
          </w:p>
        </w:tc>
      </w:tr>
      <w:tr w:rsidR="002631B3" w:rsidRPr="002631B3" w14:paraId="5A6AAF3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C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13:56:12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A4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2D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95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DE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07002070000070045-E0FhxTcLuv4H20230825</w:t>
            </w:r>
          </w:p>
        </w:tc>
      </w:tr>
      <w:tr w:rsidR="002631B3" w:rsidRPr="002631B3" w14:paraId="35A641A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7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13:57:58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92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A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5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81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05002050000070607-E0FhxTcLuxB120230825</w:t>
            </w:r>
          </w:p>
        </w:tc>
      </w:tr>
      <w:tr w:rsidR="002631B3" w:rsidRPr="002631B3" w14:paraId="2282B17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2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13:59:53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F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D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E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D7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05002050000071009-E0FhxTcLuylD20230825</w:t>
            </w:r>
          </w:p>
        </w:tc>
      </w:tr>
      <w:tr w:rsidR="002631B3" w:rsidRPr="002631B3" w14:paraId="66A12DE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A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14:01:15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6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4A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D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F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05002050000071840-E0FhxTcLv0b020230825</w:t>
            </w:r>
          </w:p>
        </w:tc>
      </w:tr>
      <w:tr w:rsidR="002631B3" w:rsidRPr="002631B3" w14:paraId="3A6884F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A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14:02:29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45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A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C30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4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07002070000071911-E0FhxTcLv2O520230825</w:t>
            </w:r>
          </w:p>
        </w:tc>
      </w:tr>
      <w:tr w:rsidR="002631B3" w:rsidRPr="002631B3" w14:paraId="012D6AB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D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14:02:29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8F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50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A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B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05002050000071719-E0FhxTcLv2O320230825</w:t>
            </w:r>
          </w:p>
        </w:tc>
      </w:tr>
      <w:tr w:rsidR="002631B3" w:rsidRPr="002631B3" w14:paraId="07178CA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9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14:02:49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49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D8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3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35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07002070000072895-E0FhxTcLv4gV20230825</w:t>
            </w:r>
          </w:p>
        </w:tc>
      </w:tr>
      <w:tr w:rsidR="002631B3" w:rsidRPr="002631B3" w14:paraId="2764E23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1F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14:02:49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E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1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C4F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4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07002070000072895-E0FhxTcLv4gY20230825</w:t>
            </w:r>
          </w:p>
        </w:tc>
      </w:tr>
      <w:tr w:rsidR="002631B3" w:rsidRPr="002631B3" w14:paraId="46FB5D6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C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14:02:49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0E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0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1C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8E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07002070000072895-E0FhxTcLv4ga20230825</w:t>
            </w:r>
          </w:p>
        </w:tc>
      </w:tr>
      <w:tr w:rsidR="002631B3" w:rsidRPr="002631B3" w14:paraId="21A2AA0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8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14:03:17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BD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8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2F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30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05002050000072926-E0FhxTcLv75B20230825</w:t>
            </w:r>
          </w:p>
        </w:tc>
      </w:tr>
      <w:tr w:rsidR="002631B3" w:rsidRPr="002631B3" w14:paraId="3695A27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0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14:04:32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D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4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BB0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6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07002070000073770-E0FhxTcLvAxT20230825</w:t>
            </w:r>
          </w:p>
        </w:tc>
      </w:tr>
      <w:tr w:rsidR="002631B3" w:rsidRPr="002631B3" w14:paraId="4121C1F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1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14:04:41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6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D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682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E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07002070000072257-E0FhxTcLvBGG20230825</w:t>
            </w:r>
          </w:p>
        </w:tc>
      </w:tr>
      <w:tr w:rsidR="002631B3" w:rsidRPr="002631B3" w14:paraId="1134B1B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0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14:04:43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6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C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5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A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05002050000072548-E0FhxTcLvBJX20230825</w:t>
            </w:r>
          </w:p>
        </w:tc>
      </w:tr>
      <w:tr w:rsidR="002631B3" w:rsidRPr="002631B3" w14:paraId="2E52E2D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B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14:04:43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B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1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8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D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07002070000072257-E0FhxTcLvBJK20230825</w:t>
            </w:r>
          </w:p>
        </w:tc>
      </w:tr>
      <w:tr w:rsidR="002631B3" w:rsidRPr="002631B3" w14:paraId="217E9C3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2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14:04:52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9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97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B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4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05002050000073568-E0FhxTcLvBzJ20230825</w:t>
            </w:r>
          </w:p>
        </w:tc>
      </w:tr>
      <w:tr w:rsidR="002631B3" w:rsidRPr="002631B3" w14:paraId="19EB1D9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4B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14:06:33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38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DE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40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B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07002070000074740-E0FhxTcLvGCq20230825</w:t>
            </w:r>
          </w:p>
        </w:tc>
      </w:tr>
      <w:tr w:rsidR="002631B3" w:rsidRPr="002631B3" w14:paraId="1C877A7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6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54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FC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DD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32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05002050000075328-E0FhxTcLvJ9n20230825</w:t>
            </w:r>
          </w:p>
        </w:tc>
      </w:tr>
      <w:tr w:rsidR="002631B3" w:rsidRPr="002631B3" w14:paraId="4FD4A26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B2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14:08:20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D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07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0A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9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05002050000075434-E0FhxTcLvLL820230825</w:t>
            </w:r>
          </w:p>
        </w:tc>
      </w:tr>
      <w:tr w:rsidR="002631B3" w:rsidRPr="002631B3" w14:paraId="051A09E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5A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14:08:20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5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4F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8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A72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05002050000075434-E0FhxTcLvLL620230825</w:t>
            </w:r>
          </w:p>
        </w:tc>
      </w:tr>
      <w:tr w:rsidR="002631B3" w:rsidRPr="002631B3" w14:paraId="502311E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6D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14:09:20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4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2B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F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0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05002050000076080-E0FhxTcLvO0i20230825</w:t>
            </w:r>
          </w:p>
        </w:tc>
      </w:tr>
      <w:tr w:rsidR="002631B3" w:rsidRPr="002631B3" w14:paraId="722DFE4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0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14:09:47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51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05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4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13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05002050000075641-E0FhxTcLvPC620230825</w:t>
            </w:r>
          </w:p>
        </w:tc>
      </w:tr>
      <w:tr w:rsidR="002631B3" w:rsidRPr="002631B3" w14:paraId="29AF715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06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3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B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07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D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07002070000076947-E0FhxTcLvS0n20230825</w:t>
            </w:r>
          </w:p>
        </w:tc>
      </w:tr>
      <w:tr w:rsidR="002631B3" w:rsidRPr="002631B3" w14:paraId="60754B7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E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14:12:50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98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DC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61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8D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05002050000077520-E0FhxTcLvWkz20230825</w:t>
            </w:r>
          </w:p>
        </w:tc>
      </w:tr>
      <w:tr w:rsidR="002631B3" w:rsidRPr="002631B3" w14:paraId="11570AB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3CC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14:14:03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8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89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6B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EB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05002050000077688-E0FhxTcLvZZ820230825</w:t>
            </w:r>
          </w:p>
        </w:tc>
      </w:tr>
      <w:tr w:rsidR="002631B3" w:rsidRPr="002631B3" w14:paraId="3B72F1F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9F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14:15:11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2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8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3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DC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05002050000078553-E0FhxTcLvbzj20230825</w:t>
            </w:r>
          </w:p>
        </w:tc>
      </w:tr>
      <w:tr w:rsidR="002631B3" w:rsidRPr="002631B3" w14:paraId="19DBB0D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AC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14:15:33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5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F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E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09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05002050000078369-E0FhxTcLvd5v20230825</w:t>
            </w:r>
          </w:p>
        </w:tc>
      </w:tr>
      <w:tr w:rsidR="002631B3" w:rsidRPr="002631B3" w14:paraId="3FA27B5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E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14:16:56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3B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9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C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A7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07002070000079566-E0FhxTcLvgWy20230825</w:t>
            </w:r>
          </w:p>
        </w:tc>
      </w:tr>
      <w:tr w:rsidR="002631B3" w:rsidRPr="002631B3" w14:paraId="0B3BD39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1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98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A0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1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D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05002050000079824-E0FhxTcLviQQ20230825</w:t>
            </w:r>
          </w:p>
        </w:tc>
      </w:tr>
      <w:tr w:rsidR="002631B3" w:rsidRPr="002631B3" w14:paraId="37B8A54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7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14:18:03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9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E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1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6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07002070000079444-E0FhxTcLvjED20230825</w:t>
            </w:r>
          </w:p>
        </w:tc>
      </w:tr>
      <w:tr w:rsidR="002631B3" w:rsidRPr="002631B3" w14:paraId="6336629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AB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14:19:34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65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E0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DE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D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05002050000080621-E0FhxTcLvnQM20230825</w:t>
            </w:r>
          </w:p>
        </w:tc>
      </w:tr>
      <w:tr w:rsidR="002631B3" w:rsidRPr="002631B3" w14:paraId="6A557F1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604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14:19:34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9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D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A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1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05002050000080621-E0FhxTcLvnQK20230825</w:t>
            </w:r>
          </w:p>
        </w:tc>
      </w:tr>
      <w:tr w:rsidR="002631B3" w:rsidRPr="002631B3" w14:paraId="5E1B295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39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14:19:36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E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43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6F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99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07002070000080717-E0FhxTcLvnYl20230825</w:t>
            </w:r>
          </w:p>
        </w:tc>
      </w:tr>
      <w:tr w:rsidR="002631B3" w:rsidRPr="002631B3" w14:paraId="6814EAA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4E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14:22:01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4F1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3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7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B9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05002050000081789-E0FhxTcLvsuy20230825</w:t>
            </w:r>
          </w:p>
        </w:tc>
      </w:tr>
      <w:tr w:rsidR="002631B3" w:rsidRPr="002631B3" w14:paraId="5EFFCEC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4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14:23:08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F2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07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5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A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05002050000082068-E0FhxTcLvvPd20230825</w:t>
            </w:r>
          </w:p>
        </w:tc>
      </w:tr>
      <w:tr w:rsidR="002631B3" w:rsidRPr="002631B3" w14:paraId="58A666E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E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14:23:08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1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D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EF8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E9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07002070000082291-E0FhxTcLvvPf20230825</w:t>
            </w:r>
          </w:p>
        </w:tc>
      </w:tr>
      <w:tr w:rsidR="002631B3" w:rsidRPr="002631B3" w14:paraId="4D5BE5F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A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14:25:30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47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D0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30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67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05002050000083359-E0FhxTcLw0Vy20230825</w:t>
            </w:r>
          </w:p>
        </w:tc>
      </w:tr>
      <w:tr w:rsidR="002631B3" w:rsidRPr="002631B3" w14:paraId="4E0EBC4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03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CD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E2F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9E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7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07002070000083887-E0FhxTcLw2DE20230825</w:t>
            </w:r>
          </w:p>
        </w:tc>
      </w:tr>
      <w:tr w:rsidR="002631B3" w:rsidRPr="002631B3" w14:paraId="16148F4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0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14:27:13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FE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25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E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E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05002050000082830-E0FhxTcLw3wN20230825</w:t>
            </w:r>
          </w:p>
        </w:tc>
      </w:tr>
      <w:tr w:rsidR="002631B3" w:rsidRPr="002631B3" w14:paraId="7587154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DEA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14:27:57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4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3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3C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E2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07002070000084561-E0FhxTcLw5ME20230825</w:t>
            </w:r>
          </w:p>
        </w:tc>
      </w:tr>
      <w:tr w:rsidR="002631B3" w:rsidRPr="002631B3" w14:paraId="38E6A99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5B0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14:29:58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C8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C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0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E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05002050000084944-E0FhxTcLw9E320230825</w:t>
            </w:r>
          </w:p>
        </w:tc>
      </w:tr>
      <w:tr w:rsidR="002631B3" w:rsidRPr="002631B3" w14:paraId="764E039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82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14:29:58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D4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D6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1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B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05002050000084944-E0FhxTcLw9E020230825</w:t>
            </w:r>
          </w:p>
        </w:tc>
      </w:tr>
      <w:tr w:rsidR="002631B3" w:rsidRPr="002631B3" w14:paraId="6421F09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2C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14:30:06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83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8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E6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ED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05002050000084269-E0FhxTcLw9bG20230825</w:t>
            </w:r>
          </w:p>
        </w:tc>
      </w:tr>
      <w:tr w:rsidR="002631B3" w:rsidRPr="002631B3" w14:paraId="742E8BD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B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14:31:05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5BF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224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71F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A91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07002070000085802-E0FhxTcLwBtf20230825</w:t>
            </w:r>
          </w:p>
        </w:tc>
      </w:tr>
      <w:tr w:rsidR="002631B3" w:rsidRPr="002631B3" w14:paraId="48C9531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38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14:32:48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4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B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F5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0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07002070000086498-E0FhxTcLwGBt20230825</w:t>
            </w:r>
          </w:p>
        </w:tc>
      </w:tr>
      <w:tr w:rsidR="002631B3" w:rsidRPr="002631B3" w14:paraId="62FB474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5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14:32:48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8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0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88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8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07002070000086498-E0FhxTcLwGBp20230825</w:t>
            </w:r>
          </w:p>
        </w:tc>
      </w:tr>
      <w:tr w:rsidR="002631B3" w:rsidRPr="002631B3" w14:paraId="5E84957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0F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14:34:50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3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29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DBD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0B0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07002070000087164-E0FhxTcLwKQ520230825</w:t>
            </w:r>
          </w:p>
        </w:tc>
      </w:tr>
      <w:tr w:rsidR="002631B3" w:rsidRPr="002631B3" w14:paraId="2D79F9C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2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BE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30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6D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76D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07002070000087976-E0FhxTcLwMqI20230825</w:t>
            </w:r>
          </w:p>
        </w:tc>
      </w:tr>
      <w:tr w:rsidR="002631B3" w:rsidRPr="002631B3" w14:paraId="33E83B0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DB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F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8A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27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18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07002070000087976-E0FhxTcLwMqE20230825</w:t>
            </w:r>
          </w:p>
        </w:tc>
      </w:tr>
      <w:tr w:rsidR="002631B3" w:rsidRPr="002631B3" w14:paraId="397FD26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5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14:36:19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A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51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2537.0000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8B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48B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07002070000087976-E0FhxTcLwMqC20230825</w:t>
            </w:r>
          </w:p>
        </w:tc>
      </w:tr>
      <w:tr w:rsidR="002631B3" w:rsidRPr="002631B3" w14:paraId="47EC6CD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3E9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14:36:48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EE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7D3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6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E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07002070000085536-E0FhxTcLwNic20230825</w:t>
            </w:r>
          </w:p>
        </w:tc>
      </w:tr>
      <w:tr w:rsidR="002631B3" w:rsidRPr="002631B3" w14:paraId="064F9F6B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E98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14:36:48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BE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246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19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CD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05002050000087658-E0FhxTcLwNhJ20230825</w:t>
            </w:r>
          </w:p>
        </w:tc>
      </w:tr>
      <w:tr w:rsidR="002631B3" w:rsidRPr="002631B3" w14:paraId="7667482F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5E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B4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08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6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4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07002070000088671-E0FhxTcLwPhK20230825</w:t>
            </w:r>
          </w:p>
        </w:tc>
      </w:tr>
      <w:tr w:rsidR="002631B3" w:rsidRPr="002631B3" w14:paraId="481D76A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4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060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4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42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B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07002070000088671-E0FhxTcLwPhM20230825</w:t>
            </w:r>
          </w:p>
        </w:tc>
      </w:tr>
      <w:tr w:rsidR="002631B3" w:rsidRPr="002631B3" w14:paraId="23D2D71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6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14:37:51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4D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C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1D8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FB8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05002050000088425-E0FhxTcLwQ6p20230825</w:t>
            </w:r>
          </w:p>
        </w:tc>
      </w:tr>
      <w:tr w:rsidR="002631B3" w:rsidRPr="002631B3" w14:paraId="1D3438E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8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14:39:27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E7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BD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C8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4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07002070000089268-E0FhxTcLwTAg20230825</w:t>
            </w:r>
          </w:p>
        </w:tc>
      </w:tr>
      <w:tr w:rsidR="002631B3" w:rsidRPr="002631B3" w14:paraId="36D8D22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E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14:41:05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02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C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2536.0000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0D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62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07002070000089960-E0FhxTcLwWUE20230825</w:t>
            </w:r>
          </w:p>
        </w:tc>
      </w:tr>
      <w:tr w:rsidR="002631B3" w:rsidRPr="002631B3" w14:paraId="1160581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5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14:42:24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E0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0F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D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7C6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07002070000089909-E0FhxTcLwZ5v20230825</w:t>
            </w:r>
          </w:p>
        </w:tc>
      </w:tr>
      <w:tr w:rsidR="002631B3" w:rsidRPr="002631B3" w14:paraId="1445C47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1C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14:42:45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F6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77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2535.0000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FC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20E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05002050000090388-E0FhxTcLwZnd20230825</w:t>
            </w:r>
          </w:p>
        </w:tc>
      </w:tr>
      <w:tr w:rsidR="002631B3" w:rsidRPr="002631B3" w14:paraId="6F801E3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5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14:43:13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C2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5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B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D6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05002050000090369-E0FhxTcLwagc20230825</w:t>
            </w:r>
          </w:p>
        </w:tc>
      </w:tr>
      <w:tr w:rsidR="002631B3" w:rsidRPr="002631B3" w14:paraId="64A7FA0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A1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14:44:23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98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2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0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4E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05002050000090921-E0FhxTcLwd0a20230825</w:t>
            </w:r>
          </w:p>
        </w:tc>
      </w:tr>
      <w:tr w:rsidR="002631B3" w:rsidRPr="002631B3" w14:paraId="39C487A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D90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14:44:57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7A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F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91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5B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07002070000091145-E0FhxTcLwdx020230825</w:t>
            </w:r>
          </w:p>
        </w:tc>
      </w:tr>
      <w:tr w:rsidR="002631B3" w:rsidRPr="002631B3" w14:paraId="5CA078B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D6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14:46:08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FA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6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75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1B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05002050000091573-E0FhxTcLwgIu20230825</w:t>
            </w:r>
          </w:p>
        </w:tc>
      </w:tr>
      <w:tr w:rsidR="002631B3" w:rsidRPr="002631B3" w14:paraId="1E2ACB7D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BF0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14:47:13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D9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3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3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D14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07002070000091109-E0FhxTcLwhOQ20230825</w:t>
            </w:r>
          </w:p>
        </w:tc>
      </w:tr>
      <w:tr w:rsidR="002631B3" w:rsidRPr="002631B3" w14:paraId="01B2AD5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2D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14:49:22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302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DC2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2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2D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05002050000092878-E0FhxTcLwk9u20230825</w:t>
            </w:r>
          </w:p>
        </w:tc>
      </w:tr>
      <w:tr w:rsidR="002631B3" w:rsidRPr="002631B3" w14:paraId="05D15AD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A0E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14:49:36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C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1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F2D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95E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07002070000092692-E0FhxTcLwkXJ20230825</w:t>
            </w:r>
          </w:p>
        </w:tc>
      </w:tr>
      <w:tr w:rsidR="002631B3" w:rsidRPr="002631B3" w14:paraId="6A09A33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0D3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8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4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0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04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05002050000093470-E0FhxTcLwmew20230825</w:t>
            </w:r>
          </w:p>
        </w:tc>
      </w:tr>
      <w:tr w:rsidR="002631B3" w:rsidRPr="002631B3" w14:paraId="1085E54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122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14:52:31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D3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9E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1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8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07002070000093491-E0FhxTcLwp0H20230825</w:t>
            </w:r>
          </w:p>
        </w:tc>
      </w:tr>
      <w:tr w:rsidR="002631B3" w:rsidRPr="002631B3" w14:paraId="5688064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53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14:52:31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4E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A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FF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4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07002070000093601-E0FhxTcLwp0J20230825</w:t>
            </w:r>
          </w:p>
        </w:tc>
      </w:tr>
      <w:tr w:rsidR="002631B3" w:rsidRPr="002631B3" w14:paraId="7F3DA21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9C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14:53:04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C3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31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174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E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07002070000094171-E0FhxTcLwpq020230825</w:t>
            </w:r>
          </w:p>
        </w:tc>
      </w:tr>
      <w:tr w:rsidR="002631B3" w:rsidRPr="002631B3" w14:paraId="1CCE3ABA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CF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14:53:10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B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EB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97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52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07002070000094108-E0FhxTcLwq9220230825</w:t>
            </w:r>
          </w:p>
        </w:tc>
      </w:tr>
      <w:tr w:rsidR="002631B3" w:rsidRPr="002631B3" w14:paraId="22D0B31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81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14:53:31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E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F8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85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915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07002070000094108-E0FhxTcLwqc320230825</w:t>
            </w:r>
          </w:p>
        </w:tc>
      </w:tr>
      <w:tr w:rsidR="002631B3" w:rsidRPr="002631B3" w14:paraId="121A5A9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1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14:54:41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E4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605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21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0A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07002070000094597-E0FhxTcLwsm120230825</w:t>
            </w:r>
          </w:p>
        </w:tc>
      </w:tr>
      <w:tr w:rsidR="002631B3" w:rsidRPr="002631B3" w14:paraId="1D6A0A0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455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14:54:42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FC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4A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DC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2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05002050000094501-E0FhxTcLwsm520230825</w:t>
            </w:r>
          </w:p>
        </w:tc>
      </w:tr>
      <w:tr w:rsidR="002631B3" w:rsidRPr="002631B3" w14:paraId="0925207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87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14:54:42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1B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63D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8D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05002050000094501-E0FhxTcLwsm320230825</w:t>
            </w:r>
          </w:p>
        </w:tc>
      </w:tr>
      <w:tr w:rsidR="002631B3" w:rsidRPr="002631B3" w14:paraId="4F69F72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11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14:56:01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22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D8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F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5F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05002050000095074-E0FhxTcLwvNm20230825</w:t>
            </w:r>
          </w:p>
        </w:tc>
      </w:tr>
      <w:tr w:rsidR="002631B3" w:rsidRPr="002631B3" w14:paraId="0E1F8BA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8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25-Aug-2023 14:56:11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2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70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808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999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07002070000095146-E0FhxTcLwvpf20230825</w:t>
            </w:r>
          </w:p>
        </w:tc>
      </w:tr>
      <w:tr w:rsidR="002631B3" w:rsidRPr="002631B3" w14:paraId="0479C02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5B6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14:57:49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0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98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9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61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07002070000095703-E0FhxTcLwyGk20230825</w:t>
            </w:r>
          </w:p>
        </w:tc>
      </w:tr>
      <w:tr w:rsidR="002631B3" w:rsidRPr="002631B3" w14:paraId="00C6C16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ED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14:59:32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6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80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CB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9D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07002070000096393-E0FhxTcLx1P020230825</w:t>
            </w:r>
          </w:p>
        </w:tc>
      </w:tr>
      <w:tr w:rsidR="002631B3" w:rsidRPr="002631B3" w14:paraId="1F9D014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04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15:01:00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C3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51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D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B17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05002050000095593-E0FhxTcLx4ZQ20230825</w:t>
            </w:r>
          </w:p>
        </w:tc>
      </w:tr>
      <w:tr w:rsidR="002631B3" w:rsidRPr="002631B3" w14:paraId="2A636AE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1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15:02:45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0F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14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F7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A9A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05002050000097679-E0FhxTcLx7Jb20230825</w:t>
            </w:r>
          </w:p>
        </w:tc>
      </w:tr>
      <w:tr w:rsidR="002631B3" w:rsidRPr="002631B3" w14:paraId="54877B97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38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15:05:09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5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B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5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F3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05002050000098381-E0FhxTcLxBMV20230825</w:t>
            </w:r>
          </w:p>
        </w:tc>
      </w:tr>
      <w:tr w:rsidR="002631B3" w:rsidRPr="002631B3" w14:paraId="279C765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E4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15:05:09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F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3A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23B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B6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07002070000098484-E0FhxTcLxBMR20230825</w:t>
            </w:r>
          </w:p>
        </w:tc>
      </w:tr>
      <w:tr w:rsidR="002631B3" w:rsidRPr="002631B3" w14:paraId="546696F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C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15:05:09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5A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182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BA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0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07002070000098506-E0FhxTcLxBMT20230825</w:t>
            </w:r>
          </w:p>
        </w:tc>
      </w:tr>
      <w:tr w:rsidR="002631B3" w:rsidRPr="002631B3" w14:paraId="31E637E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03D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15:07:12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B92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DE9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17E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3B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07002070000099475-E0FhxTcLxEwD20230825</w:t>
            </w:r>
          </w:p>
        </w:tc>
      </w:tr>
      <w:tr w:rsidR="002631B3" w:rsidRPr="002631B3" w14:paraId="315CDB6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7C0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15:08:23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4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62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17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3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07002070000099729-E0FhxTcLxGzo20230825</w:t>
            </w:r>
          </w:p>
        </w:tc>
      </w:tr>
      <w:tr w:rsidR="002631B3" w:rsidRPr="002631B3" w14:paraId="37EC2685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FFF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15:09:09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A91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4CB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105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4C2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07002070000099657-E0FhxTcLxICs20230825</w:t>
            </w:r>
          </w:p>
        </w:tc>
      </w:tr>
      <w:tr w:rsidR="002631B3" w:rsidRPr="002631B3" w14:paraId="5579BF56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88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15:09:19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A1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6E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0B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C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07002070000099657-E0FhxTcLxIOD20230825</w:t>
            </w:r>
          </w:p>
        </w:tc>
      </w:tr>
      <w:tr w:rsidR="002631B3" w:rsidRPr="002631B3" w14:paraId="106FA80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60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15:11:46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16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705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0F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1F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05002050000100373-E0FhxTcLxM6G20230825</w:t>
            </w:r>
          </w:p>
        </w:tc>
      </w:tr>
      <w:tr w:rsidR="002631B3" w:rsidRPr="002631B3" w14:paraId="7B370758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278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15:13:03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349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C6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2530.0000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7E3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14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05002050000101144-E0FhxTcLxNuD20230825</w:t>
            </w:r>
          </w:p>
        </w:tc>
      </w:tr>
      <w:tr w:rsidR="002631B3" w:rsidRPr="002631B3" w14:paraId="2CDA5E6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5A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15:13:25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5DC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47C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96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E7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07002070000100393-E0FhxTcLxOQL20230825</w:t>
            </w:r>
          </w:p>
        </w:tc>
      </w:tr>
      <w:tr w:rsidR="002631B3" w:rsidRPr="002631B3" w14:paraId="3C9642F0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F1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15:14:23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A0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CA3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C0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C6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05002050000101827-E0FhxTcLxQ9K20230825</w:t>
            </w:r>
          </w:p>
        </w:tc>
      </w:tr>
      <w:tr w:rsidR="002631B3" w:rsidRPr="002631B3" w14:paraId="3F5A8DF9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3A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15:16:59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59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12A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B4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8F0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07002070000102797-E0FhxTcLxTkw20230825</w:t>
            </w:r>
          </w:p>
        </w:tc>
      </w:tr>
      <w:tr w:rsidR="002631B3" w:rsidRPr="002631B3" w14:paraId="6AFF83FE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AA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15:18:30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B2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E1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2528.0000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4C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4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07002070000101717-E0FhxTcLxVZK20230825</w:t>
            </w:r>
          </w:p>
        </w:tc>
      </w:tr>
      <w:tr w:rsidR="002631B3" w:rsidRPr="002631B3" w14:paraId="29F92213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2CB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15:21:08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8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D3B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30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D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07002070000104481-E0FhxTcLxYyJ20230825</w:t>
            </w:r>
          </w:p>
        </w:tc>
      </w:tr>
      <w:tr w:rsidR="002631B3" w:rsidRPr="002631B3" w14:paraId="1C38E7A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B9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15:21:08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45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B1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CE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75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07002070000104342-E0FhxTcLxYy820230825</w:t>
            </w:r>
          </w:p>
        </w:tc>
      </w:tr>
      <w:tr w:rsidR="002631B3" w:rsidRPr="002631B3" w14:paraId="264FB07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FD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15:22:40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59D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CE7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B0E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8FA5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05002050000104800-E0FhxTcLxaYE20230825</w:t>
            </w:r>
          </w:p>
        </w:tc>
      </w:tr>
      <w:tr w:rsidR="002631B3" w:rsidRPr="002631B3" w14:paraId="06794A91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07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15:24:20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2FD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B82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2529.0000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15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C38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07002070000105484-E0FhxTcLxcdZ20230825</w:t>
            </w:r>
          </w:p>
        </w:tc>
      </w:tr>
      <w:tr w:rsidR="002631B3" w:rsidRPr="002631B3" w14:paraId="604E6482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45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15:26:06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CB8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2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2532.0000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6C2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BD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05002050000105967-E0FhxTcLxfKE20230825</w:t>
            </w:r>
          </w:p>
        </w:tc>
      </w:tr>
      <w:tr w:rsidR="002631B3" w:rsidRPr="002631B3" w14:paraId="03FD578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949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15:26:20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B3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536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881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D3E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05002050000105879-E0FhxTcLxfgF20230825</w:t>
            </w:r>
          </w:p>
        </w:tc>
      </w:tr>
      <w:tr w:rsidR="002631B3" w:rsidRPr="002631B3" w14:paraId="1A048C3C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D5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15:27:40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FBC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D2F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2533.0000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E67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674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05002050000106483-E0FhxTcLxhZX20230825</w:t>
            </w:r>
          </w:p>
        </w:tc>
      </w:tr>
      <w:tr w:rsidR="002631B3" w:rsidRPr="002631B3" w14:paraId="62E2FE54" w14:textId="77777777" w:rsidTr="002631B3">
        <w:trPr>
          <w:trHeight w:val="2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7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25-Aug-2023 15:28:59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B5A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501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2534.0000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43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463" w14:textId="77777777" w:rsidR="002631B3" w:rsidRPr="002631B3" w:rsidRDefault="002631B3" w:rsidP="002631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2631B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05002050000106880-E0FhxTcLxjI220230825</w:t>
            </w:r>
          </w:p>
        </w:tc>
      </w:tr>
    </w:tbl>
    <w:p w14:paraId="4DDB0125" w14:textId="77777777" w:rsidR="002631B3" w:rsidRPr="00A50F83" w:rsidRDefault="002631B3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631B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258FF"/>
    <w:rsid w:val="00330DA8"/>
    <w:rsid w:val="0034164C"/>
    <w:rsid w:val="00356DC4"/>
    <w:rsid w:val="0036549B"/>
    <w:rsid w:val="0038178E"/>
    <w:rsid w:val="00387FE9"/>
    <w:rsid w:val="003937B9"/>
    <w:rsid w:val="003A3488"/>
    <w:rsid w:val="003B68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3">
    <w:name w:val="xl63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4">
    <w:name w:val="xl64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5">
    <w:name w:val="xl65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2631B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69">
    <w:name w:val="xl69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0">
    <w:name w:val="xl70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1">
    <w:name w:val="xl71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2">
    <w:name w:val="xl72"/>
    <w:basedOn w:val="Normal"/>
    <w:rsid w:val="00263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2631B3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4">
    <w:name w:val="xl74"/>
    <w:basedOn w:val="Normal"/>
    <w:rsid w:val="002631B3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2631B3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2631B3"/>
    <w:pPr>
      <w:spacing w:before="100" w:beforeAutospacing="1" w:after="100" w:afterAutospacing="1"/>
    </w:pPr>
    <w:rPr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4</TotalTime>
  <Pages>8</Pages>
  <Words>2417</Words>
  <Characters>28545</Characters>
  <Application>Microsoft Office Word</Application>
  <DocSecurity>0</DocSecurity>
  <Lines>237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Hibino, Hitomi (REHQ-LON)</cp:lastModifiedBy>
  <cp:revision>2</cp:revision>
  <cp:lastPrinted>2016-11-21T15:24:00Z</cp:lastPrinted>
  <dcterms:created xsi:type="dcterms:W3CDTF">2023-08-25T16:17:00Z</dcterms:created>
  <dcterms:modified xsi:type="dcterms:W3CDTF">2023-08-25T16:17:00Z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MSIP_Label_549ac42a-3eb4-4074-b885-aea26bd6241e_Enabled">
    <vt:lpwstr>true</vt:lpwstr>
  </property>
  <property fmtid="{D5CDD505-2E9C-101B-9397-08002B2CF9AE}" pid="14" name="MSIP_Label_549ac42a-3eb4-4074-b885-aea26bd6241e_SetDate">
    <vt:lpwstr>2023-08-25T16:17:09Z</vt:lpwstr>
  </property>
  <property fmtid="{D5CDD505-2E9C-101B-9397-08002B2CF9AE}" pid="15" name="MSIP_Label_549ac42a-3eb4-4074-b885-aea26bd6241e_Method">
    <vt:lpwstr>Standard</vt:lpwstr>
  </property>
  <property fmtid="{D5CDD505-2E9C-101B-9397-08002B2CF9AE}" pid="16" name="MSIP_Label_549ac42a-3eb4-4074-b885-aea26bd6241e_Name">
    <vt:lpwstr>General Business</vt:lpwstr>
  </property>
  <property fmtid="{D5CDD505-2E9C-101B-9397-08002B2CF9AE}" pid="17" name="MSIP_Label_549ac42a-3eb4-4074-b885-aea26bd6241e_SiteId">
    <vt:lpwstr>9274ee3f-9425-4109-a27f-9fb15c10675d</vt:lpwstr>
  </property>
  <property fmtid="{D5CDD505-2E9C-101B-9397-08002B2CF9AE}" pid="18" name="MSIP_Label_549ac42a-3eb4-4074-b885-aea26bd6241e_ActionId">
    <vt:lpwstr>e34934ee-19b6-41b8-b969-a8bebba5673d</vt:lpwstr>
  </property>
  <property fmtid="{D5CDD505-2E9C-101B-9397-08002B2CF9AE}" pid="19" name="MSIP_Label_549ac42a-3eb4-4074-b885-aea26bd6241e_ContentBits">
    <vt:lpwstr>0</vt:lpwstr>
  </property>
</Properties>
</file>