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8EFC" w14:textId="2A3F796A" w:rsidR="00D647F7" w:rsidRPr="00A50F83" w:rsidRDefault="002E09DF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18 March</w:t>
      </w:r>
      <w:r w:rsidR="009233ED">
        <w:rPr>
          <w:sz w:val="22"/>
          <w:szCs w:val="22"/>
          <w:lang w:val="en"/>
        </w:rPr>
        <w:t xml:space="preserve"> </w:t>
      </w:r>
      <w:r w:rsidR="00FD46E9" w:rsidRPr="00A50F83">
        <w:rPr>
          <w:sz w:val="22"/>
          <w:szCs w:val="22"/>
          <w:lang w:val="en"/>
        </w:rPr>
        <w:t>202</w:t>
      </w:r>
      <w:r w:rsidR="0039603A">
        <w:rPr>
          <w:sz w:val="22"/>
          <w:szCs w:val="22"/>
          <w:lang w:val="en"/>
        </w:rPr>
        <w:t>4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5C9D626A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B91DE4" w:rsidRPr="00B91DE4">
        <w:rPr>
          <w:sz w:val="22"/>
          <w:szCs w:val="22"/>
          <w:lang w:val="en"/>
        </w:rPr>
        <w:t>160,636</w:t>
      </w:r>
      <w:r w:rsidR="00B91DE4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B678D0" w:rsidRPr="00B678D0">
        <w:rPr>
          <w:sz w:val="22"/>
          <w:szCs w:val="22"/>
          <w:lang w:val="en"/>
        </w:rPr>
        <w:t>27,680,875</w:t>
      </w:r>
      <w:r w:rsidR="00B678D0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B678D0" w:rsidRPr="00B678D0">
        <w:rPr>
          <w:sz w:val="22"/>
          <w:szCs w:val="22"/>
          <w:lang w:val="en"/>
        </w:rPr>
        <w:t>1,880,525,299</w:t>
      </w:r>
      <w:r w:rsidR="00B678D0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>ordinary shares in issue (excluding treasury shares). S</w:t>
      </w:r>
      <w:r w:rsidRPr="00D14A72">
        <w:rPr>
          <w:sz w:val="22"/>
          <w:szCs w:val="22"/>
          <w:lang w:val="en"/>
        </w:rPr>
        <w:t xml:space="preserve">ince </w:t>
      </w:r>
      <w:r w:rsidR="001C1771">
        <w:rPr>
          <w:sz w:val="22"/>
          <w:szCs w:val="22"/>
          <w:lang w:val="en"/>
        </w:rPr>
        <w:t>2</w:t>
      </w:r>
      <w:r w:rsidRPr="00D14A72">
        <w:rPr>
          <w:sz w:val="22"/>
          <w:szCs w:val="22"/>
          <w:lang w:val="en"/>
        </w:rPr>
        <w:t xml:space="preserve"> January 20</w:t>
      </w:r>
      <w:r w:rsidR="00406855" w:rsidRPr="00D14A72">
        <w:rPr>
          <w:sz w:val="22"/>
          <w:szCs w:val="22"/>
          <w:lang w:val="en"/>
        </w:rPr>
        <w:t>2</w:t>
      </w:r>
      <w:r w:rsidR="001C1771">
        <w:rPr>
          <w:sz w:val="22"/>
          <w:szCs w:val="22"/>
          <w:lang w:val="en"/>
        </w:rPr>
        <w:t>4</w:t>
      </w:r>
      <w:r w:rsidRPr="00D14A72">
        <w:rPr>
          <w:sz w:val="22"/>
          <w:szCs w:val="22"/>
          <w:lang w:val="en"/>
        </w:rPr>
        <w:t xml:space="preserve"> RE</w:t>
      </w:r>
      <w:r w:rsidRPr="00A50F83">
        <w:rPr>
          <w:sz w:val="22"/>
          <w:szCs w:val="22"/>
          <w:lang w:val="en"/>
        </w:rPr>
        <w:t xml:space="preserve">LX PLC has purchased </w:t>
      </w:r>
      <w:r w:rsidR="00B678D0" w:rsidRPr="00B678D0">
        <w:rPr>
          <w:sz w:val="22"/>
          <w:szCs w:val="22"/>
          <w:lang w:val="en"/>
        </w:rPr>
        <w:t>7,968,682</w:t>
      </w:r>
      <w:r w:rsidR="00B678D0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4270EA46" w:rsidR="003E0113" w:rsidRPr="00A50F83" w:rsidRDefault="002E09DF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2E09DF">
              <w:rPr>
                <w:sz w:val="22"/>
                <w:szCs w:val="22"/>
                <w:lang w:val="en"/>
              </w:rPr>
              <w:t>18 March 2024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0A73DA42" w:rsidR="003E0113" w:rsidRPr="00A50F83" w:rsidRDefault="002E09DF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2E09DF">
              <w:rPr>
                <w:rFonts w:ascii="Arial" w:hAnsi="Arial" w:cs="Arial"/>
                <w:sz w:val="22"/>
                <w:szCs w:val="22"/>
                <w:lang w:val="en"/>
              </w:rPr>
              <w:t>160,636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43E228C5" w:rsidR="003258FF" w:rsidRPr="00A50F83" w:rsidRDefault="00B91DE4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91DE4">
              <w:rPr>
                <w:rFonts w:ascii="Arial" w:hAnsi="Arial" w:cs="Arial"/>
                <w:sz w:val="22"/>
                <w:szCs w:val="22"/>
                <w:lang w:val="en"/>
              </w:rPr>
              <w:t>3397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2DA71289" w:rsidR="003258FF" w:rsidRPr="003258FF" w:rsidRDefault="00B91DE4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91DE4">
              <w:rPr>
                <w:rFonts w:ascii="Arial" w:hAnsi="Arial" w:cs="Arial"/>
                <w:sz w:val="22"/>
                <w:szCs w:val="22"/>
                <w:lang w:val="en"/>
              </w:rPr>
              <w:t>3370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43B79A86" w:rsidR="003E0113" w:rsidRPr="00A50F83" w:rsidRDefault="00B91DE4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B91DE4">
              <w:rPr>
                <w:rFonts w:ascii="Arial" w:hAnsi="Arial" w:cs="Arial"/>
                <w:sz w:val="22"/>
                <w:szCs w:val="22"/>
                <w:lang w:val="en"/>
              </w:rPr>
              <w:t>3387.8977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122"/>
        <w:gridCol w:w="867"/>
        <w:gridCol w:w="1120"/>
        <w:gridCol w:w="947"/>
        <w:gridCol w:w="4295"/>
      </w:tblGrid>
      <w:tr w:rsidR="00D03E45" w:rsidRPr="00D03E45" w14:paraId="175B5C95" w14:textId="77777777" w:rsidTr="00D03E45">
        <w:trPr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93B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Date and time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B7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69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94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DE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D03E45" w:rsidRPr="00D03E45" w14:paraId="1F067B4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6FC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08:01:49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399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A8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9B4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256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05003050000003322-E0I7MzCTKWNI20240318</w:t>
            </w:r>
          </w:p>
        </w:tc>
      </w:tr>
      <w:tr w:rsidR="00D03E45" w:rsidRPr="00D03E45" w14:paraId="37CF669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FA8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08:01:49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0B0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79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131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1B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05003050000003322-E0I7MzCTKWNF20240318</w:t>
            </w:r>
          </w:p>
        </w:tc>
      </w:tr>
      <w:tr w:rsidR="00D03E45" w:rsidRPr="00D03E45" w14:paraId="09AD4B6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DC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08:01:52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EF2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FF8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F5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C63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07003070000003320-E0I7MzCTKWd920240318</w:t>
            </w:r>
          </w:p>
        </w:tc>
      </w:tr>
      <w:tr w:rsidR="00D03E45" w:rsidRPr="00D03E45" w14:paraId="43A598D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C90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08:01:52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67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A9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EF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24E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05003050000003065-E0I7MzCTKWcd20240318</w:t>
            </w:r>
          </w:p>
        </w:tc>
      </w:tr>
      <w:tr w:rsidR="00D03E45" w:rsidRPr="00D03E45" w14:paraId="1F84A93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6C8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08:02:43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E51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59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AF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8C3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07003070000003633-E0I7MzCTKZaE20240318</w:t>
            </w:r>
          </w:p>
        </w:tc>
      </w:tr>
      <w:tr w:rsidR="00D03E45" w:rsidRPr="00D03E45" w14:paraId="7527ADB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B7D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08:05:45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00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899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9B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A2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05003050000004114-E0I7MzCTKgIO20240318</w:t>
            </w:r>
          </w:p>
        </w:tc>
      </w:tr>
      <w:tr w:rsidR="00D03E45" w:rsidRPr="00D03E45" w14:paraId="13F7791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527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08:05:45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80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AD0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C7B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1C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05003050000004114-E0I7MzCTKgIQ20240318</w:t>
            </w:r>
          </w:p>
        </w:tc>
      </w:tr>
      <w:tr w:rsidR="00D03E45" w:rsidRPr="00D03E45" w14:paraId="7F9E6B8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D3E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08:05:53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09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28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79E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F6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07003070000004376-E0I7MzCTKgcO20240318</w:t>
            </w:r>
          </w:p>
        </w:tc>
      </w:tr>
      <w:tr w:rsidR="00D03E45" w:rsidRPr="00D03E45" w14:paraId="41F5DB4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CEF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08:05:53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D6A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B70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CE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A19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05003050000004088-E0I7MzCTKgcY20240318</w:t>
            </w:r>
          </w:p>
        </w:tc>
      </w:tr>
      <w:tr w:rsidR="00D03E45" w:rsidRPr="00D03E45" w14:paraId="45DA5E1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CA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08:05:53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AD1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653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4C2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EF4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07003070000004093-E0I7MzCTKgcH20240318</w:t>
            </w:r>
          </w:p>
        </w:tc>
      </w:tr>
      <w:tr w:rsidR="00D03E45" w:rsidRPr="00D03E45" w14:paraId="6F5659E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6B4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08:05:53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45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123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B3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41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07003070000004002-E0I7MzCTKgcF20240318</w:t>
            </w:r>
          </w:p>
        </w:tc>
      </w:tr>
      <w:tr w:rsidR="00D03E45" w:rsidRPr="00D03E45" w14:paraId="285E88C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C0E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08:07:32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D4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10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B5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EA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05003050000004873-E0I7MzCTKkGG20240318</w:t>
            </w:r>
          </w:p>
        </w:tc>
      </w:tr>
      <w:tr w:rsidR="00D03E45" w:rsidRPr="00D03E45" w14:paraId="7E855A4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51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18-Mar-2024 08:07:33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DDA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134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321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49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05003050000004598-E0I7MzCTKkKL20240318</w:t>
            </w:r>
          </w:p>
        </w:tc>
      </w:tr>
      <w:tr w:rsidR="00D03E45" w:rsidRPr="00D03E45" w14:paraId="0F61C6B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CE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08:07:33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72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782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77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84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05003050000004598-E0I7MzCTKkKN20240318</w:t>
            </w:r>
          </w:p>
        </w:tc>
      </w:tr>
      <w:tr w:rsidR="00D03E45" w:rsidRPr="00D03E45" w14:paraId="0A20366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4D2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08:07:42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2E6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1A8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CF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A65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07003070000005034-E0I7MzCTKkVx20240318</w:t>
            </w:r>
          </w:p>
        </w:tc>
      </w:tr>
      <w:tr w:rsidR="00D03E45" w:rsidRPr="00D03E45" w14:paraId="1C97D65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91A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08:09:57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3A9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75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BC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BEA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05003050000005535-E0I7MzCTKpxY20240318</w:t>
            </w:r>
          </w:p>
        </w:tc>
      </w:tr>
      <w:tr w:rsidR="00D03E45" w:rsidRPr="00D03E45" w14:paraId="69D9D95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1CE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08:10:12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8EF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253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C0F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6AE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05003050000005790-E0I7MzCTKrAJ20240318</w:t>
            </w:r>
          </w:p>
        </w:tc>
      </w:tr>
      <w:tr w:rsidR="00D03E45" w:rsidRPr="00D03E45" w14:paraId="3BEFF9B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6A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08:11:10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CB0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CFF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28D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B2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05003050000006003-E0I7MzCTKsoB20240318</w:t>
            </w:r>
          </w:p>
        </w:tc>
      </w:tr>
      <w:tr w:rsidR="00D03E45" w:rsidRPr="00D03E45" w14:paraId="7A0F5E9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9B4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08:11:10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7B9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26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B72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3B6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05003050000006003-E0I7MzCTKsoE20240318</w:t>
            </w:r>
          </w:p>
        </w:tc>
      </w:tr>
      <w:tr w:rsidR="00D03E45" w:rsidRPr="00D03E45" w14:paraId="35F6052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C87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08:11:52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D3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420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AFC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7B4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07003070000006246-E0I7MzCTKttg20240318</w:t>
            </w:r>
          </w:p>
        </w:tc>
      </w:tr>
      <w:tr w:rsidR="00D03E45" w:rsidRPr="00D03E45" w14:paraId="6573427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5EC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08:11:52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9A1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14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3D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8E9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07003070000006246-E0I7MzCTKtti20240318</w:t>
            </w:r>
          </w:p>
        </w:tc>
      </w:tr>
      <w:tr w:rsidR="00D03E45" w:rsidRPr="00D03E45" w14:paraId="53ECB03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F87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08:12:42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BA0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A5B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2B0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AB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07003070000006390-E0I7MzCTKvRp20240318</w:t>
            </w:r>
          </w:p>
        </w:tc>
      </w:tr>
      <w:tr w:rsidR="00D03E45" w:rsidRPr="00D03E45" w14:paraId="2524882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FE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08:15:26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7E2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874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F5E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3DB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07003070000006677-E0I7MzCTKzqg20240318</w:t>
            </w:r>
          </w:p>
        </w:tc>
      </w:tr>
      <w:tr w:rsidR="00D03E45" w:rsidRPr="00D03E45" w14:paraId="4022CA2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09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08:17:32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CC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B02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51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C94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05003050000006969-E0I7MzCTL26U20240318</w:t>
            </w:r>
          </w:p>
        </w:tc>
      </w:tr>
      <w:tr w:rsidR="00D03E45" w:rsidRPr="00D03E45" w14:paraId="60AAAA1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67E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08:17:32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D18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01F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12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AF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07003070000007013-E0I7MzCTL26W20240318</w:t>
            </w:r>
          </w:p>
        </w:tc>
      </w:tr>
      <w:tr w:rsidR="00D03E45" w:rsidRPr="00D03E45" w14:paraId="1179EAE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497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08:17:35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F97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67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DE3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AC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07003070000007273-E0I7MzCTL2II20240318</w:t>
            </w:r>
          </w:p>
        </w:tc>
      </w:tr>
      <w:tr w:rsidR="00D03E45" w:rsidRPr="00D03E45" w14:paraId="075DFC2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45C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08:17:41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ACA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559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8B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158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05003050000007224-E0I7MzCTL2Ss20240318</w:t>
            </w:r>
          </w:p>
        </w:tc>
      </w:tr>
      <w:tr w:rsidR="00D03E45" w:rsidRPr="00D03E45" w14:paraId="1053AC7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915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08:18:29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CE5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B25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2E7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6A2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07003070000007264-E0I7MzCTL3DL20240318</w:t>
            </w:r>
          </w:p>
        </w:tc>
      </w:tr>
      <w:tr w:rsidR="00D03E45" w:rsidRPr="00D03E45" w14:paraId="18E2050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327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08:19:21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FCA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95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3B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3E4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05003050000007493-E0I7MzCTL49v20240318</w:t>
            </w:r>
          </w:p>
        </w:tc>
      </w:tr>
      <w:tr w:rsidR="00D03E45" w:rsidRPr="00D03E45" w14:paraId="675E155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134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08:19:25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D78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064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447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09C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05003050000006953-E0I7MzCTL4GZ20240318</w:t>
            </w:r>
          </w:p>
        </w:tc>
      </w:tr>
      <w:tr w:rsidR="00D03E45" w:rsidRPr="00D03E45" w14:paraId="21F0AF8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92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08:21:03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C9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9E8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5C3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9C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07003070000007892-E0I7MzCTL6Ev20240318</w:t>
            </w:r>
          </w:p>
        </w:tc>
      </w:tr>
      <w:tr w:rsidR="00D03E45" w:rsidRPr="00D03E45" w14:paraId="627EF6A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43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08:24:49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4DC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93E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B8C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2BB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05003050000008130-E0I7MzCTLBfm20240318</w:t>
            </w:r>
          </w:p>
        </w:tc>
      </w:tr>
      <w:tr w:rsidR="00D03E45" w:rsidRPr="00D03E45" w14:paraId="6FDD70E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4E9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08:24:49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B10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250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DA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D94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05003050000008429-E0I7MzCTLBgH20240318</w:t>
            </w:r>
          </w:p>
        </w:tc>
      </w:tr>
      <w:tr w:rsidR="00D03E45" w:rsidRPr="00D03E45" w14:paraId="3CFD9F9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545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08:26:01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885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5F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E9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5EB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05003050000008736-E0I7MzCTLDoZ20240318</w:t>
            </w:r>
          </w:p>
        </w:tc>
      </w:tr>
      <w:tr w:rsidR="00D03E45" w:rsidRPr="00D03E45" w14:paraId="75D5966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38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08:27:41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15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7F3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578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70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07003070000009075-E0I7MzCTLG5a20240318</w:t>
            </w:r>
          </w:p>
        </w:tc>
      </w:tr>
      <w:tr w:rsidR="00D03E45" w:rsidRPr="00D03E45" w14:paraId="77DD7CC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B40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08:29:04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680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B0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1A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4F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07003070000008809-E0I7MzCTLH8G20240318</w:t>
            </w:r>
          </w:p>
        </w:tc>
      </w:tr>
      <w:tr w:rsidR="00D03E45" w:rsidRPr="00D03E45" w14:paraId="2C62C25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927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08:29:04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E31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2A9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CE6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E59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05003050000008052-E0I7MzCTLH8E20240318</w:t>
            </w:r>
          </w:p>
        </w:tc>
      </w:tr>
      <w:tr w:rsidR="00D03E45" w:rsidRPr="00D03E45" w14:paraId="6AEB1B4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B64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08:32:17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B09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43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2A7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8E8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07003070000009923-E0I7MzCTLLTF20240318</w:t>
            </w:r>
          </w:p>
        </w:tc>
      </w:tr>
      <w:tr w:rsidR="00D03E45" w:rsidRPr="00D03E45" w14:paraId="61D6EEB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2FC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08:32:17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067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D1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80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C84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07003070000009923-E0I7MzCTLLTH20240318</w:t>
            </w:r>
          </w:p>
        </w:tc>
      </w:tr>
      <w:tr w:rsidR="00D03E45" w:rsidRPr="00D03E45" w14:paraId="136F368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E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08:32:17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C57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D1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888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14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05003050000009243-E0I7MzCTLLU120240318</w:t>
            </w:r>
          </w:p>
        </w:tc>
      </w:tr>
      <w:tr w:rsidR="00D03E45" w:rsidRPr="00D03E45" w14:paraId="2B5AC5C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FF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08:38:42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211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D2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F7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297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07003070000010376-E0I7MzCTLRIm20240318</w:t>
            </w:r>
          </w:p>
        </w:tc>
      </w:tr>
      <w:tr w:rsidR="00D03E45" w:rsidRPr="00D03E45" w14:paraId="1989334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5C4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08:38:42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B72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54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CCC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3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07003070000010895-E0I7MzCTLRIs20240318</w:t>
            </w:r>
          </w:p>
        </w:tc>
      </w:tr>
      <w:tr w:rsidR="00D03E45" w:rsidRPr="00D03E45" w14:paraId="44AC8E2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110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08:38:42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90F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0F8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5F9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405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07003070000010625-E0I7MzCTLRIo20240318</w:t>
            </w:r>
          </w:p>
        </w:tc>
      </w:tr>
      <w:tr w:rsidR="00D03E45" w:rsidRPr="00D03E45" w14:paraId="2315FA5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E5E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08:38:44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8FA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1D9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1A3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A8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05003050000010961-E0I7MzCTLROj20240318</w:t>
            </w:r>
          </w:p>
        </w:tc>
      </w:tr>
      <w:tr w:rsidR="00D03E45" w:rsidRPr="00D03E45" w14:paraId="3977018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264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08:38:44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7F3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B8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235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A81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05003050000010961-E0I7MzCTLROg20240318</w:t>
            </w:r>
          </w:p>
        </w:tc>
      </w:tr>
      <w:tr w:rsidR="00D03E45" w:rsidRPr="00D03E45" w14:paraId="0474F6C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42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08:41:33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54B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60E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398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59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05003050000011391-E0I7MzCTLUPX20240318</w:t>
            </w:r>
          </w:p>
        </w:tc>
      </w:tr>
      <w:tr w:rsidR="00D03E45" w:rsidRPr="00D03E45" w14:paraId="1761020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755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08:41:33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CC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20B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CB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77C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05003050000011393-E0I7MzCTLUPf20240318</w:t>
            </w:r>
          </w:p>
        </w:tc>
      </w:tr>
      <w:tr w:rsidR="00D03E45" w:rsidRPr="00D03E45" w14:paraId="651F1BE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C69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08:41:33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9F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C8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B50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9A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07003070000011416-E0I7MzCTLUPV20240318</w:t>
            </w:r>
          </w:p>
        </w:tc>
      </w:tr>
      <w:tr w:rsidR="00D03E45" w:rsidRPr="00D03E45" w14:paraId="299A8FD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70D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08:41:33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C97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CBB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3F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EE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07003070000011418-E0I7MzCTLUPZ20240318</w:t>
            </w:r>
          </w:p>
        </w:tc>
      </w:tr>
      <w:tr w:rsidR="00D03E45" w:rsidRPr="00D03E45" w14:paraId="641088B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1BA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08:41:33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82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DC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51C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9F1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07003070000011419-E0I7MzCTLUPd20240318</w:t>
            </w:r>
          </w:p>
        </w:tc>
      </w:tr>
      <w:tr w:rsidR="00D03E45" w:rsidRPr="00D03E45" w14:paraId="0850CEE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0AF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08:42:21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EB6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3B9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B92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9D3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07003070000011255-E0I7MzCTLVJH20240318</w:t>
            </w:r>
          </w:p>
        </w:tc>
      </w:tr>
      <w:tr w:rsidR="00D03E45" w:rsidRPr="00D03E45" w14:paraId="58BC435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5D8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08:45:15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3BC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B6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E6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AF3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05003050000012014-E0I7MzCTLYBx20240318</w:t>
            </w:r>
          </w:p>
        </w:tc>
      </w:tr>
      <w:tr w:rsidR="00D03E45" w:rsidRPr="00D03E45" w14:paraId="41B5183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84A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08:45:15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ED8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65B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88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95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05003050000012014-E0I7MzCTLYC020240318</w:t>
            </w:r>
          </w:p>
        </w:tc>
      </w:tr>
      <w:tr w:rsidR="00D03E45" w:rsidRPr="00D03E45" w14:paraId="03937A8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33D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08:45:15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F04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F6C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99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94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05003050000011992-E0I7MzCTLYDW20240318</w:t>
            </w:r>
          </w:p>
        </w:tc>
      </w:tr>
      <w:tr w:rsidR="00D03E45" w:rsidRPr="00D03E45" w14:paraId="3EC9642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02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08:46:01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ABD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6D7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1D1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DC8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07003070000012213-E0I7MzCTLYy620240318</w:t>
            </w:r>
          </w:p>
        </w:tc>
      </w:tr>
      <w:tr w:rsidR="00D03E45" w:rsidRPr="00D03E45" w14:paraId="28DE9CC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646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08:46:01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407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64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3379.0000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A59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378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07003070000012213-E0I7MzCTLYy420240318</w:t>
            </w:r>
          </w:p>
        </w:tc>
      </w:tr>
      <w:tr w:rsidR="00D03E45" w:rsidRPr="00D03E45" w14:paraId="2FD3D1F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798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08:48:33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C2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F0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99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FC1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07003070000012608-E0I7MzCTLah920240318</w:t>
            </w:r>
          </w:p>
        </w:tc>
      </w:tr>
      <w:tr w:rsidR="00D03E45" w:rsidRPr="00D03E45" w14:paraId="34D8071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0C7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18-Mar-2024 08:49:38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7CD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FEF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4DE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80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05003050000012760-E0I7MzCTLbjG20240318</w:t>
            </w:r>
          </w:p>
        </w:tc>
      </w:tr>
      <w:tr w:rsidR="00D03E45" w:rsidRPr="00D03E45" w14:paraId="4D20B02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6E7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08:55:50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95C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597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50C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73C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07003070000013690-E0I7MzCTLi0i20240318</w:t>
            </w:r>
          </w:p>
        </w:tc>
      </w:tr>
      <w:tr w:rsidR="00D03E45" w:rsidRPr="00D03E45" w14:paraId="597B347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87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08:56:01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BF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10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A9B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AB3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07003070000013973-E0I7MzCTLiDq20240318</w:t>
            </w:r>
          </w:p>
        </w:tc>
      </w:tr>
      <w:tr w:rsidR="00D03E45" w:rsidRPr="00D03E45" w14:paraId="70FCBDF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CB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08:56:01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CF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A76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79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D3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07003070000013973-E0I7MzCTLiDu20240318</w:t>
            </w:r>
          </w:p>
        </w:tc>
      </w:tr>
      <w:tr w:rsidR="00D03E45" w:rsidRPr="00D03E45" w14:paraId="6D7D0DE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8A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08:57:41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A66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926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72D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2C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07003070000014142-E0I7MzCTLjQ420240318</w:t>
            </w:r>
          </w:p>
        </w:tc>
      </w:tr>
      <w:tr w:rsidR="00D03E45" w:rsidRPr="00D03E45" w14:paraId="68D9D17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3FF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08:57:41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001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4B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272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58F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07003070000014142-E0I7MzCTLjQ620240318</w:t>
            </w:r>
          </w:p>
        </w:tc>
      </w:tr>
      <w:tr w:rsidR="00D03E45" w:rsidRPr="00D03E45" w14:paraId="353936E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B4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08:59:21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4C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07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4F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BC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05003050000014411-E0I7MzCTLl3U20240318</w:t>
            </w:r>
          </w:p>
        </w:tc>
      </w:tr>
      <w:tr w:rsidR="00D03E45" w:rsidRPr="00D03E45" w14:paraId="6260021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64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08:59:21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74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C91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884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37B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05003050000014411-E0I7MzCTLl3W20240318</w:t>
            </w:r>
          </w:p>
        </w:tc>
      </w:tr>
      <w:tr w:rsidR="00D03E45" w:rsidRPr="00D03E45" w14:paraId="7B7C86E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A59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09:01:01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448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271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953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10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05003050000014854-E0I7MzCTLnxn20240318</w:t>
            </w:r>
          </w:p>
        </w:tc>
      </w:tr>
      <w:tr w:rsidR="00D03E45" w:rsidRPr="00D03E45" w14:paraId="5DCEECD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BC0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09:01:12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6BA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C88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5A2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8C5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07003070000013121-E0I7MzCTLoDc20240318</w:t>
            </w:r>
          </w:p>
        </w:tc>
      </w:tr>
      <w:tr w:rsidR="00D03E45" w:rsidRPr="00D03E45" w14:paraId="7209683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159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09:01:12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4CB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5ED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9E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3F8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07003070000013121-E0I7MzCTLoDa20240318</w:t>
            </w:r>
          </w:p>
        </w:tc>
      </w:tr>
      <w:tr w:rsidR="00D03E45" w:rsidRPr="00D03E45" w14:paraId="34F32C6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48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09:03:33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118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22E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FC1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E81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07003070000015371-E0I7MzCTLr3Q20240318</w:t>
            </w:r>
          </w:p>
        </w:tc>
      </w:tr>
      <w:tr w:rsidR="00D03E45" w:rsidRPr="00D03E45" w14:paraId="32BB8B3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E6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09:04:21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EF9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47B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3B7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E5D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05003050000015403-E0I7MzCTLryA20240318</w:t>
            </w:r>
          </w:p>
        </w:tc>
      </w:tr>
      <w:tr w:rsidR="00D03E45" w:rsidRPr="00D03E45" w14:paraId="683E96A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390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09:06:14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E9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22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FFD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A42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05003050000015496-E0I7MzCTLuEf20240318</w:t>
            </w:r>
          </w:p>
        </w:tc>
      </w:tr>
      <w:tr w:rsidR="00D03E45" w:rsidRPr="00D03E45" w14:paraId="3D0B24A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81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09:06:14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10C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43D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D5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742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05003050000015416-E0I7MzCTLuEw20240318</w:t>
            </w:r>
          </w:p>
        </w:tc>
      </w:tr>
      <w:tr w:rsidR="00D03E45" w:rsidRPr="00D03E45" w14:paraId="5F1B032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5AE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09:08:04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3A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8D1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527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98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07003070000016079-E0I7MzCTLvvV20240318</w:t>
            </w:r>
          </w:p>
        </w:tc>
      </w:tr>
      <w:tr w:rsidR="00D03E45" w:rsidRPr="00D03E45" w14:paraId="51088D9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D7C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09:08:06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D9E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FAC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CDA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86C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07003070000016067-E0I7MzCTLvyK20240318</w:t>
            </w:r>
          </w:p>
        </w:tc>
      </w:tr>
      <w:tr w:rsidR="00D03E45" w:rsidRPr="00D03E45" w14:paraId="34D0B51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A9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09:10:49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50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D1F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FDD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625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05003050000016219-E0I7MzCTLyCs20240318</w:t>
            </w:r>
          </w:p>
        </w:tc>
      </w:tr>
      <w:tr w:rsidR="00D03E45" w:rsidRPr="00D03E45" w14:paraId="778F9B3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0FF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09:11:01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8A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85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A9E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FF0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05003050000016487-E0I7MzCTLyON20240318</w:t>
            </w:r>
          </w:p>
        </w:tc>
      </w:tr>
      <w:tr w:rsidR="00D03E45" w:rsidRPr="00D03E45" w14:paraId="5DABB79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67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09:11:53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36C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0AC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1F8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507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07003070000016764-E0I7MzCTLzTg20240318</w:t>
            </w:r>
          </w:p>
        </w:tc>
      </w:tr>
      <w:tr w:rsidR="00D03E45" w:rsidRPr="00D03E45" w14:paraId="6888B9D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742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09:11:53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7EF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B2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69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05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07003070000016764-E0I7MzCTLzTi20240318</w:t>
            </w:r>
          </w:p>
        </w:tc>
      </w:tr>
      <w:tr w:rsidR="00D03E45" w:rsidRPr="00D03E45" w14:paraId="31C355E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D80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09:12:59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893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B7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36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52A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07003070000016909-E0I7MzCTM11220240318</w:t>
            </w:r>
          </w:p>
        </w:tc>
      </w:tr>
      <w:tr w:rsidR="00D03E45" w:rsidRPr="00D03E45" w14:paraId="617EE08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C0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09:15:33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686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6B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013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35F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07003070000017200-E0I7MzCTM2tK20240318</w:t>
            </w:r>
          </w:p>
        </w:tc>
      </w:tr>
      <w:tr w:rsidR="00D03E45" w:rsidRPr="00D03E45" w14:paraId="69CDF11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B55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09:15:33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0A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4AB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073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D6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07003070000017200-E0I7MzCTM2tS20240318</w:t>
            </w:r>
          </w:p>
        </w:tc>
      </w:tr>
      <w:tr w:rsidR="00D03E45" w:rsidRPr="00D03E45" w14:paraId="7423301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66E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09:20:13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8A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33D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C4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C8C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07003070000018145-E0I7MzCTM6Ob20240318</w:t>
            </w:r>
          </w:p>
        </w:tc>
      </w:tr>
      <w:tr w:rsidR="00D03E45" w:rsidRPr="00D03E45" w14:paraId="587053C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F25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09:20:13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24B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035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83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C63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07003070000018145-E0I7MzCTM6Od20240318</w:t>
            </w:r>
          </w:p>
        </w:tc>
      </w:tr>
      <w:tr w:rsidR="00D03E45" w:rsidRPr="00D03E45" w14:paraId="2919CAC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4E3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09:20:13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5C8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06E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A8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96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07003070000018145-E0I7MzCTM6Of20240318</w:t>
            </w:r>
          </w:p>
        </w:tc>
      </w:tr>
      <w:tr w:rsidR="00D03E45" w:rsidRPr="00D03E45" w14:paraId="4E6C618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845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09:20:13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CDD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12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ED6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66D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07003070000018145-E0I7MzCTM6Oj20240318</w:t>
            </w:r>
          </w:p>
        </w:tc>
      </w:tr>
      <w:tr w:rsidR="00D03E45" w:rsidRPr="00D03E45" w14:paraId="56DD5DC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AD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09:20:13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9E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91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8D0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FA7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07003070000018145-E0I7MzCTM6Oh20240318</w:t>
            </w:r>
          </w:p>
        </w:tc>
      </w:tr>
      <w:tr w:rsidR="00D03E45" w:rsidRPr="00D03E45" w14:paraId="1D1D15F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A4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09:20:14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BFE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C64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597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A8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07003070000017458-E0I7MzCTM6Pj20240318</w:t>
            </w:r>
          </w:p>
        </w:tc>
      </w:tr>
      <w:tr w:rsidR="00D03E45" w:rsidRPr="00D03E45" w14:paraId="3A4CFAB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666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09:21:28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289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81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17D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519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05003050000018255-E0I7MzCTM7iZ20240318</w:t>
            </w:r>
          </w:p>
        </w:tc>
      </w:tr>
      <w:tr w:rsidR="00D03E45" w:rsidRPr="00D03E45" w14:paraId="160D89F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626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09:24:06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8D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E0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18F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639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05003050000018637-E0I7MzCTMA5v20240318</w:t>
            </w:r>
          </w:p>
        </w:tc>
      </w:tr>
      <w:tr w:rsidR="00D03E45" w:rsidRPr="00D03E45" w14:paraId="6F43D48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E17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09:24:06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40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05C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52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9C8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05003050000018637-E0I7MzCTMA5x20240318</w:t>
            </w:r>
          </w:p>
        </w:tc>
      </w:tr>
      <w:tr w:rsidR="00D03E45" w:rsidRPr="00D03E45" w14:paraId="694FCDE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B3F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09:24:33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9C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09D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35A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533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05003050000018814-E0I7MzCTMAgp20240318</w:t>
            </w:r>
          </w:p>
        </w:tc>
      </w:tr>
      <w:tr w:rsidR="00D03E45" w:rsidRPr="00D03E45" w14:paraId="1F8671C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18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09:25:50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F4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E8F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F0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84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07003070000018839-E0I7MzCTMCM020240318</w:t>
            </w:r>
          </w:p>
        </w:tc>
      </w:tr>
      <w:tr w:rsidR="00D03E45" w:rsidRPr="00D03E45" w14:paraId="3BE6CC8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4DC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09:25:50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F85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454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76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91A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07003070000018839-E0I7MzCTMCLy20240318</w:t>
            </w:r>
          </w:p>
        </w:tc>
      </w:tr>
      <w:tr w:rsidR="00D03E45" w:rsidRPr="00D03E45" w14:paraId="53E86B7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1F3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09:26:01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E4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8E8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55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460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05003050000019105-E0I7MzCTMCTo20240318</w:t>
            </w:r>
          </w:p>
        </w:tc>
      </w:tr>
      <w:tr w:rsidR="00D03E45" w:rsidRPr="00D03E45" w14:paraId="1C1A4F1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838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09:26:01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F28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74D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6A4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76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05003050000019105-E0I7MzCTMCTq20240318</w:t>
            </w:r>
          </w:p>
        </w:tc>
      </w:tr>
      <w:tr w:rsidR="00D03E45" w:rsidRPr="00D03E45" w14:paraId="7C85131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D23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09:28:09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1A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425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C91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534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05003050000019400-E0I7MzCTMEUN20240318</w:t>
            </w:r>
          </w:p>
        </w:tc>
      </w:tr>
      <w:tr w:rsidR="00D03E45" w:rsidRPr="00D03E45" w14:paraId="5B66EFF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67A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09:28:10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22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98F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1E5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CA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07003070000019425-E0I7MzCTMEWb20240318</w:t>
            </w:r>
          </w:p>
        </w:tc>
      </w:tr>
      <w:tr w:rsidR="00D03E45" w:rsidRPr="00D03E45" w14:paraId="75937BB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4D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09:28:10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132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9BE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A84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E6C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05003050000019355-E0I7MzCTMEWZ20240318</w:t>
            </w:r>
          </w:p>
        </w:tc>
      </w:tr>
      <w:tr w:rsidR="00D03E45" w:rsidRPr="00D03E45" w14:paraId="48A9D40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2AD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09:29:21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39F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EF8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FC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BD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07003070000019650-E0I7MzCTMFfX20240318</w:t>
            </w:r>
          </w:p>
        </w:tc>
      </w:tr>
      <w:tr w:rsidR="00D03E45" w:rsidRPr="00D03E45" w14:paraId="113D8DC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08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09:30:43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CF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09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F1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F7C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07003070000019837-E0I7MzCTMGri20240318</w:t>
            </w:r>
          </w:p>
        </w:tc>
      </w:tr>
      <w:tr w:rsidR="00D03E45" w:rsidRPr="00D03E45" w14:paraId="62C9286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225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09:31:01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DB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4FC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E9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5DE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07003070000019881-E0I7MzCTMHF620240318</w:t>
            </w:r>
          </w:p>
        </w:tc>
      </w:tr>
      <w:tr w:rsidR="00D03E45" w:rsidRPr="00D03E45" w14:paraId="62568EC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EE5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09:31:01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F07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114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709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1EC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07003070000019881-E0I7MzCTMHF420240318</w:t>
            </w:r>
          </w:p>
        </w:tc>
      </w:tr>
      <w:tr w:rsidR="00D03E45" w:rsidRPr="00D03E45" w14:paraId="713C16F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539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18-Mar-2024 09:31:11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CBF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58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9A5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AB4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07003070000019709-E0I7MzCTMHSC20240318</w:t>
            </w:r>
          </w:p>
        </w:tc>
      </w:tr>
      <w:tr w:rsidR="00D03E45" w:rsidRPr="00D03E45" w14:paraId="481187A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D15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09:32:42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999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55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986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09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05003050000020048-E0I7MzCTMIc120240318</w:t>
            </w:r>
          </w:p>
        </w:tc>
      </w:tr>
      <w:tr w:rsidR="00D03E45" w:rsidRPr="00D03E45" w14:paraId="2A477F1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57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09:32:42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92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01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F81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205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05003050000020048-E0I7MzCTMIc320240318</w:t>
            </w:r>
          </w:p>
        </w:tc>
      </w:tr>
      <w:tr w:rsidR="00D03E45" w:rsidRPr="00D03E45" w14:paraId="2724D54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C59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09:32:42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ED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B11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B1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350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05003050000020048-E0I7MzCTMIbz20240318</w:t>
            </w:r>
          </w:p>
        </w:tc>
      </w:tr>
      <w:tr w:rsidR="00D03E45" w:rsidRPr="00D03E45" w14:paraId="5366A74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601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09:33:20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DF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B72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83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FC9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07003070000020101-E0I7MzCTMJ3t20240318</w:t>
            </w:r>
          </w:p>
        </w:tc>
      </w:tr>
      <w:tr w:rsidR="00D03E45" w:rsidRPr="00D03E45" w14:paraId="3CE434E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70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09:33:21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A9D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9AF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6F5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0B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05003050000019734-E0I7MzCTMJ5c20240318</w:t>
            </w:r>
          </w:p>
        </w:tc>
      </w:tr>
      <w:tr w:rsidR="00D03E45" w:rsidRPr="00D03E45" w14:paraId="0460ED7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152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09:34:47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2CF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2D3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776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C8A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07003070000020378-E0I7MzCTMKES20240318</w:t>
            </w:r>
          </w:p>
        </w:tc>
      </w:tr>
      <w:tr w:rsidR="00D03E45" w:rsidRPr="00D03E45" w14:paraId="0B5E674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07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09:36:01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E52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429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707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EFC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05003050000020555-E0I7MzCTML2u20240318</w:t>
            </w:r>
          </w:p>
        </w:tc>
      </w:tr>
      <w:tr w:rsidR="00D03E45" w:rsidRPr="00D03E45" w14:paraId="5D07711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3C5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09:36:09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E9D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DB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149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4BA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05003050000020313-E0I7MzCTMLAG20240318</w:t>
            </w:r>
          </w:p>
        </w:tc>
      </w:tr>
      <w:tr w:rsidR="00D03E45" w:rsidRPr="00D03E45" w14:paraId="2C46D29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BCF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09:38:44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52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11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DE4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66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05003050000020788-E0I7MzCTMNZo20240318</w:t>
            </w:r>
          </w:p>
        </w:tc>
      </w:tr>
      <w:tr w:rsidR="00D03E45" w:rsidRPr="00D03E45" w14:paraId="426C601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E3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09:40:52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EF6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6C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587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D4E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05003050000021024-E0I7MzCTMPek20240318</w:t>
            </w:r>
          </w:p>
        </w:tc>
      </w:tr>
      <w:tr w:rsidR="00D03E45" w:rsidRPr="00D03E45" w14:paraId="42EE1E9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291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09:40:52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4B0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D0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CB7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377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05003050000020975-E0I7MzCTMPei20240318</w:t>
            </w:r>
          </w:p>
        </w:tc>
      </w:tr>
      <w:tr w:rsidR="00D03E45" w:rsidRPr="00D03E45" w14:paraId="0FE2DE1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1D1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09:40:52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92F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C94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984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70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07003070000021098-E0I7MzCTMPf520240318</w:t>
            </w:r>
          </w:p>
        </w:tc>
      </w:tr>
      <w:tr w:rsidR="00D03E45" w:rsidRPr="00D03E45" w14:paraId="2B98A49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5E8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09:40:52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98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59A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86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FB4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07003070000021098-E0I7MzCTMPem20240318</w:t>
            </w:r>
          </w:p>
        </w:tc>
      </w:tr>
      <w:tr w:rsidR="00D03E45" w:rsidRPr="00D03E45" w14:paraId="5D48433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489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09:41:01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6A4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D9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3CF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90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05003050000021310-E0I7MzCTMPkv20240318</w:t>
            </w:r>
          </w:p>
        </w:tc>
      </w:tr>
      <w:tr w:rsidR="00D03E45" w:rsidRPr="00D03E45" w14:paraId="0AAECE4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5F1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09:41:01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C13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211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2FF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469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05003050000021310-E0I7MzCTMPkt20240318</w:t>
            </w:r>
          </w:p>
        </w:tc>
      </w:tr>
      <w:tr w:rsidR="00D03E45" w:rsidRPr="00D03E45" w14:paraId="58D56B1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13F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09:42:41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A73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3F8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ECC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7D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05003050000021566-E0I7MzCTMQrm20240318</w:t>
            </w:r>
          </w:p>
        </w:tc>
      </w:tr>
      <w:tr w:rsidR="00D03E45" w:rsidRPr="00D03E45" w14:paraId="444A3C4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C02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09:42:41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6D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AFC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F6A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2A1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05003050000021566-E0I7MzCTMQrk20240318</w:t>
            </w:r>
          </w:p>
        </w:tc>
      </w:tr>
      <w:tr w:rsidR="00D03E45" w:rsidRPr="00D03E45" w14:paraId="2305224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133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09:43:02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01A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A4F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FD3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A88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05003050000020788-E0I7MzCTMR8v20240318</w:t>
            </w:r>
          </w:p>
        </w:tc>
      </w:tr>
      <w:tr w:rsidR="00D03E45" w:rsidRPr="00D03E45" w14:paraId="7DEA554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F88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09:44:21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40D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6F7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0F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86C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07003070000021890-E0I7MzCTMSWM20240318</w:t>
            </w:r>
          </w:p>
        </w:tc>
      </w:tr>
      <w:tr w:rsidR="00D03E45" w:rsidRPr="00D03E45" w14:paraId="21782A0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EA8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09:44:27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ED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75A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631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0D4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07003070000020861-E0I7MzCTMScV20240318</w:t>
            </w:r>
          </w:p>
        </w:tc>
      </w:tr>
      <w:tr w:rsidR="00D03E45" w:rsidRPr="00D03E45" w14:paraId="517FE41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CC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09:45:04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8E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3AB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C0F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98B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07003070000020861-E0I7MzCTMT0V20240318</w:t>
            </w:r>
          </w:p>
        </w:tc>
      </w:tr>
      <w:tr w:rsidR="00D03E45" w:rsidRPr="00D03E45" w14:paraId="0BCB406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2B9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09:46:01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024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01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104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41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05003050000022086-E0I7MzCTMTsj20240318</w:t>
            </w:r>
          </w:p>
        </w:tc>
      </w:tr>
      <w:tr w:rsidR="00D03E45" w:rsidRPr="00D03E45" w14:paraId="5D33DDC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B4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09:47:26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0A1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E8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69D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D4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07003070000022274-E0I7MzCTMV2U20240318</w:t>
            </w:r>
          </w:p>
        </w:tc>
      </w:tr>
      <w:tr w:rsidR="00D03E45" w:rsidRPr="00D03E45" w14:paraId="02B66E7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02C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09:49:29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137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66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9A2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3A9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07003070000022501-E0I7MzCTMWoG20240318</w:t>
            </w:r>
          </w:p>
        </w:tc>
      </w:tr>
      <w:tr w:rsidR="00D03E45" w:rsidRPr="00D03E45" w14:paraId="7216254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34A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09:54:21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B73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150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0D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5F5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05003050000023389-E0I7MzCTMZhc20240318</w:t>
            </w:r>
          </w:p>
        </w:tc>
      </w:tr>
      <w:tr w:rsidR="00D03E45" w:rsidRPr="00D03E45" w14:paraId="4BF4A30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259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09:54:21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498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BB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E4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23F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05003050000023419-E0I7MzCTMZhT20240318</w:t>
            </w:r>
          </w:p>
        </w:tc>
      </w:tr>
      <w:tr w:rsidR="00D03E45" w:rsidRPr="00D03E45" w14:paraId="20E277E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17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09:54:21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4D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8EA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71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6D7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05003050000023419-E0I7MzCTMZhP20240318</w:t>
            </w:r>
          </w:p>
        </w:tc>
      </w:tr>
      <w:tr w:rsidR="00D03E45" w:rsidRPr="00D03E45" w14:paraId="438B948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99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09:54:21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534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95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20D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A3F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05003050000023419-E0I7MzCTMZhR20240318</w:t>
            </w:r>
          </w:p>
        </w:tc>
      </w:tr>
      <w:tr w:rsidR="00D03E45" w:rsidRPr="00D03E45" w14:paraId="32175F1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99E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09:56:09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DAA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36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126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539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07003070000023771-E0I7MzCTMb8b20240318</w:t>
            </w:r>
          </w:p>
        </w:tc>
      </w:tr>
      <w:tr w:rsidR="00D03E45" w:rsidRPr="00D03E45" w14:paraId="7AB87F2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CB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09:56:09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0F8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71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E22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388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05003050000023720-E0I7MzCTMb8d20240318</w:t>
            </w:r>
          </w:p>
        </w:tc>
      </w:tr>
      <w:tr w:rsidR="00D03E45" w:rsidRPr="00D03E45" w14:paraId="783F77B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262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09:58:10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6D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B88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254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C44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07003070000024010-E0I7MzCTMcjG20240318</w:t>
            </w:r>
          </w:p>
        </w:tc>
      </w:tr>
      <w:tr w:rsidR="00D03E45" w:rsidRPr="00D03E45" w14:paraId="7B02482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8F9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09:59:57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462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5B9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B15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05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05003050000023680-E0I7MzCTMe3220240318</w:t>
            </w:r>
          </w:p>
        </w:tc>
      </w:tr>
      <w:tr w:rsidR="00D03E45" w:rsidRPr="00D03E45" w14:paraId="52FB3A3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3C3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10:03:45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0D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335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CFE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7A0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05003050000024865-E0I7MzCTMgye20240318</w:t>
            </w:r>
          </w:p>
        </w:tc>
      </w:tr>
      <w:tr w:rsidR="00D03E45" w:rsidRPr="00D03E45" w14:paraId="472D673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FC4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10:03:45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7D9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EF3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A1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50A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05003050000024865-E0I7MzCTMgyi20240318</w:t>
            </w:r>
          </w:p>
        </w:tc>
      </w:tr>
      <w:tr w:rsidR="00D03E45" w:rsidRPr="00D03E45" w14:paraId="3E8F199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B0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10:04:21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8FC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BF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8F5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112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05003050000025050-E0I7MzCTMhFd20240318</w:t>
            </w:r>
          </w:p>
        </w:tc>
      </w:tr>
      <w:tr w:rsidR="00D03E45" w:rsidRPr="00D03E45" w14:paraId="4A65683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FC4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10:06:01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95F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25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0F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42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05003050000025305-E0I7MzCTMiYh20240318</w:t>
            </w:r>
          </w:p>
        </w:tc>
      </w:tr>
      <w:tr w:rsidR="00D03E45" w:rsidRPr="00D03E45" w14:paraId="794D75B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508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10:06:01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8A7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6E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DBA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D2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05003050000025305-E0I7MzCTMiYf20240318</w:t>
            </w:r>
          </w:p>
        </w:tc>
      </w:tr>
      <w:tr w:rsidR="00D03E45" w:rsidRPr="00D03E45" w14:paraId="53BC373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6C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10:06:01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44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A74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032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A7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05003050000025305-E0I7MzCTMiYd20240318</w:t>
            </w:r>
          </w:p>
        </w:tc>
      </w:tr>
      <w:tr w:rsidR="00D03E45" w:rsidRPr="00D03E45" w14:paraId="51F746D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26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10:06:12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D8F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A63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42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7E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07003070000025246-E0I7MzCTMifY20240318</w:t>
            </w:r>
          </w:p>
        </w:tc>
      </w:tr>
      <w:tr w:rsidR="00D03E45" w:rsidRPr="00D03E45" w14:paraId="1D9736F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9D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10:06:12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8B5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46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B0C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AA9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07003070000025246-E0I7MzCTMifa20240318</w:t>
            </w:r>
          </w:p>
        </w:tc>
      </w:tr>
      <w:tr w:rsidR="00D03E45" w:rsidRPr="00D03E45" w14:paraId="6704B04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99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10:07:41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06B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A4F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854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E3C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05003050000025519-E0I7MzCTMjZb20240318</w:t>
            </w:r>
          </w:p>
        </w:tc>
      </w:tr>
      <w:tr w:rsidR="00D03E45" w:rsidRPr="00D03E45" w14:paraId="3D26399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2D6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10:07:41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869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B94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A6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D73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05003050000025519-E0I7MzCTMjZZ20240318</w:t>
            </w:r>
          </w:p>
        </w:tc>
      </w:tr>
      <w:tr w:rsidR="00D03E45" w:rsidRPr="00D03E45" w14:paraId="358A7CD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28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10:09:54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B7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7C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E1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28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05003050000025754-E0I7MzCTMlCh20240318</w:t>
            </w:r>
          </w:p>
        </w:tc>
      </w:tr>
      <w:tr w:rsidR="00D03E45" w:rsidRPr="00D03E45" w14:paraId="5F62545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C91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10:11:01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F73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782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707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9E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05003050000025979-E0I7MzCTMm7Z20240318</w:t>
            </w:r>
          </w:p>
        </w:tc>
      </w:tr>
      <w:tr w:rsidR="00D03E45" w:rsidRPr="00D03E45" w14:paraId="1FDD7DF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F5A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18-Mar-2024 10:11:01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1C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03D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F1A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631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05003050000025979-E0I7MzCTMm7d20240318</w:t>
            </w:r>
          </w:p>
        </w:tc>
      </w:tr>
      <w:tr w:rsidR="00D03E45" w:rsidRPr="00D03E45" w14:paraId="476D810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678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10:11:01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E7C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BF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85A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D4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05003050000025979-E0I7MzCTMm7b20240318</w:t>
            </w:r>
          </w:p>
        </w:tc>
      </w:tr>
      <w:tr w:rsidR="00D03E45" w:rsidRPr="00D03E45" w14:paraId="2F7C802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D07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10:11:49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3B8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4D4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EB2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CD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07003070000025587-E0I7MzCTMmrI20240318</w:t>
            </w:r>
          </w:p>
        </w:tc>
      </w:tr>
      <w:tr w:rsidR="00D03E45" w:rsidRPr="00D03E45" w14:paraId="306EA81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27F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10:12:47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F3A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78B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459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89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05003050000026238-E0I7MzCTMnbk20240318</w:t>
            </w:r>
          </w:p>
        </w:tc>
      </w:tr>
      <w:tr w:rsidR="00D03E45" w:rsidRPr="00D03E45" w14:paraId="4C3A5E0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25F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10:17:21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43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5B9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A37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16D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05003050000026655-E0I7MzCTMqv320240318</w:t>
            </w:r>
          </w:p>
        </w:tc>
      </w:tr>
      <w:tr w:rsidR="00D03E45" w:rsidRPr="00D03E45" w14:paraId="68EFA80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C1D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10:17:21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BDF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0EB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2FA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2E7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07003070000026704-E0I7MzCTMqw020240318</w:t>
            </w:r>
          </w:p>
        </w:tc>
      </w:tr>
      <w:tr w:rsidR="00D03E45" w:rsidRPr="00D03E45" w14:paraId="1243C15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DB8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10:17:41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97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D55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80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59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05003050000026939-E0I7MzCTMrAt20240318</w:t>
            </w:r>
          </w:p>
        </w:tc>
      </w:tr>
      <w:tr w:rsidR="00D03E45" w:rsidRPr="00D03E45" w14:paraId="1C98CB7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C8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10:17:41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C0D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2B0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A2C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59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05003050000026939-E0I7MzCTMrAr20240318</w:t>
            </w:r>
          </w:p>
        </w:tc>
      </w:tr>
      <w:tr w:rsidR="00D03E45" w:rsidRPr="00D03E45" w14:paraId="1CD2BA5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015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10:17:52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95D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13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DB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B50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07003070000026653-E0I7MzCTMrLp20240318</w:t>
            </w:r>
          </w:p>
        </w:tc>
      </w:tr>
      <w:tr w:rsidR="00D03E45" w:rsidRPr="00D03E45" w14:paraId="3A3D8B7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91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10:19:52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5D8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D8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E81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CD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05003050000027286-E0I7MzCTMshn20240318</w:t>
            </w:r>
          </w:p>
        </w:tc>
      </w:tr>
      <w:tr w:rsidR="00D03E45" w:rsidRPr="00D03E45" w14:paraId="2F6F02D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CAA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10:21:28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C5D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1E1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74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C6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05003050000027429-E0I7MzCTMtbG20240318</w:t>
            </w:r>
          </w:p>
        </w:tc>
      </w:tr>
      <w:tr w:rsidR="00D03E45" w:rsidRPr="00D03E45" w14:paraId="327DB0E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1B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10:21:28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05C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29E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E8C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BE7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05003050000027429-E0I7MzCTMtbJ20240318</w:t>
            </w:r>
          </w:p>
        </w:tc>
      </w:tr>
      <w:tr w:rsidR="00D03E45" w:rsidRPr="00D03E45" w14:paraId="2E3D3EB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063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10:21:30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DD9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14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6F3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638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05003050000027207-E0I7MzCTMtk920240318</w:t>
            </w:r>
          </w:p>
        </w:tc>
      </w:tr>
      <w:tr w:rsidR="00D03E45" w:rsidRPr="00D03E45" w14:paraId="7D50FA9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50D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10:26:01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32A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3B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5FC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C14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05003050000028030-E0I7MzCTMw9020240318</w:t>
            </w:r>
          </w:p>
        </w:tc>
      </w:tr>
      <w:tr w:rsidR="00D03E45" w:rsidRPr="00D03E45" w14:paraId="3DF61F4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44D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10:26:10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6E1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046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D48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305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05003050000027794-E0I7MzCTMw8u20240318</w:t>
            </w:r>
          </w:p>
        </w:tc>
      </w:tr>
      <w:tr w:rsidR="00D03E45" w:rsidRPr="00D03E45" w14:paraId="6E7D62E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68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10:31:55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7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DF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C3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06A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05003050000028617-E0I7MzCTMzl820240318</w:t>
            </w:r>
          </w:p>
        </w:tc>
      </w:tr>
      <w:tr w:rsidR="00D03E45" w:rsidRPr="00D03E45" w14:paraId="5FA95B4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115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10:31:55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8B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223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8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4B9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07003070000028775-E0I7MzCTMzl620240318</w:t>
            </w:r>
          </w:p>
        </w:tc>
      </w:tr>
      <w:tr w:rsidR="00D03E45" w:rsidRPr="00D03E45" w14:paraId="74EB583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D6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10:32:50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95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2CA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61F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B29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05003050000028791-E0I7MzCTN0Pb20240318</w:t>
            </w:r>
          </w:p>
        </w:tc>
      </w:tr>
      <w:tr w:rsidR="00D03E45" w:rsidRPr="00D03E45" w14:paraId="5399AFA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134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10:32:50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F71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E99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6DE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BA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05003050000028791-E0I7MzCTN0PY20240318</w:t>
            </w:r>
          </w:p>
        </w:tc>
      </w:tr>
      <w:tr w:rsidR="00D03E45" w:rsidRPr="00D03E45" w14:paraId="6B91889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BD8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10:34:56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EE0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7F8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109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6E8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07003070000029226-E0I7MzCTN1rv20240318</w:t>
            </w:r>
          </w:p>
        </w:tc>
      </w:tr>
      <w:tr w:rsidR="00D03E45" w:rsidRPr="00D03E45" w14:paraId="07451B5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B8C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10:35:39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06D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B6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CC6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8D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07003070000029283-E0I7MzCTN2Gr20240318</w:t>
            </w:r>
          </w:p>
        </w:tc>
      </w:tr>
      <w:tr w:rsidR="00D03E45" w:rsidRPr="00D03E45" w14:paraId="4CFC66B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AEC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10:37:25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DD8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F22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FE3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1A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07003070000029543-E0I7MzCTN3Db20240318</w:t>
            </w:r>
          </w:p>
        </w:tc>
      </w:tr>
      <w:tr w:rsidR="00D03E45" w:rsidRPr="00D03E45" w14:paraId="2245FF6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0C9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10:37:25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BB3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71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1F2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079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07003070000029543-E0I7MzCTN3DX20240318</w:t>
            </w:r>
          </w:p>
        </w:tc>
      </w:tr>
      <w:tr w:rsidR="00D03E45" w:rsidRPr="00D03E45" w14:paraId="4587E3B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DA3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10:37:25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B0D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171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C7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486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07003070000029543-E0I7MzCTN3DZ20240318</w:t>
            </w:r>
          </w:p>
        </w:tc>
      </w:tr>
      <w:tr w:rsidR="00D03E45" w:rsidRPr="00D03E45" w14:paraId="1537A3D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FD0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10:37:41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3CA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B7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CF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A02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07003070000029581-E0I7MzCTN3Vu20240318</w:t>
            </w:r>
          </w:p>
        </w:tc>
      </w:tr>
      <w:tr w:rsidR="00D03E45" w:rsidRPr="00D03E45" w14:paraId="2203CB4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B81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10:37:41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1DC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8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55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DA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07003070000029581-E0I7MzCTN3Vw20240318</w:t>
            </w:r>
          </w:p>
        </w:tc>
      </w:tr>
      <w:tr w:rsidR="00D03E45" w:rsidRPr="00D03E45" w14:paraId="0C6DD20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ECF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10:39:21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94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0AC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27E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93A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07003070000029828-E0I7MzCTN4Qg20240318</w:t>
            </w:r>
          </w:p>
        </w:tc>
      </w:tr>
      <w:tr w:rsidR="00D03E45" w:rsidRPr="00D03E45" w14:paraId="6A9B220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08C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10:39:21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7BC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78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46D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B22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07003070000029828-E0I7MzCTN4Qk20240318</w:t>
            </w:r>
          </w:p>
        </w:tc>
      </w:tr>
      <w:tr w:rsidR="00D03E45" w:rsidRPr="00D03E45" w14:paraId="06EFF32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AE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10:39:21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341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92F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0F2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7F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07003070000029828-E0I7MzCTN4Qi20240318</w:t>
            </w:r>
          </w:p>
        </w:tc>
      </w:tr>
      <w:tr w:rsidR="00D03E45" w:rsidRPr="00D03E45" w14:paraId="45CB8F6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C1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10:40:01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F99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991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66D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002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05003050000029245-E0I7MzCTN4n620240318</w:t>
            </w:r>
          </w:p>
        </w:tc>
      </w:tr>
      <w:tr w:rsidR="00D03E45" w:rsidRPr="00D03E45" w14:paraId="78D5D29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EA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10:48:00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155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0CD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6FB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858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07003070000030382-E0I7MzCTN9eh20240318</w:t>
            </w:r>
          </w:p>
        </w:tc>
      </w:tr>
      <w:tr w:rsidR="00D03E45" w:rsidRPr="00D03E45" w14:paraId="071992F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451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10:48:00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94B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3F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888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C8A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05003050000030510-E0I7MzCTN9el20240318</w:t>
            </w:r>
          </w:p>
        </w:tc>
      </w:tr>
      <w:tr w:rsidR="00D03E45" w:rsidRPr="00D03E45" w14:paraId="4AEDC53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691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10:50:13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78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F1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BA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D7F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05003050000031108-E0I7MzCTNAyR20240318</w:t>
            </w:r>
          </w:p>
        </w:tc>
      </w:tr>
      <w:tr w:rsidR="00D03E45" w:rsidRPr="00D03E45" w14:paraId="7C5AC4B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C34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10:53:30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2A6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8B8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B42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454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05003050000031204-E0I7MzCTNCl020240318</w:t>
            </w:r>
          </w:p>
        </w:tc>
      </w:tr>
      <w:tr w:rsidR="00D03E45" w:rsidRPr="00D03E45" w14:paraId="35FF8D2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EB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10:53:30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64C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222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15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F05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05003050000031204-E0I7MzCTNCl620240318</w:t>
            </w:r>
          </w:p>
        </w:tc>
      </w:tr>
      <w:tr w:rsidR="00D03E45" w:rsidRPr="00D03E45" w14:paraId="629A799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B5D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10:53:30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BF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417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778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55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07003070000030020-E0I7MzCTNCmf20240318</w:t>
            </w:r>
          </w:p>
        </w:tc>
      </w:tr>
      <w:tr w:rsidR="00D03E45" w:rsidRPr="00D03E45" w14:paraId="5124424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7D8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10:53:30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996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2F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6F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800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05003050000031009-E0I7MzCTNCmz20240318</w:t>
            </w:r>
          </w:p>
        </w:tc>
      </w:tr>
      <w:tr w:rsidR="00D03E45" w:rsidRPr="00D03E45" w14:paraId="3AB52D9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0D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10:53:30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EA8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C9D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B2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26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07003070000030426-E0I7MzCTNCmv20240318</w:t>
            </w:r>
          </w:p>
        </w:tc>
      </w:tr>
      <w:tr w:rsidR="00D03E45" w:rsidRPr="00D03E45" w14:paraId="74EF984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13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10:53:30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706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458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670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10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07003070000030020-E0I7MzCTNCmt20240318</w:t>
            </w:r>
          </w:p>
        </w:tc>
      </w:tr>
      <w:tr w:rsidR="00D03E45" w:rsidRPr="00D03E45" w14:paraId="7B390D1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C93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10:55:15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3DF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FCC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0B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55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07003070000031848-E0I7MzCTNDgj20240318</w:t>
            </w:r>
          </w:p>
        </w:tc>
      </w:tr>
      <w:tr w:rsidR="00D03E45" w:rsidRPr="00D03E45" w14:paraId="3320A3F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C9F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10:56:01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8D4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9F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83E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31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07003070000032019-E0I7MzCTNDvk20240318</w:t>
            </w:r>
          </w:p>
        </w:tc>
      </w:tr>
      <w:tr w:rsidR="00D03E45" w:rsidRPr="00D03E45" w14:paraId="78E725B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82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10:57:33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98B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1E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EC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B0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07003070000031592-E0I7MzCTNEdg20240318</w:t>
            </w:r>
          </w:p>
        </w:tc>
      </w:tr>
      <w:tr w:rsidR="00D03E45" w:rsidRPr="00D03E45" w14:paraId="0E07104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4D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10:57:33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339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48F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3A2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AF2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07003070000031592-E0I7MzCTNEde20240318</w:t>
            </w:r>
          </w:p>
        </w:tc>
      </w:tr>
      <w:tr w:rsidR="00D03E45" w:rsidRPr="00D03E45" w14:paraId="6B93F8B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8A7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10:58:36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026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95E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2F8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51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07003070000032325-E0I7MzCTNFCS20240318</w:t>
            </w:r>
          </w:p>
        </w:tc>
      </w:tr>
      <w:tr w:rsidR="00D03E45" w:rsidRPr="00D03E45" w14:paraId="625CC94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EAB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10:58:36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F48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94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6D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728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07003070000032325-E0I7MzCTNFCQ20240318</w:t>
            </w:r>
          </w:p>
        </w:tc>
      </w:tr>
      <w:tr w:rsidR="00D03E45" w:rsidRPr="00D03E45" w14:paraId="20D3511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AF5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18-Mar-2024 10:58:36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3F3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44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CF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CD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07003070000032325-E0I7MzCTNFCO20240318</w:t>
            </w:r>
          </w:p>
        </w:tc>
      </w:tr>
      <w:tr w:rsidR="00D03E45" w:rsidRPr="00D03E45" w14:paraId="763B377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B2E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11:01:01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35C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84B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1D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9F6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07003070000032663-E0I7MzCTNGpB20240318</w:t>
            </w:r>
          </w:p>
        </w:tc>
      </w:tr>
      <w:tr w:rsidR="00D03E45" w:rsidRPr="00D03E45" w14:paraId="16FDD2C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80E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11:03:54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2D5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08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72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283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07003070000032890-E0I7MzCTNIQN20240318</w:t>
            </w:r>
          </w:p>
        </w:tc>
      </w:tr>
      <w:tr w:rsidR="00D03E45" w:rsidRPr="00D03E45" w14:paraId="4BAAACC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B5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11:04:22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586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749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5A1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DAC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07003070000033125-E0I7MzCTNIxC20240318</w:t>
            </w:r>
          </w:p>
        </w:tc>
      </w:tr>
      <w:tr w:rsidR="00D03E45" w:rsidRPr="00D03E45" w14:paraId="1869D3C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6B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11:04:22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DE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319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7A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CC5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07003070000033125-E0I7MzCTNIxA20240318</w:t>
            </w:r>
          </w:p>
        </w:tc>
      </w:tr>
      <w:tr w:rsidR="00D03E45" w:rsidRPr="00D03E45" w14:paraId="5DFB4A2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B5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11:06:06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211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A29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40B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AB0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07003070000033299-E0I7MzCTNK1O20240318</w:t>
            </w:r>
          </w:p>
        </w:tc>
      </w:tr>
      <w:tr w:rsidR="00D03E45" w:rsidRPr="00D03E45" w14:paraId="566F7F8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1B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11:06:06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B8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EA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BEA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AC3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07003070000033299-E0I7MzCTNK1L20240318</w:t>
            </w:r>
          </w:p>
        </w:tc>
      </w:tr>
      <w:tr w:rsidR="00D03E45" w:rsidRPr="00D03E45" w14:paraId="1DF5ADE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B40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11:08:25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8E6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47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7E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32C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07003070000033506-E0I7MzCTNLKw20240318</w:t>
            </w:r>
          </w:p>
        </w:tc>
      </w:tr>
      <w:tr w:rsidR="00D03E45" w:rsidRPr="00D03E45" w14:paraId="059F25B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0D9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11:08:28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68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91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698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34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05003050000033334-E0I7MzCTNLMy20240318</w:t>
            </w:r>
          </w:p>
        </w:tc>
      </w:tr>
      <w:tr w:rsidR="00D03E45" w:rsidRPr="00D03E45" w14:paraId="2A08174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780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11:09:22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C9D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E50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A9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BFB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07003070000033644-E0I7MzCTNLoL20240318</w:t>
            </w:r>
          </w:p>
        </w:tc>
      </w:tr>
      <w:tr w:rsidR="00D03E45" w:rsidRPr="00D03E45" w14:paraId="23A9CA0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1CA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11:09:22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B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D2C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7E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3C0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07003070000033644-E0I7MzCTNLoN20240318</w:t>
            </w:r>
          </w:p>
        </w:tc>
      </w:tr>
      <w:tr w:rsidR="00D03E45" w:rsidRPr="00D03E45" w14:paraId="781D516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67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11:11:02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131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0C0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7A7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54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05003050000033721-E0I7MzCTNMdB20240318</w:t>
            </w:r>
          </w:p>
        </w:tc>
      </w:tr>
      <w:tr w:rsidR="00D03E45" w:rsidRPr="00D03E45" w14:paraId="2272AB9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A46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11:11:02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B28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CE9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4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BF0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05003050000033721-E0I7MzCTNMdD20240318</w:t>
            </w:r>
          </w:p>
        </w:tc>
      </w:tr>
      <w:tr w:rsidR="00D03E45" w:rsidRPr="00D03E45" w14:paraId="6BC9DD4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7CB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11:12:42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CB7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F4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92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7F1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05003050000033907-E0I7MzCTNNjw20240318</w:t>
            </w:r>
          </w:p>
        </w:tc>
      </w:tr>
      <w:tr w:rsidR="00D03E45" w:rsidRPr="00D03E45" w14:paraId="39B9FA3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FEA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11:12:42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6C1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5CA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A2F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13A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05003050000033907-E0I7MzCTNNju20240318</w:t>
            </w:r>
          </w:p>
        </w:tc>
      </w:tr>
      <w:tr w:rsidR="00D03E45" w:rsidRPr="00D03E45" w14:paraId="7D7B4C8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A05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11:16:14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33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CA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0AA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10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05003050000034249-E0I7MzCTNPw020240318</w:t>
            </w:r>
          </w:p>
        </w:tc>
      </w:tr>
      <w:tr w:rsidR="00D03E45" w:rsidRPr="00D03E45" w14:paraId="7A66052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F60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11:21:00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A2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8CF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301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35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05003050000034930-E0I7MzCTNSaj20240318</w:t>
            </w:r>
          </w:p>
        </w:tc>
      </w:tr>
      <w:tr w:rsidR="00D03E45" w:rsidRPr="00D03E45" w14:paraId="7C4C519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076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11:21:00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CAD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43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D5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42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05003050000034930-E0I7MzCTNSaQ20240318</w:t>
            </w:r>
          </w:p>
        </w:tc>
      </w:tr>
      <w:tr w:rsidR="00D03E45" w:rsidRPr="00D03E45" w14:paraId="0DFE640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37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11:21:02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BF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672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7A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0D1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05003050000034937-E0I7MzCTNSbq20240318</w:t>
            </w:r>
          </w:p>
        </w:tc>
      </w:tr>
      <w:tr w:rsidR="00D03E45" w:rsidRPr="00D03E45" w14:paraId="242B3E4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170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11:21:25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D0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819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CF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245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07003070000034997-E0I7MzCTNSkS20240318</w:t>
            </w:r>
          </w:p>
        </w:tc>
      </w:tr>
      <w:tr w:rsidR="00D03E45" w:rsidRPr="00D03E45" w14:paraId="4E1A14B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C1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11:24:08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E78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FBC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5F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F3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05003050000035299-E0I7MzCTNUWr20240318</w:t>
            </w:r>
          </w:p>
        </w:tc>
      </w:tr>
      <w:tr w:rsidR="00D03E45" w:rsidRPr="00D03E45" w14:paraId="1949BC1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8AE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11:25:11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3C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006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80E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D47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07003070000035407-E0I7MzCTNVKn20240318</w:t>
            </w:r>
          </w:p>
        </w:tc>
      </w:tr>
      <w:tr w:rsidR="00D03E45" w:rsidRPr="00D03E45" w14:paraId="1798378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7B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11:27:57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12E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63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B2A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517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05003050000035688-E0I7MzCTNXIU20240318</w:t>
            </w:r>
          </w:p>
        </w:tc>
      </w:tr>
      <w:tr w:rsidR="00D03E45" w:rsidRPr="00D03E45" w14:paraId="68B60EE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7AA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11:28:02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4A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4D8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8BF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090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05003050000035503-E0I7MzCTNXLF20240318</w:t>
            </w:r>
          </w:p>
        </w:tc>
      </w:tr>
      <w:tr w:rsidR="00D03E45" w:rsidRPr="00D03E45" w14:paraId="57F9AA1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D16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11:28:19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C85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977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77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C6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07003070000035880-E0I7MzCTNXcW20240318</w:t>
            </w:r>
          </w:p>
        </w:tc>
      </w:tr>
      <w:tr w:rsidR="00D03E45" w:rsidRPr="00D03E45" w14:paraId="2FCC6EC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4BB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11:29:22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81C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98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4DE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61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07003070000035982-E0I7MzCTNYqj20240318</w:t>
            </w:r>
          </w:p>
        </w:tc>
      </w:tr>
      <w:tr w:rsidR="00D03E45" w:rsidRPr="00D03E45" w14:paraId="4342252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19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11:29:26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759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1D1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F9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0B6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05003050000035822-E0I7MzCTNYtn20240318</w:t>
            </w:r>
          </w:p>
        </w:tc>
      </w:tr>
      <w:tr w:rsidR="00D03E45" w:rsidRPr="00D03E45" w14:paraId="33EF16E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741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11:31:25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097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112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760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0D9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05003050000036006-E0I7MzCTNb0X20240318</w:t>
            </w:r>
          </w:p>
        </w:tc>
      </w:tr>
      <w:tr w:rsidR="00D03E45" w:rsidRPr="00D03E45" w14:paraId="2FD5C98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36F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11:32:42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B79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004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F33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969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05003050000036222-E0I7MzCTNc0120240318</w:t>
            </w:r>
          </w:p>
        </w:tc>
      </w:tr>
      <w:tr w:rsidR="00D03E45" w:rsidRPr="00D03E45" w14:paraId="6111E01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CDE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11:35:03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07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4C2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9F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4E0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05003050000036450-E0I7MzCTNeQi20240318</w:t>
            </w:r>
          </w:p>
        </w:tc>
      </w:tr>
      <w:tr w:rsidR="00D03E45" w:rsidRPr="00D03E45" w14:paraId="10DE093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12B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11:35:56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1A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848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3E0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C22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07003070000036435-E0I7MzCTNfKe20240318</w:t>
            </w:r>
          </w:p>
        </w:tc>
      </w:tr>
      <w:tr w:rsidR="00D03E45" w:rsidRPr="00D03E45" w14:paraId="417FBC6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9C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11:36:04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A1A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7E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839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AE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07003070000036854-E0I7MzCTNfVB20240318</w:t>
            </w:r>
          </w:p>
        </w:tc>
      </w:tr>
      <w:tr w:rsidR="00D03E45" w:rsidRPr="00D03E45" w14:paraId="7886635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781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11:38:52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38F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EB5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79F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E14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07003070000037167-E0I7MzCTNhQz20240318</w:t>
            </w:r>
          </w:p>
        </w:tc>
      </w:tr>
      <w:tr w:rsidR="00D03E45" w:rsidRPr="00D03E45" w14:paraId="2A62437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BE3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11:38:52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900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8DD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622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55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07003070000037167-E0I7MzCTNhQx20240318</w:t>
            </w:r>
          </w:p>
        </w:tc>
      </w:tr>
      <w:tr w:rsidR="00D03E45" w:rsidRPr="00D03E45" w14:paraId="1B72993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15D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11:39:16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7D2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DC7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B96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D8D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05003050000036658-E0I7MzCTNhh120240318</w:t>
            </w:r>
          </w:p>
        </w:tc>
      </w:tr>
      <w:tr w:rsidR="00D03E45" w:rsidRPr="00D03E45" w14:paraId="797A709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1A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11:41:54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832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61D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3EB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A7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07003070000037513-E0I7MzCTNjcm20240318</w:t>
            </w:r>
          </w:p>
        </w:tc>
      </w:tr>
      <w:tr w:rsidR="00D03E45" w:rsidRPr="00D03E45" w14:paraId="1935A7D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DA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11:41:54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914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EC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E6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11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07003070000037513-E0I7MzCTNjck20240318</w:t>
            </w:r>
          </w:p>
        </w:tc>
      </w:tr>
      <w:tr w:rsidR="00D03E45" w:rsidRPr="00D03E45" w14:paraId="7FA8FDC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809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11:42:42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AF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91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FDB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86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07003070000037607-E0I7MzCTNkCO20240318</w:t>
            </w:r>
          </w:p>
        </w:tc>
      </w:tr>
      <w:tr w:rsidR="00D03E45" w:rsidRPr="00D03E45" w14:paraId="2132EBA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EF2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11:42:42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097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8A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C44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0AE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07003070000037607-E0I7MzCTNkCM20240318</w:t>
            </w:r>
          </w:p>
        </w:tc>
      </w:tr>
      <w:tr w:rsidR="00D03E45" w:rsidRPr="00D03E45" w14:paraId="31CEBD6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029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11:42:42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390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1AD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544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7ED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07003070000037028-E0I7MzCTNkCZ20240318</w:t>
            </w:r>
          </w:p>
        </w:tc>
      </w:tr>
      <w:tr w:rsidR="00D03E45" w:rsidRPr="00D03E45" w14:paraId="703C446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9E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11:42:42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569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9B8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28A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1E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07003070000037607-E0I7MzCTNkCK20240318</w:t>
            </w:r>
          </w:p>
        </w:tc>
      </w:tr>
      <w:tr w:rsidR="00D03E45" w:rsidRPr="00D03E45" w14:paraId="73B13FB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61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11:44:56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B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4A8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C2D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6D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07003070000037738-E0I7MzCTNlnB20240318</w:t>
            </w:r>
          </w:p>
        </w:tc>
      </w:tr>
      <w:tr w:rsidR="00D03E45" w:rsidRPr="00D03E45" w14:paraId="356016E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A79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11:47:05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405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879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AB1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2E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05003050000037869-E0I7MzCTNn4m20240318</w:t>
            </w:r>
          </w:p>
        </w:tc>
      </w:tr>
      <w:tr w:rsidR="00D03E45" w:rsidRPr="00D03E45" w14:paraId="5621107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F0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11:47:05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EA7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DC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A0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E6D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05003050000037869-E0I7MzCTNn4k20240318</w:t>
            </w:r>
          </w:p>
        </w:tc>
      </w:tr>
      <w:tr w:rsidR="00D03E45" w:rsidRPr="00D03E45" w14:paraId="73DCB18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566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11:47:42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F38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65C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2D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250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07003070000038064-E0I7MzCTNnPz20240318</w:t>
            </w:r>
          </w:p>
        </w:tc>
      </w:tr>
      <w:tr w:rsidR="00D03E45" w:rsidRPr="00D03E45" w14:paraId="6DB1523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0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18-Mar-2024 11:47:42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1D5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446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6E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F54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07003070000038064-E0I7MzCTNnPx20240318</w:t>
            </w:r>
          </w:p>
        </w:tc>
      </w:tr>
      <w:tr w:rsidR="00D03E45" w:rsidRPr="00D03E45" w14:paraId="66C8A1B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4B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11:49:22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4A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5C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670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7D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07003070000038269-E0I7MzCTNoLH20240318</w:t>
            </w:r>
          </w:p>
        </w:tc>
      </w:tr>
      <w:tr w:rsidR="00D03E45" w:rsidRPr="00D03E45" w14:paraId="7DB5F79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B78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11:49:22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A6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81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EC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ADB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07003070000038269-E0I7MzCTNoLJ20240318</w:t>
            </w:r>
          </w:p>
        </w:tc>
      </w:tr>
      <w:tr w:rsidR="00D03E45" w:rsidRPr="00D03E45" w14:paraId="07B9FFA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E31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11:49:58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542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26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B72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CF1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05003050000037751-E0I7MzCTNp0b20240318</w:t>
            </w:r>
          </w:p>
        </w:tc>
      </w:tr>
      <w:tr w:rsidR="00D03E45" w:rsidRPr="00D03E45" w14:paraId="15696D1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0EF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11:51:31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53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8E7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66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9B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05003050000038315-E0I7MzCTNqJu20240318</w:t>
            </w:r>
          </w:p>
        </w:tc>
      </w:tr>
      <w:tr w:rsidR="00D03E45" w:rsidRPr="00D03E45" w14:paraId="0E78D56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C9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11:53:37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772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864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6ED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499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07003070000038707-E0I7MzCTNryb20240318</w:t>
            </w:r>
          </w:p>
        </w:tc>
      </w:tr>
      <w:tr w:rsidR="00D03E45" w:rsidRPr="00D03E45" w14:paraId="77F2592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308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11:54:22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69C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CC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05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C5F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05003050000038631-E0I7MzCTNsKA20240318</w:t>
            </w:r>
          </w:p>
        </w:tc>
      </w:tr>
      <w:tr w:rsidR="00D03E45" w:rsidRPr="00D03E45" w14:paraId="7408E2C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8DC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11:54:22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BA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24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707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F2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05003050000038631-E0I7MzCTNsKC20240318</w:t>
            </w:r>
          </w:p>
        </w:tc>
      </w:tr>
      <w:tr w:rsidR="00D03E45" w:rsidRPr="00D03E45" w14:paraId="69BEC52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E02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11:54:22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051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84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FF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372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05003050000038631-E0I7MzCTNsKE20240318</w:t>
            </w:r>
          </w:p>
        </w:tc>
      </w:tr>
      <w:tr w:rsidR="00D03E45" w:rsidRPr="00D03E45" w14:paraId="12B412F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8DC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11:54:30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0E3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0DE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404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7F7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07003070000038440-E0I7MzCTNsNf20240318</w:t>
            </w:r>
          </w:p>
        </w:tc>
      </w:tr>
      <w:tr w:rsidR="00D03E45" w:rsidRPr="00D03E45" w14:paraId="3A0374A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1E4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11:57:30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DC3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1F7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EB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D4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05003050000038789-E0I7MzCTNuIC20240318</w:t>
            </w:r>
          </w:p>
        </w:tc>
      </w:tr>
      <w:tr w:rsidR="00D03E45" w:rsidRPr="00D03E45" w14:paraId="1137592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AE7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11:57:39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1B9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30F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6E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53B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07003070000038919-E0I7MzCTNuPM20240318</w:t>
            </w:r>
          </w:p>
        </w:tc>
      </w:tr>
      <w:tr w:rsidR="00D03E45" w:rsidRPr="00D03E45" w14:paraId="31E12B7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77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12:00:46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A7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27A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3E6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143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05003050000038943-E0I7MzCTNwvZ20240318</w:t>
            </w:r>
          </w:p>
        </w:tc>
      </w:tr>
      <w:tr w:rsidR="00D03E45" w:rsidRPr="00D03E45" w14:paraId="230C8BD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929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12:01:37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DDC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389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F6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642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05003050000039414-E0I7MzCTNxYe20240318</w:t>
            </w:r>
          </w:p>
        </w:tc>
      </w:tr>
      <w:tr w:rsidR="00D03E45" w:rsidRPr="00D03E45" w14:paraId="42B2B22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25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12:02:00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7F2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73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8D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C3D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07003070000039533-E0I7MzCTNxiD20240318</w:t>
            </w:r>
          </w:p>
        </w:tc>
      </w:tr>
      <w:tr w:rsidR="00D03E45" w:rsidRPr="00D03E45" w14:paraId="645020D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1C1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12:02:00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BEC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4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DF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284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07003070000039533-E0I7MzCTNxiB20240318</w:t>
            </w:r>
          </w:p>
        </w:tc>
      </w:tr>
      <w:tr w:rsidR="00D03E45" w:rsidRPr="00D03E45" w14:paraId="12F9CD1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80A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12:04:23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1D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264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04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783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05003050000039902-E0I7MzCTO02020240318</w:t>
            </w:r>
          </w:p>
        </w:tc>
      </w:tr>
      <w:tr w:rsidR="00D03E45" w:rsidRPr="00D03E45" w14:paraId="11DB502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CA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12:06:41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5E0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39F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48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22D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05003050000040192-E0I7MzCTO1ly20240318</w:t>
            </w:r>
          </w:p>
        </w:tc>
      </w:tr>
      <w:tr w:rsidR="00D03E45" w:rsidRPr="00D03E45" w14:paraId="3F9CB99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849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12:06:41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827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2C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AF6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A5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05003050000040192-E0I7MzCTO1m120240318</w:t>
            </w:r>
          </w:p>
        </w:tc>
      </w:tr>
      <w:tr w:rsidR="00D03E45" w:rsidRPr="00D03E45" w14:paraId="1EC691B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1BE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12:07:49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90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39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A9F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2D2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07003070000040457-E0I7MzCTO2VT20240318</w:t>
            </w:r>
          </w:p>
        </w:tc>
      </w:tr>
      <w:tr w:rsidR="00D03E45" w:rsidRPr="00D03E45" w14:paraId="5203817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4E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12:09:25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FE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CA5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0E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7C5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05003050000039829-E0I7MzCTO3UD20240318</w:t>
            </w:r>
          </w:p>
        </w:tc>
      </w:tr>
      <w:tr w:rsidR="00D03E45" w:rsidRPr="00D03E45" w14:paraId="574A77E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F7E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12:09:25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7F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0F3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86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18C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05003050000040334-E0I7MzCTO3UF20240318</w:t>
            </w:r>
          </w:p>
        </w:tc>
      </w:tr>
      <w:tr w:rsidR="00D03E45" w:rsidRPr="00D03E45" w14:paraId="2E82987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1B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12:12:15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78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75C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D5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9FC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07003070000040820-E0I7MzCTO5Pa20240318</w:t>
            </w:r>
          </w:p>
        </w:tc>
      </w:tr>
      <w:tr w:rsidR="00D03E45" w:rsidRPr="00D03E45" w14:paraId="6DB6501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F5A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12:13:02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3C3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E73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1B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2AD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07003070000041098-E0I7MzCTO5oT20240318</w:t>
            </w:r>
          </w:p>
        </w:tc>
      </w:tr>
      <w:tr w:rsidR="00D03E45" w:rsidRPr="00D03E45" w14:paraId="599B3E2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A32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12:17:38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078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D4D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B77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1FC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05003050000041514-E0I7MzCTO9Km20240318</w:t>
            </w:r>
          </w:p>
        </w:tc>
      </w:tr>
      <w:tr w:rsidR="00D03E45" w:rsidRPr="00D03E45" w14:paraId="0C3AC28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2E9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12:17:52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46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E2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6A2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B5B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07003070000040060-E0I7MzCTO9Ze20240318</w:t>
            </w:r>
          </w:p>
        </w:tc>
      </w:tr>
      <w:tr w:rsidR="00D03E45" w:rsidRPr="00D03E45" w14:paraId="1CBA517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DD2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12:17:52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1E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D61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F9E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07C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05003050000040980-E0I7MzCTO9Zi20240318</w:t>
            </w:r>
          </w:p>
        </w:tc>
      </w:tr>
      <w:tr w:rsidR="00D03E45" w:rsidRPr="00D03E45" w14:paraId="4CCB508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FD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12:21:49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849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5B4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F5D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BE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05003050000042209-E0I7MzCTOCL620240318</w:t>
            </w:r>
          </w:p>
        </w:tc>
      </w:tr>
      <w:tr w:rsidR="00D03E45" w:rsidRPr="00D03E45" w14:paraId="1A74327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677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12:21:49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77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0FA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3C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14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05003050000042209-E0I7MzCTOCL420240318</w:t>
            </w:r>
          </w:p>
        </w:tc>
      </w:tr>
      <w:tr w:rsidR="00D03E45" w:rsidRPr="00D03E45" w14:paraId="3B48D52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9B4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12:22:42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E3E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06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F18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1ED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05003050000042334-E0I7MzCTOCoX20240318</w:t>
            </w:r>
          </w:p>
        </w:tc>
      </w:tr>
      <w:tr w:rsidR="00D03E45" w:rsidRPr="00D03E45" w14:paraId="629CF70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52D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12:23:38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F11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F9F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726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25B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05003050000042342-E0I7MzCTODDx20240318</w:t>
            </w:r>
          </w:p>
        </w:tc>
      </w:tr>
      <w:tr w:rsidR="00D03E45" w:rsidRPr="00D03E45" w14:paraId="6A73625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0E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12:25:28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01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B16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BA2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15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07003070000042656-E0I7MzCTOE9N20240318</w:t>
            </w:r>
          </w:p>
        </w:tc>
      </w:tr>
      <w:tr w:rsidR="00D03E45" w:rsidRPr="00D03E45" w14:paraId="5DD0ED2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CC0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12:28:15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825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B84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DE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6CF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05003050000042770-E0I7MzCTOFxN20240318</w:t>
            </w:r>
          </w:p>
        </w:tc>
      </w:tr>
      <w:tr w:rsidR="00D03E45" w:rsidRPr="00D03E45" w14:paraId="47ADDBB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5A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12:30:11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85B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881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B6F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E8F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05003050000041515-E0I7MzCTOHSw20240318</w:t>
            </w:r>
          </w:p>
        </w:tc>
      </w:tr>
      <w:tr w:rsidR="00D03E45" w:rsidRPr="00D03E45" w14:paraId="7C958B6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E3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12:30:11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FE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1F9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16E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AD4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07003070000042454-E0I7MzCTOHT220240318</w:t>
            </w:r>
          </w:p>
        </w:tc>
      </w:tr>
      <w:tr w:rsidR="00D03E45" w:rsidRPr="00D03E45" w14:paraId="4E8731F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21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12:31:02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C39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703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907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7A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05003050000043225-E0I7MzCTOIJ220240318</w:t>
            </w:r>
          </w:p>
        </w:tc>
      </w:tr>
      <w:tr w:rsidR="00D03E45" w:rsidRPr="00D03E45" w14:paraId="2029861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31B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12:32:10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E5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11D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49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4FB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05003050000043319-E0I7MzCTOIuF20240318</w:t>
            </w:r>
          </w:p>
        </w:tc>
      </w:tr>
      <w:tr w:rsidR="00D03E45" w:rsidRPr="00D03E45" w14:paraId="5ABAE3F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975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12:33:14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AC6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52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D2F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71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07003070000043535-E0I7MzCTOJaJ20240318</w:t>
            </w:r>
          </w:p>
        </w:tc>
      </w:tr>
      <w:tr w:rsidR="00D03E45" w:rsidRPr="00D03E45" w14:paraId="6AF765B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C2A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12:34:47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D8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5E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2C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F0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07003070000043665-E0I7MzCTOKat20240318</w:t>
            </w:r>
          </w:p>
        </w:tc>
      </w:tr>
      <w:tr w:rsidR="00D03E45" w:rsidRPr="00D03E45" w14:paraId="259D504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8D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12:36:04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73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88F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7A2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EF2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07003070000043866-E0I7MzCTOLeV20240318</w:t>
            </w:r>
          </w:p>
        </w:tc>
      </w:tr>
      <w:tr w:rsidR="00D03E45" w:rsidRPr="00D03E45" w14:paraId="0D4038B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CA7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12:36:05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426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D5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6F8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91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07003070000043866-E0I7MzCTOLf020240318</w:t>
            </w:r>
          </w:p>
        </w:tc>
      </w:tr>
      <w:tr w:rsidR="00D03E45" w:rsidRPr="00D03E45" w14:paraId="5500346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2A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12:38:18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290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280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DA4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BD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07003070000043349-E0I7MzCTON0520240318</w:t>
            </w:r>
          </w:p>
        </w:tc>
      </w:tr>
      <w:tr w:rsidR="00D03E45" w:rsidRPr="00D03E45" w14:paraId="63AE7CE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178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12:40:59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4E1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770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4E3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2AB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05003050000044062-E0I7MzCTOOza20240318</w:t>
            </w:r>
          </w:p>
        </w:tc>
      </w:tr>
      <w:tr w:rsidR="00D03E45" w:rsidRPr="00D03E45" w14:paraId="4CE8E0C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971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12:40:59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3FE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566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B78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A72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07003070000044272-E0I7MzCTOOzc20240318</w:t>
            </w:r>
          </w:p>
        </w:tc>
      </w:tr>
      <w:tr w:rsidR="00D03E45" w:rsidRPr="00D03E45" w14:paraId="0FD43D5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FDD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12:40:59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E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2C7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318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34F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05003050000044062-E0I7MzCTOOzX20240318</w:t>
            </w:r>
          </w:p>
        </w:tc>
      </w:tr>
      <w:tr w:rsidR="00D03E45" w:rsidRPr="00D03E45" w14:paraId="6F898EA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7A1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18-Mar-2024 12:41:30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5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A2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E27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22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05003050000044306-E0I7MzCTOPEX20240318</w:t>
            </w:r>
          </w:p>
        </w:tc>
      </w:tr>
      <w:tr w:rsidR="00D03E45" w:rsidRPr="00D03E45" w14:paraId="64A96CF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015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12:43:15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9B4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0A5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A3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439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05003050000044574-E0I7MzCTOQAm20240318</w:t>
            </w:r>
          </w:p>
        </w:tc>
      </w:tr>
      <w:tr w:rsidR="00D03E45" w:rsidRPr="00D03E45" w14:paraId="1752530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19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12:44:22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AE9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538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6F1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8C8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07003070000044874-E0I7MzCTOQuM20240318</w:t>
            </w:r>
          </w:p>
        </w:tc>
      </w:tr>
      <w:tr w:rsidR="00D03E45" w:rsidRPr="00D03E45" w14:paraId="182478A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76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12:46:51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651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E9A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FA9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4DA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05003050000044529-E0I7MzCTOSOW20240318</w:t>
            </w:r>
          </w:p>
        </w:tc>
      </w:tr>
      <w:tr w:rsidR="00D03E45" w:rsidRPr="00D03E45" w14:paraId="70C12E0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8F3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12:46:51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DDB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79D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13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E7A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07003070000044681-E0I7MzCTOSOU20240318</w:t>
            </w:r>
          </w:p>
        </w:tc>
      </w:tr>
      <w:tr w:rsidR="00D03E45" w:rsidRPr="00D03E45" w14:paraId="5A41C34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DBB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12:57:37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D9C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3AE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60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77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07003070000046615-E0I7MzCTOXzG20240318</w:t>
            </w:r>
          </w:p>
        </w:tc>
      </w:tr>
      <w:tr w:rsidR="00D03E45" w:rsidRPr="00D03E45" w14:paraId="11E96BC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20C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12:57:37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76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5D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A67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699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07003070000046615-E0I7MzCTOXzI20240318</w:t>
            </w:r>
          </w:p>
        </w:tc>
      </w:tr>
      <w:tr w:rsidR="00D03E45" w:rsidRPr="00D03E45" w14:paraId="6594C53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610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12:58:30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17C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D2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F62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720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07003070000046706-E0I7MzCTOYlJ20240318</w:t>
            </w:r>
          </w:p>
        </w:tc>
      </w:tr>
      <w:tr w:rsidR="00D03E45" w:rsidRPr="00D03E45" w14:paraId="721BA31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A1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12:58:30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E4D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94F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187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027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07003070000046706-E0I7MzCTOYlH20240318</w:t>
            </w:r>
          </w:p>
        </w:tc>
      </w:tr>
      <w:tr w:rsidR="00D03E45" w:rsidRPr="00D03E45" w14:paraId="24F5E28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85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12:58:30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7D6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D5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7BF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BC4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07003070000046706-E0I7MzCTOYlL20240318</w:t>
            </w:r>
          </w:p>
        </w:tc>
      </w:tr>
      <w:tr w:rsidR="00D03E45" w:rsidRPr="00D03E45" w14:paraId="59D782B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2C5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13:00:00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E74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02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906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C2E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07003070000046777-E0I7MzCTOZbT20240318</w:t>
            </w:r>
          </w:p>
        </w:tc>
      </w:tr>
      <w:tr w:rsidR="00D03E45" w:rsidRPr="00D03E45" w14:paraId="19E0AF1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96E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13:00:57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FA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BCB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9F1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F59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05003050000046846-E0I7MzCTOa6420240318</w:t>
            </w:r>
          </w:p>
        </w:tc>
      </w:tr>
      <w:tr w:rsidR="00D03E45" w:rsidRPr="00D03E45" w14:paraId="6ABB40B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EE8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13:00:57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723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1C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5C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4F2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05003050000046846-E0I7MzCTOa6220240318</w:t>
            </w:r>
          </w:p>
        </w:tc>
      </w:tr>
      <w:tr w:rsidR="00D03E45" w:rsidRPr="00D03E45" w14:paraId="45CB4A7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D4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13:00:57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1CD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572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39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398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05003050000046846-E0I7MzCTOa6620240318</w:t>
            </w:r>
          </w:p>
        </w:tc>
      </w:tr>
      <w:tr w:rsidR="00D03E45" w:rsidRPr="00D03E45" w14:paraId="422A688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56D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13:00:57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B5B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58F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B3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4EA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05003050000046846-E0I7MzCTOa6020240318</w:t>
            </w:r>
          </w:p>
        </w:tc>
      </w:tr>
      <w:tr w:rsidR="00D03E45" w:rsidRPr="00D03E45" w14:paraId="1202C1F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5AB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9C6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584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CBA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AB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05003050000046859-E0I7MzCTOa8R20240318</w:t>
            </w:r>
          </w:p>
        </w:tc>
      </w:tr>
      <w:tr w:rsidR="00D03E45" w:rsidRPr="00D03E45" w14:paraId="30F09C4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456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FD6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E7E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A6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438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05003050000046859-E0I7MzCTOa8T20240318</w:t>
            </w:r>
          </w:p>
        </w:tc>
      </w:tr>
      <w:tr w:rsidR="00D03E45" w:rsidRPr="00D03E45" w14:paraId="624BC8B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7B3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50A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4A0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C8B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629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05003050000047045-E0I7MzCTObGI20240318</w:t>
            </w:r>
          </w:p>
        </w:tc>
      </w:tr>
      <w:tr w:rsidR="00D03E45" w:rsidRPr="00D03E45" w14:paraId="2080CAD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2B9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2D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8A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6DC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BDD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05003050000047045-E0I7MzCTObHE20240318</w:t>
            </w:r>
          </w:p>
        </w:tc>
      </w:tr>
      <w:tr w:rsidR="00D03E45" w:rsidRPr="00D03E45" w14:paraId="55330AC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0C2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13:04:22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AFB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5D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A6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273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05003050000047232-E0I7MzCTOcO120240318</w:t>
            </w:r>
          </w:p>
        </w:tc>
      </w:tr>
      <w:tr w:rsidR="00D03E45" w:rsidRPr="00D03E45" w14:paraId="5AFDFE2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24C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13:05:18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87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AB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625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62C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05003050000047338-E0I7MzCTOd4U20240318</w:t>
            </w:r>
          </w:p>
        </w:tc>
      </w:tr>
      <w:tr w:rsidR="00D03E45" w:rsidRPr="00D03E45" w14:paraId="26682D2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F44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13:07:41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36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176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C4D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B1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07003070000047628-E0I7MzCTOeQy20240318</w:t>
            </w:r>
          </w:p>
        </w:tc>
      </w:tr>
      <w:tr w:rsidR="00D03E45" w:rsidRPr="00D03E45" w14:paraId="03B03BF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49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13:07:42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EC1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2E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35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DA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07003070000047792-E0I7MzCTOeRt20240318</w:t>
            </w:r>
          </w:p>
        </w:tc>
      </w:tr>
      <w:tr w:rsidR="00D03E45" w:rsidRPr="00D03E45" w14:paraId="3D355FA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2BB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8D9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43E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C64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E8C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05003050000047810-E0I7MzCTOf8r20240318</w:t>
            </w:r>
          </w:p>
        </w:tc>
      </w:tr>
      <w:tr w:rsidR="00D03E45" w:rsidRPr="00D03E45" w14:paraId="7F78AD4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4E5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13:09:22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824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9E6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DF1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EFF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05003050000047810-E0I7MzCTOf8t20240318</w:t>
            </w:r>
          </w:p>
        </w:tc>
      </w:tr>
      <w:tr w:rsidR="00D03E45" w:rsidRPr="00D03E45" w14:paraId="28DC86D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4E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13:11:02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2AC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5A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456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7FC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07003070000048260-E0I7MzCTOg6420240318</w:t>
            </w:r>
          </w:p>
        </w:tc>
      </w:tr>
      <w:tr w:rsidR="00D03E45" w:rsidRPr="00D03E45" w14:paraId="59005D4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5FE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13:11:02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847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087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EC3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861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07003070000048260-E0I7MzCTOg6620240318</w:t>
            </w:r>
          </w:p>
        </w:tc>
      </w:tr>
      <w:tr w:rsidR="00D03E45" w:rsidRPr="00D03E45" w14:paraId="00D8969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F0B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13:12:51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A0F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8FE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59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DE9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07003070000048486-E0I7MzCTOh1J20240318</w:t>
            </w:r>
          </w:p>
        </w:tc>
      </w:tr>
      <w:tr w:rsidR="00D03E45" w:rsidRPr="00D03E45" w14:paraId="5B13C90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6CB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13:14:49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4E2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94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5D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336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07003070000048755-E0I7MzCTOhyW20240318</w:t>
            </w:r>
          </w:p>
        </w:tc>
      </w:tr>
      <w:tr w:rsidR="00D03E45" w:rsidRPr="00D03E45" w14:paraId="5566A5E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2C1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13:18:38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708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185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13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C68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07003070000048895-E0I7MzCTOk8920240318</w:t>
            </w:r>
          </w:p>
        </w:tc>
      </w:tr>
      <w:tr w:rsidR="00D03E45" w:rsidRPr="00D03E45" w14:paraId="1355BA6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2A4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13:19:22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580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0E6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8E5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21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07003070000049325-E0I7MzCTOkQj20240318</w:t>
            </w:r>
          </w:p>
        </w:tc>
      </w:tr>
      <w:tr w:rsidR="00D03E45" w:rsidRPr="00D03E45" w14:paraId="07C0EB5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9C9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13:20:49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30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A1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2A6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8D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07003070000049604-E0I7MzCTOlZO20240318</w:t>
            </w:r>
          </w:p>
        </w:tc>
      </w:tr>
      <w:tr w:rsidR="00D03E45" w:rsidRPr="00D03E45" w14:paraId="344DBCA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909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13:21:02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D41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E9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D6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35C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07003070000049629-E0I7MzCTOlgW20240318</w:t>
            </w:r>
          </w:p>
        </w:tc>
      </w:tr>
      <w:tr w:rsidR="00D03E45" w:rsidRPr="00D03E45" w14:paraId="51532CA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36B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13:21:46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374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BA1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45B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5D0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07003070000049486-E0I7MzCTOmTV20240318</w:t>
            </w:r>
          </w:p>
        </w:tc>
      </w:tr>
      <w:tr w:rsidR="00D03E45" w:rsidRPr="00D03E45" w14:paraId="58FCBB0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15F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13:23:03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CF9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86A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E0C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3B2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05003050000049803-E0I7MzCTOnhx20240318</w:t>
            </w:r>
          </w:p>
        </w:tc>
      </w:tr>
      <w:tr w:rsidR="00D03E45" w:rsidRPr="00D03E45" w14:paraId="5A5BB91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EB6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13:24:22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FC4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0CA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12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281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05003050000050080-E0I7MzCTOoTT20240318</w:t>
            </w:r>
          </w:p>
        </w:tc>
      </w:tr>
      <w:tr w:rsidR="00D03E45" w:rsidRPr="00D03E45" w14:paraId="190A999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7C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13:26:30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5B3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D28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497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BA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07003070000050500-E0I7MzCTOq3X20240318</w:t>
            </w:r>
          </w:p>
        </w:tc>
      </w:tr>
      <w:tr w:rsidR="00D03E45" w:rsidRPr="00D03E45" w14:paraId="5211666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0C0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13:28:17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17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04F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402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83F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07003070000050740-E0I7MzCTOr8X20240318</w:t>
            </w:r>
          </w:p>
        </w:tc>
      </w:tr>
      <w:tr w:rsidR="00D03E45" w:rsidRPr="00D03E45" w14:paraId="47FBA6C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691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13:28:35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4BC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D74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96C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73C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07003070000049970-E0I7MzCTOrIm20240318</w:t>
            </w:r>
          </w:p>
        </w:tc>
      </w:tr>
      <w:tr w:rsidR="00D03E45" w:rsidRPr="00D03E45" w14:paraId="1FA5015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F1B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13:28:35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10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B25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CC3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CD9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05003050000049730-E0I7MzCTOrIk20240318</w:t>
            </w:r>
          </w:p>
        </w:tc>
      </w:tr>
      <w:tr w:rsidR="00D03E45" w:rsidRPr="00D03E45" w14:paraId="17AC1CC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2AE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13:28:35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726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944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D84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2B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07003070000049906-E0I7MzCTOrIi20240318</w:t>
            </w:r>
          </w:p>
        </w:tc>
      </w:tr>
      <w:tr w:rsidR="00D03E45" w:rsidRPr="00D03E45" w14:paraId="5DC3A39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96A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13:29:22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392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398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B7E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D3C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05003050000050846-E0I7MzCTOrpJ20240318</w:t>
            </w:r>
          </w:p>
        </w:tc>
      </w:tr>
      <w:tr w:rsidR="00D03E45" w:rsidRPr="00D03E45" w14:paraId="0C97385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A3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13:29:52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9DF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161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68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A3A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07003070000051129-E0I7MzCTOsWd20240318</w:t>
            </w:r>
          </w:p>
        </w:tc>
      </w:tr>
      <w:tr w:rsidR="00D03E45" w:rsidRPr="00D03E45" w14:paraId="159E473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D55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13:29:52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8C7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FEC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F54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B4D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07003070000051129-E0I7MzCTOsWb20240318</w:t>
            </w:r>
          </w:p>
        </w:tc>
      </w:tr>
      <w:tr w:rsidR="00D03E45" w:rsidRPr="00D03E45" w14:paraId="7345BB4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E7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13:30:54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95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84D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10F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73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07003070000051467-E0I7MzCTOvBK20240318</w:t>
            </w:r>
          </w:p>
        </w:tc>
      </w:tr>
      <w:tr w:rsidR="00D03E45" w:rsidRPr="00D03E45" w14:paraId="51AC515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435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18-Mar-2024 13:31:05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7BC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88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B3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606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07003070000051467-E0I7MzCTOvV320240318</w:t>
            </w:r>
          </w:p>
        </w:tc>
      </w:tr>
      <w:tr w:rsidR="00D03E45" w:rsidRPr="00D03E45" w14:paraId="1B7D465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4F5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13:31:05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92C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B1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F64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26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05003050000051243-E0I7MzCTOvV520240318</w:t>
            </w:r>
          </w:p>
        </w:tc>
      </w:tr>
      <w:tr w:rsidR="00D03E45" w:rsidRPr="00D03E45" w14:paraId="36ABFDE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1D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13:32:54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105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3D9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59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F5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05003050000051835-E0I7MzCTOyhn20240318</w:t>
            </w:r>
          </w:p>
        </w:tc>
      </w:tr>
      <w:tr w:rsidR="00D03E45" w:rsidRPr="00D03E45" w14:paraId="06CC1ED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55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13:32:54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919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E57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9B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7A4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05003050000051835-E0I7MzCTOyhp20240318</w:t>
            </w:r>
          </w:p>
        </w:tc>
      </w:tr>
      <w:tr w:rsidR="00D03E45" w:rsidRPr="00D03E45" w14:paraId="1645525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A2D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13:33:38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638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001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3CF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661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07003070000052010-E0I7MzCTOzX620240318</w:t>
            </w:r>
          </w:p>
        </w:tc>
      </w:tr>
      <w:tr w:rsidR="00D03E45" w:rsidRPr="00D03E45" w14:paraId="53ACD29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3A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13:33:38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E7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6E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0A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9B2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07003070000051810-E0I7MzCTOzX420240318</w:t>
            </w:r>
          </w:p>
        </w:tc>
      </w:tr>
      <w:tr w:rsidR="00D03E45" w:rsidRPr="00D03E45" w14:paraId="7832317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71A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13:33:41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C1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17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02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5D2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05003050000051769-E0I7MzCTOzcl20240318</w:t>
            </w:r>
          </w:p>
        </w:tc>
      </w:tr>
      <w:tr w:rsidR="00D03E45" w:rsidRPr="00D03E45" w14:paraId="59A43AE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32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13:35:03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CF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F03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7A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03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05003050000052363-E0I7MzCTP17s20240318</w:t>
            </w:r>
          </w:p>
        </w:tc>
      </w:tr>
      <w:tr w:rsidR="00D03E45" w:rsidRPr="00D03E45" w14:paraId="4A79B72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F13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13:35:27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56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2B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249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646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05003050000052409-E0I7MzCTP1ZV20240318</w:t>
            </w:r>
          </w:p>
        </w:tc>
      </w:tr>
      <w:tr w:rsidR="00D03E45" w:rsidRPr="00D03E45" w14:paraId="66D1990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51E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13:36:26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DD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440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55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70D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05003050000052569-E0I7MzCTP2lH20240318</w:t>
            </w:r>
          </w:p>
        </w:tc>
      </w:tr>
      <w:tr w:rsidR="00D03E45" w:rsidRPr="00D03E45" w14:paraId="22C25EA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931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13:37:38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412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81C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00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5BB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05003050000052569-E0I7MzCTP3wH20240318</w:t>
            </w:r>
          </w:p>
        </w:tc>
      </w:tr>
      <w:tr w:rsidR="00D03E45" w:rsidRPr="00D03E45" w14:paraId="32FC00C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26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13:37:50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643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9A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71E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C9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05003050000052982-E0I7MzCTP45320240318</w:t>
            </w:r>
          </w:p>
        </w:tc>
      </w:tr>
      <w:tr w:rsidR="00D03E45" w:rsidRPr="00D03E45" w14:paraId="095F473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CC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13:39:26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8E8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40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8F4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6DD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05003050000053399-E0I7MzCTP6AV20240318</w:t>
            </w:r>
          </w:p>
        </w:tc>
      </w:tr>
      <w:tr w:rsidR="00D03E45" w:rsidRPr="00D03E45" w14:paraId="0BE64C4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E3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13:39:51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E2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A47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7C2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12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07003070000053629-E0I7MzCTP6oN20240318</w:t>
            </w:r>
          </w:p>
        </w:tc>
      </w:tr>
      <w:tr w:rsidR="00D03E45" w:rsidRPr="00D03E45" w14:paraId="7DA996E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D09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13:44:20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C8B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7C6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E6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468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07003070000054532-E0I7MzCTPBl320240318</w:t>
            </w:r>
          </w:p>
        </w:tc>
      </w:tr>
      <w:tr w:rsidR="00D03E45" w:rsidRPr="00D03E45" w14:paraId="0D2F5B6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21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13:44:57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A0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AB7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2C1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B1D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07003070000054347-E0I7MzCTPCUi20240318</w:t>
            </w:r>
          </w:p>
        </w:tc>
      </w:tr>
      <w:tr w:rsidR="00D03E45" w:rsidRPr="00D03E45" w14:paraId="00EF270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FB9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13:44:57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EDA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E8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D9F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A90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07003070000054347-E0I7MzCTPCUg20240318</w:t>
            </w:r>
          </w:p>
        </w:tc>
      </w:tr>
      <w:tr w:rsidR="00D03E45" w:rsidRPr="00D03E45" w14:paraId="2E39A30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9EF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13:44:57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79D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5DB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EDE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882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07003070000054577-E0I7MzCTPCUm20240318</w:t>
            </w:r>
          </w:p>
        </w:tc>
      </w:tr>
      <w:tr w:rsidR="00D03E45" w:rsidRPr="00D03E45" w14:paraId="7485F74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DDC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13:44:57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981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CB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42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C33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07003070000054630-E0I7MzCTPCUq20240318</w:t>
            </w:r>
          </w:p>
        </w:tc>
      </w:tr>
      <w:tr w:rsidR="00D03E45" w:rsidRPr="00D03E45" w14:paraId="00237EF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6B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13:44:57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732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978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FE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22B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05003050000054387-E0I7MzCTPCUo20240318</w:t>
            </w:r>
          </w:p>
        </w:tc>
      </w:tr>
      <w:tr w:rsidR="00D03E45" w:rsidRPr="00D03E45" w14:paraId="45C0F2E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EE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13:44:57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81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8C9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EB9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152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07003070000054570-E0I7MzCTPCUk20240318</w:t>
            </w:r>
          </w:p>
        </w:tc>
      </w:tr>
      <w:tr w:rsidR="00D03E45" w:rsidRPr="00D03E45" w14:paraId="6E30BD4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4B5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13:44:57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81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76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82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F4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05003050000053807-E0I7MzCTPCUc20240318</w:t>
            </w:r>
          </w:p>
        </w:tc>
      </w:tr>
      <w:tr w:rsidR="00D03E45" w:rsidRPr="00D03E45" w14:paraId="07BCEC4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F66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13:46:03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B9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FA5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34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4D5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05003050000054831-E0I7MzCTPDq420240318</w:t>
            </w:r>
          </w:p>
        </w:tc>
      </w:tr>
      <w:tr w:rsidR="00D03E45" w:rsidRPr="00D03E45" w14:paraId="4419D75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57C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13:47:42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2A4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D0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A3D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6E1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07003070000055443-E0I7MzCTPG9R20240318</w:t>
            </w:r>
          </w:p>
        </w:tc>
      </w:tr>
      <w:tr w:rsidR="00D03E45" w:rsidRPr="00D03E45" w14:paraId="4A8FC2D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424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13:47:42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98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D5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CB5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44B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07003070000055443-E0I7MzCTPG9P20240318</w:t>
            </w:r>
          </w:p>
        </w:tc>
      </w:tr>
      <w:tr w:rsidR="00D03E45" w:rsidRPr="00D03E45" w14:paraId="0BE3A7F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CD2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13:47:54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8A2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592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1C9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842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07003070000055020-E0I7MzCTPGQf20240318</w:t>
            </w:r>
          </w:p>
        </w:tc>
      </w:tr>
      <w:tr w:rsidR="00D03E45" w:rsidRPr="00D03E45" w14:paraId="2315627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290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13:47:54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1F9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2E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83E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E86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07003070000054862-E0I7MzCTPGQd20240318</w:t>
            </w:r>
          </w:p>
        </w:tc>
      </w:tr>
      <w:tr w:rsidR="00D03E45" w:rsidRPr="00D03E45" w14:paraId="387486F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F9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13:50:30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32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580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51D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99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05003050000055830-E0I7MzCTPJT320240318</w:t>
            </w:r>
          </w:p>
        </w:tc>
      </w:tr>
      <w:tr w:rsidR="00D03E45" w:rsidRPr="00D03E45" w14:paraId="53A7333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671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13:50:30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0A7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813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3E0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75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05003050000055830-E0I7MzCTPJT520240318</w:t>
            </w:r>
          </w:p>
        </w:tc>
      </w:tr>
      <w:tr w:rsidR="00D03E45" w:rsidRPr="00D03E45" w14:paraId="280CDD1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18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97B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0DB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FA5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E0E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05003050000055932-E0I7MzCTPKCf20240318</w:t>
            </w:r>
          </w:p>
        </w:tc>
      </w:tr>
      <w:tr w:rsidR="00D03E45" w:rsidRPr="00D03E45" w14:paraId="56F2C4E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15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8C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40C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3D4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BA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05003050000055932-E0I7MzCTPKCh20240318</w:t>
            </w:r>
          </w:p>
        </w:tc>
      </w:tr>
      <w:tr w:rsidR="00D03E45" w:rsidRPr="00D03E45" w14:paraId="4C8776B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87A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13:51:39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81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42E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24A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16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07003070000055799-E0I7MzCTPKme20240318</w:t>
            </w:r>
          </w:p>
        </w:tc>
      </w:tr>
      <w:tr w:rsidR="00D03E45" w:rsidRPr="00D03E45" w14:paraId="4019C9C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A3B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13:51:50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8D6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CE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654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657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05003050000055613-E0I7MzCTPKxh20240318</w:t>
            </w:r>
          </w:p>
        </w:tc>
      </w:tr>
      <w:tr w:rsidR="00D03E45" w:rsidRPr="00D03E45" w14:paraId="2935542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27A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13:52:46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84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B53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5D3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D75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05003050000056220-E0I7MzCTPM4C20240318</w:t>
            </w:r>
          </w:p>
        </w:tc>
      </w:tr>
      <w:tr w:rsidR="00D03E45" w:rsidRPr="00D03E45" w14:paraId="51FD825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992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13:52:46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B14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AB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35C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A3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07003070000056421-E0I7MzCTPM4w20240318</w:t>
            </w:r>
          </w:p>
        </w:tc>
      </w:tr>
      <w:tr w:rsidR="00D03E45" w:rsidRPr="00D03E45" w14:paraId="5659330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B20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13:54:22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8F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129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20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7B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05003050000056459-E0I7MzCTPNur20240318</w:t>
            </w:r>
          </w:p>
        </w:tc>
      </w:tr>
      <w:tr w:rsidR="00D03E45" w:rsidRPr="00D03E45" w14:paraId="029A0EF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FAA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13:54:29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404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823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481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07C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05003050000056476-E0I7MzCTPO1a20240318</w:t>
            </w:r>
          </w:p>
        </w:tc>
      </w:tr>
      <w:tr w:rsidR="00D03E45" w:rsidRPr="00D03E45" w14:paraId="031C792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2A6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13:54:29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1B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73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BA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1F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05003050000056476-E0I7MzCTPO1W20240318</w:t>
            </w:r>
          </w:p>
        </w:tc>
      </w:tr>
      <w:tr w:rsidR="00D03E45" w:rsidRPr="00D03E45" w14:paraId="6376C29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00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13:54:29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294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7DE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037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284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05003050000056476-E0I7MzCTPO1c20240318</w:t>
            </w:r>
          </w:p>
        </w:tc>
      </w:tr>
      <w:tr w:rsidR="00D03E45" w:rsidRPr="00D03E45" w14:paraId="4EA46AD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3D4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13:54:29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5EE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824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22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3A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05003050000056476-E0I7MzCTPO1Y20240318</w:t>
            </w:r>
          </w:p>
        </w:tc>
      </w:tr>
      <w:tr w:rsidR="00D03E45" w:rsidRPr="00D03E45" w14:paraId="5D41AE6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13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13:56:58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9A4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674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33C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7ED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05003050000056749-E0I7MzCTPQCA20240318</w:t>
            </w:r>
          </w:p>
        </w:tc>
      </w:tr>
      <w:tr w:rsidR="00D03E45" w:rsidRPr="00D03E45" w14:paraId="6CA8199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922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13:56:58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38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6E2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3AF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C29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07003070000056992-E0I7MzCTPQCC20240318</w:t>
            </w:r>
          </w:p>
        </w:tc>
      </w:tr>
      <w:tr w:rsidR="00D03E45" w:rsidRPr="00D03E45" w14:paraId="05A1E44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1C9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13:57:32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7E4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B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812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2AE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07003070000056820-E0I7MzCTPQrk20240318</w:t>
            </w:r>
          </w:p>
        </w:tc>
      </w:tr>
      <w:tr w:rsidR="00D03E45" w:rsidRPr="00D03E45" w14:paraId="5C2B338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15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13:59:01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8C9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94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B22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A0D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05003050000057027-E0I7MzCTPSOP20240318</w:t>
            </w:r>
          </w:p>
        </w:tc>
      </w:tr>
      <w:tr w:rsidR="00D03E45" w:rsidRPr="00D03E45" w14:paraId="64BC86E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65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13:59:38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81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5E7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84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598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07003070000057614-E0I7MzCTPSxw20240318</w:t>
            </w:r>
          </w:p>
        </w:tc>
      </w:tr>
      <w:tr w:rsidR="00D03E45" w:rsidRPr="00D03E45" w14:paraId="4AE94AD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68D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18-Mar-2024 13:59:38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01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A0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ED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235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07003070000057614-E0I7MzCTPSxu20240318</w:t>
            </w:r>
          </w:p>
        </w:tc>
      </w:tr>
      <w:tr w:rsidR="00D03E45" w:rsidRPr="00D03E45" w14:paraId="4A90E99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226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13:59:39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B28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989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B1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83C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07003070000057252-E0I7MzCTPSzB20240318</w:t>
            </w:r>
          </w:p>
        </w:tc>
      </w:tr>
      <w:tr w:rsidR="00D03E45" w:rsidRPr="00D03E45" w14:paraId="713B0DC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61A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14:02:37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759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3DD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215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CD9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05003050000057994-E0I7MzCTPVgl20240318</w:t>
            </w:r>
          </w:p>
        </w:tc>
      </w:tr>
      <w:tr w:rsidR="00D03E45" w:rsidRPr="00D03E45" w14:paraId="3761EC5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185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14:02:42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4B1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C0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642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27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07003070000058339-E0I7MzCTPVnK20240318</w:t>
            </w:r>
          </w:p>
        </w:tc>
      </w:tr>
      <w:tr w:rsidR="00D03E45" w:rsidRPr="00D03E45" w14:paraId="253BC8E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A91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14:02:42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BFA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3DC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07A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B3D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07003070000058339-E0I7MzCTPVnI20240318</w:t>
            </w:r>
          </w:p>
        </w:tc>
      </w:tr>
      <w:tr w:rsidR="00D03E45" w:rsidRPr="00D03E45" w14:paraId="594535B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1DE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14:04:37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042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64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6C3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197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05003050000057716-E0I7MzCTPXW720240318</w:t>
            </w:r>
          </w:p>
        </w:tc>
      </w:tr>
      <w:tr w:rsidR="00D03E45" w:rsidRPr="00D03E45" w14:paraId="4A49A88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2DE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14:05:07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E0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DEB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2E4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1F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05003050000058118-E0I7MzCTPY5U20240318</w:t>
            </w:r>
          </w:p>
        </w:tc>
      </w:tr>
      <w:tr w:rsidR="00D03E45" w:rsidRPr="00D03E45" w14:paraId="4B3CF87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66F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14:05:07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BB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2A3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34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98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07003070000058317-E0I7MzCTPY5S20240318</w:t>
            </w:r>
          </w:p>
        </w:tc>
      </w:tr>
      <w:tr w:rsidR="00D03E45" w:rsidRPr="00D03E45" w14:paraId="53931B4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738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14:07:12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E58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54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3386.0000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61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B5D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07003070000059240-E0I7MzCTPZtt20240318</w:t>
            </w:r>
          </w:p>
        </w:tc>
      </w:tr>
      <w:tr w:rsidR="00D03E45" w:rsidRPr="00D03E45" w14:paraId="78B5874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FC9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14:08:25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04D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895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E6D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63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07003070000059513-E0I7MzCTPbdy20240318</w:t>
            </w:r>
          </w:p>
        </w:tc>
      </w:tr>
      <w:tr w:rsidR="00D03E45" w:rsidRPr="00D03E45" w14:paraId="7FA2DEC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8E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14:08:25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3BF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074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665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D8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07003070000059513-E0I7MzCTPbe020240318</w:t>
            </w:r>
          </w:p>
        </w:tc>
      </w:tr>
      <w:tr w:rsidR="00D03E45" w:rsidRPr="00D03E45" w14:paraId="4AAE188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C97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14:09:22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9FF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8AD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5E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D99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05003050000059452-E0I7MzCTPcWe20240318</w:t>
            </w:r>
          </w:p>
        </w:tc>
      </w:tr>
      <w:tr w:rsidR="00D03E45" w:rsidRPr="00D03E45" w14:paraId="08360E9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D6B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14:09:22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149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79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A1E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E2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05003050000059452-E0I7MzCTPcWg20240318</w:t>
            </w:r>
          </w:p>
        </w:tc>
      </w:tr>
      <w:tr w:rsidR="00D03E45" w:rsidRPr="00D03E45" w14:paraId="671132B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EEE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14:11:14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C5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88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B97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78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07003070000059993-E0I7MzCTPehj20240318</w:t>
            </w:r>
          </w:p>
        </w:tc>
      </w:tr>
      <w:tr w:rsidR="00D03E45" w:rsidRPr="00D03E45" w14:paraId="38D172E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9C4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14:11:14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1F8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151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643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D5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05003050000059808-E0I7MzCTPehl20240318</w:t>
            </w:r>
          </w:p>
        </w:tc>
      </w:tr>
      <w:tr w:rsidR="00D03E45" w:rsidRPr="00D03E45" w14:paraId="081D23A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BBD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14:12:00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FC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572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8F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4F8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05003050000060014-E0I7MzCTPfgj20240318</w:t>
            </w:r>
          </w:p>
        </w:tc>
      </w:tr>
      <w:tr w:rsidR="00D03E45" w:rsidRPr="00D03E45" w14:paraId="3B52530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16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14:13:02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A6F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F6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535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2D5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07003070000060398-E0I7MzCTPglE20240318</w:t>
            </w:r>
          </w:p>
        </w:tc>
      </w:tr>
      <w:tr w:rsidR="00D03E45" w:rsidRPr="00D03E45" w14:paraId="31CC6E3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A5E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14:13:54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B2F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923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EB5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84F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07003070000060529-E0I7MzCTPhVO20240318</w:t>
            </w:r>
          </w:p>
        </w:tc>
      </w:tr>
      <w:tr w:rsidR="00D03E45" w:rsidRPr="00D03E45" w14:paraId="3F25284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17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14:13:54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8BA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4F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E5D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5D4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07003070000060529-E0I7MzCTPhVM20240318</w:t>
            </w:r>
          </w:p>
        </w:tc>
      </w:tr>
      <w:tr w:rsidR="00D03E45" w:rsidRPr="00D03E45" w14:paraId="32308F8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5AE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14:14:06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165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4A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6E8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77D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07003070000060325-E0I7MzCTPhhz20240318</w:t>
            </w:r>
          </w:p>
        </w:tc>
      </w:tr>
      <w:tr w:rsidR="00D03E45" w:rsidRPr="00D03E45" w14:paraId="1AA384D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64D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14:14:06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543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53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39C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094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05003050000060223-E0I7MzCTPhhx20240318</w:t>
            </w:r>
          </w:p>
        </w:tc>
      </w:tr>
      <w:tr w:rsidR="00D03E45" w:rsidRPr="00D03E45" w14:paraId="643F6AA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1D3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14:15:42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B84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21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538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7F2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05003050000060412-E0I7MzCTPj0U20240318</w:t>
            </w:r>
          </w:p>
        </w:tc>
      </w:tr>
      <w:tr w:rsidR="00D03E45" w:rsidRPr="00D03E45" w14:paraId="6C890A4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DD2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14:15:47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4D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99B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CEF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5FC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07003070000060601-E0I7MzCTPj7L20240318</w:t>
            </w:r>
          </w:p>
        </w:tc>
      </w:tr>
      <w:tr w:rsidR="00D03E45" w:rsidRPr="00D03E45" w14:paraId="52D07D9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E2B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14:16:02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8AD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F8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A3A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55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07003070000060839-E0I7MzCTPjMC20240318</w:t>
            </w:r>
          </w:p>
        </w:tc>
      </w:tr>
      <w:tr w:rsidR="00D03E45" w:rsidRPr="00D03E45" w14:paraId="0A19F8C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FE1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14:17:03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C7C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57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058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D2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05003050000060648-E0I7MzCTPkFD20240318</w:t>
            </w:r>
          </w:p>
        </w:tc>
      </w:tr>
      <w:tr w:rsidR="00D03E45" w:rsidRPr="00D03E45" w14:paraId="0BD7F6F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E38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14:18:35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61B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915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605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F03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07003070000061054-E0I7MzCTPlRd20240318</w:t>
            </w:r>
          </w:p>
        </w:tc>
      </w:tr>
      <w:tr w:rsidR="00D03E45" w:rsidRPr="00D03E45" w14:paraId="7889659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808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14:18:35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AAB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A81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6F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7E2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07003070000061054-E0I7MzCTPlRf20240318</w:t>
            </w:r>
          </w:p>
        </w:tc>
      </w:tr>
      <w:tr w:rsidR="00D03E45" w:rsidRPr="00D03E45" w14:paraId="4A9F292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96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14:20:03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8A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BDD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D4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7B2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05003050000061236-E0I7MzCTPmpX20240318</w:t>
            </w:r>
          </w:p>
        </w:tc>
      </w:tr>
      <w:tr w:rsidR="00D03E45" w:rsidRPr="00D03E45" w14:paraId="14C4FAA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2D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14:20:40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CF9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C7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50F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066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05003050000061143-E0I7MzCTPnIX20240318</w:t>
            </w:r>
          </w:p>
        </w:tc>
      </w:tr>
      <w:tr w:rsidR="00D03E45" w:rsidRPr="00D03E45" w14:paraId="30D154E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CDC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14:21:24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6D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A38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D6C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560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05003050000061445-E0I7MzCTPnif20240318</w:t>
            </w:r>
          </w:p>
        </w:tc>
      </w:tr>
      <w:tr w:rsidR="00D03E45" w:rsidRPr="00D03E45" w14:paraId="615FCA1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1B6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14:22:30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1C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000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EBF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EBC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07003070000061578-E0I7MzCTPod720240318</w:t>
            </w:r>
          </w:p>
        </w:tc>
      </w:tr>
      <w:tr w:rsidR="00D03E45" w:rsidRPr="00D03E45" w14:paraId="3BB4722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FF5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14:22:44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BF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981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831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4B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07003070000061829-E0I7MzCTPou320240318</w:t>
            </w:r>
          </w:p>
        </w:tc>
      </w:tr>
      <w:tr w:rsidR="00D03E45" w:rsidRPr="00D03E45" w14:paraId="201A4AA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BDD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14:23:00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330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784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0D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073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05003050000061663-E0I7MzCTPp7M20240318</w:t>
            </w:r>
          </w:p>
        </w:tc>
      </w:tr>
      <w:tr w:rsidR="00D03E45" w:rsidRPr="00D03E45" w14:paraId="0749E8B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024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14:24:28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F8D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3FE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34B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57D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05003050000061922-E0I7MzCTPqXT20240318</w:t>
            </w:r>
          </w:p>
        </w:tc>
      </w:tr>
      <w:tr w:rsidR="00D03E45" w:rsidRPr="00D03E45" w14:paraId="777F5AE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6A6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14:26:13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15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AE2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36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181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07003070000062342-E0I7MzCTPsFP20240318</w:t>
            </w:r>
          </w:p>
        </w:tc>
      </w:tr>
      <w:tr w:rsidR="00D03E45" w:rsidRPr="00D03E45" w14:paraId="6091A3D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B44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14:26:30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BA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601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C32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673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05003050000062170-E0I7MzCTPsUR20240318</w:t>
            </w:r>
          </w:p>
        </w:tc>
      </w:tr>
      <w:tr w:rsidR="00D03E45" w:rsidRPr="00D03E45" w14:paraId="2540CC5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712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14:27:05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B20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37C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70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338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07003070000062376-E0I7MzCTPswA20240318</w:t>
            </w:r>
          </w:p>
        </w:tc>
      </w:tr>
      <w:tr w:rsidR="00D03E45" w:rsidRPr="00D03E45" w14:paraId="342BF86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A51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14:27:05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E60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6F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744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21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07003070000062273-E0I7MzCTPsw820240318</w:t>
            </w:r>
          </w:p>
        </w:tc>
      </w:tr>
      <w:tr w:rsidR="00D03E45" w:rsidRPr="00D03E45" w14:paraId="4AF0C67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601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14:28:47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C5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833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766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27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05003050000062765-E0I7MzCTPuGx20240318</w:t>
            </w:r>
          </w:p>
        </w:tc>
      </w:tr>
      <w:tr w:rsidR="00D03E45" w:rsidRPr="00D03E45" w14:paraId="2A68EF9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51E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B52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442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566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8D9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07003070000063067-E0I7MzCTPuaO20240318</w:t>
            </w:r>
          </w:p>
        </w:tc>
      </w:tr>
      <w:tr w:rsidR="00D03E45" w:rsidRPr="00D03E45" w14:paraId="4C1775D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3E2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4C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F3D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71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89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07003070000063067-E0I7MzCTPuaM20240318</w:t>
            </w:r>
          </w:p>
        </w:tc>
      </w:tr>
      <w:tr w:rsidR="00D03E45" w:rsidRPr="00D03E45" w14:paraId="4ECDFE4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0EE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89A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BE0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59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209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07003070000063067-E0I7MzCTPuaI20240318</w:t>
            </w:r>
          </w:p>
        </w:tc>
      </w:tr>
      <w:tr w:rsidR="00D03E45" w:rsidRPr="00D03E45" w14:paraId="55D8418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815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281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143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DF2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6D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07003070000063067-E0I7MzCTPuaK20240318</w:t>
            </w:r>
          </w:p>
        </w:tc>
      </w:tr>
      <w:tr w:rsidR="00D03E45" w:rsidRPr="00D03E45" w14:paraId="700D26C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06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14:29:41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8B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3C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98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971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07003070000062696-E0I7MzCTPumJ20240318</w:t>
            </w:r>
          </w:p>
        </w:tc>
      </w:tr>
      <w:tr w:rsidR="00D03E45" w:rsidRPr="00D03E45" w14:paraId="61AE05D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F57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14:29:54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A73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437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45E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C4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05003050000062868-E0I7MzCTPv9D20240318</w:t>
            </w:r>
          </w:p>
        </w:tc>
      </w:tr>
      <w:tr w:rsidR="00D03E45" w:rsidRPr="00D03E45" w14:paraId="3F43E1B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56B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18-Mar-2024 14:29:54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47C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780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A37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27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05003050000062814-E0I7MzCTPv9B20240318</w:t>
            </w:r>
          </w:p>
        </w:tc>
      </w:tr>
      <w:tr w:rsidR="00D03E45" w:rsidRPr="00D03E45" w14:paraId="1FA1228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635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26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5B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7B4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DD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07003070000063437-E0I7MzCTPwKj20240318</w:t>
            </w:r>
          </w:p>
        </w:tc>
      </w:tr>
      <w:tr w:rsidR="00D03E45" w:rsidRPr="00D03E45" w14:paraId="08B504C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DB6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EA8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680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9B9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F18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07003070000063437-E0I7MzCTPwKp20240318</w:t>
            </w:r>
          </w:p>
        </w:tc>
      </w:tr>
      <w:tr w:rsidR="00D03E45" w:rsidRPr="00D03E45" w14:paraId="1687736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5BF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1C9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FBD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39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BC6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07003070000063437-E0I7MzCTPwKl20240318</w:t>
            </w:r>
          </w:p>
        </w:tc>
      </w:tr>
      <w:tr w:rsidR="00D03E45" w:rsidRPr="00D03E45" w14:paraId="62DCC5A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B73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E58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9F1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20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84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07003070000063437-E0I7MzCTPwKn20240318</w:t>
            </w:r>
          </w:p>
        </w:tc>
      </w:tr>
      <w:tr w:rsidR="00D03E45" w:rsidRPr="00D03E45" w14:paraId="223B698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96D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14:31:04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D9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A3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081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3D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05003050000063239-E0I7MzCTPwOE20240318</w:t>
            </w:r>
          </w:p>
        </w:tc>
      </w:tr>
      <w:tr w:rsidR="00D03E45" w:rsidRPr="00D03E45" w14:paraId="140750C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5EC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5E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610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DC2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934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05003050000063536-E0I7MzCTPyEp20240318</w:t>
            </w:r>
          </w:p>
        </w:tc>
      </w:tr>
      <w:tr w:rsidR="00D03E45" w:rsidRPr="00D03E45" w14:paraId="5399225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8BA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8FC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22B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49E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F09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05003050000063536-E0I7MzCTPyEr20240318</w:t>
            </w:r>
          </w:p>
        </w:tc>
      </w:tr>
      <w:tr w:rsidR="00D03E45" w:rsidRPr="00D03E45" w14:paraId="2F793AA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ABB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14:33:05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2BA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700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247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0A1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05003050000063228-E0I7MzCTPyfJ20240318</w:t>
            </w:r>
          </w:p>
        </w:tc>
      </w:tr>
      <w:tr w:rsidR="00D03E45" w:rsidRPr="00D03E45" w14:paraId="0207793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7BB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14:35:05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6A1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4CB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2B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FD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07003070000064112-E0I7MzCTQ0Qz20240318</w:t>
            </w:r>
          </w:p>
        </w:tc>
      </w:tr>
      <w:tr w:rsidR="00D03E45" w:rsidRPr="00D03E45" w14:paraId="4298709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71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14:35:05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D20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476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8F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44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07003070000064112-E0I7MzCTQ0Qg20240318</w:t>
            </w:r>
          </w:p>
        </w:tc>
      </w:tr>
      <w:tr w:rsidR="00D03E45" w:rsidRPr="00D03E45" w14:paraId="1FB23F7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2ED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14:35:05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FF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A12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A0D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8C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07003070000064112-E0I7MzCTQ0RX20240318</w:t>
            </w:r>
          </w:p>
        </w:tc>
      </w:tr>
      <w:tr w:rsidR="00D03E45" w:rsidRPr="00D03E45" w14:paraId="0DC84BB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7A8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14:39:18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D0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40F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416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F7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05003050000064269-E0I7MzCTQ3hK20240318</w:t>
            </w:r>
          </w:p>
        </w:tc>
      </w:tr>
      <w:tr w:rsidR="00D03E45" w:rsidRPr="00D03E45" w14:paraId="63DA435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6B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14:39:18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7EC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B2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5B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84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07003070000064913-E0I7MzCTQ3hO20240318</w:t>
            </w:r>
          </w:p>
        </w:tc>
      </w:tr>
      <w:tr w:rsidR="00D03E45" w:rsidRPr="00D03E45" w14:paraId="3095114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87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14:39:46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59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B1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E65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732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07003070000064375-E0I7MzCTQ4Jq20240318</w:t>
            </w:r>
          </w:p>
        </w:tc>
      </w:tr>
      <w:tr w:rsidR="00D03E45" w:rsidRPr="00D03E45" w14:paraId="7763B37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0C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14:39:46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8B4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C4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652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85B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07003070000064375-E0I7MzCTQ4Jo20240318</w:t>
            </w:r>
          </w:p>
        </w:tc>
      </w:tr>
      <w:tr w:rsidR="00D03E45" w:rsidRPr="00D03E45" w14:paraId="15A067B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0C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14:39:46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67C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00D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D1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F1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05003050000064382-E0I7MzCTQ4Js20240318</w:t>
            </w:r>
          </w:p>
        </w:tc>
      </w:tr>
      <w:tr w:rsidR="00D03E45" w:rsidRPr="00D03E45" w14:paraId="74591A8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D75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14:39:46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80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0C5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64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C43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05003050000064664-E0I7MzCTQ4Jw20240318</w:t>
            </w:r>
          </w:p>
        </w:tc>
      </w:tr>
      <w:tr w:rsidR="00D03E45" w:rsidRPr="00D03E45" w14:paraId="056DB12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442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14:39:46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572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060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38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C19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05003050000064640-E0I7MzCTQ4Ju20240318</w:t>
            </w:r>
          </w:p>
        </w:tc>
      </w:tr>
      <w:tr w:rsidR="00D03E45" w:rsidRPr="00D03E45" w14:paraId="4437474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874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14:39:48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50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422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22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CD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05003050000064270-E0I7MzCTQ4MC20240318</w:t>
            </w:r>
          </w:p>
        </w:tc>
      </w:tr>
      <w:tr w:rsidR="00D03E45" w:rsidRPr="00D03E45" w14:paraId="6D61817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68D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14:41:08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22D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A6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69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DDC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07003070000065246-E0I7MzCTQ5qy20240318</w:t>
            </w:r>
          </w:p>
        </w:tc>
      </w:tr>
      <w:tr w:rsidR="00D03E45" w:rsidRPr="00D03E45" w14:paraId="78E12C9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B2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14:42:42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778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9BE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FF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B61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05003050000065229-E0I7MzCTQ7WX20240318</w:t>
            </w:r>
          </w:p>
        </w:tc>
      </w:tr>
      <w:tr w:rsidR="00D03E45" w:rsidRPr="00D03E45" w14:paraId="72C4585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FC2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14:43:49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D60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D7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761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921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07003070000065375-E0I7MzCTQ8Qk20240318</w:t>
            </w:r>
          </w:p>
        </w:tc>
      </w:tr>
      <w:tr w:rsidR="00D03E45" w:rsidRPr="00D03E45" w14:paraId="0248FF2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EA1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14:44:37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230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F0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7AF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C7A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07003070000065861-E0I7MzCTQ9AY20240318</w:t>
            </w:r>
          </w:p>
        </w:tc>
      </w:tr>
      <w:tr w:rsidR="00D03E45" w:rsidRPr="00D03E45" w14:paraId="67438A8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5E8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14:46:18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351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C8F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3B8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03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05003050000065953-E0I7MzCTQBCw20240318</w:t>
            </w:r>
          </w:p>
        </w:tc>
      </w:tr>
      <w:tr w:rsidR="00D03E45" w:rsidRPr="00D03E45" w14:paraId="602914F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5F1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14:46:18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E8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9D9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1AE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D0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05003050000065953-E0I7MzCTQBCy20240318</w:t>
            </w:r>
          </w:p>
        </w:tc>
      </w:tr>
      <w:tr w:rsidR="00D03E45" w:rsidRPr="00D03E45" w14:paraId="528F3B6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174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14:47:14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27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01F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3C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07D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07003070000066183-E0I7MzCTQCN020240318</w:t>
            </w:r>
          </w:p>
        </w:tc>
      </w:tr>
      <w:tr w:rsidR="00D03E45" w:rsidRPr="00D03E45" w14:paraId="518EB2C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29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14:47:44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E33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745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73D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B0D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07003070000066612-E0I7MzCTQCtv20240318</w:t>
            </w:r>
          </w:p>
        </w:tc>
      </w:tr>
      <w:tr w:rsidR="00D03E45" w:rsidRPr="00D03E45" w14:paraId="064B456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416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14:47:44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EBD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B3D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B2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45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07003070000066612-E0I7MzCTQCtt20240318</w:t>
            </w:r>
          </w:p>
        </w:tc>
      </w:tr>
      <w:tr w:rsidR="00D03E45" w:rsidRPr="00D03E45" w14:paraId="1D306F6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26C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14:47:44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A0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F9C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539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961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07003070000066612-E0I7MzCTQCtx20240318</w:t>
            </w:r>
          </w:p>
        </w:tc>
      </w:tr>
      <w:tr w:rsidR="00D03E45" w:rsidRPr="00D03E45" w14:paraId="579BABE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CE9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14:48:38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E4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88D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3387.0000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C4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1A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05003050000065522-E0I7MzCTQDmp20240318</w:t>
            </w:r>
          </w:p>
        </w:tc>
      </w:tr>
      <w:tr w:rsidR="00D03E45" w:rsidRPr="00D03E45" w14:paraId="5AB1D2C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82B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14:49:22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2AE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AEE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4C0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65C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05003050000066562-E0I7MzCTQEX420240318</w:t>
            </w:r>
          </w:p>
        </w:tc>
      </w:tr>
      <w:tr w:rsidR="00D03E45" w:rsidRPr="00D03E45" w14:paraId="644FED2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A7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14:49:22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2EE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7BA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B6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C25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05003050000066562-E0I7MzCTQEX620240318</w:t>
            </w:r>
          </w:p>
        </w:tc>
      </w:tr>
      <w:tr w:rsidR="00D03E45" w:rsidRPr="00D03E45" w14:paraId="4597B38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F8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14:50:25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4F8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6D9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5CB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4D7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05003050000066656-E0I7MzCTQFMv20240318</w:t>
            </w:r>
          </w:p>
        </w:tc>
      </w:tr>
      <w:tr w:rsidR="00D03E45" w:rsidRPr="00D03E45" w14:paraId="68F1E9A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58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14:50:25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16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82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7AD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C2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05003050000066570-E0I7MzCTQFMt20240318</w:t>
            </w:r>
          </w:p>
        </w:tc>
      </w:tr>
      <w:tr w:rsidR="00D03E45" w:rsidRPr="00D03E45" w14:paraId="7839E92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DE1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14:51:02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FED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4A3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822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2D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05003050000066831-E0I7MzCTQFrU20240318</w:t>
            </w:r>
          </w:p>
        </w:tc>
      </w:tr>
      <w:tr w:rsidR="00D03E45" w:rsidRPr="00D03E45" w14:paraId="57234F1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8C8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14:51:02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434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D18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88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1F0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05003050000066831-E0I7MzCTQFrW20240318</w:t>
            </w:r>
          </w:p>
        </w:tc>
      </w:tr>
      <w:tr w:rsidR="00D03E45" w:rsidRPr="00D03E45" w14:paraId="1D86599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6B5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14:53:49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D83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55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67A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8A3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05003050000067080-E0I7MzCTQI7N20240318</w:t>
            </w:r>
          </w:p>
        </w:tc>
      </w:tr>
      <w:tr w:rsidR="00D03E45" w:rsidRPr="00D03E45" w14:paraId="51877F4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A20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14:54:05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FA0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BDD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09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799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07003070000067208-E0I7MzCTQIIF20240318</w:t>
            </w:r>
          </w:p>
        </w:tc>
      </w:tr>
      <w:tr w:rsidR="00D03E45" w:rsidRPr="00D03E45" w14:paraId="0D23B0C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B6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14:54:05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B2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A44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19C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715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07003070000067343-E0I7MzCTQIIH20240318</w:t>
            </w:r>
          </w:p>
        </w:tc>
      </w:tr>
      <w:tr w:rsidR="00D03E45" w:rsidRPr="00D03E45" w14:paraId="4006201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C5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14:54:58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E95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B17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621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201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07003070000067630-E0I7MzCTQIy820240318</w:t>
            </w:r>
          </w:p>
        </w:tc>
      </w:tr>
      <w:tr w:rsidR="00D03E45" w:rsidRPr="00D03E45" w14:paraId="7198F45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EC1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14:56:02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2B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803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985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6A3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07003070000067883-E0I7MzCTQJyk20240318</w:t>
            </w:r>
          </w:p>
        </w:tc>
      </w:tr>
      <w:tr w:rsidR="00D03E45" w:rsidRPr="00D03E45" w14:paraId="59FDF6F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42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14:56:02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08D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816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3388.0000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7A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EB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07003070000067883-E0I7MzCTQJyi20240318</w:t>
            </w:r>
          </w:p>
        </w:tc>
      </w:tr>
      <w:tr w:rsidR="00D03E45" w:rsidRPr="00D03E45" w14:paraId="08BE9E2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847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14:58:03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DDC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2FE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85B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48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05003050000067846-E0I7MzCTQLu720240318</w:t>
            </w:r>
          </w:p>
        </w:tc>
      </w:tr>
      <w:tr w:rsidR="00D03E45" w:rsidRPr="00D03E45" w14:paraId="265F50C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FEF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14:58:03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9B8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549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3389.0000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1B1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0D3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05003050000067846-E0I7MzCTQLu520240318</w:t>
            </w:r>
          </w:p>
        </w:tc>
      </w:tr>
      <w:tr w:rsidR="00D03E45" w:rsidRPr="00D03E45" w14:paraId="784C149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7D1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18-Mar-2024 14:59:22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090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7A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32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E39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07003070000068345-E0I7MzCTQMvw20240318</w:t>
            </w:r>
          </w:p>
        </w:tc>
      </w:tr>
      <w:tr w:rsidR="00D03E45" w:rsidRPr="00D03E45" w14:paraId="21A91A3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D54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14:59:22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773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37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1D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019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07003070000068345-E0I7MzCTQMvu20240318</w:t>
            </w:r>
          </w:p>
        </w:tc>
      </w:tr>
      <w:tr w:rsidR="00D03E45" w:rsidRPr="00D03E45" w14:paraId="7F5191F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26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14:59:22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A08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B63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F49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DB9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07003070000068345-E0I7MzCTQMvy20240318</w:t>
            </w:r>
          </w:p>
        </w:tc>
      </w:tr>
      <w:tr w:rsidR="00D03E45" w:rsidRPr="00D03E45" w14:paraId="6A761B3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781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15:01:07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AD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3CD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6C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C7B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05003050000068371-E0I7MzCTQPEd20240318</w:t>
            </w:r>
          </w:p>
        </w:tc>
      </w:tr>
      <w:tr w:rsidR="00D03E45" w:rsidRPr="00D03E45" w14:paraId="0754E5F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944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15:04:03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4C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62A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13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1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07003070000069023-E0I7MzCTQRzx20240318</w:t>
            </w:r>
          </w:p>
        </w:tc>
      </w:tr>
      <w:tr w:rsidR="00D03E45" w:rsidRPr="00D03E45" w14:paraId="73D53F7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981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15:04:22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7B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CCD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788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B40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05003050000068897-E0I7MzCTQSEY20240318</w:t>
            </w:r>
          </w:p>
        </w:tc>
      </w:tr>
      <w:tr w:rsidR="00D03E45" w:rsidRPr="00D03E45" w14:paraId="466045A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6FE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15:05:35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EF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4D4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CE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D8F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05003050000068372-E0I7MzCTQTao20240318</w:t>
            </w:r>
          </w:p>
        </w:tc>
      </w:tr>
      <w:tr w:rsidR="00D03E45" w:rsidRPr="00D03E45" w14:paraId="4084429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755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15:05:35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D03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C13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43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2F4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07003070000068618-E0I7MzCTQTai20240318</w:t>
            </w:r>
          </w:p>
        </w:tc>
      </w:tr>
      <w:tr w:rsidR="00D03E45" w:rsidRPr="00D03E45" w14:paraId="77DC76E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556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15:05:35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186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B05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9E5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89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05003050000068372-E0I7MzCTQTak20240318</w:t>
            </w:r>
          </w:p>
        </w:tc>
      </w:tr>
      <w:tr w:rsidR="00D03E45" w:rsidRPr="00D03E45" w14:paraId="435B2BC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4D1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15:06:02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54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00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8AE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D93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05003050000069178-E0I7MzCTQU0q20240318</w:t>
            </w:r>
          </w:p>
        </w:tc>
      </w:tr>
      <w:tr w:rsidR="00D03E45" w:rsidRPr="00D03E45" w14:paraId="5D4F4A7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995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15:06:51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FB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16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D2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F4D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07003070000069520-E0I7MzCTQUg020240318</w:t>
            </w:r>
          </w:p>
        </w:tc>
      </w:tr>
      <w:tr w:rsidR="00D03E45" w:rsidRPr="00D03E45" w14:paraId="78EE0F6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D00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15:11:05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EA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968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D02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563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05003050000069874-E0I7MzCTQYCH20240318</w:t>
            </w:r>
          </w:p>
        </w:tc>
      </w:tr>
      <w:tr w:rsidR="00D03E45" w:rsidRPr="00D03E45" w14:paraId="088AFB1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248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15:11:05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27A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39D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E23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548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05003050000069874-E0I7MzCTQYCJ20240318</w:t>
            </w:r>
          </w:p>
        </w:tc>
      </w:tr>
      <w:tr w:rsidR="00D03E45" w:rsidRPr="00D03E45" w14:paraId="6A61D10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382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15:11:05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529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FCF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4E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0D4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05003050000069874-E0I7MzCTQYCN20240318</w:t>
            </w:r>
          </w:p>
        </w:tc>
      </w:tr>
      <w:tr w:rsidR="00D03E45" w:rsidRPr="00D03E45" w14:paraId="2C746F8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E5F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15:11:05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08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73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9EC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F3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05003050000069874-E0I7MzCTQYCL20240318</w:t>
            </w:r>
          </w:p>
        </w:tc>
      </w:tr>
      <w:tr w:rsidR="00D03E45" w:rsidRPr="00D03E45" w14:paraId="626E0D0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732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15:11:05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476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02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D16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3D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05003050000069874-E0I7MzCTQYCF20240318</w:t>
            </w:r>
          </w:p>
        </w:tc>
      </w:tr>
      <w:tr w:rsidR="00D03E45" w:rsidRPr="00D03E45" w14:paraId="664FBC9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182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15:12:34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CDB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6E2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A8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56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05003050000069441-E0I7MzCTQZHs20240318</w:t>
            </w:r>
          </w:p>
        </w:tc>
      </w:tr>
      <w:tr w:rsidR="00D03E45" w:rsidRPr="00D03E45" w14:paraId="58E868D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620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15:12:34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40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6F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A1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1F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05003050000069860-E0I7MzCTQZI520240318</w:t>
            </w:r>
          </w:p>
        </w:tc>
      </w:tr>
      <w:tr w:rsidR="00D03E45" w:rsidRPr="00D03E45" w14:paraId="26275BC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0FD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AD9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BD4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CF1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7D9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05003050000070108-E0I7MzCTQZTq20240318</w:t>
            </w:r>
          </w:p>
        </w:tc>
      </w:tr>
      <w:tr w:rsidR="00D03E45" w:rsidRPr="00D03E45" w14:paraId="4D294C7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9FE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67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6E4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B9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608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05003050000070108-E0I7MzCTQZTo20240318</w:t>
            </w:r>
          </w:p>
        </w:tc>
      </w:tr>
      <w:tr w:rsidR="00D03E45" w:rsidRPr="00D03E45" w14:paraId="177C7A0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76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15:12:42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B1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B61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43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F3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05003050000070108-E0I7MzCTQZTs20240318</w:t>
            </w:r>
          </w:p>
        </w:tc>
      </w:tr>
      <w:tr w:rsidR="00D03E45" w:rsidRPr="00D03E45" w14:paraId="3045CAE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46F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15:14:59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39F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70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78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25F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07003070000070783-E0I7MzCTQb4720240318</w:t>
            </w:r>
          </w:p>
        </w:tc>
      </w:tr>
      <w:tr w:rsidR="00D03E45" w:rsidRPr="00D03E45" w14:paraId="570BCE6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8BF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15:14:59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459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603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1A0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83C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07003070000070783-E0I7MzCTQb4520240318</w:t>
            </w:r>
          </w:p>
        </w:tc>
      </w:tr>
      <w:tr w:rsidR="00D03E45" w:rsidRPr="00D03E45" w14:paraId="0E43D5F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CA8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15:14:59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EA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FF6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F26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4D4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07003070000070783-E0I7MzCTQb4920240318</w:t>
            </w:r>
          </w:p>
        </w:tc>
      </w:tr>
      <w:tr w:rsidR="00D03E45" w:rsidRPr="00D03E45" w14:paraId="2A12028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52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15:16:05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70F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9EB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745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31F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07003070000070965-E0I7MzCTQbim20240318</w:t>
            </w:r>
          </w:p>
        </w:tc>
      </w:tr>
      <w:tr w:rsidR="00D03E45" w:rsidRPr="00D03E45" w14:paraId="092685D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1CE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15:18:50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DF2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6E8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F91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EA5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05003050000071055-E0I7MzCTQdk820240318</w:t>
            </w:r>
          </w:p>
        </w:tc>
      </w:tr>
      <w:tr w:rsidR="00D03E45" w:rsidRPr="00D03E45" w14:paraId="3BDB2B2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3D1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15:18:50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10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041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03E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9AF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05003050000071055-E0I7MzCTQdkA20240318</w:t>
            </w:r>
          </w:p>
        </w:tc>
      </w:tr>
      <w:tr w:rsidR="00D03E45" w:rsidRPr="00D03E45" w14:paraId="196B7FD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ADE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15:18:50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EB0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89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DC1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70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05003050000071055-E0I7MzCTQdkC20240318</w:t>
            </w:r>
          </w:p>
        </w:tc>
      </w:tr>
      <w:tr w:rsidR="00D03E45" w:rsidRPr="00D03E45" w14:paraId="56D4700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50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15:19:46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093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902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7BF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802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8A4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05003050000071175-E0I7MzCTQePt20240318</w:t>
            </w:r>
          </w:p>
        </w:tc>
      </w:tr>
      <w:tr w:rsidR="00D03E45" w:rsidRPr="00D03E45" w14:paraId="22FB9CF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8DA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15:19:46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D48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F90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98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C06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07003070000071516-E0I7MzCTQeQ320240318</w:t>
            </w:r>
          </w:p>
        </w:tc>
      </w:tr>
      <w:tr w:rsidR="00D03E45" w:rsidRPr="00D03E45" w14:paraId="19EB765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55A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15:20:49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976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18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63C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060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07003070000071696-E0I7MzCTQfQn20240318</w:t>
            </w:r>
          </w:p>
        </w:tc>
      </w:tr>
      <w:tr w:rsidR="00D03E45" w:rsidRPr="00D03E45" w14:paraId="4632AFB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BC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15:20:49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86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AA8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EFF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627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07003070000071696-E0I7MzCTQfQj20240318</w:t>
            </w:r>
          </w:p>
        </w:tc>
      </w:tr>
      <w:tr w:rsidR="00D03E45" w:rsidRPr="00D03E45" w14:paraId="55A14EE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F1F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15:20:49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7FD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69E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180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D52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07003070000071696-E0I7MzCTQfQl20240318</w:t>
            </w:r>
          </w:p>
        </w:tc>
      </w:tr>
      <w:tr w:rsidR="00D03E45" w:rsidRPr="00D03E45" w14:paraId="0DAD0EA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E42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D6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018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7D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E36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07003070000071720-E0I7MzCTQfWs20240318</w:t>
            </w:r>
          </w:p>
        </w:tc>
      </w:tr>
      <w:tr w:rsidR="00D03E45" w:rsidRPr="00D03E45" w14:paraId="75A73D0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2E7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C43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AA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1ED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81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07003070000071720-E0I7MzCTQfWu20240318</w:t>
            </w:r>
          </w:p>
        </w:tc>
      </w:tr>
      <w:tr w:rsidR="00D03E45" w:rsidRPr="00D03E45" w14:paraId="1243F67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EEB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D2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06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05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EA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07003070000071720-E0I7MzCTQfWq20240318</w:t>
            </w:r>
          </w:p>
        </w:tc>
      </w:tr>
      <w:tr w:rsidR="00D03E45" w:rsidRPr="00D03E45" w14:paraId="0796D1D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BF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15:21:02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492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619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CFF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29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07003070000071720-E0I7MzCTQfWw20240318</w:t>
            </w:r>
          </w:p>
        </w:tc>
      </w:tr>
      <w:tr w:rsidR="00D03E45" w:rsidRPr="00D03E45" w14:paraId="00C50EB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DEE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15:21:18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CCB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5F2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FAE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E9D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07003070000071487-E0I7MzCTQfpu20240318</w:t>
            </w:r>
          </w:p>
        </w:tc>
      </w:tr>
      <w:tr w:rsidR="00D03E45" w:rsidRPr="00D03E45" w14:paraId="68B7C6D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3C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15:21:18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38D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C74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698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04A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07003070000071444-E0I7MzCTQfps20240318</w:t>
            </w:r>
          </w:p>
        </w:tc>
      </w:tr>
      <w:tr w:rsidR="00D03E45" w:rsidRPr="00D03E45" w14:paraId="0658254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257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15:23:41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B1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02D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7BC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45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05003050000071755-E0I7MzCTQhVI20240318</w:t>
            </w:r>
          </w:p>
        </w:tc>
      </w:tr>
      <w:tr w:rsidR="00D03E45" w:rsidRPr="00D03E45" w14:paraId="2D679F8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93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15:23:41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AC4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E19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FD2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C48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05003050000071755-E0I7MzCTQhVK20240318</w:t>
            </w:r>
          </w:p>
        </w:tc>
      </w:tr>
      <w:tr w:rsidR="00D03E45" w:rsidRPr="00D03E45" w14:paraId="53B6E92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E85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15:25:15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2E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E76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AF5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652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05003050000071958-E0I7MzCTQiPs20240318</w:t>
            </w:r>
          </w:p>
        </w:tc>
      </w:tr>
      <w:tr w:rsidR="00D03E45" w:rsidRPr="00D03E45" w14:paraId="2C35E7E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6DE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15:25:15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2B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859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D7D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E86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05003050000071958-E0I7MzCTQiPu20240318</w:t>
            </w:r>
          </w:p>
        </w:tc>
      </w:tr>
      <w:tr w:rsidR="00D03E45" w:rsidRPr="00D03E45" w14:paraId="4F467A9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06E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15:26:03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82C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97A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25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3E8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05003050000072053-E0I7MzCTQiuy20240318</w:t>
            </w:r>
          </w:p>
        </w:tc>
      </w:tr>
      <w:tr w:rsidR="00D03E45" w:rsidRPr="00D03E45" w14:paraId="26ECF56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DF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15:26:03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1FD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4F7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C3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B6E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05003050000072053-E0I7MzCTQiuw20240318</w:t>
            </w:r>
          </w:p>
        </w:tc>
      </w:tr>
      <w:tr w:rsidR="00D03E45" w:rsidRPr="00D03E45" w14:paraId="224B7D8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063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18-Mar-2024 15:26:03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8D1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002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3395.0000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868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6D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05003050000072053-E0I7MzCTQiuu20240318</w:t>
            </w:r>
          </w:p>
        </w:tc>
      </w:tr>
      <w:tr w:rsidR="00D03E45" w:rsidRPr="00D03E45" w14:paraId="07E041E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EB0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15:27:11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3C5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E8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B87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C2D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07003070000072071-E0I7MzCTQjb120240318</w:t>
            </w:r>
          </w:p>
        </w:tc>
      </w:tr>
      <w:tr w:rsidR="00D03E45" w:rsidRPr="00D03E45" w14:paraId="6B19BA6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945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15:27:11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6BE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7EF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BCB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047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07003070000072071-E0I7MzCTQjb320240318</w:t>
            </w:r>
          </w:p>
        </w:tc>
      </w:tr>
      <w:tr w:rsidR="00D03E45" w:rsidRPr="00D03E45" w14:paraId="5B1DFBB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B5F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15:27:11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EB4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94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678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341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07003070000072071-E0I7MzCTQjb720240318</w:t>
            </w:r>
          </w:p>
        </w:tc>
      </w:tr>
      <w:tr w:rsidR="00D03E45" w:rsidRPr="00D03E45" w14:paraId="6E2AF10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9A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15:28:16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C2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EEA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DF3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58C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07003070000072632-E0I7MzCTQkZo20240318</w:t>
            </w:r>
          </w:p>
        </w:tc>
      </w:tr>
      <w:tr w:rsidR="00D03E45" w:rsidRPr="00D03E45" w14:paraId="2242175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B9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15:29:26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E96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704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308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D2B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07003070000072769-E0I7MzCTQlQG20240318</w:t>
            </w:r>
          </w:p>
        </w:tc>
      </w:tr>
      <w:tr w:rsidR="00D03E45" w:rsidRPr="00D03E45" w14:paraId="6290D0A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1C5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15:29:26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61D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25B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72C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92F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07003070000072769-E0I7MzCTQlQI20240318</w:t>
            </w:r>
          </w:p>
        </w:tc>
      </w:tr>
      <w:tr w:rsidR="00D03E45" w:rsidRPr="00D03E45" w14:paraId="102C963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05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15:29:26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95F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F36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AB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95C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07003070000072769-E0I7MzCTQlQK20240318</w:t>
            </w:r>
          </w:p>
        </w:tc>
      </w:tr>
      <w:tr w:rsidR="00D03E45" w:rsidRPr="00D03E45" w14:paraId="3764920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87F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15:29:44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C8F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176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C80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25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07003070000072763-E0I7MzCTQlk020240318</w:t>
            </w:r>
          </w:p>
        </w:tc>
      </w:tr>
      <w:tr w:rsidR="00D03E45" w:rsidRPr="00D03E45" w14:paraId="18B7921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3CF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15:31:05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6D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601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ACB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C7D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05003050000072721-E0I7MzCTQn9l20240318</w:t>
            </w:r>
          </w:p>
        </w:tc>
      </w:tr>
      <w:tr w:rsidR="00D03E45" w:rsidRPr="00D03E45" w14:paraId="06A6D9C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F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15:31:05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7AD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07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32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3D4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07003070000072763-E0I7MzCTQn9Z20240318</w:t>
            </w:r>
          </w:p>
        </w:tc>
      </w:tr>
      <w:tr w:rsidR="00D03E45" w:rsidRPr="00D03E45" w14:paraId="50CEA72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F46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15:31:37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79E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3BE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F47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7A7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07003070000072581-E0I7MzCTQndf20240318</w:t>
            </w:r>
          </w:p>
        </w:tc>
      </w:tr>
      <w:tr w:rsidR="00D03E45" w:rsidRPr="00D03E45" w14:paraId="3DDDD96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A2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15:34:10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B59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E27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8D7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964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07003070000073421-E0I7MzCTQprN20240318</w:t>
            </w:r>
          </w:p>
        </w:tc>
      </w:tr>
      <w:tr w:rsidR="00D03E45" w:rsidRPr="00D03E45" w14:paraId="5FB9214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5C6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15:34:23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B68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547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B6D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21A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05003050000073204-E0I7MzCTQq8R20240318</w:t>
            </w:r>
          </w:p>
        </w:tc>
      </w:tr>
      <w:tr w:rsidR="00D03E45" w:rsidRPr="00D03E45" w14:paraId="79DFC5F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DA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15:34:23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649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21C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24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F96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05003050000073204-E0I7MzCTQq8P20240318</w:t>
            </w:r>
          </w:p>
        </w:tc>
      </w:tr>
      <w:tr w:rsidR="00D03E45" w:rsidRPr="00D03E45" w14:paraId="4B05D3D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A83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15:35:05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DF0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42E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2B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702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05003050000073078-E0I7MzCTQqsJ20240318</w:t>
            </w:r>
          </w:p>
        </w:tc>
      </w:tr>
      <w:tr w:rsidR="00D03E45" w:rsidRPr="00D03E45" w14:paraId="322B24C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13F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15:39:29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4A5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99A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09D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27E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07003070000074162-E0I7MzCTQujA20240318</w:t>
            </w:r>
          </w:p>
        </w:tc>
      </w:tr>
      <w:tr w:rsidR="00D03E45" w:rsidRPr="00D03E45" w14:paraId="0AA84F5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B7B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15:39:45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FE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285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AA3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739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05003050000073424-E0I7MzCTQv0r20240318</w:t>
            </w:r>
          </w:p>
        </w:tc>
      </w:tr>
      <w:tr w:rsidR="00D03E45" w:rsidRPr="00D03E45" w14:paraId="5C02E86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69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15:39:47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382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1DD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58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FAF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05003050000073723-E0I7MzCTQv2Z20240318</w:t>
            </w:r>
          </w:p>
        </w:tc>
      </w:tr>
      <w:tr w:rsidR="00D03E45" w:rsidRPr="00D03E45" w14:paraId="4B89032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DD7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15:40:00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BF2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FE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1FF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73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05003050000073723-E0I7MzCTQvCV20240318</w:t>
            </w:r>
          </w:p>
        </w:tc>
      </w:tr>
      <w:tr w:rsidR="00D03E45" w:rsidRPr="00D03E45" w14:paraId="3DC219E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0C2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15:40:25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AF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777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6E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E1D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05003050000073993-E0I7MzCTQvew20240318</w:t>
            </w:r>
          </w:p>
        </w:tc>
      </w:tr>
      <w:tr w:rsidR="00D03E45" w:rsidRPr="00D03E45" w14:paraId="0C48AB9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241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15:41:03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3A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D65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64F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C7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07003070000074552-E0I7MzCTQwD620240318</w:t>
            </w:r>
          </w:p>
        </w:tc>
      </w:tr>
      <w:tr w:rsidR="00D03E45" w:rsidRPr="00D03E45" w14:paraId="4A3C9C1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9F5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15:44:36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CFB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0DD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502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2B8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05003050000074713-E0I7MzCTQycM20240318</w:t>
            </w:r>
          </w:p>
        </w:tc>
      </w:tr>
      <w:tr w:rsidR="00D03E45" w:rsidRPr="00D03E45" w14:paraId="6E6B57F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C5F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15:44:36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7E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336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3C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644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05003050000074243-E0I7MzCTQycH20240318</w:t>
            </w:r>
          </w:p>
        </w:tc>
      </w:tr>
      <w:tr w:rsidR="00D03E45" w:rsidRPr="00D03E45" w14:paraId="3EFA1C29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FDA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15:45:23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7C0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179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0B0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C98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05003050000074765-E0I7MzCTQzWP20240318</w:t>
            </w:r>
          </w:p>
        </w:tc>
      </w:tr>
      <w:tr w:rsidR="00D03E45" w:rsidRPr="00D03E45" w14:paraId="05FF9AB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26F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15:45:42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86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37F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472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C5B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07003070000074553-E0I7MzCTQzkp20240318</w:t>
            </w:r>
          </w:p>
        </w:tc>
      </w:tr>
      <w:tr w:rsidR="00D03E45" w:rsidRPr="00D03E45" w14:paraId="320E84F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E5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15:46:23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C8F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FAE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792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F74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07003070000075274-E0I7MzCTR0CQ20240318</w:t>
            </w:r>
          </w:p>
        </w:tc>
      </w:tr>
      <w:tr w:rsidR="00D03E45" w:rsidRPr="00D03E45" w14:paraId="7B43775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8C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15:46:23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1C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256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FE0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8C8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07003070000075274-E0I7MzCTR0CS20240318</w:t>
            </w:r>
          </w:p>
        </w:tc>
      </w:tr>
      <w:tr w:rsidR="00D03E45" w:rsidRPr="00D03E45" w14:paraId="2027ADE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719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15:48:10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7D9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A0E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0EC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2BA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07003070000075485-E0I7MzCTR1aA20240318</w:t>
            </w:r>
          </w:p>
        </w:tc>
      </w:tr>
      <w:tr w:rsidR="00D03E45" w:rsidRPr="00D03E45" w14:paraId="4C33ABE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79A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15:49:15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B3C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020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A2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77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07003070000075726-E0I7MzCTR2Rq20240318</w:t>
            </w:r>
          </w:p>
        </w:tc>
      </w:tr>
      <w:tr w:rsidR="00D03E45" w:rsidRPr="00D03E45" w14:paraId="175368D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6F2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15:49:18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ECA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B99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46B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E6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07003070000075485-E0I7MzCTR2Ve20240318</w:t>
            </w:r>
          </w:p>
        </w:tc>
      </w:tr>
      <w:tr w:rsidR="00D03E45" w:rsidRPr="00D03E45" w14:paraId="77CFC2C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CDF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15:49:50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B90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2D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F80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DF7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07003070000075485-E0I7MzCTR35820240318</w:t>
            </w:r>
          </w:p>
        </w:tc>
      </w:tr>
      <w:tr w:rsidR="00D03E45" w:rsidRPr="00D03E45" w14:paraId="3F99EE3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315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15:49:52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E4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83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D27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20F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07003070000075485-E0I7MzCTR35s20240318</w:t>
            </w:r>
          </w:p>
        </w:tc>
      </w:tr>
      <w:tr w:rsidR="00D03E45" w:rsidRPr="00D03E45" w14:paraId="5C51997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797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15:53:02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5FE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73F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A4E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EC4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07003070000076387-E0I7MzCTR5tB20240318</w:t>
            </w:r>
          </w:p>
        </w:tc>
      </w:tr>
      <w:tr w:rsidR="00D03E45" w:rsidRPr="00D03E45" w14:paraId="3537D46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484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15:53:02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30F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72E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2B4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3C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07003070000076073-E0I7MzCTR5sz20240318</w:t>
            </w:r>
          </w:p>
        </w:tc>
      </w:tr>
      <w:tr w:rsidR="00D03E45" w:rsidRPr="00D03E45" w14:paraId="211013C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56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15:53:02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24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086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FC2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A46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05003050000076163-E0I7MzCTR5t920240318</w:t>
            </w:r>
          </w:p>
        </w:tc>
      </w:tr>
      <w:tr w:rsidR="00D03E45" w:rsidRPr="00D03E45" w14:paraId="4D520D0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E6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15:54:39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1A9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662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D42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1B9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05003050000076604-E0I7MzCTR70H20240318</w:t>
            </w:r>
          </w:p>
        </w:tc>
      </w:tr>
      <w:tr w:rsidR="00D03E45" w:rsidRPr="00D03E45" w14:paraId="4801811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D22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15:54:39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38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48E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9B4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45E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05003050000076604-E0I7MzCTR70L20240318</w:t>
            </w:r>
          </w:p>
        </w:tc>
      </w:tr>
      <w:tr w:rsidR="00D03E45" w:rsidRPr="00D03E45" w14:paraId="535A481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A96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15:54:39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C15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EAD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528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EA5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05003050000076604-E0I7MzCTR70J20240318</w:t>
            </w:r>
          </w:p>
        </w:tc>
      </w:tr>
      <w:tr w:rsidR="00D03E45" w:rsidRPr="00D03E45" w14:paraId="24CCAB6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13F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15:56:04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99E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96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4C3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13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07003070000077071-E0I7MzCTR7zh20240318</w:t>
            </w:r>
          </w:p>
        </w:tc>
      </w:tr>
      <w:tr w:rsidR="00D03E45" w:rsidRPr="00D03E45" w14:paraId="35A118F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3AC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15:56:16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D2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737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2E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FD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05003050000076925-E0I7MzCTR8NQ20240318</w:t>
            </w:r>
          </w:p>
        </w:tc>
      </w:tr>
      <w:tr w:rsidR="00D03E45" w:rsidRPr="00D03E45" w14:paraId="27A70B1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DC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15:56:16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92E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EC5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116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C56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05003050000076925-E0I7MzCTR8NO20240318</w:t>
            </w:r>
          </w:p>
        </w:tc>
      </w:tr>
      <w:tr w:rsidR="00D03E45" w:rsidRPr="00D03E45" w14:paraId="08CD5D3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ED6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15:56:16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B0C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A2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85C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66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05003050000076925-E0I7MzCTR8NM20240318</w:t>
            </w:r>
          </w:p>
        </w:tc>
      </w:tr>
      <w:tr w:rsidR="00D03E45" w:rsidRPr="00D03E45" w14:paraId="6402291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F8D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15:56:16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3A5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7E4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BBE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B9B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05003050000076925-E0I7MzCTR8NS20240318</w:t>
            </w:r>
          </w:p>
        </w:tc>
      </w:tr>
      <w:tr w:rsidR="00D03E45" w:rsidRPr="00D03E45" w14:paraId="6D03C35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BE8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15:56:30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22B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3A6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EB6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4BD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07003070000077129-E0I7MzCTR8nm20240318</w:t>
            </w:r>
          </w:p>
        </w:tc>
      </w:tr>
      <w:tr w:rsidR="00D03E45" w:rsidRPr="00D03E45" w14:paraId="098AEBF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5A0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18-Mar-2024 15:57:18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FF8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C1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BA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A7D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07003070000077129-E0I7MzCTR9dh20240318</w:t>
            </w:r>
          </w:p>
        </w:tc>
      </w:tr>
      <w:tr w:rsidR="00D03E45" w:rsidRPr="00D03E45" w14:paraId="51508C8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D69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15:57:18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4E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F0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6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82B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05003050000076926-E0I7MzCTR9dj20240318</w:t>
            </w:r>
          </w:p>
        </w:tc>
      </w:tr>
      <w:tr w:rsidR="00D03E45" w:rsidRPr="00D03E45" w14:paraId="3A6F8D9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004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16:00:10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DF0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59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851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47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05003050000077760-E0I7MzCTRCPO20240318</w:t>
            </w:r>
          </w:p>
        </w:tc>
      </w:tr>
      <w:tr w:rsidR="00D03E45" w:rsidRPr="00D03E45" w14:paraId="2C90E02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5E8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16:00:23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386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BF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978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167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07003070000077967-E0I7MzCTRCt520240318</w:t>
            </w:r>
          </w:p>
        </w:tc>
      </w:tr>
      <w:tr w:rsidR="00D03E45" w:rsidRPr="00D03E45" w14:paraId="3A34785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C50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16:00:26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D37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57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9A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A4D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07003070000077420-E0I7MzCTRD3D20240318</w:t>
            </w:r>
          </w:p>
        </w:tc>
      </w:tr>
      <w:tr w:rsidR="00D03E45" w:rsidRPr="00D03E45" w14:paraId="346ED18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9B8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16:01:00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DE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AC9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CB9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06B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07003070000077420-E0I7MzCTRDXd20240318</w:t>
            </w:r>
          </w:p>
        </w:tc>
      </w:tr>
      <w:tr w:rsidR="00D03E45" w:rsidRPr="00D03E45" w14:paraId="60AEF49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F87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16:01:00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96D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C89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26D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F13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07003070000077736-E0I7MzCTRDXj20240318</w:t>
            </w:r>
          </w:p>
        </w:tc>
      </w:tr>
      <w:tr w:rsidR="00D03E45" w:rsidRPr="00D03E45" w14:paraId="0539254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343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16:01:00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855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BA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542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1AC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07003070000077736-E0I7MzCTRDXh20240318</w:t>
            </w:r>
          </w:p>
        </w:tc>
      </w:tr>
      <w:tr w:rsidR="00D03E45" w:rsidRPr="00D03E45" w14:paraId="033FE83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E3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16:01:22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9B2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258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828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A69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07003070000078230-E0I7MzCTRDw220240318</w:t>
            </w:r>
          </w:p>
        </w:tc>
      </w:tr>
      <w:tr w:rsidR="00D03E45" w:rsidRPr="00D03E45" w14:paraId="4A3C710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4F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16:02:14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AE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337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6C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7DD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05003050000078185-E0I7MzCTRETF20240318</w:t>
            </w:r>
          </w:p>
        </w:tc>
      </w:tr>
      <w:tr w:rsidR="00D03E45" w:rsidRPr="00D03E45" w14:paraId="50A6957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F8A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16:02:14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255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579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FF9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F6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05003050000078185-E0I7MzCTRETH20240318</w:t>
            </w:r>
          </w:p>
        </w:tc>
      </w:tr>
      <w:tr w:rsidR="00D03E45" w:rsidRPr="00D03E45" w14:paraId="428287D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C7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16:02:14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C94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9E1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3394.0000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89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807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05003050000078185-E0I7MzCTRETJ20240318</w:t>
            </w:r>
          </w:p>
        </w:tc>
      </w:tr>
      <w:tr w:rsidR="00D03E45" w:rsidRPr="00D03E45" w14:paraId="26FF74E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7F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16:02:17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6F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5C4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8B1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20C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05003050000078021-E0I7MzCTREX320240318</w:t>
            </w:r>
          </w:p>
        </w:tc>
      </w:tr>
      <w:tr w:rsidR="00D03E45" w:rsidRPr="00D03E45" w14:paraId="223F3B5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65C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16:03:08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D67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3B6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790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A0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07003070000078465-E0I7MzCTRFK320240318</w:t>
            </w:r>
          </w:p>
        </w:tc>
      </w:tr>
      <w:tr w:rsidR="00D03E45" w:rsidRPr="00D03E45" w14:paraId="5034BB7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7E9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16:03:55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EB0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786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F41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AC1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07003070000078231-E0I7MzCTRG5020240318</w:t>
            </w:r>
          </w:p>
        </w:tc>
      </w:tr>
      <w:tr w:rsidR="00D03E45" w:rsidRPr="00D03E45" w14:paraId="1A81F07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741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16:06:57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78D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4A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250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4F3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05003050000078556-E0I7MzCTRIQb20240318</w:t>
            </w:r>
          </w:p>
        </w:tc>
      </w:tr>
      <w:tr w:rsidR="00D03E45" w:rsidRPr="00D03E45" w14:paraId="50FAD3D0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D12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16:06:57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DF4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0C5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61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2FE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05003050000078844-E0I7MzCTRIQf20240318</w:t>
            </w:r>
          </w:p>
        </w:tc>
      </w:tr>
      <w:tr w:rsidR="00D03E45" w:rsidRPr="00D03E45" w14:paraId="255E4B61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B39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16:06:57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B0A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AA4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251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433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05003050000078844-E0I7MzCTRIQh20240318</w:t>
            </w:r>
          </w:p>
        </w:tc>
      </w:tr>
      <w:tr w:rsidR="00D03E45" w:rsidRPr="00D03E45" w14:paraId="7C22BB7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9D2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16:08:01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37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45C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58A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069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07003070000079368-E0I7MzCTRJFK20240318</w:t>
            </w:r>
          </w:p>
        </w:tc>
      </w:tr>
      <w:tr w:rsidR="00D03E45" w:rsidRPr="00D03E45" w14:paraId="31846F6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4C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16:08:01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37C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4E7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0E0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8B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07003070000079368-E0I7MzCTRJFG20240318</w:t>
            </w:r>
          </w:p>
        </w:tc>
      </w:tr>
      <w:tr w:rsidR="00D03E45" w:rsidRPr="00D03E45" w14:paraId="6820762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48F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16:08:01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F1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004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776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EC4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07003070000079368-E0I7MzCTRJFI20240318</w:t>
            </w:r>
          </w:p>
        </w:tc>
      </w:tr>
      <w:tr w:rsidR="00D03E45" w:rsidRPr="00D03E45" w14:paraId="6EDB5FF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3EE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16:09:24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3A5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708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8AB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A0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48F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07003070000079607-E0I7MzCTRKNe20240318</w:t>
            </w:r>
          </w:p>
        </w:tc>
      </w:tr>
      <w:tr w:rsidR="00D03E45" w:rsidRPr="00D03E45" w14:paraId="7AD9AE5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E1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16:09:24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942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076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3B4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27D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07003070000079607-E0I7MzCTRKNg20240318</w:t>
            </w:r>
          </w:p>
        </w:tc>
      </w:tr>
      <w:tr w:rsidR="00D03E45" w:rsidRPr="00D03E45" w14:paraId="15C20D5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B7B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16:11:04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EB0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673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2A5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E0F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0E4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05003050000079415-E0I7MzCTRLma20240318</w:t>
            </w:r>
          </w:p>
        </w:tc>
      </w:tr>
      <w:tr w:rsidR="00D03E45" w:rsidRPr="00D03E45" w14:paraId="2A7B0DE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AD7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16:12:44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CF8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770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43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0A0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07003070000080253-E0I7MzCTRNRg20240318</w:t>
            </w:r>
          </w:p>
        </w:tc>
      </w:tr>
      <w:tr w:rsidR="00D03E45" w:rsidRPr="00D03E45" w14:paraId="4CA239D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42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16:12:44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F4D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28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908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A24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07003070000080253-E0I7MzCTRNRi20240318</w:t>
            </w:r>
          </w:p>
        </w:tc>
      </w:tr>
      <w:tr w:rsidR="00D03E45" w:rsidRPr="00D03E45" w14:paraId="46FD69F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60C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16:12:44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5A1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9C6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5E9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40D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07003070000080253-E0I7MzCTRNRe20240318</w:t>
            </w:r>
          </w:p>
        </w:tc>
      </w:tr>
      <w:tr w:rsidR="00D03E45" w:rsidRPr="00D03E45" w14:paraId="6374C71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12F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16:12:44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F06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F19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0BD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DBF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07003070000080253-E0I7MzCTRNRc20240318</w:t>
            </w:r>
          </w:p>
        </w:tc>
      </w:tr>
      <w:tr w:rsidR="00D03E45" w:rsidRPr="00D03E45" w14:paraId="0C0CCCD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789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16:12:45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A5D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643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A18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72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07003070000080082-E0I7MzCTRNTv20240318</w:t>
            </w:r>
          </w:p>
        </w:tc>
      </w:tr>
      <w:tr w:rsidR="00D03E45" w:rsidRPr="00D03E45" w14:paraId="54AA27C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3CB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16:12:45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DB3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2AB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6E3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76B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05003050000079909-E0I7MzCTRNTx20240318</w:t>
            </w:r>
          </w:p>
        </w:tc>
      </w:tr>
      <w:tr w:rsidR="00D03E45" w:rsidRPr="00D03E45" w14:paraId="757CABB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234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16:16:11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A7B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35E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D22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0A3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05003050000080378-E0I7MzCTRQTV20240318</w:t>
            </w:r>
          </w:p>
        </w:tc>
      </w:tr>
      <w:tr w:rsidR="00D03E45" w:rsidRPr="00D03E45" w14:paraId="64A7333C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174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16:16:11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B9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C6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2BB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722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07003070000080712-E0I7MzCTRQTX20240318</w:t>
            </w:r>
          </w:p>
        </w:tc>
      </w:tr>
      <w:tr w:rsidR="00D03E45" w:rsidRPr="00D03E45" w14:paraId="7A5D6486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24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16:17:02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3E8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76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A69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C9B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07003070000080557-E0I7MzCTRR3K20240318</w:t>
            </w:r>
          </w:p>
        </w:tc>
      </w:tr>
      <w:tr w:rsidR="00D03E45" w:rsidRPr="00D03E45" w14:paraId="710B9864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551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16:18:59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99F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6D2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6C5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5DC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07003070000081700-E0I7MzCTRSWG20240318</w:t>
            </w:r>
          </w:p>
        </w:tc>
      </w:tr>
      <w:tr w:rsidR="00D03E45" w:rsidRPr="00D03E45" w14:paraId="6317B167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280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16:18:59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0CA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1FE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306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6B2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07003070000081700-E0I7MzCTRSWI20240318</w:t>
            </w:r>
          </w:p>
        </w:tc>
      </w:tr>
      <w:tr w:rsidR="00D03E45" w:rsidRPr="00D03E45" w14:paraId="27DFE3F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B9A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16:18:59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F69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7D1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9A99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9EB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07003070000081700-E0I7MzCTRSWE20240318</w:t>
            </w:r>
          </w:p>
        </w:tc>
      </w:tr>
      <w:tr w:rsidR="00D03E45" w:rsidRPr="00D03E45" w14:paraId="714C3EA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9D9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16:18:59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B28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A48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3393.0000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E34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ACC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07003070000081700-E0I7MzCTRSWK20240318</w:t>
            </w:r>
          </w:p>
        </w:tc>
      </w:tr>
      <w:tr w:rsidR="00D03E45" w:rsidRPr="00D03E45" w14:paraId="595A690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F15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16:19:30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A5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F5D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38E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D7E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05003050000081351-E0I7MzCTRSqb20240318</w:t>
            </w:r>
          </w:p>
        </w:tc>
      </w:tr>
      <w:tr w:rsidR="00D03E45" w:rsidRPr="00D03E45" w14:paraId="12B90725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FC4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16:20:30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007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AD6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20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2CE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07003070000081701-E0I7MzCTRTza20240318</w:t>
            </w:r>
          </w:p>
        </w:tc>
      </w:tr>
      <w:tr w:rsidR="00D03E45" w:rsidRPr="00D03E45" w14:paraId="4E1E6602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CC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16:21:13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492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4D3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ACE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C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07003070000082203-E0I7MzCTRUn120240318</w:t>
            </w:r>
          </w:p>
        </w:tc>
      </w:tr>
      <w:tr w:rsidR="00D03E45" w:rsidRPr="00D03E45" w14:paraId="18D6F5C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3610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16:21:13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ED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25A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8E3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373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07003070000082203-E0I7MzCTRUmz20240318</w:t>
            </w:r>
          </w:p>
        </w:tc>
      </w:tr>
      <w:tr w:rsidR="00D03E45" w:rsidRPr="00D03E45" w14:paraId="73A5129A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AC3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16:22:44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449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9FE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3392.0000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6AD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3D0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05003050000082405-E0I7MzCTRW6k20240318</w:t>
            </w:r>
          </w:p>
        </w:tc>
      </w:tr>
      <w:tr w:rsidR="00D03E45" w:rsidRPr="00D03E45" w14:paraId="5C7846D3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8EB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16:23:03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C431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711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E2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B7E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05003050000081978-E0I7MzCTRWMG20240318</w:t>
            </w:r>
          </w:p>
        </w:tc>
      </w:tr>
      <w:tr w:rsidR="00D03E45" w:rsidRPr="00D03E45" w14:paraId="50866A5D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FD0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16:24:58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7A8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0CE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791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67B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07003070000082103-E0I7MzCTRY0d20240318</w:t>
            </w:r>
          </w:p>
        </w:tc>
      </w:tr>
      <w:tr w:rsidR="00D03E45" w:rsidRPr="00D03E45" w14:paraId="112D70BF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42EF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16:24:58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99C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122E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5E4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B57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07003070000082103-E0I7MzCTRY0P20240318</w:t>
            </w:r>
          </w:p>
        </w:tc>
      </w:tr>
      <w:tr w:rsidR="00D03E45" w:rsidRPr="00D03E45" w14:paraId="296669C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130D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18-Mar-2024 16:24:58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8E0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4DC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9DB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47D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07003070000082103-E0I7MzCTRY0Z20240318</w:t>
            </w:r>
          </w:p>
        </w:tc>
      </w:tr>
      <w:tr w:rsidR="00D03E45" w:rsidRPr="00D03E45" w14:paraId="0554144B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E882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16:26:37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AEA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E87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3391.0000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A087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349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05003050000083226-E0I7MzCTRZpG20240318</w:t>
            </w:r>
          </w:p>
        </w:tc>
      </w:tr>
      <w:tr w:rsidR="00D03E45" w:rsidRPr="00D03E45" w14:paraId="5D034DFE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44C3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16:27:06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9334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553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0BBA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D69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D1D8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05003050000083108-E0I7MzCTRaDo20240318</w:t>
            </w:r>
          </w:p>
        </w:tc>
      </w:tr>
      <w:tr w:rsidR="00D03E45" w:rsidRPr="00D03E45" w14:paraId="35964068" w14:textId="77777777" w:rsidTr="00D03E4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F34C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18-Mar-2024 16:28:17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8545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A00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3390.0000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FF0B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FC06" w14:textId="77777777" w:rsidR="00D03E45" w:rsidRPr="00D03E45" w:rsidRDefault="00D03E45" w:rsidP="00D03E4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03E45">
              <w:rPr>
                <w:rFonts w:ascii="Arial" w:hAnsi="Arial" w:cs="Arial"/>
                <w:sz w:val="18"/>
                <w:szCs w:val="18"/>
                <w:lang w:eastAsia="en-GB"/>
              </w:rPr>
              <w:t>05003050000083447-E0I7MzCTRba220240318</w:t>
            </w:r>
          </w:p>
        </w:tc>
      </w:tr>
    </w:tbl>
    <w:p w14:paraId="6B105298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667F9C9F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48A87313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01538EA7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3C139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E258" w14:textId="77777777" w:rsidR="003C1390" w:rsidRDefault="003C1390" w:rsidP="00F2487C">
      <w:r>
        <w:separator/>
      </w:r>
    </w:p>
  </w:endnote>
  <w:endnote w:type="continuationSeparator" w:id="0">
    <w:p w14:paraId="4BC0ED1C" w14:textId="77777777" w:rsidR="003C1390" w:rsidRDefault="003C1390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07F60" w14:textId="77777777" w:rsidR="003C1390" w:rsidRDefault="003C1390" w:rsidP="00F2487C">
      <w:r>
        <w:separator/>
      </w:r>
    </w:p>
  </w:footnote>
  <w:footnote w:type="continuationSeparator" w:id="0">
    <w:p w14:paraId="2C087575" w14:textId="77777777" w:rsidR="003C1390" w:rsidRDefault="003C1390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A633D"/>
    <w:rsid w:val="000C6534"/>
    <w:rsid w:val="000F1286"/>
    <w:rsid w:val="001211C1"/>
    <w:rsid w:val="00125159"/>
    <w:rsid w:val="00133285"/>
    <w:rsid w:val="001400DC"/>
    <w:rsid w:val="00142522"/>
    <w:rsid w:val="00143128"/>
    <w:rsid w:val="00160085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63C4"/>
    <w:rsid w:val="00214CC5"/>
    <w:rsid w:val="00222F40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09DF"/>
    <w:rsid w:val="002E5C48"/>
    <w:rsid w:val="002F30FF"/>
    <w:rsid w:val="00301DE5"/>
    <w:rsid w:val="00310C65"/>
    <w:rsid w:val="003258FF"/>
    <w:rsid w:val="00330DA8"/>
    <w:rsid w:val="0034164C"/>
    <w:rsid w:val="00341E41"/>
    <w:rsid w:val="00356DC4"/>
    <w:rsid w:val="0036549B"/>
    <w:rsid w:val="0038178E"/>
    <w:rsid w:val="00387FE9"/>
    <w:rsid w:val="003937B9"/>
    <w:rsid w:val="0039603A"/>
    <w:rsid w:val="003A3488"/>
    <w:rsid w:val="003B6890"/>
    <w:rsid w:val="003C1390"/>
    <w:rsid w:val="003C4A29"/>
    <w:rsid w:val="003E0113"/>
    <w:rsid w:val="003E3C75"/>
    <w:rsid w:val="0040353C"/>
    <w:rsid w:val="00406855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16A0"/>
    <w:rsid w:val="006467D6"/>
    <w:rsid w:val="00664011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F30AC"/>
    <w:rsid w:val="007F4BAD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D78D1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B058EF"/>
    <w:rsid w:val="00B43DFC"/>
    <w:rsid w:val="00B44C54"/>
    <w:rsid w:val="00B54997"/>
    <w:rsid w:val="00B56433"/>
    <w:rsid w:val="00B60549"/>
    <w:rsid w:val="00B678D0"/>
    <w:rsid w:val="00B767D4"/>
    <w:rsid w:val="00B9137A"/>
    <w:rsid w:val="00B91DE4"/>
    <w:rsid w:val="00B96226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D5C90"/>
    <w:rsid w:val="00CE1E62"/>
    <w:rsid w:val="00D03E45"/>
    <w:rsid w:val="00D06559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D03E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D03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D03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D03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D03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D03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D03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D03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D03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3">
    <w:name w:val="xl73"/>
    <w:basedOn w:val="Normal"/>
    <w:rsid w:val="00D03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D03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D03E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  <w:style w:type="paragraph" w:customStyle="1" w:styleId="xl76">
    <w:name w:val="xl76"/>
    <w:basedOn w:val="Normal"/>
    <w:rsid w:val="00D03E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  <w:style w:type="paragraph" w:customStyle="1" w:styleId="xl77">
    <w:name w:val="xl77"/>
    <w:basedOn w:val="Normal"/>
    <w:rsid w:val="00D03E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D03E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880C5009AC84A869D0CA217D6B9AE" ma:contentTypeVersion="11" ma:contentTypeDescription="Create a new document." ma:contentTypeScope="" ma:versionID="ec2aea977510fbc7f2ae321f3117df34">
  <xsd:schema xmlns:xsd="http://www.w3.org/2001/XMLSchema" xmlns:xs="http://www.w3.org/2001/XMLSchema" xmlns:p="http://schemas.microsoft.com/office/2006/metadata/properties" xmlns:ns2="2dee1928-e90f-4e72-a1fb-0cdd402ef7fe" xmlns:ns3="54ef00cf-9546-4cb4-8272-96ba3598965a" targetNamespace="http://schemas.microsoft.com/office/2006/metadata/properties" ma:root="true" ma:fieldsID="3caa6aed74c5f2859d7ab5dc4d9aba1a" ns2:_="" ns3:_="">
    <xsd:import namespace="2dee1928-e90f-4e72-a1fb-0cdd402ef7fe"/>
    <xsd:import namespace="54ef00cf-9546-4cb4-8272-96ba359896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1928-e90f-4e72-a1fb-0cdd402ef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3a929c1-7f1a-4615-8727-05546229ccfa}" ma:internalName="TaxCatchAll" ma:showField="CatchAllData" ma:web="2dee1928-e90f-4e72-a1fb-0cdd402ef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f00cf-9546-4cb4-8272-96ba35989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ee1928-e90f-4e72-a1fb-0cdd402ef7fe">TNME3MZR7UAA-1660285186-24816</_dlc_DocId>
    <_dlc_DocIdUrl xmlns="2dee1928-e90f-4e72-a1fb-0cdd402ef7fe">
      <Url>https://reedelsevier.sharepoint.com/sites/rehlondatp021/_layouts/15/DocIdRedir.aspx?ID=TNME3MZR7UAA-1660285186-24816</Url>
      <Description>TNME3MZR7UAA-1660285186-24816</Description>
    </_dlc_DocIdUrl>
    <TaxCatchAll xmlns="2dee1928-e90f-4e72-a1fb-0cdd402ef7fe" xsi:nil="true"/>
    <lcf76f155ced4ddcb4097134ff3c332f xmlns="54ef00cf-9546-4cb4-8272-96ba359896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C6BC2-E23D-48F8-8D11-3003ECB8A9BF}"/>
</file>

<file path=customXml/itemProps3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40</TotalTime>
  <Pages>15</Pages>
  <Words>7359</Words>
  <Characters>41950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49211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Merali, Nimah (REHQ-LON)</cp:lastModifiedBy>
  <cp:revision>66</cp:revision>
  <cp:lastPrinted>2016-11-21T15:24:00Z</cp:lastPrinted>
  <dcterms:created xsi:type="dcterms:W3CDTF">2018-05-03T15:58:00Z</dcterms:created>
  <dcterms:modified xsi:type="dcterms:W3CDTF">2024-03-18T17:00:00Z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0x0101000E6880C5009AC84A869D0CA217D6B9AE</vt:lpwstr>
  </property>
  <property fmtid="{D5CDD505-2E9C-101B-9397-08002B2CF9AE}" pid="14" name="Order">
    <vt:r8>12656800</vt:r8>
  </property>
  <property fmtid="{D5CDD505-2E9C-101B-9397-08002B2CF9AE}" pid="15" name="_dlc_DocIdItemGuid">
    <vt:lpwstr>ac34d892-6bcd-4230-989c-b1f4e0520f6e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</Properties>
</file>