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58EFC" w14:textId="7DF98C66" w:rsidR="00D647F7" w:rsidRPr="00A50F83" w:rsidRDefault="00203DCB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5 November 2024</w:t>
      </w:r>
    </w:p>
    <w:p w14:paraId="49EB5434" w14:textId="3A1ECED9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RELX PLC </w:t>
      </w:r>
    </w:p>
    <w:p w14:paraId="640A35FD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Transactions in own shares</w:t>
      </w:r>
    </w:p>
    <w:p w14:paraId="2B14CD59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0608145A" w14:textId="2B388AB7" w:rsidR="00163D46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RELX PLC announces that today it purchased </w:t>
      </w:r>
      <w:r w:rsidR="009A4370" w:rsidRPr="00A50F83">
        <w:rPr>
          <w:sz w:val="22"/>
          <w:szCs w:val="22"/>
          <w:lang w:val="en"/>
        </w:rPr>
        <w:t>through</w:t>
      </w:r>
      <w:r w:rsidRPr="00A50F83">
        <w:rPr>
          <w:sz w:val="22"/>
          <w:szCs w:val="22"/>
          <w:lang w:val="en"/>
        </w:rPr>
        <w:t xml:space="preserve"> </w:t>
      </w:r>
      <w:r w:rsidR="009D78D1" w:rsidRPr="009D78D1">
        <w:rPr>
          <w:sz w:val="22"/>
          <w:szCs w:val="22"/>
          <w:lang w:val="en"/>
        </w:rPr>
        <w:t xml:space="preserve">JP Morgan Securities plc </w:t>
      </w:r>
      <w:r w:rsidR="00203DCB" w:rsidRPr="00203DCB">
        <w:rPr>
          <w:sz w:val="22"/>
          <w:szCs w:val="22"/>
          <w:lang w:val="en"/>
        </w:rPr>
        <w:t>74,300</w:t>
      </w:r>
      <w:r w:rsidR="00203DCB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RELX PLC ordinary shares of 14 </w:t>
      </w:r>
      <w:r w:rsidRPr="00A50F83">
        <w:rPr>
          <w:sz w:val="22"/>
          <w:szCs w:val="22"/>
          <w:vertAlign w:val="superscript"/>
          <w:lang w:val="en"/>
        </w:rPr>
        <w:t>51</w:t>
      </w:r>
      <w:r w:rsidRPr="00A50F83">
        <w:rPr>
          <w:sz w:val="22"/>
          <w:szCs w:val="22"/>
          <w:lang w:val="en"/>
        </w:rPr>
        <w:t>/</w:t>
      </w:r>
      <w:r w:rsidRPr="00A50F83">
        <w:rPr>
          <w:sz w:val="22"/>
          <w:szCs w:val="22"/>
          <w:vertAlign w:val="subscript"/>
          <w:lang w:val="en"/>
        </w:rPr>
        <w:t>116</w:t>
      </w:r>
      <w:r w:rsidRPr="00A50F83">
        <w:rPr>
          <w:sz w:val="22"/>
          <w:szCs w:val="22"/>
          <w:lang w:val="en"/>
        </w:rPr>
        <w:t xml:space="preserve"> pence each on the London Stock Exchange</w:t>
      </w:r>
      <w:r w:rsidR="005163F5">
        <w:rPr>
          <w:sz w:val="22"/>
          <w:szCs w:val="22"/>
          <w:lang w:val="en"/>
        </w:rPr>
        <w:t xml:space="preserve">. </w:t>
      </w:r>
      <w:r w:rsidRPr="00A50F83">
        <w:rPr>
          <w:sz w:val="22"/>
          <w:szCs w:val="22"/>
          <w:lang w:val="en"/>
        </w:rPr>
        <w:t xml:space="preserve">The purchased shares will be held as treasury shares. Following the above purchase, RELX PLC holds </w:t>
      </w:r>
      <w:r w:rsidR="0080560A" w:rsidRPr="0080560A">
        <w:rPr>
          <w:sz w:val="22"/>
          <w:szCs w:val="22"/>
          <w:lang w:val="en"/>
        </w:rPr>
        <w:t>47,164,169</w:t>
      </w:r>
      <w:r w:rsidR="0080560A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treasury, and has </w:t>
      </w:r>
      <w:r w:rsidR="000279F3" w:rsidRPr="000279F3">
        <w:rPr>
          <w:sz w:val="22"/>
          <w:szCs w:val="22"/>
          <w:lang w:val="en"/>
        </w:rPr>
        <w:t>1,862,526,570</w:t>
      </w:r>
      <w:r w:rsidR="000279F3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>ordinary shares in issue (excluding treasury shares). S</w:t>
      </w:r>
      <w:r w:rsidRPr="00D14A72">
        <w:rPr>
          <w:sz w:val="22"/>
          <w:szCs w:val="22"/>
          <w:lang w:val="en"/>
        </w:rPr>
        <w:t xml:space="preserve">ince </w:t>
      </w:r>
      <w:r w:rsidR="001C1771">
        <w:rPr>
          <w:sz w:val="22"/>
          <w:szCs w:val="22"/>
          <w:lang w:val="en"/>
        </w:rPr>
        <w:t>2</w:t>
      </w:r>
      <w:r w:rsidRPr="00D14A72">
        <w:rPr>
          <w:sz w:val="22"/>
          <w:szCs w:val="22"/>
          <w:lang w:val="en"/>
        </w:rPr>
        <w:t xml:space="preserve"> January 20</w:t>
      </w:r>
      <w:r w:rsidR="00406855" w:rsidRPr="00D14A72">
        <w:rPr>
          <w:sz w:val="22"/>
          <w:szCs w:val="22"/>
          <w:lang w:val="en"/>
        </w:rPr>
        <w:t>2</w:t>
      </w:r>
      <w:r w:rsidR="001C1771">
        <w:rPr>
          <w:sz w:val="22"/>
          <w:szCs w:val="22"/>
          <w:lang w:val="en"/>
        </w:rPr>
        <w:t>4</w:t>
      </w:r>
      <w:r w:rsidRPr="00D14A72">
        <w:rPr>
          <w:sz w:val="22"/>
          <w:szCs w:val="22"/>
          <w:lang w:val="en"/>
        </w:rPr>
        <w:t xml:space="preserve"> RE</w:t>
      </w:r>
      <w:r w:rsidRPr="00A50F83">
        <w:rPr>
          <w:sz w:val="22"/>
          <w:szCs w:val="22"/>
          <w:lang w:val="en"/>
        </w:rPr>
        <w:t xml:space="preserve">LX PLC has purchased </w:t>
      </w:r>
      <w:r w:rsidR="000279F3" w:rsidRPr="000279F3">
        <w:rPr>
          <w:sz w:val="22"/>
          <w:szCs w:val="22"/>
          <w:lang w:val="en"/>
        </w:rPr>
        <w:t>27,451,976</w:t>
      </w:r>
      <w:r w:rsidR="000279F3">
        <w:rPr>
          <w:sz w:val="22"/>
          <w:szCs w:val="22"/>
          <w:lang w:val="en"/>
        </w:rPr>
        <w:t xml:space="preserve"> </w:t>
      </w:r>
      <w:r w:rsidR="005163F5">
        <w:rPr>
          <w:sz w:val="22"/>
          <w:szCs w:val="22"/>
          <w:lang w:val="en"/>
        </w:rPr>
        <w:t xml:space="preserve">ordinary </w:t>
      </w:r>
      <w:r w:rsidRPr="00A50F83">
        <w:rPr>
          <w:sz w:val="22"/>
          <w:szCs w:val="22"/>
          <w:lang w:val="en"/>
        </w:rPr>
        <w:t>shares.</w:t>
      </w:r>
    </w:p>
    <w:p w14:paraId="7F016E53" w14:textId="77777777" w:rsidR="00787355" w:rsidRPr="00A50F83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74F257BE" w14:textId="6EABA406" w:rsidR="00790104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 w:rsidRPr="00A50F83">
        <w:rPr>
          <w:sz w:val="22"/>
          <w:szCs w:val="22"/>
          <w:lang w:val="en"/>
        </w:rPr>
        <w:t>detailed</w:t>
      </w:r>
      <w:r w:rsidR="001A7A9E" w:rsidRPr="00A50F83">
        <w:rPr>
          <w:sz w:val="22"/>
          <w:szCs w:val="22"/>
          <w:lang w:val="en"/>
        </w:rPr>
        <w:t xml:space="preserve"> information</w:t>
      </w:r>
      <w:r w:rsidRPr="00A50F83">
        <w:rPr>
          <w:sz w:val="22"/>
          <w:szCs w:val="22"/>
          <w:lang w:val="en"/>
        </w:rPr>
        <w:t xml:space="preserve"> </w:t>
      </w:r>
      <w:r w:rsidR="00E80E79" w:rsidRPr="00A50F83">
        <w:rPr>
          <w:sz w:val="22"/>
          <w:szCs w:val="22"/>
          <w:lang w:val="en"/>
        </w:rPr>
        <w:t>about the individual purchases made by</w:t>
      </w:r>
      <w:r w:rsidRPr="00A50F83">
        <w:rPr>
          <w:sz w:val="22"/>
          <w:szCs w:val="22"/>
          <w:lang w:val="en"/>
        </w:rPr>
        <w:t xml:space="preserve"> </w:t>
      </w:r>
      <w:r w:rsidR="009D78D1" w:rsidRPr="009D78D1">
        <w:rPr>
          <w:sz w:val="22"/>
          <w:szCs w:val="22"/>
          <w:lang w:val="en"/>
        </w:rPr>
        <w:t>JP Morgan Securities plc</w:t>
      </w:r>
      <w:r w:rsidRPr="00A50F83">
        <w:rPr>
          <w:sz w:val="22"/>
          <w:szCs w:val="22"/>
          <w:lang w:val="en"/>
        </w:rPr>
        <w:t xml:space="preserve"> is set out below.</w:t>
      </w:r>
    </w:p>
    <w:p w14:paraId="101CFBF4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42FA70B8" w14:textId="77777777" w:rsidR="00E57021" w:rsidRPr="00A50F83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A50F83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Transaction details: RELX PLC ordinary shares of 14 </w:t>
      </w:r>
      <w:r w:rsidRPr="00A50F83">
        <w:rPr>
          <w:b/>
          <w:sz w:val="22"/>
          <w:szCs w:val="22"/>
          <w:vertAlign w:val="superscript"/>
          <w:lang w:val="en"/>
        </w:rPr>
        <w:t>51</w:t>
      </w:r>
      <w:r w:rsidRPr="00A50F83">
        <w:rPr>
          <w:b/>
          <w:sz w:val="22"/>
          <w:szCs w:val="22"/>
          <w:lang w:val="en"/>
        </w:rPr>
        <w:t>/</w:t>
      </w:r>
      <w:r w:rsidRPr="00A50F83">
        <w:rPr>
          <w:b/>
          <w:sz w:val="22"/>
          <w:szCs w:val="22"/>
          <w:vertAlign w:val="subscript"/>
          <w:lang w:val="en"/>
        </w:rPr>
        <w:t>116</w:t>
      </w:r>
      <w:r w:rsidRPr="00A50F83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A50F83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A50F83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A50F83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A50F83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7634BCCA" w:rsidR="00C25D9C" w:rsidRPr="00A50F83" w:rsidRDefault="009D78D1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9D78D1">
              <w:rPr>
                <w:rFonts w:ascii="Arial" w:hAnsi="Arial" w:cs="Arial"/>
                <w:sz w:val="22"/>
                <w:szCs w:val="22"/>
              </w:rPr>
              <w:t>JP Morgan Securities plc</w:t>
            </w:r>
          </w:p>
        </w:tc>
      </w:tr>
      <w:tr w:rsidR="00C25D9C" w:rsidRPr="00A50F83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46A6555A" w:rsidR="00C25D9C" w:rsidRPr="00A50F83" w:rsidRDefault="009D78D1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9D78D1">
              <w:rPr>
                <w:rFonts w:ascii="Arial" w:hAnsi="Arial" w:cs="Arial"/>
                <w:sz w:val="22"/>
                <w:szCs w:val="22"/>
              </w:rPr>
              <w:t>JPMSGB2L</w:t>
            </w:r>
          </w:p>
        </w:tc>
      </w:tr>
      <w:tr w:rsidR="00790104" w:rsidRPr="00A50F83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Timezone: </w:t>
            </w:r>
          </w:p>
        </w:tc>
        <w:tc>
          <w:tcPr>
            <w:tcW w:w="3332" w:type="pct"/>
          </w:tcPr>
          <w:p w14:paraId="124C7F3C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A50F83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690F73B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6900FF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2FC08FA1" w14:textId="77777777" w:rsidR="001A7A9E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A</w:t>
      </w:r>
      <w:r w:rsidR="001A7A9E" w:rsidRPr="00A50F83">
        <w:rPr>
          <w:b/>
          <w:sz w:val="22"/>
          <w:szCs w:val="22"/>
          <w:lang w:val="en"/>
        </w:rPr>
        <w:t>ggregated information</w:t>
      </w:r>
    </w:p>
    <w:p w14:paraId="0952EFBB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2153"/>
      </w:tblGrid>
      <w:tr w:rsidR="003E0113" w:rsidRPr="00A50F83" w14:paraId="43FB84BB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4DC37D0C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               </w:t>
            </w:r>
          </w:p>
        </w:tc>
        <w:tc>
          <w:tcPr>
            <w:tcW w:w="1305" w:type="pct"/>
          </w:tcPr>
          <w:p w14:paraId="5FA12454" w14:textId="31A3BBFF" w:rsidR="003E0113" w:rsidRPr="00A50F83" w:rsidRDefault="00203DCB" w:rsidP="0018041D">
            <w:pPr>
              <w:pStyle w:val="a"/>
              <w:rPr>
                <w:sz w:val="22"/>
                <w:szCs w:val="22"/>
                <w:lang w:val="en"/>
              </w:rPr>
            </w:pPr>
            <w:r w:rsidRPr="00203DCB">
              <w:rPr>
                <w:sz w:val="22"/>
                <w:szCs w:val="22"/>
                <w:lang w:val="en"/>
              </w:rPr>
              <w:t>5 November 2024</w:t>
            </w:r>
          </w:p>
        </w:tc>
      </w:tr>
      <w:tr w:rsidR="003E0113" w:rsidRPr="00A50F83" w14:paraId="14FC7A65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231FC81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shares purchased:</w:t>
            </w:r>
          </w:p>
        </w:tc>
        <w:tc>
          <w:tcPr>
            <w:tcW w:w="1305" w:type="pct"/>
          </w:tcPr>
          <w:p w14:paraId="154BB8C7" w14:textId="280CE9F6" w:rsidR="003E0113" w:rsidRPr="0060602B" w:rsidRDefault="00203DCB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203DCB">
              <w:rPr>
                <w:rFonts w:ascii="Arial" w:hAnsi="Arial" w:cs="Arial"/>
                <w:sz w:val="22"/>
                <w:szCs w:val="22"/>
                <w:lang w:val="en"/>
              </w:rPr>
              <w:t>74,300</w:t>
            </w:r>
          </w:p>
        </w:tc>
      </w:tr>
      <w:tr w:rsidR="003258FF" w:rsidRPr="00A50F83" w14:paraId="0FC17205" w14:textId="77777777" w:rsidTr="00A33739">
        <w:trPr>
          <w:tblCellSpacing w:w="0" w:type="dxa"/>
        </w:trPr>
        <w:tc>
          <w:tcPr>
            <w:tcW w:w="3695" w:type="pct"/>
          </w:tcPr>
          <w:p w14:paraId="36CF33A3" w14:textId="4DC2BD2D" w:rsidR="003258FF" w:rsidRPr="00A50F83" w:rsidRDefault="003258FF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258FF">
              <w:rPr>
                <w:rFonts w:ascii="Arial" w:hAnsi="Arial" w:cs="Arial"/>
                <w:sz w:val="22"/>
                <w:szCs w:val="22"/>
                <w:lang w:eastAsia="en-GB"/>
              </w:rPr>
              <w:t>Highest price paid per share (p):</w:t>
            </w:r>
          </w:p>
        </w:tc>
        <w:tc>
          <w:tcPr>
            <w:tcW w:w="1305" w:type="pct"/>
          </w:tcPr>
          <w:p w14:paraId="45FCD698" w14:textId="483F983B" w:rsidR="003258FF" w:rsidRPr="0060602B" w:rsidRDefault="006767E9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6767E9">
              <w:rPr>
                <w:rFonts w:ascii="Arial" w:hAnsi="Arial" w:cs="Arial"/>
                <w:sz w:val="22"/>
                <w:szCs w:val="22"/>
                <w:lang w:val="en"/>
              </w:rPr>
              <w:t>3664</w:t>
            </w:r>
          </w:p>
        </w:tc>
      </w:tr>
      <w:tr w:rsidR="003258FF" w:rsidRPr="00A50F83" w14:paraId="762D682C" w14:textId="77777777" w:rsidTr="00A33739">
        <w:trPr>
          <w:tblCellSpacing w:w="0" w:type="dxa"/>
        </w:trPr>
        <w:tc>
          <w:tcPr>
            <w:tcW w:w="3695" w:type="pct"/>
          </w:tcPr>
          <w:p w14:paraId="55FC4396" w14:textId="5D06C901" w:rsidR="003258FF" w:rsidRPr="003258FF" w:rsidRDefault="003258FF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258FF">
              <w:rPr>
                <w:rFonts w:ascii="Arial" w:hAnsi="Arial" w:cs="Arial"/>
                <w:sz w:val="22"/>
                <w:szCs w:val="22"/>
                <w:lang w:eastAsia="en-GB"/>
              </w:rPr>
              <w:t xml:space="preserve">Lowest price paid per share (p):     </w:t>
            </w:r>
          </w:p>
        </w:tc>
        <w:tc>
          <w:tcPr>
            <w:tcW w:w="1305" w:type="pct"/>
          </w:tcPr>
          <w:p w14:paraId="49B9C0FC" w14:textId="216799F5" w:rsidR="003258FF" w:rsidRPr="0060602B" w:rsidRDefault="006767E9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6767E9">
              <w:rPr>
                <w:rFonts w:ascii="Arial" w:hAnsi="Arial" w:cs="Arial"/>
                <w:sz w:val="22"/>
                <w:szCs w:val="22"/>
                <w:lang w:val="en"/>
              </w:rPr>
              <w:t>3613</w:t>
            </w:r>
          </w:p>
        </w:tc>
      </w:tr>
      <w:tr w:rsidR="003E0113" w:rsidRPr="00A50F83" w14:paraId="599BA5E7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34F02ED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 (p):</w:t>
            </w:r>
          </w:p>
        </w:tc>
        <w:tc>
          <w:tcPr>
            <w:tcW w:w="1305" w:type="pct"/>
          </w:tcPr>
          <w:p w14:paraId="7D419FC8" w14:textId="12B9565E" w:rsidR="003E0113" w:rsidRPr="0060602B" w:rsidRDefault="006767E9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6767E9">
              <w:rPr>
                <w:rFonts w:ascii="Arial" w:hAnsi="Arial" w:cs="Arial"/>
                <w:sz w:val="22"/>
                <w:szCs w:val="22"/>
                <w:lang w:val="en"/>
              </w:rPr>
              <w:t>3636.3656</w:t>
            </w:r>
          </w:p>
        </w:tc>
      </w:tr>
    </w:tbl>
    <w:p w14:paraId="43387EA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95F0662" w14:textId="77777777" w:rsidR="001F63C4" w:rsidRPr="00A50F83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Disaggregated information</w:t>
      </w:r>
    </w:p>
    <w:p w14:paraId="7D84CF44" w14:textId="77777777"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2405"/>
        <w:gridCol w:w="939"/>
        <w:gridCol w:w="1000"/>
        <w:gridCol w:w="1180"/>
        <w:gridCol w:w="3969"/>
      </w:tblGrid>
      <w:tr w:rsidR="00740370" w:rsidRPr="00740370" w14:paraId="360D578C" w14:textId="77777777" w:rsidTr="00740370">
        <w:trPr>
          <w:trHeight w:val="2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EF3E" w14:textId="77777777" w:rsidR="00740370" w:rsidRPr="00740370" w:rsidRDefault="00740370" w:rsidP="007403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4037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Transaction Date and time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10B0" w14:textId="77777777" w:rsidR="00740370" w:rsidRPr="00740370" w:rsidRDefault="00740370" w:rsidP="007403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4037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Volume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10D1" w14:textId="77777777" w:rsidR="00740370" w:rsidRPr="00740370" w:rsidRDefault="00740370" w:rsidP="007403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4037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Price (p)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1CD0" w14:textId="77777777" w:rsidR="00740370" w:rsidRPr="00740370" w:rsidRDefault="00740370" w:rsidP="007403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4037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Platform Code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06D8" w14:textId="77777777" w:rsidR="00740370" w:rsidRPr="00740370" w:rsidRDefault="00740370" w:rsidP="007403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4037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Transaction reference number</w:t>
            </w:r>
          </w:p>
        </w:tc>
      </w:tr>
      <w:tr w:rsidR="00740370" w:rsidRPr="00740370" w14:paraId="3A555788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6FD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08:01:10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B77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3B3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E28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339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05003050000002822-E0KpbZBibFCy20241105</w:t>
            </w:r>
          </w:p>
        </w:tc>
      </w:tr>
      <w:tr w:rsidR="00740370" w:rsidRPr="00740370" w14:paraId="2297D444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E10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08:03:00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EDF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D7B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7FC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8A0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07003070000003150-E0KpbZBibJRA20241105</w:t>
            </w:r>
          </w:p>
        </w:tc>
      </w:tr>
      <w:tr w:rsidR="00740370" w:rsidRPr="00740370" w14:paraId="6DDADE18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E96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08:03:15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FC5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6D3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B7B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D42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05003050000003103-E0KpbZBibK9920241105</w:t>
            </w:r>
          </w:p>
        </w:tc>
      </w:tr>
      <w:tr w:rsidR="00740370" w:rsidRPr="00740370" w14:paraId="342F86A0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2E3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08:03:15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B23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F28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047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D24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07003070000003174-E0KpbZBibK9720241105</w:t>
            </w:r>
          </w:p>
        </w:tc>
      </w:tr>
      <w:tr w:rsidR="00740370" w:rsidRPr="00740370" w14:paraId="09A5DAAC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79E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08:04:21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405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469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E79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CE5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05003050000003303-E0KpbZBibMRb20241105</w:t>
            </w:r>
          </w:p>
        </w:tc>
      </w:tr>
      <w:tr w:rsidR="00740370" w:rsidRPr="00740370" w14:paraId="3DCF1545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B45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08:04:23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BF8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82C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DE1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E5D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05003050000003307-E0KpbZBibMXB20241105</w:t>
            </w:r>
          </w:p>
        </w:tc>
      </w:tr>
      <w:tr w:rsidR="00740370" w:rsidRPr="00740370" w14:paraId="69E38D54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C49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08:05:10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D9F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037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D11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254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07003070000003386-E0KpbZBibOBW20241105</w:t>
            </w:r>
          </w:p>
        </w:tc>
      </w:tr>
      <w:tr w:rsidR="00740370" w:rsidRPr="00740370" w14:paraId="44B7BD35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BC9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08:05:10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987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023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267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64D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07003070000003386-E0KpbZBibOBU20241105</w:t>
            </w:r>
          </w:p>
        </w:tc>
      </w:tr>
      <w:tr w:rsidR="00740370" w:rsidRPr="00740370" w14:paraId="48D9410A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69D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08:06:25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C01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C0B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544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7CB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05003050000003581-E0KpbZBibRuJ20241105</w:t>
            </w:r>
          </w:p>
        </w:tc>
      </w:tr>
      <w:tr w:rsidR="00740370" w:rsidRPr="00740370" w14:paraId="70AF2BFD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096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08:06:39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90E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0D3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D74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0ED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07003070000003686-E0KpbZBibSVX20241105</w:t>
            </w:r>
          </w:p>
        </w:tc>
      </w:tr>
      <w:tr w:rsidR="00740370" w:rsidRPr="00740370" w14:paraId="5B84317E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79A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08:07:00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C9E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480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714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EC9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07003070000003627-E0KpbZBibTBi20241105</w:t>
            </w:r>
          </w:p>
        </w:tc>
      </w:tr>
      <w:tr w:rsidR="00740370" w:rsidRPr="00740370" w14:paraId="197BB565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9F2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08:07:41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F9C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3A4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BB9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A5D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05003050000003762-E0KpbZBibUms20241105</w:t>
            </w:r>
          </w:p>
        </w:tc>
      </w:tr>
      <w:tr w:rsidR="00740370" w:rsidRPr="00740370" w14:paraId="1C6F7BE9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B57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08:09:31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6A0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187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597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C6C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05003050000004001-E0KpbZBibYoU20241105</w:t>
            </w:r>
          </w:p>
        </w:tc>
      </w:tr>
      <w:tr w:rsidR="00740370" w:rsidRPr="00740370" w14:paraId="73A721A1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4A0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08:11:24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953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07C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FCD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89A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05003050000004288-E0KpbZBibddR20241105</w:t>
            </w:r>
          </w:p>
        </w:tc>
      </w:tr>
      <w:tr w:rsidR="00740370" w:rsidRPr="00740370" w14:paraId="241AC11D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218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05-Nov-2024 08:11:55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7A8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621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C60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B55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07003070000004352-E0KpbZBibea720241105</w:t>
            </w:r>
          </w:p>
        </w:tc>
      </w:tr>
      <w:tr w:rsidR="00740370" w:rsidRPr="00740370" w14:paraId="3B7242A0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437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08:13:46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DC1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FAA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F83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F87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05003050000004475-E0KpbZBibh2B20241105</w:t>
            </w:r>
          </w:p>
        </w:tc>
      </w:tr>
      <w:tr w:rsidR="00740370" w:rsidRPr="00740370" w14:paraId="00B1D7B5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D9F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08:13:48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39B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CD5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59D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716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05003050000004401-E0KpbZBibhBB20241105</w:t>
            </w:r>
          </w:p>
        </w:tc>
      </w:tr>
      <w:tr w:rsidR="00740370" w:rsidRPr="00740370" w14:paraId="78513ED5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EE1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08:14:47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5F5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5FE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268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246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05003050000004542-E0KpbZBibiVo20241105</w:t>
            </w:r>
          </w:p>
        </w:tc>
      </w:tr>
      <w:tr w:rsidR="00740370" w:rsidRPr="00740370" w14:paraId="5FEEE4DA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732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08:14:57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901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6B9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6FC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A72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05003050000004531-E0KpbZBibisF20241105</w:t>
            </w:r>
          </w:p>
        </w:tc>
      </w:tr>
      <w:tr w:rsidR="00740370" w:rsidRPr="00740370" w14:paraId="504335E0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5CE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08:14:57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F93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9C6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0B1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310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05003050000004531-E0KpbZBibisD20241105</w:t>
            </w:r>
          </w:p>
        </w:tc>
      </w:tr>
      <w:tr w:rsidR="00740370" w:rsidRPr="00740370" w14:paraId="7D53EA19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C0E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08:16:01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E7F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88E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08A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3A7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07003070000004823-E0KpbZBibkse20241105</w:t>
            </w:r>
          </w:p>
        </w:tc>
      </w:tr>
      <w:tr w:rsidR="00740370" w:rsidRPr="00740370" w14:paraId="2432650D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B46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08:18:08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758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EED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910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170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07003070000004975-E0KpbZBibndf20241105</w:t>
            </w:r>
          </w:p>
        </w:tc>
      </w:tr>
      <w:tr w:rsidR="00740370" w:rsidRPr="00740370" w14:paraId="745D3435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60B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08:18:16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20C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330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915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DC4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07003070000004899-E0KpbZBibnoe20241105</w:t>
            </w:r>
          </w:p>
        </w:tc>
      </w:tr>
      <w:tr w:rsidR="00740370" w:rsidRPr="00740370" w14:paraId="25381A9B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B9B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08:20:47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2B1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5B1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4DC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C6E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07003070000005130-E0KpbZBibqlJ20241105</w:t>
            </w:r>
          </w:p>
        </w:tc>
      </w:tr>
      <w:tr w:rsidR="00740370" w:rsidRPr="00740370" w14:paraId="63185DAD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76D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08:22:29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CBD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8D2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60B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523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05003050000005189-E0KpbZBibshR20241105</w:t>
            </w:r>
          </w:p>
        </w:tc>
      </w:tr>
      <w:tr w:rsidR="00740370" w:rsidRPr="00740370" w14:paraId="27B97513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913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08:23:09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A20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93E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CE1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40C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07003070000005236-E0KpbZBibtQk20241105</w:t>
            </w:r>
          </w:p>
        </w:tc>
      </w:tr>
      <w:tr w:rsidR="00740370" w:rsidRPr="00740370" w14:paraId="7B8087F1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13A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08:23:09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890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69D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978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ECE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07003070000005131-E0KpbZBibtRi20241105</w:t>
            </w:r>
          </w:p>
        </w:tc>
      </w:tr>
      <w:tr w:rsidR="00740370" w:rsidRPr="00740370" w14:paraId="57D8F134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33D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08:23:15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B2B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211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974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0E1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07003070000005131-E0KpbZBibtaE20241105</w:t>
            </w:r>
          </w:p>
        </w:tc>
      </w:tr>
      <w:tr w:rsidR="00740370" w:rsidRPr="00740370" w14:paraId="35945635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2CD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08:24:21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CD0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C4C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EF1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766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05003050000005341-E0KpbZBibui120241105</w:t>
            </w:r>
          </w:p>
        </w:tc>
      </w:tr>
      <w:tr w:rsidR="00740370" w:rsidRPr="00740370" w14:paraId="306D4EC2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097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08:25:31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0EB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7A2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BA1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982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07003070000005337-E0KpbZBibw4R20241105</w:t>
            </w:r>
          </w:p>
        </w:tc>
      </w:tr>
      <w:tr w:rsidR="00740370" w:rsidRPr="00740370" w14:paraId="3313929C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2C5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08:26:44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B4F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399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E3A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F49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07003070000005615-E0KpbZBibxPy20241105</w:t>
            </w:r>
          </w:p>
        </w:tc>
      </w:tr>
      <w:tr w:rsidR="00740370" w:rsidRPr="00740370" w14:paraId="534D5C76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3C6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08:30:12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B53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628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144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16C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07003070000005836-E0KpbZBic0Y620241105</w:t>
            </w:r>
          </w:p>
        </w:tc>
      </w:tr>
      <w:tr w:rsidR="00740370" w:rsidRPr="00740370" w14:paraId="591FB52C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F83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08:31:19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AF5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C0D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24A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73D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07003070000005933-E0KpbZBic1u020241105</w:t>
            </w:r>
          </w:p>
        </w:tc>
      </w:tr>
      <w:tr w:rsidR="00740370" w:rsidRPr="00740370" w14:paraId="7063FE6B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452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08:34:04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DAA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92C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D36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CF5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05003050000005845-E0KpbZBic4zA20241105</w:t>
            </w:r>
          </w:p>
        </w:tc>
      </w:tr>
      <w:tr w:rsidR="00740370" w:rsidRPr="00740370" w14:paraId="392C6651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54B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08:35:03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F40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6F5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F1F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3B4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07003070000006214-E0KpbZBic5iM20241105</w:t>
            </w:r>
          </w:p>
        </w:tc>
      </w:tr>
      <w:tr w:rsidR="00740370" w:rsidRPr="00740370" w14:paraId="02730C1C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029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08:37:29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906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9E1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FC3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FA1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07003070000006398-E0KpbZBic7lj20241105</w:t>
            </w:r>
          </w:p>
        </w:tc>
      </w:tr>
      <w:tr w:rsidR="00740370" w:rsidRPr="00740370" w14:paraId="07AF1461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4EE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08:37:29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181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F3D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200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95F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07003070000006333-E0KpbZBic7nR20241105</w:t>
            </w:r>
          </w:p>
        </w:tc>
      </w:tr>
      <w:tr w:rsidR="00740370" w:rsidRPr="00740370" w14:paraId="1D30F174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731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08:38:25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95B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6F7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B24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E7F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07003070000006333-E0KpbZBic8c220241105</w:t>
            </w:r>
          </w:p>
        </w:tc>
      </w:tr>
      <w:tr w:rsidR="00740370" w:rsidRPr="00740370" w14:paraId="3567A334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AE0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08:39:51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456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C07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374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57B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05003050000006392-E0KpbZBic9hE20241105</w:t>
            </w:r>
          </w:p>
        </w:tc>
      </w:tr>
      <w:tr w:rsidR="00740370" w:rsidRPr="00740370" w14:paraId="1F726936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E3A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08:39:51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18E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FA1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D3C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1C7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05003050000006387-E0KpbZBic9hC20241105</w:t>
            </w:r>
          </w:p>
        </w:tc>
      </w:tr>
      <w:tr w:rsidR="00740370" w:rsidRPr="00740370" w14:paraId="25B50D42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FDE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08:40:27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829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E39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685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E27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05003050000006429-E0KpbZBicATo20241105</w:t>
            </w:r>
          </w:p>
        </w:tc>
      </w:tr>
      <w:tr w:rsidR="00740370" w:rsidRPr="00740370" w14:paraId="0FF65790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538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08:41:01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1E8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517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462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278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07003070000006623-E0KpbZBicAvu20241105</w:t>
            </w:r>
          </w:p>
        </w:tc>
      </w:tr>
      <w:tr w:rsidR="00740370" w:rsidRPr="00740370" w14:paraId="081A6655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E9E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08:41:01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44C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0B2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1CA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118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07003070000006623-E0KpbZBicAvs20241105</w:t>
            </w:r>
          </w:p>
        </w:tc>
      </w:tr>
      <w:tr w:rsidR="00740370" w:rsidRPr="00740370" w14:paraId="4F99B229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740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08:44:22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8C9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DC6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8F6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FB1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07003070000006843-E0KpbZBicE1O20241105</w:t>
            </w:r>
          </w:p>
        </w:tc>
      </w:tr>
      <w:tr w:rsidR="00740370" w:rsidRPr="00740370" w14:paraId="5C81D1CB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B9D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08:46:21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687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238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D58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845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05003050000006836-E0KpbZBicFpV20241105</w:t>
            </w:r>
          </w:p>
        </w:tc>
      </w:tr>
      <w:tr w:rsidR="00740370" w:rsidRPr="00740370" w14:paraId="661FE737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45B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08:46:21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52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7CD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2C1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E62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07003070000006959-E0KpbZBicFpX20241105</w:t>
            </w:r>
          </w:p>
        </w:tc>
      </w:tr>
      <w:tr w:rsidR="00740370" w:rsidRPr="00740370" w14:paraId="76F7717B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17A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08:48:08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200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CB5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721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FAB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07003070000007156-E0KpbZBicIEI20241105</w:t>
            </w:r>
          </w:p>
        </w:tc>
      </w:tr>
      <w:tr w:rsidR="00740370" w:rsidRPr="00740370" w14:paraId="79CD5A54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79A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08:48:36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491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E04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02D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DB2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05003050000007029-E0KpbZBicIgb20241105</w:t>
            </w:r>
          </w:p>
        </w:tc>
      </w:tr>
      <w:tr w:rsidR="00740370" w:rsidRPr="00740370" w14:paraId="351FB5A6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4FA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08:50:15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E07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F52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8A0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F23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07003070000007309-E0KpbZBicK2J20241105</w:t>
            </w:r>
          </w:p>
        </w:tc>
      </w:tr>
      <w:tr w:rsidR="00740370" w:rsidRPr="00740370" w14:paraId="39F8489A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709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08:52:01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BE5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3B5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5EB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1BE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05003050000007302-E0KpbZBicLij20241105</w:t>
            </w:r>
          </w:p>
        </w:tc>
      </w:tr>
      <w:tr w:rsidR="00740370" w:rsidRPr="00740370" w14:paraId="66836524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08D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08:52:37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481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7D9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7D7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6C0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05003050000007278-E0KpbZBicMBj20241105</w:t>
            </w:r>
          </w:p>
        </w:tc>
      </w:tr>
      <w:tr w:rsidR="00740370" w:rsidRPr="00740370" w14:paraId="10B3CD71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080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08:52:37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726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9C2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647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9F5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05003050000007278-E0KpbZBicMBh20241105</w:t>
            </w:r>
          </w:p>
        </w:tc>
      </w:tr>
      <w:tr w:rsidR="00740370" w:rsidRPr="00740370" w14:paraId="1FDB097A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17E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08:53:52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E1E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FA1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338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B73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07003070000007587-E0KpbZBicNAD20241105</w:t>
            </w:r>
          </w:p>
        </w:tc>
      </w:tr>
      <w:tr w:rsidR="00740370" w:rsidRPr="00740370" w14:paraId="0A879BEF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610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08:53:52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AC2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E60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96C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20E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05003050000007382-E0KpbZBicNBY20241105</w:t>
            </w:r>
          </w:p>
        </w:tc>
      </w:tr>
      <w:tr w:rsidR="00740370" w:rsidRPr="00740370" w14:paraId="011AEA87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DB0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08:55:28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155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E81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C8F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72A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05003050000007524-E0KpbZBicOl420241105</w:t>
            </w:r>
          </w:p>
        </w:tc>
      </w:tr>
      <w:tr w:rsidR="00740370" w:rsidRPr="00740370" w14:paraId="5A8C83C5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F49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08:56:01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290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F7E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E64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A22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07003070000007751-E0KpbZBicP9J20241105</w:t>
            </w:r>
          </w:p>
        </w:tc>
      </w:tr>
      <w:tr w:rsidR="00740370" w:rsidRPr="00740370" w14:paraId="014B7535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128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08:56:17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B4F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E98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C7A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CCF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07003070000007649-E0KpbZBicPOu20241105</w:t>
            </w:r>
          </w:p>
        </w:tc>
      </w:tr>
      <w:tr w:rsidR="00740370" w:rsidRPr="00740370" w14:paraId="4486B84A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126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08:56:17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A9F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8F5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082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956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07003070000007649-E0KpbZBicPOx20241105</w:t>
            </w:r>
          </w:p>
        </w:tc>
      </w:tr>
      <w:tr w:rsidR="00740370" w:rsidRPr="00740370" w14:paraId="6A20A077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B71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08:58:25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B14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86E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EF6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52E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07003070000007841-E0KpbZBicRA120241105</w:t>
            </w:r>
          </w:p>
        </w:tc>
      </w:tr>
      <w:tr w:rsidR="00740370" w:rsidRPr="00740370" w14:paraId="6721639A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DDC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08:59:44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1DD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7E9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CA2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4AE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05003050000007810-E0KpbZBicSCI20241105</w:t>
            </w:r>
          </w:p>
        </w:tc>
      </w:tr>
      <w:tr w:rsidR="00740370" w:rsidRPr="00740370" w14:paraId="144A905C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EE4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09:01:07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D44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1BC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854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CDA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07003070000008146-E0KpbZBicTdm20241105</w:t>
            </w:r>
          </w:p>
        </w:tc>
      </w:tr>
      <w:tr w:rsidR="00740370" w:rsidRPr="00740370" w14:paraId="17AED702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C33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09:01:07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95E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DF9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81F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99E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07003070000008147-E0KpbZBicTdo20241105</w:t>
            </w:r>
          </w:p>
        </w:tc>
      </w:tr>
      <w:tr w:rsidR="00740370" w:rsidRPr="00740370" w14:paraId="0AA1BC9A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16C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09:03:24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D33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E52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E7C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8D1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05003050000008127-E0KpbZBicW5820241105</w:t>
            </w:r>
          </w:p>
        </w:tc>
      </w:tr>
      <w:tr w:rsidR="00740370" w:rsidRPr="00740370" w14:paraId="54DE7C54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075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09:03:24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1CB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F05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6BE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955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05003050000008127-E0KpbZBicW5A20241105</w:t>
            </w:r>
          </w:p>
        </w:tc>
      </w:tr>
      <w:tr w:rsidR="00740370" w:rsidRPr="00740370" w14:paraId="45555EB6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8C2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09:03:38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057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A65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BC0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5EB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05003050000008098-E0KpbZBicWCJ20241105</w:t>
            </w:r>
          </w:p>
        </w:tc>
      </w:tr>
      <w:tr w:rsidR="00740370" w:rsidRPr="00740370" w14:paraId="7EEC2FA9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551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09:05:11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3F8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E92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4A5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EF6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07003070000008466-E0KpbZBicXJx20241105</w:t>
            </w:r>
          </w:p>
        </w:tc>
      </w:tr>
      <w:tr w:rsidR="00740370" w:rsidRPr="00740370" w14:paraId="3AC389F0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602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05-Nov-2024 09:05:11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987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5D4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3D0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972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05003050000008274-E0KpbZBicXJv20241105</w:t>
            </w:r>
          </w:p>
        </w:tc>
      </w:tr>
      <w:tr w:rsidR="00740370" w:rsidRPr="00740370" w14:paraId="74E03737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7CD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09:06:13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87A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884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1D6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A31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05003050000008335-E0KpbZBicY8X20241105</w:t>
            </w:r>
          </w:p>
        </w:tc>
      </w:tr>
      <w:tr w:rsidR="00740370" w:rsidRPr="00740370" w14:paraId="59B10F29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29F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09:08:24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0BF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2DF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788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DEF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07003070000008656-E0KpbZBicZiy20241105</w:t>
            </w:r>
          </w:p>
        </w:tc>
      </w:tr>
      <w:tr w:rsidR="00740370" w:rsidRPr="00740370" w14:paraId="3FD2E142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78C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09:08:24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3ED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873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C75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E1D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07003070000008656-E0KpbZBicZj020241105</w:t>
            </w:r>
          </w:p>
        </w:tc>
      </w:tr>
      <w:tr w:rsidR="00740370" w:rsidRPr="00740370" w14:paraId="51353D3C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722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09:08:37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049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4CA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923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F36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05003050000008422-E0KpbZBicZr620241105</w:t>
            </w:r>
          </w:p>
        </w:tc>
      </w:tr>
      <w:tr w:rsidR="00740370" w:rsidRPr="00740370" w14:paraId="7A9832C3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150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09:10:26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1BB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E61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E4F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B58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05003050000008596-E0KpbZBicbIH20241105</w:t>
            </w:r>
          </w:p>
        </w:tc>
      </w:tr>
      <w:tr w:rsidR="00740370" w:rsidRPr="00740370" w14:paraId="641F324D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4A5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09:11:35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D96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CF7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C9C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483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07003070000008767-E0KpbZBiccCZ20241105</w:t>
            </w:r>
          </w:p>
        </w:tc>
      </w:tr>
      <w:tr w:rsidR="00740370" w:rsidRPr="00740370" w14:paraId="445DF82C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9E2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09:11:36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DA0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A15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CCD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2BF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05003050000008648-E0KpbZBiccG720241105</w:t>
            </w:r>
          </w:p>
        </w:tc>
      </w:tr>
      <w:tr w:rsidR="00740370" w:rsidRPr="00740370" w14:paraId="21E38194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833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09:13:06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40B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242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32E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B07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07003070000008951-E0KpbZBicdPr20241105</w:t>
            </w:r>
          </w:p>
        </w:tc>
      </w:tr>
      <w:tr w:rsidR="00740370" w:rsidRPr="00740370" w14:paraId="70DF8DB0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E04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09:14:59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277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7BE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9EF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62C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07003070000009054-E0KpbZBiceaW20241105</w:t>
            </w:r>
          </w:p>
        </w:tc>
      </w:tr>
      <w:tr w:rsidR="00740370" w:rsidRPr="00740370" w14:paraId="4F502C71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7C8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09:16:06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BD3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3BC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15B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C25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07003070000009181-E0KpbZBicfSL20241105</w:t>
            </w:r>
          </w:p>
        </w:tc>
      </w:tr>
      <w:tr w:rsidR="00740370" w:rsidRPr="00740370" w14:paraId="2BCFE35D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C4A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09:17:56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90E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3A3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437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42B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05003050000008768-E0KpbZBicga120241105</w:t>
            </w:r>
          </w:p>
        </w:tc>
      </w:tr>
      <w:tr w:rsidR="00740370" w:rsidRPr="00740370" w14:paraId="4A51203A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420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09:19:04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A95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466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729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6D6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05003050000008768-E0KpbZBichEk20241105</w:t>
            </w:r>
          </w:p>
        </w:tc>
      </w:tr>
      <w:tr w:rsidR="00740370" w:rsidRPr="00740370" w14:paraId="38869C93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1BB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09:19:04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789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4B0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80F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4E1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05003050000009091-E0KpbZBichEm20241105</w:t>
            </w:r>
          </w:p>
        </w:tc>
      </w:tr>
      <w:tr w:rsidR="00740370" w:rsidRPr="00740370" w14:paraId="21A7338C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938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09:19:21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CA5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F75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BED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3B4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05003050000009199-E0KpbZBichTL20241105</w:t>
            </w:r>
          </w:p>
        </w:tc>
      </w:tr>
      <w:tr w:rsidR="00740370" w:rsidRPr="00740370" w14:paraId="782165B3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404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09:19:32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A30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4F6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33E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47E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05003050000009200-E0KpbZBichns20241105</w:t>
            </w:r>
          </w:p>
        </w:tc>
      </w:tr>
      <w:tr w:rsidR="00740370" w:rsidRPr="00740370" w14:paraId="4E609C51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87F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09:22:20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56B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7C9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FCC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608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05003050000009326-E0KpbZBicjp220241105</w:t>
            </w:r>
          </w:p>
        </w:tc>
      </w:tr>
      <w:tr w:rsidR="00740370" w:rsidRPr="00740370" w14:paraId="2529ABF4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ACA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09:22:33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C18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446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A2E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20B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05003050000009322-E0KpbZBicjyN20241105</w:t>
            </w:r>
          </w:p>
        </w:tc>
      </w:tr>
      <w:tr w:rsidR="00740370" w:rsidRPr="00740370" w14:paraId="50826DEE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6E3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09:23:09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B46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BD3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F93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CEC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07003070000009620-E0KpbZBickBJ20241105</w:t>
            </w:r>
          </w:p>
        </w:tc>
      </w:tr>
      <w:tr w:rsidR="00740370" w:rsidRPr="00740370" w14:paraId="7DFA4375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2D0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09:25:00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897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445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C0A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E13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07003070000009741-E0KpbZBiclSd20241105</w:t>
            </w:r>
          </w:p>
        </w:tc>
      </w:tr>
      <w:tr w:rsidR="00740370" w:rsidRPr="00740370" w14:paraId="0357F3D9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C8D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09:25:00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3C0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6A1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481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CD5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05003050000009532-E0KpbZBiclSb20241105</w:t>
            </w:r>
          </w:p>
        </w:tc>
      </w:tr>
      <w:tr w:rsidR="00740370" w:rsidRPr="00740370" w14:paraId="7CA5B7A0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87A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09:29:12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DD0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BEC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36A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693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07003070000009851-E0KpbZBicohR20241105</w:t>
            </w:r>
          </w:p>
        </w:tc>
      </w:tr>
      <w:tr w:rsidR="00740370" w:rsidRPr="00740370" w14:paraId="1641FD8F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61F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09:30:19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4AA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D7F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9BB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912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05003050000009857-E0KpbZBicpqS20241105</w:t>
            </w:r>
          </w:p>
        </w:tc>
      </w:tr>
      <w:tr w:rsidR="00740370" w:rsidRPr="00740370" w14:paraId="3287FBE8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0FB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09:30:50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E01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93C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B61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B1A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07003070000010051-E0KpbZBicqUY20241105</w:t>
            </w:r>
          </w:p>
        </w:tc>
      </w:tr>
      <w:tr w:rsidR="00740370" w:rsidRPr="00740370" w14:paraId="34FA33B1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BB8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09:36:00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6E5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48E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D58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8A4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07003070000010312-E0KpbZBicwF220241105</w:t>
            </w:r>
          </w:p>
        </w:tc>
      </w:tr>
      <w:tr w:rsidR="00740370" w:rsidRPr="00740370" w14:paraId="3C88D77B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DBF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09:37:50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D50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FA8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10F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8F0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05003050000010452-E0KpbZBicxyK20241105</w:t>
            </w:r>
          </w:p>
        </w:tc>
      </w:tr>
      <w:tr w:rsidR="00740370" w:rsidRPr="00740370" w14:paraId="40D34F2D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536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09:39:27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D92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B09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819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98C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07003070000010813-E0KpbZBicyfd20241105</w:t>
            </w:r>
          </w:p>
        </w:tc>
      </w:tr>
      <w:tr w:rsidR="00740370" w:rsidRPr="00740370" w14:paraId="7A65BC80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3F2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09:40:12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76E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6D2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C2E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8E7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05003050000010391-E0KpbZBiczGz20241105</w:t>
            </w:r>
          </w:p>
        </w:tc>
      </w:tr>
      <w:tr w:rsidR="00740370" w:rsidRPr="00740370" w14:paraId="506AF77C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872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09:42:04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47A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51E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ACA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DF1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07003070000010915-E0KpbZBid0kq20241105</w:t>
            </w:r>
          </w:p>
        </w:tc>
      </w:tr>
      <w:tr w:rsidR="00740370" w:rsidRPr="00740370" w14:paraId="3B953F0A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205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09:46:34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AB9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7EF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9B4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FE2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07003070000011101-E0KpbZBid3kz20241105</w:t>
            </w:r>
          </w:p>
        </w:tc>
      </w:tr>
      <w:tr w:rsidR="00740370" w:rsidRPr="00740370" w14:paraId="40C27304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3BC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09:48:03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E0C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A3D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202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CA2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05003050000011070-E0KpbZBid4gd20241105</w:t>
            </w:r>
          </w:p>
        </w:tc>
      </w:tr>
      <w:tr w:rsidR="00740370" w:rsidRPr="00740370" w14:paraId="5226B07F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3E6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09:50:00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39C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70D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121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C21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05003050000011187-E0KpbZBid5u520241105</w:t>
            </w:r>
          </w:p>
        </w:tc>
      </w:tr>
      <w:tr w:rsidR="00740370" w:rsidRPr="00740370" w14:paraId="2DC9AC01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C99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09:50:00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43F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A86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8EC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187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05003050000011187-E0KpbZBid5u720241105</w:t>
            </w:r>
          </w:p>
        </w:tc>
      </w:tr>
      <w:tr w:rsidR="00740370" w:rsidRPr="00740370" w14:paraId="478F8A16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784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09:51:15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2F4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F36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FE1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E1F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05003050000010697-E0KpbZBid6rb20241105</w:t>
            </w:r>
          </w:p>
        </w:tc>
      </w:tr>
      <w:tr w:rsidR="00740370" w:rsidRPr="00740370" w14:paraId="6D214B51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413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09:56:59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936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CDB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78F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7DF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07003070000011572-E0KpbZBidAZI20241105</w:t>
            </w:r>
          </w:p>
        </w:tc>
      </w:tr>
      <w:tr w:rsidR="00740370" w:rsidRPr="00740370" w14:paraId="2AC1C3AB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5EA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09:56:59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4A1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464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BC5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830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05003050000011341-E0KpbZBidAY420241105</w:t>
            </w:r>
          </w:p>
        </w:tc>
      </w:tr>
      <w:tr w:rsidR="00740370" w:rsidRPr="00740370" w14:paraId="4489F7B2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30F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09:58:19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564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1CB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39D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26F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07003070000011823-E0KpbZBidBEa20241105</w:t>
            </w:r>
          </w:p>
        </w:tc>
      </w:tr>
      <w:tr w:rsidR="00740370" w:rsidRPr="00740370" w14:paraId="7CDEF534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4E6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09:58:19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2D4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5D8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EDB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374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05003050000011574-E0KpbZBidBEY20241105</w:t>
            </w:r>
          </w:p>
        </w:tc>
      </w:tr>
      <w:tr w:rsidR="00740370" w:rsidRPr="00740370" w14:paraId="4433B4EE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D35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09:59:52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59D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A31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5BE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F0D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07003070000011889-E0KpbZBidCJ720241105</w:t>
            </w:r>
          </w:p>
        </w:tc>
      </w:tr>
      <w:tr w:rsidR="00740370" w:rsidRPr="00740370" w14:paraId="0EB25611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E5F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10:00:03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87A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F7B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36D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DC3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05003050000011670-E0KpbZBidCXr20241105</w:t>
            </w:r>
          </w:p>
        </w:tc>
      </w:tr>
      <w:tr w:rsidR="00740370" w:rsidRPr="00740370" w14:paraId="442C9DD8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83D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10:02:50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D69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D4E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28B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E8A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07003070000012047-E0KpbZBidEm120241105</w:t>
            </w:r>
          </w:p>
        </w:tc>
      </w:tr>
      <w:tr w:rsidR="00740370" w:rsidRPr="00740370" w14:paraId="09EC51BB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4A7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10:03:06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F59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9D9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72E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0C3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07003070000012047-E0KpbZBidExN20241105</w:t>
            </w:r>
          </w:p>
        </w:tc>
      </w:tr>
      <w:tr w:rsidR="00740370" w:rsidRPr="00740370" w14:paraId="043D717B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2BC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10:03:08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528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027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924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7BF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05003050000011789-E0KpbZBidF6P20241105</w:t>
            </w:r>
          </w:p>
        </w:tc>
      </w:tr>
      <w:tr w:rsidR="00740370" w:rsidRPr="00740370" w14:paraId="746E7A5E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239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10:05:46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5D7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25E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F02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BF5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07003070000012283-E0KpbZBidGsR20241105</w:t>
            </w:r>
          </w:p>
        </w:tc>
      </w:tr>
      <w:tr w:rsidR="00740370" w:rsidRPr="00740370" w14:paraId="27685F92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5B7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10:05:46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ACA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A83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1C8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12A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07003070000012283-E0KpbZBidGsP20241105</w:t>
            </w:r>
          </w:p>
        </w:tc>
      </w:tr>
      <w:tr w:rsidR="00740370" w:rsidRPr="00740370" w14:paraId="4DF02530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21D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10:05:46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A2C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8C6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0D3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964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07003070000012283-E0KpbZBidGsT20241105</w:t>
            </w:r>
          </w:p>
        </w:tc>
      </w:tr>
      <w:tr w:rsidR="00740370" w:rsidRPr="00740370" w14:paraId="696F794E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79A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10:07:38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E5F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117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29E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FAC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07003070000012415-E0KpbZBidITi20241105</w:t>
            </w:r>
          </w:p>
        </w:tc>
      </w:tr>
      <w:tr w:rsidR="00740370" w:rsidRPr="00740370" w14:paraId="4F1569A9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923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10:08:26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D22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B06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730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CD1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05003050000012225-E0KpbZBidInx20241105</w:t>
            </w:r>
          </w:p>
        </w:tc>
      </w:tr>
      <w:tr w:rsidR="00740370" w:rsidRPr="00740370" w14:paraId="73C502F9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651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10:10:06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F8E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A66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A9D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96A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05003050000011946-E0KpbZBidJik20241105</w:t>
            </w:r>
          </w:p>
        </w:tc>
      </w:tr>
      <w:tr w:rsidR="00740370" w:rsidRPr="00740370" w14:paraId="11E04D59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F70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10:11:10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A90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311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CDA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E73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05003050000012384-E0KpbZBidKeX20241105</w:t>
            </w:r>
          </w:p>
        </w:tc>
      </w:tr>
      <w:tr w:rsidR="00740370" w:rsidRPr="00740370" w14:paraId="15E1D89B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FD3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10:11:28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FA9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8E9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826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CA1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05003050000012354-E0KpbZBidKrl20241105</w:t>
            </w:r>
          </w:p>
        </w:tc>
      </w:tr>
      <w:tr w:rsidR="00740370" w:rsidRPr="00740370" w14:paraId="6CA6C575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7CB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10:13:03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3A1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6F3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1E9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B5B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05003050000011946-E0KpbZBidLve20241105</w:t>
            </w:r>
          </w:p>
        </w:tc>
      </w:tr>
      <w:tr w:rsidR="00740370" w:rsidRPr="00740370" w14:paraId="0E107A66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F82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05-Nov-2024 10:13:03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407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EDD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332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895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05003050000012457-E0KpbZBidLvq20241105</w:t>
            </w:r>
          </w:p>
        </w:tc>
      </w:tr>
      <w:tr w:rsidR="00740370" w:rsidRPr="00740370" w14:paraId="48904C2B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44B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10:13:31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FA0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6DF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F9B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EE6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05003050000011648-E0KpbZBidMag20241105</w:t>
            </w:r>
          </w:p>
        </w:tc>
      </w:tr>
      <w:tr w:rsidR="00740370" w:rsidRPr="00740370" w14:paraId="5996E0BE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DF4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10:15:47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19A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507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CAC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23D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05003050000012550-E0KpbZBidNqp20241105</w:t>
            </w:r>
          </w:p>
        </w:tc>
      </w:tr>
      <w:tr w:rsidR="00740370" w:rsidRPr="00740370" w14:paraId="76B8931A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AE5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10:15:57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21B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53F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95D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A5D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07003070000012779-E0KpbZBidOGq20241105</w:t>
            </w:r>
          </w:p>
        </w:tc>
      </w:tr>
      <w:tr w:rsidR="00740370" w:rsidRPr="00740370" w14:paraId="3B22A9AA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56C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10:16:38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5CA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E03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89F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DF8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07003070000012883-E0KpbZBidOsV20241105</w:t>
            </w:r>
          </w:p>
        </w:tc>
      </w:tr>
      <w:tr w:rsidR="00740370" w:rsidRPr="00740370" w14:paraId="2FF69191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A90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10:17:19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BD9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34F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7DA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84E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05003050000012667-E0KpbZBidQ3620241105</w:t>
            </w:r>
          </w:p>
        </w:tc>
      </w:tr>
      <w:tr w:rsidR="00740370" w:rsidRPr="00740370" w14:paraId="20F71936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3BD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10:18:05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C07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01D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D3D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D74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07003070000013035-E0KpbZBidR1j20241105</w:t>
            </w:r>
          </w:p>
        </w:tc>
      </w:tr>
      <w:tr w:rsidR="00740370" w:rsidRPr="00740370" w14:paraId="754D1834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F2A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10:18:20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AA5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CC9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0E5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994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07003070000013002-E0KpbZBidRFL20241105</w:t>
            </w:r>
          </w:p>
        </w:tc>
      </w:tr>
      <w:tr w:rsidR="00740370" w:rsidRPr="00740370" w14:paraId="282A8C84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7F0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10:26:03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C87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BC7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0A0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DFA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05003050000013257-E0KpbZBidWRa20241105</w:t>
            </w:r>
          </w:p>
        </w:tc>
      </w:tr>
      <w:tr w:rsidR="00740370" w:rsidRPr="00740370" w14:paraId="1B17F26F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7A3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10:28:37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ACA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558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3ED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4CB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07003070000013583-E0KpbZBidYJr20241105</w:t>
            </w:r>
          </w:p>
        </w:tc>
      </w:tr>
      <w:tr w:rsidR="00740370" w:rsidRPr="00740370" w14:paraId="6C276CBB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39A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10:30:04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B7C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12C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FD7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B00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07003070000013612-E0KpbZBidZ7r20241105</w:t>
            </w:r>
          </w:p>
        </w:tc>
      </w:tr>
      <w:tr w:rsidR="00740370" w:rsidRPr="00740370" w14:paraId="798D584E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35B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10:31:03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DFE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876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468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0B3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07003070000013700-E0KpbZBidZub20241105</w:t>
            </w:r>
          </w:p>
        </w:tc>
      </w:tr>
      <w:tr w:rsidR="00740370" w:rsidRPr="00740370" w14:paraId="1516E9C0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96E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10:32:18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063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8EE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B6A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B9A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07003070000013541-E0KpbZBidaZK20241105</w:t>
            </w:r>
          </w:p>
        </w:tc>
      </w:tr>
      <w:tr w:rsidR="00740370" w:rsidRPr="00740370" w14:paraId="79C167BC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396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10:33:21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D9C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40B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DC5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B4F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07003070000013772-E0KpbZBidb4m20241105</w:t>
            </w:r>
          </w:p>
        </w:tc>
      </w:tr>
      <w:tr w:rsidR="00740370" w:rsidRPr="00740370" w14:paraId="3DF4EDE7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93F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10:35:30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C14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8F8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779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F3D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05003050000013675-E0KpbZBidcVQ20241105</w:t>
            </w:r>
          </w:p>
        </w:tc>
      </w:tr>
      <w:tr w:rsidR="00740370" w:rsidRPr="00740370" w14:paraId="1F1EDB25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8C7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10:37:34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5B8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DB8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A3B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00F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05003050000013832-E0KpbZBiddp520241105</w:t>
            </w:r>
          </w:p>
        </w:tc>
      </w:tr>
      <w:tr w:rsidR="00740370" w:rsidRPr="00740370" w14:paraId="543F76C8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D9C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10:39:02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AD9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141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593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E4D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07003070000014132-E0KpbZBideyL20241105</w:t>
            </w:r>
          </w:p>
        </w:tc>
      </w:tr>
      <w:tr w:rsidR="00740370" w:rsidRPr="00740370" w14:paraId="2B350772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AC9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10:39:04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508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614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9B8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C03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07003070000013959-E0KpbZBidezY20241105</w:t>
            </w:r>
          </w:p>
        </w:tc>
      </w:tr>
      <w:tr w:rsidR="00740370" w:rsidRPr="00740370" w14:paraId="1BEADF86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6CC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10:40:16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789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129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026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D65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05003050000013958-E0KpbZBidfhT20241105</w:t>
            </w:r>
          </w:p>
        </w:tc>
      </w:tr>
      <w:tr w:rsidR="00740370" w:rsidRPr="00740370" w14:paraId="39FE6DCD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E8F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10:41:28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9BB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37C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241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173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07003070000014276-E0KpbZBidgFK20241105</w:t>
            </w:r>
          </w:p>
        </w:tc>
      </w:tr>
      <w:tr w:rsidR="00740370" w:rsidRPr="00740370" w14:paraId="623B34CF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1CA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10:43:04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071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8C4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EC2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CA7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07003070000014146-E0KpbZBidhCI20241105</w:t>
            </w:r>
          </w:p>
        </w:tc>
      </w:tr>
      <w:tr w:rsidR="00740370" w:rsidRPr="00740370" w14:paraId="4D7A5CAE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D38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10:44:32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8BD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11A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C76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A50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07003070000014431-E0KpbZBidiQL20241105</w:t>
            </w:r>
          </w:p>
        </w:tc>
      </w:tr>
      <w:tr w:rsidR="00740370" w:rsidRPr="00740370" w14:paraId="0AD60399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563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10:46:03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DE5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593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392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454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05003050000014356-E0KpbZBidjrf20241105</w:t>
            </w:r>
          </w:p>
        </w:tc>
      </w:tr>
      <w:tr w:rsidR="00740370" w:rsidRPr="00740370" w14:paraId="75B5BF78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C4A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10:49:07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D36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A14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2DF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08F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05003050000014502-E0KpbZBidlsS20241105</w:t>
            </w:r>
          </w:p>
        </w:tc>
      </w:tr>
      <w:tr w:rsidR="00740370" w:rsidRPr="00740370" w14:paraId="5E835736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481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10:49:23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90F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422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882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DE7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07003070000014714-E0KpbZBidlwU20241105</w:t>
            </w:r>
          </w:p>
        </w:tc>
      </w:tr>
      <w:tr w:rsidR="00740370" w:rsidRPr="00740370" w14:paraId="12E53BE9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9B5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10:51:03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3C7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860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9A1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E18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05003050000014617-E0KpbZBidn5T20241105</w:t>
            </w:r>
          </w:p>
        </w:tc>
      </w:tr>
      <w:tr w:rsidR="00740370" w:rsidRPr="00740370" w14:paraId="60CF41DF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05C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10:51:03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7C9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33E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015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0BD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05003050000014617-E0KpbZBidn5V20241105</w:t>
            </w:r>
          </w:p>
        </w:tc>
      </w:tr>
      <w:tr w:rsidR="00740370" w:rsidRPr="00740370" w14:paraId="777874BC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F12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10:52:43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9F7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34B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DE3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06F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07003070000014894-E0KpbZBidoK820241105</w:t>
            </w:r>
          </w:p>
        </w:tc>
      </w:tr>
      <w:tr w:rsidR="00740370" w:rsidRPr="00740370" w14:paraId="3F5BA9F3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560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10:52:43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C6A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BD2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670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18B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07003070000014894-E0KpbZBidoK620241105</w:t>
            </w:r>
          </w:p>
        </w:tc>
      </w:tr>
      <w:tr w:rsidR="00740370" w:rsidRPr="00740370" w14:paraId="35C65056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B31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10:52:43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045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7EE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A42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564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07003070000014894-E0KpbZBidoKA20241105</w:t>
            </w:r>
          </w:p>
        </w:tc>
      </w:tr>
      <w:tr w:rsidR="00740370" w:rsidRPr="00740370" w14:paraId="7BC8FDC0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C0B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10:59:23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25A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D36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F38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600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07003070000015230-E0KpbZBidsb620241105</w:t>
            </w:r>
          </w:p>
        </w:tc>
      </w:tr>
      <w:tr w:rsidR="00740370" w:rsidRPr="00740370" w14:paraId="638209A0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AFB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10:59:23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571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113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D24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20C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07003070000015230-E0KpbZBidsb820241105</w:t>
            </w:r>
          </w:p>
        </w:tc>
      </w:tr>
      <w:tr w:rsidR="00740370" w:rsidRPr="00740370" w14:paraId="7EF75E2F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1EF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11:01:03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830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991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C0A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5EE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07003070000015337-E0KpbZBidu1k20241105</w:t>
            </w:r>
          </w:p>
        </w:tc>
      </w:tr>
      <w:tr w:rsidR="00740370" w:rsidRPr="00740370" w14:paraId="1D49E501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34B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11:01:03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7C9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8F8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5D1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87B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07003070000015337-E0KpbZBidu1i20241105</w:t>
            </w:r>
          </w:p>
        </w:tc>
      </w:tr>
      <w:tr w:rsidR="00740370" w:rsidRPr="00740370" w14:paraId="5271C96E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298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11:01:03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36C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61D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DCF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96A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07003070000015337-E0KpbZBidu1m20241105</w:t>
            </w:r>
          </w:p>
        </w:tc>
      </w:tr>
      <w:tr w:rsidR="00740370" w:rsidRPr="00740370" w14:paraId="1F5677A7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5A5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11:01:03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FCE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B57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486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F5D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07003070000015337-E0KpbZBidu1o20241105</w:t>
            </w:r>
          </w:p>
        </w:tc>
      </w:tr>
      <w:tr w:rsidR="00740370" w:rsidRPr="00740370" w14:paraId="074D3158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F1C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11:04:46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03E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BAD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D43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796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05003050000015317-E0KpbZBidwVR20241105</w:t>
            </w:r>
          </w:p>
        </w:tc>
      </w:tr>
      <w:tr w:rsidR="00740370" w:rsidRPr="00740370" w14:paraId="1337CD63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ABC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11:06:03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AA9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D74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5F8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F31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05003050000015454-E0KpbZBidxHW20241105</w:t>
            </w:r>
          </w:p>
        </w:tc>
      </w:tr>
      <w:tr w:rsidR="00740370" w:rsidRPr="00740370" w14:paraId="0EEE705D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0C4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11:10:07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09C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144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9A5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F94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07003070000015438-E0KpbZBidzpw20241105</w:t>
            </w:r>
          </w:p>
        </w:tc>
      </w:tr>
      <w:tr w:rsidR="00740370" w:rsidRPr="00740370" w14:paraId="61AD2D72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698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11:12:13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BC9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3D1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200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83E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05003050000015742-E0KpbZBie0oo20241105</w:t>
            </w:r>
          </w:p>
        </w:tc>
      </w:tr>
      <w:tr w:rsidR="00740370" w:rsidRPr="00740370" w14:paraId="2BDD08D1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5F0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11:12:13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8FF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03A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AA8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32E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07003070000015728-E0KpbZBie0pW20241105</w:t>
            </w:r>
          </w:p>
        </w:tc>
      </w:tr>
      <w:tr w:rsidR="00740370" w:rsidRPr="00740370" w14:paraId="3E509B42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F57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11:12:13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CC2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A9E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2C8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6CA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07003070000015728-E0KpbZBie0qo20241105</w:t>
            </w:r>
          </w:p>
        </w:tc>
      </w:tr>
      <w:tr w:rsidR="00740370" w:rsidRPr="00740370" w14:paraId="359FA694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F7F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11:12:43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638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EC5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AB4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FBB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05003050000015812-E0KpbZBie1Gb20241105</w:t>
            </w:r>
          </w:p>
        </w:tc>
      </w:tr>
      <w:tr w:rsidR="00740370" w:rsidRPr="00740370" w14:paraId="07FFE64C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4D9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11:12:43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5AD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F04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7A1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4A8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05003050000015812-E0KpbZBie1Gd20241105</w:t>
            </w:r>
          </w:p>
        </w:tc>
      </w:tr>
      <w:tr w:rsidR="00740370" w:rsidRPr="00740370" w14:paraId="025C2259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A44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11:12:43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701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DC6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12A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18A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05003050000015812-E0KpbZBie1Gh20241105</w:t>
            </w:r>
          </w:p>
        </w:tc>
      </w:tr>
      <w:tr w:rsidR="00740370" w:rsidRPr="00740370" w14:paraId="3802079D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70D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11:12:43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F76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CD6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E23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725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05003050000015812-E0KpbZBie1Gf20241105</w:t>
            </w:r>
          </w:p>
        </w:tc>
      </w:tr>
      <w:tr w:rsidR="00740370" w:rsidRPr="00740370" w14:paraId="480DEB55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D8B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11:14:31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E32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3BB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A31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A21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05003050000015938-E0KpbZBie2WG20241105</w:t>
            </w:r>
          </w:p>
        </w:tc>
      </w:tr>
      <w:tr w:rsidR="00740370" w:rsidRPr="00740370" w14:paraId="05742936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E9B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11:14:31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7A3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23D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A7D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36C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07003070000016121-E0KpbZBie2WA20241105</w:t>
            </w:r>
          </w:p>
        </w:tc>
      </w:tr>
      <w:tr w:rsidR="00740370" w:rsidRPr="00740370" w14:paraId="54701F43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BEB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11:14:31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F82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4CA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9ED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03C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05003050000015938-E0KpbZBie2WE20241105</w:t>
            </w:r>
          </w:p>
        </w:tc>
      </w:tr>
      <w:tr w:rsidR="00740370" w:rsidRPr="00740370" w14:paraId="0E5EC541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3BD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11:14:31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3DB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6FF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273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D2E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07003070000016121-E0KpbZBie2WC20241105</w:t>
            </w:r>
          </w:p>
        </w:tc>
      </w:tr>
      <w:tr w:rsidR="00740370" w:rsidRPr="00740370" w14:paraId="19E7B89F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F50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11:17:06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D48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32F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BAD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C22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05003050000016013-E0KpbZBie3zn20241105</w:t>
            </w:r>
          </w:p>
        </w:tc>
      </w:tr>
      <w:tr w:rsidR="00740370" w:rsidRPr="00740370" w14:paraId="63770694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618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11:20:18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94D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2F6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761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AEF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05003050000016275-E0KpbZBie5lB20241105</w:t>
            </w:r>
          </w:p>
        </w:tc>
      </w:tr>
      <w:tr w:rsidR="00740370" w:rsidRPr="00740370" w14:paraId="42F12348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40F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05-Nov-2024 11:20:45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395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F1F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FE7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4F5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07003070000016489-E0KpbZBie67q20241105</w:t>
            </w:r>
          </w:p>
        </w:tc>
      </w:tr>
      <w:tr w:rsidR="00740370" w:rsidRPr="00740370" w14:paraId="09516BB9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4BD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11:21:03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146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B42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F19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417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07003070000016554-E0KpbZBie6MJ20241105</w:t>
            </w:r>
          </w:p>
        </w:tc>
      </w:tr>
      <w:tr w:rsidR="00740370" w:rsidRPr="00740370" w14:paraId="6C00A6F6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4FB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11:21:03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834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825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58F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EF7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07003070000016554-E0KpbZBie6MH20241105</w:t>
            </w:r>
          </w:p>
        </w:tc>
      </w:tr>
      <w:tr w:rsidR="00740370" w:rsidRPr="00740370" w14:paraId="2E0BF784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24A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11:23:42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DDB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5E8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9C9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0A1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07003070000016726-E0KpbZBie7pz20241105</w:t>
            </w:r>
          </w:p>
        </w:tc>
      </w:tr>
      <w:tr w:rsidR="00740370" w:rsidRPr="00740370" w14:paraId="1A6CCE10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5BE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11:24:28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2AF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509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E12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A50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05003050000016560-E0KpbZBie8N120241105</w:t>
            </w:r>
          </w:p>
        </w:tc>
      </w:tr>
      <w:tr w:rsidR="00740370" w:rsidRPr="00740370" w14:paraId="75B737C5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063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11:24:28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53F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A28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962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BEE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05003050000016560-E0KpbZBie8Mz20241105</w:t>
            </w:r>
          </w:p>
        </w:tc>
      </w:tr>
      <w:tr w:rsidR="00740370" w:rsidRPr="00740370" w14:paraId="2100DFEE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85F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11:27:14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2E5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A30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457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BEF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05003050000016435-E0KpbZBie9md20241105</w:t>
            </w:r>
          </w:p>
        </w:tc>
      </w:tr>
      <w:tr w:rsidR="00740370" w:rsidRPr="00740370" w14:paraId="2990E9B7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762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11:27:43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244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E85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49A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181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07003070000016978-E0KpbZBieA3A20241105</w:t>
            </w:r>
          </w:p>
        </w:tc>
      </w:tr>
      <w:tr w:rsidR="00740370" w:rsidRPr="00740370" w14:paraId="54E52AB2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EB6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11:29:53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5A5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442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346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421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05003050000016859-E0KpbZBieBHC20241105</w:t>
            </w:r>
          </w:p>
        </w:tc>
      </w:tr>
      <w:tr w:rsidR="00740370" w:rsidRPr="00740370" w14:paraId="3E1B2A08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E46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11:31:28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1E6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16A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394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B01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07003070000016885-E0KpbZBieDMC20241105</w:t>
            </w:r>
          </w:p>
        </w:tc>
      </w:tr>
      <w:tr w:rsidR="00740370" w:rsidRPr="00740370" w14:paraId="19E113F9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550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11:32:43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3C3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22A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4E5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1CA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07003070000017324-E0KpbZBieEXw20241105</w:t>
            </w:r>
          </w:p>
        </w:tc>
      </w:tr>
      <w:tr w:rsidR="00740370" w:rsidRPr="00740370" w14:paraId="30BC209C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F5D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11:35:45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519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D99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47D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18B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07003070000017507-E0KpbZBieGPd20241105</w:t>
            </w:r>
          </w:p>
        </w:tc>
      </w:tr>
      <w:tr w:rsidR="00740370" w:rsidRPr="00740370" w14:paraId="50AB754A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C02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11:36:42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D2C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3B3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90C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46C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07003070000017553-E0KpbZBieHEd20241105</w:t>
            </w:r>
          </w:p>
        </w:tc>
      </w:tr>
      <w:tr w:rsidR="00740370" w:rsidRPr="00740370" w14:paraId="5333E1C2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788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11:36:42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2C1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102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7EA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245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05003050000017346-E0KpbZBieHFg20241105</w:t>
            </w:r>
          </w:p>
        </w:tc>
      </w:tr>
      <w:tr w:rsidR="00740370" w:rsidRPr="00740370" w14:paraId="70E015F5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C15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11:38:11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109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115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634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2E4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05003050000017466-E0KpbZBieIHW20241105</w:t>
            </w:r>
          </w:p>
        </w:tc>
      </w:tr>
      <w:tr w:rsidR="00740370" w:rsidRPr="00740370" w14:paraId="6FFE24A3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52B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11:38:28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E48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7D3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519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DB7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05003050000017453-E0KpbZBieIR020241105</w:t>
            </w:r>
          </w:p>
        </w:tc>
      </w:tr>
      <w:tr w:rsidR="00740370" w:rsidRPr="00740370" w14:paraId="2AE3F662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6FF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11:38:28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F5D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881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2F6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5F3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05003050000017453-E0KpbZBieIQw20241105</w:t>
            </w:r>
          </w:p>
        </w:tc>
      </w:tr>
      <w:tr w:rsidR="00740370" w:rsidRPr="00740370" w14:paraId="15FF0381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DDE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11:38:28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9C2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297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3F0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E11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05003050000017453-E0KpbZBieIQy20241105</w:t>
            </w:r>
          </w:p>
        </w:tc>
      </w:tr>
      <w:tr w:rsidR="00740370" w:rsidRPr="00740370" w14:paraId="0F9A1C5B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1EA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11:39:43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3F7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AA3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DE6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9D3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05003050000017538-E0KpbZBieJSW20241105</w:t>
            </w:r>
          </w:p>
        </w:tc>
      </w:tr>
      <w:tr w:rsidR="00740370" w:rsidRPr="00740370" w14:paraId="00A7A345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97D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11:39:50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EEB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A86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C9D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EC5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07003070000017713-E0KpbZBieJXf20241105</w:t>
            </w:r>
          </w:p>
        </w:tc>
      </w:tr>
      <w:tr w:rsidR="00740370" w:rsidRPr="00740370" w14:paraId="19B67148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437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11:44:57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FFC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6EA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0CC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E70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07003070000017844-E0KpbZBieND620241105</w:t>
            </w:r>
          </w:p>
        </w:tc>
      </w:tr>
      <w:tr w:rsidR="00740370" w:rsidRPr="00740370" w14:paraId="4797E46D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9A4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11:48:12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FF7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733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FB2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7F1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07003070000018314-E0KpbZBiePPP20241105</w:t>
            </w:r>
          </w:p>
        </w:tc>
      </w:tr>
      <w:tr w:rsidR="00740370" w:rsidRPr="00740370" w14:paraId="36ED45F2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125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11:50:51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B7A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400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252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97A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07003070000018469-E0KpbZBieQsM20241105</w:t>
            </w:r>
          </w:p>
        </w:tc>
      </w:tr>
      <w:tr w:rsidR="00740370" w:rsidRPr="00740370" w14:paraId="59C04599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26C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11:51:19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C17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E70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B7E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F42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07003070000018550-E0KpbZBieR8520241105</w:t>
            </w:r>
          </w:p>
        </w:tc>
      </w:tr>
      <w:tr w:rsidR="00740370" w:rsidRPr="00740370" w14:paraId="31C6AC9E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D8B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11:51:19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F86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DD3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168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D05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07003070000018550-E0KpbZBieR8720241105</w:t>
            </w:r>
          </w:p>
        </w:tc>
      </w:tr>
      <w:tr w:rsidR="00740370" w:rsidRPr="00740370" w14:paraId="5D5A0E1E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EB6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11:51:19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F5F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978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536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D70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07003070000018550-E0KpbZBieR8320241105</w:t>
            </w:r>
          </w:p>
        </w:tc>
      </w:tr>
      <w:tr w:rsidR="00740370" w:rsidRPr="00740370" w14:paraId="766E6512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884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11:53:06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4E3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14F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E27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A2D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05003050000018432-E0KpbZBieS1l20241105</w:t>
            </w:r>
          </w:p>
        </w:tc>
      </w:tr>
      <w:tr w:rsidR="00740370" w:rsidRPr="00740370" w14:paraId="2AEE70E9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68D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11:55:19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B8F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237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55F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B41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07003070000018739-E0KpbZBieTAj20241105</w:t>
            </w:r>
          </w:p>
        </w:tc>
      </w:tr>
      <w:tr w:rsidR="00740370" w:rsidRPr="00740370" w14:paraId="72A66A64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733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11:58:46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ACE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861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0E9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FEA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05003050000018712-E0KpbZBieUwU20241105</w:t>
            </w:r>
          </w:p>
        </w:tc>
      </w:tr>
      <w:tr w:rsidR="00740370" w:rsidRPr="00740370" w14:paraId="0A3E4E02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65B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11:59:59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924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4B1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8C0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6D6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05003050000017974-E0KpbZBieVnN20241105</w:t>
            </w:r>
          </w:p>
        </w:tc>
      </w:tr>
      <w:tr w:rsidR="00740370" w:rsidRPr="00740370" w14:paraId="768FFEAB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55A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12:02:07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BB7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BA7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593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B7A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07003070000019208-E0KpbZBieXsp20241105</w:t>
            </w:r>
          </w:p>
        </w:tc>
      </w:tr>
      <w:tr w:rsidR="00740370" w:rsidRPr="00740370" w14:paraId="02054FD0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DC2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12:05:26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E17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49C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618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A38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07003070000019266-E0KpbZBiea2920241105</w:t>
            </w:r>
          </w:p>
        </w:tc>
      </w:tr>
      <w:tr w:rsidR="00740370" w:rsidRPr="00740370" w14:paraId="2D041787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8E2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12:05:26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E20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2D6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138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CC1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05003050000019097-E0KpbZBiea2720241105</w:t>
            </w:r>
          </w:p>
        </w:tc>
      </w:tr>
      <w:tr w:rsidR="00740370" w:rsidRPr="00740370" w14:paraId="59773E8F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693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12:07:18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2E4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6F0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18F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B45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07003070000019497-E0KpbZBiebBU20241105</w:t>
            </w:r>
          </w:p>
        </w:tc>
      </w:tr>
      <w:tr w:rsidR="00740370" w:rsidRPr="00740370" w14:paraId="19FA1FC8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C79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12:08:48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FAC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ED8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0FB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C2F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07003070000019470-E0KpbZBieboz20241105</w:t>
            </w:r>
          </w:p>
        </w:tc>
      </w:tr>
      <w:tr w:rsidR="00740370" w:rsidRPr="00740370" w14:paraId="4BC2D236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F42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12:09:28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545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1F3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74D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952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05003050000019525-E0KpbZBiecj420241105</w:t>
            </w:r>
          </w:p>
        </w:tc>
      </w:tr>
      <w:tr w:rsidR="00740370" w:rsidRPr="00740370" w14:paraId="5350D185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4CE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12:10:19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8B0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FD4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CC2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F13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07003070000019550-E0KpbZBiedDk20241105</w:t>
            </w:r>
          </w:p>
        </w:tc>
      </w:tr>
      <w:tr w:rsidR="00740370" w:rsidRPr="00740370" w14:paraId="4D3C0D2F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CAA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12:12:25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8C1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07E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EF9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BF4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05003050000019676-E0KpbZBieeDW20241105</w:t>
            </w:r>
          </w:p>
        </w:tc>
      </w:tr>
      <w:tr w:rsidR="00740370" w:rsidRPr="00740370" w14:paraId="32B46430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A57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12:13:09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3E9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128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C5A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590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05003050000019815-E0KpbZBieeUz20241105</w:t>
            </w:r>
          </w:p>
        </w:tc>
      </w:tr>
      <w:tr w:rsidR="00740370" w:rsidRPr="00740370" w14:paraId="00E69917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63B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12:16:30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90D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2E2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0BF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4B8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07003070000020191-E0KpbZBiegRS20241105</w:t>
            </w:r>
          </w:p>
        </w:tc>
      </w:tr>
      <w:tr w:rsidR="00740370" w:rsidRPr="00740370" w14:paraId="29944E38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B92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12:16:55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11E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710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A19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D58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07003070000020191-E0KpbZBiegf320241105</w:t>
            </w:r>
          </w:p>
        </w:tc>
      </w:tr>
      <w:tr w:rsidR="00740370" w:rsidRPr="00740370" w14:paraId="14ABF000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861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12:17:43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390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D55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F27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E89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07003070000020256-E0KpbZBiehN120241105</w:t>
            </w:r>
          </w:p>
        </w:tc>
      </w:tr>
      <w:tr w:rsidR="00740370" w:rsidRPr="00740370" w14:paraId="156DF94C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E40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12:18:02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B01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1EE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2E6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FEE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07003070000020256-E0KpbZBiehUL20241105</w:t>
            </w:r>
          </w:p>
        </w:tc>
      </w:tr>
      <w:tr w:rsidR="00740370" w:rsidRPr="00740370" w14:paraId="4D15FB13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A03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12:18:08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36E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0CB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6E9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D4F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07003070000020256-E0KpbZBiehWh20241105</w:t>
            </w:r>
          </w:p>
        </w:tc>
      </w:tr>
      <w:tr w:rsidR="00740370" w:rsidRPr="00740370" w14:paraId="0285B3CE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E9D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12:18:08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79B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BD3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EA3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E8A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05003050000019927-E0KpbZBiehWv20241105</w:t>
            </w:r>
          </w:p>
        </w:tc>
      </w:tr>
      <w:tr w:rsidR="00740370" w:rsidRPr="00740370" w14:paraId="0C47B04B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84A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12:18:08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076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E9D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BA7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739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05003050000019392-E0KpbZBiehZ320241105</w:t>
            </w:r>
          </w:p>
        </w:tc>
      </w:tr>
      <w:tr w:rsidR="00740370" w:rsidRPr="00740370" w14:paraId="6146F69B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DC7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12:20:12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124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FF5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4BA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40B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05003050000020190-E0KpbZBiej9K20241105</w:t>
            </w:r>
          </w:p>
        </w:tc>
      </w:tr>
      <w:tr w:rsidR="00740370" w:rsidRPr="00740370" w14:paraId="47662DF3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818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12:20:12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32F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065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3FC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AA6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07003070000020339-E0KpbZBiejFq20241105</w:t>
            </w:r>
          </w:p>
        </w:tc>
      </w:tr>
      <w:tr w:rsidR="00740370" w:rsidRPr="00740370" w14:paraId="19C14935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98C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12:23:08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A11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11C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916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DAC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07003070000020559-E0KpbZBienBl20241105</w:t>
            </w:r>
          </w:p>
        </w:tc>
      </w:tr>
      <w:tr w:rsidR="00740370" w:rsidRPr="00740370" w14:paraId="6EA2F648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373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12:27:43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255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D40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88C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0BC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05003050000020793-E0KpbZBieq0E20241105</w:t>
            </w:r>
          </w:p>
        </w:tc>
      </w:tr>
      <w:tr w:rsidR="00740370" w:rsidRPr="00740370" w14:paraId="69A56121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274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12:27:43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E4F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3E9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CC5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38B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05003050000020793-E0KpbZBieq0C20241105</w:t>
            </w:r>
          </w:p>
        </w:tc>
      </w:tr>
      <w:tr w:rsidR="00740370" w:rsidRPr="00740370" w14:paraId="60E2AFD7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313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12:28:19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D8F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F26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E50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43A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07003070000020989-E0KpbZBieqWf20241105</w:t>
            </w:r>
          </w:p>
        </w:tc>
      </w:tr>
      <w:tr w:rsidR="00740370" w:rsidRPr="00740370" w14:paraId="050D9BF2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B83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05-Nov-2024 12:29:23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685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06D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E84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F62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07003070000021048-E0KpbZBier0820241105</w:t>
            </w:r>
          </w:p>
        </w:tc>
      </w:tr>
      <w:tr w:rsidR="00740370" w:rsidRPr="00740370" w14:paraId="31F5F33B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56B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12:32:28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DFC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D18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07D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48A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07003070000021204-E0KpbZBieso620241105</w:t>
            </w:r>
          </w:p>
        </w:tc>
      </w:tr>
      <w:tr w:rsidR="00740370" w:rsidRPr="00740370" w14:paraId="6C4B30F1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D9A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12:32:28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BBF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FC8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A20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140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07003070000021204-E0KpbZBieso820241105</w:t>
            </w:r>
          </w:p>
        </w:tc>
      </w:tr>
      <w:tr w:rsidR="00740370" w:rsidRPr="00740370" w14:paraId="3C66E0FF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91C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12:33:24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2FE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8C6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1D3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6E6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07003070000021285-E0KpbZBietIt20241105</w:t>
            </w:r>
          </w:p>
        </w:tc>
      </w:tr>
      <w:tr w:rsidR="00740370" w:rsidRPr="00740370" w14:paraId="169F9363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7B5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12:33:33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973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E8C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2B6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34C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05003050000021090-E0KpbZBietTZ20241105</w:t>
            </w:r>
          </w:p>
        </w:tc>
      </w:tr>
      <w:tr w:rsidR="00740370" w:rsidRPr="00740370" w14:paraId="72FACE6B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FA8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12:34:30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FF4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99D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982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1D1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07003070000021334-E0KpbZBieu4d20241105</w:t>
            </w:r>
          </w:p>
        </w:tc>
      </w:tr>
      <w:tr w:rsidR="00740370" w:rsidRPr="00740370" w14:paraId="07F9F3D2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D66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12:37:37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3CA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9E5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815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CB9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07003070000021421-E0KpbZBiew0420241105</w:t>
            </w:r>
          </w:p>
        </w:tc>
      </w:tr>
      <w:tr w:rsidR="00740370" w:rsidRPr="00740370" w14:paraId="08DCCA74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721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12:37:37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BC0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A3C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C79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4A6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07003070000021424-E0KpbZBiew0620241105</w:t>
            </w:r>
          </w:p>
        </w:tc>
      </w:tr>
      <w:tr w:rsidR="00740370" w:rsidRPr="00740370" w14:paraId="21221A22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7BB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12:37:56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D2F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DDE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3CD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CDF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05003050000021363-E0KpbZBiewEn20241105</w:t>
            </w:r>
          </w:p>
        </w:tc>
      </w:tr>
      <w:tr w:rsidR="00740370" w:rsidRPr="00740370" w14:paraId="29D42FA3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5F2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12:37:56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E62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ADA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7AF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73F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05003050000021363-E0KpbZBiewEr20241105</w:t>
            </w:r>
          </w:p>
        </w:tc>
      </w:tr>
      <w:tr w:rsidR="00740370" w:rsidRPr="00740370" w14:paraId="657FD92C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56A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12:40:25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429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FAC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D4C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9A8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05003050000021491-E0KpbZBiexvR20241105</w:t>
            </w:r>
          </w:p>
        </w:tc>
      </w:tr>
      <w:tr w:rsidR="00740370" w:rsidRPr="00740370" w14:paraId="022FC64E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6CA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12:40:56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7D0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D26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8BF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493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05003050000021526-E0KpbZBieyLd20241105</w:t>
            </w:r>
          </w:p>
        </w:tc>
      </w:tr>
      <w:tr w:rsidR="00740370" w:rsidRPr="00740370" w14:paraId="2DD67CFF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483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12:41:07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7AC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7E4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92E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809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05003050000021526-E0KpbZBieyRm20241105</w:t>
            </w:r>
          </w:p>
        </w:tc>
      </w:tr>
      <w:tr w:rsidR="00740370" w:rsidRPr="00740370" w14:paraId="3EA4F60B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0F9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12:41:42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DC3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D57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371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F0D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05003050000021455-E0KpbZBieyhz20241105</w:t>
            </w:r>
          </w:p>
        </w:tc>
      </w:tr>
      <w:tr w:rsidR="00740370" w:rsidRPr="00740370" w14:paraId="2128BC7E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D59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12:42:45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FAA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37E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4A7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F9D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05003050000021633-E0KpbZBiezFP20241105</w:t>
            </w:r>
          </w:p>
        </w:tc>
      </w:tr>
      <w:tr w:rsidR="00740370" w:rsidRPr="00740370" w14:paraId="7EACD7AC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E10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12:42:45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91D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A69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2F7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84F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05003050000021633-E0KpbZBiezFR20241105</w:t>
            </w:r>
          </w:p>
        </w:tc>
      </w:tr>
      <w:tr w:rsidR="00740370" w:rsidRPr="00740370" w14:paraId="0E641C49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E53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12:43:37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08A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E0A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B15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8A2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05003050000021630-E0KpbZBiezdG20241105</w:t>
            </w:r>
          </w:p>
        </w:tc>
      </w:tr>
      <w:tr w:rsidR="00740370" w:rsidRPr="00740370" w14:paraId="5A36E1B6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DF8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12:45:17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408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BE7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5D8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DC4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05003050000021727-E0KpbZBif16W20241105</w:t>
            </w:r>
          </w:p>
        </w:tc>
      </w:tr>
      <w:tr w:rsidR="00740370" w:rsidRPr="00740370" w14:paraId="553060E1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E82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12:47:23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C16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8BF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A29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9FB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05003050000021828-E0KpbZBif2PD20241105</w:t>
            </w:r>
          </w:p>
        </w:tc>
      </w:tr>
      <w:tr w:rsidR="00740370" w:rsidRPr="00740370" w14:paraId="7EF878F0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834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12:47:53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6DE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9C4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035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1F9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07003070000022118-E0KpbZBif2oS20241105</w:t>
            </w:r>
          </w:p>
        </w:tc>
      </w:tr>
      <w:tr w:rsidR="00740370" w:rsidRPr="00740370" w14:paraId="43CFC7FC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842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12:49:23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947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CAA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940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BA3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05003050000022014-E0KpbZBif3w620241105</w:t>
            </w:r>
          </w:p>
        </w:tc>
      </w:tr>
      <w:tr w:rsidR="00740370" w:rsidRPr="00740370" w14:paraId="50F9EC38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F4C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12:51:57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3A4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599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CEF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AC6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07003070000022405-E0KpbZBif5c320241105</w:t>
            </w:r>
          </w:p>
        </w:tc>
      </w:tr>
      <w:tr w:rsidR="00740370" w:rsidRPr="00740370" w14:paraId="19F01BE2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036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12:52:00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3ED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8F5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5F7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F28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07003070000022335-E0KpbZBif5fk20241105</w:t>
            </w:r>
          </w:p>
        </w:tc>
      </w:tr>
      <w:tr w:rsidR="00740370" w:rsidRPr="00740370" w14:paraId="4728C7D5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63B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12:52:43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9A0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047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E70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092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07003070000022475-E0KpbZBif6Je20241105</w:t>
            </w:r>
          </w:p>
        </w:tc>
      </w:tr>
      <w:tr w:rsidR="00740370" w:rsidRPr="00740370" w14:paraId="34CEB259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10F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12:52:43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C4B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C3C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85B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F66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07003070000022475-E0KpbZBif6Jc20241105</w:t>
            </w:r>
          </w:p>
        </w:tc>
      </w:tr>
      <w:tr w:rsidR="00740370" w:rsidRPr="00740370" w14:paraId="647C64D4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CD8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12:52:43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D18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6DF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CC0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5D2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07003070000022475-E0KpbZBif6Jg20241105</w:t>
            </w:r>
          </w:p>
        </w:tc>
      </w:tr>
      <w:tr w:rsidR="00740370" w:rsidRPr="00740370" w14:paraId="4FF87DB9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F3A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12:54:24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2BC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769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841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F18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07003070000022572-E0KpbZBif7Xc20241105</w:t>
            </w:r>
          </w:p>
        </w:tc>
      </w:tr>
      <w:tr w:rsidR="00740370" w:rsidRPr="00740370" w14:paraId="5D529046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F15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12:54:24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1C8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27E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BAF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5A7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07003070000022572-E0KpbZBif7Xe20241105</w:t>
            </w:r>
          </w:p>
        </w:tc>
      </w:tr>
      <w:tr w:rsidR="00740370" w:rsidRPr="00740370" w14:paraId="2B8E4738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AFD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13:00:16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850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FA9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1F1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891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07003070000022969-E0KpbZBifBT920241105</w:t>
            </w:r>
          </w:p>
        </w:tc>
      </w:tr>
      <w:tr w:rsidR="00740370" w:rsidRPr="00740370" w14:paraId="77B09D51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FF9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13:02:10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3DC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BFE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85D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8F0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05003050000022953-E0KpbZBifDeo20241105</w:t>
            </w:r>
          </w:p>
        </w:tc>
      </w:tr>
      <w:tr w:rsidR="00740370" w:rsidRPr="00740370" w14:paraId="0C20A519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241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13:02:44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3CF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2CA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958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ED4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07003070000023146-E0KpbZBifEBF20241105</w:t>
            </w:r>
          </w:p>
        </w:tc>
      </w:tr>
      <w:tr w:rsidR="00740370" w:rsidRPr="00740370" w14:paraId="31FF36EB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5D9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13:06:58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4C7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700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E37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B41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07003070000023234-E0KpbZBifH4p20241105</w:t>
            </w:r>
          </w:p>
        </w:tc>
      </w:tr>
      <w:tr w:rsidR="00740370" w:rsidRPr="00740370" w14:paraId="529272D7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974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13:09:12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858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092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E6F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B51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05003050000023295-E0KpbZBifI4O20241105</w:t>
            </w:r>
          </w:p>
        </w:tc>
      </w:tr>
      <w:tr w:rsidR="00740370" w:rsidRPr="00740370" w14:paraId="7EE7B3F1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933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13:10:29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BC5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2BE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266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810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07003070000023620-E0KpbZBifIhi20241105</w:t>
            </w:r>
          </w:p>
        </w:tc>
      </w:tr>
      <w:tr w:rsidR="00740370" w:rsidRPr="00740370" w14:paraId="6E6C1CFF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32E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13:10:29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195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12B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F1B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F80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07003070000023620-E0KpbZBifIhg20241105</w:t>
            </w:r>
          </w:p>
        </w:tc>
      </w:tr>
      <w:tr w:rsidR="00740370" w:rsidRPr="00740370" w14:paraId="3BD39D44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4C5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13:10:29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4AA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AB5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8F0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2E7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07003070000023620-E0KpbZBifIhe20241105</w:t>
            </w:r>
          </w:p>
        </w:tc>
      </w:tr>
      <w:tr w:rsidR="00740370" w:rsidRPr="00740370" w14:paraId="36BE5AB8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143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13:12:39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6C0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3D0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072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C29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07003070000023791-E0KpbZBifKmj20241105</w:t>
            </w:r>
          </w:p>
        </w:tc>
      </w:tr>
      <w:tr w:rsidR="00740370" w:rsidRPr="00740370" w14:paraId="20311039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0C1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13:12:39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115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426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DAB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210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07003070000023791-E0KpbZBifKmh20241105</w:t>
            </w:r>
          </w:p>
        </w:tc>
      </w:tr>
      <w:tr w:rsidR="00740370" w:rsidRPr="00740370" w14:paraId="4D9B8909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110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13:15:37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2DD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1AA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223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C41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05003050000023658-E0KpbZBifNCq20241105</w:t>
            </w:r>
          </w:p>
        </w:tc>
      </w:tr>
      <w:tr w:rsidR="00740370" w:rsidRPr="00740370" w14:paraId="45B5BF5B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009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13:15:37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ED3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C48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5B0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324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07003070000023885-E0KpbZBifNCs20241105</w:t>
            </w:r>
          </w:p>
        </w:tc>
      </w:tr>
      <w:tr w:rsidR="00740370" w:rsidRPr="00740370" w14:paraId="22C02840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D46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13:16:41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800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DD3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5C1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EC0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07003070000024007-E0KpbZBifO8x20241105</w:t>
            </w:r>
          </w:p>
        </w:tc>
      </w:tr>
      <w:tr w:rsidR="00740370" w:rsidRPr="00740370" w14:paraId="5B5FE7FF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EE1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13:16:41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2C0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4D0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033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404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07003070000024007-E0KpbZBifO8v20241105</w:t>
            </w:r>
          </w:p>
        </w:tc>
      </w:tr>
      <w:tr w:rsidR="00740370" w:rsidRPr="00740370" w14:paraId="08A2E7E6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FE8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13:17:38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23B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072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4D7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F12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07003070000023974-E0KpbZBifOri20241105</w:t>
            </w:r>
          </w:p>
        </w:tc>
      </w:tr>
      <w:tr w:rsidR="00740370" w:rsidRPr="00740370" w14:paraId="5EE6FBCA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1DE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13:17:57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D4F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2FC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AEE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42D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07003070000024063-E0KpbZBifOzV20241105</w:t>
            </w:r>
          </w:p>
        </w:tc>
      </w:tr>
      <w:tr w:rsidR="00740370" w:rsidRPr="00740370" w14:paraId="652F814B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569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13:19:58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A3E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606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616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539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05003050000023980-E0KpbZBifREG20241105</w:t>
            </w:r>
          </w:p>
        </w:tc>
      </w:tr>
      <w:tr w:rsidR="00740370" w:rsidRPr="00740370" w14:paraId="5811E6F8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0D1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13:19:58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E4D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7EC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3EC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92D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05003050000024018-E0KpbZBifREK20241105</w:t>
            </w:r>
          </w:p>
        </w:tc>
      </w:tr>
      <w:tr w:rsidR="00740370" w:rsidRPr="00740370" w14:paraId="6EB7B5AD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A00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13:22:00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B72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57F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B36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C53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05003050000024142-E0KpbZBifSTr20241105</w:t>
            </w:r>
          </w:p>
        </w:tc>
      </w:tr>
      <w:tr w:rsidR="00740370" w:rsidRPr="00740370" w14:paraId="72BC26DA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95A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13:23:00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E4A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D59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11A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B04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05003050000024142-E0KpbZBifT6j20241105</w:t>
            </w:r>
          </w:p>
        </w:tc>
      </w:tr>
      <w:tr w:rsidR="00740370" w:rsidRPr="00740370" w14:paraId="43FF899F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71D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13:23:00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BCF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24B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79E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1D1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05003050000024261-E0KpbZBifT5o20241105</w:t>
            </w:r>
          </w:p>
        </w:tc>
      </w:tr>
      <w:tr w:rsidR="00740370" w:rsidRPr="00740370" w14:paraId="2938A585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796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13:25:06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EF5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AA0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945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520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07003070000024571-E0KpbZBifUD120241105</w:t>
            </w:r>
          </w:p>
        </w:tc>
      </w:tr>
      <w:tr w:rsidR="00740370" w:rsidRPr="00740370" w14:paraId="45D50B6B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A40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13:27:42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69A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D01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C03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524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05003050000024571-E0KpbZBifVoc20241105</w:t>
            </w:r>
          </w:p>
        </w:tc>
      </w:tr>
      <w:tr w:rsidR="00740370" w:rsidRPr="00740370" w14:paraId="11B8FAAA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F19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13:27:42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396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D39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3F2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288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05003050000024571-E0KpbZBifVoa20241105</w:t>
            </w:r>
          </w:p>
        </w:tc>
      </w:tr>
      <w:tr w:rsidR="00740370" w:rsidRPr="00740370" w14:paraId="08906A40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13C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05-Nov-2024 13:29:09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0F0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950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FAD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91E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05003050000024683-E0KpbZBifWY820241105</w:t>
            </w:r>
          </w:p>
        </w:tc>
      </w:tr>
      <w:tr w:rsidR="00740370" w:rsidRPr="00740370" w14:paraId="0891DE28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C65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13:30:05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783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743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E9F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C63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05003050000024683-E0KpbZBifX9t20241105</w:t>
            </w:r>
          </w:p>
        </w:tc>
      </w:tr>
      <w:tr w:rsidR="00740370" w:rsidRPr="00740370" w14:paraId="27295844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594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13:30:05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F43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289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D71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439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05003050000024683-E0KpbZBifX9z20241105</w:t>
            </w:r>
          </w:p>
        </w:tc>
      </w:tr>
      <w:tr w:rsidR="00740370" w:rsidRPr="00740370" w14:paraId="738A883C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031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13:31:05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7F4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105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F19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9CA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07003070000025035-E0KpbZBifXw320241105</w:t>
            </w:r>
          </w:p>
        </w:tc>
      </w:tr>
      <w:tr w:rsidR="00740370" w:rsidRPr="00740370" w14:paraId="3D107B02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504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13:33:01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454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8E7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C8B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EBE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05003050000024982-E0KpbZBifZE220241105</w:t>
            </w:r>
          </w:p>
        </w:tc>
      </w:tr>
      <w:tr w:rsidR="00740370" w:rsidRPr="00740370" w14:paraId="2F97E86B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D09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13:33:09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35E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FBF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020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7AB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05003050000024982-E0KpbZBifZJa20241105</w:t>
            </w:r>
          </w:p>
        </w:tc>
      </w:tr>
      <w:tr w:rsidR="00740370" w:rsidRPr="00740370" w14:paraId="743C8DC5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293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13:33:49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DC6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2E1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BCD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67A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05003050000024213-E0KpbZBifZij20241105</w:t>
            </w:r>
          </w:p>
        </w:tc>
      </w:tr>
      <w:tr w:rsidR="00740370" w:rsidRPr="00740370" w14:paraId="444F0B69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BFA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13:36:45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DBC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9D1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09E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78E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05003050000025057-E0KpbZBifbp320241105</w:t>
            </w:r>
          </w:p>
        </w:tc>
      </w:tr>
      <w:tr w:rsidR="00740370" w:rsidRPr="00740370" w14:paraId="796FA93B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9EA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13:41:41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288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EEA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6EA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DB0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07003070000025973-E0KpbZBiffPK20241105</w:t>
            </w:r>
          </w:p>
        </w:tc>
      </w:tr>
      <w:tr w:rsidR="00740370" w:rsidRPr="00740370" w14:paraId="6C583870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28C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13:44:04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4D5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A29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90D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146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07003070000026062-E0KpbZBifhHw20241105</w:t>
            </w:r>
          </w:p>
        </w:tc>
      </w:tr>
      <w:tr w:rsidR="00740370" w:rsidRPr="00740370" w14:paraId="7C087395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010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13:44:34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F39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A81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ADA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F96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07003070000026174-E0KpbZBifhmJ20241105</w:t>
            </w:r>
          </w:p>
        </w:tc>
      </w:tr>
      <w:tr w:rsidR="00740370" w:rsidRPr="00740370" w14:paraId="142AB16C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02A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13:46:05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A84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6D6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CD3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13F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07003070000026290-E0KpbZBifijg20241105</w:t>
            </w:r>
          </w:p>
        </w:tc>
      </w:tr>
      <w:tr w:rsidR="00740370" w:rsidRPr="00740370" w14:paraId="4EB082BE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2DE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13:46:05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2DE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736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D54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4B6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07003070000026290-E0KpbZBifijc20241105</w:t>
            </w:r>
          </w:p>
        </w:tc>
      </w:tr>
      <w:tr w:rsidR="00740370" w:rsidRPr="00740370" w14:paraId="1FF5FAC9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8D4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13:46:05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0B2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CAB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852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467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07003070000026290-E0KpbZBifije20241105</w:t>
            </w:r>
          </w:p>
        </w:tc>
      </w:tr>
      <w:tr w:rsidR="00740370" w:rsidRPr="00740370" w14:paraId="1A610DDB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AEB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13:49:40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5C3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404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B8B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45A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1D9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07003070000026636-E0KpbZBifljW20241105</w:t>
            </w:r>
          </w:p>
        </w:tc>
      </w:tr>
      <w:tr w:rsidR="00740370" w:rsidRPr="00740370" w14:paraId="30ED49DB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5DA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13:52:23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BA5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74C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AF5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98C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05003050000026654-E0KpbZBifoFN20241105</w:t>
            </w:r>
          </w:p>
        </w:tc>
      </w:tr>
      <w:tr w:rsidR="00740370" w:rsidRPr="00740370" w14:paraId="6A2E7189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284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13:52:23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18B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2EC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07B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001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05003050000026654-E0KpbZBifoFI20241105</w:t>
            </w:r>
          </w:p>
        </w:tc>
      </w:tr>
      <w:tr w:rsidR="00740370" w:rsidRPr="00740370" w14:paraId="0C78B5D5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918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13:52:51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AC1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526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432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6A0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05003050000026683-E0KpbZBifofS20241105</w:t>
            </w:r>
          </w:p>
        </w:tc>
      </w:tr>
      <w:tr w:rsidR="00740370" w:rsidRPr="00740370" w14:paraId="253F29BF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5D7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13:54:25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2A5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425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2C6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C1A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07003070000027029-E0KpbZBifpjs20241105</w:t>
            </w:r>
          </w:p>
        </w:tc>
      </w:tr>
      <w:tr w:rsidR="00740370" w:rsidRPr="00740370" w14:paraId="4A6D9719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4FD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13:57:02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C19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EF6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52C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837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07003070000027144-E0KpbZBifrhC20241105</w:t>
            </w:r>
          </w:p>
        </w:tc>
      </w:tr>
      <w:tr w:rsidR="00740370" w:rsidRPr="00740370" w14:paraId="03ACF9A9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6C9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13:59:08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431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43E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2B5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743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05003050000026219-E0KpbZBiftGH20241105</w:t>
            </w:r>
          </w:p>
        </w:tc>
      </w:tr>
      <w:tr w:rsidR="00740370" w:rsidRPr="00740370" w14:paraId="1A262143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8B2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13:59:34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514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D3A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C86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A7E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07003070000027390-E0KpbZBiftVm20241105</w:t>
            </w:r>
          </w:p>
        </w:tc>
      </w:tr>
      <w:tr w:rsidR="00740370" w:rsidRPr="00740370" w14:paraId="3EF50A1A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C0B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14:00:35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CB6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355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E9B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607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05003050000027157-E0KpbZBifuRb20241105</w:t>
            </w:r>
          </w:p>
        </w:tc>
      </w:tr>
      <w:tr w:rsidR="00740370" w:rsidRPr="00740370" w14:paraId="25661EA0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62D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14:02:17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5C7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83E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BE4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C50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07003070000027571-E0KpbZBifwRI20241105</w:t>
            </w:r>
          </w:p>
        </w:tc>
      </w:tr>
      <w:tr w:rsidR="00740370" w:rsidRPr="00740370" w14:paraId="46F6EC78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9BB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14:03:38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BEA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CEF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438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A14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05003050000027594-E0KpbZBifxdh20241105</w:t>
            </w:r>
          </w:p>
        </w:tc>
      </w:tr>
      <w:tr w:rsidR="00740370" w:rsidRPr="00740370" w14:paraId="356D44E0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A2F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14:04:29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C2B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7A7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1A3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8FA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05003050000027705-E0KpbZBifySj20241105</w:t>
            </w:r>
          </w:p>
        </w:tc>
      </w:tr>
      <w:tr w:rsidR="00740370" w:rsidRPr="00740370" w14:paraId="377AF9A3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103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14:07:53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6C8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EFE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272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A9C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05003050000027930-E0KpbZBig1QG20241105</w:t>
            </w:r>
          </w:p>
        </w:tc>
      </w:tr>
      <w:tr w:rsidR="00740370" w:rsidRPr="00740370" w14:paraId="23DF3397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A5B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14:07:53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9D4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467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7B7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C45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05003050000027930-E0KpbZBig1QL20241105</w:t>
            </w:r>
          </w:p>
        </w:tc>
      </w:tr>
      <w:tr w:rsidR="00740370" w:rsidRPr="00740370" w14:paraId="347D5CAD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EB5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14:12:08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41E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083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F7A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9B0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07003070000028369-E0KpbZBig5nC20241105</w:t>
            </w:r>
          </w:p>
        </w:tc>
      </w:tr>
      <w:tr w:rsidR="00740370" w:rsidRPr="00740370" w14:paraId="51AFFF88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249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14:12:46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F3E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859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D2E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570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05003050000028374-E0KpbZBig6Pb20241105</w:t>
            </w:r>
          </w:p>
        </w:tc>
      </w:tr>
      <w:tr w:rsidR="00740370" w:rsidRPr="00740370" w14:paraId="2BA07F25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DE6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14:16:17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A84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631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6B3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C7D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07003070000028683-E0KpbZBig9r020241105</w:t>
            </w:r>
          </w:p>
        </w:tc>
      </w:tr>
      <w:tr w:rsidR="00740370" w:rsidRPr="00740370" w14:paraId="2090D218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6CB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14:18:22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336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7DA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DA6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F1B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07003070000028359-E0KpbZBigBmh20241105</w:t>
            </w:r>
          </w:p>
        </w:tc>
      </w:tr>
      <w:tr w:rsidR="00740370" w:rsidRPr="00740370" w14:paraId="6E187900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9E6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14:18:22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FF9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E41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B0E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961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07003070000028359-E0KpbZBigBmj20241105</w:t>
            </w:r>
          </w:p>
        </w:tc>
      </w:tr>
      <w:tr w:rsidR="00740370" w:rsidRPr="00740370" w14:paraId="572466D8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E41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14:19:02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3B2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078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A14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EA3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05003050000028507-E0KpbZBigCHj20241105</w:t>
            </w:r>
          </w:p>
        </w:tc>
      </w:tr>
      <w:tr w:rsidR="00740370" w:rsidRPr="00740370" w14:paraId="04C1CC8A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5A0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14:19:02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145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DD2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B87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C03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05003050000028509-E0KpbZBigCHl20241105</w:t>
            </w:r>
          </w:p>
        </w:tc>
      </w:tr>
      <w:tr w:rsidR="00740370" w:rsidRPr="00740370" w14:paraId="656507FD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7E9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14:19:31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F9A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B8E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A26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4E9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05003050000028900-E0KpbZBigCbc20241105</w:t>
            </w:r>
          </w:p>
        </w:tc>
      </w:tr>
      <w:tr w:rsidR="00740370" w:rsidRPr="00740370" w14:paraId="041D9596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6EE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14:19:31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15F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94C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0C4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0C9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05003050000028900-E0KpbZBigCba20241105</w:t>
            </w:r>
          </w:p>
        </w:tc>
      </w:tr>
      <w:tr w:rsidR="00740370" w:rsidRPr="00740370" w14:paraId="6BE2E983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4CD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14:19:31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D56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10C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809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B47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05003050000028509-E0KpbZBigCbQ20241105</w:t>
            </w:r>
          </w:p>
        </w:tc>
      </w:tr>
      <w:tr w:rsidR="00740370" w:rsidRPr="00740370" w14:paraId="2A0DCF01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391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14:20:48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A31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4F5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C05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3CF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07003070000029011-E0KpbZBigDjE20241105</w:t>
            </w:r>
          </w:p>
        </w:tc>
      </w:tr>
      <w:tr w:rsidR="00740370" w:rsidRPr="00740370" w14:paraId="2E70B4F4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30F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14:20:48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E77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BBF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758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CB1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07003070000028920-E0KpbZBigDj620241105</w:t>
            </w:r>
          </w:p>
        </w:tc>
      </w:tr>
      <w:tr w:rsidR="00740370" w:rsidRPr="00740370" w14:paraId="62280DF0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CF3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14:20:48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D51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9D5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7E0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C7C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07003070000029011-E0KpbZBigDj820241105</w:t>
            </w:r>
          </w:p>
        </w:tc>
      </w:tr>
      <w:tr w:rsidR="00740370" w:rsidRPr="00740370" w14:paraId="67B3C960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A3C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14:22:12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D3B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61C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2B7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365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05003050000029069-E0KpbZBigF6L20241105</w:t>
            </w:r>
          </w:p>
        </w:tc>
      </w:tr>
      <w:tr w:rsidR="00740370" w:rsidRPr="00740370" w14:paraId="4EDE3C79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47E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14:22:12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706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959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5CD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D39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05003050000029069-E0KpbZBigF6N20241105</w:t>
            </w:r>
          </w:p>
        </w:tc>
      </w:tr>
      <w:tr w:rsidR="00740370" w:rsidRPr="00740370" w14:paraId="602EB98C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D34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14:22:50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7AF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515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719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37B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07003070000029518-E0KpbZBigFmx20241105</w:t>
            </w:r>
          </w:p>
        </w:tc>
      </w:tr>
      <w:tr w:rsidR="00740370" w:rsidRPr="00740370" w14:paraId="11894195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22C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14:22:50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DE6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E2D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17E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7D5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07003070000029518-E0KpbZBigFmv20241105</w:t>
            </w:r>
          </w:p>
        </w:tc>
      </w:tr>
      <w:tr w:rsidR="00740370" w:rsidRPr="00740370" w14:paraId="48D708B9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B5D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14:28:01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C23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533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5C6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994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8D4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07003070000030026-E0KpbZBigJpz20241105</w:t>
            </w:r>
          </w:p>
        </w:tc>
      </w:tr>
      <w:tr w:rsidR="00740370" w:rsidRPr="00740370" w14:paraId="204F6E94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82A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14:28:25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7FD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362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F78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672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05003050000029269-E0KpbZBigKBH20241105</w:t>
            </w:r>
          </w:p>
        </w:tc>
      </w:tr>
      <w:tr w:rsidR="00740370" w:rsidRPr="00740370" w14:paraId="508E15DD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D47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14:28:36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DBF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049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484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D9A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05003050000029651-E0KpbZBigKPS20241105</w:t>
            </w:r>
          </w:p>
        </w:tc>
      </w:tr>
      <w:tr w:rsidR="00740370" w:rsidRPr="00740370" w14:paraId="2450EB7B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A7A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14:28:36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D93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A5C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009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676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05003050000029269-E0KpbZBigKPO20241105</w:t>
            </w:r>
          </w:p>
        </w:tc>
      </w:tr>
      <w:tr w:rsidR="00740370" w:rsidRPr="00740370" w14:paraId="5F317486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9A5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14:29:26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A81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365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0D8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EC2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07003070000030242-E0KpbZBigLSv20241105</w:t>
            </w:r>
          </w:p>
        </w:tc>
      </w:tr>
      <w:tr w:rsidR="00740370" w:rsidRPr="00740370" w14:paraId="44EC39C4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294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14:30:31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22A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071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BDD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B07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05003050000029989-E0KpbZBigOTT20241105</w:t>
            </w:r>
          </w:p>
        </w:tc>
      </w:tr>
      <w:tr w:rsidR="00740370" w:rsidRPr="00740370" w14:paraId="1EF0602E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F60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14:30:31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7FD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D4D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FF8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172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05003050000029989-E0KpbZBigOTY20241105</w:t>
            </w:r>
          </w:p>
        </w:tc>
      </w:tr>
      <w:tr w:rsidR="00740370" w:rsidRPr="00740370" w14:paraId="41D918E3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87D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05-Nov-2024 14:30:35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601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CDB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8EE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920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05003050000030000-E0KpbZBigOfl20241105</w:t>
            </w:r>
          </w:p>
        </w:tc>
      </w:tr>
      <w:tr w:rsidR="00740370" w:rsidRPr="00740370" w14:paraId="6B366598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A53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14:30:35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064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765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737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D0C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05003050000030000-E0KpbZBigOfx20241105</w:t>
            </w:r>
          </w:p>
        </w:tc>
      </w:tr>
      <w:tr w:rsidR="00740370" w:rsidRPr="00740370" w14:paraId="4EE4408B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749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14:30:35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FF8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BD3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FB8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EAC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05003050000030000-E0KpbZBigOfV20241105</w:t>
            </w:r>
          </w:p>
        </w:tc>
      </w:tr>
      <w:tr w:rsidR="00740370" w:rsidRPr="00740370" w14:paraId="2A035A06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E36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14:30:35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7DC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C85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55A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A93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05003050000030000-E0KpbZBigOfT20241105</w:t>
            </w:r>
          </w:p>
        </w:tc>
      </w:tr>
      <w:tr w:rsidR="00740370" w:rsidRPr="00740370" w14:paraId="2F32C162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6BE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14:31:14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461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D8C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AD1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6B8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07003070000030721-E0KpbZBigQ6w20241105</w:t>
            </w:r>
          </w:p>
        </w:tc>
      </w:tr>
      <w:tr w:rsidR="00740370" w:rsidRPr="00740370" w14:paraId="6DBF7114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8DF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14:31:14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190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665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518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8E5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07003070000030721-E0KpbZBigQ6y20241105</w:t>
            </w:r>
          </w:p>
        </w:tc>
      </w:tr>
      <w:tr w:rsidR="00740370" w:rsidRPr="00740370" w14:paraId="081A8925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10A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14:32:17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390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914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C1B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0F9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07003070000030858-E0KpbZBigSbW20241105</w:t>
            </w:r>
          </w:p>
        </w:tc>
      </w:tr>
      <w:tr w:rsidR="00740370" w:rsidRPr="00740370" w14:paraId="3EB391FF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04F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14:33:25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5E3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E9D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4A0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D5D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05003050000030917-E0KpbZBigUQQ20241105</w:t>
            </w:r>
          </w:p>
        </w:tc>
      </w:tr>
      <w:tr w:rsidR="00740370" w:rsidRPr="00740370" w14:paraId="3BE6719B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B02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14:35:02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1A0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C31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3641.0000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7AE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559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07003070000031502-E0KpbZBigXld20241105</w:t>
            </w:r>
          </w:p>
        </w:tc>
      </w:tr>
      <w:tr w:rsidR="00740370" w:rsidRPr="00740370" w14:paraId="16D79983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0DA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14:35:26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221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162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3642.0000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1C9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ECC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05003050000031270-E0KpbZBigYo120241105</w:t>
            </w:r>
          </w:p>
        </w:tc>
      </w:tr>
      <w:tr w:rsidR="00740370" w:rsidRPr="00740370" w14:paraId="73923917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FCC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14:35:27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FF8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49E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3641.0000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68A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8FF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07003070000031502-E0KpbZBigYrY20241105</w:t>
            </w:r>
          </w:p>
        </w:tc>
      </w:tr>
      <w:tr w:rsidR="00740370" w:rsidRPr="00740370" w14:paraId="6BE17B27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2E7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14:35:29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DEC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1CF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3641.0000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F5F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D99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07003070000031502-E0KpbZBigYxC20241105</w:t>
            </w:r>
          </w:p>
        </w:tc>
      </w:tr>
      <w:tr w:rsidR="00740370" w:rsidRPr="00740370" w14:paraId="6D5658D2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665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14:36:20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725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4F6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3643.0000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C2D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AB0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05003050000031448-E0KpbZBigaYa20241105</w:t>
            </w:r>
          </w:p>
        </w:tc>
      </w:tr>
      <w:tr w:rsidR="00740370" w:rsidRPr="00740370" w14:paraId="38906279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5C1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14:36:20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86B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436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3642.0000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10C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536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07003070000031680-E0KpbZBigaa620241105</w:t>
            </w:r>
          </w:p>
        </w:tc>
      </w:tr>
      <w:tr w:rsidR="00740370" w:rsidRPr="00740370" w14:paraId="00838247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7D7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14:36:20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4ED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579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3642.0000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B6B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435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07003070000031768-E0KpbZBigaaA20241105</w:t>
            </w:r>
          </w:p>
        </w:tc>
      </w:tr>
      <w:tr w:rsidR="00740370" w:rsidRPr="00740370" w14:paraId="55F04D6E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826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14:36:20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AF5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B22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3642.0000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BE0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613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07003070000031680-E0KpbZBigaa820241105</w:t>
            </w:r>
          </w:p>
        </w:tc>
      </w:tr>
      <w:tr w:rsidR="00740370" w:rsidRPr="00740370" w14:paraId="307B8130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60D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14:38:21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A0F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748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4E5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490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07003070000032105-E0KpbZBige1r20241105</w:t>
            </w:r>
          </w:p>
        </w:tc>
      </w:tr>
      <w:tr w:rsidR="00740370" w:rsidRPr="00740370" w14:paraId="0A6D1794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DAC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14:39:24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54B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E34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3648.0000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D87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133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07003070000032076-E0KpbZBigfQP20241105</w:t>
            </w:r>
          </w:p>
        </w:tc>
      </w:tr>
      <w:tr w:rsidR="00740370" w:rsidRPr="00740370" w14:paraId="2B3C0D81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4B6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14:39:24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8E1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2D7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3649.0000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21C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5FD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05003050000031782-E0KpbZBigfPJ20241105</w:t>
            </w:r>
          </w:p>
        </w:tc>
      </w:tr>
      <w:tr w:rsidR="00740370" w:rsidRPr="00740370" w14:paraId="1CCEEC67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E98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14:41:01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B2F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4A9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3649.0000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E6F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158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05003050000032257-E0KpbZBighpa20241105</w:t>
            </w:r>
          </w:p>
        </w:tc>
      </w:tr>
      <w:tr w:rsidR="00740370" w:rsidRPr="00740370" w14:paraId="01570C0F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EC8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14:41:12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F15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E7C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3649.0000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82F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87D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07003070000032598-E0KpbZBigiC220241105</w:t>
            </w:r>
          </w:p>
        </w:tc>
      </w:tr>
      <w:tr w:rsidR="00740370" w:rsidRPr="00740370" w14:paraId="35FCFC6C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589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14:42:06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7B1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E55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3648.0000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669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9D6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05003050000032228-E0KpbZBigjdV20241105</w:t>
            </w:r>
          </w:p>
        </w:tc>
      </w:tr>
      <w:tr w:rsidR="00740370" w:rsidRPr="00740370" w14:paraId="13F1B95B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79F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14:42:19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3A6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E36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3647.0000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93A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FC8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07003070000032429-E0KpbZBigk1n20241105</w:t>
            </w:r>
          </w:p>
        </w:tc>
      </w:tr>
      <w:tr w:rsidR="00740370" w:rsidRPr="00740370" w14:paraId="4E2F010B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9F6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14:43:17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962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DD7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3648.0000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030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495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07003070000032978-E0KpbZBigl9920241105</w:t>
            </w:r>
          </w:p>
        </w:tc>
      </w:tr>
      <w:tr w:rsidR="00740370" w:rsidRPr="00740370" w14:paraId="6441C052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E18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14:43:42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E74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FE1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3647.0000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588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FD6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05003050000032611-E0KpbZBiglmq20241105</w:t>
            </w:r>
          </w:p>
        </w:tc>
      </w:tr>
      <w:tr w:rsidR="00740370" w:rsidRPr="00740370" w14:paraId="34FFB58B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EA7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14:43:42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FD6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C75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3647.0000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F83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7AB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07003070000032906-E0KpbZBiglmo20241105</w:t>
            </w:r>
          </w:p>
        </w:tc>
      </w:tr>
      <w:tr w:rsidR="00740370" w:rsidRPr="00740370" w14:paraId="00C5245E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610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14:44:47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009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744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3648.0000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C18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1E8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05003050000032864-E0KpbZBignDQ20241105</w:t>
            </w:r>
          </w:p>
        </w:tc>
      </w:tr>
      <w:tr w:rsidR="00740370" w:rsidRPr="00740370" w14:paraId="6D04E410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D40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14:44:55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255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C90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3647.0000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B20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BD1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07003070000033160-E0KpbZBignVj20241105</w:t>
            </w:r>
          </w:p>
        </w:tc>
      </w:tr>
      <w:tr w:rsidR="00740370" w:rsidRPr="00740370" w14:paraId="125F857B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348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14:46:24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A6B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9BD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3649.0000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528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E85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05003050000033197-E0KpbZBigq5W20241105</w:t>
            </w:r>
          </w:p>
        </w:tc>
      </w:tr>
      <w:tr w:rsidR="00740370" w:rsidRPr="00740370" w14:paraId="1AD1B068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848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14:46:24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9F9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33D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3649.0000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F22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D3B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05003050000033197-E0KpbZBigq5Y20241105</w:t>
            </w:r>
          </w:p>
        </w:tc>
      </w:tr>
      <w:tr w:rsidR="00740370" w:rsidRPr="00740370" w14:paraId="1DD997C2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3D9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14:47:08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232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395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3649.0000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15A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66F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07003070000033607-E0KpbZBigrNm20241105</w:t>
            </w:r>
          </w:p>
        </w:tc>
      </w:tr>
      <w:tr w:rsidR="00740370" w:rsidRPr="00740370" w14:paraId="45174019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A88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14:47:48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D54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D76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A4F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99F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07003070000033766-E0KpbZBigsOm20241105</w:t>
            </w:r>
          </w:p>
        </w:tc>
      </w:tr>
      <w:tr w:rsidR="00740370" w:rsidRPr="00740370" w14:paraId="514BC02E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D9F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14:48:37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E59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E4A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3B0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228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05003050000033555-E0KpbZBigtae20241105</w:t>
            </w:r>
          </w:p>
        </w:tc>
      </w:tr>
      <w:tr w:rsidR="00740370" w:rsidRPr="00740370" w14:paraId="39466AC0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797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14:49:27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501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C92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F99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4CA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07003070000034029-E0KpbZBigvFD20241105</w:t>
            </w:r>
          </w:p>
        </w:tc>
      </w:tr>
      <w:tr w:rsidR="00740370" w:rsidRPr="00740370" w14:paraId="5E32EC55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178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14:51:23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40D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FA1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E06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C08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07003070000034307-E0KpbZBigyhe20241105</w:t>
            </w:r>
          </w:p>
        </w:tc>
      </w:tr>
      <w:tr w:rsidR="00740370" w:rsidRPr="00740370" w14:paraId="598A62A9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6B4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14:51:47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041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037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5BB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CFF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05003050000033957-E0KpbZBigzCn20241105</w:t>
            </w:r>
          </w:p>
        </w:tc>
      </w:tr>
      <w:tr w:rsidR="00740370" w:rsidRPr="00740370" w14:paraId="0562A5D3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CF0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14:52:46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0D0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4B9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94D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990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07003070000034514-E0KpbZBih0Wh20241105</w:t>
            </w:r>
          </w:p>
        </w:tc>
      </w:tr>
      <w:tr w:rsidR="00740370" w:rsidRPr="00740370" w14:paraId="105B5C06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4D2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14:54:08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495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0C2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4E6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1F1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05003050000034367-E0KpbZBih2YX20241105</w:t>
            </w:r>
          </w:p>
        </w:tc>
      </w:tr>
      <w:tr w:rsidR="00740370" w:rsidRPr="00740370" w14:paraId="05B9FAA3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FB2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14:54:26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61C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1D1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BB7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BD3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07003070000034773-E0KpbZBih33W20241105</w:t>
            </w:r>
          </w:p>
        </w:tc>
      </w:tr>
      <w:tr w:rsidR="00740370" w:rsidRPr="00740370" w14:paraId="4F6F2437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000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14:56:06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EAF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676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052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67E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07003070000035046-E0KpbZBih5Ha20241105</w:t>
            </w:r>
          </w:p>
        </w:tc>
      </w:tr>
      <w:tr w:rsidR="00740370" w:rsidRPr="00740370" w14:paraId="203FA4D0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270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14:56:09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F13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85E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D97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8F5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07003070000034716-E0KpbZBih5XJ20241105</w:t>
            </w:r>
          </w:p>
        </w:tc>
      </w:tr>
      <w:tr w:rsidR="00740370" w:rsidRPr="00740370" w14:paraId="21FCE35A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949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14:57:50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DE5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90B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A5A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252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07003070000035275-E0KpbZBih7De20241105</w:t>
            </w:r>
          </w:p>
        </w:tc>
      </w:tr>
      <w:tr w:rsidR="00740370" w:rsidRPr="00740370" w14:paraId="66660626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A99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14:57:50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108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871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A5B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3D3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07003070000035275-E0KpbZBih7Dg20241105</w:t>
            </w:r>
          </w:p>
        </w:tc>
      </w:tr>
      <w:tr w:rsidR="00740370" w:rsidRPr="00740370" w14:paraId="57B4E438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CF3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14:59:28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9B5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411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BDF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5F7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07003070000035494-E0KpbZBih90320241105</w:t>
            </w:r>
          </w:p>
        </w:tc>
      </w:tr>
      <w:tr w:rsidR="00740370" w:rsidRPr="00740370" w14:paraId="4755AB86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149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15:00:10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629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C34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550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FBE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07003070000035613-E0KpbZBihAe720241105</w:t>
            </w:r>
          </w:p>
        </w:tc>
      </w:tr>
      <w:tr w:rsidR="00740370" w:rsidRPr="00740370" w14:paraId="32C82B4C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03C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15:00:10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C9C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958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ACD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7D4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07003070000035613-E0KpbZBihAe520241105</w:t>
            </w:r>
          </w:p>
        </w:tc>
      </w:tr>
      <w:tr w:rsidR="00740370" w:rsidRPr="00740370" w14:paraId="65058B54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D62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15:00:12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845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CB5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10D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E29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05003050000035293-E0KpbZBihAgb20241105</w:t>
            </w:r>
          </w:p>
        </w:tc>
      </w:tr>
      <w:tr w:rsidR="00740370" w:rsidRPr="00740370" w14:paraId="118D1A11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F28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15:01:10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024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09B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28E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AAA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05003050000035518-E0KpbZBihCoU20241105</w:t>
            </w:r>
          </w:p>
        </w:tc>
      </w:tr>
      <w:tr w:rsidR="00740370" w:rsidRPr="00740370" w14:paraId="79A0ADAC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B26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15:01:38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E40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76E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4DE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F2B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07003070000035852-E0KpbZBihDMi20241105</w:t>
            </w:r>
          </w:p>
        </w:tc>
      </w:tr>
      <w:tr w:rsidR="00740370" w:rsidRPr="00740370" w14:paraId="0790FA09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931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15:03:57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0A6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404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A1D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779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07003070000036168-E0KpbZBihGxD20241105</w:t>
            </w:r>
          </w:p>
        </w:tc>
      </w:tr>
      <w:tr w:rsidR="00740370" w:rsidRPr="00740370" w14:paraId="069E2FC6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E06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15:04:26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543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8D6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B1C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83C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07003070000036404-E0KpbZBihHo320241105</w:t>
            </w:r>
          </w:p>
        </w:tc>
      </w:tr>
      <w:tr w:rsidR="00740370" w:rsidRPr="00740370" w14:paraId="54521F15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7C4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15:04:26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406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C23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D22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6E3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05003050000035845-E0KpbZBihHp920241105</w:t>
            </w:r>
          </w:p>
        </w:tc>
      </w:tr>
      <w:tr w:rsidR="00740370" w:rsidRPr="00740370" w14:paraId="35AF750F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4B4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05-Nov-2024 15:04:26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F80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243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3FD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203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05003050000035845-E0KpbZBihHpC20241105</w:t>
            </w:r>
          </w:p>
        </w:tc>
      </w:tr>
      <w:tr w:rsidR="00740370" w:rsidRPr="00740370" w14:paraId="2637D222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983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15:06:17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5E2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BE0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495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7CC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07003070000036658-E0KpbZBihKOy20241105</w:t>
            </w:r>
          </w:p>
        </w:tc>
      </w:tr>
      <w:tr w:rsidR="00740370" w:rsidRPr="00740370" w14:paraId="31F362ED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352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15:07:45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C1A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1A9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3D9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F4F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07003070000036646-E0KpbZBihMbw20241105</w:t>
            </w:r>
          </w:p>
        </w:tc>
      </w:tr>
      <w:tr w:rsidR="00740370" w:rsidRPr="00740370" w14:paraId="26D5237C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F2F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15:07:46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147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390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6C5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A17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05003050000036576-E0KpbZBihMf520241105</w:t>
            </w:r>
          </w:p>
        </w:tc>
      </w:tr>
      <w:tr w:rsidR="00740370" w:rsidRPr="00740370" w14:paraId="255A7406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152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15:09:01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43F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A57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73D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F6B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07003070000037066-E0KpbZBihOSb20241105</w:t>
            </w:r>
          </w:p>
        </w:tc>
      </w:tr>
      <w:tr w:rsidR="00740370" w:rsidRPr="00740370" w14:paraId="62C7A350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C90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15:09:10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940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5D2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CEB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9CF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05003050000036576-E0KpbZBihOhC20241105</w:t>
            </w:r>
          </w:p>
        </w:tc>
      </w:tr>
      <w:tr w:rsidR="00740370" w:rsidRPr="00740370" w14:paraId="1DF27CDC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252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15:11:06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408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3C5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17F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65A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07003070000037512-E0KpbZBihSJL20241105</w:t>
            </w:r>
          </w:p>
        </w:tc>
      </w:tr>
      <w:tr w:rsidR="00740370" w:rsidRPr="00740370" w14:paraId="3B60237F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C3A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15:11:17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008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B02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A19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DF4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07003070000037257-E0KpbZBihT7x20241105</w:t>
            </w:r>
          </w:p>
        </w:tc>
      </w:tr>
      <w:tr w:rsidR="00740370" w:rsidRPr="00740370" w14:paraId="35CA9839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994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15:11:19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FFF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E2D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890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FA3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05003050000036866-E0KpbZBihTGz20241105</w:t>
            </w:r>
          </w:p>
        </w:tc>
      </w:tr>
      <w:tr w:rsidR="00740370" w:rsidRPr="00740370" w14:paraId="0978D54B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9BC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15:11:20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B9D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AFE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884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077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05003050000036866-E0KpbZBihTHN20241105</w:t>
            </w:r>
          </w:p>
        </w:tc>
      </w:tr>
      <w:tr w:rsidR="00740370" w:rsidRPr="00740370" w14:paraId="0A97AA39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644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15:11:24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D7C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E12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CE3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ED2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07003070000036889-E0KpbZBihTWp20241105</w:t>
            </w:r>
          </w:p>
        </w:tc>
      </w:tr>
      <w:tr w:rsidR="00740370" w:rsidRPr="00740370" w14:paraId="0C008792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FC2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15:12:47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A3B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0EA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099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F02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05003050000037592-E0KpbZBihWec20241105</w:t>
            </w:r>
          </w:p>
        </w:tc>
      </w:tr>
      <w:tr w:rsidR="00740370" w:rsidRPr="00740370" w14:paraId="43BEC016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B48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15:12:47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386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10E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31F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34C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05003050000037592-E0KpbZBihWea20241105</w:t>
            </w:r>
          </w:p>
        </w:tc>
      </w:tr>
      <w:tr w:rsidR="00740370" w:rsidRPr="00740370" w14:paraId="4C151E91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E74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15:13:05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8B9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1E0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3649.0000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149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A09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07003070000037869-E0KpbZBihX9v20241105</w:t>
            </w:r>
          </w:p>
        </w:tc>
      </w:tr>
      <w:tr w:rsidR="00740370" w:rsidRPr="00740370" w14:paraId="3CACB36B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8CB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15:14:54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6C3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B5F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E17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DF3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07003070000038136-E0KpbZBihZTA20241105</w:t>
            </w:r>
          </w:p>
        </w:tc>
      </w:tr>
      <w:tr w:rsidR="00740370" w:rsidRPr="00740370" w14:paraId="09C6517A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EE6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15:15:07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D4A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79E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B8E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569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07003070000038136-E0KpbZBihZhK20241105</w:t>
            </w:r>
          </w:p>
        </w:tc>
      </w:tr>
      <w:tr w:rsidR="00740370" w:rsidRPr="00740370" w14:paraId="75BFB260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6EC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15:15:38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217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884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B7C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3EC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07003070000038115-E0KpbZBihaSO20241105</w:t>
            </w:r>
          </w:p>
        </w:tc>
      </w:tr>
      <w:tr w:rsidR="00740370" w:rsidRPr="00740370" w14:paraId="416A9D96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108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15:16:55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C41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7C6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F03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0B3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07003070000038452-E0KpbZBihbm220241105</w:t>
            </w:r>
          </w:p>
        </w:tc>
      </w:tr>
      <w:tr w:rsidR="00740370" w:rsidRPr="00740370" w14:paraId="5BC668D7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593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15:18:17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3EA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D5A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3B1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6EC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05003050000038398-E0KpbZBihdui20241105</w:t>
            </w:r>
          </w:p>
        </w:tc>
      </w:tr>
      <w:tr w:rsidR="00740370" w:rsidRPr="00740370" w14:paraId="147EF70F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ED0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15:20:44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E99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D00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710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227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07003070000038945-E0KpbZBihhWk20241105</w:t>
            </w:r>
          </w:p>
        </w:tc>
      </w:tr>
      <w:tr w:rsidR="00740370" w:rsidRPr="00740370" w14:paraId="06A555E6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C22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15:20:47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4BD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C36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5FF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CDF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07003070000038945-E0KpbZBihha520241105</w:t>
            </w:r>
          </w:p>
        </w:tc>
      </w:tr>
      <w:tr w:rsidR="00740370" w:rsidRPr="00740370" w14:paraId="266E5B1D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11E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15:21:09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967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2AA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279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F80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07003070000038929-E0KpbZBihi9420241105</w:t>
            </w:r>
          </w:p>
        </w:tc>
      </w:tr>
      <w:tr w:rsidR="00740370" w:rsidRPr="00740370" w14:paraId="41424F7A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411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15:22:40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521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19D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016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C48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05003050000038682-E0KpbZBihjqM20241105</w:t>
            </w:r>
          </w:p>
        </w:tc>
      </w:tr>
      <w:tr w:rsidR="00740370" w:rsidRPr="00740370" w14:paraId="2B0FD3E9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CC6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15:23:00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06B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C9D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C5A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660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05003050000039007-E0KpbZBihk9E20241105</w:t>
            </w:r>
          </w:p>
        </w:tc>
      </w:tr>
      <w:tr w:rsidR="00740370" w:rsidRPr="00740370" w14:paraId="0C6F86F1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572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15:23:06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48C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64D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4E3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B5A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05003050000039007-E0KpbZBihkJE20241105</w:t>
            </w:r>
          </w:p>
        </w:tc>
      </w:tr>
      <w:tr w:rsidR="00740370" w:rsidRPr="00740370" w14:paraId="7096C6E3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7DE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15:24:59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E32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400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7BB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35E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07003070000039561-E0KpbZBihmak20241105</w:t>
            </w:r>
          </w:p>
        </w:tc>
      </w:tr>
      <w:tr w:rsidR="00740370" w:rsidRPr="00740370" w14:paraId="19266F58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DD9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15:25:01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A04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D89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5BB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730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07003070000039561-E0KpbZBihmex20241105</w:t>
            </w:r>
          </w:p>
        </w:tc>
      </w:tr>
      <w:tr w:rsidR="00740370" w:rsidRPr="00740370" w14:paraId="7144FA3C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456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15:26:16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6B3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30A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C41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B55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07003070000039847-E0KpbZBihoWL20241105</w:t>
            </w:r>
          </w:p>
        </w:tc>
      </w:tr>
      <w:tr w:rsidR="00740370" w:rsidRPr="00740370" w14:paraId="4EDBDEA1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C70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15:27:13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7CC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C60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B03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23B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07003070000039825-E0KpbZBihpUk20241105</w:t>
            </w:r>
          </w:p>
        </w:tc>
      </w:tr>
      <w:tr w:rsidR="00740370" w:rsidRPr="00740370" w14:paraId="795F75C7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9F9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15:27:13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C97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4FE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DB3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959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07003070000039825-E0KpbZBihpVl20241105</w:t>
            </w:r>
          </w:p>
        </w:tc>
      </w:tr>
      <w:tr w:rsidR="00740370" w:rsidRPr="00740370" w14:paraId="29200E7A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4EC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15:28:14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E8F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CF7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584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922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07003070000040106-E0KpbZBihqPm20241105</w:t>
            </w:r>
          </w:p>
        </w:tc>
      </w:tr>
      <w:tr w:rsidR="00740370" w:rsidRPr="00740370" w14:paraId="0E197E98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15E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15:29:22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A9A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E20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2FB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2F9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05003050000039206-E0KpbZBihrdf20241105</w:t>
            </w:r>
          </w:p>
        </w:tc>
      </w:tr>
      <w:tr w:rsidR="00740370" w:rsidRPr="00740370" w14:paraId="6CDDABA4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378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15:29:45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0E1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4BF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6D5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934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07003070000040370-E0KpbZBihs8x20241105</w:t>
            </w:r>
          </w:p>
        </w:tc>
      </w:tr>
      <w:tr w:rsidR="00740370" w:rsidRPr="00740370" w14:paraId="0B3E2021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A08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15:29:45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83D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4B7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E51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09B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07003070000040370-E0KpbZBihs9020241105</w:t>
            </w:r>
          </w:p>
        </w:tc>
      </w:tr>
      <w:tr w:rsidR="00740370" w:rsidRPr="00740370" w14:paraId="569CF601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599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15:30:33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F51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36E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D57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341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07003070000040370-E0KpbZBiht7q20241105</w:t>
            </w:r>
          </w:p>
        </w:tc>
      </w:tr>
      <w:tr w:rsidR="00740370" w:rsidRPr="00740370" w14:paraId="3033F4E5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6A6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15:30:33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4D7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53E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C3A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444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07003070000040333-E0KpbZBiht8V20241105</w:t>
            </w:r>
          </w:p>
        </w:tc>
      </w:tr>
      <w:tr w:rsidR="00740370" w:rsidRPr="00740370" w14:paraId="478C9395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D48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15:31:11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0E2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342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658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F62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07003070000040585-E0KpbZBihtup20241105</w:t>
            </w:r>
          </w:p>
        </w:tc>
      </w:tr>
      <w:tr w:rsidR="00740370" w:rsidRPr="00740370" w14:paraId="6FE6EAB8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8B6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15:33:47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D05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A9B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8A3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D9D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07003070000040952-E0KpbZBihwlK20241105</w:t>
            </w:r>
          </w:p>
        </w:tc>
      </w:tr>
      <w:tr w:rsidR="00740370" w:rsidRPr="00740370" w14:paraId="214F449F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833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15:33:55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9DE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DD2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5E7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E7F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05003050000040479-E0KpbZBihx4Z20241105</w:t>
            </w:r>
          </w:p>
        </w:tc>
      </w:tr>
      <w:tr w:rsidR="00740370" w:rsidRPr="00740370" w14:paraId="21B06E82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5E7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15:33:55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680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816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4B1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9DE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05003050000040479-E0KpbZBihx4e20241105</w:t>
            </w:r>
          </w:p>
        </w:tc>
      </w:tr>
      <w:tr w:rsidR="00740370" w:rsidRPr="00740370" w14:paraId="138FE549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29C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15:34:28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564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62C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E0E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E6B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07003070000041099-E0KpbZBihxpS20241105</w:t>
            </w:r>
          </w:p>
        </w:tc>
      </w:tr>
      <w:tr w:rsidR="00740370" w:rsidRPr="00740370" w14:paraId="367340D5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E85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15:36:07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AAF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C3E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70F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B8F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05003050000041044-E0KpbZBii0ig20241105</w:t>
            </w:r>
          </w:p>
        </w:tc>
      </w:tr>
      <w:tr w:rsidR="00740370" w:rsidRPr="00740370" w14:paraId="20834324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FD3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15:36:07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74D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BB9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6FD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7ED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05003050000041044-E0KpbZBii0ic20241105</w:t>
            </w:r>
          </w:p>
        </w:tc>
      </w:tr>
      <w:tr w:rsidR="00740370" w:rsidRPr="00740370" w14:paraId="29E70C21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716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15:36:07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490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50A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2E7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8BD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05003050000041044-E0KpbZBii0ii20241105</w:t>
            </w:r>
          </w:p>
        </w:tc>
      </w:tr>
      <w:tr w:rsidR="00740370" w:rsidRPr="00740370" w14:paraId="2817CDF5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10F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15:36:07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092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2DA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14E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873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05003050000041044-E0KpbZBii0ie20241105</w:t>
            </w:r>
          </w:p>
        </w:tc>
      </w:tr>
      <w:tr w:rsidR="00740370" w:rsidRPr="00740370" w14:paraId="6E9C6F88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FC9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15:37:12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AC0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88D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B8E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57B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05003050000040740-E0KpbZBii2UN20241105</w:t>
            </w:r>
          </w:p>
        </w:tc>
      </w:tr>
      <w:tr w:rsidR="00740370" w:rsidRPr="00740370" w14:paraId="4E024AD9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A30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15:38:37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14B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530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1A0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4AA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07003070000041788-E0KpbZBii4Ir20241105</w:t>
            </w:r>
          </w:p>
        </w:tc>
      </w:tr>
      <w:tr w:rsidR="00740370" w:rsidRPr="00740370" w14:paraId="6E057615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359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15:38:37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6B4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181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80F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CC8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07003070000041788-E0KpbZBii4It20241105</w:t>
            </w:r>
          </w:p>
        </w:tc>
      </w:tr>
      <w:tr w:rsidR="00740370" w:rsidRPr="00740370" w14:paraId="5D1D049F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022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15:39:29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96F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966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3C3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F0A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05003050000041573-E0KpbZBii5Zx20241105</w:t>
            </w:r>
          </w:p>
        </w:tc>
      </w:tr>
      <w:tr w:rsidR="00740370" w:rsidRPr="00740370" w14:paraId="7F268FF1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378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15:42:13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1CB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D2C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FF2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F24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05003050000041931-E0KpbZBii9NZ20241105</w:t>
            </w:r>
          </w:p>
        </w:tc>
      </w:tr>
      <w:tr w:rsidR="00740370" w:rsidRPr="00740370" w14:paraId="638C9A29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FDF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15:42:26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0E3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5ED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B47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79A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05003050000041772-E0KpbZBii9gW20241105</w:t>
            </w:r>
          </w:p>
        </w:tc>
      </w:tr>
      <w:tr w:rsidR="00740370" w:rsidRPr="00740370" w14:paraId="0485BF12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145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15:42:29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9C0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A2C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E8D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077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07003070000042150-E0KpbZBii9jy20241105</w:t>
            </w:r>
          </w:p>
        </w:tc>
      </w:tr>
      <w:tr w:rsidR="00740370" w:rsidRPr="00740370" w14:paraId="443EA62A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D0A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05-Nov-2024 15:43:08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A2F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85D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3D5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D69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05003050000042076-E0KpbZBiiAkP20241105</w:t>
            </w:r>
          </w:p>
        </w:tc>
      </w:tr>
      <w:tr w:rsidR="00740370" w:rsidRPr="00740370" w14:paraId="0C243D2F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796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15:45:05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CCE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1F5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543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DFF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05003050000042356-E0KpbZBiiCVN20241105</w:t>
            </w:r>
          </w:p>
        </w:tc>
      </w:tr>
      <w:tr w:rsidR="00740370" w:rsidRPr="00740370" w14:paraId="45D73548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F2D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15:45:05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EA5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E91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37F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1C9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05003050000042302-E0KpbZBiiCVn20241105</w:t>
            </w:r>
          </w:p>
        </w:tc>
      </w:tr>
      <w:tr w:rsidR="00740370" w:rsidRPr="00740370" w14:paraId="46F4558F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F63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15:45:13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FE9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BEF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FB3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5AC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05003050000042302-E0KpbZBiiCnl20241105</w:t>
            </w:r>
          </w:p>
        </w:tc>
      </w:tr>
      <w:tr w:rsidR="00740370" w:rsidRPr="00740370" w14:paraId="4EB8782D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38A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15:46:13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03A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664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428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3BD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05003050000042556-E0KpbZBiiE3r20241105</w:t>
            </w:r>
          </w:p>
        </w:tc>
      </w:tr>
      <w:tr w:rsidR="00740370" w:rsidRPr="00740370" w14:paraId="59DA6DCE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44B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15:48:41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0FA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289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841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78F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07003070000043237-E0KpbZBiiGdD20241105</w:t>
            </w:r>
          </w:p>
        </w:tc>
      </w:tr>
      <w:tr w:rsidR="00740370" w:rsidRPr="00740370" w14:paraId="65FAE34B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674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15:49:45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064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873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366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E23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05003050000042988-E0KpbZBiiHVw20241105</w:t>
            </w:r>
          </w:p>
        </w:tc>
      </w:tr>
      <w:tr w:rsidR="00740370" w:rsidRPr="00740370" w14:paraId="16FFC3C1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9E7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15:49:45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375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F03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CE7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668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05003050000042988-E0KpbZBiiHVy20241105</w:t>
            </w:r>
          </w:p>
        </w:tc>
      </w:tr>
      <w:tr w:rsidR="00740370" w:rsidRPr="00740370" w14:paraId="2D869BF0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941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15:51:09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DD9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1D5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F47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585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07003070000043568-E0KpbZBiiIiu20241105</w:t>
            </w:r>
          </w:p>
        </w:tc>
      </w:tr>
      <w:tr w:rsidR="00740370" w:rsidRPr="00740370" w14:paraId="4BEECD12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09D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15:51:09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A47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6DB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97C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200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07003070000043568-E0KpbZBiiIiw20241105</w:t>
            </w:r>
          </w:p>
        </w:tc>
      </w:tr>
      <w:tr w:rsidR="00740370" w:rsidRPr="00740370" w14:paraId="0B71EBC0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070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15:51:09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691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7CA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02F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3C0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07003070000043568-E0KpbZBiiIis20241105</w:t>
            </w:r>
          </w:p>
        </w:tc>
      </w:tr>
      <w:tr w:rsidR="00740370" w:rsidRPr="00740370" w14:paraId="2FFE3A5A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E21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15:53:05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69A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BDF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1F8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38C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07003070000042893-E0KpbZBiiLKq20241105</w:t>
            </w:r>
          </w:p>
        </w:tc>
      </w:tr>
      <w:tr w:rsidR="00740370" w:rsidRPr="00740370" w14:paraId="79BD19A6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5A4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15:53:05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FA0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2E3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C7D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CD4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07003070000042893-E0KpbZBiiLKs20241105</w:t>
            </w:r>
          </w:p>
        </w:tc>
      </w:tr>
      <w:tr w:rsidR="00740370" w:rsidRPr="00740370" w14:paraId="4A60785E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003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15:53:05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5B8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300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381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B9D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07003070000042893-E0KpbZBiiLKo20241105</w:t>
            </w:r>
          </w:p>
        </w:tc>
      </w:tr>
      <w:tr w:rsidR="00740370" w:rsidRPr="00740370" w14:paraId="26382C0B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882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15:53:05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865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EF4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2BF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CDF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05003050000043483-E0KpbZBiiLJB20241105</w:t>
            </w:r>
          </w:p>
        </w:tc>
      </w:tr>
      <w:tr w:rsidR="00740370" w:rsidRPr="00740370" w14:paraId="7159948D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604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15:55:22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C20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8E2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8C2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EA9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07003070000044073-E0KpbZBiiOiI20241105</w:t>
            </w:r>
          </w:p>
        </w:tc>
      </w:tr>
      <w:tr w:rsidR="00740370" w:rsidRPr="00740370" w14:paraId="05A50DC5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C74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15:57:18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CC5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C04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571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95A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07003070000044705-E0KpbZBiiSIM20241105</w:t>
            </w:r>
          </w:p>
        </w:tc>
      </w:tr>
      <w:tr w:rsidR="00740370" w:rsidRPr="00740370" w14:paraId="7C1F1790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EE9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15:59:23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279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AF8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247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A3B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07003070000045100-E0KpbZBiiVWJ20241105</w:t>
            </w:r>
          </w:p>
        </w:tc>
      </w:tr>
      <w:tr w:rsidR="00740370" w:rsidRPr="00740370" w14:paraId="6C3F9F0A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F41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15:59:28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C4B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4AD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258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46F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07003070000045113-E0KpbZBiiVas20241105</w:t>
            </w:r>
          </w:p>
        </w:tc>
      </w:tr>
      <w:tr w:rsidR="00740370" w:rsidRPr="00740370" w14:paraId="5E8E3591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21A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15:59:59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76B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C75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EFF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48F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07003070000044831-E0KpbZBiiWOO20241105</w:t>
            </w:r>
          </w:p>
        </w:tc>
      </w:tr>
      <w:tr w:rsidR="00740370" w:rsidRPr="00740370" w14:paraId="302786BB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EAB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16:01:15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760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B49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309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D0E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07003070000045548-E0KpbZBiiYWw20241105</w:t>
            </w:r>
          </w:p>
        </w:tc>
      </w:tr>
      <w:tr w:rsidR="00740370" w:rsidRPr="00740370" w14:paraId="2142FCC9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8DD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16:04:50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967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502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754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E08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041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05003050000046134-E0KpbZBiieRc20241105</w:t>
            </w:r>
          </w:p>
        </w:tc>
      </w:tr>
      <w:tr w:rsidR="00740370" w:rsidRPr="00740370" w14:paraId="462DDA4E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611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16:04:50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9B4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FBC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432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FF4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05003050000046134-E0KpbZBiieRZ20241105</w:t>
            </w:r>
          </w:p>
        </w:tc>
      </w:tr>
      <w:tr w:rsidR="00740370" w:rsidRPr="00740370" w14:paraId="1FC4D6D0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B80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16:06:15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C32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C53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D55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C52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07003070000046708-E0KpbZBiig9S20241105</w:t>
            </w:r>
          </w:p>
        </w:tc>
      </w:tr>
      <w:tr w:rsidR="00740370" w:rsidRPr="00740370" w14:paraId="33865468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B02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16:06:15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595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B5D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008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10F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07003070000046708-E0KpbZBiig9V20241105</w:t>
            </w:r>
          </w:p>
        </w:tc>
      </w:tr>
      <w:tr w:rsidR="00740370" w:rsidRPr="00740370" w14:paraId="5FF2377B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E59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16:07:53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649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415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DE2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9FF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9A3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05003050000046689-E0KpbZBiihnv20241105</w:t>
            </w:r>
          </w:p>
        </w:tc>
      </w:tr>
      <w:tr w:rsidR="00740370" w:rsidRPr="00740370" w14:paraId="412DCE82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465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16:08:14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787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36E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24E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511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05003050000045698-E0KpbZBiiiH920241105</w:t>
            </w:r>
          </w:p>
        </w:tc>
      </w:tr>
      <w:tr w:rsidR="00740370" w:rsidRPr="00740370" w14:paraId="2446D5ED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1D3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16:10:22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34C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647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656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AB6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07003070000047384-E0KpbZBiikpt20241105</w:t>
            </w:r>
          </w:p>
        </w:tc>
      </w:tr>
      <w:tr w:rsidR="00740370" w:rsidRPr="00740370" w14:paraId="047DE90A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9A3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16:12:02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4E3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F8E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F2E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85D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05003050000047622-E0KpbZBiin1620241105</w:t>
            </w:r>
          </w:p>
        </w:tc>
      </w:tr>
      <w:tr w:rsidR="00740370" w:rsidRPr="00740370" w14:paraId="5600B6FB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E1F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16:12:58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EAC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809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6EA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E20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07003070000047697-E0KpbZBiio7o20241105</w:t>
            </w:r>
          </w:p>
        </w:tc>
      </w:tr>
      <w:tr w:rsidR="00740370" w:rsidRPr="00740370" w14:paraId="102E8AA3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A61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16:12:59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3B5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4BC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02B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068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07003070000045989-E0KpbZBiioCL20241105</w:t>
            </w:r>
          </w:p>
        </w:tc>
      </w:tr>
      <w:tr w:rsidR="00740370" w:rsidRPr="00740370" w14:paraId="3F99B0A8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47C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16:14:17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C92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B76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1ED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38C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05003050000047783-E0KpbZBiipr920241105</w:t>
            </w:r>
          </w:p>
        </w:tc>
      </w:tr>
      <w:tr w:rsidR="00740370" w:rsidRPr="00740370" w14:paraId="191F74A9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E44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16:14:34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BAC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701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93A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F03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05003050000048144-E0KpbZBiiqIR20241105</w:t>
            </w:r>
          </w:p>
        </w:tc>
      </w:tr>
      <w:tr w:rsidR="00740370" w:rsidRPr="00740370" w14:paraId="3CAE57E6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2DB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16:14:47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B9C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90C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31A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FFC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07003070000048454-E0KpbZBiiqVc20241105</w:t>
            </w:r>
          </w:p>
        </w:tc>
      </w:tr>
      <w:tr w:rsidR="00740370" w:rsidRPr="00740370" w14:paraId="2E4A34B7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EDE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16:16:23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2DC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FEF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05A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C38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07003070000049010-E0KpbZBiit9U20241105</w:t>
            </w:r>
          </w:p>
        </w:tc>
      </w:tr>
      <w:tr w:rsidR="00740370" w:rsidRPr="00740370" w14:paraId="3B3297BA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111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16:18:03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A90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489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EC2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6AB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C03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05003050000049177-E0KpbZBiiw7H20241105</w:t>
            </w:r>
          </w:p>
        </w:tc>
      </w:tr>
      <w:tr w:rsidR="00740370" w:rsidRPr="00740370" w14:paraId="22CA6407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8D7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16:20:50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FDD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207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06C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859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05003050000049579-E0KpbZBij0Yf20241105</w:t>
            </w:r>
          </w:p>
        </w:tc>
      </w:tr>
      <w:tr w:rsidR="00740370" w:rsidRPr="00740370" w14:paraId="224C86A4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166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16:20:50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D15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324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8E2F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9596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07003070000049916-E0KpbZBij0Yd20241105</w:t>
            </w:r>
          </w:p>
        </w:tc>
      </w:tr>
      <w:tr w:rsidR="00740370" w:rsidRPr="00740370" w14:paraId="53C85B1E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11A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16:20:50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FA5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4D1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A26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3FF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05003050000049516-E0KpbZBij0YZ20241105</w:t>
            </w:r>
          </w:p>
        </w:tc>
      </w:tr>
      <w:tr w:rsidR="00740370" w:rsidRPr="00740370" w14:paraId="27646847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61E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16:21:41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596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278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45C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7A7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6C3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07003070000050385-E0KpbZBij1k520241105</w:t>
            </w:r>
          </w:p>
        </w:tc>
      </w:tr>
      <w:tr w:rsidR="00740370" w:rsidRPr="00740370" w14:paraId="2DF4C1EC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2DA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16:22:48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52E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760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E6E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1FE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05003050000050296-E0KpbZBij2z120241105</w:t>
            </w:r>
          </w:p>
        </w:tc>
      </w:tr>
      <w:tr w:rsidR="00740370" w:rsidRPr="00740370" w14:paraId="320E4A64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43A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16:22:48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D14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784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E915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8CA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05003050000050296-E0KpbZBij2z320241105</w:t>
            </w:r>
          </w:p>
        </w:tc>
      </w:tr>
      <w:tr w:rsidR="00740370" w:rsidRPr="00740370" w14:paraId="5383E5C7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BDD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16:22:48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9177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5554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3BD9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E6D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05003050000050296-E0KpbZBij2yz20241105</w:t>
            </w:r>
          </w:p>
        </w:tc>
      </w:tr>
      <w:tr w:rsidR="00740370" w:rsidRPr="00740370" w14:paraId="164E19BE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E02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16:23:22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2DD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348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D232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A561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2C3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07003070000050266-E0KpbZBij3ZS20241105</w:t>
            </w:r>
          </w:p>
        </w:tc>
      </w:tr>
      <w:tr w:rsidR="00740370" w:rsidRPr="00740370" w14:paraId="6914A3B2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46B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16:24:38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D41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6EB8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714B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2C2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05003050000050639-E0KpbZBij4tm20241105</w:t>
            </w:r>
          </w:p>
        </w:tc>
      </w:tr>
      <w:tr w:rsidR="00740370" w:rsidRPr="00740370" w14:paraId="7AC066B7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CC7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16:24:38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B5A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173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4E4A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5FA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2DD0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07003070000050951-E0KpbZBij4ti20241105</w:t>
            </w:r>
          </w:p>
        </w:tc>
      </w:tr>
      <w:tr w:rsidR="00740370" w:rsidRPr="00740370" w14:paraId="797318D1" w14:textId="77777777" w:rsidTr="0074037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78BC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05-Nov-2024 16:24:38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A0A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31FE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9DA3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512D" w14:textId="77777777" w:rsidR="00740370" w:rsidRPr="00740370" w:rsidRDefault="00740370" w:rsidP="00740370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740370">
              <w:rPr>
                <w:rFonts w:ascii="Calibri" w:hAnsi="Calibri" w:cs="Calibri"/>
                <w:sz w:val="18"/>
                <w:szCs w:val="18"/>
                <w:lang w:eastAsia="en-GB"/>
              </w:rPr>
              <w:t>05003050000050639-E0KpbZBij4tk20241105</w:t>
            </w:r>
          </w:p>
        </w:tc>
      </w:tr>
    </w:tbl>
    <w:p w14:paraId="54515C1F" w14:textId="77777777" w:rsidR="00802A45" w:rsidRPr="00A50F83" w:rsidRDefault="00802A45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B105298" w14:textId="77777777" w:rsidR="00926C57" w:rsidRPr="00A50F83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C3D8AD3" w14:textId="77777777" w:rsidR="00926C57" w:rsidRPr="00A50F83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7D943B9C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3ABFD08D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BB0806B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D3B88D9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1FFDCFF7" w14:textId="77777777" w:rsidR="00143128" w:rsidRPr="00A50F83" w:rsidRDefault="00143128" w:rsidP="00C7399F">
      <w:pPr>
        <w:rPr>
          <w:rFonts w:ascii="Arial" w:hAnsi="Arial" w:cs="Arial"/>
          <w:lang w:val="en" w:eastAsia="en-GB"/>
        </w:rPr>
      </w:pPr>
    </w:p>
    <w:sectPr w:rsidR="00143128" w:rsidRPr="00A50F83" w:rsidSect="00FE0B40">
      <w:footerReference w:type="default" r:id="rId12"/>
      <w:footerReference w:type="first" r:id="rId13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8C07C" w14:textId="77777777" w:rsidR="0058736E" w:rsidRDefault="0058736E" w:rsidP="00F2487C">
      <w:r>
        <w:separator/>
      </w:r>
    </w:p>
  </w:endnote>
  <w:endnote w:type="continuationSeparator" w:id="0">
    <w:p w14:paraId="1D264BC4" w14:textId="77777777" w:rsidR="0058736E" w:rsidRDefault="0058736E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876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" filled="f" stroked="f">
              <v:textbox inset="0,0,0,0">
                <w:txbxContent>
                  <w:p w14:paraId="3EE85C11" w14:textId="77777777" w:rsidR="00747074" w:rsidRDefault="00747074">
                    <w:pPr>
                      <w:pStyle w:val="MacPacTrailer"/>
                    </w:pPr>
                  </w:p>
                  <w:p w14:paraId="7320D11D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D7A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" filled="f" stroked="f">
              <v:textbox inset="0,0,0,0">
                <w:txbxContent>
                  <w:p w14:paraId="5BA272FC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9E34A" w14:textId="77777777" w:rsidR="0058736E" w:rsidRDefault="0058736E" w:rsidP="00F2487C">
      <w:r>
        <w:separator/>
      </w:r>
    </w:p>
  </w:footnote>
  <w:footnote w:type="continuationSeparator" w:id="0">
    <w:p w14:paraId="052AFC17" w14:textId="77777777" w:rsidR="0058736E" w:rsidRDefault="0058736E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 w16cid:durableId="156267734">
    <w:abstractNumId w:val="1"/>
  </w:num>
  <w:num w:numId="2" w16cid:durableId="406420133">
    <w:abstractNumId w:val="0"/>
  </w:num>
  <w:num w:numId="3" w16cid:durableId="519318138">
    <w:abstractNumId w:val="2"/>
  </w:num>
  <w:num w:numId="4" w16cid:durableId="987132293">
    <w:abstractNumId w:val="4"/>
  </w:num>
  <w:num w:numId="5" w16cid:durableId="212084599">
    <w:abstractNumId w:val="5"/>
  </w:num>
  <w:num w:numId="6" w16cid:durableId="1793480428">
    <w:abstractNumId w:val="3"/>
  </w:num>
  <w:num w:numId="7" w16cid:durableId="192816201">
    <w:abstractNumId w:val="3"/>
  </w:num>
  <w:num w:numId="8" w16cid:durableId="2053573744">
    <w:abstractNumId w:val="3"/>
  </w:num>
  <w:num w:numId="9" w16cid:durableId="1462072448">
    <w:abstractNumId w:val="3"/>
  </w:num>
  <w:num w:numId="10" w16cid:durableId="760033301">
    <w:abstractNumId w:val="3"/>
  </w:num>
  <w:num w:numId="11" w16cid:durableId="1824930449">
    <w:abstractNumId w:val="3"/>
  </w:num>
  <w:num w:numId="12" w16cid:durableId="1533302437">
    <w:abstractNumId w:val="3"/>
  </w:num>
  <w:num w:numId="13" w16cid:durableId="1864903571">
    <w:abstractNumId w:val="3"/>
  </w:num>
  <w:num w:numId="14" w16cid:durableId="1410495163">
    <w:abstractNumId w:val="3"/>
  </w:num>
  <w:num w:numId="15" w16cid:durableId="64769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3E7F"/>
    <w:rsid w:val="00016A46"/>
    <w:rsid w:val="000279F3"/>
    <w:rsid w:val="0003315D"/>
    <w:rsid w:val="00051A8D"/>
    <w:rsid w:val="00052FAB"/>
    <w:rsid w:val="000545C5"/>
    <w:rsid w:val="00057476"/>
    <w:rsid w:val="00066ABF"/>
    <w:rsid w:val="00071703"/>
    <w:rsid w:val="00075FA7"/>
    <w:rsid w:val="0007685A"/>
    <w:rsid w:val="00082972"/>
    <w:rsid w:val="0009225F"/>
    <w:rsid w:val="000A633D"/>
    <w:rsid w:val="000C6534"/>
    <w:rsid w:val="000D0A18"/>
    <w:rsid w:val="000F1286"/>
    <w:rsid w:val="001211C1"/>
    <w:rsid w:val="00125159"/>
    <w:rsid w:val="00133285"/>
    <w:rsid w:val="001400DC"/>
    <w:rsid w:val="00142522"/>
    <w:rsid w:val="00143128"/>
    <w:rsid w:val="00160085"/>
    <w:rsid w:val="0016041C"/>
    <w:rsid w:val="00160B9C"/>
    <w:rsid w:val="00163D46"/>
    <w:rsid w:val="00166162"/>
    <w:rsid w:val="0018041D"/>
    <w:rsid w:val="00196C32"/>
    <w:rsid w:val="001A0F9B"/>
    <w:rsid w:val="001A7A9E"/>
    <w:rsid w:val="001B66EA"/>
    <w:rsid w:val="001B69FC"/>
    <w:rsid w:val="001B77D1"/>
    <w:rsid w:val="001C0A62"/>
    <w:rsid w:val="001C1771"/>
    <w:rsid w:val="001D035E"/>
    <w:rsid w:val="001D26F8"/>
    <w:rsid w:val="001D60BB"/>
    <w:rsid w:val="001E2F5B"/>
    <w:rsid w:val="001E49C0"/>
    <w:rsid w:val="001F4217"/>
    <w:rsid w:val="001F4DDA"/>
    <w:rsid w:val="001F63C4"/>
    <w:rsid w:val="00203DCB"/>
    <w:rsid w:val="00214CC5"/>
    <w:rsid w:val="00222F40"/>
    <w:rsid w:val="00223A6B"/>
    <w:rsid w:val="00267C53"/>
    <w:rsid w:val="00275047"/>
    <w:rsid w:val="00287948"/>
    <w:rsid w:val="00292622"/>
    <w:rsid w:val="00292D4F"/>
    <w:rsid w:val="002A737A"/>
    <w:rsid w:val="002A7D56"/>
    <w:rsid w:val="002C2374"/>
    <w:rsid w:val="002D3BEB"/>
    <w:rsid w:val="002E5C48"/>
    <w:rsid w:val="002F30FF"/>
    <w:rsid w:val="00301DE5"/>
    <w:rsid w:val="00310C65"/>
    <w:rsid w:val="003258FF"/>
    <w:rsid w:val="00330DA8"/>
    <w:rsid w:val="0034164C"/>
    <w:rsid w:val="00341E41"/>
    <w:rsid w:val="00356DC4"/>
    <w:rsid w:val="0036549B"/>
    <w:rsid w:val="0038178E"/>
    <w:rsid w:val="00387FE9"/>
    <w:rsid w:val="003937B9"/>
    <w:rsid w:val="0039603A"/>
    <w:rsid w:val="003A3488"/>
    <w:rsid w:val="003B6890"/>
    <w:rsid w:val="003C1390"/>
    <w:rsid w:val="003C4A29"/>
    <w:rsid w:val="003E0113"/>
    <w:rsid w:val="003E3C75"/>
    <w:rsid w:val="0040353C"/>
    <w:rsid w:val="00406855"/>
    <w:rsid w:val="004118C9"/>
    <w:rsid w:val="00411E5B"/>
    <w:rsid w:val="004150E8"/>
    <w:rsid w:val="004331B1"/>
    <w:rsid w:val="00435821"/>
    <w:rsid w:val="00436553"/>
    <w:rsid w:val="00436D95"/>
    <w:rsid w:val="00444A07"/>
    <w:rsid w:val="0044649B"/>
    <w:rsid w:val="004633C0"/>
    <w:rsid w:val="00467A5B"/>
    <w:rsid w:val="00475652"/>
    <w:rsid w:val="00484DB3"/>
    <w:rsid w:val="004B11E2"/>
    <w:rsid w:val="004C3673"/>
    <w:rsid w:val="004C670F"/>
    <w:rsid w:val="004E33A5"/>
    <w:rsid w:val="004E371D"/>
    <w:rsid w:val="004E4A66"/>
    <w:rsid w:val="004E6B4E"/>
    <w:rsid w:val="00515B74"/>
    <w:rsid w:val="005163F5"/>
    <w:rsid w:val="00563E72"/>
    <w:rsid w:val="00566498"/>
    <w:rsid w:val="005667E1"/>
    <w:rsid w:val="005669B5"/>
    <w:rsid w:val="005863F0"/>
    <w:rsid w:val="0058736E"/>
    <w:rsid w:val="0059780E"/>
    <w:rsid w:val="005A2A30"/>
    <w:rsid w:val="005C6A5F"/>
    <w:rsid w:val="005F5D09"/>
    <w:rsid w:val="0060602B"/>
    <w:rsid w:val="006101E4"/>
    <w:rsid w:val="006116EE"/>
    <w:rsid w:val="00623C13"/>
    <w:rsid w:val="006416A0"/>
    <w:rsid w:val="006467D6"/>
    <w:rsid w:val="00664011"/>
    <w:rsid w:val="00672EF5"/>
    <w:rsid w:val="006767E9"/>
    <w:rsid w:val="006A17F0"/>
    <w:rsid w:val="006A72C7"/>
    <w:rsid w:val="006A742D"/>
    <w:rsid w:val="006B3991"/>
    <w:rsid w:val="006B7667"/>
    <w:rsid w:val="006D484E"/>
    <w:rsid w:val="006E6270"/>
    <w:rsid w:val="006F471D"/>
    <w:rsid w:val="007311C1"/>
    <w:rsid w:val="00731630"/>
    <w:rsid w:val="00734A6C"/>
    <w:rsid w:val="00735299"/>
    <w:rsid w:val="007378D9"/>
    <w:rsid w:val="00740370"/>
    <w:rsid w:val="00747074"/>
    <w:rsid w:val="00751E21"/>
    <w:rsid w:val="00770307"/>
    <w:rsid w:val="007820F5"/>
    <w:rsid w:val="00787355"/>
    <w:rsid w:val="00787498"/>
    <w:rsid w:val="00790104"/>
    <w:rsid w:val="007A227E"/>
    <w:rsid w:val="007A4920"/>
    <w:rsid w:val="007B02B3"/>
    <w:rsid w:val="007C325B"/>
    <w:rsid w:val="007C4A03"/>
    <w:rsid w:val="007C5374"/>
    <w:rsid w:val="007F30AC"/>
    <w:rsid w:val="007F4BAD"/>
    <w:rsid w:val="00802A45"/>
    <w:rsid w:val="0080560A"/>
    <w:rsid w:val="008172BD"/>
    <w:rsid w:val="00856DCF"/>
    <w:rsid w:val="008751F1"/>
    <w:rsid w:val="0088714E"/>
    <w:rsid w:val="00891376"/>
    <w:rsid w:val="008A55F1"/>
    <w:rsid w:val="008A79E8"/>
    <w:rsid w:val="008C35C7"/>
    <w:rsid w:val="008F7985"/>
    <w:rsid w:val="00922C97"/>
    <w:rsid w:val="009233ED"/>
    <w:rsid w:val="00926C57"/>
    <w:rsid w:val="00951B90"/>
    <w:rsid w:val="00953526"/>
    <w:rsid w:val="009758FF"/>
    <w:rsid w:val="00976839"/>
    <w:rsid w:val="00982C17"/>
    <w:rsid w:val="00991F73"/>
    <w:rsid w:val="009A4370"/>
    <w:rsid w:val="009A4475"/>
    <w:rsid w:val="009D78D1"/>
    <w:rsid w:val="009E24BD"/>
    <w:rsid w:val="009F02EE"/>
    <w:rsid w:val="00A00506"/>
    <w:rsid w:val="00A232CE"/>
    <w:rsid w:val="00A241E1"/>
    <w:rsid w:val="00A31266"/>
    <w:rsid w:val="00A33739"/>
    <w:rsid w:val="00A41237"/>
    <w:rsid w:val="00A50F83"/>
    <w:rsid w:val="00A52BB6"/>
    <w:rsid w:val="00A537B0"/>
    <w:rsid w:val="00A6132C"/>
    <w:rsid w:val="00A87472"/>
    <w:rsid w:val="00A93B94"/>
    <w:rsid w:val="00AA6186"/>
    <w:rsid w:val="00AB4087"/>
    <w:rsid w:val="00AB65B7"/>
    <w:rsid w:val="00AC35B7"/>
    <w:rsid w:val="00B0182A"/>
    <w:rsid w:val="00B058EF"/>
    <w:rsid w:val="00B43DFC"/>
    <w:rsid w:val="00B44C54"/>
    <w:rsid w:val="00B54997"/>
    <w:rsid w:val="00B56433"/>
    <w:rsid w:val="00B60549"/>
    <w:rsid w:val="00B767D4"/>
    <w:rsid w:val="00B9137A"/>
    <w:rsid w:val="00B96226"/>
    <w:rsid w:val="00BA2CD7"/>
    <w:rsid w:val="00BA7923"/>
    <w:rsid w:val="00BB4870"/>
    <w:rsid w:val="00BB7DA5"/>
    <w:rsid w:val="00C01BDA"/>
    <w:rsid w:val="00C14073"/>
    <w:rsid w:val="00C25D9C"/>
    <w:rsid w:val="00C31BB5"/>
    <w:rsid w:val="00C42A20"/>
    <w:rsid w:val="00C43A96"/>
    <w:rsid w:val="00C4656D"/>
    <w:rsid w:val="00C50C9E"/>
    <w:rsid w:val="00C55072"/>
    <w:rsid w:val="00C73673"/>
    <w:rsid w:val="00C7399F"/>
    <w:rsid w:val="00C74405"/>
    <w:rsid w:val="00C7479F"/>
    <w:rsid w:val="00C80CA8"/>
    <w:rsid w:val="00C835EA"/>
    <w:rsid w:val="00CC5F88"/>
    <w:rsid w:val="00CD5C90"/>
    <w:rsid w:val="00CE1E62"/>
    <w:rsid w:val="00D14A72"/>
    <w:rsid w:val="00D2047F"/>
    <w:rsid w:val="00D20F05"/>
    <w:rsid w:val="00D306F6"/>
    <w:rsid w:val="00D364B9"/>
    <w:rsid w:val="00D6137F"/>
    <w:rsid w:val="00D64462"/>
    <w:rsid w:val="00D647F7"/>
    <w:rsid w:val="00D8133B"/>
    <w:rsid w:val="00D90DB4"/>
    <w:rsid w:val="00D91523"/>
    <w:rsid w:val="00D91F67"/>
    <w:rsid w:val="00D9554E"/>
    <w:rsid w:val="00DB1A0A"/>
    <w:rsid w:val="00DB4F95"/>
    <w:rsid w:val="00DC2FB3"/>
    <w:rsid w:val="00DC4C99"/>
    <w:rsid w:val="00DE2A8E"/>
    <w:rsid w:val="00DE4A7D"/>
    <w:rsid w:val="00E01508"/>
    <w:rsid w:val="00E22230"/>
    <w:rsid w:val="00E32465"/>
    <w:rsid w:val="00E47EB5"/>
    <w:rsid w:val="00E57021"/>
    <w:rsid w:val="00E61773"/>
    <w:rsid w:val="00E772E2"/>
    <w:rsid w:val="00E80E79"/>
    <w:rsid w:val="00E849C0"/>
    <w:rsid w:val="00E87BD1"/>
    <w:rsid w:val="00EA2AC5"/>
    <w:rsid w:val="00EA4746"/>
    <w:rsid w:val="00EB0992"/>
    <w:rsid w:val="00EB72A2"/>
    <w:rsid w:val="00ED4B1F"/>
    <w:rsid w:val="00EE7C33"/>
    <w:rsid w:val="00EF05BA"/>
    <w:rsid w:val="00EF4F1D"/>
    <w:rsid w:val="00F01816"/>
    <w:rsid w:val="00F05223"/>
    <w:rsid w:val="00F14298"/>
    <w:rsid w:val="00F2487C"/>
    <w:rsid w:val="00F31B90"/>
    <w:rsid w:val="00F635F4"/>
    <w:rsid w:val="00F82050"/>
    <w:rsid w:val="00F8534F"/>
    <w:rsid w:val="00F917DB"/>
    <w:rsid w:val="00F931BC"/>
    <w:rsid w:val="00FA03EA"/>
    <w:rsid w:val="00FA2F87"/>
    <w:rsid w:val="00FA3DDF"/>
    <w:rsid w:val="00FA4C67"/>
    <w:rsid w:val="00FB21B9"/>
    <w:rsid w:val="00FD13D9"/>
    <w:rsid w:val="00FD46E9"/>
    <w:rsid w:val="00FE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1257A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2604">
    <w:name w:val="xl260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05">
    <w:name w:val="xl2605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6">
    <w:name w:val="xl2606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ja-JP"/>
    </w:rPr>
  </w:style>
  <w:style w:type="paragraph" w:customStyle="1" w:styleId="xl2607">
    <w:name w:val="xl2607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ja-JP"/>
    </w:rPr>
  </w:style>
  <w:style w:type="paragraph" w:customStyle="1" w:styleId="xl2608">
    <w:name w:val="xl2608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9">
    <w:name w:val="xl2609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0">
    <w:name w:val="xl2610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1">
    <w:name w:val="xl2611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2">
    <w:name w:val="xl2612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3">
    <w:name w:val="xl2613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4">
    <w:name w:val="xl261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5">
    <w:name w:val="xl2615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6">
    <w:name w:val="xl2616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7">
    <w:name w:val="xl2617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8">
    <w:name w:val="xl2618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9">
    <w:name w:val="xl2619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0">
    <w:name w:val="xl2620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1">
    <w:name w:val="xl2621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2">
    <w:name w:val="xl2622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3">
    <w:name w:val="xl2623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4">
    <w:name w:val="xl2624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64">
    <w:name w:val="xl64"/>
    <w:basedOn w:val="Normal"/>
    <w:rsid w:val="00802A45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en-GB"/>
    </w:rPr>
  </w:style>
  <w:style w:type="paragraph" w:customStyle="1" w:styleId="xl65">
    <w:name w:val="xl65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6">
    <w:name w:val="xl66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7">
    <w:name w:val="xl67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8">
    <w:name w:val="xl68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9">
    <w:name w:val="xl69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70">
    <w:name w:val="xl70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1">
    <w:name w:val="xl71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2">
    <w:name w:val="xl72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en-GB"/>
    </w:rPr>
  </w:style>
  <w:style w:type="paragraph" w:customStyle="1" w:styleId="xl73">
    <w:name w:val="xl73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5">
    <w:name w:val="xl75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6">
    <w:name w:val="xl76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7">
    <w:name w:val="xl77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8">
    <w:name w:val="xl78"/>
    <w:basedOn w:val="Normal"/>
    <w:rsid w:val="00802A45"/>
    <w:pPr>
      <w:spacing w:before="100" w:beforeAutospacing="1" w:after="100" w:afterAutospacing="1"/>
    </w:pPr>
    <w:rPr>
      <w:rFonts w:ascii="Arial" w:hAnsi="Arial" w:cs="Arial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dee1928-e90f-4e72-a1fb-0cdd402ef7fe">TNME3MZR7UAA-1660285186-25987</_dlc_DocId>
    <_dlc_DocIdUrl xmlns="2dee1928-e90f-4e72-a1fb-0cdd402ef7fe">
      <Url>https://reedelsevier.sharepoint.com/sites/rehlondatp021/_layouts/15/DocIdRedir.aspx?ID=TNME3MZR7UAA-1660285186-25987</Url>
      <Description>TNME3MZR7UAA-1660285186-25987</Description>
    </_dlc_DocIdUrl>
    <TaxCatchAll xmlns="2dee1928-e90f-4e72-a1fb-0cdd402ef7fe" xsi:nil="true"/>
    <lcf76f155ced4ddcb4097134ff3c332f xmlns="54ef00cf-9546-4cb4-8272-96ba359896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880C5009AC84A869D0CA217D6B9AE" ma:contentTypeVersion="11" ma:contentTypeDescription="Create a new document." ma:contentTypeScope="" ma:versionID="251967a5d08a9d4f9fd9688934c00683">
  <xsd:schema xmlns:xsd="http://www.w3.org/2001/XMLSchema" xmlns:xs="http://www.w3.org/2001/XMLSchema" xmlns:p="http://schemas.microsoft.com/office/2006/metadata/properties" xmlns:ns2="2dee1928-e90f-4e72-a1fb-0cdd402ef7fe" xmlns:ns3="54ef00cf-9546-4cb4-8272-96ba3598965a" targetNamespace="http://schemas.microsoft.com/office/2006/metadata/properties" ma:root="true" ma:fieldsID="bef1193797522d807b01377a0f2ec478" ns2:_="" ns3:_="">
    <xsd:import namespace="2dee1928-e90f-4e72-a1fb-0cdd402ef7fe"/>
    <xsd:import namespace="54ef00cf-9546-4cb4-8272-96ba359896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e1928-e90f-4e72-a1fb-0cdd402ef7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b3a929c1-7f1a-4615-8727-05546229ccfa}" ma:internalName="TaxCatchAll" ma:showField="CatchAllData" ma:web="2dee1928-e90f-4e72-a1fb-0cdd402ef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f00cf-9546-4cb4-8272-96ba35989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2763e4d-7885-4cd8-8534-835ebc0ec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AED4A-1A69-4CE7-9271-20388B3365D4}">
  <ds:schemaRefs>
    <ds:schemaRef ds:uri="http://schemas.microsoft.com/office/2006/metadata/properties"/>
    <ds:schemaRef ds:uri="http://schemas.microsoft.com/office/infopath/2007/PartnerControls"/>
    <ds:schemaRef ds:uri="2dee1928-e90f-4e72-a1fb-0cdd402ef7fe"/>
    <ds:schemaRef ds:uri="c352c094-9485-4296-9455-a9295578a11e"/>
  </ds:schemaRefs>
</ds:datastoreItem>
</file>

<file path=customXml/itemProps2.xml><?xml version="1.0" encoding="utf-8"?>
<ds:datastoreItem xmlns:ds="http://schemas.openxmlformats.org/officeDocument/2006/customXml" ds:itemID="{1C2800A6-F82F-4AC1-898E-45D4AEBB0F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C5FE91-EF11-4635-A44C-53AB07B0D2F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3D99B24-0F5C-4715-B708-47185BC68A74}"/>
</file>

<file path=customXml/itemProps5.xml><?xml version="1.0" encoding="utf-8"?>
<ds:datastoreItem xmlns:ds="http://schemas.openxmlformats.org/officeDocument/2006/customXml" ds:itemID="{D0688E71-C4AD-4438-A675-5083AE85A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51</TotalTime>
  <Pages>11</Pages>
  <Words>5873</Words>
  <Characters>33479</Characters>
  <Application>Microsoft Office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39274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KULARATNAM, Aathmika</dc:creator>
  <cp:keywords/>
  <cp:lastModifiedBy>Merali, Nimah (REHQ-LON)</cp:lastModifiedBy>
  <cp:revision>78</cp:revision>
  <cp:lastPrinted>2016-11-21T15:24:00Z</cp:lastPrinted>
  <dcterms:created xsi:type="dcterms:W3CDTF">2018-05-03T15:58:00Z</dcterms:created>
  <dcterms:modified xsi:type="dcterms:W3CDTF">2024-11-05T17:04:00Z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8" name="_NewReviewCycle">
    <vt:lpwstr/>
  </property>
  <property fmtid="{D5CDD505-2E9C-101B-9397-08002B2CF9AE}" pid="13" name="ContentTypeId">
    <vt:lpwstr>0x0101000E6880C5009AC84A869D0CA217D6B9AE</vt:lpwstr>
  </property>
  <property fmtid="{D5CDD505-2E9C-101B-9397-08002B2CF9AE}" pid="14" name="Order">
    <vt:r8>12656800</vt:r8>
  </property>
  <property fmtid="{D5CDD505-2E9C-101B-9397-08002B2CF9AE}" pid="15" name="_dlc_DocIdItemGuid">
    <vt:lpwstr>ebff808b-65ec-4a6b-abe4-1e6fbcff36cd</vt:lpwstr>
  </property>
  <property fmtid="{D5CDD505-2E9C-101B-9397-08002B2CF9AE}" pid="16" name="MediaServiceImageTags">
    <vt:lpwstr/>
  </property>
  <property fmtid="{D5CDD505-2E9C-101B-9397-08002B2CF9AE}" pid="17" name="MSIP_Label_549ac42a-3eb4-4074-b885-aea26bd6241e_Enabled">
    <vt:lpwstr>true</vt:lpwstr>
  </property>
  <property fmtid="{D5CDD505-2E9C-101B-9397-08002B2CF9AE}" pid="18" name="MSIP_Label_549ac42a-3eb4-4074-b885-aea26bd6241e_SetDate">
    <vt:lpwstr>2024-02-15T16:34:13Z</vt:lpwstr>
  </property>
  <property fmtid="{D5CDD505-2E9C-101B-9397-08002B2CF9AE}" pid="19" name="MSIP_Label_549ac42a-3eb4-4074-b885-aea26bd6241e_Method">
    <vt:lpwstr>Standard</vt:lpwstr>
  </property>
  <property fmtid="{D5CDD505-2E9C-101B-9397-08002B2CF9AE}" pid="20" name="MSIP_Label_549ac42a-3eb4-4074-b885-aea26bd6241e_Name">
    <vt:lpwstr>General Business</vt:lpwstr>
  </property>
  <property fmtid="{D5CDD505-2E9C-101B-9397-08002B2CF9AE}" pid="21" name="MSIP_Label_549ac42a-3eb4-4074-b885-aea26bd6241e_SiteId">
    <vt:lpwstr>9274ee3f-9425-4109-a27f-9fb15c10675d</vt:lpwstr>
  </property>
  <property fmtid="{D5CDD505-2E9C-101B-9397-08002B2CF9AE}" pid="22" name="MSIP_Label_549ac42a-3eb4-4074-b885-aea26bd6241e_ActionId">
    <vt:lpwstr>1edece2d-4584-4d20-be96-5a751e9a2087</vt:lpwstr>
  </property>
  <property fmtid="{D5CDD505-2E9C-101B-9397-08002B2CF9AE}" pid="23" name="MSIP_Label_549ac42a-3eb4-4074-b885-aea26bd6241e_ContentBits">
    <vt:lpwstr>0</vt:lpwstr>
  </property>
</Properties>
</file>