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0B0E3481" w:rsidR="00D647F7" w:rsidRPr="00A50F83" w:rsidRDefault="00595AC7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25 June</w:t>
      </w:r>
      <w:r w:rsidR="007677D4" w:rsidRPr="007677D4">
        <w:rPr>
          <w:sz w:val="22"/>
          <w:szCs w:val="22"/>
          <w:lang w:val="en"/>
        </w:rPr>
        <w:t xml:space="preserve"> </w:t>
      </w:r>
      <w:r w:rsidR="00CC5F88">
        <w:rPr>
          <w:sz w:val="22"/>
          <w:szCs w:val="22"/>
          <w:lang w:val="en"/>
        </w:rPr>
        <w:t>202</w:t>
      </w:r>
      <w:r w:rsidR="00EB4D8E">
        <w:rPr>
          <w:sz w:val="22"/>
          <w:szCs w:val="22"/>
          <w:lang w:val="en"/>
        </w:rPr>
        <w:t>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0CAB96F8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purchased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702A47" w:rsidRPr="00702A47">
        <w:rPr>
          <w:sz w:val="22"/>
          <w:szCs w:val="22"/>
          <w:lang w:val="en"/>
        </w:rPr>
        <w:t>283,881</w:t>
      </w:r>
      <w:r w:rsidR="00702A47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C06724" w:rsidRPr="00C06724">
        <w:rPr>
          <w:sz w:val="22"/>
          <w:szCs w:val="22"/>
          <w:lang w:val="en"/>
        </w:rPr>
        <w:t>44,822,268</w:t>
      </w:r>
      <w:r w:rsidR="00C0672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C06724" w:rsidRPr="00C06724">
        <w:rPr>
          <w:sz w:val="22"/>
          <w:szCs w:val="22"/>
          <w:lang w:val="en"/>
        </w:rPr>
        <w:t>1,837,021,534</w:t>
      </w:r>
      <w:r w:rsidR="00C06724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C06724" w:rsidRPr="00C06724">
        <w:rPr>
          <w:sz w:val="22"/>
          <w:szCs w:val="22"/>
          <w:lang w:val="en"/>
        </w:rPr>
        <w:t>25,214,598</w:t>
      </w:r>
      <w:r w:rsidR="00C06724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Timezone: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F51766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44B413F4" w:rsidR="003E0113" w:rsidRPr="00A50F83" w:rsidRDefault="00595AC7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25 June 202</w:t>
            </w:r>
            <w:r w:rsidR="00C82896">
              <w:rPr>
                <w:sz w:val="22"/>
                <w:szCs w:val="22"/>
                <w:lang w:val="en"/>
              </w:rPr>
              <w:t>5</w:t>
            </w:r>
          </w:p>
        </w:tc>
      </w:tr>
      <w:tr w:rsidR="007677D4" w:rsidRPr="00A50F83" w14:paraId="14FC7A65" w14:textId="77777777" w:rsidTr="00F51766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7677D4" w:rsidRPr="00A50F83" w:rsidRDefault="007677D4" w:rsidP="007677D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2E95F62B" w:rsidR="007677D4" w:rsidRPr="00F51766" w:rsidRDefault="00F51766" w:rsidP="007677D4">
            <w:pPr>
              <w:rPr>
                <w:rFonts w:ascii="Arial" w:hAnsi="Arial" w:cs="Arial"/>
                <w:sz w:val="22"/>
                <w:szCs w:val="22"/>
              </w:rPr>
            </w:pPr>
            <w:r w:rsidRPr="00F51766">
              <w:rPr>
                <w:rFonts w:ascii="Arial" w:hAnsi="Arial" w:cs="Arial"/>
                <w:sz w:val="22"/>
                <w:szCs w:val="22"/>
              </w:rPr>
              <w:t>283,881</w:t>
            </w:r>
          </w:p>
        </w:tc>
      </w:tr>
      <w:tr w:rsidR="007677D4" w:rsidRPr="00A50F83" w14:paraId="0FC17205" w14:textId="77777777" w:rsidTr="00F51766">
        <w:trPr>
          <w:tblCellSpacing w:w="0" w:type="dxa"/>
        </w:trPr>
        <w:tc>
          <w:tcPr>
            <w:tcW w:w="3695" w:type="pct"/>
          </w:tcPr>
          <w:p w14:paraId="36CF33A3" w14:textId="4DC2BD2D" w:rsidR="007677D4" w:rsidRPr="00A50F83" w:rsidRDefault="007677D4" w:rsidP="007677D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00578C1E" w:rsidR="007677D4" w:rsidRPr="00F51766" w:rsidRDefault="00AB2DF0" w:rsidP="007677D4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AB2DF0">
              <w:rPr>
                <w:rFonts w:ascii="Arial" w:hAnsi="Arial" w:cs="Arial"/>
                <w:sz w:val="22"/>
                <w:szCs w:val="22"/>
              </w:rPr>
              <w:t>3943</w:t>
            </w:r>
          </w:p>
        </w:tc>
      </w:tr>
      <w:tr w:rsidR="007677D4" w:rsidRPr="00A50F83" w14:paraId="762D682C" w14:textId="77777777" w:rsidTr="00F51766">
        <w:trPr>
          <w:tblCellSpacing w:w="0" w:type="dxa"/>
        </w:trPr>
        <w:tc>
          <w:tcPr>
            <w:tcW w:w="3695" w:type="pct"/>
          </w:tcPr>
          <w:p w14:paraId="55FC4396" w14:textId="5D06C901" w:rsidR="007677D4" w:rsidRPr="003258FF" w:rsidRDefault="007677D4" w:rsidP="007677D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65851A23" w:rsidR="007677D4" w:rsidRPr="00F51766" w:rsidRDefault="00AB2DF0" w:rsidP="007677D4">
            <w:p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 w:rsidRPr="00AB2DF0">
              <w:rPr>
                <w:rFonts w:ascii="Arial" w:hAnsi="Arial" w:cs="Arial"/>
                <w:sz w:val="22"/>
                <w:szCs w:val="22"/>
              </w:rPr>
              <w:t>3905</w:t>
            </w:r>
          </w:p>
        </w:tc>
      </w:tr>
      <w:tr w:rsidR="007677D4" w:rsidRPr="00A50F83" w14:paraId="599BA5E7" w14:textId="77777777" w:rsidTr="00F51766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7677D4" w:rsidRPr="00A50F83" w:rsidRDefault="007677D4" w:rsidP="007677D4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1A4E322D" w:rsidR="007677D4" w:rsidRPr="00F51766" w:rsidRDefault="00BC3682" w:rsidP="007677D4">
            <w:pPr>
              <w:rPr>
                <w:rFonts w:ascii="Arial" w:hAnsi="Arial" w:cs="Arial"/>
                <w:sz w:val="22"/>
                <w:szCs w:val="22"/>
                <w:lang w:val="en" w:eastAsia="en-GB"/>
              </w:rPr>
            </w:pPr>
            <w:r w:rsidRPr="00BC3682">
              <w:rPr>
                <w:rFonts w:ascii="Arial" w:hAnsi="Arial" w:cs="Arial"/>
                <w:sz w:val="22"/>
                <w:szCs w:val="22"/>
              </w:rPr>
              <w:t>3925.2821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000" w:type="dxa"/>
        <w:tblLook w:val="04A0" w:firstRow="1" w:lastRow="0" w:firstColumn="1" w:lastColumn="0" w:noHBand="0" w:noVBand="1"/>
      </w:tblPr>
      <w:tblGrid>
        <w:gridCol w:w="2100"/>
        <w:gridCol w:w="960"/>
        <w:gridCol w:w="992"/>
        <w:gridCol w:w="988"/>
        <w:gridCol w:w="3960"/>
      </w:tblGrid>
      <w:tr w:rsidR="00730CC3" w:rsidRPr="00730CC3" w14:paraId="0816197B" w14:textId="77777777" w:rsidTr="00730CC3">
        <w:trPr>
          <w:trHeight w:val="48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66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Transaction Date and 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29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D4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Price (p)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32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Platform Code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6E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Transaction reference number</w:t>
            </w:r>
          </w:p>
        </w:tc>
      </w:tr>
      <w:tr w:rsidR="00730CC3" w:rsidRPr="00730CC3" w14:paraId="73B4F5D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44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F9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D3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AAC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CA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05002050000003307-E0NXoH1y3cAw20250625</w:t>
            </w:r>
          </w:p>
        </w:tc>
      </w:tr>
      <w:tr w:rsidR="00730CC3" w:rsidRPr="00730CC3" w14:paraId="24AFAD9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17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D7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9B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A8F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84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05002050000003304-E0NXoH1y3c9t20250625</w:t>
            </w:r>
          </w:p>
        </w:tc>
      </w:tr>
      <w:tr w:rsidR="00730CC3" w:rsidRPr="00730CC3" w14:paraId="163E8CE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475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07:01:15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8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D9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EE1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78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07002070000003322-E0NXoH1y3cAA20250625</w:t>
            </w:r>
          </w:p>
        </w:tc>
      </w:tr>
      <w:tr w:rsidR="00730CC3" w:rsidRPr="00730CC3" w14:paraId="3343965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54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07:02:16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6A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9B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4DF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5C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05002050000003575-E0NXoH1y3fw520250625</w:t>
            </w:r>
          </w:p>
        </w:tc>
      </w:tr>
      <w:tr w:rsidR="00730CC3" w:rsidRPr="00730CC3" w14:paraId="7F05D77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6E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07:02:31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8D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5E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315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6E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07002070000003382-E0NXoH1y3gbU20250625</w:t>
            </w:r>
          </w:p>
        </w:tc>
      </w:tr>
      <w:tr w:rsidR="00730CC3" w:rsidRPr="00730CC3" w14:paraId="72A827A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6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9F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1A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CF7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73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07002070000003664-E0NXoH1y3gsp20250625</w:t>
            </w:r>
          </w:p>
        </w:tc>
      </w:tr>
      <w:tr w:rsidR="00730CC3" w:rsidRPr="00730CC3" w14:paraId="3FC5C0A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11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A7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46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94F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BE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07002070000003641-E0NXoH1y3gqc20250625</w:t>
            </w:r>
          </w:p>
        </w:tc>
      </w:tr>
      <w:tr w:rsidR="00730CC3" w:rsidRPr="00730CC3" w14:paraId="04EB8AF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A7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1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C7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20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5E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07002070000003641-E0NXoH1y3gqe20250625</w:t>
            </w:r>
          </w:p>
        </w:tc>
      </w:tr>
      <w:tr w:rsidR="00730CC3" w:rsidRPr="00730CC3" w14:paraId="21EF0C9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E2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07:02:59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441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F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1C7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B0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05002050000003674-E0NXoH1y3hTt20250625</w:t>
            </w:r>
          </w:p>
        </w:tc>
      </w:tr>
      <w:tr w:rsidR="00730CC3" w:rsidRPr="00730CC3" w14:paraId="33F6948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A2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07:02:59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15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4C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3B0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08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05002050000003674-E0NXoH1y3hTv20250625</w:t>
            </w:r>
          </w:p>
        </w:tc>
      </w:tr>
      <w:tr w:rsidR="00730CC3" w:rsidRPr="00730CC3" w14:paraId="62FF219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34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07:04:22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49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CE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20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B7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07002070000003837-E0NXoH1y3jN520250625</w:t>
            </w:r>
          </w:p>
        </w:tc>
      </w:tr>
      <w:tr w:rsidR="00730CC3" w:rsidRPr="00730CC3" w14:paraId="401249A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F3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43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AE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561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A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07002070000003937-E0NXoH1y3kZZ20250625</w:t>
            </w:r>
          </w:p>
        </w:tc>
      </w:tr>
      <w:tr w:rsidR="00730CC3" w:rsidRPr="00730CC3" w14:paraId="63A2B38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EB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F0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11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AD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65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07002070000003937-E0NXoH1y3kZb20250625</w:t>
            </w:r>
          </w:p>
        </w:tc>
      </w:tr>
      <w:tr w:rsidR="00730CC3" w:rsidRPr="00730CC3" w14:paraId="4F44691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96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CA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E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AB3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47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07002070000003937-E0NXoH1y3kZX20250625</w:t>
            </w:r>
          </w:p>
        </w:tc>
      </w:tr>
      <w:tr w:rsidR="00730CC3" w:rsidRPr="00730CC3" w14:paraId="366C166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07:05:30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94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FC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FEE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DF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07002070000003850-E0NXoH1y3l0m20250625</w:t>
            </w:r>
          </w:p>
        </w:tc>
      </w:tr>
      <w:tr w:rsidR="00730CC3" w:rsidRPr="00730CC3" w14:paraId="41BB972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8F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07:05:30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9D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0F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46F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B3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07002070000003850-E0NXoH1y3l0r20250625</w:t>
            </w:r>
          </w:p>
        </w:tc>
      </w:tr>
      <w:tr w:rsidR="00730CC3" w:rsidRPr="00730CC3" w14:paraId="654B90C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0B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07:05:32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97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BC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73D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F7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05002050000003810-E0NXoH1y3l6p20250625</w:t>
            </w:r>
          </w:p>
        </w:tc>
      </w:tr>
      <w:tr w:rsidR="00730CC3" w:rsidRPr="00730CC3" w14:paraId="0BD6A27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22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07:05:32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1A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4E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4C3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31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05002050000003810-E0NXoH1y3l6r20250625</w:t>
            </w:r>
          </w:p>
        </w:tc>
      </w:tr>
      <w:tr w:rsidR="00730CC3" w:rsidRPr="00730CC3" w14:paraId="2F88CCD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E5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07:06:08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23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E8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75E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C5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05002050000004014-E0NXoH1y3laN20250625</w:t>
            </w:r>
          </w:p>
        </w:tc>
      </w:tr>
      <w:tr w:rsidR="00730CC3" w:rsidRPr="00730CC3" w14:paraId="35383EA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39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B13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7D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1D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F5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07002070000004096-E0NXoH1y3mUa20250625</w:t>
            </w:r>
          </w:p>
        </w:tc>
      </w:tr>
      <w:tr w:rsidR="00730CC3" w:rsidRPr="00730CC3" w14:paraId="5CE7CC0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2D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42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1B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C7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CD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07002070000004066-E0NXoH1y3mff20250625</w:t>
            </w:r>
          </w:p>
        </w:tc>
      </w:tr>
      <w:tr w:rsidR="00730CC3" w:rsidRPr="00730CC3" w14:paraId="531D968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9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75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24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851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C2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07002070000004235-E0NXoH1y3nys20250625</w:t>
            </w:r>
          </w:p>
        </w:tc>
      </w:tr>
      <w:tr w:rsidR="00730CC3" w:rsidRPr="00730CC3" w14:paraId="15C7190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9C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6F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FF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FB7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4D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07002070000004235-E0NXoH1y3nyo20250625</w:t>
            </w:r>
          </w:p>
        </w:tc>
      </w:tr>
      <w:tr w:rsidR="00730CC3" w:rsidRPr="00730CC3" w14:paraId="5C7E2B2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23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2B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80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DBF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D9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07002070000004276-E0NXoH1y3nzx20250625</w:t>
            </w:r>
          </w:p>
        </w:tc>
      </w:tr>
      <w:tr w:rsidR="00730CC3" w:rsidRPr="00730CC3" w14:paraId="0457C91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06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0B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4E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F57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85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07002070000004276-E0NXoH1y3nzv20250625</w:t>
            </w:r>
          </w:p>
        </w:tc>
      </w:tr>
      <w:tr w:rsidR="00730CC3" w:rsidRPr="00730CC3" w14:paraId="6EFA76C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A6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07:09:52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E2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6F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E14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0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07002070000004337-E0NXoH1y3pUi20250625</w:t>
            </w:r>
          </w:p>
        </w:tc>
      </w:tr>
      <w:tr w:rsidR="00730CC3" w:rsidRPr="00730CC3" w14:paraId="21A7E92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87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07:09:52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6A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92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E85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6D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07002070000004337-E0NXoH1y3pUg20250625</w:t>
            </w:r>
          </w:p>
        </w:tc>
      </w:tr>
      <w:tr w:rsidR="00730CC3" w:rsidRPr="00730CC3" w14:paraId="3EB6C48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3F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61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F1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600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E7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05002050000004514-E0NXoH1y3qyq20250625</w:t>
            </w:r>
          </w:p>
        </w:tc>
      </w:tr>
      <w:tr w:rsidR="00730CC3" w:rsidRPr="00730CC3" w14:paraId="6526E9C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91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73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1D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9D8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A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05002050000004514-E0NXoH1y3qys20250625</w:t>
            </w:r>
          </w:p>
        </w:tc>
      </w:tr>
      <w:tr w:rsidR="00730CC3" w:rsidRPr="00730CC3" w14:paraId="07F03FE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0C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07:11:07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B2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56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BCD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53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05002050000004558-E0NXoH1y3rJP20250625</w:t>
            </w:r>
          </w:p>
        </w:tc>
      </w:tr>
      <w:tr w:rsidR="00730CC3" w:rsidRPr="00730CC3" w14:paraId="4DBB09A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57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07:11:08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C1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E1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A8E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A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05002050000004571-E0NXoH1y3rLe20250625</w:t>
            </w:r>
          </w:p>
        </w:tc>
      </w:tr>
      <w:tr w:rsidR="00730CC3" w:rsidRPr="00730CC3" w14:paraId="3105B47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E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07:11:08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76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D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477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7F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05002050000004571-E0NXoH1y3rLa20250625</w:t>
            </w:r>
          </w:p>
        </w:tc>
      </w:tr>
      <w:tr w:rsidR="00730CC3" w:rsidRPr="00730CC3" w14:paraId="4268AEF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61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07:11:08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64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A5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DBE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6B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05002050000004571-E0NXoH1y3rLc20250625</w:t>
            </w:r>
          </w:p>
        </w:tc>
      </w:tr>
      <w:tr w:rsidR="00730CC3" w:rsidRPr="00730CC3" w14:paraId="0C7C6A2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26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7F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17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34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2D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07002070000004760-E0NXoH1y3t1A20250625</w:t>
            </w:r>
          </w:p>
        </w:tc>
      </w:tr>
      <w:tr w:rsidR="00730CC3" w:rsidRPr="00730CC3" w14:paraId="46085A8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7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26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0A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BB9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80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07002070000004760-E0NXoH1y3t1C20250625</w:t>
            </w:r>
          </w:p>
        </w:tc>
      </w:tr>
      <w:tr w:rsidR="00730CC3" w:rsidRPr="00730CC3" w14:paraId="067CD30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F4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07:13:15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94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55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FDF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AA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05002050000004769-E0NXoH1y3tcH20250625</w:t>
            </w:r>
          </w:p>
        </w:tc>
      </w:tr>
      <w:tr w:rsidR="00730CC3" w:rsidRPr="00730CC3" w14:paraId="27F9F73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83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07:13:15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C5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D9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1D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3C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05002050000004770-E0NXoH1y3tcJ20250625</w:t>
            </w:r>
          </w:p>
        </w:tc>
      </w:tr>
      <w:tr w:rsidR="00730CC3" w:rsidRPr="00730CC3" w14:paraId="613E7FD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D1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07:13:26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5B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21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6DB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86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05002050000004757-E0NXoH1y3ttG20250625</w:t>
            </w:r>
          </w:p>
        </w:tc>
      </w:tr>
      <w:tr w:rsidR="00730CC3" w:rsidRPr="00730CC3" w14:paraId="0AE41AA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15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70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93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DD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83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05002050000004927-E0NXoH1y3ujF20250625</w:t>
            </w:r>
          </w:p>
        </w:tc>
      </w:tr>
      <w:tr w:rsidR="00730CC3" w:rsidRPr="00730CC3" w14:paraId="3ED7D90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E5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12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89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22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1B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05002050000004927-E0NXoH1y3ujH20250625</w:t>
            </w:r>
          </w:p>
        </w:tc>
      </w:tr>
      <w:tr w:rsidR="00730CC3" w:rsidRPr="00730CC3" w14:paraId="66BCD08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56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D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C1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64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39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05002050000004927-E0NXoH1y3ujJ20250625</w:t>
            </w:r>
          </w:p>
        </w:tc>
      </w:tr>
      <w:tr w:rsidR="00730CC3" w:rsidRPr="00730CC3" w14:paraId="19C1EC7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D4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07:14:49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B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4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DD0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C7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05002050000004960-E0NXoH1y3v2s20250625</w:t>
            </w:r>
          </w:p>
        </w:tc>
      </w:tr>
      <w:tr w:rsidR="00730CC3" w:rsidRPr="00730CC3" w14:paraId="09B12B6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7D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49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4B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EA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1D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07002070000004946-E0NXoH1y3vDm20250625</w:t>
            </w:r>
          </w:p>
        </w:tc>
      </w:tr>
      <w:tr w:rsidR="00730CC3" w:rsidRPr="00730CC3" w14:paraId="0E76D9E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7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74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C0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2F9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64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07002070000004946-E0NXoH1y3vDk20250625</w:t>
            </w:r>
          </w:p>
        </w:tc>
      </w:tr>
      <w:tr w:rsidR="00730CC3" w:rsidRPr="00730CC3" w14:paraId="4882E2E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5F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5F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EF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68A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A1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05002050000004932-E0NXoH1y3vJQ20250625</w:t>
            </w:r>
          </w:p>
        </w:tc>
      </w:tr>
      <w:tr w:rsidR="00730CC3" w:rsidRPr="00730CC3" w14:paraId="2D39ACA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D5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9B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CC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51C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3F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05002050000004932-E0NXoH1y3vJM20250625</w:t>
            </w:r>
          </w:p>
        </w:tc>
      </w:tr>
      <w:tr w:rsidR="00730CC3" w:rsidRPr="00730CC3" w14:paraId="4751563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70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07:16:09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6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2F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AF0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EB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05002050000005530-E0NXoH1y3we620250625</w:t>
            </w:r>
          </w:p>
        </w:tc>
      </w:tr>
      <w:tr w:rsidR="00730CC3" w:rsidRPr="00730CC3" w14:paraId="259F106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52D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07:16:09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30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17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AC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E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05002050000005530-E0NXoH1y3we420250625</w:t>
            </w:r>
          </w:p>
        </w:tc>
      </w:tr>
      <w:tr w:rsidR="00730CC3" w:rsidRPr="00730CC3" w14:paraId="7C41DB0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37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50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95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66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0A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05002050000005773-E0NXoH1y3x1120250625</w:t>
            </w:r>
          </w:p>
        </w:tc>
      </w:tr>
      <w:tr w:rsidR="00730CC3" w:rsidRPr="00730CC3" w14:paraId="365CA51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07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07:17:57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85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02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14D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6F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05002050000006122-E0NXoH1y3yJI20250625</w:t>
            </w:r>
          </w:p>
        </w:tc>
      </w:tr>
      <w:tr w:rsidR="00730CC3" w:rsidRPr="00730CC3" w14:paraId="1E19B11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8F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0A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C0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F0D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52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05002050000005773-E0NXoH1y3yOO20250625</w:t>
            </w:r>
          </w:p>
        </w:tc>
      </w:tr>
      <w:tr w:rsidR="00730CC3" w:rsidRPr="00730CC3" w14:paraId="4254CDF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04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07:18:00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AB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BA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E2C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94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05002050000006240-E0NXoH1y3yOS20250625</w:t>
            </w:r>
          </w:p>
        </w:tc>
      </w:tr>
      <w:tr w:rsidR="00730CC3" w:rsidRPr="00730CC3" w14:paraId="78B2B12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7B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07:18:13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2A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52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CC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DB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07002070000005781-E0NXoH1y3yXV20250625</w:t>
            </w:r>
          </w:p>
        </w:tc>
      </w:tr>
      <w:tr w:rsidR="00730CC3" w:rsidRPr="00730CC3" w14:paraId="6E5BD03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D9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07:18:14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47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F0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7E0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94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05002050000005368-E0NXoH1y3yck20250625</w:t>
            </w:r>
          </w:p>
        </w:tc>
      </w:tr>
      <w:tr w:rsidR="00730CC3" w:rsidRPr="00730CC3" w14:paraId="0CC086C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6C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38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DB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5E4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E3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05002050000007485-E0NXoH1y414b20250625</w:t>
            </w:r>
          </w:p>
        </w:tc>
      </w:tr>
      <w:tr w:rsidR="00730CC3" w:rsidRPr="00730CC3" w14:paraId="703C5A5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27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3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0B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B5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63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05002050000007485-E0NXoH1y414e20250625</w:t>
            </w:r>
          </w:p>
        </w:tc>
      </w:tr>
      <w:tr w:rsidR="00730CC3" w:rsidRPr="00730CC3" w14:paraId="194ABE0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B7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C7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BD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FA8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9C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05002050000007485-E0NXoH1y414Z20250625</w:t>
            </w:r>
          </w:p>
        </w:tc>
      </w:tr>
      <w:tr w:rsidR="00730CC3" w:rsidRPr="00730CC3" w14:paraId="2456BE1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39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97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C8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0A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C4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07002070000008500-E0NXoH1y43Gf20250625</w:t>
            </w:r>
          </w:p>
        </w:tc>
      </w:tr>
      <w:tr w:rsidR="00730CC3" w:rsidRPr="00730CC3" w14:paraId="3A9D846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1D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95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63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607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6C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07002070000008500-E0NXoH1y43Gd20250625</w:t>
            </w:r>
          </w:p>
        </w:tc>
      </w:tr>
      <w:tr w:rsidR="00730CC3" w:rsidRPr="00730CC3" w14:paraId="63009A5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41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07:23:51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F6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6E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8BA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DF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05002050000008524-E0NXoH1y43fn20250625</w:t>
            </w:r>
          </w:p>
        </w:tc>
      </w:tr>
      <w:tr w:rsidR="00730CC3" w:rsidRPr="00730CC3" w14:paraId="6110B72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AD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07:23:51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F3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28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36E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67E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07002070000008513-E0NXoH1y43fj20250625</w:t>
            </w:r>
          </w:p>
        </w:tc>
      </w:tr>
      <w:tr w:rsidR="00730CC3" w:rsidRPr="00730CC3" w14:paraId="0E33F6E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7D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07:23:56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93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85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1CA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C5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05002050000008525-E0NXoH1y43mV20250625</w:t>
            </w:r>
          </w:p>
        </w:tc>
      </w:tr>
      <w:tr w:rsidR="00730CC3" w:rsidRPr="00730CC3" w14:paraId="5E63B71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8C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07:25:32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03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13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92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19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07002070000009128-E0NXoH1y45T420250625</w:t>
            </w:r>
          </w:p>
        </w:tc>
      </w:tr>
      <w:tr w:rsidR="00730CC3" w:rsidRPr="00730CC3" w14:paraId="18C8D61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1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07:25:32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F5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FD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5BBB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15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07002070000009128-E0NXoH1y45T220250625</w:t>
            </w:r>
          </w:p>
        </w:tc>
      </w:tr>
      <w:tr w:rsidR="00730CC3" w:rsidRPr="00730CC3" w14:paraId="4D495EE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7A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F0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18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CE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FE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05002050000009312-E0NXoH1y468l20250625</w:t>
            </w:r>
          </w:p>
        </w:tc>
      </w:tr>
      <w:tr w:rsidR="00730CC3" w:rsidRPr="00730CC3" w14:paraId="733491B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E2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F0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B9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005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42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07002070000010113-E0NXoH1y47tr20250625</w:t>
            </w:r>
          </w:p>
        </w:tc>
      </w:tr>
      <w:tr w:rsidR="00730CC3" w:rsidRPr="00730CC3" w14:paraId="7CAA5DE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60D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07:28:05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EE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A1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488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90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07002070000010113-E0NXoH1y47tp20250625</w:t>
            </w:r>
          </w:p>
        </w:tc>
      </w:tr>
      <w:tr w:rsidR="00730CC3" w:rsidRPr="00730CC3" w14:paraId="478E762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1E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07:28:18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E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6A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83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72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05002050000010186-E0NXoH1y483020250625</w:t>
            </w:r>
          </w:p>
        </w:tc>
      </w:tr>
      <w:tr w:rsidR="00730CC3" w:rsidRPr="00730CC3" w14:paraId="2EE22E0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74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07:28:31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03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C0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B7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CE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07002070000010253-E0NXoH1y48Ce20250625</w:t>
            </w:r>
          </w:p>
        </w:tc>
      </w:tr>
      <w:tr w:rsidR="00730CC3" w:rsidRPr="00730CC3" w14:paraId="534FD1E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D0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07:29:56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33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56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3F6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6B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05002050000010857-E0NXoH1y49kl20250625</w:t>
            </w:r>
          </w:p>
        </w:tc>
      </w:tr>
      <w:tr w:rsidR="00730CC3" w:rsidRPr="00730CC3" w14:paraId="2110F48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18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07:29:56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5B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DF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765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66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05002050000010857-E0NXoH1y49kh20250625</w:t>
            </w:r>
          </w:p>
        </w:tc>
      </w:tr>
      <w:tr w:rsidR="00730CC3" w:rsidRPr="00730CC3" w14:paraId="1489237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2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07:29:56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DF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21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48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17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05002050000010857-E0NXoH1y49kj20250625</w:t>
            </w:r>
          </w:p>
        </w:tc>
      </w:tr>
      <w:tr w:rsidR="00730CC3" w:rsidRPr="00730CC3" w14:paraId="569F778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0B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07:30:02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CE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8C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AA5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6B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05002050000010977-E0NXoH1y4AAR20250625</w:t>
            </w:r>
          </w:p>
        </w:tc>
      </w:tr>
      <w:tr w:rsidR="00730CC3" w:rsidRPr="00730CC3" w14:paraId="11DBBBD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84D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07:30:09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20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E8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21F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B3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07002070000011016-E0NXoH1y4APm20250625</w:t>
            </w:r>
          </w:p>
        </w:tc>
      </w:tr>
      <w:tr w:rsidR="00730CC3" w:rsidRPr="00730CC3" w14:paraId="0B19C71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60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6A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9A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47E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7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05002050000010736-E0NXoH1y4BL020250625</w:t>
            </w:r>
          </w:p>
        </w:tc>
      </w:tr>
      <w:tr w:rsidR="00730CC3" w:rsidRPr="00730CC3" w14:paraId="013B364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5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AC1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61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A8A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C0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05002050000010736-E0NXoH1y4BL220250625</w:t>
            </w:r>
          </w:p>
        </w:tc>
      </w:tr>
      <w:tr w:rsidR="00730CC3" w:rsidRPr="00730CC3" w14:paraId="6379D95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1E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09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85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CAD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EC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07002070000011383-E0NXoH1y4Baw20250625</w:t>
            </w:r>
          </w:p>
        </w:tc>
      </w:tr>
      <w:tr w:rsidR="00730CC3" w:rsidRPr="00730CC3" w14:paraId="59C3BBC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7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28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A9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2F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E3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07002070000011480-E0NXoH1y4C5H20250625</w:t>
            </w:r>
          </w:p>
        </w:tc>
      </w:tr>
      <w:tr w:rsidR="00730CC3" w:rsidRPr="00730CC3" w14:paraId="4ECEB3C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FC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8B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B8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B04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6E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07002070000011480-E0NXoH1y4C5F20250625</w:t>
            </w:r>
          </w:p>
        </w:tc>
      </w:tr>
      <w:tr w:rsidR="00730CC3" w:rsidRPr="00730CC3" w14:paraId="4B9273D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A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07:32:49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A6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E4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6E1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EB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05002050000012196-E0NXoH1y4DdN20250625</w:t>
            </w:r>
          </w:p>
        </w:tc>
      </w:tr>
      <w:tr w:rsidR="00730CC3" w:rsidRPr="00730CC3" w14:paraId="27869E5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E8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07:33:52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39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E9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CA6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3E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05002050000012548-E0NXoH1y4Ed120250625</w:t>
            </w:r>
          </w:p>
        </w:tc>
      </w:tr>
      <w:tr w:rsidR="00730CC3" w:rsidRPr="00730CC3" w14:paraId="55FDE4D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07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07:33:52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4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E0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5B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96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07002070000012531-E0NXoH1y4Ed320250625</w:t>
            </w:r>
          </w:p>
        </w:tc>
      </w:tr>
      <w:tr w:rsidR="00730CC3" w:rsidRPr="00730CC3" w14:paraId="2D44EB8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DB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59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31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FAC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42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07002070000012838-E0NXoH1y4FAH20250625</w:t>
            </w:r>
          </w:p>
        </w:tc>
      </w:tr>
      <w:tr w:rsidR="00730CC3" w:rsidRPr="00730CC3" w14:paraId="0535E76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06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07:37:01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73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4E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947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40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07002070000013849-E0NXoH1y4Hic20250625</w:t>
            </w:r>
          </w:p>
        </w:tc>
      </w:tr>
      <w:tr w:rsidR="00730CC3" w:rsidRPr="00730CC3" w14:paraId="5E00F24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B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07:37:01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33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3F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112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D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07002070000013849-E0NXoH1y4Hie20250625</w:t>
            </w:r>
          </w:p>
        </w:tc>
      </w:tr>
      <w:tr w:rsidR="00730CC3" w:rsidRPr="00730CC3" w14:paraId="0FF2448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A5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07:37:01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98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02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639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AD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07002070000013849-E0NXoH1y4Hia20250625</w:t>
            </w:r>
          </w:p>
        </w:tc>
      </w:tr>
      <w:tr w:rsidR="00730CC3" w:rsidRPr="00730CC3" w14:paraId="2F2DB67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46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F8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E1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778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73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05002050000014111-E0NXoH1y4IRp20250625</w:t>
            </w:r>
          </w:p>
        </w:tc>
      </w:tr>
      <w:tr w:rsidR="00730CC3" w:rsidRPr="00730CC3" w14:paraId="3BD735F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BA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1D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45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09A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54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05002050000014111-E0NXoH1y4IRn20250625</w:t>
            </w:r>
          </w:p>
        </w:tc>
      </w:tr>
      <w:tr w:rsidR="00730CC3" w:rsidRPr="00730CC3" w14:paraId="1E44A66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68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72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9F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6E7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86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07002070000012853-E0NXoH1y4IXw20250625</w:t>
            </w:r>
          </w:p>
        </w:tc>
      </w:tr>
      <w:tr w:rsidR="00730CC3" w:rsidRPr="00730CC3" w14:paraId="400924C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6D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FF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CB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CD3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E6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05002050000013505-E0NXoH1y4IY020250625</w:t>
            </w:r>
          </w:p>
        </w:tc>
      </w:tr>
      <w:tr w:rsidR="00730CC3" w:rsidRPr="00730CC3" w14:paraId="3965395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E6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07:39:12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CD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29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5A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4D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05002050000013452-E0NXoH1y4KF420250625</w:t>
            </w:r>
          </w:p>
        </w:tc>
      </w:tr>
      <w:tr w:rsidR="00730CC3" w:rsidRPr="00730CC3" w14:paraId="7227FDE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0B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07:39:12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72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88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37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E7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07002070000013481-E0NXoH1y4KF620250625</w:t>
            </w:r>
          </w:p>
        </w:tc>
      </w:tr>
      <w:tr w:rsidR="00730CC3" w:rsidRPr="00730CC3" w14:paraId="084F109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FF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07:43:04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31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2E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09E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AB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07002070000015962-E0NXoH1y4NPq20250625</w:t>
            </w:r>
          </w:p>
        </w:tc>
      </w:tr>
      <w:tr w:rsidR="00730CC3" w:rsidRPr="00730CC3" w14:paraId="57DF9F9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C2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4B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3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D0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01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05002050000016037-E0NXoH1y4Nz620250625</w:t>
            </w:r>
          </w:p>
        </w:tc>
      </w:tr>
      <w:tr w:rsidR="00730CC3" w:rsidRPr="00730CC3" w14:paraId="3973C2D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2B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67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10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0BE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D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07002070000016516-E0NXoH1y4OMq20250625</w:t>
            </w:r>
          </w:p>
        </w:tc>
      </w:tr>
      <w:tr w:rsidR="00730CC3" w:rsidRPr="00730CC3" w14:paraId="124041A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88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80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75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22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E6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07002070000016516-E0NXoH1y4OMs20250625</w:t>
            </w:r>
          </w:p>
        </w:tc>
      </w:tr>
      <w:tr w:rsidR="00730CC3" w:rsidRPr="00730CC3" w14:paraId="14ED6BD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9B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62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F0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E0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6E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05002050000015625-E0NXoH1y4Orv20250625</w:t>
            </w:r>
          </w:p>
        </w:tc>
      </w:tr>
      <w:tr w:rsidR="00730CC3" w:rsidRPr="00730CC3" w14:paraId="17D56D9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E7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75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58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BF7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00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05002050000015625-E0NXoH1y4Oro20250625</w:t>
            </w:r>
          </w:p>
        </w:tc>
      </w:tr>
      <w:tr w:rsidR="00730CC3" w:rsidRPr="00730CC3" w14:paraId="4A1C996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34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26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9F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BB2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A8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05002050000014689-E0NXoH1y4P9a20250625</w:t>
            </w:r>
          </w:p>
        </w:tc>
      </w:tr>
      <w:tr w:rsidR="00730CC3" w:rsidRPr="00730CC3" w14:paraId="568A4F4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48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24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25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102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F0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07002070000017339-E0NXoH1y4QIH20250625</w:t>
            </w:r>
          </w:p>
        </w:tc>
      </w:tr>
      <w:tr w:rsidR="00730CC3" w:rsidRPr="00730CC3" w14:paraId="4A914D3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38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B5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8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83DE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7D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07002070000017339-E0NXoH1y4QIJ20250625</w:t>
            </w:r>
          </w:p>
        </w:tc>
      </w:tr>
      <w:tr w:rsidR="00730CC3" w:rsidRPr="00730CC3" w14:paraId="78D5F68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68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07:48:04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03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44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04B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9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07002070000017934-E0NXoH1y4RkN20250625</w:t>
            </w:r>
          </w:p>
        </w:tc>
      </w:tr>
      <w:tr w:rsidR="00730CC3" w:rsidRPr="00730CC3" w14:paraId="2E059B2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00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07:50:02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B6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DD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F1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68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07002070000018594-E0NXoH1y4TZW20250625</w:t>
            </w:r>
          </w:p>
        </w:tc>
      </w:tr>
      <w:tr w:rsidR="00730CC3" w:rsidRPr="00730CC3" w14:paraId="04A643A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1A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07:51:49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4E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1B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E96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56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07002070000019477-E0NXoH1y4VHh20250625</w:t>
            </w:r>
          </w:p>
        </w:tc>
      </w:tr>
      <w:tr w:rsidR="00730CC3" w:rsidRPr="00730CC3" w14:paraId="6EF343C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F6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3E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E1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EC6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34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07002070000020024-E0NXoH1y4Xe520250625</w:t>
            </w:r>
          </w:p>
        </w:tc>
      </w:tr>
      <w:tr w:rsidR="00730CC3" w:rsidRPr="00730CC3" w14:paraId="2BBE3C2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34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93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F9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84E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1B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07002070000020024-E0NXoH1y4Xe720250625</w:t>
            </w:r>
          </w:p>
        </w:tc>
      </w:tr>
      <w:tr w:rsidR="00730CC3" w:rsidRPr="00730CC3" w14:paraId="77E44FF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BC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D3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0F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E24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E6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07002070000020024-E0NXoH1y4Xe320250625</w:t>
            </w:r>
          </w:p>
        </w:tc>
      </w:tr>
      <w:tr w:rsidR="00730CC3" w:rsidRPr="00730CC3" w14:paraId="0082F18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10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9F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68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CD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CB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05002050000020723-E0NXoH1y4Y7220250625</w:t>
            </w:r>
          </w:p>
        </w:tc>
      </w:tr>
      <w:tr w:rsidR="00730CC3" w:rsidRPr="00730CC3" w14:paraId="726009F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81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C5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79E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279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B9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05002050000020723-E0NXoH1y4Y7420250625</w:t>
            </w:r>
          </w:p>
        </w:tc>
      </w:tr>
      <w:tr w:rsidR="00730CC3" w:rsidRPr="00730CC3" w14:paraId="2073FE1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AB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07:54:40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5A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81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1E0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0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05002050000020723-E0NXoH1y4Y7620250625</w:t>
            </w:r>
          </w:p>
        </w:tc>
      </w:tr>
      <w:tr w:rsidR="00730CC3" w:rsidRPr="00730CC3" w14:paraId="1412B88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56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07:56:22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07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52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3B9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94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05002050000021239-E0NXoH1y4ZSq20250625</w:t>
            </w:r>
          </w:p>
        </w:tc>
      </w:tr>
      <w:tr w:rsidR="00730CC3" w:rsidRPr="00730CC3" w14:paraId="6E92808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83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07:56:22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A8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24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E2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3F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07002070000021245-E0NXoH1y4ZSo20250625</w:t>
            </w:r>
          </w:p>
        </w:tc>
      </w:tr>
      <w:tr w:rsidR="00730CC3" w:rsidRPr="00730CC3" w14:paraId="17B7139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80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07:56:22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5D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FC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1DA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7B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07002070000021246-E0NXoH1y4ZSu20250625</w:t>
            </w:r>
          </w:p>
        </w:tc>
      </w:tr>
      <w:tr w:rsidR="00730CC3" w:rsidRPr="00730CC3" w14:paraId="48E78AD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FA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07:56:22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3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E6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6A1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F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07002070000021246-E0NXoH1y4ZSs20250625</w:t>
            </w:r>
          </w:p>
        </w:tc>
      </w:tr>
      <w:tr w:rsidR="00730CC3" w:rsidRPr="00730CC3" w14:paraId="4F6CE8D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2D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C7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7E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4CE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5A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07002070000021561-E0NXoH1y4aEX20250625</w:t>
            </w:r>
          </w:p>
        </w:tc>
      </w:tr>
      <w:tr w:rsidR="00730CC3" w:rsidRPr="00730CC3" w14:paraId="7330172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C5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C1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22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858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F9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07002070000021561-E0NXoH1y4aEV20250625</w:t>
            </w:r>
          </w:p>
        </w:tc>
      </w:tr>
      <w:tr w:rsidR="00730CC3" w:rsidRPr="00730CC3" w14:paraId="4FB3644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9C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07:57:46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40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DE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81F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E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07002070000021247-E0NXoH1y4ae920250625</w:t>
            </w:r>
          </w:p>
        </w:tc>
      </w:tr>
      <w:tr w:rsidR="00730CC3" w:rsidRPr="00730CC3" w14:paraId="07AD5D4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D4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08:00:45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25A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3E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0A6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3F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05002050000021951-E0NXoH1y4cfW20250625</w:t>
            </w:r>
          </w:p>
        </w:tc>
      </w:tr>
      <w:tr w:rsidR="00730CC3" w:rsidRPr="00730CC3" w14:paraId="74C0A3D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56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90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58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15D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4A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05002050000023476-E0NXoH1y4cpq20250625</w:t>
            </w:r>
          </w:p>
        </w:tc>
      </w:tr>
      <w:tr w:rsidR="00730CC3" w:rsidRPr="00730CC3" w14:paraId="1E71FC0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1F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AB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8D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14D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82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05002050000023476-E0NXoH1y4cpo20250625</w:t>
            </w:r>
          </w:p>
        </w:tc>
      </w:tr>
      <w:tr w:rsidR="00730CC3" w:rsidRPr="00730CC3" w14:paraId="3C4D824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42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17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97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500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06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05002050000023476-E0NXoH1y4cpm20250625</w:t>
            </w:r>
          </w:p>
        </w:tc>
      </w:tr>
      <w:tr w:rsidR="00730CC3" w:rsidRPr="00730CC3" w14:paraId="24C8915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A1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60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A2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0E9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B1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05002050000023476-E0NXoH1y4cpk20250625</w:t>
            </w:r>
          </w:p>
        </w:tc>
      </w:tr>
      <w:tr w:rsidR="00730CC3" w:rsidRPr="00730CC3" w14:paraId="3B399DB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38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08:03:31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B5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E9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DD4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1A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07002070000024492-E0NXoH1y4fDO20250625</w:t>
            </w:r>
          </w:p>
        </w:tc>
      </w:tr>
      <w:tr w:rsidR="00730CC3" w:rsidRPr="00730CC3" w14:paraId="136DF14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5D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08:03:31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2F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A2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6A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4F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07002070000024492-E0NXoH1y4fDL20250625</w:t>
            </w:r>
          </w:p>
        </w:tc>
      </w:tr>
      <w:tr w:rsidR="00730CC3" w:rsidRPr="00730CC3" w14:paraId="38F281F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45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08:04:08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6E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1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FDB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86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05002050000024794-E0NXoH1y4fjt20250625</w:t>
            </w:r>
          </w:p>
        </w:tc>
      </w:tr>
      <w:tr w:rsidR="00730CC3" w:rsidRPr="00730CC3" w14:paraId="6D37DAC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B3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08:04:08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D0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C5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1D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F7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05002050000024207-E0NXoH1y4fk520250625</w:t>
            </w:r>
          </w:p>
        </w:tc>
      </w:tr>
      <w:tr w:rsidR="00730CC3" w:rsidRPr="00730CC3" w14:paraId="207A1EC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D2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64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94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F0C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BA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05002050000024891-E0NXoH1y4g1920250625</w:t>
            </w:r>
          </w:p>
        </w:tc>
      </w:tr>
      <w:tr w:rsidR="00730CC3" w:rsidRPr="00730CC3" w14:paraId="3EECC05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C3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08:04:21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9E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0A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AC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E7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05002050000024891-E0NXoH1y4g1B20250625</w:t>
            </w:r>
          </w:p>
        </w:tc>
      </w:tr>
      <w:tr w:rsidR="00730CC3" w:rsidRPr="00730CC3" w14:paraId="1FE242E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54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2D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65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93A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5C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07002070000024107-E0NXoH1y4gYj20250625</w:t>
            </w:r>
          </w:p>
        </w:tc>
      </w:tr>
      <w:tr w:rsidR="00730CC3" w:rsidRPr="00730CC3" w14:paraId="4572C33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8A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08:06:29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8C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66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C3C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76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07002070000025772-E0NXoH1y4iRA20250625</w:t>
            </w:r>
          </w:p>
        </w:tc>
      </w:tr>
      <w:tr w:rsidR="00730CC3" w:rsidRPr="00730CC3" w14:paraId="0D8246B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03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08:07:04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42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A7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FF2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63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07002070000025659-E0NXoH1y4iwX20250625</w:t>
            </w:r>
          </w:p>
        </w:tc>
      </w:tr>
      <w:tr w:rsidR="00730CC3" w:rsidRPr="00730CC3" w14:paraId="6AE3E9F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95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08:07:04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CE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AF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ED9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EA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07002070000025659-E0NXoH1y4iwV20250625</w:t>
            </w:r>
          </w:p>
        </w:tc>
      </w:tr>
      <w:tr w:rsidR="00730CC3" w:rsidRPr="00730CC3" w14:paraId="4E7BFAA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B5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35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CF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B25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E4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07002070000026331-E0NXoH1y4jaD20250625</w:t>
            </w:r>
          </w:p>
        </w:tc>
      </w:tr>
      <w:tr w:rsidR="00730CC3" w:rsidRPr="00730CC3" w14:paraId="6A58A68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F6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E7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7B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E5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96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07002070000026331-E0NXoH1y4jaB20250625</w:t>
            </w:r>
          </w:p>
        </w:tc>
      </w:tr>
      <w:tr w:rsidR="00730CC3" w:rsidRPr="00730CC3" w14:paraId="26268E1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0F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49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D8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94B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8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07002070000026331-E0NXoH1y4jaF20250625</w:t>
            </w:r>
          </w:p>
        </w:tc>
      </w:tr>
      <w:tr w:rsidR="00730CC3" w:rsidRPr="00730CC3" w14:paraId="694D678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C3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08:08:04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C5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62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FE7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C9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05002050000026294-E0NXoH1y4jon20250625</w:t>
            </w:r>
          </w:p>
        </w:tc>
      </w:tr>
      <w:tr w:rsidR="00730CC3" w:rsidRPr="00730CC3" w14:paraId="0321DE9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4E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27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77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DC6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C2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05002050000026899-E0NXoH1y4lPb20250625</w:t>
            </w:r>
          </w:p>
        </w:tc>
      </w:tr>
      <w:tr w:rsidR="00730CC3" w:rsidRPr="00730CC3" w14:paraId="5D4A96E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BF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4B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1D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C76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EC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05002050000026899-E0NXoH1y4lPZ20250625</w:t>
            </w:r>
          </w:p>
        </w:tc>
      </w:tr>
      <w:tr w:rsidR="00730CC3" w:rsidRPr="00730CC3" w14:paraId="479B752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88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C7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DF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0F6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C2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05002050000026899-E0NXoH1y4lPf20250625</w:t>
            </w:r>
          </w:p>
        </w:tc>
      </w:tr>
      <w:tr w:rsidR="00730CC3" w:rsidRPr="00730CC3" w14:paraId="36B8C58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97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08:09:21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D2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4C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D4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0A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05002050000026899-E0NXoH1y4lPd20250625</w:t>
            </w:r>
          </w:p>
        </w:tc>
      </w:tr>
      <w:tr w:rsidR="00730CC3" w:rsidRPr="00730CC3" w14:paraId="5336F36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A2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4D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87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F43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96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05002050000027538-E0NXoH1y4nPu20250625</w:t>
            </w:r>
          </w:p>
        </w:tc>
      </w:tr>
      <w:tr w:rsidR="00730CC3" w:rsidRPr="00730CC3" w14:paraId="1CE7CFE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BA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FD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59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6E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12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07002070000027483-E0NXoH1y4nPs20250625</w:t>
            </w:r>
          </w:p>
        </w:tc>
      </w:tr>
      <w:tr w:rsidR="00730CC3" w:rsidRPr="00730CC3" w14:paraId="2D4B31E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94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08:13:23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4B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1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DA6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1D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05002050000028374-E0NXoH1y4opo20250625</w:t>
            </w:r>
          </w:p>
        </w:tc>
      </w:tr>
      <w:tr w:rsidR="00730CC3" w:rsidRPr="00730CC3" w14:paraId="113906C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28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08:13:23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CF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BB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8AA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F4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05002050000028374-E0NXoH1y4opm20250625</w:t>
            </w:r>
          </w:p>
        </w:tc>
      </w:tr>
      <w:tr w:rsidR="00730CC3" w:rsidRPr="00730CC3" w14:paraId="3BC145F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B3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18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29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C71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81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07002070000028792-E0NXoH1y4pT520250625</w:t>
            </w:r>
          </w:p>
        </w:tc>
      </w:tr>
      <w:tr w:rsidR="00730CC3" w:rsidRPr="00730CC3" w14:paraId="6C9D0E2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97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05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81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347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43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07002070000028792-E0NXoH1y4pT320250625</w:t>
            </w:r>
          </w:p>
        </w:tc>
      </w:tr>
      <w:tr w:rsidR="00730CC3" w:rsidRPr="00730CC3" w14:paraId="33C4312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B6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EA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C7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43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0C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07002070000028188-E0NXoH1y4rZU20250625</w:t>
            </w:r>
          </w:p>
        </w:tc>
      </w:tr>
      <w:tr w:rsidR="00730CC3" w:rsidRPr="00730CC3" w14:paraId="61680EE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57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08:16:25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5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00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1C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F7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07002070000028188-E0NXoH1y4rZS20250625</w:t>
            </w:r>
          </w:p>
        </w:tc>
      </w:tr>
      <w:tr w:rsidR="00730CC3" w:rsidRPr="00730CC3" w14:paraId="3729A85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BE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02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CA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95F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C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07002070000030484-E0NXoH1y4tpL20250625</w:t>
            </w:r>
          </w:p>
        </w:tc>
      </w:tr>
      <w:tr w:rsidR="00730CC3" w:rsidRPr="00730CC3" w14:paraId="7606904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57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CB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B1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CEA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E4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07002070000030484-E0NXoH1y4tpP20250625</w:t>
            </w:r>
          </w:p>
        </w:tc>
      </w:tr>
      <w:tr w:rsidR="00730CC3" w:rsidRPr="00730CC3" w14:paraId="644A292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05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6A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E6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03C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B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07002070000030484-E0NXoH1y4tpN20250625</w:t>
            </w:r>
          </w:p>
        </w:tc>
      </w:tr>
      <w:tr w:rsidR="00730CC3" w:rsidRPr="00730CC3" w14:paraId="6CEB1CC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3B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08:19:06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DD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47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B7B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7E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05002050000030184-E0NXoH1y4uGT20250625</w:t>
            </w:r>
          </w:p>
        </w:tc>
      </w:tr>
      <w:tr w:rsidR="00730CC3" w:rsidRPr="00730CC3" w14:paraId="0726AB6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BA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08:20:10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D6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F1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97C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8E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07002070000030990-E0NXoH1y4vnT20250625</w:t>
            </w:r>
          </w:p>
        </w:tc>
      </w:tr>
      <w:tr w:rsidR="00730CC3" w:rsidRPr="00730CC3" w14:paraId="46C9C4E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A92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08:22:46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55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5B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0D6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8B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05002050000031285-E0NXoH1y4xXY20250625</w:t>
            </w:r>
          </w:p>
        </w:tc>
      </w:tr>
      <w:tr w:rsidR="00730CC3" w:rsidRPr="00730CC3" w14:paraId="55A1AD8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94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08:22:54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CB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D1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857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A1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07002070000030990-E0NXoH1y4xcw20250625</w:t>
            </w:r>
          </w:p>
        </w:tc>
      </w:tr>
      <w:tr w:rsidR="00730CC3" w:rsidRPr="00730CC3" w14:paraId="46D6594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7E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69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9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93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34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05002050000031486-E0NXoH1y4xfC20250625</w:t>
            </w:r>
          </w:p>
        </w:tc>
      </w:tr>
      <w:tr w:rsidR="00730CC3" w:rsidRPr="00730CC3" w14:paraId="3161104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1D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80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68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B24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42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05002050000032419-E0NXoH1y4zbu20250625</w:t>
            </w:r>
          </w:p>
        </w:tc>
      </w:tr>
      <w:tr w:rsidR="00730CC3" w:rsidRPr="00730CC3" w14:paraId="237A549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D4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C8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E4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90D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1E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07002070000032416-E0NXoH1y4zbw20250625</w:t>
            </w:r>
          </w:p>
        </w:tc>
      </w:tr>
      <w:tr w:rsidR="00730CC3" w:rsidRPr="00730CC3" w14:paraId="1A63F56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A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A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CD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E0E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EF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05002050000032419-E0NXoH1y4zbs20250625</w:t>
            </w:r>
          </w:p>
        </w:tc>
      </w:tr>
      <w:tr w:rsidR="00730CC3" w:rsidRPr="00730CC3" w14:paraId="51E6CE5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54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2B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E1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0A0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F0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07002070000032992-E0NXoH1y50dG20250625</w:t>
            </w:r>
          </w:p>
        </w:tc>
      </w:tr>
      <w:tr w:rsidR="00730CC3" w:rsidRPr="00730CC3" w14:paraId="3F0E726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CE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52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16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1DD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18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07002070000032992-E0NXoH1y50dE20250625</w:t>
            </w:r>
          </w:p>
        </w:tc>
      </w:tr>
      <w:tr w:rsidR="00730CC3" w:rsidRPr="00730CC3" w14:paraId="4C68D11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1F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E2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12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C0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40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07002070000033672-E0NXoH1y51sw20250625</w:t>
            </w:r>
          </w:p>
        </w:tc>
      </w:tr>
      <w:tr w:rsidR="00730CC3" w:rsidRPr="00730CC3" w14:paraId="080A97E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68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4C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39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C65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3C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07002070000033672-E0NXoH1y51su20250625</w:t>
            </w:r>
          </w:p>
        </w:tc>
      </w:tr>
      <w:tr w:rsidR="00730CC3" w:rsidRPr="00730CC3" w14:paraId="6831B81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27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B2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85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3BF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4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07002070000033672-E0NXoH1y51ss20250625</w:t>
            </w:r>
          </w:p>
        </w:tc>
      </w:tr>
      <w:tr w:rsidR="00730CC3" w:rsidRPr="00730CC3" w14:paraId="4C978AA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54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08:27:42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10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EB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603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20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05002050000032810-E0NXoH1y527V20250625</w:t>
            </w:r>
          </w:p>
        </w:tc>
      </w:tr>
      <w:tr w:rsidR="00730CC3" w:rsidRPr="00730CC3" w14:paraId="75B87A2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95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08:27:42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49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64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145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E5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05002050000032962-E0NXoH1y51ty20250625</w:t>
            </w:r>
          </w:p>
        </w:tc>
      </w:tr>
      <w:tr w:rsidR="00730CC3" w:rsidRPr="00730CC3" w14:paraId="7604D48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95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17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80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A13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8A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07002070000034381-E0NXoH1y53kd20250625</w:t>
            </w:r>
          </w:p>
        </w:tc>
      </w:tr>
      <w:tr w:rsidR="00730CC3" w:rsidRPr="00730CC3" w14:paraId="3148CDB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1B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FD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9C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E6A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7B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07002070000034381-E0NXoH1y53kb20250625</w:t>
            </w:r>
          </w:p>
        </w:tc>
      </w:tr>
      <w:tr w:rsidR="00730CC3" w:rsidRPr="00730CC3" w14:paraId="79F3B9D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CB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CF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5C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D8E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D1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07002070000034381-E0NXoH1y53kZ20250625</w:t>
            </w:r>
          </w:p>
        </w:tc>
      </w:tr>
      <w:tr w:rsidR="00730CC3" w:rsidRPr="00730CC3" w14:paraId="47807F0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80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08:31:21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40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EC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3CD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7C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07002070000035380-E0NXoH1y55dB20250625</w:t>
            </w:r>
          </w:p>
        </w:tc>
      </w:tr>
      <w:tr w:rsidR="00730CC3" w:rsidRPr="00730CC3" w14:paraId="065BFEB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2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08:31:21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45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6B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315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5E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07002070000035380-E0NXoH1y55dI20250625</w:t>
            </w:r>
          </w:p>
        </w:tc>
      </w:tr>
      <w:tr w:rsidR="00730CC3" w:rsidRPr="00730CC3" w14:paraId="328AF9B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60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08:31:24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5C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A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6F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EC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07002070000035237-E0NXoH1y55fS20250625</w:t>
            </w:r>
          </w:p>
        </w:tc>
      </w:tr>
      <w:tr w:rsidR="00730CC3" w:rsidRPr="00730CC3" w14:paraId="01D052B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B3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72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19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499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2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05002050000035867-E0NXoH1y56vk20250625</w:t>
            </w:r>
          </w:p>
        </w:tc>
      </w:tr>
      <w:tr w:rsidR="00730CC3" w:rsidRPr="00730CC3" w14:paraId="4F1939D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12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08:33:57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A7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0E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BC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36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07002070000035908-E0NXoH1y57Fy20250625</w:t>
            </w:r>
          </w:p>
        </w:tc>
      </w:tr>
      <w:tr w:rsidR="00730CC3" w:rsidRPr="00730CC3" w14:paraId="1C0F54D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75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856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03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C7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F8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07002070000036532-E0NXoH1y57jA20250625</w:t>
            </w:r>
          </w:p>
        </w:tc>
      </w:tr>
      <w:tr w:rsidR="00730CC3" w:rsidRPr="00730CC3" w14:paraId="3F042A3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E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65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63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BCD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64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05002050000036467-E0NXoH1y57j620250625</w:t>
            </w:r>
          </w:p>
        </w:tc>
      </w:tr>
      <w:tr w:rsidR="00730CC3" w:rsidRPr="00730CC3" w14:paraId="69B4E63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AB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CC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2B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B4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9E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05002050000036467-E0NXoH1y57j820250625</w:t>
            </w:r>
          </w:p>
        </w:tc>
      </w:tr>
      <w:tr w:rsidR="00730CC3" w:rsidRPr="00730CC3" w14:paraId="7E284FE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06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08:36:58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94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8B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0D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C0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05002050000037050-E0NXoH1y59Zt20250625</w:t>
            </w:r>
          </w:p>
        </w:tc>
      </w:tr>
      <w:tr w:rsidR="00730CC3" w:rsidRPr="00730CC3" w14:paraId="57E888E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A0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08:36:59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9A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49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00A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2D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07002070000037124-E0NXoH1y59bQ20250625</w:t>
            </w:r>
          </w:p>
        </w:tc>
      </w:tr>
      <w:tr w:rsidR="00730CC3" w:rsidRPr="00730CC3" w14:paraId="01CBA5F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62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C5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A2C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EC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07002070000037836-E0NXoH1y5AVI20250625</w:t>
            </w:r>
          </w:p>
        </w:tc>
      </w:tr>
      <w:tr w:rsidR="00730CC3" w:rsidRPr="00730CC3" w14:paraId="7D6F64B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E3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08:39:50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6A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3E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3A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2A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07002070000037678-E0NXoH1y5BK820250625</w:t>
            </w:r>
          </w:p>
        </w:tc>
      </w:tr>
      <w:tr w:rsidR="00730CC3" w:rsidRPr="00730CC3" w14:paraId="6A412E2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8D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08:42:20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04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DE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7B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10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05002050000038659-E0NXoH1y5CcQ20250625</w:t>
            </w:r>
          </w:p>
        </w:tc>
      </w:tr>
      <w:tr w:rsidR="00730CC3" w:rsidRPr="00730CC3" w14:paraId="5F5404E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C9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08:44:14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4A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8E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623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43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07002070000039288-E0NXoH1y5DbU20250625</w:t>
            </w:r>
          </w:p>
        </w:tc>
      </w:tr>
      <w:tr w:rsidR="00730CC3" w:rsidRPr="00730CC3" w14:paraId="4EF96BA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FF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08:44:21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E7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68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30F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66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05002050000039615-E0NXoH1y5Di020250625</w:t>
            </w:r>
          </w:p>
        </w:tc>
      </w:tr>
      <w:tr w:rsidR="00730CC3" w:rsidRPr="00730CC3" w14:paraId="50D2D6B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E5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3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7A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AC6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35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05002050000039615-E0NXoH1y5Dhy20250625</w:t>
            </w:r>
          </w:p>
        </w:tc>
      </w:tr>
      <w:tr w:rsidR="00730CC3" w:rsidRPr="00730CC3" w14:paraId="4845A02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1A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0E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F6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FE2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E2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05002050000039615-E0NXoH1y5Dhw20250625</w:t>
            </w:r>
          </w:p>
        </w:tc>
      </w:tr>
      <w:tr w:rsidR="00730CC3" w:rsidRPr="00730CC3" w14:paraId="20159C6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12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79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A4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754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11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05002050000038659-E0NXoH1y5E0020250625</w:t>
            </w:r>
          </w:p>
        </w:tc>
      </w:tr>
      <w:tr w:rsidR="00730CC3" w:rsidRPr="00730CC3" w14:paraId="60F8607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AF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EF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81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7F8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54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05002050000038659-E0NXoH1y5Dzy20250625</w:t>
            </w:r>
          </w:p>
        </w:tc>
      </w:tr>
      <w:tr w:rsidR="00730CC3" w:rsidRPr="00730CC3" w14:paraId="3932DDA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8B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C3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4B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841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CD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07002070000040481-E0NXoH1y5Fhx20250625</w:t>
            </w:r>
          </w:p>
        </w:tc>
      </w:tr>
      <w:tr w:rsidR="00730CC3" w:rsidRPr="00730CC3" w14:paraId="293E9BD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89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08:48:53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E6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86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FB8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8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05002050000040102-E0NXoH1y5GUe20250625</w:t>
            </w:r>
          </w:p>
        </w:tc>
      </w:tr>
      <w:tr w:rsidR="00730CC3" w:rsidRPr="00730CC3" w14:paraId="081AD15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82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08:48:53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C1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172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660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3A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05002050000040102-E0NXoH1y5GUb20250625</w:t>
            </w:r>
          </w:p>
        </w:tc>
      </w:tr>
      <w:tr w:rsidR="00730CC3" w:rsidRPr="00730CC3" w14:paraId="2D3530E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F5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37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3B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A40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5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07002070000041124-E0NXoH1y5GyT20250625</w:t>
            </w:r>
          </w:p>
        </w:tc>
      </w:tr>
      <w:tr w:rsidR="00730CC3" w:rsidRPr="00730CC3" w14:paraId="1D9C4CA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4E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17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19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494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AA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07002070000041124-E0NXoH1y5GyR20250625</w:t>
            </w:r>
          </w:p>
        </w:tc>
      </w:tr>
      <w:tr w:rsidR="00730CC3" w:rsidRPr="00730CC3" w14:paraId="3869E06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E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08:49:21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B9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36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AB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68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07002070000041124-E0NXoH1y5GyP20250625</w:t>
            </w:r>
          </w:p>
        </w:tc>
      </w:tr>
      <w:tr w:rsidR="00730CC3" w:rsidRPr="00730CC3" w14:paraId="719ABF5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46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2A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0B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2F4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44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07002070000041613-E0NXoH1y5HrT20250625</w:t>
            </w:r>
          </w:p>
        </w:tc>
      </w:tr>
      <w:tr w:rsidR="00730CC3" w:rsidRPr="00730CC3" w14:paraId="01F4B1F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B4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08:51:44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F7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A7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CE5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88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07002070000041814-E0NXoH1y5INX20250625</w:t>
            </w:r>
          </w:p>
        </w:tc>
      </w:tr>
      <w:tr w:rsidR="00730CC3" w:rsidRPr="00730CC3" w14:paraId="5C52123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96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08:51:44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BB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D5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7B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E0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07002070000041814-E0NXoH1y5INV20250625</w:t>
            </w:r>
          </w:p>
        </w:tc>
      </w:tr>
      <w:tr w:rsidR="00730CC3" w:rsidRPr="00730CC3" w14:paraId="576B8A4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B4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08:51:44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C7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CF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8D6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B5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07002070000041814-E0NXoH1y5INZ20250625</w:t>
            </w:r>
          </w:p>
        </w:tc>
      </w:tr>
      <w:tr w:rsidR="00730CC3" w:rsidRPr="00730CC3" w14:paraId="1237E21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DB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08:53:12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19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71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751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0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07002070000042116-E0NXoH1y5JG620250625</w:t>
            </w:r>
          </w:p>
        </w:tc>
      </w:tr>
      <w:tr w:rsidR="00730CC3" w:rsidRPr="00730CC3" w14:paraId="400DD3F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8B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08:53:12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78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1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8E9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19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07002070000042116-E0NXoH1y5JG420250625</w:t>
            </w:r>
          </w:p>
        </w:tc>
      </w:tr>
      <w:tr w:rsidR="00730CC3" w:rsidRPr="00730CC3" w14:paraId="5FE421C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F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08:53:12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35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9B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C80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1E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07002070000042116-E0NXoH1y5JG220250625</w:t>
            </w:r>
          </w:p>
        </w:tc>
      </w:tr>
      <w:tr w:rsidR="00730CC3" w:rsidRPr="00730CC3" w14:paraId="58FE9B4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61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08:53:12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CB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5B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C56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6F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07002070000042116-E0NXoH1y5JGD20250625</w:t>
            </w:r>
          </w:p>
        </w:tc>
      </w:tr>
      <w:tr w:rsidR="00730CC3" w:rsidRPr="00730CC3" w14:paraId="68A3448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A3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08:53:15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51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03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99D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75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05002050000041911-E0NXoH1y5JIZ20250625</w:t>
            </w:r>
          </w:p>
        </w:tc>
      </w:tr>
      <w:tr w:rsidR="00730CC3" w:rsidRPr="00730CC3" w14:paraId="0E5677C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21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08:54:29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9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95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1F1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C2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07002070000042547-E0NXoH1y5KAf20250625</w:t>
            </w:r>
          </w:p>
        </w:tc>
      </w:tr>
      <w:tr w:rsidR="00730CC3" w:rsidRPr="00730CC3" w14:paraId="5606FB6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EC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08:56:08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52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F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72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67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05002050000042989-E0NXoH1y5LGh20250625</w:t>
            </w:r>
          </w:p>
        </w:tc>
      </w:tr>
      <w:tr w:rsidR="00730CC3" w:rsidRPr="00730CC3" w14:paraId="0DFF114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B4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08:58:34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C5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54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598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A4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05002050000042460-E0NXoH1y5N2220250625</w:t>
            </w:r>
          </w:p>
        </w:tc>
      </w:tr>
      <w:tr w:rsidR="00730CC3" w:rsidRPr="00730CC3" w14:paraId="66C2625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0D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08:59:17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2F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1F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0AC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29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07002070000043827-E0NXoH1y5NPx20250625</w:t>
            </w:r>
          </w:p>
        </w:tc>
      </w:tr>
      <w:tr w:rsidR="00730CC3" w:rsidRPr="00730CC3" w14:paraId="2D8111A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8A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08:59:17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BF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28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276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CD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07002070000043827-E0NXoH1y5NPv20250625</w:t>
            </w:r>
          </w:p>
        </w:tc>
      </w:tr>
      <w:tr w:rsidR="00730CC3" w:rsidRPr="00730CC3" w14:paraId="03A6232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E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4B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1A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1F7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AF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05002050000044120-E0NXoH1y5NXE20250625</w:t>
            </w:r>
          </w:p>
        </w:tc>
      </w:tr>
      <w:tr w:rsidR="00730CC3" w:rsidRPr="00730CC3" w14:paraId="70B37A9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78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08:59:21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68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AE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262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25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05002050000044120-E0NXoH1y5NXG20250625</w:t>
            </w:r>
          </w:p>
        </w:tc>
      </w:tr>
      <w:tr w:rsidR="00730CC3" w:rsidRPr="00730CC3" w14:paraId="580FCD5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89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09:01:07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8E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8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8BE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32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05002050000044459-E0NXoH1y5P3d20250625</w:t>
            </w:r>
          </w:p>
        </w:tc>
      </w:tr>
      <w:tr w:rsidR="00730CC3" w:rsidRPr="00730CC3" w14:paraId="47C946D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5D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B7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7B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0E1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82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07002070000045512-E0NXoH1y5Q0S20250625</w:t>
            </w:r>
          </w:p>
        </w:tc>
      </w:tr>
      <w:tr w:rsidR="00730CC3" w:rsidRPr="00730CC3" w14:paraId="1E51AA0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B8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30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C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81F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78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07002070000045181-E0NXoH1y5Q0Q20250625</w:t>
            </w:r>
          </w:p>
        </w:tc>
      </w:tr>
      <w:tr w:rsidR="00730CC3" w:rsidRPr="00730CC3" w14:paraId="698785F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CB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09:03:13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E5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C7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910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4D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07002070000044882-E0NXoH1y5QMp20250625</w:t>
            </w:r>
          </w:p>
        </w:tc>
      </w:tr>
      <w:tr w:rsidR="00730CC3" w:rsidRPr="00730CC3" w14:paraId="1420D19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D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09:03:13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9A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6A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754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C7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05002050000044459-E0NXoH1y5QMn20250625</w:t>
            </w:r>
          </w:p>
        </w:tc>
      </w:tr>
      <w:tr w:rsidR="00730CC3" w:rsidRPr="00730CC3" w14:paraId="56A4FB1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616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5A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DF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21C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59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07002070000046045-E0NXoH1y5QtI20250625</w:t>
            </w:r>
          </w:p>
        </w:tc>
      </w:tr>
      <w:tr w:rsidR="00730CC3" w:rsidRPr="00730CC3" w14:paraId="6D1E1F7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31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63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64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891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88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07002070000046045-E0NXoH1y5QtG20250625</w:t>
            </w:r>
          </w:p>
        </w:tc>
      </w:tr>
      <w:tr w:rsidR="00730CC3" w:rsidRPr="00730CC3" w14:paraId="4BA46F2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A68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82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4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15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E2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07002070000046045-E0NXoH1y5QtK20250625</w:t>
            </w:r>
          </w:p>
        </w:tc>
      </w:tr>
      <w:tr w:rsidR="00730CC3" w:rsidRPr="00730CC3" w14:paraId="1995837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FF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D2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C8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BB1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5E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05002050000046480-E0NXoH1y5SG020250625</w:t>
            </w:r>
          </w:p>
        </w:tc>
      </w:tr>
      <w:tr w:rsidR="00730CC3" w:rsidRPr="00730CC3" w14:paraId="5E9DDB2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21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B6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76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DC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16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05002050000046480-E0NXoH1y5SG220250625</w:t>
            </w:r>
          </w:p>
        </w:tc>
      </w:tr>
      <w:tr w:rsidR="00730CC3" w:rsidRPr="00730CC3" w14:paraId="4EBFA2D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C5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57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B8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7B6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6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05002050000046762-E0NXoH1y5T6m20250625</w:t>
            </w:r>
          </w:p>
        </w:tc>
      </w:tr>
      <w:tr w:rsidR="00730CC3" w:rsidRPr="00730CC3" w14:paraId="57A9924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11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AC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CA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339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29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05002050000047094-E0NXoH1y5U9420250625</w:t>
            </w:r>
          </w:p>
        </w:tc>
      </w:tr>
      <w:tr w:rsidR="00730CC3" w:rsidRPr="00730CC3" w14:paraId="46F8EA1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71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90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2F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EEA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07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05002050000047094-E0NXoH1y5U9620250625</w:t>
            </w:r>
          </w:p>
        </w:tc>
      </w:tr>
      <w:tr w:rsidR="00730CC3" w:rsidRPr="00730CC3" w14:paraId="479561A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C8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CB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A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CA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75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05002050000047094-E0NXoH1y5U9820250625</w:t>
            </w:r>
          </w:p>
        </w:tc>
      </w:tr>
      <w:tr w:rsidR="00730CC3" w:rsidRPr="00730CC3" w14:paraId="7196707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B8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04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D1D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B0D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A6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07002070000043065-E0NXoH1y5Uml20250625</w:t>
            </w:r>
          </w:p>
        </w:tc>
      </w:tr>
      <w:tr w:rsidR="00730CC3" w:rsidRPr="00730CC3" w14:paraId="4E3B44D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B9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2A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DB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DA6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6F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07002070000043065-E0NXoH1y5UmT20250625</w:t>
            </w:r>
          </w:p>
        </w:tc>
      </w:tr>
      <w:tr w:rsidR="00730CC3" w:rsidRPr="00730CC3" w14:paraId="7A39D9C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6E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09:08:28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9C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93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CD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DD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07002070000044229-E0NXoH1y5Umn20250625</w:t>
            </w:r>
          </w:p>
        </w:tc>
      </w:tr>
      <w:tr w:rsidR="00730CC3" w:rsidRPr="00730CC3" w14:paraId="52ACFEC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53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09:08:56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3C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A2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D9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AF1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05002050000045907-E0NXoH1y5VI720250625</w:t>
            </w:r>
          </w:p>
        </w:tc>
      </w:tr>
      <w:tr w:rsidR="00730CC3" w:rsidRPr="00730CC3" w14:paraId="1C4CFCA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91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09:10:34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0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91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E5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14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07002070000047837-E0NXoH1y5WVy20250625</w:t>
            </w:r>
          </w:p>
        </w:tc>
      </w:tr>
      <w:tr w:rsidR="00730CC3" w:rsidRPr="00730CC3" w14:paraId="667CFA4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95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09:10:34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1B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A8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655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EA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07002070000048222-E0NXoH1y5WVr20250625</w:t>
            </w:r>
          </w:p>
        </w:tc>
      </w:tr>
      <w:tr w:rsidR="00730CC3" w:rsidRPr="00730CC3" w14:paraId="70DB26D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30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09:11:43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41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C6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265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D7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05002050000048440-E0NXoH1y5XQ220250625</w:t>
            </w:r>
          </w:p>
        </w:tc>
      </w:tr>
      <w:tr w:rsidR="00730CC3" w:rsidRPr="00730CC3" w14:paraId="1954265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82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09:11:43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FA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E0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477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36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05002050000048440-E0NXoH1y5XQ420250625</w:t>
            </w:r>
          </w:p>
        </w:tc>
      </w:tr>
      <w:tr w:rsidR="00730CC3" w:rsidRPr="00730CC3" w14:paraId="1A93D1C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88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09:11:43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A0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69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2D9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0D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05002050000048440-E0NXoH1y5XQ620250625</w:t>
            </w:r>
          </w:p>
        </w:tc>
      </w:tr>
      <w:tr w:rsidR="00730CC3" w:rsidRPr="00730CC3" w14:paraId="3E51F5B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78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09:11:44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71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8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BB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02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05002050000048098-E0NXoH1y5XT720250625</w:t>
            </w:r>
          </w:p>
        </w:tc>
      </w:tr>
      <w:tr w:rsidR="00730CC3" w:rsidRPr="00730CC3" w14:paraId="75DC3B7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15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09:11:44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DC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5D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B18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B4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07002070000048341-E0NXoH1y5XTB20250625</w:t>
            </w:r>
          </w:p>
        </w:tc>
      </w:tr>
      <w:tr w:rsidR="00730CC3" w:rsidRPr="00730CC3" w14:paraId="03BC72C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C1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09:12:17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29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2F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A6B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6B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05002050000048441-E0NXoH1y5Xxy20250625</w:t>
            </w:r>
          </w:p>
        </w:tc>
      </w:tr>
      <w:tr w:rsidR="00730CC3" w:rsidRPr="00730CC3" w14:paraId="71917BF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9F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D5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6A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088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08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07002070000048874-E0NXoH1y5Ykx20250625</w:t>
            </w:r>
          </w:p>
        </w:tc>
      </w:tr>
      <w:tr w:rsidR="00730CC3" w:rsidRPr="00730CC3" w14:paraId="79652E4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F4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09:13:48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DB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0E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3EC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E0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05002050000048732-E0NXoH1y5Z7G20250625</w:t>
            </w:r>
          </w:p>
        </w:tc>
      </w:tr>
      <w:tr w:rsidR="00730CC3" w:rsidRPr="00730CC3" w14:paraId="2563766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52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09:13:48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A4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01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16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BB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05002050000048732-E0NXoH1y5Z7I20250625</w:t>
            </w:r>
          </w:p>
        </w:tc>
      </w:tr>
      <w:tr w:rsidR="00730CC3" w:rsidRPr="00730CC3" w14:paraId="30930DC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5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09:14:21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02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11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B1C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E6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05002050000049234-E0NXoH1y5ZK320250625</w:t>
            </w:r>
          </w:p>
        </w:tc>
      </w:tr>
      <w:tr w:rsidR="00730CC3" w:rsidRPr="00730CC3" w14:paraId="7D088E0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F9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DA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E1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0B7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FA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05002050000049234-E0NXoH1y5ZK120250625</w:t>
            </w:r>
          </w:p>
        </w:tc>
      </w:tr>
      <w:tr w:rsidR="00730CC3" w:rsidRPr="00730CC3" w14:paraId="637FA15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3A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C4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11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566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76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05002050000049234-E0NXoH1y5ZJz20250625</w:t>
            </w:r>
          </w:p>
        </w:tc>
      </w:tr>
      <w:tr w:rsidR="00730CC3" w:rsidRPr="00730CC3" w14:paraId="1D97CB4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02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68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38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830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FD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07002070000049384-E0NXoH1y5Zvv20250625</w:t>
            </w:r>
          </w:p>
        </w:tc>
      </w:tr>
      <w:tr w:rsidR="00730CC3" w:rsidRPr="00730CC3" w14:paraId="330733B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52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04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2C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EB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D6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07002070000049933-E0NXoH1y5aVg20250625</w:t>
            </w:r>
          </w:p>
        </w:tc>
      </w:tr>
      <w:tr w:rsidR="00730CC3" w:rsidRPr="00730CC3" w14:paraId="382E967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D1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09:16:01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87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A7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04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86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07002070000049933-E0NXoH1y5aVe20250625</w:t>
            </w:r>
          </w:p>
        </w:tc>
      </w:tr>
      <w:tr w:rsidR="00730CC3" w:rsidRPr="00730CC3" w14:paraId="2FA813F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2D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5B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30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EAF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24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05002050000051800-E0NXoH1y5gLK20250625</w:t>
            </w:r>
          </w:p>
        </w:tc>
      </w:tr>
      <w:tr w:rsidR="00730CC3" w:rsidRPr="00730CC3" w14:paraId="11985BD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CF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B9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75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364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07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05002050000051800-E0NXoH1y5gLM20250625</w:t>
            </w:r>
          </w:p>
        </w:tc>
      </w:tr>
      <w:tr w:rsidR="00730CC3" w:rsidRPr="00730CC3" w14:paraId="29C877E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40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8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E5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E1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49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05002050000051800-E0NXoH1y5gLO20250625</w:t>
            </w:r>
          </w:p>
        </w:tc>
      </w:tr>
      <w:tr w:rsidR="00730CC3" w:rsidRPr="00730CC3" w14:paraId="5446452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D1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2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39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69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51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05002050000051800-E0NXoH1y5gLG20250625</w:t>
            </w:r>
          </w:p>
        </w:tc>
      </w:tr>
      <w:tr w:rsidR="00730CC3" w:rsidRPr="00730CC3" w14:paraId="7B4AE56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9E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1B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31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B5B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64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05002050000051800-E0NXoH1y5gLI20250625</w:t>
            </w:r>
          </w:p>
        </w:tc>
      </w:tr>
      <w:tr w:rsidR="00730CC3" w:rsidRPr="00730CC3" w14:paraId="09E8A95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6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38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EB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85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C9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05002050000051647-E0NXoH1y5geU20250625</w:t>
            </w:r>
          </w:p>
        </w:tc>
      </w:tr>
      <w:tr w:rsidR="00730CC3" w:rsidRPr="00730CC3" w14:paraId="08609FA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44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95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16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6B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72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07002070000051700-E0NXoH1y5geS20250625</w:t>
            </w:r>
          </w:p>
        </w:tc>
      </w:tr>
      <w:tr w:rsidR="00730CC3" w:rsidRPr="00730CC3" w14:paraId="62C504C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32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D4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C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5A4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07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07002070000051700-E0NXoH1y5geQ20250625</w:t>
            </w:r>
          </w:p>
        </w:tc>
      </w:tr>
      <w:tr w:rsidR="00730CC3" w:rsidRPr="00730CC3" w14:paraId="01D2E08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CD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DF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D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A80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E8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05002050000052341-E0NXoH1y5hIU20250625</w:t>
            </w:r>
          </w:p>
        </w:tc>
      </w:tr>
      <w:tr w:rsidR="00730CC3" w:rsidRPr="00730CC3" w14:paraId="27E3384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30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50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A86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B26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D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05002050000052341-E0NXoH1y5hIS20250625</w:t>
            </w:r>
          </w:p>
        </w:tc>
      </w:tr>
      <w:tr w:rsidR="00730CC3" w:rsidRPr="00730CC3" w14:paraId="18ABEE5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96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96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D0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FFC5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29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07002070000052488-E0NXoH1y5hIW20250625</w:t>
            </w:r>
          </w:p>
        </w:tc>
      </w:tr>
      <w:tr w:rsidR="00730CC3" w:rsidRPr="00730CC3" w14:paraId="3EC76FD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24E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E8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D0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609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7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07002070000052737-E0NXoH1y5hUp20250625</w:t>
            </w:r>
          </w:p>
        </w:tc>
      </w:tr>
      <w:tr w:rsidR="00730CC3" w:rsidRPr="00730CC3" w14:paraId="075AD9D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89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89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64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AB8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D7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07002070000053258-E0NXoH1y5iIv20250625</w:t>
            </w:r>
          </w:p>
        </w:tc>
      </w:tr>
      <w:tr w:rsidR="00730CC3" w:rsidRPr="00730CC3" w14:paraId="1F9386D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D9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E0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22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72F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D3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07002070000053258-E0NXoH1y5iIx20250625</w:t>
            </w:r>
          </w:p>
        </w:tc>
      </w:tr>
      <w:tr w:rsidR="00730CC3" w:rsidRPr="00730CC3" w14:paraId="1D4517C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EA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09:27:53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09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79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E59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F8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05002050000052798-E0NXoH1y5iRg20250625</w:t>
            </w:r>
          </w:p>
        </w:tc>
      </w:tr>
      <w:tr w:rsidR="00730CC3" w:rsidRPr="00730CC3" w14:paraId="176FFAE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C6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09:30:40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6B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05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2D4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16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05002050000053940-E0NXoH1y5kIP20250625</w:t>
            </w:r>
          </w:p>
        </w:tc>
      </w:tr>
      <w:tr w:rsidR="00730CC3" w:rsidRPr="00730CC3" w14:paraId="6160C04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64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BB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CF1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C4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13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05002050000054135-E0NXoH1y5kf820250625</w:t>
            </w:r>
          </w:p>
        </w:tc>
      </w:tr>
      <w:tr w:rsidR="00730CC3" w:rsidRPr="00730CC3" w14:paraId="1961D75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13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90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67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0E1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77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05002050000054135-E0NXoH1y5kfA20250625</w:t>
            </w:r>
          </w:p>
        </w:tc>
      </w:tr>
      <w:tr w:rsidR="00730CC3" w:rsidRPr="00730CC3" w14:paraId="6BFE488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F0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24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CC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9EE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F3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05002050000054135-E0NXoH1y5kf620250625</w:t>
            </w:r>
          </w:p>
        </w:tc>
      </w:tr>
      <w:tr w:rsidR="00730CC3" w:rsidRPr="00730CC3" w14:paraId="232FB86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9A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BA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D5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D49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B5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05002050000054623-E0NXoH1y5lLn20250625</w:t>
            </w:r>
          </w:p>
        </w:tc>
      </w:tr>
      <w:tr w:rsidR="00730CC3" w:rsidRPr="00730CC3" w14:paraId="1CC1937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1B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96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E8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BC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74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05002050000054623-E0NXoH1y5lLl20250625</w:t>
            </w:r>
          </w:p>
        </w:tc>
      </w:tr>
      <w:tr w:rsidR="00730CC3" w:rsidRPr="00730CC3" w14:paraId="3B0725F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E2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09:38:02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60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0C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144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A4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07002070000055489-E0NXoH1y5oHz20250625</w:t>
            </w:r>
          </w:p>
        </w:tc>
      </w:tr>
      <w:tr w:rsidR="00730CC3" w:rsidRPr="00730CC3" w14:paraId="254DEB8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D6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09:38:02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B8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51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35E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3F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05002050000056159-E0NXoH1y5oI520250625</w:t>
            </w:r>
          </w:p>
        </w:tc>
      </w:tr>
      <w:tr w:rsidR="00730CC3" w:rsidRPr="00730CC3" w14:paraId="002F5C6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1C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09:38:25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0D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43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22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19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07002070000055730-E0NXoH1y5oQ320250625</w:t>
            </w:r>
          </w:p>
        </w:tc>
      </w:tr>
      <w:tr w:rsidR="00730CC3" w:rsidRPr="00730CC3" w14:paraId="3A75230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95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09:38:25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4E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32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FD6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59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07002070000055272-E0NXoH1y5oQ720250625</w:t>
            </w:r>
          </w:p>
        </w:tc>
      </w:tr>
      <w:tr w:rsidR="00730CC3" w:rsidRPr="00730CC3" w14:paraId="51130EB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4A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09:39:42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20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50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652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3A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05002050000056770-E0NXoH1y5pN120250625</w:t>
            </w:r>
          </w:p>
        </w:tc>
      </w:tr>
      <w:tr w:rsidR="00730CC3" w:rsidRPr="00730CC3" w14:paraId="7C2ACFB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BE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09:39:42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9D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17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0C3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1E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05002050000056770-E0NXoH1y5pMx20250625</w:t>
            </w:r>
          </w:p>
        </w:tc>
      </w:tr>
      <w:tr w:rsidR="00730CC3" w:rsidRPr="00730CC3" w14:paraId="7070152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CA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09:39:42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43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C14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C91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A9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05002050000056770-E0NXoH1y5pMz20250625</w:t>
            </w:r>
          </w:p>
        </w:tc>
      </w:tr>
      <w:tr w:rsidR="00730CC3" w:rsidRPr="00730CC3" w14:paraId="4B1F510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56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09:40:50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85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E8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A12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67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07002070000055987-E0NXoH1y5q0420250625</w:t>
            </w:r>
          </w:p>
        </w:tc>
      </w:tr>
      <w:tr w:rsidR="00730CC3" w:rsidRPr="00730CC3" w14:paraId="13C5319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87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09:40:50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88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A0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804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26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07002070000056138-E0NXoH1y5q0620250625</w:t>
            </w:r>
          </w:p>
        </w:tc>
      </w:tr>
      <w:tr w:rsidR="00730CC3" w:rsidRPr="00730CC3" w14:paraId="64CAC24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28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3F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B3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77C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6F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07002070000057297-E0NXoH1y5q8520250625</w:t>
            </w:r>
          </w:p>
        </w:tc>
      </w:tr>
      <w:tr w:rsidR="00730CC3" w:rsidRPr="00730CC3" w14:paraId="6FE5241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E7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EF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3C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F6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D0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07002070000057297-E0NXoH1y5q8720250625</w:t>
            </w:r>
          </w:p>
        </w:tc>
      </w:tr>
      <w:tr w:rsidR="00730CC3" w:rsidRPr="00730CC3" w14:paraId="71EC7BC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05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6B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4F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7C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D6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05002050000057667-E0NXoH1y5r8Q20250625</w:t>
            </w:r>
          </w:p>
        </w:tc>
      </w:tr>
      <w:tr w:rsidR="00730CC3" w:rsidRPr="00730CC3" w14:paraId="6A26AE0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518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09:43:02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0B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E3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C23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7A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05002050000056498-E0NXoH1y5rIp20250625</w:t>
            </w:r>
          </w:p>
        </w:tc>
      </w:tr>
      <w:tr w:rsidR="00730CC3" w:rsidRPr="00730CC3" w14:paraId="31F5B97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CB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09:45:29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D8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B3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DEF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D8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05002050000058383-E0NXoH1y5sVu20250625</w:t>
            </w:r>
          </w:p>
        </w:tc>
      </w:tr>
      <w:tr w:rsidR="00730CC3" w:rsidRPr="00730CC3" w14:paraId="0F5EB8D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07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09:45:29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41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89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C24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81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05002050000058383-E0NXoH1y5sVy20250625</w:t>
            </w:r>
          </w:p>
        </w:tc>
      </w:tr>
      <w:tr w:rsidR="00730CC3" w:rsidRPr="00730CC3" w14:paraId="0DF092D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06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62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57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3A6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D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07002070000058397-E0NXoH1y5snC20250625</w:t>
            </w:r>
          </w:p>
        </w:tc>
      </w:tr>
      <w:tr w:rsidR="00730CC3" w:rsidRPr="00730CC3" w14:paraId="2335A1F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EC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50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84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5B2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31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05002050000058522-E0NXoH1y5snG20250625</w:t>
            </w:r>
          </w:p>
        </w:tc>
      </w:tr>
      <w:tr w:rsidR="00730CC3" w:rsidRPr="00730CC3" w14:paraId="42CD76F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11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49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4E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2F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E2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07002070000058397-E0NXoH1y5snE20250625</w:t>
            </w:r>
          </w:p>
        </w:tc>
      </w:tr>
      <w:tr w:rsidR="00730CC3" w:rsidRPr="00730CC3" w14:paraId="5E4E1D4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39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28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47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59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04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07002070000059419-E0NXoH1y5u7j20250625</w:t>
            </w:r>
          </w:p>
        </w:tc>
      </w:tr>
      <w:tr w:rsidR="00730CC3" w:rsidRPr="00730CC3" w14:paraId="46E6E6B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BC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66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46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0F4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48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07002070000059419-E0NXoH1y5u7f20250625</w:t>
            </w:r>
          </w:p>
        </w:tc>
      </w:tr>
      <w:tr w:rsidR="00730CC3" w:rsidRPr="00730CC3" w14:paraId="5FB3147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CC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09:48:27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EC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9A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07C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D4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07002070000059419-E0NXoH1y5u7h20250625</w:t>
            </w:r>
          </w:p>
        </w:tc>
      </w:tr>
      <w:tr w:rsidR="00730CC3" w:rsidRPr="00730CC3" w14:paraId="71EC333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D4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09:53:27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FF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EC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7F7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3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05002050000061034-E0NXoH1y5wcj20250625</w:t>
            </w:r>
          </w:p>
        </w:tc>
      </w:tr>
      <w:tr w:rsidR="00730CC3" w:rsidRPr="00730CC3" w14:paraId="336AE1C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D4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09:53:41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99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F5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996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54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07002070000061123-E0NXoH1y5wkR20250625</w:t>
            </w:r>
          </w:p>
        </w:tc>
      </w:tr>
      <w:tr w:rsidR="00730CC3" w:rsidRPr="00730CC3" w14:paraId="6C1378C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36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09:53:41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26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C0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F6F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4D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05002050000061084-E0NXoH1y5wkV20250625</w:t>
            </w:r>
          </w:p>
        </w:tc>
      </w:tr>
      <w:tr w:rsidR="00730CC3" w:rsidRPr="00730CC3" w14:paraId="046B73F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54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28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3A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D10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A2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07002070000060544-E0NXoH1y5wzO20250625</w:t>
            </w:r>
          </w:p>
        </w:tc>
      </w:tr>
      <w:tr w:rsidR="00730CC3" w:rsidRPr="00730CC3" w14:paraId="0FBB0EA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40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94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DE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462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3E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07002070000060544-E0NXoH1y5wzM20250625</w:t>
            </w:r>
          </w:p>
        </w:tc>
      </w:tr>
      <w:tr w:rsidR="00730CC3" w:rsidRPr="00730CC3" w14:paraId="44AC0A3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2B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F5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F1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1C4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0CA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05002050000061544-E0NXoH1y5xIY20250625</w:t>
            </w:r>
          </w:p>
        </w:tc>
      </w:tr>
      <w:tr w:rsidR="00730CC3" w:rsidRPr="00730CC3" w14:paraId="7724829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CE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15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04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EF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81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05002050000061544-E0NXoH1y5xIa20250625</w:t>
            </w:r>
          </w:p>
        </w:tc>
      </w:tr>
      <w:tr w:rsidR="00730CC3" w:rsidRPr="00730CC3" w14:paraId="6C974E9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E8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09:55:21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83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7C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2F3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0C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05002050000061544-E0NXoH1y5xIW20250625</w:t>
            </w:r>
          </w:p>
        </w:tc>
      </w:tr>
      <w:tr w:rsidR="00730CC3" w:rsidRPr="00730CC3" w14:paraId="5B94B3F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6A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09:55:44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9E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B1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A9B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FF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05002050000059734-E0NXoH1y5xRQ20250625</w:t>
            </w:r>
          </w:p>
        </w:tc>
      </w:tr>
      <w:tr w:rsidR="00730CC3" w:rsidRPr="00730CC3" w14:paraId="11515F0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F7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09:55:44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73F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4D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51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A4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05002050000059734-E0NXoH1y5xRS20250625</w:t>
            </w:r>
          </w:p>
        </w:tc>
      </w:tr>
      <w:tr w:rsidR="00730CC3" w:rsidRPr="00730CC3" w14:paraId="1E63410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79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E3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40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22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98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05002050000061728-E0NXoH1y5xYp20250625</w:t>
            </w:r>
          </w:p>
        </w:tc>
      </w:tr>
      <w:tr w:rsidR="00730CC3" w:rsidRPr="00730CC3" w14:paraId="0905C38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C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8F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87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4BA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95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05002050000062261-E0NXoH1y5yXe20250625</w:t>
            </w:r>
          </w:p>
        </w:tc>
      </w:tr>
      <w:tr w:rsidR="00730CC3" w:rsidRPr="00730CC3" w14:paraId="225FFAC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B8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E1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F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547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DC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05002050000061978-E0NXoH1y5yXc20250625</w:t>
            </w:r>
          </w:p>
        </w:tc>
      </w:tr>
      <w:tr w:rsidR="00730CC3" w:rsidRPr="00730CC3" w14:paraId="766F6F6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8B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12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55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5D1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E1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07002070000062335-E0NXoH1y5yXg20250625</w:t>
            </w:r>
          </w:p>
        </w:tc>
      </w:tr>
      <w:tr w:rsidR="00730CC3" w:rsidRPr="00730CC3" w14:paraId="3104425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285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09:59:21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CF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12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439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3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07002070000062917-E0NXoH1y5zYi20250625</w:t>
            </w:r>
          </w:p>
        </w:tc>
      </w:tr>
      <w:tr w:rsidR="00730CC3" w:rsidRPr="00730CC3" w14:paraId="11610B3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0E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10:03:40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35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E1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F5E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CF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07002070000064020-E0NXoH1y625920250625</w:t>
            </w:r>
          </w:p>
        </w:tc>
      </w:tr>
      <w:tr w:rsidR="00730CC3" w:rsidRPr="00730CC3" w14:paraId="5CB1A09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DD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10:03:40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D1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3A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9A6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FE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07002070000064020-E0NXoH1y625B20250625</w:t>
            </w:r>
          </w:p>
        </w:tc>
      </w:tr>
      <w:tr w:rsidR="00730CC3" w:rsidRPr="00730CC3" w14:paraId="6053472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B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33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2C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B00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FE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07002070000064422-E0NXoH1y62OC20250625</w:t>
            </w:r>
          </w:p>
        </w:tc>
      </w:tr>
      <w:tr w:rsidR="00730CC3" w:rsidRPr="00730CC3" w14:paraId="43E882F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40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50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B8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08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F4C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07002070000064422-E0NXoH1y62OE20250625</w:t>
            </w:r>
          </w:p>
        </w:tc>
      </w:tr>
      <w:tr w:rsidR="00730CC3" w:rsidRPr="00730CC3" w14:paraId="4A495AD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F7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7E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D4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276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64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07002070000064931-E0NXoH1y63S920250625</w:t>
            </w:r>
          </w:p>
        </w:tc>
      </w:tr>
      <w:tr w:rsidR="00730CC3" w:rsidRPr="00730CC3" w14:paraId="1FE1F54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BA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E8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44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A48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63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07002070000064931-E0NXoH1y63S720250625</w:t>
            </w:r>
          </w:p>
        </w:tc>
      </w:tr>
      <w:tr w:rsidR="00730CC3" w:rsidRPr="00730CC3" w14:paraId="62CC77D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03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10:07:09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49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81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633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51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05002050000063446-E0NXoH1y643f20250625</w:t>
            </w:r>
          </w:p>
        </w:tc>
      </w:tr>
      <w:tr w:rsidR="00730CC3" w:rsidRPr="00730CC3" w14:paraId="4CBC565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B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10:07:50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10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85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BAE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1E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07002070000065397-E0NXoH1y64SW20250625</w:t>
            </w:r>
          </w:p>
        </w:tc>
      </w:tr>
      <w:tr w:rsidR="00730CC3" w:rsidRPr="00730CC3" w14:paraId="43E8295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21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10:07:50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A3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CD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A93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29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07002070000061623-E0NXoH1y64SQ20250625</w:t>
            </w:r>
          </w:p>
        </w:tc>
      </w:tr>
      <w:tr w:rsidR="00730CC3" w:rsidRPr="00730CC3" w14:paraId="7C70217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6C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10:07:50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73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C8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CF2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EA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07002070000065397-E0NXoH1y64SU20250625</w:t>
            </w:r>
          </w:p>
        </w:tc>
      </w:tr>
      <w:tr w:rsidR="00730CC3" w:rsidRPr="00730CC3" w14:paraId="627916A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8E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10:11:26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34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5C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A0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3D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05002050000066236-E0NXoH1y66YX20250625</w:t>
            </w:r>
          </w:p>
        </w:tc>
      </w:tr>
      <w:tr w:rsidR="00730CC3" w:rsidRPr="00730CC3" w14:paraId="22B7FE8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52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10:11:26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AA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89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01E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94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05002050000065733-E0NXoH1y66YT20250625</w:t>
            </w:r>
          </w:p>
        </w:tc>
      </w:tr>
      <w:tr w:rsidR="00730CC3" w:rsidRPr="00730CC3" w14:paraId="416C830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52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10:11:26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1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F3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49A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09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07002070000066295-E0NXoH1y66YZ20250625</w:t>
            </w:r>
          </w:p>
        </w:tc>
      </w:tr>
      <w:tr w:rsidR="00730CC3" w:rsidRPr="00730CC3" w14:paraId="72E4334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B0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D2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CA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A7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7D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05002050000066706-E0NXoH1y67oP20250625</w:t>
            </w:r>
          </w:p>
        </w:tc>
      </w:tr>
      <w:tr w:rsidR="00730CC3" w:rsidRPr="00730CC3" w14:paraId="398FCCF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CF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E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C9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8B1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C8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07002070000066894-E0NXoH1y67oR20250625</w:t>
            </w:r>
          </w:p>
        </w:tc>
      </w:tr>
      <w:tr w:rsidR="00730CC3" w:rsidRPr="00730CC3" w14:paraId="7AF5ED1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01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80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DF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2A4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48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05002050000066818-E0NXoH1y67oT20250625</w:t>
            </w:r>
          </w:p>
        </w:tc>
      </w:tr>
      <w:tr w:rsidR="00730CC3" w:rsidRPr="00730CC3" w14:paraId="4B7C35D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6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10:14:25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8C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1B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20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E0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05002050000067271-E0NXoH1y68Vu20250625</w:t>
            </w:r>
          </w:p>
        </w:tc>
      </w:tr>
      <w:tr w:rsidR="00730CC3" w:rsidRPr="00730CC3" w14:paraId="541F2FA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39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10:16:20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0C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0C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DE4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D1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05002050000067733-E0NXoH1y69a220250625</w:t>
            </w:r>
          </w:p>
        </w:tc>
      </w:tr>
      <w:tr w:rsidR="00730CC3" w:rsidRPr="00730CC3" w14:paraId="68DA795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52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10:16:20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29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3A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399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55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07002070000067822-E0NXoH1y69a020250625</w:t>
            </w:r>
          </w:p>
        </w:tc>
      </w:tr>
      <w:tr w:rsidR="00730CC3" w:rsidRPr="00730CC3" w14:paraId="2C643DA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24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56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73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7BD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BF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05002050000068176-E0NXoH1y6APV20250625</w:t>
            </w:r>
          </w:p>
        </w:tc>
      </w:tr>
      <w:tr w:rsidR="00730CC3" w:rsidRPr="00730CC3" w14:paraId="080B1A6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D7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E7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6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6F4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A2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07002070000065545-E0NXoH1y6AmX20250625</w:t>
            </w:r>
          </w:p>
        </w:tc>
      </w:tr>
      <w:tr w:rsidR="00730CC3" w:rsidRPr="00730CC3" w14:paraId="49D334B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7F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7C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AC4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18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69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07002070000065545-E0NXoH1y6Ama20250625</w:t>
            </w:r>
          </w:p>
        </w:tc>
      </w:tr>
      <w:tr w:rsidR="00730CC3" w:rsidRPr="00730CC3" w14:paraId="0F1A0A8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0D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0E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22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F12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29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07002070000068258-E0NXoH1y6Ame20250625</w:t>
            </w:r>
          </w:p>
        </w:tc>
      </w:tr>
      <w:tr w:rsidR="00730CC3" w:rsidRPr="00730CC3" w14:paraId="40C342F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6F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10:19:25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AF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C7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E1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A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07002070000068671-E0NXoH1y6BFt20250625</w:t>
            </w:r>
          </w:p>
        </w:tc>
      </w:tr>
      <w:tr w:rsidR="00730CC3" w:rsidRPr="00730CC3" w14:paraId="04D956B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18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10:25:34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A4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F4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A65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BE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07002070000070191-E0NXoH1y6F3f20250625</w:t>
            </w:r>
          </w:p>
        </w:tc>
      </w:tr>
      <w:tr w:rsidR="00730CC3" w:rsidRPr="00730CC3" w14:paraId="2F5CA14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4A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10:25:34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F9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75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AD9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D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05002050000069392-E0NXoH1y6F3b20250625</w:t>
            </w:r>
          </w:p>
        </w:tc>
      </w:tr>
      <w:tr w:rsidR="00730CC3" w:rsidRPr="00730CC3" w14:paraId="5D84A04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FD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10:25:44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80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9B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2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C9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07002070000069144-E0NXoH1y6FHL20250625</w:t>
            </w:r>
          </w:p>
        </w:tc>
      </w:tr>
      <w:tr w:rsidR="00730CC3" w:rsidRPr="00730CC3" w14:paraId="7B8345E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77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10:25:44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42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DC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449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03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05002050000069065-E0NXoH1y6FHN20250625</w:t>
            </w:r>
          </w:p>
        </w:tc>
      </w:tr>
      <w:tr w:rsidR="00730CC3" w:rsidRPr="00730CC3" w14:paraId="57B2399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E9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A5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A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B46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30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07002070000070578-E0NXoH1y6FRS20250625</w:t>
            </w:r>
          </w:p>
        </w:tc>
      </w:tr>
      <w:tr w:rsidR="00730CC3" w:rsidRPr="00730CC3" w14:paraId="6EB9598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34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22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252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442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21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05002050000070711-E0NXoH1y6GUl20250625</w:t>
            </w:r>
          </w:p>
        </w:tc>
      </w:tr>
      <w:tr w:rsidR="00730CC3" w:rsidRPr="00730CC3" w14:paraId="104D178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E2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E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8E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9D8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B3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05002050000071140-E0NXoH1y6GUC20250625</w:t>
            </w:r>
          </w:p>
        </w:tc>
      </w:tr>
      <w:tr w:rsidR="00730CC3" w:rsidRPr="00730CC3" w14:paraId="5A2EEE4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CB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C4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4B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62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3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07002070000070767-E0NXoH1y6GV520250625</w:t>
            </w:r>
          </w:p>
        </w:tc>
      </w:tr>
      <w:tr w:rsidR="00730CC3" w:rsidRPr="00730CC3" w14:paraId="507E1DC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C9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10:28:20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88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E9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BEA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21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05002050000070711-E0NXoH1y6GV320250625</w:t>
            </w:r>
          </w:p>
        </w:tc>
      </w:tr>
      <w:tr w:rsidR="00730CC3" w:rsidRPr="00730CC3" w14:paraId="6CF98D6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7B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2B6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A5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69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EC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05002050000071392-E0NXoH1y6HCx20250625</w:t>
            </w:r>
          </w:p>
        </w:tc>
      </w:tr>
      <w:tr w:rsidR="00730CC3" w:rsidRPr="00730CC3" w14:paraId="4B690E0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0A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10:31:22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25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0B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CCA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C3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07002070000072080-E0NXoH1y6IlU20250625</w:t>
            </w:r>
          </w:p>
        </w:tc>
      </w:tr>
      <w:tr w:rsidR="00730CC3" w:rsidRPr="00730CC3" w14:paraId="6FFA65B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3E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10:31:22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A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F4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59D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1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07002070000072080-E0NXoH1y6IlS20250625</w:t>
            </w:r>
          </w:p>
        </w:tc>
      </w:tr>
      <w:tr w:rsidR="00730CC3" w:rsidRPr="00730CC3" w14:paraId="04955E6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16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10:31:54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26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AE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D4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CA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05002050000072305-E0NXoH1y6J8V20250625</w:t>
            </w:r>
          </w:p>
        </w:tc>
      </w:tr>
      <w:tr w:rsidR="00730CC3" w:rsidRPr="00730CC3" w14:paraId="4E6C4D6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BA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47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18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1E3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A9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07002070000072560-E0NXoH1y6JPu20250625</w:t>
            </w:r>
          </w:p>
        </w:tc>
      </w:tr>
      <w:tr w:rsidR="00730CC3" w:rsidRPr="00730CC3" w14:paraId="790B35F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80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EA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2E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003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35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05002050000073110-E0NXoH1y6KZq20250625</w:t>
            </w:r>
          </w:p>
        </w:tc>
      </w:tr>
      <w:tr w:rsidR="00730CC3" w:rsidRPr="00730CC3" w14:paraId="10EAEEF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70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45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ED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E37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2C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05002050000073110-E0NXoH1y6KZo20250625</w:t>
            </w:r>
          </w:p>
        </w:tc>
      </w:tr>
      <w:tr w:rsidR="00730CC3" w:rsidRPr="00730CC3" w14:paraId="6A11182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80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AC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B9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96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34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07002070000072377-E0NXoH1y6L7J20250625</w:t>
            </w:r>
          </w:p>
        </w:tc>
      </w:tr>
      <w:tr w:rsidR="00730CC3" w:rsidRPr="00730CC3" w14:paraId="478AA27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6E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10:35:20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B3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34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D43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6A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07002070000073148-E0NXoH1y6L5T20250625</w:t>
            </w:r>
          </w:p>
        </w:tc>
      </w:tr>
      <w:tr w:rsidR="00730CC3" w:rsidRPr="00730CC3" w14:paraId="12B82DA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BB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10:36:39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D9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55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224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6C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07002070000073763-E0NXoH1y6Ly720250625</w:t>
            </w:r>
          </w:p>
        </w:tc>
      </w:tr>
      <w:tr w:rsidR="00730CC3" w:rsidRPr="00730CC3" w14:paraId="22058B5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C1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10:36:39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F6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41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32B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2D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05002050000073721-E0NXoH1y6Ly520250625</w:t>
            </w:r>
          </w:p>
        </w:tc>
      </w:tr>
      <w:tr w:rsidR="00730CC3" w:rsidRPr="00730CC3" w14:paraId="2E5C129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1E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10:39:05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5C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A5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FE4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03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05002050000074268-E0NXoH1y6NDm20250625</w:t>
            </w:r>
          </w:p>
        </w:tc>
      </w:tr>
      <w:tr w:rsidR="00730CC3" w:rsidRPr="00730CC3" w14:paraId="26D3BF7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9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10:39:05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0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DC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5B4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E8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07002070000074324-E0NXoH1y6NDf20250625</w:t>
            </w:r>
          </w:p>
        </w:tc>
      </w:tr>
      <w:tr w:rsidR="00730CC3" w:rsidRPr="00730CC3" w14:paraId="7D2E4B3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F6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10:39:05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23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07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A80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10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05002050000074268-E0NXoH1y6NDh20250625</w:t>
            </w:r>
          </w:p>
        </w:tc>
      </w:tr>
      <w:tr w:rsidR="00730CC3" w:rsidRPr="00730CC3" w14:paraId="44C6F36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83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10:41:30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FB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54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C5F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21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05002050000074993-E0NXoH1y6O5B20250625</w:t>
            </w:r>
          </w:p>
        </w:tc>
      </w:tr>
      <w:tr w:rsidR="00730CC3" w:rsidRPr="00730CC3" w14:paraId="3DAEAF7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18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10:41:30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19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03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90E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23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05002050000075314-E0NXoH1y6O5F20250625</w:t>
            </w:r>
          </w:p>
        </w:tc>
      </w:tr>
      <w:tr w:rsidR="00730CC3" w:rsidRPr="00730CC3" w14:paraId="71C8CBF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EF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10:41:30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EC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79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DE6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D7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05002050000074993-E0NXoH1y6O5D20250625</w:t>
            </w:r>
          </w:p>
        </w:tc>
      </w:tr>
      <w:tr w:rsidR="00730CC3" w:rsidRPr="00730CC3" w14:paraId="1CEF458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59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10:45:48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12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B3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66E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B6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07002070000076159-E0NXoH1y6Q8e20250625</w:t>
            </w:r>
          </w:p>
        </w:tc>
      </w:tr>
      <w:tr w:rsidR="00730CC3" w:rsidRPr="00730CC3" w14:paraId="64DFC48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2A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10:45:48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3E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02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21A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AD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07002070000076159-E0NXoH1y6Q8g20250625</w:t>
            </w:r>
          </w:p>
        </w:tc>
      </w:tr>
      <w:tr w:rsidR="00730CC3" w:rsidRPr="00730CC3" w14:paraId="7D063CB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34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10:45:49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60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FD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46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0A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07002070000076213-E0NXoH1y6Q8i20250625</w:t>
            </w:r>
          </w:p>
        </w:tc>
      </w:tr>
      <w:tr w:rsidR="00730CC3" w:rsidRPr="00730CC3" w14:paraId="316A7E1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4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10:46:11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03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97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21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52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05002050000076642-E0NXoH1y6QSB20250625</w:t>
            </w:r>
          </w:p>
        </w:tc>
      </w:tr>
      <w:tr w:rsidR="00730CC3" w:rsidRPr="00730CC3" w14:paraId="0220A15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E6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10:46:11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9E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09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21B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D2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07002070000076706-E0NXoH1y6QSD20250625</w:t>
            </w:r>
          </w:p>
        </w:tc>
      </w:tr>
      <w:tr w:rsidR="00730CC3" w:rsidRPr="00730CC3" w14:paraId="187CC66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85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10:46:11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86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B1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0A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2D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07002070000076705-E0NXoH1y6QS920250625</w:t>
            </w:r>
          </w:p>
        </w:tc>
      </w:tr>
      <w:tr w:rsidR="00730CC3" w:rsidRPr="00730CC3" w14:paraId="77B6370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A6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10:46:11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6A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B1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DF7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ED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05002050000076641-E0NXoH1y6QS720250625</w:t>
            </w:r>
          </w:p>
        </w:tc>
      </w:tr>
      <w:tr w:rsidR="00730CC3" w:rsidRPr="00730CC3" w14:paraId="62BA4BF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DB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10:50:58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8E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9F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4C0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94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05002050000077655-E0NXoH1y6T4G20250625</w:t>
            </w:r>
          </w:p>
        </w:tc>
      </w:tr>
      <w:tr w:rsidR="00730CC3" w:rsidRPr="00730CC3" w14:paraId="11118FE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0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10:59:52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10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6D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709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6A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07002070000080952-E0NXoH1y6YMF20250625</w:t>
            </w:r>
          </w:p>
        </w:tc>
      </w:tr>
      <w:tr w:rsidR="00730CC3" w:rsidRPr="00730CC3" w14:paraId="162DF0E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68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10:59:52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90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C1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F5F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45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07002070000080952-E0NXoH1y6YMD20250625</w:t>
            </w:r>
          </w:p>
        </w:tc>
      </w:tr>
      <w:tr w:rsidR="00730CC3" w:rsidRPr="00730CC3" w14:paraId="5ADF2F6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E0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10:59:52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2D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8C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26A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AB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07002070000080952-E0NXoH1y6YMH20250625</w:t>
            </w:r>
          </w:p>
        </w:tc>
      </w:tr>
      <w:tr w:rsidR="00730CC3" w:rsidRPr="00730CC3" w14:paraId="2D11AC6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E7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10:59:52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71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97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70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CC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07002070000080952-E0NXoH1y6YMB20250625</w:t>
            </w:r>
          </w:p>
        </w:tc>
      </w:tr>
      <w:tr w:rsidR="00730CC3" w:rsidRPr="00730CC3" w14:paraId="6FE855D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03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11:00:05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9B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1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6D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E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05002050000081105-E0NXoH1y6ZGa20250625</w:t>
            </w:r>
          </w:p>
        </w:tc>
      </w:tr>
      <w:tr w:rsidR="00730CC3" w:rsidRPr="00730CC3" w14:paraId="25A510C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FB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11:00:05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57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9A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BD9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DB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05002050000081105-E0NXoH1y6ZGY20250625</w:t>
            </w:r>
          </w:p>
        </w:tc>
      </w:tr>
      <w:tr w:rsidR="00730CC3" w:rsidRPr="00730CC3" w14:paraId="4ED38E7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48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11:00:05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B5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419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F91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83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05002050000081105-E0NXoH1y6ZGW20250625</w:t>
            </w:r>
          </w:p>
        </w:tc>
      </w:tr>
      <w:tr w:rsidR="00730CC3" w:rsidRPr="00730CC3" w14:paraId="0CAAA2E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6C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11:00:07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B7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08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F4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20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07002070000081192-E0NXoH1y6ZLO20250625</w:t>
            </w:r>
          </w:p>
        </w:tc>
      </w:tr>
      <w:tr w:rsidR="00730CC3" w:rsidRPr="00730CC3" w14:paraId="038BBF4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C7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11:00:07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A5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1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D3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22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07002070000081192-E0NXoH1y6ZLM20250625</w:t>
            </w:r>
          </w:p>
        </w:tc>
      </w:tr>
      <w:tr w:rsidR="00730CC3" w:rsidRPr="00730CC3" w14:paraId="79A0F51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D7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11:00:07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A2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AB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71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92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07002070000081192-E0NXoH1y6ZLK20250625</w:t>
            </w:r>
          </w:p>
        </w:tc>
      </w:tr>
      <w:tr w:rsidR="00730CC3" w:rsidRPr="00730CC3" w14:paraId="02DB8D6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35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11:00:07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D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9F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330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C1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07002070000081192-E0NXoH1y6ZLI20250625</w:t>
            </w:r>
          </w:p>
        </w:tc>
      </w:tr>
      <w:tr w:rsidR="00730CC3" w:rsidRPr="00730CC3" w14:paraId="1C68D1B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8B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11:00:07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66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6D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2FB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4B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07002070000081192-E0NXoH1y6ZLG20250625</w:t>
            </w:r>
          </w:p>
        </w:tc>
      </w:tr>
      <w:tr w:rsidR="00730CC3" w:rsidRPr="00730CC3" w14:paraId="6603024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48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9D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18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16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0F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07002070000082369-E0NXoH1y6cF920250625</w:t>
            </w:r>
          </w:p>
        </w:tc>
      </w:tr>
      <w:tr w:rsidR="00730CC3" w:rsidRPr="00730CC3" w14:paraId="56F1AA7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EE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0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9B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9FD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C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05002050000082149-E0NXoH1y6cEx20250625</w:t>
            </w:r>
          </w:p>
        </w:tc>
      </w:tr>
      <w:tr w:rsidR="00730CC3" w:rsidRPr="00730CC3" w14:paraId="002B8B5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D5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24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8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E6F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22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07002070000082293-E0NXoH1y6cF720250625</w:t>
            </w:r>
          </w:p>
        </w:tc>
      </w:tr>
      <w:tr w:rsidR="00730CC3" w:rsidRPr="00730CC3" w14:paraId="1C48DB6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D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27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77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D9E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AC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05002050000082178-E0NXoH1y6cF320250625</w:t>
            </w:r>
          </w:p>
        </w:tc>
      </w:tr>
      <w:tr w:rsidR="00730CC3" w:rsidRPr="00730CC3" w14:paraId="2795941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CF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57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37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B47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1B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07002070000082238-E0NXoH1y6cEz20250625</w:t>
            </w:r>
          </w:p>
        </w:tc>
      </w:tr>
      <w:tr w:rsidR="00730CC3" w:rsidRPr="00730CC3" w14:paraId="281FA20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CD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11:03:34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12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86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0A9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F3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07002070000082239-E0NXoH1y6ckE20250625</w:t>
            </w:r>
          </w:p>
        </w:tc>
      </w:tr>
      <w:tr w:rsidR="00730CC3" w:rsidRPr="00730CC3" w14:paraId="1C12F41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B4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11:05:33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CF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9E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ED8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B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05002050000082962-E0NXoH1y6eDe20250625</w:t>
            </w:r>
          </w:p>
        </w:tc>
      </w:tr>
      <w:tr w:rsidR="00730CC3" w:rsidRPr="00730CC3" w14:paraId="0F84039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C9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11:06:53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08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40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EC9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9D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05002050000083237-E0NXoH1y6fQ320250625</w:t>
            </w:r>
          </w:p>
        </w:tc>
      </w:tr>
      <w:tr w:rsidR="00730CC3" w:rsidRPr="00730CC3" w14:paraId="3CAC91E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DD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11:06:53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E8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C8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0D1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EF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05002050000083237-E0NXoH1y6fPn20250625</w:t>
            </w:r>
          </w:p>
        </w:tc>
      </w:tr>
      <w:tr w:rsidR="00730CC3" w:rsidRPr="00730CC3" w14:paraId="30988FC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FF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11:06:53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FF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CC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B12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8F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05002050000083237-E0NXoH1y6fPv20250625</w:t>
            </w:r>
          </w:p>
        </w:tc>
      </w:tr>
      <w:tr w:rsidR="00730CC3" w:rsidRPr="00730CC3" w14:paraId="165BAA8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01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11:06:53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C3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1C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C91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5A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05002050000083237-E0NXoH1y6fPp20250625</w:t>
            </w:r>
          </w:p>
        </w:tc>
      </w:tr>
      <w:tr w:rsidR="00730CC3" w:rsidRPr="00730CC3" w14:paraId="4D671C2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7D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11:07:23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4E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0B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DC0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AF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05002050000083223-E0NXoH1y6fll20250625</w:t>
            </w:r>
          </w:p>
        </w:tc>
      </w:tr>
      <w:tr w:rsidR="00730CC3" w:rsidRPr="00730CC3" w14:paraId="295A7F6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FB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11:07:23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90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A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F172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DF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05002050000083223-E0NXoH1y6flc20250625</w:t>
            </w:r>
          </w:p>
        </w:tc>
      </w:tr>
      <w:tr w:rsidR="00730CC3" w:rsidRPr="00730CC3" w14:paraId="7FE38FD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94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11:09:02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F2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F6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0A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E00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05002050000084237-E0NXoH1y6gYw20250625</w:t>
            </w:r>
          </w:p>
        </w:tc>
      </w:tr>
      <w:tr w:rsidR="00730CC3" w:rsidRPr="00730CC3" w14:paraId="031CF33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69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11:09:21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44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E1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31A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83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07002070000084394-E0NXoH1y6gkT20250625</w:t>
            </w:r>
          </w:p>
        </w:tc>
      </w:tr>
      <w:tr w:rsidR="00730CC3" w:rsidRPr="00730CC3" w14:paraId="38488FB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C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11:10:22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33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B8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0DB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84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07002070000083913-E0NXoH1y6hFs20250625</w:t>
            </w:r>
          </w:p>
        </w:tc>
      </w:tr>
      <w:tr w:rsidR="00730CC3" w:rsidRPr="00730CC3" w14:paraId="33F8DE4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32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11:12:16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2A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D3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CCE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B8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05002050000084977-E0NXoH1y6iWe20250625</w:t>
            </w:r>
          </w:p>
        </w:tc>
      </w:tr>
      <w:tr w:rsidR="00730CC3" w:rsidRPr="00730CC3" w14:paraId="1BAD176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73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E5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7A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3A5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A4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05002050000085364-E0NXoH1y6jKk20250625</w:t>
            </w:r>
          </w:p>
        </w:tc>
      </w:tr>
      <w:tr w:rsidR="00730CC3" w:rsidRPr="00730CC3" w14:paraId="2EC019E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8BF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81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B7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FAE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D0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07002070000085453-E0NXoH1y6jJO20250625</w:t>
            </w:r>
          </w:p>
        </w:tc>
      </w:tr>
      <w:tr w:rsidR="00730CC3" w:rsidRPr="00730CC3" w14:paraId="3088339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39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F5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60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2EF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CE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07002070000086004-E0NXoH1y6kN020250625</w:t>
            </w:r>
          </w:p>
        </w:tc>
      </w:tr>
      <w:tr w:rsidR="00730CC3" w:rsidRPr="00730CC3" w14:paraId="2EFB732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8B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46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BA5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065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61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05002050000085800-E0NXoH1y6kMy20250625</w:t>
            </w:r>
          </w:p>
        </w:tc>
      </w:tr>
      <w:tr w:rsidR="00730CC3" w:rsidRPr="00730CC3" w14:paraId="7AA7CC3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F7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11:15:32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F9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C5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71D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F2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07002070000085452-E0NXoH1y6kQo20250625</w:t>
            </w:r>
          </w:p>
        </w:tc>
      </w:tr>
      <w:tr w:rsidR="00730CC3" w:rsidRPr="00730CC3" w14:paraId="18F14FA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D1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81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F5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A01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6F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05002050000086270-E0NXoH1y6kpN20250625</w:t>
            </w:r>
          </w:p>
        </w:tc>
      </w:tr>
      <w:tr w:rsidR="00730CC3" w:rsidRPr="00730CC3" w14:paraId="0075DBD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7E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F8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1C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F84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0D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07002070000085834-E0NXoH1y6kp320250625</w:t>
            </w:r>
          </w:p>
        </w:tc>
      </w:tr>
      <w:tr w:rsidR="00730CC3" w:rsidRPr="00730CC3" w14:paraId="25BEE47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FB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D8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C7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92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AD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07002070000086328-E0NXoH1y6ko220250625</w:t>
            </w:r>
          </w:p>
        </w:tc>
      </w:tr>
      <w:tr w:rsidR="00730CC3" w:rsidRPr="00730CC3" w14:paraId="0A28403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52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11:18:30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14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C2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79D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70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05002050000087031-E0NXoH1y6mSi20250625</w:t>
            </w:r>
          </w:p>
        </w:tc>
      </w:tr>
      <w:tr w:rsidR="00730CC3" w:rsidRPr="00730CC3" w14:paraId="570D0FE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E1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11:20:03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7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90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E6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41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05002050000087547-E0NXoH1y6nXR20250625</w:t>
            </w:r>
          </w:p>
        </w:tc>
      </w:tr>
      <w:tr w:rsidR="00730CC3" w:rsidRPr="00730CC3" w14:paraId="77711C3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56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11:20:46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85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E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C41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2A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05002050000087326-E0NXoH1y6nqg20250625</w:t>
            </w:r>
          </w:p>
        </w:tc>
      </w:tr>
      <w:tr w:rsidR="00730CC3" w:rsidRPr="00730CC3" w14:paraId="0343106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A4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11:20:46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94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09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63F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C1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05002050000087326-E0NXoH1y6nqe20250625</w:t>
            </w:r>
          </w:p>
        </w:tc>
      </w:tr>
      <w:tr w:rsidR="00730CC3" w:rsidRPr="00730CC3" w14:paraId="4911E31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F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CC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66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B3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EA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05002050000087780-E0NXoH1y6o1p20250625</w:t>
            </w:r>
          </w:p>
        </w:tc>
      </w:tr>
      <w:tr w:rsidR="00730CC3" w:rsidRPr="00730CC3" w14:paraId="6BFC357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FC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0A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10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6A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DD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05002050000087780-E0NXoH1y6o1t20250625</w:t>
            </w:r>
          </w:p>
        </w:tc>
      </w:tr>
      <w:tr w:rsidR="00730CC3" w:rsidRPr="00730CC3" w14:paraId="3CFAB10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8D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44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4D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69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07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05002050000087780-E0NXoH1y6o1r20250625</w:t>
            </w:r>
          </w:p>
        </w:tc>
      </w:tr>
      <w:tr w:rsidR="00730CC3" w:rsidRPr="00730CC3" w14:paraId="3B72075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624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2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73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D72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AE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07002070000088349-E0NXoH1y6osf20250625</w:t>
            </w:r>
          </w:p>
        </w:tc>
      </w:tr>
      <w:tr w:rsidR="00730CC3" w:rsidRPr="00730CC3" w14:paraId="4A31711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ED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3B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A2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4D7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B2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07002070000088586-E0NXoH1y6p7F20250625</w:t>
            </w:r>
          </w:p>
        </w:tc>
      </w:tr>
      <w:tr w:rsidR="00730CC3" w:rsidRPr="00730CC3" w14:paraId="0DFE757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68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11:23:30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4A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0D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752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E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07002070000088586-E0NXoH1y6p7D20250625</w:t>
            </w:r>
          </w:p>
        </w:tc>
      </w:tr>
      <w:tr w:rsidR="00730CC3" w:rsidRPr="00730CC3" w14:paraId="52C3F7B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0D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11:25:38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0A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43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A38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0E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05002050000088716-E0NXoH1y6q7X20250625</w:t>
            </w:r>
          </w:p>
        </w:tc>
      </w:tr>
      <w:tr w:rsidR="00730CC3" w:rsidRPr="00730CC3" w14:paraId="0A01991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D4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11:25:38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A3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BD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48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40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05002050000088716-E0NXoH1y6q7T20250625</w:t>
            </w:r>
          </w:p>
        </w:tc>
      </w:tr>
      <w:tr w:rsidR="00730CC3" w:rsidRPr="00730CC3" w14:paraId="669A3F7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B7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11:27:57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7A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57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926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F8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05002050000089812-E0NXoH1y6rZj20250625</w:t>
            </w:r>
          </w:p>
        </w:tc>
      </w:tr>
      <w:tr w:rsidR="00730CC3" w:rsidRPr="00730CC3" w14:paraId="2F88100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F8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98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17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505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1E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07002070000090420-E0NXoH1y6sHS20250625</w:t>
            </w:r>
          </w:p>
        </w:tc>
      </w:tr>
      <w:tr w:rsidR="00730CC3" w:rsidRPr="00730CC3" w14:paraId="1DF811A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AE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EC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41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126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75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07002070000090420-E0NXoH1y6sHQ20250625</w:t>
            </w:r>
          </w:p>
        </w:tc>
      </w:tr>
      <w:tr w:rsidR="00730CC3" w:rsidRPr="00730CC3" w14:paraId="7E0B93C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E7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C7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01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3E8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24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07002070000090420-E0NXoH1y6sHO20250625</w:t>
            </w:r>
          </w:p>
        </w:tc>
      </w:tr>
      <w:tr w:rsidR="00730CC3" w:rsidRPr="00730CC3" w14:paraId="75BA586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FB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11:32:42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19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F4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9EF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A9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05002050000091468-E0NXoH1y6uUZ20250625</w:t>
            </w:r>
          </w:p>
        </w:tc>
      </w:tr>
      <w:tr w:rsidR="00730CC3" w:rsidRPr="00730CC3" w14:paraId="1DCCC9D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7C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11:32:54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D3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C5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BA9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BB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07002070000091490-E0NXoH1y6ubb20250625</w:t>
            </w:r>
          </w:p>
        </w:tc>
      </w:tr>
      <w:tr w:rsidR="00730CC3" w:rsidRPr="00730CC3" w14:paraId="62B7E39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9F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11:32:54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60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60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73C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72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07002070000091490-E0NXoH1y6ubZ20250625</w:t>
            </w:r>
          </w:p>
        </w:tc>
      </w:tr>
      <w:tr w:rsidR="00730CC3" w:rsidRPr="00730CC3" w14:paraId="401AE6A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F0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13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EB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6D5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63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05002050000093176-E0NXoH1y6wkx20250625</w:t>
            </w:r>
          </w:p>
        </w:tc>
      </w:tr>
      <w:tr w:rsidR="00730CC3" w:rsidRPr="00730CC3" w14:paraId="11FDCDD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36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9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DF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9D1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F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05002050000093176-E0NXoH1y6wkv20250625</w:t>
            </w:r>
          </w:p>
        </w:tc>
      </w:tr>
      <w:tr w:rsidR="00730CC3" w:rsidRPr="00730CC3" w14:paraId="34DFC36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94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80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4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D8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7D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05002050000093176-E0NXoH1y6wkz20250625</w:t>
            </w:r>
          </w:p>
        </w:tc>
      </w:tr>
      <w:tr w:rsidR="00730CC3" w:rsidRPr="00730CC3" w14:paraId="7A10129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7E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4C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90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707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DC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05002050000093176-E0NXoH1y6wkt20250625</w:t>
            </w:r>
          </w:p>
        </w:tc>
      </w:tr>
      <w:tr w:rsidR="00730CC3" w:rsidRPr="00730CC3" w14:paraId="4DAE2E1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7D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52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3F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626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8D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05002050000093176-E0NXoH1y6wkr20250625</w:t>
            </w:r>
          </w:p>
        </w:tc>
      </w:tr>
      <w:tr w:rsidR="00730CC3" w:rsidRPr="00730CC3" w14:paraId="06E8038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B8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11:39:14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C9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57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6E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B5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07002070000093258-E0NXoH1y6xWx20250625</w:t>
            </w:r>
          </w:p>
        </w:tc>
      </w:tr>
      <w:tr w:rsidR="00730CC3" w:rsidRPr="00730CC3" w14:paraId="721B07B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C6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11:39:14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C3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41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8A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D7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07002070000093256-E0NXoH1y6xWv20250625</w:t>
            </w:r>
          </w:p>
        </w:tc>
      </w:tr>
      <w:tr w:rsidR="00730CC3" w:rsidRPr="00730CC3" w14:paraId="586F8C7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30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11:39:14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69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43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A23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21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05002050000093177-E0NXoH1y6xWz20250625</w:t>
            </w:r>
          </w:p>
        </w:tc>
      </w:tr>
      <w:tr w:rsidR="00730CC3" w:rsidRPr="00730CC3" w14:paraId="337078F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0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11:40:12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68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D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F2D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26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07002070000093956-E0NXoH1y6y4r20250625</w:t>
            </w:r>
          </w:p>
        </w:tc>
      </w:tr>
      <w:tr w:rsidR="00730CC3" w:rsidRPr="00730CC3" w14:paraId="71C5206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FA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11:41:13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AE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06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AEE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EB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07002070000094204-E0NXoH1y6ybs20250625</w:t>
            </w:r>
          </w:p>
        </w:tc>
      </w:tr>
      <w:tr w:rsidR="00730CC3" w:rsidRPr="00730CC3" w14:paraId="7621A93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C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11:41:13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9B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6F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100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1C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07002070000094260-E0NXoH1y6ybu20250625</w:t>
            </w:r>
          </w:p>
        </w:tc>
      </w:tr>
      <w:tr w:rsidR="00730CC3" w:rsidRPr="00730CC3" w14:paraId="2BE0E82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98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8B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6F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740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64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05002050000094740-E0NXoH1y6zln20250625</w:t>
            </w:r>
          </w:p>
        </w:tc>
      </w:tr>
      <w:tr w:rsidR="00730CC3" w:rsidRPr="00730CC3" w14:paraId="5F5655F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F2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37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FB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FE4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16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05002050000094740-E0NXoH1y6zlp20250625</w:t>
            </w:r>
          </w:p>
        </w:tc>
      </w:tr>
      <w:tr w:rsidR="00730CC3" w:rsidRPr="00730CC3" w14:paraId="2F4A9CB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76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11:43:01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35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91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5C0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4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07002070000094824-E0NXoH1y6zvq20250625</w:t>
            </w:r>
          </w:p>
        </w:tc>
      </w:tr>
      <w:tr w:rsidR="00730CC3" w:rsidRPr="00730CC3" w14:paraId="2AB11F2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F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11:46:33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BF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B5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86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2B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07002070000095604-E0NXoH1y71MM20250625</w:t>
            </w:r>
          </w:p>
        </w:tc>
      </w:tr>
      <w:tr w:rsidR="00730CC3" w:rsidRPr="00730CC3" w14:paraId="7AA5CC8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D7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11:46:33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52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740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AC5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5A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05002050000095553-E0NXoH1y71MO20250625</w:t>
            </w:r>
          </w:p>
        </w:tc>
      </w:tr>
      <w:tr w:rsidR="00730CC3" w:rsidRPr="00730CC3" w14:paraId="11CF95A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8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11:46:59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1A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89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E76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B4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07002070000096067-E0NXoH1y71j620250625</w:t>
            </w:r>
          </w:p>
        </w:tc>
      </w:tr>
      <w:tr w:rsidR="00730CC3" w:rsidRPr="00730CC3" w14:paraId="3FD9D63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83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63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537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FCE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F13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07002070000096338-E0NXoH1y72RC20250625</w:t>
            </w:r>
          </w:p>
        </w:tc>
      </w:tr>
      <w:tr w:rsidR="00730CC3" w:rsidRPr="00730CC3" w14:paraId="6672490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2B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F7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C6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AF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E7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07002070000096338-E0NXoH1y72R820250625</w:t>
            </w:r>
          </w:p>
        </w:tc>
      </w:tr>
      <w:tr w:rsidR="00730CC3" w:rsidRPr="00730CC3" w14:paraId="4D789A7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F9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8B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0D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794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A3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07002070000096338-E0NXoH1y72RA20250625</w:t>
            </w:r>
          </w:p>
        </w:tc>
      </w:tr>
      <w:tr w:rsidR="00730CC3" w:rsidRPr="00730CC3" w14:paraId="3F7D71B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89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11:47:58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23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71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DC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0E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05002050000096267-E0NXoH1y72g620250625</w:t>
            </w:r>
          </w:p>
        </w:tc>
      </w:tr>
      <w:tr w:rsidR="00730CC3" w:rsidRPr="00730CC3" w14:paraId="0BF0D6B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82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11:50:36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D0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57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F3C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DB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05002050000097117-E0NXoH1y74PL20250625</w:t>
            </w:r>
          </w:p>
        </w:tc>
      </w:tr>
      <w:tr w:rsidR="00730CC3" w:rsidRPr="00730CC3" w14:paraId="19C3957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65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11:50:36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E1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BF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492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9E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05002050000097117-E0NXoH1y74PN20250625</w:t>
            </w:r>
          </w:p>
        </w:tc>
      </w:tr>
      <w:tr w:rsidR="00730CC3" w:rsidRPr="00730CC3" w14:paraId="50E63E1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C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77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DD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F7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F3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07002070000097316-E0NXoH1y74cO20250625</w:t>
            </w:r>
          </w:p>
        </w:tc>
      </w:tr>
      <w:tr w:rsidR="00730CC3" w:rsidRPr="00730CC3" w14:paraId="7920459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D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CE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B9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6EA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7D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07002070000097316-E0NXoH1y74cM20250625</w:t>
            </w:r>
          </w:p>
        </w:tc>
      </w:tr>
      <w:tr w:rsidR="00730CC3" w:rsidRPr="00730CC3" w14:paraId="1391A8B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EE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11:53:29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18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27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71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FA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07002070000098091-E0NXoH1y76Rx20250625</w:t>
            </w:r>
          </w:p>
        </w:tc>
      </w:tr>
      <w:tr w:rsidR="00730CC3" w:rsidRPr="00730CC3" w14:paraId="3C6216F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6B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18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56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F1D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A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07002070000098519-E0NXoH1y76z620250625</w:t>
            </w:r>
          </w:p>
        </w:tc>
      </w:tr>
      <w:tr w:rsidR="00730CC3" w:rsidRPr="00730CC3" w14:paraId="1C29CE4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BB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11:56:20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93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D3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18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44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07002070000099080-E0NXoH1y77qw20250625</w:t>
            </w:r>
          </w:p>
        </w:tc>
      </w:tr>
      <w:tr w:rsidR="00730CC3" w:rsidRPr="00730CC3" w14:paraId="7841E40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27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11:56:20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A6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B9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5D0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1E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07002070000099080-E0NXoH1y77qy20250625</w:t>
            </w:r>
          </w:p>
        </w:tc>
      </w:tr>
      <w:tr w:rsidR="00730CC3" w:rsidRPr="00730CC3" w14:paraId="0302C7C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C7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5B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1C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124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2C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05002050000099389-E0NXoH1y78VJ20250625</w:t>
            </w:r>
          </w:p>
        </w:tc>
      </w:tr>
      <w:tr w:rsidR="00730CC3" w:rsidRPr="00730CC3" w14:paraId="7AE395E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B7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F8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C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90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AD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05002050000099389-E0NXoH1y78VH20250625</w:t>
            </w:r>
          </w:p>
        </w:tc>
      </w:tr>
      <w:tr w:rsidR="00730CC3" w:rsidRPr="00730CC3" w14:paraId="6EFEC32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B1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11:59:08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77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B9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509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5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05002050000099750-E0NXoH1y79kb20250625</w:t>
            </w:r>
          </w:p>
        </w:tc>
      </w:tr>
      <w:tr w:rsidR="00730CC3" w:rsidRPr="00730CC3" w14:paraId="1633322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99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11:59:08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61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61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3F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B1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05002050000099750-E0NXoH1y79kX20250625</w:t>
            </w:r>
          </w:p>
        </w:tc>
      </w:tr>
      <w:tr w:rsidR="00730CC3" w:rsidRPr="00730CC3" w14:paraId="59C7D7B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DB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2B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B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D45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28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05002050000099838-E0NXoH1y79oX20250625</w:t>
            </w:r>
          </w:p>
        </w:tc>
      </w:tr>
      <w:tr w:rsidR="00730CC3" w:rsidRPr="00730CC3" w14:paraId="5EFDF93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DB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BF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EB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07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88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05002050000099838-E0NXoH1y79oZ20250625</w:t>
            </w:r>
          </w:p>
        </w:tc>
      </w:tr>
      <w:tr w:rsidR="00730CC3" w:rsidRPr="00730CC3" w14:paraId="7FE4E6E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5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B4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2A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367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64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05002050000099838-E0NXoH1y79oT20250625</w:t>
            </w:r>
          </w:p>
        </w:tc>
      </w:tr>
      <w:tr w:rsidR="00730CC3" w:rsidRPr="00730CC3" w14:paraId="740F621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F1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11:59:21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1D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F3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D1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1B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05002050000099838-E0NXoH1y79oV20250625</w:t>
            </w:r>
          </w:p>
        </w:tc>
      </w:tr>
      <w:tr w:rsidR="00730CC3" w:rsidRPr="00730CC3" w14:paraId="02BA2E2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1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12:00:36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62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E2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0A8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1D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07002070000099724-E0NXoH1y7AyY20250625</w:t>
            </w:r>
          </w:p>
        </w:tc>
      </w:tr>
      <w:tr w:rsidR="00730CC3" w:rsidRPr="00730CC3" w14:paraId="7A9CA9E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D8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12:00:36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C4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D1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FEB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18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07002070000099724-E0NXoH1y7AyV20250625</w:t>
            </w:r>
          </w:p>
        </w:tc>
      </w:tr>
      <w:tr w:rsidR="00730CC3" w:rsidRPr="00730CC3" w14:paraId="15029E3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1E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85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30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D1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DC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05002050000100508-E0NXoH1y7BEv20250625</w:t>
            </w:r>
          </w:p>
        </w:tc>
      </w:tr>
      <w:tr w:rsidR="00730CC3" w:rsidRPr="00730CC3" w14:paraId="67EA501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F7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9A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24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C55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EF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05002050000100508-E0NXoH1y7BEx20250625</w:t>
            </w:r>
          </w:p>
        </w:tc>
      </w:tr>
      <w:tr w:rsidR="00730CC3" w:rsidRPr="00730CC3" w14:paraId="3FFD403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DC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12:02:58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D7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7F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20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30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07002070000100648-E0NXoH1y7C1o20250625</w:t>
            </w:r>
          </w:p>
        </w:tc>
      </w:tr>
      <w:tr w:rsidR="00730CC3" w:rsidRPr="00730CC3" w14:paraId="4E54AFF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02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12:02:58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9D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0B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381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E1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07002070000100648-E0NXoH1y7C1l20250625</w:t>
            </w:r>
          </w:p>
        </w:tc>
      </w:tr>
      <w:tr w:rsidR="00730CC3" w:rsidRPr="00730CC3" w14:paraId="053013D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07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EF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9F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2FD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49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05002050000101586-E0NXoH1y7CeR20250625</w:t>
            </w:r>
          </w:p>
        </w:tc>
      </w:tr>
      <w:tr w:rsidR="00730CC3" w:rsidRPr="00730CC3" w14:paraId="6BAB1C2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F3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7D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DF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CE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2C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05002050000101586-E0NXoH1y7CeN20250625</w:t>
            </w:r>
          </w:p>
        </w:tc>
      </w:tr>
      <w:tr w:rsidR="00730CC3" w:rsidRPr="00730CC3" w14:paraId="3C5E367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C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D5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F4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92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BF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07002070000101722-E0NXoH1y7CeT20250625</w:t>
            </w:r>
          </w:p>
        </w:tc>
      </w:tr>
      <w:tr w:rsidR="00730CC3" w:rsidRPr="00730CC3" w14:paraId="0DC8D5C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E7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CB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5B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42B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93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05002050000101306-E0NXoH1y7Ckn20250625</w:t>
            </w:r>
          </w:p>
        </w:tc>
      </w:tr>
      <w:tr w:rsidR="00730CC3" w:rsidRPr="00730CC3" w14:paraId="0CBE18E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08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12:06:01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24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56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26C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B8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05002050000102166-E0NXoH1y7DNj20250625</w:t>
            </w:r>
          </w:p>
        </w:tc>
      </w:tr>
      <w:tr w:rsidR="00730CC3" w:rsidRPr="00730CC3" w14:paraId="7B227A4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7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6C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B2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6B0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F8C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05002050000102166-E0NXoH1y7DNh20250625</w:t>
            </w:r>
          </w:p>
        </w:tc>
      </w:tr>
      <w:tr w:rsidR="00730CC3" w:rsidRPr="00730CC3" w14:paraId="4A4A0D2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22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1C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E5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52A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66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07002070000102550-E0NXoH1y7E4020250625</w:t>
            </w:r>
          </w:p>
        </w:tc>
      </w:tr>
      <w:tr w:rsidR="00730CC3" w:rsidRPr="00730CC3" w14:paraId="7DF5130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05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832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F5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FE4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3F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07002070000102550-E0NXoH1y7E3y20250625</w:t>
            </w:r>
          </w:p>
        </w:tc>
      </w:tr>
      <w:tr w:rsidR="00730CC3" w:rsidRPr="00730CC3" w14:paraId="4249AA6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8D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9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22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06A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E7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05002050000102723-E0NXoH1y7EMO20250625</w:t>
            </w:r>
          </w:p>
        </w:tc>
      </w:tr>
      <w:tr w:rsidR="00730CC3" w:rsidRPr="00730CC3" w14:paraId="6C21F74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F5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74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1D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763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0B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05002050000102723-E0NXoH1y7EMM20250625</w:t>
            </w:r>
          </w:p>
        </w:tc>
      </w:tr>
      <w:tr w:rsidR="00730CC3" w:rsidRPr="00730CC3" w14:paraId="5019B07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44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12:08:52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C2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1D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E9F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5B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07002070000102968-E0NXoH1y7FBC20250625</w:t>
            </w:r>
          </w:p>
        </w:tc>
      </w:tr>
      <w:tr w:rsidR="00730CC3" w:rsidRPr="00730CC3" w14:paraId="6AB3BC7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F5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12:09:55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6C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3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61B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BE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05002050000103203-E0NXoH1y7Fiv20250625</w:t>
            </w:r>
          </w:p>
        </w:tc>
      </w:tr>
      <w:tr w:rsidR="00730CC3" w:rsidRPr="00730CC3" w14:paraId="62B4E0A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D3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12:09:55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7D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B8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5C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79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05002050000103203-E0NXoH1y7Fir20250625</w:t>
            </w:r>
          </w:p>
        </w:tc>
      </w:tr>
      <w:tr w:rsidR="00730CC3" w:rsidRPr="00730CC3" w14:paraId="659D8C9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6A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12:10:55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C3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77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1C0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C2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07002070000103715-E0NXoH1y7GAu20250625</w:t>
            </w:r>
          </w:p>
        </w:tc>
      </w:tr>
      <w:tr w:rsidR="00730CC3" w:rsidRPr="00730CC3" w14:paraId="23B4D31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4C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12:12:27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8E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4C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E80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3D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07002070000103792-E0NXoH1y7H2v20250625</w:t>
            </w:r>
          </w:p>
        </w:tc>
      </w:tr>
      <w:tr w:rsidR="00730CC3" w:rsidRPr="00730CC3" w14:paraId="3AA4766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9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4C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03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AD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44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07002070000104313-E0NXoH1y7H8M20250625</w:t>
            </w:r>
          </w:p>
        </w:tc>
      </w:tr>
      <w:tr w:rsidR="00730CC3" w:rsidRPr="00730CC3" w14:paraId="3BEDE9D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3D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00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83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580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C3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07002070000104313-E0NXoH1y7H8O20250625</w:t>
            </w:r>
          </w:p>
        </w:tc>
      </w:tr>
      <w:tr w:rsidR="00730CC3" w:rsidRPr="00730CC3" w14:paraId="3A1CE56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BB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E6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A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35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50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07002070000104760-E0NXoH1y7Hpw20250625</w:t>
            </w:r>
          </w:p>
        </w:tc>
      </w:tr>
      <w:tr w:rsidR="00730CC3" w:rsidRPr="00730CC3" w14:paraId="474C531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7F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F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BD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A47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10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07002070000104760-E0NXoH1y7Hpu20250625</w:t>
            </w:r>
          </w:p>
        </w:tc>
      </w:tr>
      <w:tr w:rsidR="00730CC3" w:rsidRPr="00730CC3" w14:paraId="5B2A6BD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7B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CE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DE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317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E3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05002050000105333-E0NXoH1y7IoD20250625</w:t>
            </w:r>
          </w:p>
        </w:tc>
      </w:tr>
      <w:tr w:rsidR="00730CC3" w:rsidRPr="00730CC3" w14:paraId="7F88427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09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F1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5D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85F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30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05002050000105333-E0NXoH1y7IoF20250625</w:t>
            </w:r>
          </w:p>
        </w:tc>
      </w:tr>
      <w:tr w:rsidR="00730CC3" w:rsidRPr="00730CC3" w14:paraId="6B5A3AA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1F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12:16:51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F7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5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EA7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66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05002050000103691-E0NXoH1y7Iu220250625</w:t>
            </w:r>
          </w:p>
        </w:tc>
      </w:tr>
      <w:tr w:rsidR="00730CC3" w:rsidRPr="00730CC3" w14:paraId="7FF720E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D4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12:16:54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8A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D0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9A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48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07002070000105215-E0NXoH1y7IxC20250625</w:t>
            </w:r>
          </w:p>
        </w:tc>
      </w:tr>
      <w:tr w:rsidR="00730CC3" w:rsidRPr="00730CC3" w14:paraId="69C8048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96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12:16:56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7F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6D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EF3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7E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05002050000104213-E0NXoH1y7J0Q20250625</w:t>
            </w:r>
          </w:p>
        </w:tc>
      </w:tr>
      <w:tr w:rsidR="00730CC3" w:rsidRPr="00730CC3" w14:paraId="3CC9F03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AE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BC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1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183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59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05002050000105616-E0NXoH1y7JV820250625</w:t>
            </w:r>
          </w:p>
        </w:tc>
      </w:tr>
      <w:tr w:rsidR="00730CC3" w:rsidRPr="00730CC3" w14:paraId="0B37649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A4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12:19:21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EF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6D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218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C0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05002050000106124-E0NXoH1y7KTB20250625</w:t>
            </w:r>
          </w:p>
        </w:tc>
      </w:tr>
      <w:tr w:rsidR="00730CC3" w:rsidRPr="00730CC3" w14:paraId="131C0B7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DA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12:20:20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04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B0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F4F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54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07002070000105698-E0NXoH1y7LSj20250625</w:t>
            </w:r>
          </w:p>
        </w:tc>
      </w:tr>
      <w:tr w:rsidR="00730CC3" w:rsidRPr="00730CC3" w14:paraId="67D9602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93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C8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04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039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A4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07002070000106235-E0NXoH1y7MbI20250625</w:t>
            </w:r>
          </w:p>
        </w:tc>
      </w:tr>
      <w:tr w:rsidR="00730CC3" w:rsidRPr="00730CC3" w14:paraId="622B160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9A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D3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03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E87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B5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05002050000106737-E0NXoH1y7MXK20250625</w:t>
            </w:r>
          </w:p>
        </w:tc>
      </w:tr>
      <w:tr w:rsidR="00730CC3" w:rsidRPr="00730CC3" w14:paraId="47D5338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CB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65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C3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A4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9A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07002070000107946-E0NXoH1y7O1g20250625</w:t>
            </w:r>
          </w:p>
        </w:tc>
      </w:tr>
      <w:tr w:rsidR="00730CC3" w:rsidRPr="00730CC3" w14:paraId="62ECD61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13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F0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21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83A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82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07002070000107946-E0NXoH1y7O1i20250625</w:t>
            </w:r>
          </w:p>
        </w:tc>
      </w:tr>
      <w:tr w:rsidR="00730CC3" w:rsidRPr="00730CC3" w14:paraId="00A1D4B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57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6C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57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CF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F4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05002050000107862-E0NXoH1y7O1k20250625</w:t>
            </w:r>
          </w:p>
        </w:tc>
      </w:tr>
      <w:tr w:rsidR="00730CC3" w:rsidRPr="00730CC3" w14:paraId="4C42A10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46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12:24:38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8A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C8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15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06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07002070000107740-E0NXoH1y7O1e20250625</w:t>
            </w:r>
          </w:p>
        </w:tc>
      </w:tr>
      <w:tr w:rsidR="00730CC3" w:rsidRPr="00730CC3" w14:paraId="455C6DD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29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12:24:39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3B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05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C30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3E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05002050000107553-E0NXoH1y7O4C20250625</w:t>
            </w:r>
          </w:p>
        </w:tc>
      </w:tr>
      <w:tr w:rsidR="00730CC3" w:rsidRPr="00730CC3" w14:paraId="1CB8F1C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A5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12:24:39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A6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48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289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DB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05002050000107553-E0NXoH1y7O4A20250625</w:t>
            </w:r>
          </w:p>
        </w:tc>
      </w:tr>
      <w:tr w:rsidR="00730CC3" w:rsidRPr="00730CC3" w14:paraId="70EED88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5E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63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C9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BA4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26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07002070000107741-E0NXoH1y7O9c20250625</w:t>
            </w:r>
          </w:p>
        </w:tc>
      </w:tr>
      <w:tr w:rsidR="00730CC3" w:rsidRPr="00730CC3" w14:paraId="1E512FC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1A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A3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81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127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29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07002070000107947-E0NXoH1y7O9g20250625</w:t>
            </w:r>
          </w:p>
        </w:tc>
      </w:tr>
      <w:tr w:rsidR="00730CC3" w:rsidRPr="00730CC3" w14:paraId="744FB3F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0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0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ED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FC3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AA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05002050000108472-E0NXoH1y7PA720250625</w:t>
            </w:r>
          </w:p>
        </w:tc>
      </w:tr>
      <w:tr w:rsidR="00730CC3" w:rsidRPr="00730CC3" w14:paraId="65EC2A3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5A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12:26:37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35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1B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8D6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F4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05002050000108472-E0NXoH1y7PA520250625</w:t>
            </w:r>
          </w:p>
        </w:tc>
      </w:tr>
      <w:tr w:rsidR="00730CC3" w:rsidRPr="00730CC3" w14:paraId="294DBF8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A0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12:28:22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CB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52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E10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B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07002070000109055-E0NXoH1y7QCi20250625</w:t>
            </w:r>
          </w:p>
        </w:tc>
      </w:tr>
      <w:tr w:rsidR="00730CC3" w:rsidRPr="00730CC3" w14:paraId="2EE3FB9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B8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12:28:57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B4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95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CDE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84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07002070000108912-E0NXoH1y7QWe20250625</w:t>
            </w:r>
          </w:p>
        </w:tc>
      </w:tr>
      <w:tr w:rsidR="00730CC3" w:rsidRPr="00730CC3" w14:paraId="19A1BBD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D3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AC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E0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CD0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64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07002070000109491-E0NXoH1y7QlC20250625</w:t>
            </w:r>
          </w:p>
        </w:tc>
      </w:tr>
      <w:tr w:rsidR="00730CC3" w:rsidRPr="00730CC3" w14:paraId="440C044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AA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70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15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9B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4E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07002070000110244-E0NXoH1y7S9X20250625</w:t>
            </w:r>
          </w:p>
        </w:tc>
      </w:tr>
      <w:tr w:rsidR="00730CC3" w:rsidRPr="00730CC3" w14:paraId="75BF404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45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6F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18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A1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F5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07002070000110244-E0NXoH1y7S9V20250625</w:t>
            </w:r>
          </w:p>
        </w:tc>
      </w:tr>
      <w:tr w:rsidR="00730CC3" w:rsidRPr="00730CC3" w14:paraId="0F4F7EB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1D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B5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EE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19E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29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07002070000110830-E0NXoH1y7T7g20250625</w:t>
            </w:r>
          </w:p>
        </w:tc>
      </w:tr>
      <w:tr w:rsidR="00730CC3" w:rsidRPr="00730CC3" w14:paraId="1E5D859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3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92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D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2B1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F6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07002070000110830-E0NXoH1y7T7e20250625</w:t>
            </w:r>
          </w:p>
        </w:tc>
      </w:tr>
      <w:tr w:rsidR="00730CC3" w:rsidRPr="00730CC3" w14:paraId="6A99B1D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B2B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12:34:14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98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0A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AC7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56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05002050000110740-E0NXoH1y7U7h20250625</w:t>
            </w:r>
          </w:p>
        </w:tc>
      </w:tr>
      <w:tr w:rsidR="00730CC3" w:rsidRPr="00730CC3" w14:paraId="394025C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30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12:34:14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71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2E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4E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4F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05002050000109395-E0NXoH1y7U7L20250625</w:t>
            </w:r>
          </w:p>
        </w:tc>
      </w:tr>
      <w:tr w:rsidR="00730CC3" w:rsidRPr="00730CC3" w14:paraId="7D9BE5D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DE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12:34:14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04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C6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5D19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E8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05002050000109395-E0NXoH1y7U7f20250625</w:t>
            </w:r>
          </w:p>
        </w:tc>
      </w:tr>
      <w:tr w:rsidR="00730CC3" w:rsidRPr="00730CC3" w14:paraId="7358B70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1F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E6C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E0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3E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07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07002070000111477-E0NXoH1y7Uim20250625</w:t>
            </w:r>
          </w:p>
        </w:tc>
      </w:tr>
      <w:tr w:rsidR="00730CC3" w:rsidRPr="00730CC3" w14:paraId="2379380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AE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12:34:55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259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91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787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3B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05002050000111539-E0NXoH1y7UhA20250625</w:t>
            </w:r>
          </w:p>
        </w:tc>
      </w:tr>
      <w:tr w:rsidR="00730CC3" w:rsidRPr="00730CC3" w14:paraId="7C524CE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8F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54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86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13B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A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05002050000112090-E0NXoH1y7VfY20250625</w:t>
            </w:r>
          </w:p>
        </w:tc>
      </w:tr>
      <w:tr w:rsidR="00730CC3" w:rsidRPr="00730CC3" w14:paraId="70057D3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4F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12:38:19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04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E1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0F3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5A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05002050000112932-E0NXoH1y7XI320250625</w:t>
            </w:r>
          </w:p>
        </w:tc>
      </w:tr>
      <w:tr w:rsidR="00730CC3" w:rsidRPr="00730CC3" w14:paraId="6C9F616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8E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12:38:22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D9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EC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2078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C3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05002050000112932-E0NXoH1y7XKL20250625</w:t>
            </w:r>
          </w:p>
        </w:tc>
      </w:tr>
      <w:tr w:rsidR="00730CC3" w:rsidRPr="00730CC3" w14:paraId="251BB47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92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B4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E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4C5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6C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05002050000112932-E0NXoH1y7XSw20250625</w:t>
            </w:r>
          </w:p>
        </w:tc>
      </w:tr>
      <w:tr w:rsidR="00730CC3" w:rsidRPr="00730CC3" w14:paraId="05983F9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1D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12:39:07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9E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5A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7FC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18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05002050000112932-E0NXoH1y7Y4k20250625</w:t>
            </w:r>
          </w:p>
        </w:tc>
      </w:tr>
      <w:tr w:rsidR="00730CC3" w:rsidRPr="00730CC3" w14:paraId="7897223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AB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1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66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771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9F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05002050000113310-E0NXoH1y7YC920250625</w:t>
            </w:r>
          </w:p>
        </w:tc>
      </w:tr>
      <w:tr w:rsidR="00730CC3" w:rsidRPr="00730CC3" w14:paraId="3480A0A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6E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12:39:21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4A3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F4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F19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7C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05002050000113310-E0NXoH1y7YC720250625</w:t>
            </w:r>
          </w:p>
        </w:tc>
      </w:tr>
      <w:tr w:rsidR="00730CC3" w:rsidRPr="00730CC3" w14:paraId="313FEA4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10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12:41:03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16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7D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9F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19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07002070000113853-E0NXoH1y7Zd520250625</w:t>
            </w:r>
          </w:p>
        </w:tc>
      </w:tr>
      <w:tr w:rsidR="00730CC3" w:rsidRPr="00730CC3" w14:paraId="7C7D1ED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26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12:41:03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95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23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678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8E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07002070000112764-E0NXoH1y7Zcx20250625</w:t>
            </w:r>
          </w:p>
        </w:tc>
      </w:tr>
      <w:tr w:rsidR="00730CC3" w:rsidRPr="00730CC3" w14:paraId="033826F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23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12:41:04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4F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EC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C1B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43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05002050000113831-E0NXoH1y7Zgm20250625</w:t>
            </w:r>
          </w:p>
        </w:tc>
      </w:tr>
      <w:tr w:rsidR="00730CC3" w:rsidRPr="00730CC3" w14:paraId="710312A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2D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12:41:04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D2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50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3CC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B0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07002070000112432-E0NXoH1y7ZeN20250625</w:t>
            </w:r>
          </w:p>
        </w:tc>
      </w:tr>
      <w:tr w:rsidR="00730CC3" w:rsidRPr="00730CC3" w14:paraId="7A4AE3D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7A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12:42:51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72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832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96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47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07002070000114433-E0NXoH1y7av420250625</w:t>
            </w:r>
          </w:p>
        </w:tc>
      </w:tr>
      <w:tr w:rsidR="00730CC3" w:rsidRPr="00730CC3" w14:paraId="28BE2F7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2F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12:45:04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F7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19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8D6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81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05002050000115001-E0NXoH1y7cDr20250625</w:t>
            </w:r>
          </w:p>
        </w:tc>
      </w:tr>
      <w:tr w:rsidR="00730CC3" w:rsidRPr="00730CC3" w14:paraId="5460435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0F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12:45:04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97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B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98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15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05002050000115001-E0NXoH1y7cDp20250625</w:t>
            </w:r>
          </w:p>
        </w:tc>
      </w:tr>
      <w:tr w:rsidR="00730CC3" w:rsidRPr="00730CC3" w14:paraId="0449116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E6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12:45:07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89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54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28C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A6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05002050000114799-E0NXoH1y7cH620250625</w:t>
            </w:r>
          </w:p>
        </w:tc>
      </w:tr>
      <w:tr w:rsidR="00730CC3" w:rsidRPr="00730CC3" w14:paraId="4834952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90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06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A8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E8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CD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07002070000115359-E0NXoH1y7cjV20250625</w:t>
            </w:r>
          </w:p>
        </w:tc>
      </w:tr>
      <w:tr w:rsidR="00730CC3" w:rsidRPr="00730CC3" w14:paraId="7123FE1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B8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12:46:20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53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DC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FB2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B9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05002050000115303-E0NXoH1y7cyv20250625</w:t>
            </w:r>
          </w:p>
        </w:tc>
      </w:tr>
      <w:tr w:rsidR="00730CC3" w:rsidRPr="00730CC3" w14:paraId="682983B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CC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12:48:58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4F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3E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6D3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EF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05002050000115827-E0NXoH1y7f4P20250625</w:t>
            </w:r>
          </w:p>
        </w:tc>
      </w:tr>
      <w:tr w:rsidR="00730CC3" w:rsidRPr="00730CC3" w14:paraId="2C325AF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1D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12:48:58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DB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26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4F1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7B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07002070000115881-E0NXoH1y7f4N20250625</w:t>
            </w:r>
          </w:p>
        </w:tc>
      </w:tr>
      <w:tr w:rsidR="00730CC3" w:rsidRPr="00730CC3" w14:paraId="635E758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19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12:49:52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51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96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AA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3C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05002050000116521-E0NXoH1y7fav20250625</w:t>
            </w:r>
          </w:p>
        </w:tc>
      </w:tr>
      <w:tr w:rsidR="00730CC3" w:rsidRPr="00730CC3" w14:paraId="3AD13EC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7A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12:49:53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20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73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A1E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2B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07002070000116547-E0NXoH1y7fdN20250625</w:t>
            </w:r>
          </w:p>
        </w:tc>
      </w:tr>
      <w:tr w:rsidR="00730CC3" w:rsidRPr="00730CC3" w14:paraId="3102ACF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52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12:53:28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F6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7C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F8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FF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07002070000117578-E0NXoH1y7iC320250625</w:t>
            </w:r>
          </w:p>
        </w:tc>
      </w:tr>
      <w:tr w:rsidR="00730CC3" w:rsidRPr="00730CC3" w14:paraId="36A7E99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0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12:53:29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1E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B5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02F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9B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07002070000117122-E0NXoH1y7iDH20250625</w:t>
            </w:r>
          </w:p>
        </w:tc>
      </w:tr>
      <w:tr w:rsidR="00730CC3" w:rsidRPr="00730CC3" w14:paraId="6349DA6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F2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3E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44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384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D9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07002070000118018-E0NXoH1y7ihP20250625</w:t>
            </w:r>
          </w:p>
        </w:tc>
      </w:tr>
      <w:tr w:rsidR="00730CC3" w:rsidRPr="00730CC3" w14:paraId="33664F3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73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F2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61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3940.0000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B5D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A1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07002070000118018-E0NXoH1y7ihN20250625</w:t>
            </w:r>
          </w:p>
        </w:tc>
      </w:tr>
      <w:tr w:rsidR="00730CC3" w:rsidRPr="00730CC3" w14:paraId="51651BA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A1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12:55:47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B4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06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70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F2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05002050000117986-E0NXoH1y7jdZ20250625</w:t>
            </w:r>
          </w:p>
        </w:tc>
      </w:tr>
      <w:tr w:rsidR="00730CC3" w:rsidRPr="00730CC3" w14:paraId="6606DAA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A0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B3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9F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5B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CF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05002050000118491-E0NXoH1y7jmI20250625</w:t>
            </w:r>
          </w:p>
        </w:tc>
      </w:tr>
      <w:tr w:rsidR="00730CC3" w:rsidRPr="00730CC3" w14:paraId="775285C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9D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27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F0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100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56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05002050000118491-E0NXoH1y7jmK20250625</w:t>
            </w:r>
          </w:p>
        </w:tc>
      </w:tr>
      <w:tr w:rsidR="00730CC3" w:rsidRPr="00730CC3" w14:paraId="3BF3562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65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12:56:33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FE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98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527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8E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07002070000118519-E0NXoH1y7k1C20250625</w:t>
            </w:r>
          </w:p>
        </w:tc>
      </w:tr>
      <w:tr w:rsidR="00730CC3" w:rsidRPr="00730CC3" w14:paraId="26C2786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F7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12:57:42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61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13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9CC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F1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05002050000118983-E0NXoH1y7kmI20250625</w:t>
            </w:r>
          </w:p>
        </w:tc>
      </w:tr>
      <w:tr w:rsidR="00730CC3" w:rsidRPr="00730CC3" w14:paraId="6FDEA1B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B4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59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64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53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01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07002070000119046-E0NXoH1y7kn320250625</w:t>
            </w:r>
          </w:p>
        </w:tc>
      </w:tr>
      <w:tr w:rsidR="00730CC3" w:rsidRPr="00730CC3" w14:paraId="09EC919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FB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F7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D0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F6D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C5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07002070000119046-E0NXoH1y7kn120250625</w:t>
            </w:r>
          </w:p>
        </w:tc>
      </w:tr>
      <w:tr w:rsidR="00730CC3" w:rsidRPr="00730CC3" w14:paraId="34F3E2D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A5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12:57:44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6A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2A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00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F8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05002050000118983-E0NXoH1y7kmz20250625</w:t>
            </w:r>
          </w:p>
        </w:tc>
      </w:tr>
      <w:tr w:rsidR="00730CC3" w:rsidRPr="00730CC3" w14:paraId="730F7A6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52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13:00:03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78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E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64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CD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07002070000119712-E0NXoH1y7mBV20250625</w:t>
            </w:r>
          </w:p>
        </w:tc>
      </w:tr>
      <w:tr w:rsidR="00730CC3" w:rsidRPr="00730CC3" w14:paraId="2FA37C3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B1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13:00:45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83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A9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D55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AC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05002050000119984-E0NXoH1y7mWy20250625</w:t>
            </w:r>
          </w:p>
        </w:tc>
      </w:tr>
      <w:tr w:rsidR="00730CC3" w:rsidRPr="00730CC3" w14:paraId="6C78A71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39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13:00:45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5B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7E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079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B2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05002050000119984-E0NXoH1y7mWw20250625</w:t>
            </w:r>
          </w:p>
        </w:tc>
      </w:tr>
      <w:tr w:rsidR="00730CC3" w:rsidRPr="00730CC3" w14:paraId="4F1B5EE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F54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13:01:29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29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78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606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91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07002070000119520-E0NXoH1y7n1p20250625</w:t>
            </w:r>
          </w:p>
        </w:tc>
      </w:tr>
      <w:tr w:rsidR="00730CC3" w:rsidRPr="00730CC3" w14:paraId="37295D7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27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13:01:29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FF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BB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55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1F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07002070000119520-E0NXoH1y7n1n20250625</w:t>
            </w:r>
          </w:p>
        </w:tc>
      </w:tr>
      <w:tr w:rsidR="00730CC3" w:rsidRPr="00730CC3" w14:paraId="3DB75E2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C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13:01:37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DE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57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E37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E0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07002070000120106-E0NXoH1y7n9C20250625</w:t>
            </w:r>
          </w:p>
        </w:tc>
      </w:tr>
      <w:tr w:rsidR="00730CC3" w:rsidRPr="00730CC3" w14:paraId="2B70118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46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13:01:37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58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D7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3ED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78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05002050000119684-E0NXoH1y7n9A20250625</w:t>
            </w:r>
          </w:p>
        </w:tc>
      </w:tr>
      <w:tr w:rsidR="00730CC3" w:rsidRPr="00730CC3" w14:paraId="7CA25F6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A3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13:01:56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1E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C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E87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2E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05002050000120067-E0NXoH1y7nO220250625</w:t>
            </w:r>
          </w:p>
        </w:tc>
      </w:tr>
      <w:tr w:rsidR="00730CC3" w:rsidRPr="00730CC3" w14:paraId="71ABE0A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50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13:01:56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A7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8B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742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2D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05002050000120067-E0NXoH1y7nO020250625</w:t>
            </w:r>
          </w:p>
        </w:tc>
      </w:tr>
      <w:tr w:rsidR="00730CC3" w:rsidRPr="00730CC3" w14:paraId="69FAFF2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95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21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26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F7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EA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07002070000120600-E0NXoH1y7pGX20250625</w:t>
            </w:r>
          </w:p>
        </w:tc>
      </w:tr>
      <w:tr w:rsidR="00730CC3" w:rsidRPr="00730CC3" w14:paraId="76AEE20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73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13:04:51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85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3F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491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32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07002070000120600-E0NXoH1y7pGG20250625</w:t>
            </w:r>
          </w:p>
        </w:tc>
      </w:tr>
      <w:tr w:rsidR="00730CC3" w:rsidRPr="00730CC3" w14:paraId="2219F52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23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13:05:17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84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7C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B76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C4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05002050000120556-E0NXoH1y7pS120250625</w:t>
            </w:r>
          </w:p>
        </w:tc>
      </w:tr>
      <w:tr w:rsidR="00730CC3" w:rsidRPr="00730CC3" w14:paraId="06862BA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BD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13:05:28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AD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43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F01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AE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05002050000120556-E0NXoH1y7pe920250625</w:t>
            </w:r>
          </w:p>
        </w:tc>
      </w:tr>
      <w:tr w:rsidR="00730CC3" w:rsidRPr="00730CC3" w14:paraId="0595AC3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E9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13:06:45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73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0F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731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68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05002050000121863-E0NXoH1y7qQR20250625</w:t>
            </w:r>
          </w:p>
        </w:tc>
      </w:tr>
      <w:tr w:rsidR="00730CC3" w:rsidRPr="00730CC3" w14:paraId="587CF21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E5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13:06:45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63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2B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EC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D8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05002050000121863-E0NXoH1y7qQP20250625</w:t>
            </w:r>
          </w:p>
        </w:tc>
      </w:tr>
      <w:tr w:rsidR="00730CC3" w:rsidRPr="00730CC3" w14:paraId="33DD11B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40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13:06:45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315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F2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902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7E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05002050000121863-E0NXoH1y7qQN20250625</w:t>
            </w:r>
          </w:p>
        </w:tc>
      </w:tr>
      <w:tr w:rsidR="00730CC3" w:rsidRPr="00730CC3" w14:paraId="422CCBE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49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E4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04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0E6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7F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07002070000121640-E0NXoH1y7qq320250625</w:t>
            </w:r>
          </w:p>
        </w:tc>
      </w:tr>
      <w:tr w:rsidR="00730CC3" w:rsidRPr="00730CC3" w14:paraId="30417EB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85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13:07:14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3A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6E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E91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0D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05002050000121864-E0NXoH1y7qyR20250625</w:t>
            </w:r>
          </w:p>
        </w:tc>
      </w:tr>
      <w:tr w:rsidR="00730CC3" w:rsidRPr="00730CC3" w14:paraId="022DC54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22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16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D4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2BA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92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05002050000122212-E0NXoH1y7rPN20250625</w:t>
            </w:r>
          </w:p>
        </w:tc>
      </w:tr>
      <w:tr w:rsidR="00730CC3" w:rsidRPr="00730CC3" w14:paraId="2A9C1B1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25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13:07:41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60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BD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886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DD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05002050000122212-E0NXoH1y7rPL20250625</w:t>
            </w:r>
          </w:p>
        </w:tc>
      </w:tr>
      <w:tr w:rsidR="00730CC3" w:rsidRPr="00730CC3" w14:paraId="5F9B3D5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BC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13:12:06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89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4E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BC7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B5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05002050000123504-E0NXoH1y7uXM20250625</w:t>
            </w:r>
          </w:p>
        </w:tc>
      </w:tr>
      <w:tr w:rsidR="00730CC3" w:rsidRPr="00730CC3" w14:paraId="6193A51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9B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13:12:06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5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34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EF9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9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05002050000123143-E0NXoH1y7uXI20250625</w:t>
            </w:r>
          </w:p>
        </w:tc>
      </w:tr>
      <w:tr w:rsidR="00730CC3" w:rsidRPr="00730CC3" w14:paraId="6C2E458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77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13:14:33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CE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83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326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18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07002070000124367-E0NXoH1y7vwV20250625</w:t>
            </w:r>
          </w:p>
        </w:tc>
      </w:tr>
      <w:tr w:rsidR="00730CC3" w:rsidRPr="00730CC3" w14:paraId="3DB3DA4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53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13:14:33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7E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3D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F26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74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05002050000123835-E0NXoH1y7vwX20250625</w:t>
            </w:r>
          </w:p>
        </w:tc>
      </w:tr>
      <w:tr w:rsidR="00730CC3" w:rsidRPr="00730CC3" w14:paraId="711AC69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2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13:14:33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AE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C6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047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CB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07002070000124103-E0NXoH1y7vvg20250625</w:t>
            </w:r>
          </w:p>
        </w:tc>
      </w:tr>
      <w:tr w:rsidR="00730CC3" w:rsidRPr="00730CC3" w14:paraId="1E55892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FD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13:16:26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85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2C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334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DE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07002070000124985-E0NXoH1y7wqe20250625</w:t>
            </w:r>
          </w:p>
        </w:tc>
      </w:tr>
      <w:tr w:rsidR="00730CC3" w:rsidRPr="00730CC3" w14:paraId="3BA461A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97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13:16:26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7A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6B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432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66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05002050000124966-E0NXoH1y7wqg20250625</w:t>
            </w:r>
          </w:p>
        </w:tc>
      </w:tr>
      <w:tr w:rsidR="00730CC3" w:rsidRPr="00730CC3" w14:paraId="55D93ED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24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13:16:26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3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40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8DE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5D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07002070000124985-E0NXoH1y7wqc20250625</w:t>
            </w:r>
          </w:p>
        </w:tc>
      </w:tr>
      <w:tr w:rsidR="00730CC3" w:rsidRPr="00730CC3" w14:paraId="176BB66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BC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13:19:07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77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00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F9B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77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07002070000125931-E0NXoH1y7yNv20250625</w:t>
            </w:r>
          </w:p>
        </w:tc>
      </w:tr>
      <w:tr w:rsidR="00730CC3" w:rsidRPr="00730CC3" w14:paraId="093D654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DA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13:20:12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819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85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FA7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EE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07002070000126038-E0NXoH1y7ywt20250625</w:t>
            </w:r>
          </w:p>
        </w:tc>
      </w:tr>
      <w:tr w:rsidR="00730CC3" w:rsidRPr="00730CC3" w14:paraId="691838D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3B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13:20:12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72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47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822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0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07002070000125931-E0NXoH1y7ywn20250625</w:t>
            </w:r>
          </w:p>
        </w:tc>
      </w:tr>
      <w:tr w:rsidR="00730CC3" w:rsidRPr="00730CC3" w14:paraId="22232A2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40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13:20:12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08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38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01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CD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07002070000125931-E0NXoH1y7ywj20250625</w:t>
            </w:r>
          </w:p>
        </w:tc>
      </w:tr>
      <w:tr w:rsidR="00730CC3" w:rsidRPr="00730CC3" w14:paraId="4F04792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8B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13:20:21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9D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E9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178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31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05002050000125678-E0NXoH1y7z6y20250625</w:t>
            </w:r>
          </w:p>
        </w:tc>
      </w:tr>
      <w:tr w:rsidR="00730CC3" w:rsidRPr="00730CC3" w14:paraId="49C45ED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73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13:20:21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41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77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994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F4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05002050000125678-E0NXoH1y7z7K20250625</w:t>
            </w:r>
          </w:p>
        </w:tc>
      </w:tr>
      <w:tr w:rsidR="00730CC3" w:rsidRPr="00730CC3" w14:paraId="0FBCF83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85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13:20:21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2A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40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A5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14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05002050000125678-E0NXoH1y7z7I20250625</w:t>
            </w:r>
          </w:p>
        </w:tc>
      </w:tr>
      <w:tr w:rsidR="00730CC3" w:rsidRPr="00730CC3" w14:paraId="79F9167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FE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13:21:28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91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34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606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8C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05002050000126649-E0NXoH1y7zmS20250625</w:t>
            </w:r>
          </w:p>
        </w:tc>
      </w:tr>
      <w:tr w:rsidR="00730CC3" w:rsidRPr="00730CC3" w14:paraId="71FF2F7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4E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13:22:14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25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97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8B3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DC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07002070000126643-E0NXoH1y80SR20250625</w:t>
            </w:r>
          </w:p>
        </w:tc>
      </w:tr>
      <w:tr w:rsidR="00730CC3" w:rsidRPr="00730CC3" w14:paraId="49B8D5D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9C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84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E7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A4F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B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07002070000127160-E0NXoH1y80xX20250625</w:t>
            </w:r>
          </w:p>
        </w:tc>
      </w:tr>
      <w:tr w:rsidR="00730CC3" w:rsidRPr="00730CC3" w14:paraId="1F51F58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1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CE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D0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AF9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00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07002070000127160-E0NXoH1y80xV20250625</w:t>
            </w:r>
          </w:p>
        </w:tc>
      </w:tr>
      <w:tr w:rsidR="00730CC3" w:rsidRPr="00730CC3" w14:paraId="0EAF907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2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A3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B2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3A1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AA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07002070000127160-E0NXoH1y80xT20250625</w:t>
            </w:r>
          </w:p>
        </w:tc>
      </w:tr>
      <w:tr w:rsidR="00730CC3" w:rsidRPr="00730CC3" w14:paraId="6FC76A6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D1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13:22:52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B0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FC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3932.0000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64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DF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05002050000127150-E0NXoH1y817B20250625</w:t>
            </w:r>
          </w:p>
        </w:tc>
      </w:tr>
      <w:tr w:rsidR="00730CC3" w:rsidRPr="00730CC3" w14:paraId="1F2A5AB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9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13:25:09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2F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D5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F7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89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07002070000128064-E0NXoH1y83Lu20250625</w:t>
            </w:r>
          </w:p>
        </w:tc>
      </w:tr>
      <w:tr w:rsidR="00730CC3" w:rsidRPr="00730CC3" w14:paraId="3DBDAE1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1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5E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3E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E43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27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07002070000127816-E0NXoH1y83Q620250625</w:t>
            </w:r>
          </w:p>
        </w:tc>
      </w:tr>
      <w:tr w:rsidR="00730CC3" w:rsidRPr="00730CC3" w14:paraId="0B9E5AB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84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CB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E7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11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77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05002050000127794-E0NXoH1y83Q420250625</w:t>
            </w:r>
          </w:p>
        </w:tc>
      </w:tr>
      <w:tr w:rsidR="00730CC3" w:rsidRPr="00730CC3" w14:paraId="2D91788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3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13:26:07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58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EC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79E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F4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07002070000128401-E0NXoH1y84GG20250625</w:t>
            </w:r>
          </w:p>
        </w:tc>
      </w:tr>
      <w:tr w:rsidR="00730CC3" w:rsidRPr="00730CC3" w14:paraId="2C0EF1B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56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13:26:07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40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49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C83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95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05002050000128393-E0NXoH1y84GI20250625</w:t>
            </w:r>
          </w:p>
        </w:tc>
      </w:tr>
      <w:tr w:rsidR="00730CC3" w:rsidRPr="00730CC3" w14:paraId="04488DF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B8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13:27:03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10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FE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BD4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D9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05002050000128393-E0NXoH1y84uJ20250625</w:t>
            </w:r>
          </w:p>
        </w:tc>
      </w:tr>
      <w:tr w:rsidR="00730CC3" w:rsidRPr="00730CC3" w14:paraId="5505436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54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13:29:10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5F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FC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11F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7C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07002070000129234-E0NXoH1y86ks20250625</w:t>
            </w:r>
          </w:p>
        </w:tc>
      </w:tr>
      <w:tr w:rsidR="00730CC3" w:rsidRPr="00730CC3" w14:paraId="76DD192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E4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13:29:12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E0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AF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965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95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07002070000129515-E0NXoH1y86oT20250625</w:t>
            </w:r>
          </w:p>
        </w:tc>
      </w:tr>
      <w:tr w:rsidR="00730CC3" w:rsidRPr="00730CC3" w14:paraId="258CE63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DA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13:29:12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07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2E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46E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AD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05002050000128999-E0NXoH1y86oR20250625</w:t>
            </w:r>
          </w:p>
        </w:tc>
      </w:tr>
      <w:tr w:rsidR="00730CC3" w:rsidRPr="00730CC3" w14:paraId="675B26C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6D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13:29:35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9C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A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EF0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87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07002070000129840-E0NXoH1y87Cf20250625</w:t>
            </w:r>
          </w:p>
        </w:tc>
      </w:tr>
      <w:tr w:rsidR="00730CC3" w:rsidRPr="00730CC3" w14:paraId="62B5623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65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13:29:35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9F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35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956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2F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07002070000129840-E0NXoH1y87CD20250625</w:t>
            </w:r>
          </w:p>
        </w:tc>
      </w:tr>
      <w:tr w:rsidR="00730CC3" w:rsidRPr="00730CC3" w14:paraId="7411EB6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CB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13:29:59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5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9F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24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67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05002050000129846-E0NXoH1y87qM20250625</w:t>
            </w:r>
          </w:p>
        </w:tc>
      </w:tr>
      <w:tr w:rsidR="00730CC3" w:rsidRPr="00730CC3" w14:paraId="7BBFE99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4A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46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D4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36F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D7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07002070000130048-E0NXoH1y89Ov20250625</w:t>
            </w:r>
          </w:p>
        </w:tc>
      </w:tr>
      <w:tr w:rsidR="00730CC3" w:rsidRPr="00730CC3" w14:paraId="4BE5341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9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7C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1B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726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E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07002070000130048-E0NXoH1y89Os20250625</w:t>
            </w:r>
          </w:p>
        </w:tc>
      </w:tr>
      <w:tr w:rsidR="00730CC3" w:rsidRPr="00730CC3" w14:paraId="0FD00E3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8B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FC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E4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9AE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1A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07002070000130048-E0NXoH1y89Om20250625</w:t>
            </w:r>
          </w:p>
        </w:tc>
      </w:tr>
      <w:tr w:rsidR="00730CC3" w:rsidRPr="00730CC3" w14:paraId="069BFD4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49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3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8A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48A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6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07002070000130048-E0NXoH1y89Ok20250625</w:t>
            </w:r>
          </w:p>
        </w:tc>
      </w:tr>
      <w:tr w:rsidR="00730CC3" w:rsidRPr="00730CC3" w14:paraId="4E2655B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1A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4A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69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7ED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5E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07002070000130048-E0NXoH1y89Oi20250625</w:t>
            </w:r>
          </w:p>
        </w:tc>
      </w:tr>
      <w:tr w:rsidR="00730CC3" w:rsidRPr="00730CC3" w14:paraId="71B58D9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3E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38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CB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9AA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87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07002070000130048-E0NXoH1y89Og20250625</w:t>
            </w:r>
          </w:p>
        </w:tc>
      </w:tr>
      <w:tr w:rsidR="00730CC3" w:rsidRPr="00730CC3" w14:paraId="3AC8C59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5F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13:31:09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DC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FA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748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2B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05002050000132351-E0NXoH1y8Bez20250625</w:t>
            </w:r>
          </w:p>
        </w:tc>
      </w:tr>
      <w:tr w:rsidR="00730CC3" w:rsidRPr="00730CC3" w14:paraId="4228F33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43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13:31:19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1D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E4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49C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63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05002050000132352-E0NXoH1y8ByP20250625</w:t>
            </w:r>
          </w:p>
        </w:tc>
      </w:tr>
      <w:tr w:rsidR="00730CC3" w:rsidRPr="00730CC3" w14:paraId="2FD373F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3F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13:31:19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F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FC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B9C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68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05002050000132351-E0NXoH1y8Bve20250625</w:t>
            </w:r>
          </w:p>
        </w:tc>
      </w:tr>
      <w:tr w:rsidR="00730CC3" w:rsidRPr="00730CC3" w14:paraId="3414C5E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9A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13:31:19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51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CD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D93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35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07002070000132364-E0NXoH1y8Bvg20250625</w:t>
            </w:r>
          </w:p>
        </w:tc>
      </w:tr>
      <w:tr w:rsidR="00730CC3" w:rsidRPr="00730CC3" w14:paraId="1AD9736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16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7A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5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12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80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05002050000134657-E0NXoH1y8G0220250625</w:t>
            </w:r>
          </w:p>
        </w:tc>
      </w:tr>
      <w:tr w:rsidR="00730CC3" w:rsidRPr="00730CC3" w14:paraId="37B928D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AF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2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15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B6C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12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05002050000134657-E0NXoH1y8Fzz20250625</w:t>
            </w:r>
          </w:p>
        </w:tc>
      </w:tr>
      <w:tr w:rsidR="00730CC3" w:rsidRPr="00730CC3" w14:paraId="619608A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07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7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AB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7C1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2A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07002070000134636-E0NXoH1y8G1o20250625</w:t>
            </w:r>
          </w:p>
        </w:tc>
      </w:tr>
      <w:tr w:rsidR="00730CC3" w:rsidRPr="00730CC3" w14:paraId="550EDE0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83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F2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90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00F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79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05002050000134657-E0NXoH1y8G0c20250625</w:t>
            </w:r>
          </w:p>
        </w:tc>
      </w:tr>
      <w:tr w:rsidR="00730CC3" w:rsidRPr="00730CC3" w14:paraId="0ED1097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3E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13:33:01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64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49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375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0B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05002050000134658-E0NXoH1y8GWt20250625</w:t>
            </w:r>
          </w:p>
        </w:tc>
      </w:tr>
      <w:tr w:rsidR="00730CC3" w:rsidRPr="00730CC3" w14:paraId="442E52A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9C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13:33:01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31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25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685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D4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05002050000134658-E0NXoH1y8GWr20250625</w:t>
            </w:r>
          </w:p>
        </w:tc>
      </w:tr>
      <w:tr w:rsidR="00730CC3" w:rsidRPr="00730CC3" w14:paraId="5420C14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0F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1A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59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BFC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AC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07002070000136137-E0NXoH1y8Itr20250625</w:t>
            </w:r>
          </w:p>
        </w:tc>
      </w:tr>
      <w:tr w:rsidR="00730CC3" w:rsidRPr="00730CC3" w14:paraId="6A1494E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EE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19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13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7A4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E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07002070000136137-E0NXoH1y8Itp20250625</w:t>
            </w:r>
          </w:p>
        </w:tc>
      </w:tr>
      <w:tr w:rsidR="00730CC3" w:rsidRPr="00730CC3" w14:paraId="52155DD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AF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6B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C3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8FF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AE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07002070000136137-E0NXoH1y8Itn20250625</w:t>
            </w:r>
          </w:p>
        </w:tc>
      </w:tr>
      <w:tr w:rsidR="00730CC3" w:rsidRPr="00730CC3" w14:paraId="334B8B2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CD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13:34:21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3F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6C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83D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77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07002070000136137-E0NXoH1y8Itl20250625</w:t>
            </w:r>
          </w:p>
        </w:tc>
      </w:tr>
      <w:tr w:rsidR="00730CC3" w:rsidRPr="00730CC3" w14:paraId="50C108C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AD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3F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9D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8F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E3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05002050000137549-E0NXoH1y8MPq20250625</w:t>
            </w:r>
          </w:p>
        </w:tc>
      </w:tr>
      <w:tr w:rsidR="00730CC3" w:rsidRPr="00730CC3" w14:paraId="50723E9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F3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29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B0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E1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32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05002050000137549-E0NXoH1y8MPo20250625</w:t>
            </w:r>
          </w:p>
        </w:tc>
      </w:tr>
      <w:tr w:rsidR="00730CC3" w:rsidRPr="00730CC3" w14:paraId="149F1C8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723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5B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86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709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39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05002050000137549-E0NXoH1y8MPm20250625</w:t>
            </w:r>
          </w:p>
        </w:tc>
      </w:tr>
      <w:tr w:rsidR="00730CC3" w:rsidRPr="00730CC3" w14:paraId="10DC08F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B2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13:36:04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85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6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37E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EC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05002050000137314-E0NXoH1y8MWR20250625</w:t>
            </w:r>
          </w:p>
        </w:tc>
      </w:tr>
      <w:tr w:rsidR="00730CC3" w:rsidRPr="00730CC3" w14:paraId="019ED8B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82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13:36:19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77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AC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12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C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07002070000137594-E0NXoH1y8N3720250625</w:t>
            </w:r>
          </w:p>
        </w:tc>
      </w:tr>
      <w:tr w:rsidR="00730CC3" w:rsidRPr="00730CC3" w14:paraId="403372A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39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66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04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F8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0C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07002070000137594-E0NXoH1y8NCj20250625</w:t>
            </w:r>
          </w:p>
        </w:tc>
      </w:tr>
      <w:tr w:rsidR="00730CC3" w:rsidRPr="00730CC3" w14:paraId="4DC89CF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A4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13:38:13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CE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C1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CBE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A9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05002050000138817-E0NXoH1y8PQJ20250625</w:t>
            </w:r>
          </w:p>
        </w:tc>
      </w:tr>
      <w:tr w:rsidR="00730CC3" w:rsidRPr="00730CC3" w14:paraId="13C7D79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E8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AE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CB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76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13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05002050000138817-E0NXoH1y8Pg420250625</w:t>
            </w:r>
          </w:p>
        </w:tc>
      </w:tr>
      <w:tr w:rsidR="00730CC3" w:rsidRPr="00730CC3" w14:paraId="3EF2979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0A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34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D6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065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29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05002050000138817-E0NXoH1y8Pg220250625</w:t>
            </w:r>
          </w:p>
        </w:tc>
      </w:tr>
      <w:tr w:rsidR="00730CC3" w:rsidRPr="00730CC3" w14:paraId="3209567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CF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6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AB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8D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7F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05002050000138817-E0NXoH1y8Pg020250625</w:t>
            </w:r>
          </w:p>
        </w:tc>
      </w:tr>
      <w:tr w:rsidR="00730CC3" w:rsidRPr="00730CC3" w14:paraId="06F03B8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A1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13:38:27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E6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5B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D14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6B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05002050000138817-E0NXoH1y8Pfy20250625</w:t>
            </w:r>
          </w:p>
        </w:tc>
      </w:tr>
      <w:tr w:rsidR="00730CC3" w:rsidRPr="00730CC3" w14:paraId="0C1B7E7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FC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13:38:52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30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19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4FF0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DD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05002050000138817-E0NXoH1y8QHp20250625</w:t>
            </w:r>
          </w:p>
        </w:tc>
      </w:tr>
      <w:tr w:rsidR="00730CC3" w:rsidRPr="00730CC3" w14:paraId="31AE3E7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52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13:38:52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C1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2D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3F6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67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05002050000138817-E0NXoH1y8QHn20250625</w:t>
            </w:r>
          </w:p>
        </w:tc>
      </w:tr>
      <w:tr w:rsidR="00730CC3" w:rsidRPr="00730CC3" w14:paraId="624C4C7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CE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13:38:52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35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7B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15F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AE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07002070000139589-E0NXoH1y8QGh20250625</w:t>
            </w:r>
          </w:p>
        </w:tc>
      </w:tr>
      <w:tr w:rsidR="00730CC3" w:rsidRPr="00730CC3" w14:paraId="145B4D9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84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13:38:52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60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24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EDD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36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05002050000139571-E0NXoH1y8QGf20250625</w:t>
            </w:r>
          </w:p>
        </w:tc>
      </w:tr>
      <w:tr w:rsidR="00730CC3" w:rsidRPr="00730CC3" w14:paraId="114EB5F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72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13:40:11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41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61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8B5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47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07002070000139893-E0NXoH1y8SHE20250625</w:t>
            </w:r>
          </w:p>
        </w:tc>
      </w:tr>
      <w:tr w:rsidR="00730CC3" w:rsidRPr="00730CC3" w14:paraId="73143C5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B2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13:40:11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D6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74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6A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72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05002050000139905-E0NXoH1y8SHG20250625</w:t>
            </w:r>
          </w:p>
        </w:tc>
      </w:tr>
      <w:tr w:rsidR="00730CC3" w:rsidRPr="00730CC3" w14:paraId="69B1904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0D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13:41:12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93E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4E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6EF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AD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07002070000141060-E0NXoH1y8TpV20250625</w:t>
            </w:r>
          </w:p>
        </w:tc>
      </w:tr>
      <w:tr w:rsidR="00730CC3" w:rsidRPr="00730CC3" w14:paraId="1832AFC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61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13:41:12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6B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8E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65B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13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05002050000141088-E0NXoH1y8TpX20250625</w:t>
            </w:r>
          </w:p>
        </w:tc>
      </w:tr>
      <w:tr w:rsidR="00730CC3" w:rsidRPr="00730CC3" w14:paraId="71E131A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1E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13:43:08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AB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44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D3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B0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07002070000142027-E0NXoH1y8Vwz20250625</w:t>
            </w:r>
          </w:p>
        </w:tc>
      </w:tr>
      <w:tr w:rsidR="00730CC3" w:rsidRPr="00730CC3" w14:paraId="12B84C9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86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13:43:08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6F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58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084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9F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05002050000142063-E0NXoH1y8Vwx20250625</w:t>
            </w:r>
          </w:p>
        </w:tc>
      </w:tr>
      <w:tr w:rsidR="00730CC3" w:rsidRPr="00730CC3" w14:paraId="76CCE6A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1C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13:43:08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D2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A2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DDC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3B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07002070000142027-E0NXoH1y8Vx220250625</w:t>
            </w:r>
          </w:p>
        </w:tc>
      </w:tr>
      <w:tr w:rsidR="00730CC3" w:rsidRPr="00730CC3" w14:paraId="1E1EC4D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03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13:44:59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61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96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88B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74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05002050000142983-E0NXoH1y8Y4t20250625</w:t>
            </w:r>
          </w:p>
        </w:tc>
      </w:tr>
      <w:tr w:rsidR="00730CC3" w:rsidRPr="00730CC3" w14:paraId="779332D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6C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BE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85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98C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D8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07002070000142937-E0NXoH1y8Y8S20250625</w:t>
            </w:r>
          </w:p>
        </w:tc>
      </w:tr>
      <w:tr w:rsidR="00730CC3" w:rsidRPr="00730CC3" w14:paraId="345B967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FC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13:46:28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52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46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4DA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6D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07002070000143926-E0NXoH1y8aIB20250625</w:t>
            </w:r>
          </w:p>
        </w:tc>
      </w:tr>
      <w:tr w:rsidR="00730CC3" w:rsidRPr="00730CC3" w14:paraId="68450DE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5F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9F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47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411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10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07002070000143926-E0NXoH1y8ae320250625</w:t>
            </w:r>
          </w:p>
        </w:tc>
      </w:tr>
      <w:tr w:rsidR="00730CC3" w:rsidRPr="00730CC3" w14:paraId="5CA107D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28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13:46:52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29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0E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49C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68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05002050000143971-E0NXoH1y8ato20250625</w:t>
            </w:r>
          </w:p>
        </w:tc>
      </w:tr>
      <w:tr w:rsidR="00730CC3" w:rsidRPr="00730CC3" w14:paraId="2848E63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69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13:46:52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E1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12F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6C4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77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07002070000143926-E0NXoH1y8atm20250625</w:t>
            </w:r>
          </w:p>
        </w:tc>
      </w:tr>
      <w:tr w:rsidR="00730CC3" w:rsidRPr="00730CC3" w14:paraId="25DF067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A0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BD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D9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65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54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07002070000143927-E0NXoH1y8cS020250625</w:t>
            </w:r>
          </w:p>
        </w:tc>
      </w:tr>
      <w:tr w:rsidR="00730CC3" w:rsidRPr="00730CC3" w14:paraId="6514A6B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78F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B3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4D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3A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B7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07002070000144950-E0NXoH1y8cR420250625</w:t>
            </w:r>
          </w:p>
        </w:tc>
      </w:tr>
      <w:tr w:rsidR="00730CC3" w:rsidRPr="00730CC3" w14:paraId="02CA460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36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01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AC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F3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19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07002070000144950-E0NXoH1y8cR120250625</w:t>
            </w:r>
          </w:p>
        </w:tc>
      </w:tr>
      <w:tr w:rsidR="00730CC3" w:rsidRPr="00730CC3" w14:paraId="7A39961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62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13:49:51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F2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78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7E5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A7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07002070000146123-E0NXoH1y8ePI20250625</w:t>
            </w:r>
          </w:p>
        </w:tc>
      </w:tr>
      <w:tr w:rsidR="00730CC3" w:rsidRPr="00730CC3" w14:paraId="34A3191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43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13:49:51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60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2E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B30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B1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05002050000146221-E0NXoH1y8ePR20250625</w:t>
            </w:r>
          </w:p>
        </w:tc>
      </w:tr>
      <w:tr w:rsidR="00730CC3" w:rsidRPr="00730CC3" w14:paraId="7129349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4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13:49:51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18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65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A7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65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07002070000146123-E0NXoH1y8ePP20250625</w:t>
            </w:r>
          </w:p>
        </w:tc>
      </w:tr>
      <w:tr w:rsidR="00730CC3" w:rsidRPr="00730CC3" w14:paraId="1CE465D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3E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13:51:21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32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5C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AB9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0B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07002070000147199-E0NXoH1y8gOP20250625</w:t>
            </w:r>
          </w:p>
        </w:tc>
      </w:tr>
      <w:tr w:rsidR="00730CC3" w:rsidRPr="00730CC3" w14:paraId="1E773F3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B9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13:51:31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80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BE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5C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C8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07002070000147199-E0NXoH1y8gXH20250625</w:t>
            </w:r>
          </w:p>
        </w:tc>
      </w:tr>
      <w:tr w:rsidR="00730CC3" w:rsidRPr="00730CC3" w14:paraId="79137FF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4D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C7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8A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69C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076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07002070000148006-E0NXoH1y8hwH20250625</w:t>
            </w:r>
          </w:p>
        </w:tc>
      </w:tr>
      <w:tr w:rsidR="00730CC3" w:rsidRPr="00730CC3" w14:paraId="71852F2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11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DC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4B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7FA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85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07002070000148006-E0NXoH1y8hwJ20250625</w:t>
            </w:r>
          </w:p>
        </w:tc>
      </w:tr>
      <w:tr w:rsidR="00730CC3" w:rsidRPr="00730CC3" w14:paraId="016CA9F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03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0A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0D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AB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6D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07002070000148006-E0NXoH1y8hwL20250625</w:t>
            </w:r>
          </w:p>
        </w:tc>
      </w:tr>
      <w:tr w:rsidR="00730CC3" w:rsidRPr="00730CC3" w14:paraId="764CBFA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58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A00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A0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280A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D3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07002070000147693-E0NXoH1y8hws20250625</w:t>
            </w:r>
          </w:p>
        </w:tc>
      </w:tr>
      <w:tr w:rsidR="00730CC3" w:rsidRPr="00730CC3" w14:paraId="0655554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7D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37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F6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E4F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94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05002050000147599-E0NXoH1y8hwq20250625</w:t>
            </w:r>
          </w:p>
        </w:tc>
      </w:tr>
      <w:tr w:rsidR="00730CC3" w:rsidRPr="00730CC3" w14:paraId="27EB806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E4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D5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2F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7DB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9F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05002050000149077-E0NXoH1y8kZw20250625</w:t>
            </w:r>
          </w:p>
        </w:tc>
      </w:tr>
      <w:tr w:rsidR="00730CC3" w:rsidRPr="00730CC3" w14:paraId="123BB7F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AC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B2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17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E1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2F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05002050000149077-E0NXoH1y8kZy20250625</w:t>
            </w:r>
          </w:p>
        </w:tc>
      </w:tr>
      <w:tr w:rsidR="00730CC3" w:rsidRPr="00730CC3" w14:paraId="272B645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ED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A4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BA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EC3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F4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05002050000149077-E0NXoH1y8ka420250625</w:t>
            </w:r>
          </w:p>
        </w:tc>
      </w:tr>
      <w:tr w:rsidR="00730CC3" w:rsidRPr="00730CC3" w14:paraId="31D6557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F1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DB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6E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E2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A1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05002050000149077-E0NXoH1y8ka620250625</w:t>
            </w:r>
          </w:p>
        </w:tc>
      </w:tr>
      <w:tr w:rsidR="00730CC3" w:rsidRPr="00730CC3" w14:paraId="414DE06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81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13:55:47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F4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09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948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4C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07002070000148952-E0NXoH1y8lA720250625</w:t>
            </w:r>
          </w:p>
        </w:tc>
      </w:tr>
      <w:tr w:rsidR="00730CC3" w:rsidRPr="00730CC3" w14:paraId="5091BDA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C5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13:57:12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D0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9B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689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FE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07002070000150204-E0NXoH1y8mhK20250625</w:t>
            </w:r>
          </w:p>
        </w:tc>
      </w:tr>
      <w:tr w:rsidR="00730CC3" w:rsidRPr="00730CC3" w14:paraId="13CF648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22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13:57:12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C9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22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450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E3A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07002070000150204-E0NXoH1y8mhN20250625</w:t>
            </w:r>
          </w:p>
        </w:tc>
      </w:tr>
      <w:tr w:rsidR="00730CC3" w:rsidRPr="00730CC3" w14:paraId="0C488B3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57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0F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A2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794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69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07002070000149951-E0NXoH1y8miz20250625</w:t>
            </w:r>
          </w:p>
        </w:tc>
      </w:tr>
      <w:tr w:rsidR="00730CC3" w:rsidRPr="00730CC3" w14:paraId="203CC4E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83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8F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DA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84D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DE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07002070000149951-E0NXoH1y8mj120250625</w:t>
            </w:r>
          </w:p>
        </w:tc>
      </w:tr>
      <w:tr w:rsidR="00730CC3" w:rsidRPr="00730CC3" w14:paraId="323ED15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74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29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85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E84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DD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07002070000149951-E0NXoH1y8mj320250625</w:t>
            </w:r>
          </w:p>
        </w:tc>
      </w:tr>
      <w:tr w:rsidR="00730CC3" w:rsidRPr="00730CC3" w14:paraId="31515E5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EB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2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E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7F2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41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07002070000149951-E0NXoH1y8mj520250625</w:t>
            </w:r>
          </w:p>
        </w:tc>
      </w:tr>
      <w:tr w:rsidR="00730CC3" w:rsidRPr="00730CC3" w14:paraId="7C89760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7B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07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18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69F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29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07002070000149951-E0NXoH1y8mjA20250625</w:t>
            </w:r>
          </w:p>
        </w:tc>
      </w:tr>
      <w:tr w:rsidR="00730CC3" w:rsidRPr="00730CC3" w14:paraId="5E41E0C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BF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13:57:13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E3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03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F19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A4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07002070000150205-E0NXoH1y8mjs20250625</w:t>
            </w:r>
          </w:p>
        </w:tc>
      </w:tr>
      <w:tr w:rsidR="00730CC3" w:rsidRPr="00730CC3" w14:paraId="726B77E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3C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19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4B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E0E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FC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07002070000151741-E0NXoH1y8q8u20250625</w:t>
            </w:r>
          </w:p>
        </w:tc>
      </w:tr>
      <w:tr w:rsidR="00730CC3" w:rsidRPr="00730CC3" w14:paraId="73B7992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0A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17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97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BB9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B5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05002050000151219-E0NXoH1y8qGE20250625</w:t>
            </w:r>
          </w:p>
        </w:tc>
      </w:tr>
      <w:tr w:rsidR="00730CC3" w:rsidRPr="00730CC3" w14:paraId="50D72CE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97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5E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12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B71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41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05002050000151219-E0NXoH1y8qLL20250625</w:t>
            </w:r>
          </w:p>
        </w:tc>
      </w:tr>
      <w:tr w:rsidR="00730CC3" w:rsidRPr="00730CC3" w14:paraId="4E8910D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7F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7C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10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454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D3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05002050000151219-E0NXoH1y8qLN20250625</w:t>
            </w:r>
          </w:p>
        </w:tc>
      </w:tr>
      <w:tr w:rsidR="00730CC3" w:rsidRPr="00730CC3" w14:paraId="119D589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B7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7C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6E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BB1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0D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05002050000151220-E0NXoH1y8rCv20250625</w:t>
            </w:r>
          </w:p>
        </w:tc>
      </w:tr>
      <w:tr w:rsidR="00730CC3" w:rsidRPr="00730CC3" w14:paraId="7B20C36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B48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CB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82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8B1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B9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05002050000151220-E0NXoH1y8rCx20250625</w:t>
            </w:r>
          </w:p>
        </w:tc>
      </w:tr>
      <w:tr w:rsidR="00730CC3" w:rsidRPr="00730CC3" w14:paraId="53D715C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7E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AD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32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980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A7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07002070000152540-E0NXoH1y8rDt20250625</w:t>
            </w:r>
          </w:p>
        </w:tc>
      </w:tr>
      <w:tr w:rsidR="00730CC3" w:rsidRPr="00730CC3" w14:paraId="47BE160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43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8D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B4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72E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92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07002070000152540-E0NXoH1y8rDw20250625</w:t>
            </w:r>
          </w:p>
        </w:tc>
      </w:tr>
      <w:tr w:rsidR="00730CC3" w:rsidRPr="00730CC3" w14:paraId="0D4AE67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F4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E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79C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EB2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F1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07002070000152540-E0NXoH1y8rDy20250625</w:t>
            </w:r>
          </w:p>
        </w:tc>
      </w:tr>
      <w:tr w:rsidR="00730CC3" w:rsidRPr="00730CC3" w14:paraId="06F9826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E7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E0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D4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05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80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07002070000152540-E0NXoH1y8rE520250625</w:t>
            </w:r>
          </w:p>
        </w:tc>
      </w:tr>
      <w:tr w:rsidR="00730CC3" w:rsidRPr="00730CC3" w14:paraId="721B01B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2E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14:01:20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04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5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67C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78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05002050000153927-E0NXoH1y8re920250625</w:t>
            </w:r>
          </w:p>
        </w:tc>
      </w:tr>
      <w:tr w:rsidR="00730CC3" w:rsidRPr="00730CC3" w14:paraId="1098CEF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3B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14:01:20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0B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87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B22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1F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05002050000153927-E0NXoH1y8reB20250625</w:t>
            </w:r>
          </w:p>
        </w:tc>
      </w:tr>
      <w:tr w:rsidR="00730CC3" w:rsidRPr="00730CC3" w14:paraId="54B7977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98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14:01:20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6E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2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D98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7EF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05002050000152732-E0NXoH1y8rex20250625</w:t>
            </w:r>
          </w:p>
        </w:tc>
      </w:tr>
      <w:tr w:rsidR="00730CC3" w:rsidRPr="00730CC3" w14:paraId="7BD7146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89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14:01:20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1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4D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406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8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05002050000152732-E0NXoH1y8rfu20250625</w:t>
            </w:r>
          </w:p>
        </w:tc>
      </w:tr>
      <w:tr w:rsidR="00730CC3" w:rsidRPr="00730CC3" w14:paraId="4DC5F1B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12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14:01:32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2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86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CCB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79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05002050000153885-E0NXoH1y8rlU20250625</w:t>
            </w:r>
          </w:p>
        </w:tc>
      </w:tr>
      <w:tr w:rsidR="00730CC3" w:rsidRPr="00730CC3" w14:paraId="5D6C8F3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39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14:01:32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71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9F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510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2D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07002070000153803-E0NXoH1y8rlW20250625</w:t>
            </w:r>
          </w:p>
        </w:tc>
      </w:tr>
      <w:tr w:rsidR="00730CC3" w:rsidRPr="00730CC3" w14:paraId="386D2A6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DE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14:01:53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D9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25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B78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62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05002050000154224-E0NXoH1y8s0h20250625</w:t>
            </w:r>
          </w:p>
        </w:tc>
      </w:tr>
      <w:tr w:rsidR="00730CC3" w:rsidRPr="00730CC3" w14:paraId="3B23EFE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5A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14:03:07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6F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7D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24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1D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05002050000155316-E0NXoH1y8tY320250625</w:t>
            </w:r>
          </w:p>
        </w:tc>
      </w:tr>
      <w:tr w:rsidR="00730CC3" w:rsidRPr="00730CC3" w14:paraId="61D9214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28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14:03:07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80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82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765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F6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05002050000155316-E0NXoH1y8tYM20250625</w:t>
            </w:r>
          </w:p>
        </w:tc>
      </w:tr>
      <w:tr w:rsidR="00730CC3" w:rsidRPr="00730CC3" w14:paraId="733FECE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5E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61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3C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158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BF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07002070000154982-E0NXoH1y8uR920250625</w:t>
            </w:r>
          </w:p>
        </w:tc>
      </w:tr>
      <w:tr w:rsidR="00730CC3" w:rsidRPr="00730CC3" w14:paraId="6D5DE94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77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BD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8A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43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34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07002070000154982-E0NXoH1y8uYn20250625</w:t>
            </w:r>
          </w:p>
        </w:tc>
      </w:tr>
      <w:tr w:rsidR="00730CC3" w:rsidRPr="00730CC3" w14:paraId="421B950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BB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84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F0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571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A1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07002070000154982-E0NXoH1y8uYu20250625</w:t>
            </w:r>
          </w:p>
        </w:tc>
      </w:tr>
      <w:tr w:rsidR="00730CC3" w:rsidRPr="00730CC3" w14:paraId="7F5CF24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F5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5B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61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FA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D1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07002070000154982-E0NXoH1y8uYw20250625</w:t>
            </w:r>
          </w:p>
        </w:tc>
      </w:tr>
      <w:tr w:rsidR="00730CC3" w:rsidRPr="00730CC3" w14:paraId="7D3DDE2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6B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F6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18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EB1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A4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07002070000154982-E0NXoH1y8uYy20250625</w:t>
            </w:r>
          </w:p>
        </w:tc>
      </w:tr>
      <w:tr w:rsidR="00730CC3" w:rsidRPr="00730CC3" w14:paraId="33C6DF2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EB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14:04:16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10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9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129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24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07002070000154982-E0NXoH1y8uZ620250625</w:t>
            </w:r>
          </w:p>
        </w:tc>
      </w:tr>
      <w:tr w:rsidR="00730CC3" w:rsidRPr="00730CC3" w14:paraId="1E2D193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24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14:04:52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B8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12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A7D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05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05002050000156001-E0NXoH1y8vKz20250625</w:t>
            </w:r>
          </w:p>
        </w:tc>
      </w:tr>
      <w:tr w:rsidR="00730CC3" w:rsidRPr="00730CC3" w14:paraId="38F9BA6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13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18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89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2B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06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05002050000156001-E0NXoH1y8vQQ20250625</w:t>
            </w:r>
          </w:p>
        </w:tc>
      </w:tr>
      <w:tr w:rsidR="00730CC3" w:rsidRPr="00730CC3" w14:paraId="10C015D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0D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14:05:12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6D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0B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6DC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93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05002050000156001-E0NXoH1y8vkh20250625</w:t>
            </w:r>
          </w:p>
        </w:tc>
      </w:tr>
      <w:tr w:rsidR="00730CC3" w:rsidRPr="00730CC3" w14:paraId="1654045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7A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27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28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685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E7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05002050000157087-E0NXoH1y8ws420250625</w:t>
            </w:r>
          </w:p>
        </w:tc>
      </w:tr>
      <w:tr w:rsidR="00730CC3" w:rsidRPr="00730CC3" w14:paraId="3DEF79C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3C6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D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E9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768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B6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05002050000157087-E0NXoH1y8ws620250625</w:t>
            </w:r>
          </w:p>
        </w:tc>
      </w:tr>
      <w:tr w:rsidR="00730CC3" w:rsidRPr="00730CC3" w14:paraId="395EF03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B0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8C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60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7B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D7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05002050000157087-E0NXoH1y8ws820250625</w:t>
            </w:r>
          </w:p>
        </w:tc>
      </w:tr>
      <w:tr w:rsidR="00730CC3" w:rsidRPr="00730CC3" w14:paraId="55DF729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04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09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B5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0BC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47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05002050000157087-E0NXoH1y8wsA20250625</w:t>
            </w:r>
          </w:p>
        </w:tc>
      </w:tr>
      <w:tr w:rsidR="00730CC3" w:rsidRPr="00730CC3" w14:paraId="480CEF6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20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14:06:10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B0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11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99A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AE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07002070000156933-E0NXoH1y8x4R20250625</w:t>
            </w:r>
          </w:p>
        </w:tc>
      </w:tr>
      <w:tr w:rsidR="00730CC3" w:rsidRPr="00730CC3" w14:paraId="0DFA70C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38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14:06:10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EB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5B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AAF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F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05002050000157060-E0NXoH1y8x4N20250625</w:t>
            </w:r>
          </w:p>
        </w:tc>
      </w:tr>
      <w:tr w:rsidR="00730CC3" w:rsidRPr="00730CC3" w14:paraId="5C73EDD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E4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14:06:10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6A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76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0A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B5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05002050000157060-E0NXoH1y8x4P20250625</w:t>
            </w:r>
          </w:p>
        </w:tc>
      </w:tr>
      <w:tr w:rsidR="00730CC3" w:rsidRPr="00730CC3" w14:paraId="6A3172C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C1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0D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88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04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34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07002070000157872-E0NXoH1y8yxl20250625</w:t>
            </w:r>
          </w:p>
        </w:tc>
      </w:tr>
      <w:tr w:rsidR="00730CC3" w:rsidRPr="00730CC3" w14:paraId="3CFEAB1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00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4D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13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C5F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15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07002070000157872-E0NXoH1y8yxy20250625</w:t>
            </w:r>
          </w:p>
        </w:tc>
      </w:tr>
      <w:tr w:rsidR="00730CC3" w:rsidRPr="00730CC3" w14:paraId="52B085C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F0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14:08:42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E1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FD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68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CD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05002050000158059-E0NXoH1y8zg620250625</w:t>
            </w:r>
          </w:p>
        </w:tc>
      </w:tr>
      <w:tr w:rsidR="00730CC3" w:rsidRPr="00730CC3" w14:paraId="6E8CC00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4E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14:08:49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01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25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E3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67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05002050000158059-E0NXoH1y8zqt20250625</w:t>
            </w:r>
          </w:p>
        </w:tc>
      </w:tr>
      <w:tr w:rsidR="00730CC3" w:rsidRPr="00730CC3" w14:paraId="2AA819C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F7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82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9E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0B1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9C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05002050000158993-E0NXoH1y90Kt20250625</w:t>
            </w:r>
          </w:p>
        </w:tc>
      </w:tr>
      <w:tr w:rsidR="00730CC3" w:rsidRPr="00730CC3" w14:paraId="1D8570B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65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0A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E0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37F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A5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07002070000158158-E0NXoH1y90Lp20250625</w:t>
            </w:r>
          </w:p>
        </w:tc>
      </w:tr>
      <w:tr w:rsidR="00730CC3" w:rsidRPr="00730CC3" w14:paraId="618E63F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18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E5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D8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53B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4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07002070000158158-E0NXoH1y90Lr20250625</w:t>
            </w:r>
          </w:p>
        </w:tc>
      </w:tr>
      <w:tr w:rsidR="00730CC3" w:rsidRPr="00730CC3" w14:paraId="4F879BB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CB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1F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DD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B96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55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07002070000158788-E0NXoH1y90MR20250625</w:t>
            </w:r>
          </w:p>
        </w:tc>
      </w:tr>
      <w:tr w:rsidR="00730CC3" w:rsidRPr="00730CC3" w14:paraId="717DC48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88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32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40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6E4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B6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07002070000158788-E0NXoH1y90MT20250625</w:t>
            </w:r>
          </w:p>
        </w:tc>
      </w:tr>
      <w:tr w:rsidR="00730CC3" w:rsidRPr="00730CC3" w14:paraId="0F072F1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E3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14:09:23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ED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B4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969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2C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07002070000158788-E0NXoH1y90Md20250625</w:t>
            </w:r>
          </w:p>
        </w:tc>
      </w:tr>
      <w:tr w:rsidR="00730CC3" w:rsidRPr="00730CC3" w14:paraId="0BBFA4E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6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14:11:06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15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71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258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F9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07002070000159829-E0NXoH1y92Na20250625</w:t>
            </w:r>
          </w:p>
        </w:tc>
      </w:tr>
      <w:tr w:rsidR="00730CC3" w:rsidRPr="00730CC3" w14:paraId="6856B5A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6E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14:11:06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B1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DB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8FD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5A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07002070000159829-E0NXoH1y92Nc20250625</w:t>
            </w:r>
          </w:p>
        </w:tc>
      </w:tr>
      <w:tr w:rsidR="00730CC3" w:rsidRPr="00730CC3" w14:paraId="502CCC3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9D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14:11:06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6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0B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5CD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13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07002070000159829-E0NXoH1y92Ne20250625</w:t>
            </w:r>
          </w:p>
        </w:tc>
      </w:tr>
      <w:tr w:rsidR="00730CC3" w:rsidRPr="00730CC3" w14:paraId="621C58C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1F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14:11:06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3E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0C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942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42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07002070000159829-E0NXoH1y92Ng20250625</w:t>
            </w:r>
          </w:p>
        </w:tc>
      </w:tr>
      <w:tr w:rsidR="00730CC3" w:rsidRPr="00730CC3" w14:paraId="2C744A7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60B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14:13:50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65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1E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F12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04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07002070000161037-E0NXoH1y95OA20250625</w:t>
            </w:r>
          </w:p>
        </w:tc>
      </w:tr>
      <w:tr w:rsidR="00730CC3" w:rsidRPr="00730CC3" w14:paraId="119C50E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0C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14:13:50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16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0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B8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DD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07002070000161037-E0NXoH1y95OE20250625</w:t>
            </w:r>
          </w:p>
        </w:tc>
      </w:tr>
      <w:tr w:rsidR="00730CC3" w:rsidRPr="00730CC3" w14:paraId="71989DA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0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14:13:50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64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48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925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A9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05002050000161082-E0NXoH1y95QV20250625</w:t>
            </w:r>
          </w:p>
        </w:tc>
      </w:tr>
      <w:tr w:rsidR="00730CC3" w:rsidRPr="00730CC3" w14:paraId="42362EF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5D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14:13:50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A3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3E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DE9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73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05002050000161082-E0NXoH1y95QX20250625</w:t>
            </w:r>
          </w:p>
        </w:tc>
      </w:tr>
      <w:tr w:rsidR="00730CC3" w:rsidRPr="00730CC3" w14:paraId="2635524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14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14:15:46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3B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A8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F0A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89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05002050000162481-E0NXoH1y97mQ20250625</w:t>
            </w:r>
          </w:p>
        </w:tc>
      </w:tr>
      <w:tr w:rsidR="00730CC3" w:rsidRPr="00730CC3" w14:paraId="5F47BCF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1B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14:15:46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E9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8B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D85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190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05002050000162481-E0NXoH1y97mO20250625</w:t>
            </w:r>
          </w:p>
        </w:tc>
      </w:tr>
      <w:tr w:rsidR="00730CC3" w:rsidRPr="00730CC3" w14:paraId="17C83DE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3C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14:15:56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B7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B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02D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D1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05002050000162481-E0NXoH1y97vW20250625</w:t>
            </w:r>
          </w:p>
        </w:tc>
      </w:tr>
      <w:tr w:rsidR="00730CC3" w:rsidRPr="00730CC3" w14:paraId="4AC4C23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17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14:15:57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F7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05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DD0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E2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05002050000162481-E0NXoH1y97wB20250625</w:t>
            </w:r>
          </w:p>
        </w:tc>
      </w:tr>
      <w:tr w:rsidR="00730CC3" w:rsidRPr="00730CC3" w14:paraId="37E63F0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D0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14:15:57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8B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39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38D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9F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07002070000162675-E0NXoH1y97wD20250625</w:t>
            </w:r>
          </w:p>
        </w:tc>
      </w:tr>
      <w:tr w:rsidR="00730CC3" w:rsidRPr="00730CC3" w14:paraId="3F54FDC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F4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E1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51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7F4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C3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07002070000162700-E0NXoH1y98YH20250625</w:t>
            </w:r>
          </w:p>
        </w:tc>
      </w:tr>
      <w:tr w:rsidR="00730CC3" w:rsidRPr="00730CC3" w14:paraId="7C3CD58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7C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D6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0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C61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97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07002070000162862-E0NXoH1y98YP20250625</w:t>
            </w:r>
          </w:p>
        </w:tc>
      </w:tr>
      <w:tr w:rsidR="00730CC3" w:rsidRPr="00730CC3" w14:paraId="046644E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AF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48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0B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08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05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07002070000162862-E0NXoH1y98YR20250625</w:t>
            </w:r>
          </w:p>
        </w:tc>
      </w:tr>
      <w:tr w:rsidR="00730CC3" w:rsidRPr="00730CC3" w14:paraId="657733E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54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9D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E9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F24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38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07002070000162862-E0NXoH1y98YW20250625</w:t>
            </w:r>
          </w:p>
        </w:tc>
      </w:tr>
      <w:tr w:rsidR="00730CC3" w:rsidRPr="00730CC3" w14:paraId="1FBBC5E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4B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CB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C1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1A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03E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07002070000162862-E0NXoH1y98Ya20250625</w:t>
            </w:r>
          </w:p>
        </w:tc>
      </w:tr>
      <w:tr w:rsidR="00730CC3" w:rsidRPr="00730CC3" w14:paraId="1149542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97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14:16:18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6F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A6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A0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00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07002070000162862-E0NXoH1y98Yf20250625</w:t>
            </w:r>
          </w:p>
        </w:tc>
      </w:tr>
      <w:tr w:rsidR="00730CC3" w:rsidRPr="00730CC3" w14:paraId="07E7664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D99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C2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5C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87D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F0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05002050000164146-E0NXoH1y9ARn20250625</w:t>
            </w:r>
          </w:p>
        </w:tc>
      </w:tr>
      <w:tr w:rsidR="00730CC3" w:rsidRPr="00730CC3" w14:paraId="0A3D3B1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25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14:17:49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2E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26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15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F5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07002070000163513-E0NXoH1y9ARf20250625</w:t>
            </w:r>
          </w:p>
        </w:tc>
      </w:tr>
      <w:tr w:rsidR="00730CC3" w:rsidRPr="00730CC3" w14:paraId="11D0257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C7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14:19:57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08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58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6E5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6DE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05002050000165050-E0NXoH1y9Chn20250625</w:t>
            </w:r>
          </w:p>
        </w:tc>
      </w:tr>
      <w:tr w:rsidR="00730CC3" w:rsidRPr="00730CC3" w14:paraId="5C086C3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CA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14:19:57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35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A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064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78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07002070000164420-E0NXoH1y9Chj20250625</w:t>
            </w:r>
          </w:p>
        </w:tc>
      </w:tr>
      <w:tr w:rsidR="00730CC3" w:rsidRPr="00730CC3" w14:paraId="26D1680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78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14:19:57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30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90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853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82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07002070000164841-E0NXoH1y9Chp20250625</w:t>
            </w:r>
          </w:p>
        </w:tc>
      </w:tr>
      <w:tr w:rsidR="00730CC3" w:rsidRPr="00730CC3" w14:paraId="2EF879F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24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14:19:59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A5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BB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2BE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23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05002050000163085-E0NXoH1y9CmC20250625</w:t>
            </w:r>
          </w:p>
        </w:tc>
      </w:tr>
      <w:tr w:rsidR="00730CC3" w:rsidRPr="00730CC3" w14:paraId="472375E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73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40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C4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D7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5E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05002050000165865-E0NXoH1y9DcA20250625</w:t>
            </w:r>
          </w:p>
        </w:tc>
      </w:tr>
      <w:tr w:rsidR="00730CC3" w:rsidRPr="00730CC3" w14:paraId="72BD80C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B4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51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44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43E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0A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05002050000165865-E0NXoH1y9DcC20250625</w:t>
            </w:r>
          </w:p>
        </w:tc>
      </w:tr>
      <w:tr w:rsidR="00730CC3" w:rsidRPr="00730CC3" w14:paraId="3E4BAAA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0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D0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4C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450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28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05002050000165865-E0NXoH1y9DcE20250625</w:t>
            </w:r>
          </w:p>
        </w:tc>
      </w:tr>
      <w:tr w:rsidR="00730CC3" w:rsidRPr="00730CC3" w14:paraId="22251B8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1B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14:22:09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90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EC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28A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6E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07002070000165660-E0NXoH1y9F8t20250625</w:t>
            </w:r>
          </w:p>
        </w:tc>
      </w:tr>
      <w:tr w:rsidR="00730CC3" w:rsidRPr="00730CC3" w14:paraId="7998190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97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14:22:09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70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65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FE4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00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07002070000165660-E0NXoH1y9F8v20250625</w:t>
            </w:r>
          </w:p>
        </w:tc>
      </w:tr>
      <w:tr w:rsidR="00730CC3" w:rsidRPr="00730CC3" w14:paraId="3379548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5B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10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69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EF7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A3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05002050000165866-E0NXoH1y9G8E20250625</w:t>
            </w:r>
          </w:p>
        </w:tc>
      </w:tr>
      <w:tr w:rsidR="00730CC3" w:rsidRPr="00730CC3" w14:paraId="6D99740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CD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33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60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89A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9F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05002050000165866-E0NXoH1y9G8G20250625</w:t>
            </w:r>
          </w:p>
        </w:tc>
      </w:tr>
      <w:tr w:rsidR="00730CC3" w:rsidRPr="00730CC3" w14:paraId="0D987C1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D2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6A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7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D60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97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05002050000165866-E0NXoH1y9G8I20250625</w:t>
            </w:r>
          </w:p>
        </w:tc>
      </w:tr>
      <w:tr w:rsidR="00730CC3" w:rsidRPr="00730CC3" w14:paraId="3B0E445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8B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5E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7F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AB8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7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05002050000165866-E0NXoH1y9G8K20250625</w:t>
            </w:r>
          </w:p>
        </w:tc>
      </w:tr>
      <w:tr w:rsidR="00730CC3" w:rsidRPr="00730CC3" w14:paraId="29E6855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9F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34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4B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916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8C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05002050000165866-E0NXoH1y9G8M20250625</w:t>
            </w:r>
          </w:p>
        </w:tc>
      </w:tr>
      <w:tr w:rsidR="00730CC3" w:rsidRPr="00730CC3" w14:paraId="2F5420C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D3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92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68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8FA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D8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05002050000165866-E0NXoH1y9G8720250625</w:t>
            </w:r>
          </w:p>
        </w:tc>
      </w:tr>
      <w:tr w:rsidR="00730CC3" w:rsidRPr="00730CC3" w14:paraId="1E942E4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A8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DF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87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EE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D2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05002050000165866-E0NXoH1y9G8A20250625</w:t>
            </w:r>
          </w:p>
        </w:tc>
      </w:tr>
      <w:tr w:rsidR="00730CC3" w:rsidRPr="00730CC3" w14:paraId="73A1E54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47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B7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42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E0D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8B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05002050000165866-E0NXoH1y9G8C20250625</w:t>
            </w:r>
          </w:p>
        </w:tc>
      </w:tr>
      <w:tr w:rsidR="00730CC3" w:rsidRPr="00730CC3" w14:paraId="229E89F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CB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96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D3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758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47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05002050000165866-E0NXoH1y9G8P20250625</w:t>
            </w:r>
          </w:p>
        </w:tc>
      </w:tr>
      <w:tr w:rsidR="00730CC3" w:rsidRPr="00730CC3" w14:paraId="7543D8C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64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14:23:26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D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B6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335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A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05002050000165866-E0NXoH1y9GFv20250625</w:t>
            </w:r>
          </w:p>
        </w:tc>
      </w:tr>
      <w:tr w:rsidR="00730CC3" w:rsidRPr="00730CC3" w14:paraId="73B4099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58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D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00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7E9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71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07002070000167267-E0NXoH1y9GsX20250625</w:t>
            </w:r>
          </w:p>
        </w:tc>
      </w:tr>
      <w:tr w:rsidR="00730CC3" w:rsidRPr="00730CC3" w14:paraId="3318F0D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5A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6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EB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FB6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D5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07002070000167267-E0NXoH1y9GsZ20250625</w:t>
            </w:r>
          </w:p>
        </w:tc>
      </w:tr>
      <w:tr w:rsidR="00730CC3" w:rsidRPr="00730CC3" w14:paraId="3BD88C5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62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20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BA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8B2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BB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07002070000167267-E0NXoH1y9Gsb20250625</w:t>
            </w:r>
          </w:p>
        </w:tc>
      </w:tr>
      <w:tr w:rsidR="00730CC3" w:rsidRPr="00730CC3" w14:paraId="7724708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CC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93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96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91B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6D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07002070000167267-E0NXoH1y9Gsk20250625</w:t>
            </w:r>
          </w:p>
        </w:tc>
      </w:tr>
      <w:tr w:rsidR="00730CC3" w:rsidRPr="00730CC3" w14:paraId="3D511B4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0C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14:24:46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39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F2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477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A1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05002050000167576-E0NXoH1y9Hdi20250625</w:t>
            </w:r>
          </w:p>
        </w:tc>
      </w:tr>
      <w:tr w:rsidR="00730CC3" w:rsidRPr="00730CC3" w14:paraId="52FDA7E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71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ED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55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91B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0E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05002050000167300-E0NXoH1y9HnV20250625</w:t>
            </w:r>
          </w:p>
        </w:tc>
      </w:tr>
      <w:tr w:rsidR="00730CC3" w:rsidRPr="00730CC3" w14:paraId="23B64EC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31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3E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93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FC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A4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07002070000167149-E0NXoH1y9HnX20250625</w:t>
            </w:r>
          </w:p>
        </w:tc>
      </w:tr>
      <w:tr w:rsidR="00730CC3" w:rsidRPr="00730CC3" w14:paraId="2A3CDF1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DB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85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C9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F5F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83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07002070000167149-E0NXoH1y9Hne20250625</w:t>
            </w:r>
          </w:p>
        </w:tc>
      </w:tr>
      <w:tr w:rsidR="00730CC3" w:rsidRPr="00730CC3" w14:paraId="03E4E9F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CE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14:25:46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06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E4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BE1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2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07002070000167407-E0NXoH1y9Ikv20250625</w:t>
            </w:r>
          </w:p>
        </w:tc>
      </w:tr>
      <w:tr w:rsidR="00730CC3" w:rsidRPr="00730CC3" w14:paraId="729C1E6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02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0F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00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5F3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C1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05002050000168507-E0NXoH1y9J4C20250625</w:t>
            </w:r>
          </w:p>
        </w:tc>
      </w:tr>
      <w:tr w:rsidR="00730CC3" w:rsidRPr="00730CC3" w14:paraId="1C5DA7F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1F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14:26:47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E3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38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7F7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C5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07002070000168410-E0NXoH1y9JhE20250625</w:t>
            </w:r>
          </w:p>
        </w:tc>
      </w:tr>
      <w:tr w:rsidR="00730CC3" w:rsidRPr="00730CC3" w14:paraId="0C63B50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687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14:27:57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ABF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23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C5A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CE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05002050000169301-E0NXoH1y9Kr620250625</w:t>
            </w:r>
          </w:p>
        </w:tc>
      </w:tr>
      <w:tr w:rsidR="00730CC3" w:rsidRPr="00730CC3" w14:paraId="60232E0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AC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14:27:57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09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04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642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95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05002050000169301-E0NXoH1y9Kr820250625</w:t>
            </w:r>
          </w:p>
        </w:tc>
      </w:tr>
      <w:tr w:rsidR="00730CC3" w:rsidRPr="00730CC3" w14:paraId="5992C6D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1A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14:28:28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D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DB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4EA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76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07002070000168317-E0NXoH1y9LEi20250625</w:t>
            </w:r>
          </w:p>
        </w:tc>
      </w:tr>
      <w:tr w:rsidR="00730CC3" w:rsidRPr="00730CC3" w14:paraId="785B28E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422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14:28:32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A3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2E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8C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57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07002070000168317-E0NXoH1y9LNW20250625</w:t>
            </w:r>
          </w:p>
        </w:tc>
      </w:tr>
      <w:tr w:rsidR="00730CC3" w:rsidRPr="00730CC3" w14:paraId="301DC8F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94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40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22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991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C1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07002070000169146-E0NXoH1y9LxD20250625</w:t>
            </w:r>
          </w:p>
        </w:tc>
      </w:tr>
      <w:tr w:rsidR="00730CC3" w:rsidRPr="00730CC3" w14:paraId="62D4CA8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07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5C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F5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1EA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92C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07002070000169146-E0NXoH1y9LxU20250625</w:t>
            </w:r>
          </w:p>
        </w:tc>
      </w:tr>
      <w:tr w:rsidR="00730CC3" w:rsidRPr="00730CC3" w14:paraId="17826BE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9E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2F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5C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0AE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D8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07002070000170176-E0NXoH1y9NcV20250625</w:t>
            </w:r>
          </w:p>
        </w:tc>
      </w:tr>
      <w:tr w:rsidR="00730CC3" w:rsidRPr="00730CC3" w14:paraId="2CE7626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2F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14:30:01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85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64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74F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1E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05002050000170316-E0NXoH1y9OKU20250625</w:t>
            </w:r>
          </w:p>
        </w:tc>
      </w:tr>
      <w:tr w:rsidR="00730CC3" w:rsidRPr="00730CC3" w14:paraId="7848327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C6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14:30:51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D7D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B8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359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32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07002070000170684-E0NXoH1y9PHm20250625</w:t>
            </w:r>
          </w:p>
        </w:tc>
      </w:tr>
      <w:tr w:rsidR="00730CC3" w:rsidRPr="00730CC3" w14:paraId="617B320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0F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14:30:51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B5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FC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B50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B9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07002070000170684-E0NXoH1y9PHo20250625</w:t>
            </w:r>
          </w:p>
        </w:tc>
      </w:tr>
      <w:tr w:rsidR="00730CC3" w:rsidRPr="00730CC3" w14:paraId="5017E1E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1D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14:30:51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E0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9C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A07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F6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07002070000170684-E0NXoH1y9PHq20250625</w:t>
            </w:r>
          </w:p>
        </w:tc>
      </w:tr>
      <w:tr w:rsidR="00730CC3" w:rsidRPr="00730CC3" w14:paraId="3B6D424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17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14:31:20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E0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46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29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01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07002070000171493-E0NXoH1y9Pv120250625</w:t>
            </w:r>
          </w:p>
        </w:tc>
      </w:tr>
      <w:tr w:rsidR="00730CC3" w:rsidRPr="00730CC3" w14:paraId="3F8E996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4C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14:31:48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1D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7B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CED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D0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05002050000171653-E0NXoH1y9QRn20250625</w:t>
            </w:r>
          </w:p>
        </w:tc>
      </w:tr>
      <w:tr w:rsidR="00730CC3" w:rsidRPr="00730CC3" w14:paraId="5347381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4E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14:33:10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73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7F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CF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EF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07002070000172363-E0NXoH1y9ReE20250625</w:t>
            </w:r>
          </w:p>
        </w:tc>
      </w:tr>
      <w:tr w:rsidR="00730CC3" w:rsidRPr="00730CC3" w14:paraId="27AE212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75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14:33:10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94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08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2F1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67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07002070000172363-E0NXoH1y9ReQ20250625</w:t>
            </w:r>
          </w:p>
        </w:tc>
      </w:tr>
      <w:tr w:rsidR="00730CC3" w:rsidRPr="00730CC3" w14:paraId="758F071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E7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14:33:10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CF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24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F0F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00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07002070000172363-E0NXoH1y9ReT20250625</w:t>
            </w:r>
          </w:p>
        </w:tc>
      </w:tr>
      <w:tr w:rsidR="00730CC3" w:rsidRPr="00730CC3" w14:paraId="0E591FD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34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14:33:10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D0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03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339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21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05002050000172539-E0NXoH1y9RfX20250625</w:t>
            </w:r>
          </w:p>
        </w:tc>
      </w:tr>
      <w:tr w:rsidR="00730CC3" w:rsidRPr="00730CC3" w14:paraId="104CC83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3E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14:33:10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6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36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17C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0F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05002050000172539-E0NXoH1y9RfZ20250625</w:t>
            </w:r>
          </w:p>
        </w:tc>
      </w:tr>
      <w:tr w:rsidR="00730CC3" w:rsidRPr="00730CC3" w14:paraId="1D35660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35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14:33:10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FB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DE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84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53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05002050000172539-E0NXoH1y9Rfb20250625</w:t>
            </w:r>
          </w:p>
        </w:tc>
      </w:tr>
      <w:tr w:rsidR="00730CC3" w:rsidRPr="00730CC3" w14:paraId="5205A37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DE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14:34:42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114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FA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A4A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D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07002070000173165-E0NXoH1y9T9j20250625</w:t>
            </w:r>
          </w:p>
        </w:tc>
      </w:tr>
      <w:tr w:rsidR="00730CC3" w:rsidRPr="00730CC3" w14:paraId="5A10248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68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6A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3A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4B6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62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05002050000172969-E0NXoH1y9TIP20250625</w:t>
            </w:r>
          </w:p>
        </w:tc>
      </w:tr>
      <w:tr w:rsidR="00730CC3" w:rsidRPr="00730CC3" w14:paraId="199FAA5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FD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14:34:48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E9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0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D86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4A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07002070000172364-E0NXoH1y9TIN20250625</w:t>
            </w:r>
          </w:p>
        </w:tc>
      </w:tr>
      <w:tr w:rsidR="00730CC3" w:rsidRPr="00730CC3" w14:paraId="68699F7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B2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14:36:31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07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64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ADF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24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07002070000174228-E0NXoH1y9VYR20250625</w:t>
            </w:r>
          </w:p>
        </w:tc>
      </w:tr>
      <w:tr w:rsidR="00730CC3" w:rsidRPr="00730CC3" w14:paraId="3B140E7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FB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14:36:31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41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5A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BD9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3A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07002070000174228-E0NXoH1y9VYT20250625</w:t>
            </w:r>
          </w:p>
        </w:tc>
      </w:tr>
      <w:tr w:rsidR="00730CC3" w:rsidRPr="00730CC3" w14:paraId="1095508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66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14:36:50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38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63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965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6B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05002050000174597-E0NXoH1y9VqO20250625</w:t>
            </w:r>
          </w:p>
        </w:tc>
      </w:tr>
      <w:tr w:rsidR="00730CC3" w:rsidRPr="00730CC3" w14:paraId="29F0B31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4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14:37:41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CA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DB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3D7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1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07002070000174923-E0NXoH1y9Wt520250625</w:t>
            </w:r>
          </w:p>
        </w:tc>
      </w:tr>
      <w:tr w:rsidR="00730CC3" w:rsidRPr="00730CC3" w14:paraId="31BFFAC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21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14:38:07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10C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4D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44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423D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07002070000175024-E0NXoH1y9XDf20250625</w:t>
            </w:r>
          </w:p>
        </w:tc>
      </w:tr>
      <w:tr w:rsidR="00730CC3" w:rsidRPr="00730CC3" w14:paraId="51736E9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47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14:38:12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0E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8F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02EA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1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07002070000175024-E0NXoH1y9XHY20250625</w:t>
            </w:r>
          </w:p>
        </w:tc>
      </w:tr>
      <w:tr w:rsidR="00730CC3" w:rsidRPr="00730CC3" w14:paraId="26709F5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89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14:38:40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44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4A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A1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310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07002070000174934-E0NXoH1y9Xbp20250625</w:t>
            </w:r>
          </w:p>
        </w:tc>
      </w:tr>
      <w:tr w:rsidR="00730CC3" w:rsidRPr="00730CC3" w14:paraId="7E0CBD9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6B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14:38:40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3A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59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DD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4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07002070000175024-E0NXoH1y9XZl20250625</w:t>
            </w:r>
          </w:p>
        </w:tc>
      </w:tr>
      <w:tr w:rsidR="00730CC3" w:rsidRPr="00730CC3" w14:paraId="740A29D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29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14:38:40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2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A0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C2B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C8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07002070000174228-E0NXoH1y9XaO20250625</w:t>
            </w:r>
          </w:p>
        </w:tc>
      </w:tr>
      <w:tr w:rsidR="00730CC3" w:rsidRPr="00730CC3" w14:paraId="5E5A0C7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82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14:38:40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DD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D2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D26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07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05002050000174355-E0NXoH1y9XaQ20250625</w:t>
            </w:r>
          </w:p>
        </w:tc>
      </w:tr>
      <w:tr w:rsidR="00730CC3" w:rsidRPr="00730CC3" w14:paraId="71B8395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9B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14:40:01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E4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F9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AAC4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8C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05002050000175827-E0NXoH1y9YjQ20250625</w:t>
            </w:r>
          </w:p>
        </w:tc>
      </w:tr>
      <w:tr w:rsidR="00730CC3" w:rsidRPr="00730CC3" w14:paraId="3B43C51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21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14:40:01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61E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A8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B36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20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05002050000175827-E0NXoH1y9Yib20250625</w:t>
            </w:r>
          </w:p>
        </w:tc>
      </w:tr>
      <w:tr w:rsidR="00730CC3" w:rsidRPr="00730CC3" w14:paraId="770E902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20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14:40:48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E4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94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F3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5B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05002050000175706-E0NXoH1y9ZYJ20250625</w:t>
            </w:r>
          </w:p>
        </w:tc>
      </w:tr>
      <w:tr w:rsidR="00730CC3" w:rsidRPr="00730CC3" w14:paraId="6C33DA3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9D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14:40:48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2C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6A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A09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1E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05002050000175706-E0NXoH1y9ZYG20250625</w:t>
            </w:r>
          </w:p>
        </w:tc>
      </w:tr>
      <w:tr w:rsidR="00730CC3" w:rsidRPr="00730CC3" w14:paraId="329F67A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3A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14:40:48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0A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D9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3920.0000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316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9D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05002050000175706-E0NXoH1y9ZYM20250625</w:t>
            </w:r>
          </w:p>
        </w:tc>
      </w:tr>
      <w:tr w:rsidR="00730CC3" w:rsidRPr="00730CC3" w14:paraId="10104F5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E3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14:41:30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DF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45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B1B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B6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05002050000176491-E0NXoH1y9aM820250625</w:t>
            </w:r>
          </w:p>
        </w:tc>
      </w:tr>
      <w:tr w:rsidR="00730CC3" w:rsidRPr="00730CC3" w14:paraId="066E18B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1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4A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58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BE0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7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05002050000177240-E0NXoH1y9bW620250625</w:t>
            </w:r>
          </w:p>
        </w:tc>
      </w:tr>
      <w:tr w:rsidR="00730CC3" w:rsidRPr="00730CC3" w14:paraId="46989CA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47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3D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6E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C43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FC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05002050000177240-E0NXoH1y9bW820250625</w:t>
            </w:r>
          </w:p>
        </w:tc>
      </w:tr>
      <w:tr w:rsidR="00730CC3" w:rsidRPr="00730CC3" w14:paraId="002DE96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44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AB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90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B9C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33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07002070000176360-E0NXoH1y9dHx20250625</w:t>
            </w:r>
          </w:p>
        </w:tc>
      </w:tr>
      <w:tr w:rsidR="00730CC3" w:rsidRPr="00730CC3" w14:paraId="46F95EA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5C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27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4B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D4F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36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07002070000176360-E0NXoH1y9dHz20250625</w:t>
            </w:r>
          </w:p>
        </w:tc>
      </w:tr>
      <w:tr w:rsidR="00730CC3" w:rsidRPr="00730CC3" w14:paraId="24C5761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01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49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7C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6D30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8C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05002050000176468-E0NXoH1y9dHv20250625</w:t>
            </w:r>
          </w:p>
        </w:tc>
      </w:tr>
      <w:tr w:rsidR="00730CC3" w:rsidRPr="00730CC3" w14:paraId="74054A2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50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14:45:16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16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B3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7A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13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07002070000176360-E0NXoH1y9dI620250625</w:t>
            </w:r>
          </w:p>
        </w:tc>
      </w:tr>
      <w:tr w:rsidR="00730CC3" w:rsidRPr="00730CC3" w14:paraId="6B6AC90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5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67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90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FE2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71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07002070000176360-E0NXoH1y9dWM20250625</w:t>
            </w:r>
          </w:p>
        </w:tc>
      </w:tr>
      <w:tr w:rsidR="00730CC3" w:rsidRPr="00730CC3" w14:paraId="09D0591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87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4C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CC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1BF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5B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07002070000178862-E0NXoH1y9eOi20250625</w:t>
            </w:r>
          </w:p>
        </w:tc>
      </w:tr>
      <w:tr w:rsidR="00730CC3" w:rsidRPr="00730CC3" w14:paraId="5E24E6D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71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A6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73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084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C0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05002050000178882-E0NXoH1y9ePe20250625</w:t>
            </w:r>
          </w:p>
        </w:tc>
      </w:tr>
      <w:tr w:rsidR="00730CC3" w:rsidRPr="00730CC3" w14:paraId="0C275EB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728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14:46:26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E6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22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D90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6F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05002050000178882-E0NXoH1y9ePg20250625</w:t>
            </w:r>
          </w:p>
        </w:tc>
      </w:tr>
      <w:tr w:rsidR="00730CC3" w:rsidRPr="00730CC3" w14:paraId="79CFC90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69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14:47:47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A2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92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15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9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05002050000179581-E0NXoH1y9fuL20250625</w:t>
            </w:r>
          </w:p>
        </w:tc>
      </w:tr>
      <w:tr w:rsidR="00730CC3" w:rsidRPr="00730CC3" w14:paraId="698DB60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45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CA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69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DD7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A3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05002050000178010-E0NXoH1y9gCY20250625</w:t>
            </w:r>
          </w:p>
        </w:tc>
      </w:tr>
      <w:tr w:rsidR="00730CC3" w:rsidRPr="00730CC3" w14:paraId="52E9E32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18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14:48:07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F83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3E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37D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1A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05002050000178010-E0NXoH1y9gCu20250625</w:t>
            </w:r>
          </w:p>
        </w:tc>
      </w:tr>
      <w:tr w:rsidR="00730CC3" w:rsidRPr="00730CC3" w14:paraId="69A3F54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73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14:48:07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9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5B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736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A8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07002070000179492-E0NXoH1y9gD720250625</w:t>
            </w:r>
          </w:p>
        </w:tc>
      </w:tr>
      <w:tr w:rsidR="00730CC3" w:rsidRPr="00730CC3" w14:paraId="346517C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D2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007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DF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DF3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47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07002070000180285-E0NXoH1y9hiC20250625</w:t>
            </w:r>
          </w:p>
        </w:tc>
      </w:tr>
      <w:tr w:rsidR="00730CC3" w:rsidRPr="00730CC3" w14:paraId="2036B65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A3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A7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18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76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BB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07002070000180285-E0NXoH1y9hiA20250625</w:t>
            </w:r>
          </w:p>
        </w:tc>
      </w:tr>
      <w:tr w:rsidR="00730CC3" w:rsidRPr="00730CC3" w14:paraId="0B81FD7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1C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14:49:21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4E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6F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3E7B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94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07002070000180285-E0NXoH1y9hi820250625</w:t>
            </w:r>
          </w:p>
        </w:tc>
      </w:tr>
      <w:tr w:rsidR="00730CC3" w:rsidRPr="00730CC3" w14:paraId="60F6ED5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A3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14:50:54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6E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BE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C58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A5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05002050000179959-E0NXoH1y9jKI20250625</w:t>
            </w:r>
          </w:p>
        </w:tc>
      </w:tr>
      <w:tr w:rsidR="00730CC3" w:rsidRPr="00730CC3" w14:paraId="7D2EDB3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9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14:50:54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DD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40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2F7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C0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05002050000180447-E0NXoH1y9jKK20250625</w:t>
            </w:r>
          </w:p>
        </w:tc>
      </w:tr>
      <w:tr w:rsidR="00730CC3" w:rsidRPr="00730CC3" w14:paraId="3097A22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14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14:51:23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7A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16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37B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75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07002070000180298-E0NXoH1y9k3j20250625</w:t>
            </w:r>
          </w:p>
        </w:tc>
      </w:tr>
      <w:tr w:rsidR="00730CC3" w:rsidRPr="00730CC3" w14:paraId="736E492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16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14:51:23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4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07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18A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A5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05002050000181250-E0NXoH1y9k3t20250625</w:t>
            </w:r>
          </w:p>
        </w:tc>
      </w:tr>
      <w:tr w:rsidR="00730CC3" w:rsidRPr="00730CC3" w14:paraId="4B1820C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2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14:52:33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D3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75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F14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28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07002070000181547-E0NXoH1y9kxZ20250625</w:t>
            </w:r>
          </w:p>
        </w:tc>
      </w:tr>
      <w:tr w:rsidR="00730CC3" w:rsidRPr="00730CC3" w14:paraId="62B679C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4B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14:52:33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CD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9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6BB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11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07002070000181547-E0NXoH1y9kxd20250625</w:t>
            </w:r>
          </w:p>
        </w:tc>
      </w:tr>
      <w:tr w:rsidR="00730CC3" w:rsidRPr="00730CC3" w14:paraId="75A9B64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A8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1A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B3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1A5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FB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05002050000182634-E0NXoH1y9mVi20250625</w:t>
            </w:r>
          </w:p>
        </w:tc>
      </w:tr>
      <w:tr w:rsidR="00730CC3" w:rsidRPr="00730CC3" w14:paraId="58DDFBB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F3B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14:54:30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15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A2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BE2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0A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07002070000182441-E0NXoH1y9mVk20250625</w:t>
            </w:r>
          </w:p>
        </w:tc>
      </w:tr>
      <w:tr w:rsidR="00730CC3" w:rsidRPr="00730CC3" w14:paraId="05A7118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E3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14:55:31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7E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01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32F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3F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07002070000183132-E0NXoH1y9nSH20250625</w:t>
            </w:r>
          </w:p>
        </w:tc>
      </w:tr>
      <w:tr w:rsidR="00730CC3" w:rsidRPr="00730CC3" w14:paraId="17D3050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A9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14:56:03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70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8A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949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B2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07002070000183420-E0NXoH1y9nop20250625</w:t>
            </w:r>
          </w:p>
        </w:tc>
      </w:tr>
      <w:tr w:rsidR="00730CC3" w:rsidRPr="00730CC3" w14:paraId="44D1724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67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4B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69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17E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85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07002070000184011-E0NXoH1y9pSx20250625</w:t>
            </w:r>
          </w:p>
        </w:tc>
      </w:tr>
      <w:tr w:rsidR="00730CC3" w:rsidRPr="00730CC3" w14:paraId="2CC0DA0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FC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E5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A4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DF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AA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05002050000184478-E0NXoH1y9pSz20250625</w:t>
            </w:r>
          </w:p>
        </w:tc>
      </w:tr>
      <w:tr w:rsidR="00730CC3" w:rsidRPr="00730CC3" w14:paraId="1310655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02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19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A1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814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7E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05002050000184493-E0NXoH1y9pTc20250625</w:t>
            </w:r>
          </w:p>
        </w:tc>
      </w:tr>
      <w:tr w:rsidR="00730CC3" w:rsidRPr="00730CC3" w14:paraId="2928277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CB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5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E5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3914.0000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F2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0A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05002050000184493-E0NXoH1y9pTa20250625</w:t>
            </w:r>
          </w:p>
        </w:tc>
      </w:tr>
      <w:tr w:rsidR="00730CC3" w:rsidRPr="00730CC3" w14:paraId="140930E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9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E4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D2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04D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E9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05002050000184493-E0NXoH1y9pTe20250625</w:t>
            </w:r>
          </w:p>
        </w:tc>
      </w:tr>
      <w:tr w:rsidR="00730CC3" w:rsidRPr="00730CC3" w14:paraId="2CB1731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55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14:58:02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D2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D2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11A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09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07002070000184094-E0NXoH1y9pYz20250625</w:t>
            </w:r>
          </w:p>
        </w:tc>
      </w:tr>
      <w:tr w:rsidR="00730CC3" w:rsidRPr="00730CC3" w14:paraId="13531EC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FB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14:58:02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8BF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3D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8FB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17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05002050000183974-E0NXoH1y9pYx20250625</w:t>
            </w:r>
          </w:p>
        </w:tc>
      </w:tr>
      <w:tr w:rsidR="00730CC3" w:rsidRPr="00730CC3" w14:paraId="0A42B0D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17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15:00:31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67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44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6AA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85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05002050000185780-E0NXoH1y9sD820250625</w:t>
            </w:r>
          </w:p>
        </w:tc>
      </w:tr>
      <w:tr w:rsidR="00730CC3" w:rsidRPr="00730CC3" w14:paraId="1403E87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08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15:00:31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27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A8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3913.0000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D05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F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05002050000185780-E0NXoH1y9sDe20250625</w:t>
            </w:r>
          </w:p>
        </w:tc>
      </w:tr>
      <w:tr w:rsidR="00730CC3" w:rsidRPr="00730CC3" w14:paraId="32A18DB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45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D1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19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32E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FC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07002070000184371-E0NXoH1y9spF20250625</w:t>
            </w:r>
          </w:p>
        </w:tc>
      </w:tr>
      <w:tr w:rsidR="00730CC3" w:rsidRPr="00730CC3" w14:paraId="5E60489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F2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B21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C4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3912.0000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349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17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05002050000185221-E0NXoH1y9spJ20250625</w:t>
            </w:r>
          </w:p>
        </w:tc>
      </w:tr>
      <w:tr w:rsidR="00730CC3" w:rsidRPr="00730CC3" w14:paraId="1DCB576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A2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D7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5C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3B9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1D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07002070000185032-E0NXoH1y9sxx20250625</w:t>
            </w:r>
          </w:p>
        </w:tc>
      </w:tr>
      <w:tr w:rsidR="00730CC3" w:rsidRPr="00730CC3" w14:paraId="2B55B25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8C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27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DD8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A7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5F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07002070000185032-E0NXoH1y9t7w20250625</w:t>
            </w:r>
          </w:p>
        </w:tc>
      </w:tr>
      <w:tr w:rsidR="00730CC3" w:rsidRPr="00730CC3" w14:paraId="17DC8A0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C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B2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88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BAD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EF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07002070000185032-E0NXoH1y9t8120250625</w:t>
            </w:r>
          </w:p>
        </w:tc>
      </w:tr>
      <w:tr w:rsidR="00730CC3" w:rsidRPr="00730CC3" w14:paraId="7B82E23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95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63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8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23C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9B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07002070000185032-E0NXoH1y9t8H20250625</w:t>
            </w:r>
          </w:p>
        </w:tc>
      </w:tr>
      <w:tr w:rsidR="00730CC3" w:rsidRPr="00730CC3" w14:paraId="7EF3B35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11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AE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15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77E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3E9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07002070000185032-E0NXoH1y9t8d20250625</w:t>
            </w:r>
          </w:p>
        </w:tc>
      </w:tr>
      <w:tr w:rsidR="00730CC3" w:rsidRPr="00730CC3" w14:paraId="684CC8F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03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A39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BD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3911.0000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91C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3A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07002070000185032-E0NXoH1y9t8N20250625</w:t>
            </w:r>
          </w:p>
        </w:tc>
      </w:tr>
      <w:tr w:rsidR="00730CC3" w:rsidRPr="00730CC3" w14:paraId="0CBE831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97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653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D4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D7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A3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05002050000186415-E0NXoH1y9tZq20250625</w:t>
            </w:r>
          </w:p>
        </w:tc>
      </w:tr>
      <w:tr w:rsidR="00730CC3" w:rsidRPr="00730CC3" w14:paraId="0B82CE5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D7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15:01:38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9A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CD8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2BD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B7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05002050000186415-E0NXoH1y9tZn20250625</w:t>
            </w:r>
          </w:p>
        </w:tc>
      </w:tr>
      <w:tr w:rsidR="00730CC3" w:rsidRPr="00730CC3" w14:paraId="2BA91A1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40F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15:02:01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EC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31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A24C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C9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07002070000186514-E0NXoH1y9tty20250625</w:t>
            </w:r>
          </w:p>
        </w:tc>
      </w:tr>
      <w:tr w:rsidR="00730CC3" w:rsidRPr="00730CC3" w14:paraId="2B9BF0D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AB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15:02:01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CF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7A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90C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C1A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07002070000186514-E0NXoH1y9ttw20250625</w:t>
            </w:r>
          </w:p>
        </w:tc>
      </w:tr>
      <w:tr w:rsidR="00730CC3" w:rsidRPr="00730CC3" w14:paraId="70EB461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5C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15:02:01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BE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44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E8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0E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07002070000186514-E0NXoH1y9tu020250625</w:t>
            </w:r>
          </w:p>
        </w:tc>
      </w:tr>
      <w:tr w:rsidR="00730CC3" w:rsidRPr="00730CC3" w14:paraId="665A705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FA5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15:04:01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733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9A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3910.0000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C86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A3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07002070000187393-E0NXoH1y9vfz20250625</w:t>
            </w:r>
          </w:p>
        </w:tc>
      </w:tr>
      <w:tr w:rsidR="00730CC3" w:rsidRPr="00730CC3" w14:paraId="636F5EC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3E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86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A3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0C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2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07002070000186193-E0NXoH1y9wDy20250625</w:t>
            </w:r>
          </w:p>
        </w:tc>
      </w:tr>
      <w:tr w:rsidR="00730CC3" w:rsidRPr="00730CC3" w14:paraId="4002CDC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2F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15:04:37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CC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39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86D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44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07002070000186193-E0NXoH1y9wJF20250625</w:t>
            </w:r>
          </w:p>
        </w:tc>
      </w:tr>
      <w:tr w:rsidR="00730CC3" w:rsidRPr="00730CC3" w14:paraId="152A76D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BD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15:04:37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D1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3B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C1E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DA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07002070000186193-E0NXoH1y9wJQ20250625</w:t>
            </w:r>
          </w:p>
        </w:tc>
      </w:tr>
      <w:tr w:rsidR="00730CC3" w:rsidRPr="00730CC3" w14:paraId="6FF5892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5F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15:06:35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473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FE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65A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49E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07002070000188279-E0NXoH1y9yEf20250625</w:t>
            </w:r>
          </w:p>
        </w:tc>
      </w:tr>
      <w:tr w:rsidR="00730CC3" w:rsidRPr="00730CC3" w14:paraId="0ED0D88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3DC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15:06:35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62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D7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148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33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05002050000188468-E0NXoH1y9yEd20250625</w:t>
            </w:r>
          </w:p>
        </w:tc>
      </w:tr>
      <w:tr w:rsidR="00730CC3" w:rsidRPr="00730CC3" w14:paraId="6695106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0B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15:06:35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EB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99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AC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FA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07002070000188279-E0NXoH1y9yEp20250625</w:t>
            </w:r>
          </w:p>
        </w:tc>
      </w:tr>
      <w:tr w:rsidR="00730CC3" w:rsidRPr="00730CC3" w14:paraId="55509F4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E1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15:06:35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B15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83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C7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B6C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07002070000188279-E0NXoH1y9yEj20250625</w:t>
            </w:r>
          </w:p>
        </w:tc>
      </w:tr>
      <w:tr w:rsidR="00730CC3" w:rsidRPr="00730CC3" w14:paraId="461EDCF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3C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15:06:35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268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0F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77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B4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07002070000188279-E0NXoH1y9yEu20250625</w:t>
            </w:r>
          </w:p>
        </w:tc>
      </w:tr>
      <w:tr w:rsidR="00730CC3" w:rsidRPr="00730CC3" w14:paraId="4ACE158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E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15:06:35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62A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9B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F9F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63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05002050000188468-E0NXoH1y9yEb20250625</w:t>
            </w:r>
          </w:p>
        </w:tc>
      </w:tr>
      <w:tr w:rsidR="00730CC3" w:rsidRPr="00730CC3" w14:paraId="3939813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54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15:08:21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19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D3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2D0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1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07002070000189469-E0NXoH1y9znA20250625</w:t>
            </w:r>
          </w:p>
        </w:tc>
      </w:tr>
      <w:tr w:rsidR="00730CC3" w:rsidRPr="00730CC3" w14:paraId="26AFB38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A2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15:08:21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C2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23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C28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8D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05002050000189637-E0NXoH1y9zn820250625</w:t>
            </w:r>
          </w:p>
        </w:tc>
      </w:tr>
      <w:tr w:rsidR="00730CC3" w:rsidRPr="00730CC3" w14:paraId="13DD141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A4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15:09:30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4CA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C9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94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8C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05002050000190502-E0NXoH1yA0pp20250625</w:t>
            </w:r>
          </w:p>
        </w:tc>
      </w:tr>
      <w:tr w:rsidR="00730CC3" w:rsidRPr="00730CC3" w14:paraId="7EF9959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BB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AE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32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4D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6BC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07002070000190589-E0NXoH1yA18A20250625</w:t>
            </w:r>
          </w:p>
        </w:tc>
      </w:tr>
      <w:tr w:rsidR="00730CC3" w:rsidRPr="00730CC3" w14:paraId="12D0C17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B0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28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8E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4B98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46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07002070000190589-E0NXoH1yA18020250625</w:t>
            </w:r>
          </w:p>
        </w:tc>
      </w:tr>
      <w:tr w:rsidR="00730CC3" w:rsidRPr="00730CC3" w14:paraId="56ED468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B54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C7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2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DCA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3B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07002070000190589-E0NXoH1yA18420250625</w:t>
            </w:r>
          </w:p>
        </w:tc>
      </w:tr>
      <w:tr w:rsidR="00730CC3" w:rsidRPr="00730CC3" w14:paraId="26A3FA5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15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6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E9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132D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0D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07002070000190589-E0NXoH1yA18220250625</w:t>
            </w:r>
          </w:p>
        </w:tc>
      </w:tr>
      <w:tr w:rsidR="00730CC3" w:rsidRPr="00730CC3" w14:paraId="6BDEAF4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DFB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DF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7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148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9E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07002070000190589-E0NXoH1yA18620250625</w:t>
            </w:r>
          </w:p>
        </w:tc>
      </w:tr>
      <w:tr w:rsidR="00730CC3" w:rsidRPr="00730CC3" w14:paraId="0739B6A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46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15:09:59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26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27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24AD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D2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07002070000190589-E0NXoH1yA18820250625</w:t>
            </w:r>
          </w:p>
        </w:tc>
      </w:tr>
      <w:tr w:rsidR="00730CC3" w:rsidRPr="00730CC3" w14:paraId="064E93C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06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15:10:28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644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18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D2B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758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07002070000190832-E0NXoH1yA1e420250625</w:t>
            </w:r>
          </w:p>
        </w:tc>
      </w:tr>
      <w:tr w:rsidR="00730CC3" w:rsidRPr="00730CC3" w14:paraId="236C46F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54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15:10:28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80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F3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30BE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5D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07002070000190832-E0NXoH1yA1e220250625</w:t>
            </w:r>
          </w:p>
        </w:tc>
      </w:tr>
      <w:tr w:rsidR="00730CC3" w:rsidRPr="00730CC3" w14:paraId="25DC689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4D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15:10:28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95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6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8E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3E2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07002070000190832-E0NXoH1yA1e620250625</w:t>
            </w:r>
          </w:p>
        </w:tc>
      </w:tr>
      <w:tr w:rsidR="00730CC3" w:rsidRPr="00730CC3" w14:paraId="4501B7C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DC7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15:10:28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EEF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C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3909.0000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B79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B1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07002070000190832-E0NXoH1yA1e820250625</w:t>
            </w:r>
          </w:p>
        </w:tc>
      </w:tr>
      <w:tr w:rsidR="00730CC3" w:rsidRPr="00730CC3" w14:paraId="6030C60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68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15:10:35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AA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DF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295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EC5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05002050000190503-E0NXoH1yA1tC20250625</w:t>
            </w:r>
          </w:p>
        </w:tc>
      </w:tr>
      <w:tr w:rsidR="00730CC3" w:rsidRPr="00730CC3" w14:paraId="5337FA2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E1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15:10:35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88A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C6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4EF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D7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05002050000190503-E0NXoH1yA1tO20250625</w:t>
            </w:r>
          </w:p>
        </w:tc>
      </w:tr>
      <w:tr w:rsidR="00730CC3" w:rsidRPr="00730CC3" w14:paraId="4ABE0E8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30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15:12:48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21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5D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03E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BD7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07002070000191578-E0NXoH1yA4OC20250625</w:t>
            </w:r>
          </w:p>
        </w:tc>
      </w:tr>
      <w:tr w:rsidR="00730CC3" w:rsidRPr="00730CC3" w14:paraId="1F98FA1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E1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15:12:48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30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E1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8FAE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1A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07002070000191966-E0NXoH1yA4OQ20250625</w:t>
            </w:r>
          </w:p>
        </w:tc>
      </w:tr>
      <w:tr w:rsidR="00730CC3" w:rsidRPr="00730CC3" w14:paraId="447A3E7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C0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15:12:48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1D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EF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D1A2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FB8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05002050000191742-E0NXoH1yA4OE20250625</w:t>
            </w:r>
          </w:p>
        </w:tc>
      </w:tr>
      <w:tr w:rsidR="00730CC3" w:rsidRPr="00730CC3" w14:paraId="699F6E6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E9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15:12:48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86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0B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F69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E8A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07002070000191988-E0NXoH1yA4OS20250625</w:t>
            </w:r>
          </w:p>
        </w:tc>
      </w:tr>
      <w:tr w:rsidR="00730CC3" w:rsidRPr="00730CC3" w14:paraId="71B856F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BC3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40E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E3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19A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A4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07002070000192259-E0NXoH1yA68R20250625</w:t>
            </w:r>
          </w:p>
        </w:tc>
      </w:tr>
      <w:tr w:rsidR="00730CC3" w:rsidRPr="00730CC3" w14:paraId="1557932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27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26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10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92B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A5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05002050000192433-E0NXoH1yA68V20250625</w:t>
            </w:r>
          </w:p>
        </w:tc>
      </w:tr>
      <w:tr w:rsidR="00730CC3" w:rsidRPr="00730CC3" w14:paraId="08B99D9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5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E0E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3A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B4D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F0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07002070000192259-E0NXoH1yA68T20250625</w:t>
            </w:r>
          </w:p>
        </w:tc>
      </w:tr>
      <w:tr w:rsidR="00730CC3" w:rsidRPr="00730CC3" w14:paraId="304F4CF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AC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33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E60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708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DEF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07002070000192260-E0NXoH1yA68X20250625</w:t>
            </w:r>
          </w:p>
        </w:tc>
      </w:tr>
      <w:tr w:rsidR="00730CC3" w:rsidRPr="00730CC3" w14:paraId="3E6C70E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EE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7E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FE9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5B6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E9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05002050000192558-E0NXoH1yA68d20250625</w:t>
            </w:r>
          </w:p>
        </w:tc>
      </w:tr>
      <w:tr w:rsidR="00730CC3" w:rsidRPr="00730CC3" w14:paraId="119A984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F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D6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10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15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48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07002070000192299-E0NXoH1yA68Z20250625</w:t>
            </w:r>
          </w:p>
        </w:tc>
      </w:tr>
      <w:tr w:rsidR="00730CC3" w:rsidRPr="00730CC3" w14:paraId="541B5BF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CF6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AD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0D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DD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00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07002070000192439-E0NXoH1yA68f20250625</w:t>
            </w:r>
          </w:p>
        </w:tc>
      </w:tr>
      <w:tr w:rsidR="00730CC3" w:rsidRPr="00730CC3" w14:paraId="07FC31B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1C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15:14:24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95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A8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BD7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764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07002070000192299-E0NXoH1yA68b20250625</w:t>
            </w:r>
          </w:p>
        </w:tc>
      </w:tr>
      <w:tr w:rsidR="00730CC3" w:rsidRPr="00730CC3" w14:paraId="0229B4C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960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DA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A93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198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45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07002070000193397-E0NXoH1yA75q20250625</w:t>
            </w:r>
          </w:p>
        </w:tc>
      </w:tr>
      <w:tr w:rsidR="00730CC3" w:rsidRPr="00730CC3" w14:paraId="4A9640E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37B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2F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D4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4CA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83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07002070000193397-E0NXoH1yA75u20250625</w:t>
            </w:r>
          </w:p>
        </w:tc>
      </w:tr>
      <w:tr w:rsidR="00730CC3" w:rsidRPr="00730CC3" w14:paraId="1C011B1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C3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708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A1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713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550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07002070000193397-E0NXoH1yA75w20250625</w:t>
            </w:r>
          </w:p>
        </w:tc>
      </w:tr>
      <w:tr w:rsidR="00730CC3" w:rsidRPr="00730CC3" w14:paraId="11A65FC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C1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BEF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91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136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4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07002070000193397-E0NXoH1yA75s20250625</w:t>
            </w:r>
          </w:p>
        </w:tc>
      </w:tr>
      <w:tr w:rsidR="00730CC3" w:rsidRPr="00730CC3" w14:paraId="3ACA45A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FB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15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E7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0CC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58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07002070000193397-E0NXoH1yA75y20250625</w:t>
            </w:r>
          </w:p>
        </w:tc>
      </w:tr>
      <w:tr w:rsidR="00730CC3" w:rsidRPr="00730CC3" w14:paraId="05BF01C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89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15:15:07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27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F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059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37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07002070000193448-E0NXoH1yA7Dy20250625</w:t>
            </w:r>
          </w:p>
        </w:tc>
      </w:tr>
      <w:tr w:rsidR="00730CC3" w:rsidRPr="00730CC3" w14:paraId="65B0487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94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15:16:48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B7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B00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5EF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738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07002070000193864-E0NXoH1yA95Z20250625</w:t>
            </w:r>
          </w:p>
        </w:tc>
      </w:tr>
      <w:tr w:rsidR="00730CC3" w:rsidRPr="00730CC3" w14:paraId="6CB9B19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1D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6C6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D8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8F16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684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07002070000193864-E0NXoH1yA9UR20250625</w:t>
            </w:r>
          </w:p>
        </w:tc>
      </w:tr>
      <w:tr w:rsidR="00730CC3" w:rsidRPr="00730CC3" w14:paraId="2EA03E0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29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5B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60D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FAE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1C7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07002070000193864-E0NXoH1yA9UW20250625</w:t>
            </w:r>
          </w:p>
        </w:tc>
      </w:tr>
      <w:tr w:rsidR="00730CC3" w:rsidRPr="00730CC3" w14:paraId="6EA6A8A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8E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3C1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BA3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91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047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07002070000193864-E0NXoH1yA9dr20250625</w:t>
            </w:r>
          </w:p>
        </w:tc>
      </w:tr>
      <w:tr w:rsidR="00730CC3" w:rsidRPr="00730CC3" w14:paraId="4B0C56C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74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E3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45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59B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F3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07002070000193932-E0NXoH1yA9dv20250625</w:t>
            </w:r>
          </w:p>
        </w:tc>
      </w:tr>
      <w:tr w:rsidR="00730CC3" w:rsidRPr="00730CC3" w14:paraId="5739B30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8B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15:17:22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100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FE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21D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42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05002050000194226-E0NXoH1yA9e120250625</w:t>
            </w:r>
          </w:p>
        </w:tc>
      </w:tr>
      <w:tr w:rsidR="00730CC3" w:rsidRPr="00730CC3" w14:paraId="23CCFBF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11E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15:17:25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351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BF1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33CC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75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07002070000194101-E0NXoH1yA9fs20250625</w:t>
            </w:r>
          </w:p>
        </w:tc>
      </w:tr>
      <w:tr w:rsidR="00730CC3" w:rsidRPr="00730CC3" w14:paraId="023190E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9BD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15:17:37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17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147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8E2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D9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07002070000193991-E0NXoH1yAAGQ20250625</w:t>
            </w:r>
          </w:p>
        </w:tc>
      </w:tr>
      <w:tr w:rsidR="00730CC3" w:rsidRPr="00730CC3" w14:paraId="2A07374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95C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15:17:37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E5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D0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337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4B6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05002050000194088-E0NXoH1yAAGO20250625</w:t>
            </w:r>
          </w:p>
        </w:tc>
      </w:tr>
      <w:tr w:rsidR="00730CC3" w:rsidRPr="00730CC3" w14:paraId="0CEF8FB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C97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15:17:37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1EE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C9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FACB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0C3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07002070000194111-E0NXoH1yAAGU20250625</w:t>
            </w:r>
          </w:p>
        </w:tc>
      </w:tr>
      <w:tr w:rsidR="00730CC3" w:rsidRPr="00730CC3" w14:paraId="637100F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86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15:18:15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CA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9E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DFC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AA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05002050000194296-E0NXoH1yAB7B20250625</w:t>
            </w:r>
          </w:p>
        </w:tc>
      </w:tr>
      <w:tr w:rsidR="00730CC3" w:rsidRPr="00730CC3" w14:paraId="323F352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E14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15:18:15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FB7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F7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D89B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11F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05002050000194296-E0NXoH1yAB7920250625</w:t>
            </w:r>
          </w:p>
        </w:tc>
      </w:tr>
      <w:tr w:rsidR="00730CC3" w:rsidRPr="00730CC3" w14:paraId="2BAAF8C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C50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9A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3E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1B2F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A0A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07002070000194652-E0NXoH1yADLB20250625</w:t>
            </w:r>
          </w:p>
        </w:tc>
      </w:tr>
      <w:tr w:rsidR="00730CC3" w:rsidRPr="00730CC3" w14:paraId="2E40954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142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15:20:15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ED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04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3B3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EEA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07002070000194652-E0NXoH1yADLD20250625</w:t>
            </w:r>
          </w:p>
        </w:tc>
      </w:tr>
      <w:tr w:rsidR="00730CC3" w:rsidRPr="00730CC3" w14:paraId="2953D8C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A4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15:20:58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ED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A4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F60D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06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05002050000194925-E0NXoH1yAEWq20250625</w:t>
            </w:r>
          </w:p>
        </w:tc>
      </w:tr>
      <w:tr w:rsidR="00730CC3" w:rsidRPr="00730CC3" w14:paraId="311FD89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F3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lastRenderedPageBreak/>
              <w:t>25-Jun-2025 15:20:58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F8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94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1CC11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37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05002050000194934-E0NXoH1yAEWs20250625</w:t>
            </w:r>
          </w:p>
        </w:tc>
      </w:tr>
      <w:tr w:rsidR="00730CC3" w:rsidRPr="00730CC3" w14:paraId="233B0B0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3B1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15:20:58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E5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1C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78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E9F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05002050000194894-E0NXoH1yAEWi20250625</w:t>
            </w:r>
          </w:p>
        </w:tc>
      </w:tr>
      <w:tr w:rsidR="00730CC3" w:rsidRPr="00730CC3" w14:paraId="571541C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61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15:20:58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166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59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DA0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FA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07002070000194771-E0NXoH1yAEWk20250625</w:t>
            </w:r>
          </w:p>
        </w:tc>
      </w:tr>
      <w:tr w:rsidR="00730CC3" w:rsidRPr="00730CC3" w14:paraId="479CCCD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FE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15:20:58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B01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43B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8E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173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07002070000194833-E0NXoH1yAEWu20250625</w:t>
            </w:r>
          </w:p>
        </w:tc>
      </w:tr>
      <w:tr w:rsidR="00730CC3" w:rsidRPr="00730CC3" w14:paraId="1453B28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B26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15:20:58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89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989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A17E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738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05002050000194925-E0NXoH1yAEWo20250625</w:t>
            </w:r>
          </w:p>
        </w:tc>
      </w:tr>
      <w:tr w:rsidR="00730CC3" w:rsidRPr="00730CC3" w14:paraId="3A59ABE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86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15:20:58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B7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271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25C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38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05002050000194895-E0NXoH1yAEWm20250625</w:t>
            </w:r>
          </w:p>
        </w:tc>
      </w:tr>
      <w:tr w:rsidR="00730CC3" w:rsidRPr="00730CC3" w14:paraId="33E88D9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81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4D1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A6C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36F87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8C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07002070000194820-E0NXoH1yAGJN20250625</w:t>
            </w:r>
          </w:p>
        </w:tc>
      </w:tr>
      <w:tr w:rsidR="00730CC3" w:rsidRPr="00730CC3" w14:paraId="692AC11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44F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047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B3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EC2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35A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05002050000194954-E0NXoH1yAGJP20250625</w:t>
            </w:r>
          </w:p>
        </w:tc>
      </w:tr>
      <w:tr w:rsidR="00730CC3" w:rsidRPr="00730CC3" w14:paraId="377AE728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D05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CA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3E2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B3BE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15C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05002050000195253-E0NXoH1yAGKc20250625</w:t>
            </w:r>
          </w:p>
        </w:tc>
      </w:tr>
      <w:tr w:rsidR="00730CC3" w:rsidRPr="00730CC3" w14:paraId="7EF6E79E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B30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416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E94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E03B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E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05002050000194561-E0NXoH1yAGJL20250625</w:t>
            </w:r>
          </w:p>
        </w:tc>
      </w:tr>
      <w:tr w:rsidR="00730CC3" w:rsidRPr="00730CC3" w14:paraId="2917DF4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9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DB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61B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A942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4F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05002050000195253-E0NXoH1yAGKe20250625</w:t>
            </w:r>
          </w:p>
        </w:tc>
      </w:tr>
      <w:tr w:rsidR="00730CC3" w:rsidRPr="00730CC3" w14:paraId="10D6405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D4F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20D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82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38E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1E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05002050000195253-E0NXoH1yAGKi20250625</w:t>
            </w:r>
          </w:p>
        </w:tc>
      </w:tr>
      <w:tr w:rsidR="00730CC3" w:rsidRPr="00730CC3" w14:paraId="60C8D6E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963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15:22:56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31D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D77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56E9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A3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07002070000195201-E0NXoH1yAGMc20250625</w:t>
            </w:r>
          </w:p>
        </w:tc>
      </w:tr>
      <w:tr w:rsidR="00730CC3" w:rsidRPr="00730CC3" w14:paraId="5D51F96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3B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15:22:56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FBB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2E3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3B7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69D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07002070000195201-E0NXoH1yAGMe20250625</w:t>
            </w:r>
          </w:p>
        </w:tc>
      </w:tr>
      <w:tr w:rsidR="00730CC3" w:rsidRPr="00730CC3" w14:paraId="3FB286D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BD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15:23:25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C2A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27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3905.0000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BD65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F9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05002050000195404-E0NXoH1yAGnh20250625</w:t>
            </w:r>
          </w:p>
        </w:tc>
      </w:tr>
      <w:tr w:rsidR="00730CC3" w:rsidRPr="00730CC3" w14:paraId="338B1E9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9F2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2B0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C5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39DD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112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05002050000195709-E0NXoH1yAINx20250625</w:t>
            </w:r>
          </w:p>
        </w:tc>
      </w:tr>
      <w:tr w:rsidR="00730CC3" w:rsidRPr="00730CC3" w14:paraId="224EBCE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939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4C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22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E2D6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791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05002050000195709-E0NXoH1yAINz20250625</w:t>
            </w:r>
          </w:p>
        </w:tc>
      </w:tr>
      <w:tr w:rsidR="00730CC3" w:rsidRPr="00730CC3" w14:paraId="105D755C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913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2C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4B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F0D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7B8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05002050000195709-E0NXoH1yAINt20250625</w:t>
            </w:r>
          </w:p>
        </w:tc>
      </w:tr>
      <w:tr w:rsidR="00730CC3" w:rsidRPr="00730CC3" w14:paraId="76E677A5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0E4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15:24:58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B5E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4A9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25D5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C9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05002050000195709-E0NXoH1yAIO120250625</w:t>
            </w:r>
          </w:p>
        </w:tc>
      </w:tr>
      <w:tr w:rsidR="00730CC3" w:rsidRPr="00730CC3" w14:paraId="0841AE2B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ED0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15:25:00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EC2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8B9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2985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418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05002050000195709-E0NXoH1yAINv20250625</w:t>
            </w:r>
          </w:p>
        </w:tc>
      </w:tr>
      <w:tr w:rsidR="00730CC3" w:rsidRPr="00730CC3" w14:paraId="5B014F7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695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C7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1FB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8119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953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07002070000195581-E0NXoH1yAJCB20250625</w:t>
            </w:r>
          </w:p>
        </w:tc>
      </w:tr>
      <w:tr w:rsidR="00730CC3" w:rsidRPr="00730CC3" w14:paraId="1CB0E367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BAE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1EB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04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E419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B52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07002070000195581-E0NXoH1yAJC920250625</w:t>
            </w:r>
          </w:p>
        </w:tc>
      </w:tr>
      <w:tr w:rsidR="00730CC3" w:rsidRPr="00730CC3" w14:paraId="5C22AB1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A36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C77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FAC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5EE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ED9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05002050000195764-E0NXoH1yAJCH20250625</w:t>
            </w:r>
          </w:p>
        </w:tc>
      </w:tr>
      <w:tr w:rsidR="00730CC3" w:rsidRPr="00730CC3" w14:paraId="57F844D1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BCF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FB8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ED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FC2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39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07002070000195713-E0NXoH1yAJCP20250625</w:t>
            </w:r>
          </w:p>
        </w:tc>
      </w:tr>
      <w:tr w:rsidR="00730CC3" w:rsidRPr="00730CC3" w14:paraId="69B920E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F90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E8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56E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84EC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5D1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05002050000195815-E0NXoH1yAJCL20250625</w:t>
            </w:r>
          </w:p>
        </w:tc>
      </w:tr>
      <w:tr w:rsidR="00730CC3" w:rsidRPr="00730CC3" w14:paraId="323F12C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166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A79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60A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D303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B3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05002050000195781-E0NXoH1yAJCJ20250625</w:t>
            </w:r>
          </w:p>
        </w:tc>
      </w:tr>
      <w:tr w:rsidR="00730CC3" w:rsidRPr="00730CC3" w14:paraId="54164813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1E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69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142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B4FA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87D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05002050000196243-E0NXoH1yALIs20250625</w:t>
            </w:r>
          </w:p>
        </w:tc>
      </w:tr>
      <w:tr w:rsidR="00730CC3" w:rsidRPr="00730CC3" w14:paraId="10516EF6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D0F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CD8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CC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370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D7B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05002050000196243-E0NXoH1yALIu20250625</w:t>
            </w:r>
          </w:p>
        </w:tc>
      </w:tr>
      <w:tr w:rsidR="00730CC3" w:rsidRPr="00730CC3" w14:paraId="4B32C55D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80E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C8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371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5DD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D6E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05002050000196243-E0NXoH1yALIo20250625</w:t>
            </w:r>
          </w:p>
        </w:tc>
      </w:tr>
      <w:tr w:rsidR="00730CC3" w:rsidRPr="00730CC3" w14:paraId="6947BA99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672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88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E85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932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73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05002050000196243-E0NXoH1yALIq20250625</w:t>
            </w:r>
          </w:p>
        </w:tc>
      </w:tr>
      <w:tr w:rsidR="00730CC3" w:rsidRPr="00730CC3" w14:paraId="7C189B0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633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E4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AE6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545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631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05002050000196264-E0NXoH1yALNj20250625</w:t>
            </w:r>
          </w:p>
        </w:tc>
      </w:tr>
      <w:tr w:rsidR="00730CC3" w:rsidRPr="00730CC3" w14:paraId="4A059BE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F4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01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88F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3908.0000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18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D10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05002050000196264-E0NXoH1yALNl20250625</w:t>
            </w:r>
          </w:p>
        </w:tc>
      </w:tr>
      <w:tr w:rsidR="00730CC3" w:rsidRPr="00730CC3" w14:paraId="50DDEA24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4E32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C23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4B1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C972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005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05002050000195972-E0NXoH1yALjq20250625</w:t>
            </w:r>
          </w:p>
        </w:tc>
      </w:tr>
      <w:tr w:rsidR="00730CC3" w:rsidRPr="00730CC3" w14:paraId="31ED8BD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58A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800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23C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485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F59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05002050000196002-E0NXoH1yALjs20250625</w:t>
            </w:r>
          </w:p>
        </w:tc>
      </w:tr>
      <w:tr w:rsidR="00730CC3" w:rsidRPr="00730CC3" w14:paraId="1A33F5F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EB7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C95D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B0CF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FA0C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6D2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05002050000196026-E0NXoH1yALju20250625</w:t>
            </w:r>
          </w:p>
        </w:tc>
      </w:tr>
      <w:tr w:rsidR="00730CC3" w:rsidRPr="00730CC3" w14:paraId="1EC9DBEA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F647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D5F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315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3906.0000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22961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465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07002070000196113-E0NXoH1yALma20250625</w:t>
            </w:r>
          </w:p>
        </w:tc>
      </w:tr>
      <w:tr w:rsidR="00730CC3" w:rsidRPr="00730CC3" w14:paraId="65B099AF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651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0F5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D98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75CAC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0EB9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05002050000195951-E0NXoH1yALjk20250625</w:t>
            </w:r>
          </w:p>
        </w:tc>
      </w:tr>
      <w:tr w:rsidR="00730CC3" w:rsidRPr="00730CC3" w14:paraId="770B6AC0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BD8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57B6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AF45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5AEDA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B14B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07002070000195836-E0NXoH1yALjm20250625</w:t>
            </w:r>
          </w:p>
        </w:tc>
      </w:tr>
      <w:tr w:rsidR="00730CC3" w:rsidRPr="00730CC3" w14:paraId="65875382" w14:textId="77777777" w:rsidTr="00730CC3">
        <w:trPr>
          <w:trHeight w:val="240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4628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25-Jun-2025 15:27:27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307E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21F3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3907.0000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72864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55840" w14:textId="77777777" w:rsidR="00730CC3" w:rsidRPr="00730CC3" w:rsidRDefault="00730CC3" w:rsidP="00730CC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</w:pPr>
            <w:r w:rsidRPr="00730CC3">
              <w:rPr>
                <w:rFonts w:ascii="Calibri" w:hAnsi="Calibri" w:cs="Calibri"/>
                <w:color w:val="000000"/>
                <w:sz w:val="18"/>
                <w:szCs w:val="18"/>
                <w:lang w:eastAsia="en-GB"/>
              </w:rPr>
              <w:t>05002050000195937-E0NXoH1yALji20250625</w:t>
            </w: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B105298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C3D8AD3" w14:textId="77777777" w:rsidR="00926C57" w:rsidRPr="00A50F83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667F9C9F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48A87313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01538EA7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7D943B9C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3ABFD08D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BB0806B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6D3B88D9" w14:textId="77777777" w:rsidR="006A742D" w:rsidRPr="00A50F83" w:rsidRDefault="006A742D" w:rsidP="006A742D">
      <w:pPr>
        <w:rPr>
          <w:rFonts w:ascii="Arial" w:hAnsi="Arial" w:cs="Arial"/>
          <w:lang w:val="en" w:eastAsia="en-GB"/>
        </w:rPr>
      </w:pPr>
    </w:p>
    <w:p w14:paraId="1FFDCFF7" w14:textId="77777777" w:rsidR="00143128" w:rsidRPr="00A50F83" w:rsidRDefault="00143128" w:rsidP="00C7399F">
      <w:pPr>
        <w:rPr>
          <w:rFonts w:ascii="Arial" w:hAnsi="Arial" w:cs="Arial"/>
          <w:lang w:val="en" w:eastAsia="en-GB"/>
        </w:rPr>
      </w:pPr>
    </w:p>
    <w:sectPr w:rsidR="00143128" w:rsidRPr="00A50F83" w:rsidSect="00730CC3">
      <w:footerReference w:type="default" r:id="rId12"/>
      <w:footerReference w:type="first" r:id="rId13"/>
      <w:pgSz w:w="11909" w:h="16834" w:code="9"/>
      <w:pgMar w:top="1440" w:right="1797" w:bottom="1276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93965" w14:textId="77777777" w:rsidR="008170DB" w:rsidRDefault="008170DB" w:rsidP="00F2487C">
      <w:r>
        <w:separator/>
      </w:r>
    </w:p>
  </w:endnote>
  <w:endnote w:type="continuationSeparator" w:id="0">
    <w:p w14:paraId="3B1E77CD" w14:textId="77777777" w:rsidR="008170DB" w:rsidRDefault="008170DB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75B0F" w14:textId="77777777" w:rsidR="008170DB" w:rsidRDefault="008170DB" w:rsidP="00F2487C">
      <w:r>
        <w:separator/>
      </w:r>
    </w:p>
  </w:footnote>
  <w:footnote w:type="continuationSeparator" w:id="0">
    <w:p w14:paraId="2AFC2B03" w14:textId="77777777" w:rsidR="008170DB" w:rsidRDefault="008170DB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211C1"/>
    <w:rsid w:val="00125159"/>
    <w:rsid w:val="00133285"/>
    <w:rsid w:val="001400DC"/>
    <w:rsid w:val="00142522"/>
    <w:rsid w:val="00143128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C2374"/>
    <w:rsid w:val="002D3BEB"/>
    <w:rsid w:val="002D3DE0"/>
    <w:rsid w:val="002D62ED"/>
    <w:rsid w:val="002E5C48"/>
    <w:rsid w:val="002F30FF"/>
    <w:rsid w:val="00301DE5"/>
    <w:rsid w:val="00310C65"/>
    <w:rsid w:val="003258FF"/>
    <w:rsid w:val="00330DA8"/>
    <w:rsid w:val="0034164C"/>
    <w:rsid w:val="00341E41"/>
    <w:rsid w:val="00345DFD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0D77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3AF4"/>
    <w:rsid w:val="004E4A66"/>
    <w:rsid w:val="004E6B4E"/>
    <w:rsid w:val="00505ADA"/>
    <w:rsid w:val="00515B74"/>
    <w:rsid w:val="005163F5"/>
    <w:rsid w:val="00563E72"/>
    <w:rsid w:val="00566498"/>
    <w:rsid w:val="005667E1"/>
    <w:rsid w:val="005669B5"/>
    <w:rsid w:val="005863F0"/>
    <w:rsid w:val="00595AC7"/>
    <w:rsid w:val="0059780E"/>
    <w:rsid w:val="005A2A30"/>
    <w:rsid w:val="005C6A5F"/>
    <w:rsid w:val="005F5D09"/>
    <w:rsid w:val="00607EF9"/>
    <w:rsid w:val="006101E4"/>
    <w:rsid w:val="006116EE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02A47"/>
    <w:rsid w:val="00730CC3"/>
    <w:rsid w:val="007311C1"/>
    <w:rsid w:val="00731630"/>
    <w:rsid w:val="00735299"/>
    <w:rsid w:val="007378D9"/>
    <w:rsid w:val="00747074"/>
    <w:rsid w:val="00751E21"/>
    <w:rsid w:val="007677D4"/>
    <w:rsid w:val="00770307"/>
    <w:rsid w:val="007820F5"/>
    <w:rsid w:val="00785D1C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0DB"/>
    <w:rsid w:val="008172BD"/>
    <w:rsid w:val="00856DCF"/>
    <w:rsid w:val="008751F1"/>
    <w:rsid w:val="0088714E"/>
    <w:rsid w:val="00891376"/>
    <w:rsid w:val="008A55F1"/>
    <w:rsid w:val="008A79E8"/>
    <w:rsid w:val="008C35C7"/>
    <w:rsid w:val="008F2260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6132C"/>
    <w:rsid w:val="00A87472"/>
    <w:rsid w:val="00A93B94"/>
    <w:rsid w:val="00AA6186"/>
    <w:rsid w:val="00AB2DF0"/>
    <w:rsid w:val="00AB33F2"/>
    <w:rsid w:val="00AB4087"/>
    <w:rsid w:val="00AB420B"/>
    <w:rsid w:val="00AB65B7"/>
    <w:rsid w:val="00AC35B7"/>
    <w:rsid w:val="00AF7C58"/>
    <w:rsid w:val="00B058EF"/>
    <w:rsid w:val="00B43DFC"/>
    <w:rsid w:val="00B44C54"/>
    <w:rsid w:val="00B54997"/>
    <w:rsid w:val="00B56433"/>
    <w:rsid w:val="00B60549"/>
    <w:rsid w:val="00B767D4"/>
    <w:rsid w:val="00B9137A"/>
    <w:rsid w:val="00B96226"/>
    <w:rsid w:val="00B9725F"/>
    <w:rsid w:val="00BA2CD7"/>
    <w:rsid w:val="00BA7923"/>
    <w:rsid w:val="00BB4870"/>
    <w:rsid w:val="00BB7DA5"/>
    <w:rsid w:val="00BC3682"/>
    <w:rsid w:val="00C01BDA"/>
    <w:rsid w:val="00C06724"/>
    <w:rsid w:val="00C14073"/>
    <w:rsid w:val="00C25D9C"/>
    <w:rsid w:val="00C31BB5"/>
    <w:rsid w:val="00C42A20"/>
    <w:rsid w:val="00C43A96"/>
    <w:rsid w:val="00C4656D"/>
    <w:rsid w:val="00C50C9E"/>
    <w:rsid w:val="00C55072"/>
    <w:rsid w:val="00C73673"/>
    <w:rsid w:val="00C7399F"/>
    <w:rsid w:val="00C74405"/>
    <w:rsid w:val="00C7479F"/>
    <w:rsid w:val="00C80CA8"/>
    <w:rsid w:val="00C82896"/>
    <w:rsid w:val="00C82F22"/>
    <w:rsid w:val="00C835EA"/>
    <w:rsid w:val="00C8546F"/>
    <w:rsid w:val="00CA78CC"/>
    <w:rsid w:val="00CC5F88"/>
    <w:rsid w:val="00CD5C90"/>
    <w:rsid w:val="00CE1E62"/>
    <w:rsid w:val="00D14A72"/>
    <w:rsid w:val="00D2047F"/>
    <w:rsid w:val="00D20F05"/>
    <w:rsid w:val="00D306F6"/>
    <w:rsid w:val="00D364B9"/>
    <w:rsid w:val="00D41D94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22230"/>
    <w:rsid w:val="00E32465"/>
    <w:rsid w:val="00E47EB5"/>
    <w:rsid w:val="00E57021"/>
    <w:rsid w:val="00E61773"/>
    <w:rsid w:val="00E8079C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347F8"/>
    <w:rsid w:val="00F51766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MAR17MELD-955777008-82178</_dlc_DocId>
    <_dlc_DocIdUrl xmlns="5fe4e853-3417-48a7-a9b2-767e16cca7ad">
      <Url>https://afmap.sharepoint.com/sites/afmdms_mar17meldingen/_layouts/15/DocIdRedir.aspx?ID=MAR17MELD-955777008-82178</Url>
      <Description>MAR17MELD-955777008-82178</Description>
    </_dlc_DocIdUrl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C2506-12170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2025.06.25.docx</AFM_dms_origineleBestandsnaam>
    <AFM_dms_Grondslag xmlns="bedada9c-9ff6-4a90-bed1-7f262f8682ad" xsi:nil="true"/>
    <AFM_dms_Melder xmlns="bedada9c-9ff6-4a90-bed1-7f262f8682ad" xsi:nil="true"/>
  </documentManagement>
</p:properti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6A0F3362-BFE3-4A81-93EC-E91EFAAEF140}"/>
</file>

<file path=customXml/itemProps2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2AED4A-1A69-4CE7-9271-20388B3365D4}">
  <ds:schemaRefs>
    <ds:schemaRef ds:uri="http://schemas.microsoft.com/office/2006/metadata/properties"/>
    <ds:schemaRef ds:uri="http://schemas.microsoft.com/office/infopath/2007/PartnerControls"/>
    <ds:schemaRef ds:uri="2dee1928-e90f-4e72-a1fb-0cdd402ef7fe"/>
    <ds:schemaRef ds:uri="c352c094-9485-4296-9455-a9295578a11e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403B854-32CA-4B3F-894C-321B129B8ED2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61</TotalTime>
  <Pages>18</Pages>
  <Words>5891</Words>
  <Characters>71259</Characters>
  <Application>Microsoft Office Word</Application>
  <DocSecurity>0</DocSecurity>
  <Lines>593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76997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90</cp:revision>
  <cp:lastPrinted>2016-11-21T15:24:00Z</cp:lastPrinted>
  <dcterms:created xsi:type="dcterms:W3CDTF">2018-05-03T15:58:00Z</dcterms:created>
  <dcterms:modified xsi:type="dcterms:W3CDTF">2025-06-25T17:09:00Z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d418175a-6827-4c96-8b03-48f3fc5d85f3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AFM_dms_Retentietermijn">
    <vt:lpwstr/>
  </property>
  <property fmtid="{D5CDD505-2E9C-101B-9397-08002B2CF9AE}" pid="25" name="AFM_dms_Documenttype">
    <vt:lpwstr>4;#Persbericht inkomend|29ae2195-941d-4ea3-be1c-3d43a11ff799</vt:lpwstr>
  </property>
  <property fmtid="{D5CDD505-2E9C-101B-9397-08002B2CF9AE}" pid="26" name="AFM_dms_Zaaktype">
    <vt:lpwstr>3;#EUIOVW|bd452f78-56ac-4048-8ad6-d473d26cf365</vt:lpwstr>
  </property>
</Properties>
</file>