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8EFC" w14:textId="1C8484D4" w:rsidR="00D647F7" w:rsidRPr="00A50F83" w:rsidRDefault="00A134A4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4</w:t>
      </w:r>
      <w:r w:rsidR="00B26CAE">
        <w:rPr>
          <w:sz w:val="22"/>
          <w:szCs w:val="22"/>
          <w:lang w:val="en"/>
        </w:rPr>
        <w:t xml:space="preserve"> July</w:t>
      </w:r>
      <w:r w:rsidR="00F31B90">
        <w:rPr>
          <w:sz w:val="22"/>
          <w:szCs w:val="22"/>
          <w:lang w:val="en"/>
        </w:rPr>
        <w:t xml:space="preserve"> </w:t>
      </w:r>
      <w:r w:rsidR="00CC5F88">
        <w:rPr>
          <w:sz w:val="22"/>
          <w:szCs w:val="22"/>
          <w:lang w:val="en"/>
        </w:rPr>
        <w:t>202</w:t>
      </w:r>
      <w:r w:rsidR="00EB4D8E">
        <w:rPr>
          <w:sz w:val="22"/>
          <w:szCs w:val="22"/>
          <w:lang w:val="en"/>
        </w:rPr>
        <w:t>5</w:t>
      </w:r>
    </w:p>
    <w:p w14:paraId="49EB5434" w14:textId="3A1ECED9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RELX PLC </w:t>
      </w:r>
    </w:p>
    <w:p w14:paraId="640A35FD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76C628B6" w14:textId="77777777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Transactions in own shares</w:t>
      </w:r>
    </w:p>
    <w:p w14:paraId="2B14CD59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0608145A" w14:textId="25CDEF35" w:rsidR="00163D46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RELX PLC announces that today it purchased </w:t>
      </w:r>
      <w:r w:rsidR="009A4370" w:rsidRPr="00A50F83">
        <w:rPr>
          <w:sz w:val="22"/>
          <w:szCs w:val="22"/>
          <w:lang w:val="en"/>
        </w:rPr>
        <w:t>through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 xml:space="preserve">JP Morgan Securities plc </w:t>
      </w:r>
      <w:r w:rsidR="00B26CAE" w:rsidRPr="00B26CAE">
        <w:rPr>
          <w:sz w:val="22"/>
          <w:szCs w:val="22"/>
          <w:lang w:val="en"/>
        </w:rPr>
        <w:t>128,</w:t>
      </w:r>
      <w:r w:rsidR="00F2529B">
        <w:rPr>
          <w:sz w:val="22"/>
          <w:szCs w:val="22"/>
          <w:lang w:val="en"/>
        </w:rPr>
        <w:t>200</w:t>
      </w:r>
      <w:r w:rsidR="00B26CAE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RELX PLC ordinary shares of 14 </w:t>
      </w:r>
      <w:r w:rsidRPr="00A50F83">
        <w:rPr>
          <w:sz w:val="22"/>
          <w:szCs w:val="22"/>
          <w:vertAlign w:val="superscript"/>
          <w:lang w:val="en"/>
        </w:rPr>
        <w:t>51</w:t>
      </w:r>
      <w:r w:rsidRPr="00A50F83">
        <w:rPr>
          <w:sz w:val="22"/>
          <w:szCs w:val="22"/>
          <w:lang w:val="en"/>
        </w:rPr>
        <w:t>/</w:t>
      </w:r>
      <w:r w:rsidRPr="00A50F83">
        <w:rPr>
          <w:sz w:val="22"/>
          <w:szCs w:val="22"/>
          <w:vertAlign w:val="subscript"/>
          <w:lang w:val="en"/>
        </w:rPr>
        <w:t>116</w:t>
      </w:r>
      <w:r w:rsidRPr="00A50F83">
        <w:rPr>
          <w:sz w:val="22"/>
          <w:szCs w:val="22"/>
          <w:lang w:val="en"/>
        </w:rPr>
        <w:t xml:space="preserve"> pence each on the London Stock Exchange</w:t>
      </w:r>
      <w:r w:rsidR="005163F5">
        <w:rPr>
          <w:sz w:val="22"/>
          <w:szCs w:val="22"/>
          <w:lang w:val="en"/>
        </w:rPr>
        <w:t xml:space="preserve">. </w:t>
      </w:r>
      <w:r w:rsidRPr="00A50F83">
        <w:rPr>
          <w:sz w:val="22"/>
          <w:szCs w:val="22"/>
          <w:lang w:val="en"/>
        </w:rPr>
        <w:t xml:space="preserve">The purchased shares will be held as treasury shares. Following the above purchase, RELX PLC holds </w:t>
      </w:r>
      <w:r w:rsidR="00BD640B" w:rsidRPr="00BD640B">
        <w:rPr>
          <w:sz w:val="22"/>
          <w:szCs w:val="22"/>
          <w:lang w:val="en"/>
        </w:rPr>
        <w:t>45,621,068</w:t>
      </w:r>
      <w:r w:rsidR="00BD640B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treasury, and has </w:t>
      </w:r>
      <w:r w:rsidR="00BD640B" w:rsidRPr="00BD640B">
        <w:rPr>
          <w:sz w:val="22"/>
          <w:szCs w:val="22"/>
          <w:lang w:val="en"/>
        </w:rPr>
        <w:t>1,836,223,509</w:t>
      </w:r>
      <w:r w:rsidR="00BD640B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issue (excluding treasury shares). </w:t>
      </w:r>
      <w:r w:rsidRPr="00B9725F">
        <w:rPr>
          <w:sz w:val="22"/>
          <w:szCs w:val="22"/>
          <w:lang w:val="en"/>
        </w:rPr>
        <w:t xml:space="preserve">Since </w:t>
      </w:r>
      <w:r w:rsidR="001C1771" w:rsidRPr="00B9725F">
        <w:rPr>
          <w:sz w:val="22"/>
          <w:szCs w:val="22"/>
          <w:lang w:val="en"/>
        </w:rPr>
        <w:t>2</w:t>
      </w:r>
      <w:r w:rsidRPr="00B9725F">
        <w:rPr>
          <w:sz w:val="22"/>
          <w:szCs w:val="22"/>
          <w:lang w:val="en"/>
        </w:rPr>
        <w:t xml:space="preserve"> January 20</w:t>
      </w:r>
      <w:r w:rsidR="00406855" w:rsidRPr="00B9725F">
        <w:rPr>
          <w:sz w:val="22"/>
          <w:szCs w:val="22"/>
          <w:lang w:val="en"/>
        </w:rPr>
        <w:t>2</w:t>
      </w:r>
      <w:r w:rsidR="00B9725F" w:rsidRPr="00B9725F">
        <w:rPr>
          <w:sz w:val="22"/>
          <w:szCs w:val="22"/>
          <w:lang w:val="en"/>
        </w:rPr>
        <w:t>5</w:t>
      </w:r>
      <w:r w:rsidRPr="00B9725F">
        <w:rPr>
          <w:sz w:val="22"/>
          <w:szCs w:val="22"/>
          <w:lang w:val="en"/>
        </w:rPr>
        <w:t xml:space="preserve"> RELX PL</w:t>
      </w:r>
      <w:r w:rsidRPr="00EB4D8E">
        <w:rPr>
          <w:sz w:val="22"/>
          <w:szCs w:val="22"/>
          <w:lang w:val="en"/>
        </w:rPr>
        <w:t>C</w:t>
      </w:r>
      <w:r w:rsidRPr="00A50F83">
        <w:rPr>
          <w:sz w:val="22"/>
          <w:szCs w:val="22"/>
          <w:lang w:val="en"/>
        </w:rPr>
        <w:t xml:space="preserve"> has purchased </w:t>
      </w:r>
      <w:r w:rsidR="00BD640B" w:rsidRPr="00BD640B">
        <w:rPr>
          <w:sz w:val="22"/>
          <w:szCs w:val="22"/>
          <w:lang w:val="en"/>
        </w:rPr>
        <w:t>26,013,398</w:t>
      </w:r>
      <w:r w:rsidR="00BD640B">
        <w:rPr>
          <w:sz w:val="22"/>
          <w:szCs w:val="22"/>
          <w:lang w:val="en"/>
        </w:rPr>
        <w:t xml:space="preserve"> </w:t>
      </w:r>
      <w:r w:rsidR="005163F5">
        <w:rPr>
          <w:sz w:val="22"/>
          <w:szCs w:val="22"/>
          <w:lang w:val="en"/>
        </w:rPr>
        <w:t xml:space="preserve">ordinary </w:t>
      </w:r>
      <w:r w:rsidRPr="00A50F83">
        <w:rPr>
          <w:sz w:val="22"/>
          <w:szCs w:val="22"/>
          <w:lang w:val="en"/>
        </w:rPr>
        <w:t>shares.</w:t>
      </w:r>
    </w:p>
    <w:p w14:paraId="7F016E53" w14:textId="77777777" w:rsidR="00787355" w:rsidRPr="00A50F83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14:paraId="74F257BE" w14:textId="6EABA406" w:rsidR="00790104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 w:rsidRPr="00A50F83">
        <w:rPr>
          <w:sz w:val="22"/>
          <w:szCs w:val="22"/>
          <w:lang w:val="en"/>
        </w:rPr>
        <w:t>detailed</w:t>
      </w:r>
      <w:r w:rsidR="001A7A9E" w:rsidRPr="00A50F83">
        <w:rPr>
          <w:sz w:val="22"/>
          <w:szCs w:val="22"/>
          <w:lang w:val="en"/>
        </w:rPr>
        <w:t xml:space="preserve"> information</w:t>
      </w:r>
      <w:r w:rsidRPr="00A50F83">
        <w:rPr>
          <w:sz w:val="22"/>
          <w:szCs w:val="22"/>
          <w:lang w:val="en"/>
        </w:rPr>
        <w:t xml:space="preserve"> </w:t>
      </w:r>
      <w:r w:rsidR="00E80E79" w:rsidRPr="00A50F83">
        <w:rPr>
          <w:sz w:val="22"/>
          <w:szCs w:val="22"/>
          <w:lang w:val="en"/>
        </w:rPr>
        <w:t>about the individual purchases made by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>JP Morgan Securities plc</w:t>
      </w:r>
      <w:r w:rsidRPr="00A50F83">
        <w:rPr>
          <w:sz w:val="22"/>
          <w:szCs w:val="22"/>
          <w:lang w:val="en"/>
        </w:rPr>
        <w:t xml:space="preserve"> is set out below.</w:t>
      </w:r>
    </w:p>
    <w:p w14:paraId="101CFBF4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14:paraId="42FA70B8" w14:textId="77777777" w:rsidR="00E57021" w:rsidRPr="00A50F83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A50F83">
        <w:rPr>
          <w:b/>
          <w:sz w:val="22"/>
          <w:szCs w:val="22"/>
          <w:u w:val="single"/>
          <w:lang w:val="en"/>
        </w:rPr>
        <w:t>RELX PLC</w:t>
      </w:r>
    </w:p>
    <w:p w14:paraId="1CC31BB6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040AD8EE" w14:textId="77777777" w:rsidR="00790104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Transaction details: RELX PLC ordinary shares of 14 </w:t>
      </w:r>
      <w:r w:rsidRPr="00A50F83">
        <w:rPr>
          <w:b/>
          <w:sz w:val="22"/>
          <w:szCs w:val="22"/>
          <w:vertAlign w:val="superscript"/>
          <w:lang w:val="en"/>
        </w:rPr>
        <w:t>51</w:t>
      </w:r>
      <w:r w:rsidRPr="00A50F83">
        <w:rPr>
          <w:b/>
          <w:sz w:val="22"/>
          <w:szCs w:val="22"/>
          <w:lang w:val="en"/>
        </w:rPr>
        <w:t>/</w:t>
      </w:r>
      <w:r w:rsidRPr="00A50F83">
        <w:rPr>
          <w:b/>
          <w:sz w:val="22"/>
          <w:szCs w:val="22"/>
          <w:vertAlign w:val="subscript"/>
          <w:lang w:val="en"/>
        </w:rPr>
        <w:t>116</w:t>
      </w:r>
      <w:r w:rsidRPr="00A50F83">
        <w:rPr>
          <w:b/>
          <w:sz w:val="22"/>
          <w:szCs w:val="22"/>
          <w:lang w:val="en"/>
        </w:rPr>
        <w:t xml:space="preserve"> pence each</w:t>
      </w:r>
    </w:p>
    <w:p w14:paraId="2F30E4B3" w14:textId="77777777" w:rsidR="005F5D09" w:rsidRPr="00A50F83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A50F83" w14:paraId="07CEA13D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01C27063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14:paraId="1B5E32C6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A50F83" w14:paraId="5083C78B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1D0C5A55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14:paraId="7DF2390E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C25D9C" w:rsidRPr="00A50F83" w14:paraId="265A4AB0" w14:textId="7777777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14:paraId="6A8B0A44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14:paraId="7315CCAF" w14:textId="7634BCC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 Morgan Securities plc</w:t>
            </w:r>
          </w:p>
        </w:tc>
      </w:tr>
      <w:tr w:rsidR="00C25D9C" w:rsidRPr="00A50F83" w14:paraId="36216C85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70F0182D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14:paraId="45DC792C" w14:textId="46A6555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A50F83" w14:paraId="1BB9E522" w14:textId="77777777" w:rsidTr="00B43DFC">
        <w:trPr>
          <w:tblCellSpacing w:w="0" w:type="dxa"/>
        </w:trPr>
        <w:tc>
          <w:tcPr>
            <w:tcW w:w="1668" w:type="pct"/>
          </w:tcPr>
          <w:p w14:paraId="3B4CF47F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332" w:type="pct"/>
          </w:tcPr>
          <w:p w14:paraId="124C7F3C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A50F83" w14:paraId="32698E97" w14:textId="77777777" w:rsidTr="00B43DFC">
        <w:trPr>
          <w:tblCellSpacing w:w="0" w:type="dxa"/>
        </w:trPr>
        <w:tc>
          <w:tcPr>
            <w:tcW w:w="1668" w:type="pct"/>
          </w:tcPr>
          <w:p w14:paraId="45981601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14:paraId="7690F73B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14:paraId="16900FF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2FC08FA1" w14:textId="77777777" w:rsidR="001A7A9E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A</w:t>
      </w:r>
      <w:r w:rsidR="001A7A9E" w:rsidRPr="00A50F83">
        <w:rPr>
          <w:b/>
          <w:sz w:val="22"/>
          <w:szCs w:val="22"/>
          <w:lang w:val="en"/>
        </w:rPr>
        <w:t>ggregated information</w:t>
      </w:r>
    </w:p>
    <w:p w14:paraId="0952EFBB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153"/>
      </w:tblGrid>
      <w:tr w:rsidR="003E0113" w:rsidRPr="00A50F83" w14:paraId="43FB84BB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4DC37D0C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               </w:t>
            </w:r>
          </w:p>
        </w:tc>
        <w:tc>
          <w:tcPr>
            <w:tcW w:w="1305" w:type="pct"/>
          </w:tcPr>
          <w:p w14:paraId="5FA12454" w14:textId="4C4E9026" w:rsidR="003E0113" w:rsidRPr="00A50F83" w:rsidRDefault="00A134A4" w:rsidP="0018041D">
            <w:pPr>
              <w:pStyle w:val="a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4</w:t>
            </w:r>
            <w:r w:rsidR="00B26CAE" w:rsidRPr="00B26CAE">
              <w:rPr>
                <w:sz w:val="22"/>
                <w:szCs w:val="22"/>
                <w:lang w:val="en"/>
              </w:rPr>
              <w:t xml:space="preserve"> July 2025</w:t>
            </w:r>
          </w:p>
        </w:tc>
      </w:tr>
      <w:tr w:rsidR="003E0113" w:rsidRPr="00A50F83" w14:paraId="14FC7A65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231FC81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shares purchased:</w:t>
            </w:r>
          </w:p>
        </w:tc>
        <w:tc>
          <w:tcPr>
            <w:tcW w:w="1305" w:type="pct"/>
          </w:tcPr>
          <w:p w14:paraId="154BB8C7" w14:textId="305AE4CA" w:rsidR="003E0113" w:rsidRPr="001A2A83" w:rsidRDefault="00A134A4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A134A4">
              <w:rPr>
                <w:rFonts w:ascii="Arial" w:hAnsi="Arial" w:cs="Arial"/>
                <w:sz w:val="22"/>
                <w:szCs w:val="22"/>
              </w:rPr>
              <w:t>128,200</w:t>
            </w:r>
          </w:p>
        </w:tc>
      </w:tr>
      <w:tr w:rsidR="003258FF" w:rsidRPr="00A50F83" w14:paraId="0FC17205" w14:textId="77777777" w:rsidTr="00A33739">
        <w:trPr>
          <w:tblCellSpacing w:w="0" w:type="dxa"/>
        </w:trPr>
        <w:tc>
          <w:tcPr>
            <w:tcW w:w="3695" w:type="pct"/>
          </w:tcPr>
          <w:p w14:paraId="36CF33A3" w14:textId="4DC2BD2D" w:rsidR="003258FF" w:rsidRPr="00A50F83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>Highest price paid per share (p):</w:t>
            </w:r>
          </w:p>
        </w:tc>
        <w:tc>
          <w:tcPr>
            <w:tcW w:w="1305" w:type="pct"/>
          </w:tcPr>
          <w:p w14:paraId="45FCD698" w14:textId="7CC18571" w:rsidR="003258FF" w:rsidRPr="001A2A83" w:rsidRDefault="00BD6EFE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D6EFE">
              <w:rPr>
                <w:rFonts w:ascii="Arial" w:hAnsi="Arial" w:cs="Arial"/>
                <w:sz w:val="22"/>
                <w:szCs w:val="22"/>
              </w:rPr>
              <w:t>3916</w:t>
            </w:r>
          </w:p>
        </w:tc>
      </w:tr>
      <w:tr w:rsidR="003258FF" w:rsidRPr="00A50F83" w14:paraId="762D682C" w14:textId="77777777" w:rsidTr="00A33739">
        <w:trPr>
          <w:tblCellSpacing w:w="0" w:type="dxa"/>
        </w:trPr>
        <w:tc>
          <w:tcPr>
            <w:tcW w:w="3695" w:type="pct"/>
          </w:tcPr>
          <w:p w14:paraId="55FC4396" w14:textId="5D06C901" w:rsidR="003258FF" w:rsidRPr="003258FF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 xml:space="preserve">Lowest price paid per share (p):     </w:t>
            </w:r>
          </w:p>
        </w:tc>
        <w:tc>
          <w:tcPr>
            <w:tcW w:w="1305" w:type="pct"/>
          </w:tcPr>
          <w:p w14:paraId="49B9C0FC" w14:textId="6262D451" w:rsidR="003258FF" w:rsidRPr="001A2A83" w:rsidRDefault="00BD6EFE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D6EFE">
              <w:rPr>
                <w:rFonts w:ascii="Arial" w:hAnsi="Arial" w:cs="Arial"/>
                <w:sz w:val="22"/>
                <w:szCs w:val="22"/>
              </w:rPr>
              <w:t>3879</w:t>
            </w:r>
          </w:p>
        </w:tc>
      </w:tr>
      <w:tr w:rsidR="003E0113" w:rsidRPr="00A50F83" w14:paraId="599BA5E7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34F02ED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 (p):</w:t>
            </w:r>
          </w:p>
        </w:tc>
        <w:tc>
          <w:tcPr>
            <w:tcW w:w="1305" w:type="pct"/>
          </w:tcPr>
          <w:p w14:paraId="7D419FC8" w14:textId="3245AF46" w:rsidR="003E0113" w:rsidRPr="001A2A83" w:rsidRDefault="00BD6EFE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BD6EFE">
              <w:rPr>
                <w:rFonts w:ascii="Arial" w:hAnsi="Arial" w:cs="Arial"/>
                <w:sz w:val="22"/>
                <w:szCs w:val="22"/>
              </w:rPr>
              <w:t>3899.5853</w:t>
            </w:r>
          </w:p>
        </w:tc>
      </w:tr>
    </w:tbl>
    <w:p w14:paraId="43387EA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95F0662" w14:textId="77777777" w:rsidR="001F63C4" w:rsidRPr="00A50F83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Disaggregated information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100"/>
        <w:gridCol w:w="1020"/>
        <w:gridCol w:w="1020"/>
        <w:gridCol w:w="958"/>
        <w:gridCol w:w="4111"/>
      </w:tblGrid>
      <w:tr w:rsidR="0069595B" w:rsidRPr="0069595B" w14:paraId="13DCEC02" w14:textId="77777777" w:rsidTr="00BB6402">
        <w:trPr>
          <w:trHeight w:val="4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20E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Transaction Date and time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24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Volume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296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Price (p)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EBF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Platform Code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A43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Transaction reference number</w:t>
            </w:r>
          </w:p>
        </w:tc>
      </w:tr>
      <w:tr w:rsidR="0069595B" w:rsidRPr="0069595B" w14:paraId="04ABE45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B40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07:01:13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6A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9F9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628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2DE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07002070000003153-E0NeKuNJlFhP20250704</w:t>
            </w:r>
          </w:p>
        </w:tc>
      </w:tr>
      <w:tr w:rsidR="0069595B" w:rsidRPr="0069595B" w14:paraId="279976F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D87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07:01:13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090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29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0A6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B24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05002050000003163-E0NeKuNJlFhJ20250704</w:t>
            </w:r>
          </w:p>
        </w:tc>
      </w:tr>
      <w:tr w:rsidR="0069595B" w:rsidRPr="0069595B" w14:paraId="6D94001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A0F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07:01:13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09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60E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389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B0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07002070000003154-E0NeKuNJlFih20250704</w:t>
            </w:r>
          </w:p>
        </w:tc>
      </w:tr>
      <w:tr w:rsidR="0069595B" w:rsidRPr="0069595B" w14:paraId="48F9D9E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B30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07:02:40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744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B17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D40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5B7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05002050000003396-E0NeKuNJlIby20250704</w:t>
            </w:r>
          </w:p>
        </w:tc>
      </w:tr>
      <w:tr w:rsidR="0069595B" w:rsidRPr="0069595B" w14:paraId="34F1811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205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07:02:40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ECD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C20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832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254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05002050000003396-E0NeKuNJlIc020250704</w:t>
            </w:r>
          </w:p>
        </w:tc>
      </w:tr>
      <w:tr w:rsidR="0069595B" w:rsidRPr="0069595B" w14:paraId="6F8C680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0B9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07:02:44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C7E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6C5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59A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7F8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05002050000003398-E0NeKuNJlIm820250704</w:t>
            </w:r>
          </w:p>
        </w:tc>
      </w:tr>
      <w:tr w:rsidR="0069595B" w:rsidRPr="0069595B" w14:paraId="3EE1410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D18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07:02:44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DA9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D09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027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14A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05002050000003398-E0NeKuNJlImI20250704</w:t>
            </w:r>
          </w:p>
        </w:tc>
      </w:tr>
      <w:tr w:rsidR="0069595B" w:rsidRPr="0069595B" w14:paraId="7AE533C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8FA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07:02:44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C94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DF6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F26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CCB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07002070000003379-E0NeKuNJlIlT20250704</w:t>
            </w:r>
          </w:p>
        </w:tc>
      </w:tr>
      <w:tr w:rsidR="0069595B" w:rsidRPr="0069595B" w14:paraId="7ECD7F8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A5E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07:04:57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2AF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5CF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2BC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E4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07002070000003629-E0NeKuNJlM4u20250704</w:t>
            </w:r>
          </w:p>
        </w:tc>
      </w:tr>
      <w:tr w:rsidR="0069595B" w:rsidRPr="0069595B" w14:paraId="2A26471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D61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07:06:00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73B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3BB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DE3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9C1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05002050000003880-E0NeKuNJlOAc20250704</w:t>
            </w:r>
          </w:p>
        </w:tc>
      </w:tr>
      <w:tr w:rsidR="0069595B" w:rsidRPr="0069595B" w14:paraId="29A577F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199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07:06:00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809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85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41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9C7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05002050000003880-E0NeKuNJlOAg20250704</w:t>
            </w:r>
          </w:p>
        </w:tc>
      </w:tr>
      <w:tr w:rsidR="0069595B" w:rsidRPr="0069595B" w14:paraId="549B489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214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07:06:00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01C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01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A2D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5E8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05002050000003880-E0NeKuNJlOAe20250704</w:t>
            </w:r>
          </w:p>
        </w:tc>
      </w:tr>
      <w:tr w:rsidR="0069595B" w:rsidRPr="0069595B" w14:paraId="0A58D75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F04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07:06:35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89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35D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3FC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26C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07002070000003614-E0NeKuNJlOzM20250704</w:t>
            </w:r>
          </w:p>
        </w:tc>
      </w:tr>
      <w:tr w:rsidR="0069595B" w:rsidRPr="0069595B" w14:paraId="6CDF028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1B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07:07:48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FB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546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91C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D5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07002070000004004-E0NeKuNJlQvJ20250704</w:t>
            </w:r>
          </w:p>
        </w:tc>
      </w:tr>
      <w:tr w:rsidR="0069595B" w:rsidRPr="0069595B" w14:paraId="12647E3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0CE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07:10:40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74B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AF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8CD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AD4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05002050000004420-E0NeKuNJlUtb20250704</w:t>
            </w:r>
          </w:p>
        </w:tc>
      </w:tr>
      <w:tr w:rsidR="0069595B" w:rsidRPr="0069595B" w14:paraId="72F96F9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123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07:10:42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92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E7D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69C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1F9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07002070000004242-E0NeKuNJlUxu20250704</w:t>
            </w:r>
          </w:p>
        </w:tc>
      </w:tr>
      <w:tr w:rsidR="0069595B" w:rsidRPr="0069595B" w14:paraId="0A6227F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EE2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04-Jul-2025 07:10:44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C58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D68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E69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1D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05002050000004302-E0NeKuNJlV1s20250704</w:t>
            </w:r>
          </w:p>
        </w:tc>
      </w:tr>
      <w:tr w:rsidR="0069595B" w:rsidRPr="0069595B" w14:paraId="2ED2BCC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D43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07:12:23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551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F00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589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66D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05002050000004618-E0NeKuNJlXj520250704</w:t>
            </w:r>
          </w:p>
        </w:tc>
      </w:tr>
      <w:tr w:rsidR="0069595B" w:rsidRPr="0069595B" w14:paraId="31ADCA2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A9E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07:12:23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090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A3B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909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433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05002050000004618-E0NeKuNJlXj720250704</w:t>
            </w:r>
          </w:p>
        </w:tc>
      </w:tr>
      <w:tr w:rsidR="0069595B" w:rsidRPr="0069595B" w14:paraId="6EB6771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424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07:13:23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D27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5CE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CCF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5C5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07002070000004590-E0NeKuNJlYmm20250704</w:t>
            </w:r>
          </w:p>
        </w:tc>
      </w:tr>
      <w:tr w:rsidR="0069595B" w:rsidRPr="0069595B" w14:paraId="18284BD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5BC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07:13:23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4BF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18F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BED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865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05002050000004648-E0NeKuNJlYmk20250704</w:t>
            </w:r>
          </w:p>
        </w:tc>
      </w:tr>
      <w:tr w:rsidR="0069595B" w:rsidRPr="0069595B" w14:paraId="7E71E95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526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07:15:51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E9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053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591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4A1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05002050000005511-E0NeKuNJlcLw20250704</w:t>
            </w:r>
          </w:p>
        </w:tc>
      </w:tr>
      <w:tr w:rsidR="0069595B" w:rsidRPr="0069595B" w14:paraId="4331EEC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5C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07:15:51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9A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282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493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DC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05002050000005511-E0NeKuNJlcLy20250704</w:t>
            </w:r>
          </w:p>
        </w:tc>
      </w:tr>
      <w:tr w:rsidR="0069595B" w:rsidRPr="0069595B" w14:paraId="244F3C6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CB6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07:16:05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BFE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DAA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102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BAE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07002070000005547-E0NeKuNJlcaY20250704</w:t>
            </w:r>
          </w:p>
        </w:tc>
      </w:tr>
      <w:tr w:rsidR="0069595B" w:rsidRPr="0069595B" w14:paraId="1C0E049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51B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07:16:51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0E4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C57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098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225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07002070000005901-E0NeKuNJldXT20250704</w:t>
            </w:r>
          </w:p>
        </w:tc>
      </w:tr>
      <w:tr w:rsidR="0069595B" w:rsidRPr="0069595B" w14:paraId="5CBAA2C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785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07:17:43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66C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39C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798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CE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05002050000006504-E0NeKuNJleQh20250704</w:t>
            </w:r>
          </w:p>
        </w:tc>
      </w:tr>
      <w:tr w:rsidR="0069595B" w:rsidRPr="0069595B" w14:paraId="0E1B7A3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3D4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07:19:20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DBF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E48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D99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6C0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05002050000007297-E0NeKuNJlgK320250704</w:t>
            </w:r>
          </w:p>
        </w:tc>
      </w:tr>
      <w:tr w:rsidR="0069595B" w:rsidRPr="0069595B" w14:paraId="1032889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E9C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07:21:15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121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2A0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770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1B6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07002070000007992-E0NeKuNJliOk20250704</w:t>
            </w:r>
          </w:p>
        </w:tc>
      </w:tr>
      <w:tr w:rsidR="0069595B" w:rsidRPr="0069595B" w14:paraId="4C72DE5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059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07:23:19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624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B02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EC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DE9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05002050000009214-E0NeKuNJlkOI20250704</w:t>
            </w:r>
          </w:p>
        </w:tc>
      </w:tr>
      <w:tr w:rsidR="0069595B" w:rsidRPr="0069595B" w14:paraId="278FC6C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77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07:23:53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4BA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B4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491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F08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05002050000008930-E0NeKuNJlkqX20250704</w:t>
            </w:r>
          </w:p>
        </w:tc>
      </w:tr>
      <w:tr w:rsidR="0069595B" w:rsidRPr="0069595B" w14:paraId="78E029D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9D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07:24:16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56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DEC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973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D6B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07002070000009454-E0NeKuNJllGj20250704</w:t>
            </w:r>
          </w:p>
        </w:tc>
      </w:tr>
      <w:tr w:rsidR="0069595B" w:rsidRPr="0069595B" w14:paraId="3307F4F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F88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07:25:46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872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49D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AE2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AB8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05002050000010181-E0NeKuNJlmTn20250704</w:t>
            </w:r>
          </w:p>
        </w:tc>
      </w:tr>
      <w:tr w:rsidR="0069595B" w:rsidRPr="0069595B" w14:paraId="6A599D7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5D3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07:25:46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CBA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E85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123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E00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05002050000010181-E0NeKuNJlmTh20250704</w:t>
            </w:r>
          </w:p>
        </w:tc>
      </w:tr>
      <w:tr w:rsidR="0069595B" w:rsidRPr="0069595B" w14:paraId="6CD4BB4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190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07:26:02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CEC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372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C57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C70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07002070000010241-E0NeKuNJlmiL20250704</w:t>
            </w:r>
          </w:p>
        </w:tc>
      </w:tr>
      <w:tr w:rsidR="0069595B" w:rsidRPr="0069595B" w14:paraId="1A314D2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A1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07:26:18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C94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C2B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03F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609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07002070000009925-E0NeKuNJlmrZ20250704</w:t>
            </w:r>
          </w:p>
        </w:tc>
      </w:tr>
      <w:tr w:rsidR="0069595B" w:rsidRPr="0069595B" w14:paraId="5C88CDE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E7E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07:26:18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0E2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305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126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D83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07002070000009556-E0NeKuNJlmtj20250704</w:t>
            </w:r>
          </w:p>
        </w:tc>
      </w:tr>
      <w:tr w:rsidR="0069595B" w:rsidRPr="0069595B" w14:paraId="591B036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77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07:26:36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64A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077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78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C44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07002070000009556-E0NeKuNJln6720250704</w:t>
            </w:r>
          </w:p>
        </w:tc>
      </w:tr>
      <w:tr w:rsidR="0069595B" w:rsidRPr="0069595B" w14:paraId="5BD643D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323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07:27:40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EB4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DC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85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9A6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07002070000010862-E0NeKuNJlnt820250704</w:t>
            </w:r>
          </w:p>
        </w:tc>
      </w:tr>
      <w:tr w:rsidR="0069595B" w:rsidRPr="0069595B" w14:paraId="342DC79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8F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07:28:57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FAB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765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514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0BC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07002070000011345-E0NeKuNJlovz20250704</w:t>
            </w:r>
          </w:p>
        </w:tc>
      </w:tr>
      <w:tr w:rsidR="0069595B" w:rsidRPr="0069595B" w14:paraId="12CB994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57E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07:29:00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330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305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63A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AB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07002070000011067-E0NeKuNJloyV20250704</w:t>
            </w:r>
          </w:p>
        </w:tc>
      </w:tr>
      <w:tr w:rsidR="0069595B" w:rsidRPr="0069595B" w14:paraId="3C88F61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63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07:29:02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2F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98E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E01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A9D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05002050000010884-E0NeKuNJlp8O20250704</w:t>
            </w:r>
          </w:p>
        </w:tc>
      </w:tr>
      <w:tr w:rsidR="0069595B" w:rsidRPr="0069595B" w14:paraId="45321F8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D21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07:29:20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06C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2B9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D58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EF1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07002070000011490-E0NeKuNJlpRl20250704</w:t>
            </w:r>
          </w:p>
        </w:tc>
      </w:tr>
      <w:tr w:rsidR="0069595B" w:rsidRPr="0069595B" w14:paraId="283D848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386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07:30:50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011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AD3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ED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A53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07002070000012134-E0NeKuNJlrLZ20250704</w:t>
            </w:r>
          </w:p>
        </w:tc>
      </w:tr>
      <w:tr w:rsidR="0069595B" w:rsidRPr="0069595B" w14:paraId="64E0C3D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FC7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07:31:08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D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B67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F65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D5F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07002070000012309-E0NeKuNJlrZZ20250704</w:t>
            </w:r>
          </w:p>
        </w:tc>
      </w:tr>
      <w:tr w:rsidR="0069595B" w:rsidRPr="0069595B" w14:paraId="5BBD478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CC8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07:32:40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EE9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585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1B7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01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05002050000013165-E0NeKuNJltMh20250704</w:t>
            </w:r>
          </w:p>
        </w:tc>
      </w:tr>
      <w:tr w:rsidR="0069595B" w:rsidRPr="0069595B" w14:paraId="070E311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ED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07:34:02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F56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3F3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0AA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C6C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05002050000011844-E0NeKuNJluaY20250704</w:t>
            </w:r>
          </w:p>
        </w:tc>
      </w:tr>
      <w:tr w:rsidR="0069595B" w:rsidRPr="0069595B" w14:paraId="55843CF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D15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07:34:02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C0D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91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57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3B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07002070000013121-E0NeKuNJlubs20250704</w:t>
            </w:r>
          </w:p>
        </w:tc>
      </w:tr>
      <w:tr w:rsidR="0069595B" w:rsidRPr="0069595B" w14:paraId="7EE51B6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93C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07:34:02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D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1C5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707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AC8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07002070000013121-E0NeKuNJlubq20250704</w:t>
            </w:r>
          </w:p>
        </w:tc>
      </w:tr>
      <w:tr w:rsidR="0069595B" w:rsidRPr="0069595B" w14:paraId="218B6AB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CA8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07:34:38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3E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21D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366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E16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05002050000013835-E0NeKuNJlvIE20250704</w:t>
            </w:r>
          </w:p>
        </w:tc>
      </w:tr>
      <w:tr w:rsidR="0069595B" w:rsidRPr="0069595B" w14:paraId="7057DE1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96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07:36:11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E01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0AF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E2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654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07002070000014510-E0NeKuNJlwXJ20250704</w:t>
            </w:r>
          </w:p>
        </w:tc>
      </w:tr>
      <w:tr w:rsidR="0069595B" w:rsidRPr="0069595B" w14:paraId="4F86700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FA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07:36:11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800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6FB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B90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99C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07002070000014510-E0NeKuNJlwXH20250704</w:t>
            </w:r>
          </w:p>
        </w:tc>
      </w:tr>
      <w:tr w:rsidR="0069595B" w:rsidRPr="0069595B" w14:paraId="6AFBB5E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FF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07:36:23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55B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AB7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E2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9D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05002050000014517-E0NeKuNJlwg020250704</w:t>
            </w:r>
          </w:p>
        </w:tc>
      </w:tr>
      <w:tr w:rsidR="0069595B" w:rsidRPr="0069595B" w14:paraId="160D05B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6D8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07:37:43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9AF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6F9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AB6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729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07002070000015254-E0NeKuNJlxhB20250704</w:t>
            </w:r>
          </w:p>
        </w:tc>
      </w:tr>
      <w:tr w:rsidR="0069595B" w:rsidRPr="0069595B" w14:paraId="743F31F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33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07:41:43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8C0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67A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F7E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9C3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07002070000016896-E0NeKuNJm0Hx20250704</w:t>
            </w:r>
          </w:p>
        </w:tc>
      </w:tr>
      <w:tr w:rsidR="0069595B" w:rsidRPr="0069595B" w14:paraId="2957451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A2E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07:42:26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41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F2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15A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CE7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07002070000017153-E0NeKuNJm0uY20250704</w:t>
            </w:r>
          </w:p>
        </w:tc>
      </w:tr>
      <w:tr w:rsidR="0069595B" w:rsidRPr="0069595B" w14:paraId="349EA31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03A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07:43:11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136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57C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BB4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2C9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05002050000016074-E0NeKuNJm1HB20250704</w:t>
            </w:r>
          </w:p>
        </w:tc>
      </w:tr>
      <w:tr w:rsidR="0069595B" w:rsidRPr="0069595B" w14:paraId="25688B7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C98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07:43:11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0D6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E07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09F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800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05002050000016074-E0NeKuNJm1H620250704</w:t>
            </w:r>
          </w:p>
        </w:tc>
      </w:tr>
      <w:tr w:rsidR="0069595B" w:rsidRPr="0069595B" w14:paraId="3113726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578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07:43:23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8C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C60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3D6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900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07002070000017457-E0NeKuNJm1cE20250704</w:t>
            </w:r>
          </w:p>
        </w:tc>
      </w:tr>
      <w:tr w:rsidR="0069595B" w:rsidRPr="0069595B" w14:paraId="07BA338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97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07:43:23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EC3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CDE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014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9DC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07002070000017457-E0NeKuNJm1cC20250704</w:t>
            </w:r>
          </w:p>
        </w:tc>
      </w:tr>
      <w:tr w:rsidR="0069595B" w:rsidRPr="0069595B" w14:paraId="1BFC156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F0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07:44:20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AC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DB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1CF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9BA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05002050000017839-E0NeKuNJm29B20250704</w:t>
            </w:r>
          </w:p>
        </w:tc>
      </w:tr>
      <w:tr w:rsidR="0069595B" w:rsidRPr="0069595B" w14:paraId="4462163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0CE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07:45:40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E1F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B29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A16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74E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07002070000018135-E0NeKuNJm2xF20250704</w:t>
            </w:r>
          </w:p>
        </w:tc>
      </w:tr>
      <w:tr w:rsidR="0069595B" w:rsidRPr="0069595B" w14:paraId="72DFA0C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1FD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07:47:42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F38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C1B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461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04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07002070000019094-E0NeKuNJm41x20250704</w:t>
            </w:r>
          </w:p>
        </w:tc>
      </w:tr>
      <w:tr w:rsidR="0069595B" w:rsidRPr="0069595B" w14:paraId="229DADE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770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07:47:42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990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E9A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4B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013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07002070000019094-E0NeKuNJm42320250704</w:t>
            </w:r>
          </w:p>
        </w:tc>
      </w:tr>
      <w:tr w:rsidR="0069595B" w:rsidRPr="0069595B" w14:paraId="60FEE65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CB6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07:48:23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807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4E3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3B5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7A3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05002050000019422-E0NeKuNJm4Ob20250704</w:t>
            </w:r>
          </w:p>
        </w:tc>
      </w:tr>
      <w:tr w:rsidR="0069595B" w:rsidRPr="0069595B" w14:paraId="3597AEC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B1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07:49:30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BEA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88D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BC8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779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05002050000019739-E0NeKuNJm55520250704</w:t>
            </w:r>
          </w:p>
        </w:tc>
      </w:tr>
      <w:tr w:rsidR="0069595B" w:rsidRPr="0069595B" w14:paraId="3A14680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117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07:50:06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8C3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3A1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B18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9FC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07002070000019947-E0NeKuNJm5Q120250704</w:t>
            </w:r>
          </w:p>
        </w:tc>
      </w:tr>
      <w:tr w:rsidR="0069595B" w:rsidRPr="0069595B" w14:paraId="21F403A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4F6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07:50:06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015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B8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774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06A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05002050000019739-E0NeKuNJm5Pz20250704</w:t>
            </w:r>
          </w:p>
        </w:tc>
      </w:tr>
      <w:tr w:rsidR="0069595B" w:rsidRPr="0069595B" w14:paraId="3B1B0C5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BBB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07:50:20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553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2B9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243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01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07002070000019664-E0NeKuNJm5ef20250704</w:t>
            </w:r>
          </w:p>
        </w:tc>
      </w:tr>
      <w:tr w:rsidR="0069595B" w:rsidRPr="0069595B" w14:paraId="1F52C91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A87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07:51:33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AEA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0DB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404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C83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05002050000020310-E0NeKuNJm6RZ20250704</w:t>
            </w:r>
          </w:p>
        </w:tc>
      </w:tr>
      <w:tr w:rsidR="0069595B" w:rsidRPr="0069595B" w14:paraId="21B4868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632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07:53:23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77B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87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8D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F3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05002050000020855-E0NeKuNJm7Wg20250704</w:t>
            </w:r>
          </w:p>
        </w:tc>
      </w:tr>
      <w:tr w:rsidR="0069595B" w:rsidRPr="0069595B" w14:paraId="6F8ABC9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EB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07:55:22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43D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312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17B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79D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07002070000021548-E0NeKuNJm8m520250704</w:t>
            </w:r>
          </w:p>
        </w:tc>
      </w:tr>
      <w:tr w:rsidR="0069595B" w:rsidRPr="0069595B" w14:paraId="16A14B4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C3E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04-Jul-2025 07:56:00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577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64E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9E0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78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05002050000021928-E0NeKuNJm93420250704</w:t>
            </w:r>
          </w:p>
        </w:tc>
      </w:tr>
      <w:tr w:rsidR="0069595B" w:rsidRPr="0069595B" w14:paraId="6B00130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493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07:56:00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ABB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427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028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E8B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05002050000021928-E0NeKuNJm93220250704</w:t>
            </w:r>
          </w:p>
        </w:tc>
      </w:tr>
      <w:tr w:rsidR="0069595B" w:rsidRPr="0069595B" w14:paraId="6EFA61A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263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07:57:40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673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959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DD7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9BC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07002070000022508-E0NeKuNJmAAg20250704</w:t>
            </w:r>
          </w:p>
        </w:tc>
      </w:tr>
      <w:tr w:rsidR="0069595B" w:rsidRPr="0069595B" w14:paraId="7316C79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681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07:57:40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AF2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086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B80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93E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07002070000022508-E0NeKuNJmAAi20250704</w:t>
            </w:r>
          </w:p>
        </w:tc>
      </w:tr>
      <w:tr w:rsidR="0069595B" w:rsidRPr="0069595B" w14:paraId="34C4AA6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524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07:59:14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9CC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0A6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4E8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A33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07002070000021374-E0NeKuNJmBVa20250704</w:t>
            </w:r>
          </w:p>
        </w:tc>
      </w:tr>
      <w:tr w:rsidR="0069595B" w:rsidRPr="0069595B" w14:paraId="19B1D81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FBB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07:59:20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F5A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78E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3E7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269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07002070000023256-E0NeKuNJmBau20250704</w:t>
            </w:r>
          </w:p>
        </w:tc>
      </w:tr>
      <w:tr w:rsidR="0069595B" w:rsidRPr="0069595B" w14:paraId="06F2997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48B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07:59:20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58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D65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D2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296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07002070000023256-E0NeKuNJmBaw20250704</w:t>
            </w:r>
          </w:p>
        </w:tc>
      </w:tr>
      <w:tr w:rsidR="0069595B" w:rsidRPr="0069595B" w14:paraId="405749B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29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08:00:03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82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050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819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3F3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07002070000018503-E0NeKuNJmC6t20250704</w:t>
            </w:r>
          </w:p>
        </w:tc>
      </w:tr>
      <w:tr w:rsidR="0069595B" w:rsidRPr="0069595B" w14:paraId="122929C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F3C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08:01:44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149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175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316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69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07002070000024412-E0NeKuNJmDg620250704</w:t>
            </w:r>
          </w:p>
        </w:tc>
      </w:tr>
      <w:tr w:rsidR="0069595B" w:rsidRPr="0069595B" w14:paraId="75F34C7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856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08:01:44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71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0E2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F64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10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07002070000024412-E0NeKuNJmDgA20250704</w:t>
            </w:r>
          </w:p>
        </w:tc>
      </w:tr>
      <w:tr w:rsidR="0069595B" w:rsidRPr="0069595B" w14:paraId="469290E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CC1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08:01:44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A49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EF9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AA0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80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07002070000024412-E0NeKuNJmDg820250704</w:t>
            </w:r>
          </w:p>
        </w:tc>
      </w:tr>
      <w:tr w:rsidR="0069595B" w:rsidRPr="0069595B" w14:paraId="20DB088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C9E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08:01:44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D19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979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DCC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16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07002070000024412-E0NeKuNJmDgC20250704</w:t>
            </w:r>
          </w:p>
        </w:tc>
      </w:tr>
      <w:tr w:rsidR="0069595B" w:rsidRPr="0069595B" w14:paraId="67F44ED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D5A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08:01:45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B95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3B1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5D1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075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05002050000024116-E0NeKuNJmDh720250704</w:t>
            </w:r>
          </w:p>
        </w:tc>
      </w:tr>
      <w:tr w:rsidR="0069595B" w:rsidRPr="0069595B" w14:paraId="379A00D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F9C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08:03:01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44E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C31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FD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8D3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07002070000024779-E0NeKuNJmEcl20250704</w:t>
            </w:r>
          </w:p>
        </w:tc>
      </w:tr>
      <w:tr w:rsidR="0069595B" w:rsidRPr="0069595B" w14:paraId="512CA7F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43F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08:06:07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2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975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216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224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07002070000026418-E0NeKuNJmGxu20250704</w:t>
            </w:r>
          </w:p>
        </w:tc>
      </w:tr>
      <w:tr w:rsidR="0069595B" w:rsidRPr="0069595B" w14:paraId="5824850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DF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08:07:14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FE3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3BF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CD6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4A2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07002070000026690-E0NeKuNJmHad20250704</w:t>
            </w:r>
          </w:p>
        </w:tc>
      </w:tr>
      <w:tr w:rsidR="0069595B" w:rsidRPr="0069595B" w14:paraId="5C5ACD5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225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08:07:14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E6B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8BF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5C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38D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07002070000026418-E0NeKuNJmHaZ20250704</w:t>
            </w:r>
          </w:p>
        </w:tc>
      </w:tr>
      <w:tr w:rsidR="0069595B" w:rsidRPr="0069595B" w14:paraId="279DA34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F5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08:07:14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50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22D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02D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0A0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05002050000026687-E0NeKuNJmHab20250704</w:t>
            </w:r>
          </w:p>
        </w:tc>
      </w:tr>
      <w:tr w:rsidR="0069595B" w:rsidRPr="0069595B" w14:paraId="1608714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AD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08:07:40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7A9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EE4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1A2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032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05002050000027010-E0NeKuNJmHq520250704</w:t>
            </w:r>
          </w:p>
        </w:tc>
      </w:tr>
      <w:tr w:rsidR="0069595B" w:rsidRPr="0069595B" w14:paraId="7C1F549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1AD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08:09:20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7B7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B3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12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786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05002050000027547-E0NeKuNJmIrD20250704</w:t>
            </w:r>
          </w:p>
        </w:tc>
      </w:tr>
      <w:tr w:rsidR="0069595B" w:rsidRPr="0069595B" w14:paraId="75898CA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4B9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08:09:58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B97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9D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EA5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806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07002070000027037-E0NeKuNJmJCb20250704</w:t>
            </w:r>
          </w:p>
        </w:tc>
      </w:tr>
      <w:tr w:rsidR="0069595B" w:rsidRPr="0069595B" w14:paraId="5324EA4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434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08:11:32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AA3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25B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FBF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A00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05002050000028394-E0NeKuNJmK3l20250704</w:t>
            </w:r>
          </w:p>
        </w:tc>
      </w:tr>
      <w:tr w:rsidR="0069595B" w:rsidRPr="0069595B" w14:paraId="7544FE1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99A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08:11:40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68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EAA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CB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C88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07002070000027789-E0NeKuNJmK8N20250704</w:t>
            </w:r>
          </w:p>
        </w:tc>
      </w:tr>
      <w:tr w:rsidR="0069595B" w:rsidRPr="0069595B" w14:paraId="7171614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850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08:13:59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96B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D7D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679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CC5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07002070000028878-E0NeKuNJmLwZ20250704</w:t>
            </w:r>
          </w:p>
        </w:tc>
      </w:tr>
      <w:tr w:rsidR="0069595B" w:rsidRPr="0069595B" w14:paraId="043FEBB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7B1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08:13:59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184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CCA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2EB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C24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05002050000028870-E0NeKuNJmLwd20250704</w:t>
            </w:r>
          </w:p>
        </w:tc>
      </w:tr>
      <w:tr w:rsidR="0069595B" w:rsidRPr="0069595B" w14:paraId="54ACAEB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1F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08:14:00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6C0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4CA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38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948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07002070000028878-E0NeKuNJmLwb20250704</w:t>
            </w:r>
          </w:p>
        </w:tc>
      </w:tr>
      <w:tr w:rsidR="0069595B" w:rsidRPr="0069595B" w14:paraId="02DF5F5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F6A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08:15:13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344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2AC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343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071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07002070000029355-E0NeKuNJmMmX20250704</w:t>
            </w:r>
          </w:p>
        </w:tc>
      </w:tr>
      <w:tr w:rsidR="0069595B" w:rsidRPr="0069595B" w14:paraId="3234B30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5F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08:18:05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007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D70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324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C3B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05002050000029367-E0NeKuNJmPdt20250704</w:t>
            </w:r>
          </w:p>
        </w:tc>
      </w:tr>
      <w:tr w:rsidR="0069595B" w:rsidRPr="0069595B" w14:paraId="1A4A39D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E21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08:18:45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8DC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D35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1FE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80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05002050000030101-E0NeKuNJmQAM20250704</w:t>
            </w:r>
          </w:p>
        </w:tc>
      </w:tr>
      <w:tr w:rsidR="0069595B" w:rsidRPr="0069595B" w14:paraId="1892D48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7F9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08:18:45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C4E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9D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21F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05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07002070000030662-E0NeKuNJmQAO20250704</w:t>
            </w:r>
          </w:p>
        </w:tc>
      </w:tr>
      <w:tr w:rsidR="0069595B" w:rsidRPr="0069595B" w14:paraId="53E4181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7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08:21:54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8FC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07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3C4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493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07002070000032061-E0NeKuNJmSGH20250704</w:t>
            </w:r>
          </w:p>
        </w:tc>
      </w:tr>
      <w:tr w:rsidR="0069595B" w:rsidRPr="0069595B" w14:paraId="76C7C14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81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08:23:24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25E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B96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7DF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FC2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07002070000032783-E0NeKuNJmTSW20250704</w:t>
            </w:r>
          </w:p>
        </w:tc>
      </w:tr>
      <w:tr w:rsidR="0069595B" w:rsidRPr="0069595B" w14:paraId="59F873C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C1D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08:24:21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670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A4A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7E9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59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07002070000033269-E0NeKuNJmUHC20250704</w:t>
            </w:r>
          </w:p>
        </w:tc>
      </w:tr>
      <w:tr w:rsidR="0069595B" w:rsidRPr="0069595B" w14:paraId="1659A5D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D8A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08:26:36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A1C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6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8E0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EC7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05002050000031481-E0NeKuNJmVBL20250704</w:t>
            </w:r>
          </w:p>
        </w:tc>
      </w:tr>
      <w:tr w:rsidR="0069595B" w:rsidRPr="0069595B" w14:paraId="5CA8867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B79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08:26:36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37C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CD4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B33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6AE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05002050000031481-E0NeKuNJmVBJ20250704</w:t>
            </w:r>
          </w:p>
        </w:tc>
      </w:tr>
      <w:tr w:rsidR="0069595B" w:rsidRPr="0069595B" w14:paraId="3F97B0E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A65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08:26:36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8EB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731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834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4F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05002050000031481-E0NeKuNJmVBF20250704</w:t>
            </w:r>
          </w:p>
        </w:tc>
      </w:tr>
      <w:tr w:rsidR="0069595B" w:rsidRPr="0069595B" w14:paraId="613EFF1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A9D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08:26:42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9D1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11C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25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158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07002070000033806-E0NeKuNJmVFi20250704</w:t>
            </w:r>
          </w:p>
        </w:tc>
      </w:tr>
      <w:tr w:rsidR="0069595B" w:rsidRPr="0069595B" w14:paraId="5D9C2C1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D2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08:27:54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547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F1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A9C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B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07002070000034242-E0NeKuNJmVoF20250704</w:t>
            </w:r>
          </w:p>
        </w:tc>
      </w:tr>
      <w:tr w:rsidR="0069595B" w:rsidRPr="0069595B" w14:paraId="74ADE78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190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08:27:54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AF6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F36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D9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06E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07002070000034242-E0NeKuNJmVoD20250704</w:t>
            </w:r>
          </w:p>
        </w:tc>
      </w:tr>
      <w:tr w:rsidR="0069595B" w:rsidRPr="0069595B" w14:paraId="7B2C6EA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A39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08:30:35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23B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C68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093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98B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07002070000034821-E0NeKuNJmXcE20250704</w:t>
            </w:r>
          </w:p>
        </w:tc>
      </w:tr>
      <w:tr w:rsidR="0069595B" w:rsidRPr="0069595B" w14:paraId="51E39E6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F66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08:31:33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6DB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C40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CD8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DE0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05002050000036338-E0NeKuNJmY9a20250704</w:t>
            </w:r>
          </w:p>
        </w:tc>
      </w:tr>
      <w:tr w:rsidR="0069595B" w:rsidRPr="0069595B" w14:paraId="7F5952A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64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08:32:43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C9F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3F0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ED2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A89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07002070000036179-E0NeKuNJmZ9q20250704</w:t>
            </w:r>
          </w:p>
        </w:tc>
      </w:tr>
      <w:tr w:rsidR="0069595B" w:rsidRPr="0069595B" w14:paraId="6BE71FF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2B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08:32:44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70C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E6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C66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74F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07002070000036179-E0NeKuNJmZ9u20250704</w:t>
            </w:r>
          </w:p>
        </w:tc>
      </w:tr>
      <w:tr w:rsidR="0069595B" w:rsidRPr="0069595B" w14:paraId="426B8E3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B3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08:35:40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82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85C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E4B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D2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07002070000037889-E0NeKuNJmbmL20250704</w:t>
            </w:r>
          </w:p>
        </w:tc>
      </w:tr>
      <w:tr w:rsidR="0069595B" w:rsidRPr="0069595B" w14:paraId="2A8704B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9B2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08:35:40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632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11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AE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3A4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05002050000037931-E0NeKuNJmbmJ20250704</w:t>
            </w:r>
          </w:p>
        </w:tc>
      </w:tr>
      <w:tr w:rsidR="0069595B" w:rsidRPr="0069595B" w14:paraId="505F4CD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BB4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08:40:03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BC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C1D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01D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64F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05002050000039922-E0NeKuNJmeIj20250704</w:t>
            </w:r>
          </w:p>
        </w:tc>
      </w:tr>
      <w:tr w:rsidR="0069595B" w:rsidRPr="0069595B" w14:paraId="6FE6A7A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AA8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08:40:03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6E5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C86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135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27F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05002050000039922-E0NeKuNJmeIh20250704</w:t>
            </w:r>
          </w:p>
        </w:tc>
      </w:tr>
      <w:tr w:rsidR="0069595B" w:rsidRPr="0069595B" w14:paraId="7E521E6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E1E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08:41:11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3CF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40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8D8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E8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05002050000040288-E0NeKuNJmeys20250704</w:t>
            </w:r>
          </w:p>
        </w:tc>
      </w:tr>
      <w:tr w:rsidR="0069595B" w:rsidRPr="0069595B" w14:paraId="6B341B4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83F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08:41:11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1CC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EE4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15A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64E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05002050000040190-E0NeKuNJmeyq20250704</w:t>
            </w:r>
          </w:p>
        </w:tc>
      </w:tr>
      <w:tr w:rsidR="0069595B" w:rsidRPr="0069595B" w14:paraId="305128B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33B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08:41:12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BC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712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78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C13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05002050000039654-E0NeKuNJmf0420250704</w:t>
            </w:r>
          </w:p>
        </w:tc>
      </w:tr>
      <w:tr w:rsidR="0069595B" w:rsidRPr="0069595B" w14:paraId="37D9281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3CB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08:41:12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12F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5E3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CDE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F42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05002050000039654-E0NeKuNJmf0620250704</w:t>
            </w:r>
          </w:p>
        </w:tc>
      </w:tr>
      <w:tr w:rsidR="0069595B" w:rsidRPr="0069595B" w14:paraId="4C27BF8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71C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08:43:23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63D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23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4AF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E28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07002070000041076-E0NeKuNJmgGr20250704</w:t>
            </w:r>
          </w:p>
        </w:tc>
      </w:tr>
      <w:tr w:rsidR="0069595B" w:rsidRPr="0069595B" w14:paraId="42CDD6C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E5F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08:43:23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8CC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28B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5CE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F54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07002070000041076-E0NeKuNJmgGp20250704</w:t>
            </w:r>
          </w:p>
        </w:tc>
      </w:tr>
      <w:tr w:rsidR="0069595B" w:rsidRPr="0069595B" w14:paraId="570C662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00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08:43:23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8F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7EA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445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045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07002070000041076-E0NeKuNJmgGn20250704</w:t>
            </w:r>
          </w:p>
        </w:tc>
      </w:tr>
      <w:tr w:rsidR="0069595B" w:rsidRPr="0069595B" w14:paraId="5F12EDD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A29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08:43:23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75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9DC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F0E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CA0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07002070000041076-E0NeKuNJmgGv20250704</w:t>
            </w:r>
          </w:p>
        </w:tc>
      </w:tr>
      <w:tr w:rsidR="0069595B" w:rsidRPr="0069595B" w14:paraId="0831553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8BB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04-Jul-2025 08:43:23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216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6D8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5FE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2F6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07002070000041076-E0NeKuNJmgGt20250704</w:t>
            </w:r>
          </w:p>
        </w:tc>
      </w:tr>
      <w:tr w:rsidR="0069595B" w:rsidRPr="0069595B" w14:paraId="6848FC0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EDC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08:44:20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D4F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25D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19E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44F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07002070000041308-E0NeKuNJmghN20250704</w:t>
            </w:r>
          </w:p>
        </w:tc>
      </w:tr>
      <w:tr w:rsidR="0069595B" w:rsidRPr="0069595B" w14:paraId="7C387B0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07F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08:44:20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692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539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5C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533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07002070000041308-E0NeKuNJmghL20250704</w:t>
            </w:r>
          </w:p>
        </w:tc>
      </w:tr>
      <w:tr w:rsidR="0069595B" w:rsidRPr="0069595B" w14:paraId="15E2F5A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E7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08:44:20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7A0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287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4E9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169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07002070000041308-E0NeKuNJmghT20250704</w:t>
            </w:r>
          </w:p>
        </w:tc>
      </w:tr>
      <w:tr w:rsidR="0069595B" w:rsidRPr="0069595B" w14:paraId="50AF8A5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BE9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08:44:20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AC4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394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B98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59B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07002070000041308-E0NeKuNJmghR20250704</w:t>
            </w:r>
          </w:p>
        </w:tc>
      </w:tr>
      <w:tr w:rsidR="0069595B" w:rsidRPr="0069595B" w14:paraId="2C8B902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0DE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08:44:20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89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BB1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AD9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195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07002070000041308-E0NeKuNJmghP20250704</w:t>
            </w:r>
          </w:p>
        </w:tc>
      </w:tr>
      <w:tr w:rsidR="0069595B" w:rsidRPr="0069595B" w14:paraId="59B80D4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93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08:44:21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64F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906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A77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B86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07002070000040899-E0NeKuNJmgiF20250704</w:t>
            </w:r>
          </w:p>
        </w:tc>
      </w:tr>
      <w:tr w:rsidR="0069595B" w:rsidRPr="0069595B" w14:paraId="7DAE6EE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EE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08:46:02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F8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971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8F9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A6B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05002050000041983-E0NeKuNJmhaT20250704</w:t>
            </w:r>
          </w:p>
        </w:tc>
      </w:tr>
      <w:tr w:rsidR="0069595B" w:rsidRPr="0069595B" w14:paraId="4CEB762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59E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08:46:09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BF9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16E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BE7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A7B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05002050000042038-E0NeKuNJmhgW20250704</w:t>
            </w:r>
          </w:p>
        </w:tc>
      </w:tr>
      <w:tr w:rsidR="0069595B" w:rsidRPr="0069595B" w14:paraId="6617A65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FD1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08:46:09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8C0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F4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4C6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D2E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05002050000042038-E0NeKuNJmhgU20250704</w:t>
            </w:r>
          </w:p>
        </w:tc>
      </w:tr>
      <w:tr w:rsidR="0069595B" w:rsidRPr="0069595B" w14:paraId="3BB4BB8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F07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08:48:32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84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EA2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A30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25E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07002070000042854-E0NeKuNJmixd20250704</w:t>
            </w:r>
          </w:p>
        </w:tc>
      </w:tr>
      <w:tr w:rsidR="0069595B" w:rsidRPr="0069595B" w14:paraId="254FD5A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205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08:49:16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15A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A1C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EC1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186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07002070000042619-E0NeKuNJmjMD20250704</w:t>
            </w:r>
          </w:p>
        </w:tc>
      </w:tr>
      <w:tr w:rsidR="0069595B" w:rsidRPr="0069595B" w14:paraId="061999E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440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08:49:28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BB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00B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05B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FF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07002070000043220-E0NeKuNJmjY320250704</w:t>
            </w:r>
          </w:p>
        </w:tc>
      </w:tr>
      <w:tr w:rsidR="0069595B" w:rsidRPr="0069595B" w14:paraId="0F70729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3A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08:49:28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AA4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9D5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D3A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2DE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05002050000043317-E0NeKuNJmjXE20250704</w:t>
            </w:r>
          </w:p>
        </w:tc>
      </w:tr>
      <w:tr w:rsidR="0069595B" w:rsidRPr="0069595B" w14:paraId="0B5B890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36B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08:49:34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BEA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108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4C4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2B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07002070000043220-E0NeKuNJmjZu20250704</w:t>
            </w:r>
          </w:p>
        </w:tc>
      </w:tr>
      <w:tr w:rsidR="0069595B" w:rsidRPr="0069595B" w14:paraId="5CE5E47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16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08:50:25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669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71C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07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BD9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07002070000043220-E0NeKuNJmjxV20250704</w:t>
            </w:r>
          </w:p>
        </w:tc>
      </w:tr>
      <w:tr w:rsidR="0069595B" w:rsidRPr="0069595B" w14:paraId="59A9F27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227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08:51:00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E1E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930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E57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8DA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07002070000043728-E0NeKuNJmkNw20250704</w:t>
            </w:r>
          </w:p>
        </w:tc>
      </w:tr>
      <w:tr w:rsidR="0069595B" w:rsidRPr="0069595B" w14:paraId="6BBE7F5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C54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08:51:00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0CE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117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20A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BFF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05002050000043835-E0NeKuNJmkMu20250704</w:t>
            </w:r>
          </w:p>
        </w:tc>
      </w:tr>
      <w:tr w:rsidR="0069595B" w:rsidRPr="0069595B" w14:paraId="0FA7D7D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C65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08:53:43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A9E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185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C31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F7D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05002050000044925-E0NeKuNJmmo020250704</w:t>
            </w:r>
          </w:p>
        </w:tc>
      </w:tr>
      <w:tr w:rsidR="0069595B" w:rsidRPr="0069595B" w14:paraId="1235825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FED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08:57:40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1B0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B9B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FAC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4E7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05002050000045684-E0NeKuNJmpWL20250704</w:t>
            </w:r>
          </w:p>
        </w:tc>
      </w:tr>
      <w:tr w:rsidR="0069595B" w:rsidRPr="0069595B" w14:paraId="6100296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7CF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08:57:40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6B3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37F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515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DA3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05002050000045684-E0NeKuNJmpWJ20250704</w:t>
            </w:r>
          </w:p>
        </w:tc>
      </w:tr>
      <w:tr w:rsidR="0069595B" w:rsidRPr="0069595B" w14:paraId="6CB5AAA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4D0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08:59:20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D68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99C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763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653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05002050000046508-E0NeKuNJmqP920250704</w:t>
            </w:r>
          </w:p>
        </w:tc>
      </w:tr>
      <w:tr w:rsidR="0069595B" w:rsidRPr="0069595B" w14:paraId="700D964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AC2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09:00:05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F63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7AD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624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CF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07002070000046381-E0NeKuNJmqrj20250704</w:t>
            </w:r>
          </w:p>
        </w:tc>
      </w:tr>
      <w:tr w:rsidR="0069595B" w:rsidRPr="0069595B" w14:paraId="646B2A5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5AF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09:00:57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A31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BDD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A19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598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05002050000045521-E0NeKuNJmreb20250704</w:t>
            </w:r>
          </w:p>
        </w:tc>
      </w:tr>
      <w:tr w:rsidR="0069595B" w:rsidRPr="0069595B" w14:paraId="2951CC8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427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09:01:00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60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312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252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BC7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05002050000047328-E0NeKuNJmrhC20250704</w:t>
            </w:r>
          </w:p>
        </w:tc>
      </w:tr>
      <w:tr w:rsidR="0069595B" w:rsidRPr="0069595B" w14:paraId="762056D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A38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09:01:00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19E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A50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165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FB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05002050000047328-E0NeKuNJmrhA20250704</w:t>
            </w:r>
          </w:p>
        </w:tc>
      </w:tr>
      <w:tr w:rsidR="0069595B" w:rsidRPr="0069595B" w14:paraId="5375CD1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94E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09:01:00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51A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67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7FE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FCB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05002050000047328-E0NeKuNJmrhE20250704</w:t>
            </w:r>
          </w:p>
        </w:tc>
      </w:tr>
      <w:tr w:rsidR="0069595B" w:rsidRPr="0069595B" w14:paraId="51E66BB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E84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09:01:33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4A6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445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49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8EC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07002070000045393-E0NeKuNJms4Q20250704</w:t>
            </w:r>
          </w:p>
        </w:tc>
      </w:tr>
      <w:tr w:rsidR="0069595B" w:rsidRPr="0069595B" w14:paraId="1291831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62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09:02:20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894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7BA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901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3ED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05002050000046088-E0NeKuNJmsgV20250704</w:t>
            </w:r>
          </w:p>
        </w:tc>
      </w:tr>
      <w:tr w:rsidR="0069595B" w:rsidRPr="0069595B" w14:paraId="2B28905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1AD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09:08:20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60A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C98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FD7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2FB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07002070000048473-E0NeKuNJmvtv20250704</w:t>
            </w:r>
          </w:p>
        </w:tc>
      </w:tr>
      <w:tr w:rsidR="0069595B" w:rsidRPr="0069595B" w14:paraId="0C0A85E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0B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09:08:26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B95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344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353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C23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05002050000050187-E0NeKuNJmvxB20250704</w:t>
            </w:r>
          </w:p>
        </w:tc>
      </w:tr>
      <w:tr w:rsidR="0069595B" w:rsidRPr="0069595B" w14:paraId="05D2F71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EB8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09:08:38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502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547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158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7E2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05002050000050187-E0NeKuNJmw4c20250704</w:t>
            </w:r>
          </w:p>
        </w:tc>
      </w:tr>
      <w:tr w:rsidR="0069595B" w:rsidRPr="0069595B" w14:paraId="1965666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DB1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09:15:52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C70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7B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E82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C82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05002050000051723-E0NeKuNJn0ab20250704</w:t>
            </w:r>
          </w:p>
        </w:tc>
      </w:tr>
      <w:tr w:rsidR="0069595B" w:rsidRPr="0069595B" w14:paraId="37241BB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412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09:15:52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56C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C3F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141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EBB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07002070000052809-E0NeKuNJn0aF20250704</w:t>
            </w:r>
          </w:p>
        </w:tc>
      </w:tr>
      <w:tr w:rsidR="0069595B" w:rsidRPr="0069595B" w14:paraId="55DF7B6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C0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09:15:52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6F8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86A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5F9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73D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07002070000052809-E0NeKuNJn0aD20250704</w:t>
            </w:r>
          </w:p>
        </w:tc>
      </w:tr>
      <w:tr w:rsidR="0069595B" w:rsidRPr="0069595B" w14:paraId="079C76F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753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09:15:52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4FD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C00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92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8C1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07002070000052809-E0NeKuNJn0aB20250704</w:t>
            </w:r>
          </w:p>
        </w:tc>
      </w:tr>
      <w:tr w:rsidR="0069595B" w:rsidRPr="0069595B" w14:paraId="63B2FD4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F01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09:15:52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80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2D7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0EB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40B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05002050000052478-E0NeKuNJn0ba20250704</w:t>
            </w:r>
          </w:p>
        </w:tc>
      </w:tr>
      <w:tr w:rsidR="0069595B" w:rsidRPr="0069595B" w14:paraId="0AD6EBC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55F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09:15:52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03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E85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3FC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830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05002050000052411-E0NeKuNJn0ad20250704</w:t>
            </w:r>
          </w:p>
        </w:tc>
      </w:tr>
      <w:tr w:rsidR="0069595B" w:rsidRPr="0069595B" w14:paraId="758D2AC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0BC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09:15:52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A1C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B9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0FF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CDB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07002070000052756-E0NeKuNJn0Yj20250704</w:t>
            </w:r>
          </w:p>
        </w:tc>
      </w:tr>
      <w:tr w:rsidR="0069595B" w:rsidRPr="0069595B" w14:paraId="7416BF6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3ED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5AE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601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CB6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72E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07002070000052880-E0NeKuNJn0i520250704</w:t>
            </w:r>
          </w:p>
        </w:tc>
      </w:tr>
      <w:tr w:rsidR="0069595B" w:rsidRPr="0069595B" w14:paraId="54F4DCF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629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90C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EC2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319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82E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07002070000052880-E0NeKuNJn0i320250704</w:t>
            </w:r>
          </w:p>
        </w:tc>
      </w:tr>
      <w:tr w:rsidR="0069595B" w:rsidRPr="0069595B" w14:paraId="30802CF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0CC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09:16:44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FD9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3E0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BC7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930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05002050000053250-E0NeKuNJn11x20250704</w:t>
            </w:r>
          </w:p>
        </w:tc>
      </w:tr>
      <w:tr w:rsidR="0069595B" w:rsidRPr="0069595B" w14:paraId="450B33F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D24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09:16:44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8E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A6B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A2E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663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05002050000053250-E0NeKuNJn11v20250704</w:t>
            </w:r>
          </w:p>
        </w:tc>
      </w:tr>
      <w:tr w:rsidR="0069595B" w:rsidRPr="0069595B" w14:paraId="54BD8D0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48B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09:17:40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879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EBF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7EC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8C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07002070000053450-E0NeKuNJn1k020250704</w:t>
            </w:r>
          </w:p>
        </w:tc>
      </w:tr>
      <w:tr w:rsidR="0069595B" w:rsidRPr="0069595B" w14:paraId="6F3F11D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2D7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09:17:40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05D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E9D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C9C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D9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07002070000053450-E0NeKuNJn1jy20250704</w:t>
            </w:r>
          </w:p>
        </w:tc>
      </w:tr>
      <w:tr w:rsidR="0069595B" w:rsidRPr="0069595B" w14:paraId="0C87950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061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09:17:40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DDB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AFD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BC6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873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07002070000053450-E0NeKuNJn1jw20250704</w:t>
            </w:r>
          </w:p>
        </w:tc>
      </w:tr>
      <w:tr w:rsidR="0069595B" w:rsidRPr="0069595B" w14:paraId="4B26EA8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18A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09:17:55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549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3A1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840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EE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05002050000052968-E0NeKuNJn25h20250704</w:t>
            </w:r>
          </w:p>
        </w:tc>
      </w:tr>
      <w:tr w:rsidR="0069595B" w:rsidRPr="0069595B" w14:paraId="64F31E7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D4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09:17:55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810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D1B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195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558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05002050000052968-E0NeKuNJn25f20250704</w:t>
            </w:r>
          </w:p>
        </w:tc>
      </w:tr>
      <w:tr w:rsidR="0069595B" w:rsidRPr="0069595B" w14:paraId="53CDAF4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849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09:19:20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41A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E21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48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2B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07002070000054152-E0NeKuNJn38P20250704</w:t>
            </w:r>
          </w:p>
        </w:tc>
      </w:tr>
      <w:tr w:rsidR="0069595B" w:rsidRPr="0069595B" w14:paraId="45167F5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150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09:19:44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5AC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39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15E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135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07002070000052851-E0NeKuNJn3Q220250704</w:t>
            </w:r>
          </w:p>
        </w:tc>
      </w:tr>
      <w:tr w:rsidR="0069595B" w:rsidRPr="0069595B" w14:paraId="358B529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0AA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09:20:03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33F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54A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7C0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384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05002050000054277-E0NeKuNJn3gC20250704</w:t>
            </w:r>
          </w:p>
        </w:tc>
      </w:tr>
      <w:tr w:rsidR="0069595B" w:rsidRPr="0069595B" w14:paraId="3C539DB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21C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09:21:43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D4B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89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297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A3E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05002050000055050-E0NeKuNJn4rS20250704</w:t>
            </w:r>
          </w:p>
        </w:tc>
      </w:tr>
      <w:tr w:rsidR="0069595B" w:rsidRPr="0069595B" w14:paraId="60C4062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DDB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09:21:43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28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4C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A48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7F0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05002050000055050-E0NeKuNJn4rQ20250704</w:t>
            </w:r>
          </w:p>
        </w:tc>
      </w:tr>
      <w:tr w:rsidR="0069595B" w:rsidRPr="0069595B" w14:paraId="204BB61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2BD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09:23:22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7B8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81C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38E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3FA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05002050000055653-E0NeKuNJn63a20250704</w:t>
            </w:r>
          </w:p>
        </w:tc>
      </w:tr>
      <w:tr w:rsidR="0069595B" w:rsidRPr="0069595B" w14:paraId="681CDAC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74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09:26:44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B0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7C4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F35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C70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05002050000056624-E0NeKuNJn7dl20250704</w:t>
            </w:r>
          </w:p>
        </w:tc>
      </w:tr>
      <w:tr w:rsidR="0069595B" w:rsidRPr="0069595B" w14:paraId="03034F8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89D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04-Jul-2025 09:26:44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F31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E92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7C4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7F3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05002050000056624-E0NeKuNJn7dp20250704</w:t>
            </w:r>
          </w:p>
        </w:tc>
      </w:tr>
      <w:tr w:rsidR="0069595B" w:rsidRPr="0069595B" w14:paraId="133229A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B84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09:26:44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F9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00A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7C5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9FE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05002050000056624-E0NeKuNJn7dn20250704</w:t>
            </w:r>
          </w:p>
        </w:tc>
      </w:tr>
      <w:tr w:rsidR="0069595B" w:rsidRPr="0069595B" w14:paraId="5BC741F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93A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09:29:07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9A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83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84F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3BF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07002070000057260-E0NeKuNJn8qK20250704</w:t>
            </w:r>
          </w:p>
        </w:tc>
      </w:tr>
      <w:tr w:rsidR="0069595B" w:rsidRPr="0069595B" w14:paraId="5E0C7CF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DA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09:29:07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BE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190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450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2B0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07002070000057260-E0NeKuNJn8qI20250704</w:t>
            </w:r>
          </w:p>
        </w:tc>
      </w:tr>
      <w:tr w:rsidR="0069595B" w:rsidRPr="0069595B" w14:paraId="1F0CAD2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26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09:29:35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479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847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3CD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EB9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05002050000055928-E0NeKuNJn9A920250704</w:t>
            </w:r>
          </w:p>
        </w:tc>
      </w:tr>
      <w:tr w:rsidR="0069595B" w:rsidRPr="0069595B" w14:paraId="69A0F24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266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09:29:35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2B1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A84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C27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808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05002050000055928-E0NeKuNJn9AF20250704</w:t>
            </w:r>
          </w:p>
        </w:tc>
      </w:tr>
      <w:tr w:rsidR="0069595B" w:rsidRPr="0069595B" w14:paraId="691A431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CC6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09:29:37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B59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DC0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327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9F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05002050000056936-E0NeKuNJn9G420250704</w:t>
            </w:r>
          </w:p>
        </w:tc>
      </w:tr>
      <w:tr w:rsidR="0069595B" w:rsidRPr="0069595B" w14:paraId="62689C9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A09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09:32:28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EB5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1E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847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369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05002050000058309-E0NeKuNJnAkP20250704</w:t>
            </w:r>
          </w:p>
        </w:tc>
      </w:tr>
      <w:tr w:rsidR="0069595B" w:rsidRPr="0069595B" w14:paraId="3734015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52B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09:32:28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5A3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2BF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BF7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853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05002050000058309-E0NeKuNJnAkK20250704</w:t>
            </w:r>
          </w:p>
        </w:tc>
      </w:tr>
      <w:tr w:rsidR="0069595B" w:rsidRPr="0069595B" w14:paraId="7B454F7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648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09:32:28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8C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AFA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8F9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499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05002050000058309-E0NeKuNJnAkC20250704</w:t>
            </w:r>
          </w:p>
        </w:tc>
      </w:tr>
      <w:tr w:rsidR="0069595B" w:rsidRPr="0069595B" w14:paraId="1189EC1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BDD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09:32:40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39C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068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E36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D4C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05002050000058676-E0NeKuNJnApH20250704</w:t>
            </w:r>
          </w:p>
        </w:tc>
      </w:tr>
      <w:tr w:rsidR="0069595B" w:rsidRPr="0069595B" w14:paraId="726497B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2C5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09:32:40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DF9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A9E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DB0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B3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05002050000058676-E0NeKuNJnApF20250704</w:t>
            </w:r>
          </w:p>
        </w:tc>
      </w:tr>
      <w:tr w:rsidR="0069595B" w:rsidRPr="0069595B" w14:paraId="6AC87C7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E6B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09:32:54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3DA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A9A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3879.0000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5D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EE4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05002050000058131-E0NeKuNJnAuQ20250704</w:t>
            </w:r>
          </w:p>
        </w:tc>
      </w:tr>
      <w:tr w:rsidR="0069595B" w:rsidRPr="0069595B" w14:paraId="247A0D1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336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09:35:16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BD6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A00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93B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B52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05002050000059546-E0NeKuNJnCLz20250704</w:t>
            </w:r>
          </w:p>
        </w:tc>
      </w:tr>
      <w:tr w:rsidR="0069595B" w:rsidRPr="0069595B" w14:paraId="3653619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954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09:40:59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C82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F6F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BB5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DEF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07002070000061393-E0NeKuNJnFe420250704</w:t>
            </w:r>
          </w:p>
        </w:tc>
      </w:tr>
      <w:tr w:rsidR="0069595B" w:rsidRPr="0069595B" w14:paraId="48CE8B2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6A8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09:41:29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3E8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263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313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5EF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05002050000060816-E0NeKuNJnFw820250704</w:t>
            </w:r>
          </w:p>
        </w:tc>
      </w:tr>
      <w:tr w:rsidR="0069595B" w:rsidRPr="0069595B" w14:paraId="0E88C94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798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09:44:45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6E3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E79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04E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7C8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07002070000062639-E0NeKuNJnI9w20250704</w:t>
            </w:r>
          </w:p>
        </w:tc>
      </w:tr>
      <w:tr w:rsidR="0069595B" w:rsidRPr="0069595B" w14:paraId="259769C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06F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09:47:26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AE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32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9E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D89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05002050000063642-E0NeKuNJnJoC20250704</w:t>
            </w:r>
          </w:p>
        </w:tc>
      </w:tr>
      <w:tr w:rsidR="0069595B" w:rsidRPr="0069595B" w14:paraId="6308110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FAD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09:47:40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8E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DB4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DD5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A6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07002070000062029-E0NeKuNJnJtZ20250704</w:t>
            </w:r>
          </w:p>
        </w:tc>
      </w:tr>
      <w:tr w:rsidR="0069595B" w:rsidRPr="0069595B" w14:paraId="0741FBE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5AD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09:47:40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F3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B50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429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FA3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07002070000063597-E0NeKuNJnJtA20250704</w:t>
            </w:r>
          </w:p>
        </w:tc>
      </w:tr>
      <w:tr w:rsidR="0069595B" w:rsidRPr="0069595B" w14:paraId="1FE062F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AFC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09:49:37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DC6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5D9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711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A0D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05002050000064182-E0NeKuNJnLDY20250704</w:t>
            </w:r>
          </w:p>
        </w:tc>
      </w:tr>
      <w:tr w:rsidR="0069595B" w:rsidRPr="0069595B" w14:paraId="32E93DA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F41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09:49:37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56C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AEC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527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E2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07002070000064063-E0NeKuNJnLDW20250704</w:t>
            </w:r>
          </w:p>
        </w:tc>
      </w:tr>
      <w:tr w:rsidR="0069595B" w:rsidRPr="0069595B" w14:paraId="39513EC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D6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09:51:59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B09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0B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E51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C3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07002070000064591-E0NeKuNJnMKl20250704</w:t>
            </w:r>
          </w:p>
        </w:tc>
      </w:tr>
      <w:tr w:rsidR="0069595B" w:rsidRPr="0069595B" w14:paraId="7C1847A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3BE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09:52:49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7C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CED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4B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741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05002050000065210-E0NeKuNJnMjk20250704</w:t>
            </w:r>
          </w:p>
        </w:tc>
      </w:tr>
      <w:tr w:rsidR="0069595B" w:rsidRPr="0069595B" w14:paraId="331F60F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E5C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09:54:55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75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DEC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4CC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771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07002070000064994-E0NeKuNJnNrV20250704</w:t>
            </w:r>
          </w:p>
        </w:tc>
      </w:tr>
      <w:tr w:rsidR="0069595B" w:rsidRPr="0069595B" w14:paraId="6125633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AE8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09:56:45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DF8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DB1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19E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AC7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07002070000066249-E0NeKuNJnOuS20250704</w:t>
            </w:r>
          </w:p>
        </w:tc>
      </w:tr>
      <w:tr w:rsidR="0069595B" w:rsidRPr="0069595B" w14:paraId="3AAF3C4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487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09:57:40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DC8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4FC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617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42C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07002070000066739-E0NeKuNJnPPs20250704</w:t>
            </w:r>
          </w:p>
        </w:tc>
      </w:tr>
      <w:tr w:rsidR="0069595B" w:rsidRPr="0069595B" w14:paraId="3743674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B4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09:59:20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047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E0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6DC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E4E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07002070000067224-E0NeKuNJnQPD20250704</w:t>
            </w:r>
          </w:p>
        </w:tc>
      </w:tr>
      <w:tr w:rsidR="0069595B" w:rsidRPr="0069595B" w14:paraId="18B1774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CD7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09:59:30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159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0C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220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B1D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05002050000066893-E0NeKuNJnQVR20250704</w:t>
            </w:r>
          </w:p>
        </w:tc>
      </w:tr>
      <w:tr w:rsidR="0069595B" w:rsidRPr="0069595B" w14:paraId="2105FA0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7C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09:59:30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2BD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2D0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2F8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FFB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05002050000066605-E0NeKuNJnQVP20250704</w:t>
            </w:r>
          </w:p>
        </w:tc>
      </w:tr>
      <w:tr w:rsidR="0069595B" w:rsidRPr="0069595B" w14:paraId="7513541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9D8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09:59:30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217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32A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97F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D4A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05002050000065777-E0NeKuNJnQTw20250704</w:t>
            </w:r>
          </w:p>
        </w:tc>
      </w:tr>
      <w:tr w:rsidR="0069595B" w:rsidRPr="0069595B" w14:paraId="097BAFF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FA1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10:03:01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DDB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6B4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78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751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07002070000068116-E0NeKuNJnSae20250704</w:t>
            </w:r>
          </w:p>
        </w:tc>
      </w:tr>
      <w:tr w:rsidR="0069595B" w:rsidRPr="0069595B" w14:paraId="1920263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952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10:03:36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DD6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99A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2CC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AB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05002050000068160-E0NeKuNJnSqT20250704</w:t>
            </w:r>
          </w:p>
        </w:tc>
      </w:tr>
      <w:tr w:rsidR="0069595B" w:rsidRPr="0069595B" w14:paraId="2E1EC6E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C22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10:04:24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126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06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2EC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19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07002070000067866-E0NeKuNJnTKe20250704</w:t>
            </w:r>
          </w:p>
        </w:tc>
      </w:tr>
      <w:tr w:rsidR="0069595B" w:rsidRPr="0069595B" w14:paraId="3A31FFA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EF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10:06:43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E77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EF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9D1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B84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05002050000069688-E0NeKuNJnUdB20250704</w:t>
            </w:r>
          </w:p>
        </w:tc>
      </w:tr>
      <w:tr w:rsidR="0069595B" w:rsidRPr="0069595B" w14:paraId="6C4D239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341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10:07:36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ECF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53D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463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36B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07002070000069609-E0NeKuNJnVBy20250704</w:t>
            </w:r>
          </w:p>
        </w:tc>
      </w:tr>
      <w:tr w:rsidR="0069595B" w:rsidRPr="0069595B" w14:paraId="63B1EDD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BC1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10:11:43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8A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DE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559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807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07002070000070738-E0NeKuNJnXGu20250704</w:t>
            </w:r>
          </w:p>
        </w:tc>
      </w:tr>
      <w:tr w:rsidR="0069595B" w:rsidRPr="0069595B" w14:paraId="077E8D2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0E0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10:13:23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C98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451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340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FFD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05002050000071481-E0NeKuNJnXkT20250704</w:t>
            </w:r>
          </w:p>
        </w:tc>
      </w:tr>
      <w:tr w:rsidR="0069595B" w:rsidRPr="0069595B" w14:paraId="67E6C1D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1E4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10:16:17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A4F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78A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AD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69B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07002070000071500-E0NeKuNJnZ1m20250704</w:t>
            </w:r>
          </w:p>
        </w:tc>
      </w:tr>
      <w:tr w:rsidR="0069595B" w:rsidRPr="0069595B" w14:paraId="70BF15A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51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10:16:30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19F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3E6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99D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64D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07002070000071500-E0NeKuNJnZ6D20250704</w:t>
            </w:r>
          </w:p>
        </w:tc>
      </w:tr>
      <w:tr w:rsidR="0069595B" w:rsidRPr="0069595B" w14:paraId="2AFAEEA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75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10:16:51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3B8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D4C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015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A7B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07002070000071500-E0NeKuNJnZLI20250704</w:t>
            </w:r>
          </w:p>
        </w:tc>
      </w:tr>
      <w:tr w:rsidR="0069595B" w:rsidRPr="0069595B" w14:paraId="398EA3E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533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10:16:51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109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3FE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72F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0C6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07002070000071500-E0NeKuNJnZL220250704</w:t>
            </w:r>
          </w:p>
        </w:tc>
      </w:tr>
      <w:tr w:rsidR="0069595B" w:rsidRPr="0069595B" w14:paraId="7706A1A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C2E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10:16:51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314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DD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F71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B9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07002070000071500-E0NeKuNJnZLG20250704</w:t>
            </w:r>
          </w:p>
        </w:tc>
      </w:tr>
      <w:tr w:rsidR="0069595B" w:rsidRPr="0069595B" w14:paraId="416118C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FA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10:17:22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663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FE3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D92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7E1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05002050000070526-E0NeKuNJnZTk20250704</w:t>
            </w:r>
          </w:p>
        </w:tc>
      </w:tr>
      <w:tr w:rsidR="0069595B" w:rsidRPr="0069595B" w14:paraId="5098BFA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CE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10:18:09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066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A24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A03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5C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07002070000072391-E0NeKuNJnZmP20250704</w:t>
            </w:r>
          </w:p>
        </w:tc>
      </w:tr>
      <w:tr w:rsidR="0069595B" w:rsidRPr="0069595B" w14:paraId="30A22AD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4AE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10:18:09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110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16B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9C6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376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07002070000072391-E0NeKuNJnZmR20250704</w:t>
            </w:r>
          </w:p>
        </w:tc>
      </w:tr>
      <w:tr w:rsidR="0069595B" w:rsidRPr="0069595B" w14:paraId="4D110E8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CF6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10:25:22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415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674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B8A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F98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05002050000073846-E0NeKuNJncQP20250704</w:t>
            </w:r>
          </w:p>
        </w:tc>
      </w:tr>
      <w:tr w:rsidR="0069595B" w:rsidRPr="0069595B" w14:paraId="4D8FA11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09A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10:25:22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D14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CF4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0CD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633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05002050000074442-E0NeKuNJncQR20250704</w:t>
            </w:r>
          </w:p>
        </w:tc>
      </w:tr>
      <w:tr w:rsidR="0069595B" w:rsidRPr="0069595B" w14:paraId="0429486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638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10:28:10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A45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218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166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0EC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07002070000074995-E0NeKuNJndLh20250704</w:t>
            </w:r>
          </w:p>
        </w:tc>
      </w:tr>
      <w:tr w:rsidR="0069595B" w:rsidRPr="0069595B" w14:paraId="3677923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7C4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10:31:00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4FA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019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0FB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FEE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05002050000076109-E0NeKuNJnepS20250704</w:t>
            </w:r>
          </w:p>
        </w:tc>
      </w:tr>
      <w:tr w:rsidR="0069595B" w:rsidRPr="0069595B" w14:paraId="1F69D63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784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10:31:43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71B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7A9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7EB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411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05002050000076439-E0NeKuNJnf7o20250704</w:t>
            </w:r>
          </w:p>
        </w:tc>
      </w:tr>
      <w:tr w:rsidR="0069595B" w:rsidRPr="0069595B" w14:paraId="32E696A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FBC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10:31:43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E34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CA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CAA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395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05002050000076439-E0NeKuNJnf7q20250704</w:t>
            </w:r>
          </w:p>
        </w:tc>
      </w:tr>
      <w:tr w:rsidR="0069595B" w:rsidRPr="0069595B" w14:paraId="095C577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84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10:33:17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DF6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45D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1CC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941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05002050000077020-E0NeKuNJnfrE20250704</w:t>
            </w:r>
          </w:p>
        </w:tc>
      </w:tr>
      <w:tr w:rsidR="0069595B" w:rsidRPr="0069595B" w14:paraId="5F09100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C4D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10:34:20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8C2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8D6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B56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375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07002070000077112-E0NeKuNJngJ520250704</w:t>
            </w:r>
          </w:p>
        </w:tc>
      </w:tr>
      <w:tr w:rsidR="0069595B" w:rsidRPr="0069595B" w14:paraId="5809184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516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10:36:06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CD9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855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C9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691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05002050000077837-E0NeKuNJnh8g20250704</w:t>
            </w:r>
          </w:p>
        </w:tc>
      </w:tr>
      <w:tr w:rsidR="0069595B" w:rsidRPr="0069595B" w14:paraId="6D135F3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56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04-Jul-2025 10:38:02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5AE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A10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FB4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12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07002070000077961-E0NeKuNJnhtV20250704</w:t>
            </w:r>
          </w:p>
        </w:tc>
      </w:tr>
      <w:tr w:rsidR="0069595B" w:rsidRPr="0069595B" w14:paraId="3F1F180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D52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10:38:02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093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9C6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28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A4E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05002050000078147-E0NeKuNJnhtX20250704</w:t>
            </w:r>
          </w:p>
        </w:tc>
      </w:tr>
      <w:tr w:rsidR="0069595B" w:rsidRPr="0069595B" w14:paraId="71AF3A2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94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10:38:02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B2A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062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134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CC0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05002050000078311-E0NeKuNJnhtZ20250704</w:t>
            </w:r>
          </w:p>
        </w:tc>
      </w:tr>
      <w:tr w:rsidR="0069595B" w:rsidRPr="0069595B" w14:paraId="6AE3B91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DB0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10:39:20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849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AE1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6D2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F45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07002070000078561-E0NeKuNJniDU20250704</w:t>
            </w:r>
          </w:p>
        </w:tc>
      </w:tr>
      <w:tr w:rsidR="0069595B" w:rsidRPr="0069595B" w14:paraId="79B0602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BC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10:39:20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4CF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87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F04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A8B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07002070000078561-E0NeKuNJniDW20250704</w:t>
            </w:r>
          </w:p>
        </w:tc>
      </w:tr>
      <w:tr w:rsidR="0069595B" w:rsidRPr="0069595B" w14:paraId="15E55D7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92C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10:41:43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E72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AD4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11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741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05002050000079493-E0NeKuNJnj3I20250704</w:t>
            </w:r>
          </w:p>
        </w:tc>
      </w:tr>
      <w:tr w:rsidR="0069595B" w:rsidRPr="0069595B" w14:paraId="31F9C64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864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10:45:48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89D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AEB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5F2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3FF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05002050000078764-E0NeKuNJnlJu20250704</w:t>
            </w:r>
          </w:p>
        </w:tc>
      </w:tr>
      <w:tr w:rsidR="0069595B" w:rsidRPr="0069595B" w14:paraId="275B4D1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0E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10:46:00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691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9ED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EE1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3E8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05002050000080777-E0NeKuNJnlQH20250704</w:t>
            </w:r>
          </w:p>
        </w:tc>
      </w:tr>
      <w:tr w:rsidR="0069595B" w:rsidRPr="0069595B" w14:paraId="714171B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2E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10:46:00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25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D44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229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198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05002050000080777-E0NeKuNJnlQF20250704</w:t>
            </w:r>
          </w:p>
        </w:tc>
      </w:tr>
      <w:tr w:rsidR="0069595B" w:rsidRPr="0069595B" w14:paraId="5317980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12B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10:49:40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720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D47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274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BC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05002050000081372-E0NeKuNJnnPf20250704</w:t>
            </w:r>
          </w:p>
        </w:tc>
      </w:tr>
      <w:tr w:rsidR="0069595B" w:rsidRPr="0069595B" w14:paraId="594BD2E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30A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10:49:40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C7B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AF2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D4F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0B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05002050000081372-E0NeKuNJnnPV20250704</w:t>
            </w:r>
          </w:p>
        </w:tc>
      </w:tr>
      <w:tr w:rsidR="0069595B" w:rsidRPr="0069595B" w14:paraId="1D229EA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C58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10:51:00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BA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96B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3E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9CA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07002070000082015-E0NeKuNJnoV020250704</w:t>
            </w:r>
          </w:p>
        </w:tc>
      </w:tr>
      <w:tr w:rsidR="0069595B" w:rsidRPr="0069595B" w14:paraId="111D124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EFB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10:51:00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56E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E01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95F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D78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07002070000082015-E0NeKuNJnoV220250704</w:t>
            </w:r>
          </w:p>
        </w:tc>
      </w:tr>
      <w:tr w:rsidR="0069595B" w:rsidRPr="0069595B" w14:paraId="3C3F36B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E5E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10:51:32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F7A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9DD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71A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782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07002070000081091-E0NeKuNJnomc20250704</w:t>
            </w:r>
          </w:p>
        </w:tc>
      </w:tr>
      <w:tr w:rsidR="0069595B" w:rsidRPr="0069595B" w14:paraId="6D7B0AE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1B8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10:53:23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702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34A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A6A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BAA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07002070000082668-E0NeKuNJnpka20250704</w:t>
            </w:r>
          </w:p>
        </w:tc>
      </w:tr>
      <w:tr w:rsidR="0069595B" w:rsidRPr="0069595B" w14:paraId="5A3A911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F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10:54:20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48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449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455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70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07002070000082932-E0NeKuNJnqES20250704</w:t>
            </w:r>
          </w:p>
        </w:tc>
      </w:tr>
      <w:tr w:rsidR="0069595B" w:rsidRPr="0069595B" w14:paraId="5EBDEBC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9DA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10:55:46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48F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0D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D6A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7D8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07002070000082408-E0NeKuNJnrAg20250704</w:t>
            </w:r>
          </w:p>
        </w:tc>
      </w:tr>
      <w:tr w:rsidR="0069595B" w:rsidRPr="0069595B" w14:paraId="30F4D5A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FB0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11:01:21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0AE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DA7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2C8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DF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05002050000085589-E0NeKuNJnv1d20250704</w:t>
            </w:r>
          </w:p>
        </w:tc>
      </w:tr>
      <w:tr w:rsidR="0069595B" w:rsidRPr="0069595B" w14:paraId="004BC90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00E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11:02:49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196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683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045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E7C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07002070000085753-E0NeKuNJnwfs20250704</w:t>
            </w:r>
          </w:p>
        </w:tc>
      </w:tr>
      <w:tr w:rsidR="0069595B" w:rsidRPr="0069595B" w14:paraId="637520E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08C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11:10:19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675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EFD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E68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5DD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05002050000088523-E0NeKuNJo0Ov20250704</w:t>
            </w:r>
          </w:p>
        </w:tc>
      </w:tr>
      <w:tr w:rsidR="0069595B" w:rsidRPr="0069595B" w14:paraId="4EC16CA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551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11:10:19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4F2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CE4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539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196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05002050000088523-E0NeKuNJo0On20250704</w:t>
            </w:r>
          </w:p>
        </w:tc>
      </w:tr>
      <w:tr w:rsidR="0069595B" w:rsidRPr="0069595B" w14:paraId="55E6B44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E8E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11:10:19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181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4ED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C31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9D2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05002050000088523-E0NeKuNJo0Op20250704</w:t>
            </w:r>
          </w:p>
        </w:tc>
      </w:tr>
      <w:tr w:rsidR="0069595B" w:rsidRPr="0069595B" w14:paraId="09EB2D5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7F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11:10:19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05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C53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BD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139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05002050000088523-E0NeKuNJo0Or20250704</w:t>
            </w:r>
          </w:p>
        </w:tc>
      </w:tr>
      <w:tr w:rsidR="0069595B" w:rsidRPr="0069595B" w14:paraId="6B0186A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75B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11:10:19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8A0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36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A01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6F3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05002050000088523-E0NeKuNJo0Ot20250704</w:t>
            </w:r>
          </w:p>
        </w:tc>
      </w:tr>
      <w:tr w:rsidR="0069595B" w:rsidRPr="0069595B" w14:paraId="75C637A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F5C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11:11:00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F0C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482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B57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8F9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05002050000088724-E0NeKuNJo0dD20250704</w:t>
            </w:r>
          </w:p>
        </w:tc>
      </w:tr>
      <w:tr w:rsidR="0069595B" w:rsidRPr="0069595B" w14:paraId="2985261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A01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11:11:25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88A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20E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931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AA5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07002070000087461-E0NeKuNJo0ny20250704</w:t>
            </w:r>
          </w:p>
        </w:tc>
      </w:tr>
      <w:tr w:rsidR="0069595B" w:rsidRPr="0069595B" w14:paraId="55333A1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5A0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11:12:40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D3A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732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7B1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69B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05002050000089187-E0NeKuNJo1Ah20250704</w:t>
            </w:r>
          </w:p>
        </w:tc>
      </w:tr>
      <w:tr w:rsidR="0069595B" w:rsidRPr="0069595B" w14:paraId="76842DF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495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11:12:50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33B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0A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855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C71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07002070000088269-E0NeKuNJo1LC20250704</w:t>
            </w:r>
          </w:p>
        </w:tc>
      </w:tr>
      <w:tr w:rsidR="0069595B" w:rsidRPr="0069595B" w14:paraId="660C420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606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11:12:51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6EC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2A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863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560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07002070000088269-E0NeKuNJo1LP20250704</w:t>
            </w:r>
          </w:p>
        </w:tc>
      </w:tr>
      <w:tr w:rsidR="0069595B" w:rsidRPr="0069595B" w14:paraId="73ACD2C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284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11:15:56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3F0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C68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4B3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4C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07002070000089650-E0NeKuNJo2tB20250704</w:t>
            </w:r>
          </w:p>
        </w:tc>
      </w:tr>
      <w:tr w:rsidR="0069595B" w:rsidRPr="0069595B" w14:paraId="3F7656D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2D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11:22:07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6E5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ACD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AF4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4EF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05002050000091970-E0NeKuNJo5RH20250704</w:t>
            </w:r>
          </w:p>
        </w:tc>
      </w:tr>
      <w:tr w:rsidR="0069595B" w:rsidRPr="0069595B" w14:paraId="52F93E4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F6B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11:22:07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429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581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B9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B88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07002070000091723-E0NeKuNJo5RJ20250704</w:t>
            </w:r>
          </w:p>
        </w:tc>
      </w:tr>
      <w:tr w:rsidR="0069595B" w:rsidRPr="0069595B" w14:paraId="520AF20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1F5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11:22:07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999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A8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43E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0EA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05002050000090281-E0NeKuNJo5RF20250704</w:t>
            </w:r>
          </w:p>
        </w:tc>
      </w:tr>
      <w:tr w:rsidR="0069595B" w:rsidRPr="0069595B" w14:paraId="5131598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EC7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11:35:21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527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678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D77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1B9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07002070000094040-E0NeKuNJoBsV20250704</w:t>
            </w:r>
          </w:p>
        </w:tc>
      </w:tr>
      <w:tr w:rsidR="0069595B" w:rsidRPr="0069595B" w14:paraId="39183B4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80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11:35:21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A9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D6D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99E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0C0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05002050000094306-E0NeKuNJoBsX20250704</w:t>
            </w:r>
          </w:p>
        </w:tc>
      </w:tr>
      <w:tr w:rsidR="0069595B" w:rsidRPr="0069595B" w14:paraId="6883F51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8DA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11:35:21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1E9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D92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8E6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02D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05002050000093635-E0NeKuNJoBto20250704</w:t>
            </w:r>
          </w:p>
        </w:tc>
      </w:tr>
      <w:tr w:rsidR="0069595B" w:rsidRPr="0069595B" w14:paraId="29D5980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A75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11:35:21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735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11F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365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2F4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07002070000093367-E0NeKuNJoBtt20250704</w:t>
            </w:r>
          </w:p>
        </w:tc>
      </w:tr>
      <w:tr w:rsidR="0069595B" w:rsidRPr="0069595B" w14:paraId="5AD313C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FBB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11:35:21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93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A2D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F17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2B0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05002050000094264-E0NeKuNJoBsR20250704</w:t>
            </w:r>
          </w:p>
        </w:tc>
      </w:tr>
      <w:tr w:rsidR="0069595B" w:rsidRPr="0069595B" w14:paraId="6F2F14D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165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11:35:21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8E9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733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1E2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9C7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07002070000093992-E0NeKuNJoBsT20250704</w:t>
            </w:r>
          </w:p>
        </w:tc>
      </w:tr>
      <w:tr w:rsidR="0069595B" w:rsidRPr="0069595B" w14:paraId="34C563D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2C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11:35:22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C4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64E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E76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53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05002050000093635-E0NeKuNJoBtr20250704</w:t>
            </w:r>
          </w:p>
        </w:tc>
      </w:tr>
      <w:tr w:rsidR="0069595B" w:rsidRPr="0069595B" w14:paraId="71D25AA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615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11:36:00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E4F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53D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279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B1B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07002070000095395-E0NeKuNJoCRy20250704</w:t>
            </w:r>
          </w:p>
        </w:tc>
      </w:tr>
      <w:tr w:rsidR="0069595B" w:rsidRPr="0069595B" w14:paraId="40CB24E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3E2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11:36:00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B6F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951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B8B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66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07002070000095395-E0NeKuNJoCS020250704</w:t>
            </w:r>
          </w:p>
        </w:tc>
      </w:tr>
      <w:tr w:rsidR="0069595B" w:rsidRPr="0069595B" w14:paraId="29F0751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39F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11:36:00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967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35F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EDD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72F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07002070000095395-E0NeKuNJoCS220250704</w:t>
            </w:r>
          </w:p>
        </w:tc>
      </w:tr>
      <w:tr w:rsidR="0069595B" w:rsidRPr="0069595B" w14:paraId="635E130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54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11:36:26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008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616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CFB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1EB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07002070000094079-E0NeKuNJoCd120250704</w:t>
            </w:r>
          </w:p>
        </w:tc>
      </w:tr>
      <w:tr w:rsidR="0069595B" w:rsidRPr="0069595B" w14:paraId="3471386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3CF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11:36:26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19B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100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4C6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162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05002050000095672-E0NeKuNJoCd320250704</w:t>
            </w:r>
          </w:p>
        </w:tc>
      </w:tr>
      <w:tr w:rsidR="0069595B" w:rsidRPr="0069595B" w14:paraId="60E7322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5CC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11:38:12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0EF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381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FD4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AA1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05002050000096162-E0NeKuNJoDXR20250704</w:t>
            </w:r>
          </w:p>
        </w:tc>
      </w:tr>
      <w:tr w:rsidR="0069595B" w:rsidRPr="0069595B" w14:paraId="54EE857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01A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11:38:12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C34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6F0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28C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391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07002070000096068-E0NeKuNJoDY420250704</w:t>
            </w:r>
          </w:p>
        </w:tc>
      </w:tr>
      <w:tr w:rsidR="0069595B" w:rsidRPr="0069595B" w14:paraId="5849871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E25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11:41:39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7DA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12C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704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49C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05002050000097157-E0NeKuNJoF7i20250704</w:t>
            </w:r>
          </w:p>
        </w:tc>
      </w:tr>
      <w:tr w:rsidR="0069595B" w:rsidRPr="0069595B" w14:paraId="4ABC561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7C7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11:47:26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B0A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E52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393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66C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05002050000098818-E0NeKuNJoHM620250704</w:t>
            </w:r>
          </w:p>
        </w:tc>
      </w:tr>
      <w:tr w:rsidR="0069595B" w:rsidRPr="0069595B" w14:paraId="41F0C75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08A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11:47:40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97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2F9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D4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566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07002070000098568-E0NeKuNJoHTW20250704</w:t>
            </w:r>
          </w:p>
        </w:tc>
      </w:tr>
      <w:tr w:rsidR="0069595B" w:rsidRPr="0069595B" w14:paraId="5B48FC0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2B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11:47:40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27B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189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C1A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319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07002070000098568-E0NeKuNJoHTY20250704</w:t>
            </w:r>
          </w:p>
        </w:tc>
      </w:tr>
      <w:tr w:rsidR="0069595B" w:rsidRPr="0069595B" w14:paraId="234A050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0BF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11:48:10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7C1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454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C2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2C4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05002050000098308-E0NeKuNJoHeO20250704</w:t>
            </w:r>
          </w:p>
        </w:tc>
      </w:tr>
      <w:tr w:rsidR="0069595B" w:rsidRPr="0069595B" w14:paraId="136E552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9D0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11:55:56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E39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4EC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E49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5D3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05002050000101161-E0NeKuNJoKo220250704</w:t>
            </w:r>
          </w:p>
        </w:tc>
      </w:tr>
      <w:tr w:rsidR="0069595B" w:rsidRPr="0069595B" w14:paraId="1E575CB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9B0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12:04:01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178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B5B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305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25E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05002050000104124-E0NeKuNJoP0a20250704</w:t>
            </w:r>
          </w:p>
        </w:tc>
      </w:tr>
      <w:tr w:rsidR="0069595B" w:rsidRPr="0069595B" w14:paraId="7DD7424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BDD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12:04:01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718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CC6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06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709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05002050000104124-E0NeKuNJoP0W20250704</w:t>
            </w:r>
          </w:p>
        </w:tc>
      </w:tr>
      <w:tr w:rsidR="0069595B" w:rsidRPr="0069595B" w14:paraId="54F52B6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7DD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04-Jul-2025 12:04:01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C2C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E57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07A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9F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05002050000104124-E0NeKuNJoP0Y20250704</w:t>
            </w:r>
          </w:p>
        </w:tc>
      </w:tr>
      <w:tr w:rsidR="0069595B" w:rsidRPr="0069595B" w14:paraId="4E8F554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D6C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12:04:01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820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3CA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8A4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4A1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05002050000103556-E0NeKuNJoOyq20250704</w:t>
            </w:r>
          </w:p>
        </w:tc>
      </w:tr>
      <w:tr w:rsidR="0069595B" w:rsidRPr="0069595B" w14:paraId="46073EB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826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12:04:44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86E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265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9A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B5D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05002050000104344-E0NeKuNJoPS020250704</w:t>
            </w:r>
          </w:p>
        </w:tc>
      </w:tr>
      <w:tr w:rsidR="0069595B" w:rsidRPr="0069595B" w14:paraId="17CC930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9F7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12:05:10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8B0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232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249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D99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07002070000104194-E0NeKuNJoQJU20250704</w:t>
            </w:r>
          </w:p>
        </w:tc>
      </w:tr>
      <w:tr w:rsidR="0069595B" w:rsidRPr="0069595B" w14:paraId="05AB4B1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A34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12:05:11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5FD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B50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22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321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05002050000104514-E0NeKuNJoQJW20250704</w:t>
            </w:r>
          </w:p>
        </w:tc>
      </w:tr>
      <w:tr w:rsidR="0069595B" w:rsidRPr="0069595B" w14:paraId="55F89A5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583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12:05:11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6D0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75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2E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D21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05002050000104513-E0NeKuNJoQJS20250704</w:t>
            </w:r>
          </w:p>
        </w:tc>
      </w:tr>
      <w:tr w:rsidR="0069595B" w:rsidRPr="0069595B" w14:paraId="6D5E216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E6E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12:06:00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E3D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498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F1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C7E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05002050000104855-E0NeKuNJoQqz20250704</w:t>
            </w:r>
          </w:p>
        </w:tc>
      </w:tr>
      <w:tr w:rsidR="0069595B" w:rsidRPr="0069595B" w14:paraId="0438780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949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12:06:00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22A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F4B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7D8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59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05002050000104855-E0NeKuNJoQqx20250704</w:t>
            </w:r>
          </w:p>
        </w:tc>
      </w:tr>
      <w:tr w:rsidR="0069595B" w:rsidRPr="0069595B" w14:paraId="307A9C5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F8D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12:06:00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EDB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08A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FA4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9F0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05002050000104855-E0NeKuNJoQr120250704</w:t>
            </w:r>
          </w:p>
        </w:tc>
      </w:tr>
      <w:tr w:rsidR="0069595B" w:rsidRPr="0069595B" w14:paraId="0488E82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BCC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12:11:43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EBD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975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836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ACE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07002070000106212-E0NeKuNJoTMq20250704</w:t>
            </w:r>
          </w:p>
        </w:tc>
      </w:tr>
      <w:tr w:rsidR="0069595B" w:rsidRPr="0069595B" w14:paraId="197A1E5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9F3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12:11:43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0D2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FEF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F7E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951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07002070000106212-E0NeKuNJoTMs20250704</w:t>
            </w:r>
          </w:p>
        </w:tc>
      </w:tr>
      <w:tr w:rsidR="0069595B" w:rsidRPr="0069595B" w14:paraId="7B4C0F8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371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12:12:08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08A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0CF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3EB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50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07002070000105724-E0NeKuNJoTVE20250704</w:t>
            </w:r>
          </w:p>
        </w:tc>
      </w:tr>
      <w:tr w:rsidR="0069595B" w:rsidRPr="0069595B" w14:paraId="00EAE59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1DF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12:12:08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57E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5A1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CCF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4B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07002070000105724-E0NeKuNJoTVB20250704</w:t>
            </w:r>
          </w:p>
        </w:tc>
      </w:tr>
      <w:tr w:rsidR="0069595B" w:rsidRPr="0069595B" w14:paraId="4C50BC8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E88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12:15:51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8E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4BE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521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D60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05002050000105637-E0NeKuNJoVBg20250704</w:t>
            </w:r>
          </w:p>
        </w:tc>
      </w:tr>
      <w:tr w:rsidR="0069595B" w:rsidRPr="0069595B" w14:paraId="7C26375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D1B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12:15:51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8D0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67A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816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4EE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07002070000105724-E0NeKuNJoVAp20250704</w:t>
            </w:r>
          </w:p>
        </w:tc>
      </w:tr>
      <w:tr w:rsidR="0069595B" w:rsidRPr="0069595B" w14:paraId="50DF04F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86E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12:15:51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24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1D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210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38B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05002050000106956-E0NeKuNJoVAt20250704</w:t>
            </w:r>
          </w:p>
        </w:tc>
      </w:tr>
      <w:tr w:rsidR="0069595B" w:rsidRPr="0069595B" w14:paraId="37D971D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904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12:15:51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137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98F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1D2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CCB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05002050000106956-E0NeKuNJoVAr20250704</w:t>
            </w:r>
          </w:p>
        </w:tc>
      </w:tr>
      <w:tr w:rsidR="0069595B" w:rsidRPr="0069595B" w14:paraId="3A31720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E0C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12:16:02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4D0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960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62E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57D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05002050000107868-E0NeKuNJoVHq20250704</w:t>
            </w:r>
          </w:p>
        </w:tc>
      </w:tr>
      <w:tr w:rsidR="0069595B" w:rsidRPr="0069595B" w14:paraId="1000A21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7D7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12:22:32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DD5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A19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72B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24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05002050000108856-E0NeKuNJoXuT20250704</w:t>
            </w:r>
          </w:p>
        </w:tc>
      </w:tr>
      <w:tr w:rsidR="0069595B" w:rsidRPr="0069595B" w14:paraId="43EAAB6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8F0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12:22:32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88E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212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563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90B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05002050000108856-E0NeKuNJoXuM20250704</w:t>
            </w:r>
          </w:p>
        </w:tc>
      </w:tr>
      <w:tr w:rsidR="0069595B" w:rsidRPr="0069595B" w14:paraId="7A1F116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7B3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12:22:32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BC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C90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183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D2F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05002050000108856-E0NeKuNJoXuR20250704</w:t>
            </w:r>
          </w:p>
        </w:tc>
      </w:tr>
      <w:tr w:rsidR="0069595B" w:rsidRPr="0069595B" w14:paraId="0059D6D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BDC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12:23:24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FE8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E08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54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4AF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05002050000109983-E0NeKuNJoYbX20250704</w:t>
            </w:r>
          </w:p>
        </w:tc>
      </w:tr>
      <w:tr w:rsidR="0069595B" w:rsidRPr="0069595B" w14:paraId="5FB0F4F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E76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12:25:06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001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020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9A1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2C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05002050000110261-E0NeKuNJoZD720250704</w:t>
            </w:r>
          </w:p>
        </w:tc>
      </w:tr>
      <w:tr w:rsidR="0069595B" w:rsidRPr="0069595B" w14:paraId="72F037F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E63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12:25:06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BBC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9B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5F1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D90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05002050000110261-E0NeKuNJoZD920250704</w:t>
            </w:r>
          </w:p>
        </w:tc>
      </w:tr>
      <w:tr w:rsidR="0069595B" w:rsidRPr="0069595B" w14:paraId="31D30D0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B93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12:33:13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E71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559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30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58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07002070000112112-E0NeKuNJod9u20250704</w:t>
            </w:r>
          </w:p>
        </w:tc>
      </w:tr>
      <w:tr w:rsidR="0069595B" w:rsidRPr="0069595B" w14:paraId="7D99FCA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607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12:33:13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D70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FB0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430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D99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07002070000112112-E0NeKuNJod9s20250704</w:t>
            </w:r>
          </w:p>
        </w:tc>
      </w:tr>
      <w:tr w:rsidR="0069595B" w:rsidRPr="0069595B" w14:paraId="745C83D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86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12:33:13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356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ADC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807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494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07002070000112112-E0NeKuNJod9z20250704</w:t>
            </w:r>
          </w:p>
        </w:tc>
      </w:tr>
      <w:tr w:rsidR="0069595B" w:rsidRPr="0069595B" w14:paraId="2151937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2D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12:33:13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9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816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026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C7B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07002070000112112-E0NeKuNJod9w20250704</w:t>
            </w:r>
          </w:p>
        </w:tc>
      </w:tr>
      <w:tr w:rsidR="0069595B" w:rsidRPr="0069595B" w14:paraId="73F3ADD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FE9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12:33:13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CAB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B33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AA7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3EF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07002070000112112-E0NeKuNJod9q20250704</w:t>
            </w:r>
          </w:p>
        </w:tc>
      </w:tr>
      <w:tr w:rsidR="0069595B" w:rsidRPr="0069595B" w14:paraId="4E4FF1C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498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12:33:13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6E3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964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777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ABB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07002070000112112-E0NeKuNJod9e20250704</w:t>
            </w:r>
          </w:p>
        </w:tc>
      </w:tr>
      <w:tr w:rsidR="0069595B" w:rsidRPr="0069595B" w14:paraId="5FE1151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7A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12:33:13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F4F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865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CDA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860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07002070000112112-E0NeKuNJodA120250704</w:t>
            </w:r>
          </w:p>
        </w:tc>
      </w:tr>
      <w:tr w:rsidR="0069595B" w:rsidRPr="0069595B" w14:paraId="259CDF6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80F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12:33:14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A39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690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88C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41B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05002050000113001-E0NeKuNJodCk20250704</w:t>
            </w:r>
          </w:p>
        </w:tc>
      </w:tr>
      <w:tr w:rsidR="0069595B" w:rsidRPr="0069595B" w14:paraId="3A60C32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F31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12:34:17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AB8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ECC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779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FDA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05002050000113001-E0NeKuNJodnh20250704</w:t>
            </w:r>
          </w:p>
        </w:tc>
      </w:tr>
      <w:tr w:rsidR="0069595B" w:rsidRPr="0069595B" w14:paraId="60E138E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B6A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12:34:17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9AB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E54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C8F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FB0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05002050000113001-E0NeKuNJodnf20250704</w:t>
            </w:r>
          </w:p>
        </w:tc>
      </w:tr>
      <w:tr w:rsidR="0069595B" w:rsidRPr="0069595B" w14:paraId="236357C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CB1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12:34:17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256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3B7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A27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A5B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05002050000113008-E0NeKuNJodo020250704</w:t>
            </w:r>
          </w:p>
        </w:tc>
      </w:tr>
      <w:tr w:rsidR="0069595B" w:rsidRPr="0069595B" w14:paraId="745E028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783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12:34:17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A66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D35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E8E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C60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05002050000113001-E0NeKuNJodny20250704</w:t>
            </w:r>
          </w:p>
        </w:tc>
      </w:tr>
      <w:tr w:rsidR="0069595B" w:rsidRPr="0069595B" w14:paraId="5D25CC8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F8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12:34:17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102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497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1A0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CEF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05002050000113001-E0NeKuNJodnT20250704</w:t>
            </w:r>
          </w:p>
        </w:tc>
      </w:tr>
      <w:tr w:rsidR="0069595B" w:rsidRPr="0069595B" w14:paraId="2B22D4A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14B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12:34:17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767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A5D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78A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7E6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05002050000113001-E0NeKuNJodnR20250704</w:t>
            </w:r>
          </w:p>
        </w:tc>
      </w:tr>
      <w:tr w:rsidR="0069595B" w:rsidRPr="0069595B" w14:paraId="6DD87D2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4DC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12:34:17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CB3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196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4EE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962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05002050000113001-E0NeKuNJodnd20250704</w:t>
            </w:r>
          </w:p>
        </w:tc>
      </w:tr>
      <w:tr w:rsidR="0069595B" w:rsidRPr="0069595B" w14:paraId="1A7F91C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494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12:34:17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A3C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B64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8E7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381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05002050000113001-E0NeKuNJodna20250704</w:t>
            </w:r>
          </w:p>
        </w:tc>
      </w:tr>
      <w:tr w:rsidR="0069595B" w:rsidRPr="0069595B" w14:paraId="4AF0FB8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7D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12:34:17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A68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3A0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B04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9BE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05002050000113001-E0NeKuNJodnO20250704</w:t>
            </w:r>
          </w:p>
        </w:tc>
      </w:tr>
      <w:tr w:rsidR="0069595B" w:rsidRPr="0069595B" w14:paraId="72AE7DE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71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12:37:51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083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3C2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E4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6CB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05002050000114200-E0NeKuNJofAk20250704</w:t>
            </w:r>
          </w:p>
        </w:tc>
      </w:tr>
      <w:tr w:rsidR="0069595B" w:rsidRPr="0069595B" w14:paraId="58F5069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E33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12:47:16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7D2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384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210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F13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05002050000116796-E0NeKuNJoiTA20250704</w:t>
            </w:r>
          </w:p>
        </w:tc>
      </w:tr>
      <w:tr w:rsidR="0069595B" w:rsidRPr="0069595B" w14:paraId="4809BD7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EF2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12:47:16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468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415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E10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A0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07002070000116260-E0NeKuNJoiQw20250704</w:t>
            </w:r>
          </w:p>
        </w:tc>
      </w:tr>
      <w:tr w:rsidR="0069595B" w:rsidRPr="0069595B" w14:paraId="00C9CD8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A33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12:47:16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746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78F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BA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96A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07002070000116260-E0NeKuNJoiQ820250704</w:t>
            </w:r>
          </w:p>
        </w:tc>
      </w:tr>
      <w:tr w:rsidR="0069595B" w:rsidRPr="0069595B" w14:paraId="04AD7E1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4D2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12:47:16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588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774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AE0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7CA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07002070000116260-E0NeKuNJoiQ620250704</w:t>
            </w:r>
          </w:p>
        </w:tc>
      </w:tr>
      <w:tr w:rsidR="0069595B" w:rsidRPr="0069595B" w14:paraId="42E82D0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2D9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12:47:16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EA8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241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50C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309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07002070000116260-E0NeKuNJoiQ420250704</w:t>
            </w:r>
          </w:p>
        </w:tc>
      </w:tr>
      <w:tr w:rsidR="0069595B" w:rsidRPr="0069595B" w14:paraId="5B94CCB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27A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12:47:41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535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EFE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3D1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779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05002050000116812-E0NeKuNJoimI20250704</w:t>
            </w:r>
          </w:p>
        </w:tc>
      </w:tr>
      <w:tr w:rsidR="0069595B" w:rsidRPr="0069595B" w14:paraId="4855D61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7A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12:48:21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9C1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065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894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1F1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07002070000115521-E0NeKuNJoj5z20250704</w:t>
            </w:r>
          </w:p>
        </w:tc>
      </w:tr>
      <w:tr w:rsidR="0069595B" w:rsidRPr="0069595B" w14:paraId="4366867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424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12:48:21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373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42B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5B1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B37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07002070000115521-E0NeKuNJoj6220250704</w:t>
            </w:r>
          </w:p>
        </w:tc>
      </w:tr>
      <w:tr w:rsidR="0069595B" w:rsidRPr="0069595B" w14:paraId="57AACDE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54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12:50:53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227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E93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FA1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C61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07002070000117472-E0NeKuNJok6320250704</w:t>
            </w:r>
          </w:p>
        </w:tc>
      </w:tr>
      <w:tr w:rsidR="0069595B" w:rsidRPr="0069595B" w14:paraId="437A3DC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BCD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12:50:53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33D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D5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E7B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943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05002050000117786-E0NeKuNJok6Q20250704</w:t>
            </w:r>
          </w:p>
        </w:tc>
      </w:tr>
      <w:tr w:rsidR="0069595B" w:rsidRPr="0069595B" w14:paraId="345F29A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CFE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12:50:53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CD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0FB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D2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452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07002070000117472-E0NeKuNJok5x20250704</w:t>
            </w:r>
          </w:p>
        </w:tc>
      </w:tr>
      <w:tr w:rsidR="0069595B" w:rsidRPr="0069595B" w14:paraId="4302A12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DE2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12:50:53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6D4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4B9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351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D83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07002070000117472-E0NeKuNJok6120250704</w:t>
            </w:r>
          </w:p>
        </w:tc>
      </w:tr>
      <w:tr w:rsidR="0069595B" w:rsidRPr="0069595B" w14:paraId="73A0E75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652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12:51:01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73E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FE6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39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BD1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05002050000117812-E0NeKuNJok9z20250704</w:t>
            </w:r>
          </w:p>
        </w:tc>
      </w:tr>
      <w:tr w:rsidR="0069595B" w:rsidRPr="0069595B" w14:paraId="1F2C8C4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AE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04-Jul-2025 12:51:01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D9E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64B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56C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683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05002050000117812-E0NeKuNJokA120250704</w:t>
            </w:r>
          </w:p>
        </w:tc>
      </w:tr>
      <w:tr w:rsidR="0069595B" w:rsidRPr="0069595B" w14:paraId="39C8978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3D2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12:51:56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1EA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589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7EB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F9B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07002070000115521-E0NeKuNJokXN20250704</w:t>
            </w:r>
          </w:p>
        </w:tc>
      </w:tr>
      <w:tr w:rsidR="0069595B" w:rsidRPr="0069595B" w14:paraId="495AF93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2E5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12:53:38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D6E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B82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C42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B5F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07002070000117998-E0NeKuNJolUb20250704</w:t>
            </w:r>
          </w:p>
        </w:tc>
      </w:tr>
      <w:tr w:rsidR="0069595B" w:rsidRPr="0069595B" w14:paraId="68918F9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16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12:57:31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F2D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F4F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CA8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2BA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05002050000118617-E0NeKuNJon7V20250704</w:t>
            </w:r>
          </w:p>
        </w:tc>
      </w:tr>
      <w:tr w:rsidR="0069595B" w:rsidRPr="0069595B" w14:paraId="4E99942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741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12:57:31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927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A4B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96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9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07002070000118321-E0NeKuNJon7X20250704</w:t>
            </w:r>
          </w:p>
        </w:tc>
      </w:tr>
      <w:tr w:rsidR="0069595B" w:rsidRPr="0069595B" w14:paraId="1C68FBE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73E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12:58:15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800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19A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13B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B9C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05002050000119492-E0NeKuNJonQ020250704</w:t>
            </w:r>
          </w:p>
        </w:tc>
      </w:tr>
      <w:tr w:rsidR="0069595B" w:rsidRPr="0069595B" w14:paraId="1A07982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D8D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12:59:21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15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09A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373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1F6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07002070000119643-E0NeKuNJonxo20250704</w:t>
            </w:r>
          </w:p>
        </w:tc>
      </w:tr>
      <w:tr w:rsidR="0069595B" w:rsidRPr="0069595B" w14:paraId="38D2E37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76F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13:00:04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C6E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D44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766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C8E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05002050000120192-E0NeKuNJooJx20250704</w:t>
            </w:r>
          </w:p>
        </w:tc>
      </w:tr>
      <w:tr w:rsidR="0069595B" w:rsidRPr="0069595B" w14:paraId="220E988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556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13:00:04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007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25E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0A1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529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05002050000120192-E0NeKuNJooJv20250704</w:t>
            </w:r>
          </w:p>
        </w:tc>
      </w:tr>
      <w:tr w:rsidR="0069595B" w:rsidRPr="0069595B" w14:paraId="1F364A7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C19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13:00:05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C24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35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67E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BA1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05002050000120192-E0NeKuNJooJz20250704</w:t>
            </w:r>
          </w:p>
        </w:tc>
      </w:tr>
      <w:tr w:rsidR="0069595B" w:rsidRPr="0069595B" w14:paraId="68CE439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9AF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13:02:12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A02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579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872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D55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05002050000120889-E0NeKuNJoq3N20250704</w:t>
            </w:r>
          </w:p>
        </w:tc>
      </w:tr>
      <w:tr w:rsidR="0069595B" w:rsidRPr="0069595B" w14:paraId="150A45E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D66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13:02:12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833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AAB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20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1F4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05002050000120889-E0NeKuNJoq3L20250704</w:t>
            </w:r>
          </w:p>
        </w:tc>
      </w:tr>
      <w:tr w:rsidR="0069595B" w:rsidRPr="0069595B" w14:paraId="1BC7FB1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6C5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13:02:41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DD2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62A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BA8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2A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05002050000121116-E0NeKuNJoqIT20250704</w:t>
            </w:r>
          </w:p>
        </w:tc>
      </w:tr>
      <w:tr w:rsidR="0069595B" w:rsidRPr="0069595B" w14:paraId="03CEBA2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88A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13:04:21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417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410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933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C31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05002050000121619-E0NeKuNJorDb20250704</w:t>
            </w:r>
          </w:p>
        </w:tc>
      </w:tr>
      <w:tr w:rsidR="0069595B" w:rsidRPr="0069595B" w14:paraId="3167C24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FC3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13:04:21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0E4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293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FD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AE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05002050000121619-E0NeKuNJorDd20250704</w:t>
            </w:r>
          </w:p>
        </w:tc>
      </w:tr>
      <w:tr w:rsidR="0069595B" w:rsidRPr="0069595B" w14:paraId="75F749E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EC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13:06:01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4D8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466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C74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2EE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05002050000122110-E0NeKuNJosnI20250704</w:t>
            </w:r>
          </w:p>
        </w:tc>
      </w:tr>
      <w:tr w:rsidR="0069595B" w:rsidRPr="0069595B" w14:paraId="292961D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E6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13:08:24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D6C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D7A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C8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535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05002050000122743-E0NeKuNJouE720250704</w:t>
            </w:r>
          </w:p>
        </w:tc>
      </w:tr>
      <w:tr w:rsidR="0069595B" w:rsidRPr="0069595B" w14:paraId="36D3858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EC1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13:08:24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3C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979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CFA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0CD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05002050000122743-E0NeKuNJouE320250704</w:t>
            </w:r>
          </w:p>
        </w:tc>
      </w:tr>
      <w:tr w:rsidR="0069595B" w:rsidRPr="0069595B" w14:paraId="45DAE52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6C1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13:08:54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CFF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5D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44F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91F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05002050000120586-E0NeKuNJouYs20250704</w:t>
            </w:r>
          </w:p>
        </w:tc>
      </w:tr>
      <w:tr w:rsidR="0069595B" w:rsidRPr="0069595B" w14:paraId="30334BA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185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13:08:54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395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C5C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0AC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43D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05002050000120586-E0NeKuNJouYa20250704</w:t>
            </w:r>
          </w:p>
        </w:tc>
      </w:tr>
      <w:tr w:rsidR="0069595B" w:rsidRPr="0069595B" w14:paraId="07256B7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F02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13:11:44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E1A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D90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68F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A49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07002070000123470-E0NeKuNJow9A20250704</w:t>
            </w:r>
          </w:p>
        </w:tc>
      </w:tr>
      <w:tr w:rsidR="0069595B" w:rsidRPr="0069595B" w14:paraId="43E1AC7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5A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13:16:15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B96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C8B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BB1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00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07002070000124497-E0NeKuNJoyWL20250704</w:t>
            </w:r>
          </w:p>
        </w:tc>
      </w:tr>
      <w:tr w:rsidR="0069595B" w:rsidRPr="0069595B" w14:paraId="51CA1B7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2D5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13:19:15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191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163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54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1E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07002070000125083-E0NeKuNJozsn20250704</w:t>
            </w:r>
          </w:p>
        </w:tc>
      </w:tr>
      <w:tr w:rsidR="0069595B" w:rsidRPr="0069595B" w14:paraId="005C36B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520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13:19:15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164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9B4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8AB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CC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07002070000125083-E0NeKuNJozsi20250704</w:t>
            </w:r>
          </w:p>
        </w:tc>
      </w:tr>
      <w:tr w:rsidR="0069595B" w:rsidRPr="0069595B" w14:paraId="7FE6282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9D5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13:19:15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A3D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4EC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738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C05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07002070000125083-E0NeKuNJozsr20250704</w:t>
            </w:r>
          </w:p>
        </w:tc>
      </w:tr>
      <w:tr w:rsidR="0069595B" w:rsidRPr="0069595B" w14:paraId="7F74C74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D90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13:19:59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97D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33C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F12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290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05002050000125851-E0NeKuNJp0H220250704</w:t>
            </w:r>
          </w:p>
        </w:tc>
      </w:tr>
      <w:tr w:rsidR="0069595B" w:rsidRPr="0069595B" w14:paraId="5BCF0C1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4D7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13:20:20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3B3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0E3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2E4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E22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07002070000124470-E0NeKuNJp0V920250704</w:t>
            </w:r>
          </w:p>
        </w:tc>
      </w:tr>
      <w:tr w:rsidR="0069595B" w:rsidRPr="0069595B" w14:paraId="57FE284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11E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13:20:20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415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29D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A2A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CB2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05002050000124927-E0NeKuNJp0VF20250704</w:t>
            </w:r>
          </w:p>
        </w:tc>
      </w:tr>
      <w:tr w:rsidR="0069595B" w:rsidRPr="0069595B" w14:paraId="7DB2AB3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2F1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13:20:55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820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509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27E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510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07002070000125827-E0NeKuNJp0qp20250704</w:t>
            </w:r>
          </w:p>
        </w:tc>
      </w:tr>
      <w:tr w:rsidR="0069595B" w:rsidRPr="0069595B" w14:paraId="17E9F4E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4A7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13:22:03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2C5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253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CB9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04D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07002070000126016-E0NeKuNJp1Rz20250704</w:t>
            </w:r>
          </w:p>
        </w:tc>
      </w:tr>
      <w:tr w:rsidR="0069595B" w:rsidRPr="0069595B" w14:paraId="305B91D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60F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13:22:03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958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60C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4CE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B32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07002070000126016-E0NeKuNJp1Rw20250704</w:t>
            </w:r>
          </w:p>
        </w:tc>
      </w:tr>
      <w:tr w:rsidR="0069595B" w:rsidRPr="0069595B" w14:paraId="122BCC3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1D2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13:22:41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590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137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D55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CED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05002050000126563-E0NeKuNJp1gR20250704</w:t>
            </w:r>
          </w:p>
        </w:tc>
      </w:tr>
      <w:tr w:rsidR="0069595B" w:rsidRPr="0069595B" w14:paraId="5BB3D8A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708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13:26:35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283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523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12F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8C0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07002070000127129-E0NeKuNJp4OA20250704</w:t>
            </w:r>
          </w:p>
        </w:tc>
      </w:tr>
      <w:tr w:rsidR="0069595B" w:rsidRPr="0069595B" w14:paraId="7C93FB9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B4D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13:26:53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F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A3B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4B6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60D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05002050000126121-E0NeKuNJp4V520250704</w:t>
            </w:r>
          </w:p>
        </w:tc>
      </w:tr>
      <w:tr w:rsidR="0069595B" w:rsidRPr="0069595B" w14:paraId="23DD180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4BC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13:26:53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258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A6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E1C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0D1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05002050000126121-E0NeKuNJp4VJ20250704</w:t>
            </w:r>
          </w:p>
        </w:tc>
      </w:tr>
      <w:tr w:rsidR="0069595B" w:rsidRPr="0069595B" w14:paraId="6C28814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5A2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13:26:53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632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D3D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FFA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4D6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05002050000126121-E0NeKuNJp4VD20250704</w:t>
            </w:r>
          </w:p>
        </w:tc>
      </w:tr>
      <w:tr w:rsidR="0069595B" w:rsidRPr="0069595B" w14:paraId="303CEDB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22E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13:28:02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2AD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714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E3F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A07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07002070000127821-E0NeKuNJp5LL20250704</w:t>
            </w:r>
          </w:p>
        </w:tc>
      </w:tr>
      <w:tr w:rsidR="0069595B" w:rsidRPr="0069595B" w14:paraId="52A3106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3C3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13:30:00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34E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F50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047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BA1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07002070000128997-E0NeKuNJp6Pt20250704</w:t>
            </w:r>
          </w:p>
        </w:tc>
      </w:tr>
      <w:tr w:rsidR="0069595B" w:rsidRPr="0069595B" w14:paraId="7A8C429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DF3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13:31:02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0EE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8A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7CC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7C9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05002050000129926-E0NeKuNJp7JX20250704</w:t>
            </w:r>
          </w:p>
        </w:tc>
      </w:tr>
      <w:tr w:rsidR="0069595B" w:rsidRPr="0069595B" w14:paraId="3336520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67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13:31:03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1E9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69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891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E37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05002050000129926-E0NeKuNJp7LA20250704</w:t>
            </w:r>
          </w:p>
        </w:tc>
      </w:tr>
      <w:tr w:rsidR="0069595B" w:rsidRPr="0069595B" w14:paraId="57A6FEA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803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13:31:06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246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6C2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CB4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8A2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07002070000129591-E0NeKuNJp7Op20250704</w:t>
            </w:r>
          </w:p>
        </w:tc>
      </w:tr>
      <w:tr w:rsidR="0069595B" w:rsidRPr="0069595B" w14:paraId="1D68441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DEE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13:31:06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3CA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7D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8F2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73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07002070000129506-E0NeKuNJp7On20250704</w:t>
            </w:r>
          </w:p>
        </w:tc>
      </w:tr>
      <w:tr w:rsidR="0069595B" w:rsidRPr="0069595B" w14:paraId="1B69E3F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A70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13:32:48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CFD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C8A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002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204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07002070000130936-E0NeKuNJp8w920250704</w:t>
            </w:r>
          </w:p>
        </w:tc>
      </w:tr>
      <w:tr w:rsidR="0069595B" w:rsidRPr="0069595B" w14:paraId="5A03962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451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13:32:48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EB4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23A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E3D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1E0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07002070000130936-E0NeKuNJp8wB20250704</w:t>
            </w:r>
          </w:p>
        </w:tc>
      </w:tr>
      <w:tr w:rsidR="0069595B" w:rsidRPr="0069595B" w14:paraId="3C7C2DF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7AE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13:34:30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E6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F6B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818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B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05002050000132028-E0NeKuNJpAAO20250704</w:t>
            </w:r>
          </w:p>
        </w:tc>
      </w:tr>
      <w:tr w:rsidR="0069595B" w:rsidRPr="0069595B" w14:paraId="15B1C65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23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13:35:08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18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08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839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021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05002050000132028-E0NeKuNJpATz20250704</w:t>
            </w:r>
          </w:p>
        </w:tc>
      </w:tr>
      <w:tr w:rsidR="0069595B" w:rsidRPr="0069595B" w14:paraId="6AF3CF2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B23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13:39:21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E3C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B2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89A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856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07002070000133451-E0NeKuNJpDhs20250704</w:t>
            </w:r>
          </w:p>
        </w:tc>
      </w:tr>
      <w:tr w:rsidR="0069595B" w:rsidRPr="0069595B" w14:paraId="1301FF9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17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13:39:21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F78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AF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B86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767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07002070000133451-E0NeKuNJpDhq20250704</w:t>
            </w:r>
          </w:p>
        </w:tc>
      </w:tr>
      <w:tr w:rsidR="0069595B" w:rsidRPr="0069595B" w14:paraId="03052B4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B16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13:40:16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A8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8E2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5FB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576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07002070000132797-E0NeKuNJpEHt20250704</w:t>
            </w:r>
          </w:p>
        </w:tc>
      </w:tr>
      <w:tr w:rsidR="0069595B" w:rsidRPr="0069595B" w14:paraId="57DAF38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68F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13:40:16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3AA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D35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6CB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DC9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07002070000133383-E0NeKuNJpEH220250704</w:t>
            </w:r>
          </w:p>
        </w:tc>
      </w:tr>
      <w:tr w:rsidR="0069595B" w:rsidRPr="0069595B" w14:paraId="3E95023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731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13:40:16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6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C56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B5D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0C9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07002070000133383-E0NeKuNJpEH020250704</w:t>
            </w:r>
          </w:p>
        </w:tc>
      </w:tr>
      <w:tr w:rsidR="0069595B" w:rsidRPr="0069595B" w14:paraId="75F759C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513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13:41:01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DB1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830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BD2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1C3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07002070000134301-E0NeKuNJpFSq20250704</w:t>
            </w:r>
          </w:p>
        </w:tc>
      </w:tr>
      <w:tr w:rsidR="0069595B" w:rsidRPr="0069595B" w14:paraId="6E1AE02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DB1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13:41:04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08C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49F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144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99F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05002050000134743-E0NeKuNJpFZ420250704</w:t>
            </w:r>
          </w:p>
        </w:tc>
      </w:tr>
      <w:tr w:rsidR="0069595B" w:rsidRPr="0069595B" w14:paraId="7C523E5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706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13:43:08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858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388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4F0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257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05002050000135717-E0NeKuNJpIPD20250704</w:t>
            </w:r>
          </w:p>
        </w:tc>
      </w:tr>
      <w:tr w:rsidR="0069595B" w:rsidRPr="0069595B" w14:paraId="588E075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6F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13:43:08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20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3D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50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7E2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05002050000135717-E0NeKuNJpIPz20250704</w:t>
            </w:r>
          </w:p>
        </w:tc>
      </w:tr>
      <w:tr w:rsidR="0069595B" w:rsidRPr="0069595B" w14:paraId="6085B1C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9EF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04-Jul-2025 13:44:27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94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77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774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5EB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07002070000135987-E0NeKuNJpJjO20250704</w:t>
            </w:r>
          </w:p>
        </w:tc>
      </w:tr>
      <w:tr w:rsidR="0069595B" w:rsidRPr="0069595B" w14:paraId="577ADB3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25A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13:44:27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F84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5A0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469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C67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07002070000135987-E0NeKuNJpJjH20250704</w:t>
            </w:r>
          </w:p>
        </w:tc>
      </w:tr>
      <w:tr w:rsidR="0069595B" w:rsidRPr="0069595B" w14:paraId="2B43117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A82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13:44:27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55A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03C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315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22E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07002070000135987-E0NeKuNJpJjK20250704</w:t>
            </w:r>
          </w:p>
        </w:tc>
      </w:tr>
      <w:tr w:rsidR="0069595B" w:rsidRPr="0069595B" w14:paraId="7456F74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495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13:44:27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73A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B59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5F9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CF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07002070000135987-E0NeKuNJpJjD20250704</w:t>
            </w:r>
          </w:p>
        </w:tc>
      </w:tr>
      <w:tr w:rsidR="0069595B" w:rsidRPr="0069595B" w14:paraId="655E4FE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873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13:44:28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A2D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00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708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DF6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07002070000135987-E0NeKuNJpJjl20250704</w:t>
            </w:r>
          </w:p>
        </w:tc>
      </w:tr>
      <w:tr w:rsidR="0069595B" w:rsidRPr="0069595B" w14:paraId="70AD62A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053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13:44:54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06F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1E0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8BA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331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07002070000135248-E0NeKuNJpKFo20250704</w:t>
            </w:r>
          </w:p>
        </w:tc>
      </w:tr>
      <w:tr w:rsidR="0069595B" w:rsidRPr="0069595B" w14:paraId="6420874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9F2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13:44:54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65D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3FB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520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005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07002070000135248-E0NeKuNJpKFu20250704</w:t>
            </w:r>
          </w:p>
        </w:tc>
      </w:tr>
      <w:tr w:rsidR="0069595B" w:rsidRPr="0069595B" w14:paraId="18C2E34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BD3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13:46:01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65B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CD5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651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9DF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05002050000137112-E0NeKuNJpLXA20250704</w:t>
            </w:r>
          </w:p>
        </w:tc>
      </w:tr>
      <w:tr w:rsidR="0069595B" w:rsidRPr="0069595B" w14:paraId="745AF58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EC8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13:46:49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90B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88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F18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D9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05002050000137300-E0NeKuNJpMCe20250704</w:t>
            </w:r>
          </w:p>
        </w:tc>
      </w:tr>
      <w:tr w:rsidR="0069595B" w:rsidRPr="0069595B" w14:paraId="0611492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6AE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13:49:20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45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C97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D79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6AE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05002050000138257-E0NeKuNJpNyh20250704</w:t>
            </w:r>
          </w:p>
        </w:tc>
      </w:tr>
      <w:tr w:rsidR="0069595B" w:rsidRPr="0069595B" w14:paraId="0A1EAFE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501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13:49:40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544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C35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07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AE6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07002070000137973-E0NeKuNJpO6K20250704</w:t>
            </w:r>
          </w:p>
        </w:tc>
      </w:tr>
      <w:tr w:rsidR="0069595B" w:rsidRPr="0069595B" w14:paraId="34FAE99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8AC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13:50:16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092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205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6BE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E6C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07002070000137423-E0NeKuNJpOWr20250704</w:t>
            </w:r>
          </w:p>
        </w:tc>
      </w:tr>
      <w:tr w:rsidR="0069595B" w:rsidRPr="0069595B" w14:paraId="6B1E6F8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E70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13:50:37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A31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244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10C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CA1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07002070000137857-E0NeKuNJpOjB20250704</w:t>
            </w:r>
          </w:p>
        </w:tc>
      </w:tr>
      <w:tr w:rsidR="0069595B" w:rsidRPr="0069595B" w14:paraId="7652319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4BD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13:51:22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0B3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241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111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B86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05002050000139209-E0NeKuNJpPBo20250704</w:t>
            </w:r>
          </w:p>
        </w:tc>
      </w:tr>
      <w:tr w:rsidR="0069595B" w:rsidRPr="0069595B" w14:paraId="23D3895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567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13:51:22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8F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BE1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6A0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30B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07002070000138833-E0NeKuNJpPBc20250704</w:t>
            </w:r>
          </w:p>
        </w:tc>
      </w:tr>
      <w:tr w:rsidR="0069595B" w:rsidRPr="0069595B" w14:paraId="479A199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870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13:51:22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0E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E18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603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270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05002050000139209-E0NeKuNJpPBe20250704</w:t>
            </w:r>
          </w:p>
        </w:tc>
      </w:tr>
      <w:tr w:rsidR="0069595B" w:rsidRPr="0069595B" w14:paraId="6AEA4BA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264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13:53:38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074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CD8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2CA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F6B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07002070000139532-E0NeKuNJpR1E20250704</w:t>
            </w:r>
          </w:p>
        </w:tc>
      </w:tr>
      <w:tr w:rsidR="0069595B" w:rsidRPr="0069595B" w14:paraId="20A4B82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85A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13:54:03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398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D22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0CA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CDB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07002070000139407-E0NeKuNJpRPe20250704</w:t>
            </w:r>
          </w:p>
        </w:tc>
      </w:tr>
      <w:tr w:rsidR="0069595B" w:rsidRPr="0069595B" w14:paraId="08C97BB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44B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13:54:40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7E1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29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36E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43D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07002070000140070-E0NeKuNJpRsK20250704</w:t>
            </w:r>
          </w:p>
        </w:tc>
      </w:tr>
      <w:tr w:rsidR="0069595B" w:rsidRPr="0069595B" w14:paraId="556CE41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A38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13:54:40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29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03A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F8C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E5B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07002070000140070-E0NeKuNJpRsM20250704</w:t>
            </w:r>
          </w:p>
        </w:tc>
      </w:tr>
      <w:tr w:rsidR="0069595B" w:rsidRPr="0069595B" w14:paraId="0BC95FC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F49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13:56:38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FB1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01C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969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14C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05002050000141080-E0NeKuNJpTO320250704</w:t>
            </w:r>
          </w:p>
        </w:tc>
      </w:tr>
      <w:tr w:rsidR="0069595B" w:rsidRPr="0069595B" w14:paraId="34651BD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F3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13:56:38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1E4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C58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E0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7BA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05002050000141079-E0NeKuNJpTO120250704</w:t>
            </w:r>
          </w:p>
        </w:tc>
      </w:tr>
      <w:tr w:rsidR="0069595B" w:rsidRPr="0069595B" w14:paraId="56676A4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07A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13:58:45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6CA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49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246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780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05002050000139343-E0NeKuNJpUuJ20250704</w:t>
            </w:r>
          </w:p>
        </w:tc>
      </w:tr>
      <w:tr w:rsidR="0069595B" w:rsidRPr="0069595B" w14:paraId="2699E60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302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13:58:45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41A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81D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484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AB3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05002050000139343-E0NeKuNJpUuF20250704</w:t>
            </w:r>
          </w:p>
        </w:tc>
      </w:tr>
      <w:tr w:rsidR="0069595B" w:rsidRPr="0069595B" w14:paraId="4A722C7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335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13:58:45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BBA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A33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86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9A2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07002070000141311-E0NeKuNJpUr620250704</w:t>
            </w:r>
          </w:p>
        </w:tc>
      </w:tr>
      <w:tr w:rsidR="0069595B" w:rsidRPr="0069595B" w14:paraId="178A51E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26E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13:58:45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075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80E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FD4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3AF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05002050000141665-E0NeKuNJpUr420250704</w:t>
            </w:r>
          </w:p>
        </w:tc>
      </w:tr>
      <w:tr w:rsidR="0069595B" w:rsidRPr="0069595B" w14:paraId="1759C88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95D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13:58:46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268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CED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928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140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05002050000139343-E0NeKuNJpUvM20250704</w:t>
            </w:r>
          </w:p>
        </w:tc>
      </w:tr>
      <w:tr w:rsidR="0069595B" w:rsidRPr="0069595B" w14:paraId="6B2161F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AC2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13:58:46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F89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76B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9EC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D60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05002050000139343-E0NeKuNJpUvJ20250704</w:t>
            </w:r>
          </w:p>
        </w:tc>
      </w:tr>
      <w:tr w:rsidR="0069595B" w:rsidRPr="0069595B" w14:paraId="7ED204D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21C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13:58:46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186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C8F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2DA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3B6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05002050000139343-E0NeKuNJpUvC20250704</w:t>
            </w:r>
          </w:p>
        </w:tc>
      </w:tr>
      <w:tr w:rsidR="0069595B" w:rsidRPr="0069595B" w14:paraId="2324C48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497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13:58:46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AEF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941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15B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1C7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05002050000139343-E0NeKuNJpUvG20250704</w:t>
            </w:r>
          </w:p>
        </w:tc>
      </w:tr>
      <w:tr w:rsidR="0069595B" w:rsidRPr="0069595B" w14:paraId="053EEE4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003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14:00:29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BB4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CAC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D83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5D2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07002070000142511-E0NeKuNJpWW420250704</w:t>
            </w:r>
          </w:p>
        </w:tc>
      </w:tr>
      <w:tr w:rsidR="0069595B" w:rsidRPr="0069595B" w14:paraId="212E4C4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805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14:01:01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ACA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3FB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EA8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2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07002070000142952-E0NeKuNJpWwc20250704</w:t>
            </w:r>
          </w:p>
        </w:tc>
      </w:tr>
      <w:tr w:rsidR="0069595B" w:rsidRPr="0069595B" w14:paraId="17C7F99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152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14:04:50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B54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75A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7F9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EFD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05002050000144506-E0NeKuNJpZFj20250704</w:t>
            </w:r>
          </w:p>
        </w:tc>
      </w:tr>
      <w:tr w:rsidR="0069595B" w:rsidRPr="0069595B" w14:paraId="5C965EB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1FC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14:04:50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BE4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77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1C4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B7E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05002050000144506-E0NeKuNJpZFb20250704</w:t>
            </w:r>
          </w:p>
        </w:tc>
      </w:tr>
      <w:tr w:rsidR="0069595B" w:rsidRPr="0069595B" w14:paraId="124CFBC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F3C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14:04:50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6DA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FD9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D7C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C6C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05002050000144506-E0NeKuNJpZFg20250704</w:t>
            </w:r>
          </w:p>
        </w:tc>
      </w:tr>
      <w:tr w:rsidR="0069595B" w:rsidRPr="0069595B" w14:paraId="659E44A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53A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14:05:02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62D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DA4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A4A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D85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05002050000143834-E0NeKuNJpZWX20250704</w:t>
            </w:r>
          </w:p>
        </w:tc>
      </w:tr>
      <w:tr w:rsidR="0069595B" w:rsidRPr="0069595B" w14:paraId="5F2EDDE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F75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14:06:19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773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CAA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652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04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07002070000144888-E0NeKuNJpaam20250704</w:t>
            </w:r>
          </w:p>
        </w:tc>
      </w:tr>
      <w:tr w:rsidR="0069595B" w:rsidRPr="0069595B" w14:paraId="40A0A16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A12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14:06:19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C0D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F5B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DEA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613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07002070000144888-E0NeKuNJpaav20250704</w:t>
            </w:r>
          </w:p>
        </w:tc>
      </w:tr>
      <w:tr w:rsidR="0069595B" w:rsidRPr="0069595B" w14:paraId="09A35ED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89C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14:06:31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EC0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230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B72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37B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07002070000144888-E0NeKuNJpafa20250704</w:t>
            </w:r>
          </w:p>
        </w:tc>
      </w:tr>
      <w:tr w:rsidR="0069595B" w:rsidRPr="0069595B" w14:paraId="6F80F65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1F6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14:07:42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F4C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D3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6C2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93C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07002070000144888-E0NeKuNJpbKg20250704</w:t>
            </w:r>
          </w:p>
        </w:tc>
      </w:tr>
      <w:tr w:rsidR="0069595B" w:rsidRPr="0069595B" w14:paraId="574452D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DC9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14:07:48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72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38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4BC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8C4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05002050000145869-E0NeKuNJpbPQ20250704</w:t>
            </w:r>
          </w:p>
        </w:tc>
      </w:tr>
      <w:tr w:rsidR="0069595B" w:rsidRPr="0069595B" w14:paraId="2E4EFAB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FF6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14:07:49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476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8E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A71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94D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05002050000145869-E0NeKuNJpbPS20250704</w:t>
            </w:r>
          </w:p>
        </w:tc>
      </w:tr>
      <w:tr w:rsidR="0069595B" w:rsidRPr="0069595B" w14:paraId="4EE118B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D71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14:08:34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4A3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4CE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697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111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07002070000142071-E0NeKuNJpbzD20250704</w:t>
            </w:r>
          </w:p>
        </w:tc>
      </w:tr>
      <w:tr w:rsidR="0069595B" w:rsidRPr="0069595B" w14:paraId="1709F0D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118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14:08:34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405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A94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772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2BF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07002070000142071-E0NeKuNJpbz220250704</w:t>
            </w:r>
          </w:p>
        </w:tc>
      </w:tr>
      <w:tr w:rsidR="0069595B" w:rsidRPr="0069595B" w14:paraId="61EA127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F5F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14:08:34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1BD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F53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4C7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88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07002070000142071-E0NeKuNJpbz920250704</w:t>
            </w:r>
          </w:p>
        </w:tc>
      </w:tr>
      <w:tr w:rsidR="0069595B" w:rsidRPr="0069595B" w14:paraId="05C31B8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834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14:10:17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1F4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8A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F66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197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07002070000146023-E0NeKuNJpctc20250704</w:t>
            </w:r>
          </w:p>
        </w:tc>
      </w:tr>
      <w:tr w:rsidR="0069595B" w:rsidRPr="0069595B" w14:paraId="374DB2A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B1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14:10:39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84E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87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928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E91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07002070000145482-E0NeKuNJpd4720250704</w:t>
            </w:r>
          </w:p>
        </w:tc>
      </w:tr>
      <w:tr w:rsidR="0069595B" w:rsidRPr="0069595B" w14:paraId="18B3753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A8D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14:10:39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74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684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DD6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BD6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07002070000145482-E0NeKuNJpd4920250704</w:t>
            </w:r>
          </w:p>
        </w:tc>
      </w:tr>
      <w:tr w:rsidR="0069595B" w:rsidRPr="0069595B" w14:paraId="581C5EA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3D9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14:10:39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859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295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359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8C9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07002070000145482-E0NeKuNJpd4520250704</w:t>
            </w:r>
          </w:p>
        </w:tc>
      </w:tr>
      <w:tr w:rsidR="0069595B" w:rsidRPr="0069595B" w14:paraId="194EA06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286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14:12:06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E68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FDE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0CA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DB7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07002070000146762-E0NeKuNJpdyB20250704</w:t>
            </w:r>
          </w:p>
        </w:tc>
      </w:tr>
      <w:tr w:rsidR="0069595B" w:rsidRPr="0069595B" w14:paraId="56FC1E1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08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14:14:30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4F0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C83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CB8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3EE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05002050000147994-E0NeKuNJpfHC20250704</w:t>
            </w:r>
          </w:p>
        </w:tc>
      </w:tr>
      <w:tr w:rsidR="0069595B" w:rsidRPr="0069595B" w14:paraId="1257690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6F5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14:14:31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104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66E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EC0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E49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05002050000147580-E0NeKuNJpfKa20250704</w:t>
            </w:r>
          </w:p>
        </w:tc>
      </w:tr>
      <w:tr w:rsidR="0069595B" w:rsidRPr="0069595B" w14:paraId="6A179D9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ED0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14:14:31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54A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511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226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4F4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07002070000147895-E0NeKuNJpfKn20250704</w:t>
            </w:r>
          </w:p>
        </w:tc>
      </w:tr>
      <w:tr w:rsidR="0069595B" w:rsidRPr="0069595B" w14:paraId="3ED4B90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C64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14:14:32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C89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10F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96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2C8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05002050000147580-E0NeKuNJpfKl20250704</w:t>
            </w:r>
          </w:p>
        </w:tc>
      </w:tr>
      <w:tr w:rsidR="0069595B" w:rsidRPr="0069595B" w14:paraId="19FFA55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DD9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14:16:54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DAF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270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F4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809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07002070000148797-E0NeKuNJpgVe20250704</w:t>
            </w:r>
          </w:p>
        </w:tc>
      </w:tr>
      <w:tr w:rsidR="0069595B" w:rsidRPr="0069595B" w14:paraId="3142D41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43A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04-Jul-2025 14:17:41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AB2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5A4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1E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E92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07002070000149027-E0NeKuNJph6D20250704</w:t>
            </w:r>
          </w:p>
        </w:tc>
      </w:tr>
      <w:tr w:rsidR="0069595B" w:rsidRPr="0069595B" w14:paraId="161F7A0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FB5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14:17:41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B87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2C8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2B7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381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07002070000149027-E0NeKuNJph6920250704</w:t>
            </w:r>
          </w:p>
        </w:tc>
      </w:tr>
      <w:tr w:rsidR="0069595B" w:rsidRPr="0069595B" w14:paraId="01AA1A2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8CA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14:17:41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81B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1E6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D4C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8AF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07002070000149027-E0NeKuNJph6B20250704</w:t>
            </w:r>
          </w:p>
        </w:tc>
      </w:tr>
      <w:tr w:rsidR="0069595B" w:rsidRPr="0069595B" w14:paraId="3D9C53A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C7C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14:20:11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D7B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8CF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06F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421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05002050000149915-E0NeKuNJpiz320250704</w:t>
            </w:r>
          </w:p>
        </w:tc>
      </w:tr>
      <w:tr w:rsidR="0069595B" w:rsidRPr="0069595B" w14:paraId="107AAE8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6CC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14:21:27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02F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43B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FE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7C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05002050000148836-E0NeKuNJpjmf20250704</w:t>
            </w:r>
          </w:p>
        </w:tc>
      </w:tr>
      <w:tr w:rsidR="0069595B" w:rsidRPr="0069595B" w14:paraId="51421ED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64F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14:21:27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0AD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88A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CD6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CF8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05002050000148836-E0NeKuNJpjmR20250704</w:t>
            </w:r>
          </w:p>
        </w:tc>
      </w:tr>
      <w:tr w:rsidR="0069595B" w:rsidRPr="0069595B" w14:paraId="7C2AC8D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67B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14:21:27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8FA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08E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519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1F9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05002050000148836-E0NeKuNJpjmc20250704</w:t>
            </w:r>
          </w:p>
        </w:tc>
      </w:tr>
      <w:tr w:rsidR="0069595B" w:rsidRPr="0069595B" w14:paraId="154EDD0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741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14:21:27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896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8E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8EE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8C0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05002050000148836-E0NeKuNJpjmJ20250704</w:t>
            </w:r>
          </w:p>
        </w:tc>
      </w:tr>
      <w:tr w:rsidR="0069595B" w:rsidRPr="0069595B" w14:paraId="516A2D5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938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14:21:27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A14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BE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12C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8C3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05002050000148836-E0NeKuNJpjmN20250704</w:t>
            </w:r>
          </w:p>
        </w:tc>
      </w:tr>
      <w:tr w:rsidR="0069595B" w:rsidRPr="0069595B" w14:paraId="072644D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07B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14:21:27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0E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F98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AAD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15C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07002070000148486-E0NeKuNJpjl920250704</w:t>
            </w:r>
          </w:p>
        </w:tc>
      </w:tr>
      <w:tr w:rsidR="0069595B" w:rsidRPr="0069595B" w14:paraId="49E6DF6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D16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14:21:28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4CB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86C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937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52D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05002050000148836-E0NeKuNJpjmr20250704</w:t>
            </w:r>
          </w:p>
        </w:tc>
      </w:tr>
      <w:tr w:rsidR="0069595B" w:rsidRPr="0069595B" w14:paraId="386779C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4B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14:21:28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534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858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9C1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5D0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05002050000148836-E0NeKuNJpjmj20250704</w:t>
            </w:r>
          </w:p>
        </w:tc>
      </w:tr>
      <w:tr w:rsidR="0069595B" w:rsidRPr="0069595B" w14:paraId="72CBCA6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6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14:21:28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D58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C5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B1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08C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05002050000148836-E0NeKuNJpjml20250704</w:t>
            </w:r>
          </w:p>
        </w:tc>
      </w:tr>
      <w:tr w:rsidR="0069595B" w:rsidRPr="0069595B" w14:paraId="59770A5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F67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14:21:28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D2E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E7C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198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63F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05002050000148836-E0NeKuNJpjmh20250704</w:t>
            </w:r>
          </w:p>
        </w:tc>
      </w:tr>
      <w:tr w:rsidR="0069595B" w:rsidRPr="0069595B" w14:paraId="7DFF48E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E01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14:21:30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58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98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775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677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05002050000149419-E0NeKuNJpjpK20250704</w:t>
            </w:r>
          </w:p>
        </w:tc>
      </w:tr>
      <w:tr w:rsidR="0069595B" w:rsidRPr="0069595B" w14:paraId="26920BC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856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14:21:30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D4C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7C8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0CE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87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05002050000148836-E0NeKuNJpjpF20250704</w:t>
            </w:r>
          </w:p>
        </w:tc>
      </w:tr>
      <w:tr w:rsidR="0069595B" w:rsidRPr="0069595B" w14:paraId="077C66A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B89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14:21:30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71B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78E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87C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21E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05002050000149419-E0NeKuNJpjpH20250704</w:t>
            </w:r>
          </w:p>
        </w:tc>
      </w:tr>
      <w:tr w:rsidR="0069595B" w:rsidRPr="0069595B" w14:paraId="5B85225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7A5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14:23:12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4B5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86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D9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56E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05002050000150437-E0NeKuNJpkdq20250704</w:t>
            </w:r>
          </w:p>
        </w:tc>
      </w:tr>
      <w:tr w:rsidR="0069595B" w:rsidRPr="0069595B" w14:paraId="7F2F624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838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14:25:02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DD4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198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F1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7C8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05002050000151463-E0NeKuNJplc720250704</w:t>
            </w:r>
          </w:p>
        </w:tc>
      </w:tr>
      <w:tr w:rsidR="0069595B" w:rsidRPr="0069595B" w14:paraId="3A25E65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A66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14:27:06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16E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B44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DF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996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05002050000152102-E0NeKuNJpmlv20250704</w:t>
            </w:r>
          </w:p>
        </w:tc>
      </w:tr>
      <w:tr w:rsidR="0069595B" w:rsidRPr="0069595B" w14:paraId="638CB04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CDC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14:27:06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54C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62A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7CA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415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05002050000152102-E0NeKuNJpmle20250704</w:t>
            </w:r>
          </w:p>
        </w:tc>
      </w:tr>
      <w:tr w:rsidR="0069595B" w:rsidRPr="0069595B" w14:paraId="65B8E5C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7AA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14:27:06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DB0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340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730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602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05002050000152102-E0NeKuNJpmlj20250704</w:t>
            </w:r>
          </w:p>
        </w:tc>
      </w:tr>
      <w:tr w:rsidR="0069595B" w:rsidRPr="0069595B" w14:paraId="1B3D6BB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D7D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14:32:17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33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60A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E6C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349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05002050000153851-E0NeKuNJpq9O20250704</w:t>
            </w:r>
          </w:p>
        </w:tc>
      </w:tr>
      <w:tr w:rsidR="0069595B" w:rsidRPr="0069595B" w14:paraId="3987D51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14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14:32:17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23F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46E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C2E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714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05002050000153851-E0NeKuNJpq9S20250704</w:t>
            </w:r>
          </w:p>
        </w:tc>
      </w:tr>
      <w:tr w:rsidR="0069595B" w:rsidRPr="0069595B" w14:paraId="6F6F4B9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79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14:32:17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27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EA5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E7B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0D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05002050000153851-E0NeKuNJpq9H20250704</w:t>
            </w:r>
          </w:p>
        </w:tc>
      </w:tr>
      <w:tr w:rsidR="0069595B" w:rsidRPr="0069595B" w14:paraId="1AEA604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F84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14:32:17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E77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E61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592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A09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05002050000153851-E0NeKuNJpq9K20250704</w:t>
            </w:r>
          </w:p>
        </w:tc>
      </w:tr>
      <w:tr w:rsidR="0069595B" w:rsidRPr="0069595B" w14:paraId="258D1AE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7B4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14:32:17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2E5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77C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B00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141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05002050000153851-E0NeKuNJpq9n20250704</w:t>
            </w:r>
          </w:p>
        </w:tc>
      </w:tr>
      <w:tr w:rsidR="0069595B" w:rsidRPr="0069595B" w14:paraId="40BA913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0A6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14:32:37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16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A30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297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D57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07002070000153443-E0NeKuNJpqKE20250704</w:t>
            </w:r>
          </w:p>
        </w:tc>
      </w:tr>
      <w:tr w:rsidR="0069595B" w:rsidRPr="0069595B" w14:paraId="3445748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CF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14:32:37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2C1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34A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5FB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951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05002050000153851-E0NeKuNJpqKC20250704</w:t>
            </w:r>
          </w:p>
        </w:tc>
      </w:tr>
      <w:tr w:rsidR="0069595B" w:rsidRPr="0069595B" w14:paraId="585F117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761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14:32:38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580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9C9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58D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55D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05002050000153989-E0NeKuNJpqKG20250704</w:t>
            </w:r>
          </w:p>
        </w:tc>
      </w:tr>
      <w:tr w:rsidR="0069595B" w:rsidRPr="0069595B" w14:paraId="2369D11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A4B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14:32:38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55E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583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96F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2D9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05002050000153971-E0NeKuNJpqLi20250704</w:t>
            </w:r>
          </w:p>
        </w:tc>
      </w:tr>
      <w:tr w:rsidR="0069595B" w:rsidRPr="0069595B" w14:paraId="5CB42DA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520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14:32:38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A0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AD5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A18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418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05002050000153455-E0NeKuNJpqLe20250704</w:t>
            </w:r>
          </w:p>
        </w:tc>
      </w:tr>
      <w:tr w:rsidR="0069595B" w:rsidRPr="0069595B" w14:paraId="765936B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810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14:32:38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04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4F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97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515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07002070000153696-E0NeKuNJpqLm20250704</w:t>
            </w:r>
          </w:p>
        </w:tc>
      </w:tr>
      <w:tr w:rsidR="0069595B" w:rsidRPr="0069595B" w14:paraId="764DC92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49A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14:32:38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FA7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7CC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88B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59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05002050000153989-E0NeKuNJpqKJ20250704</w:t>
            </w:r>
          </w:p>
        </w:tc>
      </w:tr>
      <w:tr w:rsidR="0069595B" w:rsidRPr="0069595B" w14:paraId="4041693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98D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14:32:38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53B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49C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0BA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77B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07002070000153580-E0NeKuNJpqLk20250704</w:t>
            </w:r>
          </w:p>
        </w:tc>
      </w:tr>
      <w:tr w:rsidR="0069595B" w:rsidRPr="0069595B" w14:paraId="48E2CE2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1BE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14:33:23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8B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348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23C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23E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07002070000153743-E0NeKuNJpqjb20250704</w:t>
            </w:r>
          </w:p>
        </w:tc>
      </w:tr>
      <w:tr w:rsidR="0069595B" w:rsidRPr="0069595B" w14:paraId="074EB21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60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14:33:54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502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E00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1E7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D43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05002050000154307-E0NeKuNJpr4e20250704</w:t>
            </w:r>
          </w:p>
        </w:tc>
      </w:tr>
      <w:tr w:rsidR="0069595B" w:rsidRPr="0069595B" w14:paraId="187AE64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2F7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14:34:43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CB0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C8B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353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FD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05002050000154694-E0NeKuNJprYK20250704</w:t>
            </w:r>
          </w:p>
        </w:tc>
      </w:tr>
      <w:tr w:rsidR="0069595B" w:rsidRPr="0069595B" w14:paraId="12E9061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B7B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14:34:43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CE7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67E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A78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A8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05002050000154581-E0NeKuNJprbQ20250704</w:t>
            </w:r>
          </w:p>
        </w:tc>
      </w:tr>
      <w:tr w:rsidR="0069595B" w:rsidRPr="0069595B" w14:paraId="76D8296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ED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14:41:43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B41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AAE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E2C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757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07002070000155920-E0NeKuNJpvSE20250704</w:t>
            </w:r>
          </w:p>
        </w:tc>
      </w:tr>
      <w:tr w:rsidR="0069595B" w:rsidRPr="0069595B" w14:paraId="7BC263C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1FB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14:43:14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C4D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39C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557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BB3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05002050000157103-E0NeKuNJpwJ920250704</w:t>
            </w:r>
          </w:p>
        </w:tc>
      </w:tr>
      <w:tr w:rsidR="0069595B" w:rsidRPr="0069595B" w14:paraId="7AB0019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915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14:43:14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DFD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744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6ED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D34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05002050000157103-E0NeKuNJpwJ720250704</w:t>
            </w:r>
          </w:p>
        </w:tc>
      </w:tr>
      <w:tr w:rsidR="0069595B" w:rsidRPr="0069595B" w14:paraId="71859AE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0F2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14:46:49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B9B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489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C20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E24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05002050000158064-E0NeKuNJpyBH20250704</w:t>
            </w:r>
          </w:p>
        </w:tc>
      </w:tr>
      <w:tr w:rsidR="0069595B" w:rsidRPr="0069595B" w14:paraId="610F2C9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6DD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14:46:49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686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4A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1F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6E4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05002050000158139-E0NeKuNJpyBJ20250704</w:t>
            </w:r>
          </w:p>
        </w:tc>
      </w:tr>
      <w:tr w:rsidR="0069595B" w:rsidRPr="0069595B" w14:paraId="169E409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DA2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14:46:49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D0B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0D8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5A2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36C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05002050000157954-E0NeKuNJpyB620250704</w:t>
            </w:r>
          </w:p>
        </w:tc>
      </w:tr>
      <w:tr w:rsidR="0069595B" w:rsidRPr="0069595B" w14:paraId="0202C25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965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14:46:49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EF1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FA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FEB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520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05002050000158064-E0NeKuNJpyB820250704</w:t>
            </w:r>
          </w:p>
        </w:tc>
      </w:tr>
      <w:tr w:rsidR="0069595B" w:rsidRPr="0069595B" w14:paraId="2D1344C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987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14:46:49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A41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B9D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F20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B61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05002050000157068-E0NeKuNJpyAu20250704</w:t>
            </w:r>
          </w:p>
        </w:tc>
      </w:tr>
      <w:tr w:rsidR="0069595B" w:rsidRPr="0069595B" w14:paraId="005389C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B89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14:46:49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6B3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3E0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26E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5B6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07002070000157685-E0NeKuNJpyAX20250704</w:t>
            </w:r>
          </w:p>
        </w:tc>
      </w:tr>
      <w:tr w:rsidR="0069595B" w:rsidRPr="0069595B" w14:paraId="644D06D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922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14:46:49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77E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8E5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8D0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1A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07002070000157528-E0NeKuNJpyAV20250704</w:t>
            </w:r>
          </w:p>
        </w:tc>
      </w:tr>
      <w:tr w:rsidR="0069595B" w:rsidRPr="0069595B" w14:paraId="31055E1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6FB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14:46:49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E61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52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6CB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9ED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05002050000157745-E0NeKuNJpyAR20250704</w:t>
            </w:r>
          </w:p>
        </w:tc>
      </w:tr>
      <w:tr w:rsidR="0069595B" w:rsidRPr="0069595B" w14:paraId="1ED9D37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9D3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14:47:03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F9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8D5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5B0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6D3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07002070000157858-E0NeKuNJpyKy20250704</w:t>
            </w:r>
          </w:p>
        </w:tc>
      </w:tr>
      <w:tr w:rsidR="0069595B" w:rsidRPr="0069595B" w14:paraId="5681A47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F7F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14:48:06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8AB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48B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00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5C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05002050000158319-E0NeKuNJpyxf20250704</w:t>
            </w:r>
          </w:p>
        </w:tc>
      </w:tr>
      <w:tr w:rsidR="0069595B" w:rsidRPr="0069595B" w14:paraId="137F289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1DC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14:48:06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81B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E6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1AD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047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05002050000158319-E0NeKuNJpyxV20250704</w:t>
            </w:r>
          </w:p>
        </w:tc>
      </w:tr>
      <w:tr w:rsidR="0069595B" w:rsidRPr="0069595B" w14:paraId="10E38FE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37D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14:48:06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6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5E9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443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C4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05002050000158319-E0NeKuNJpyxP20250704</w:t>
            </w:r>
          </w:p>
        </w:tc>
      </w:tr>
      <w:tr w:rsidR="0069595B" w:rsidRPr="0069595B" w14:paraId="44685C3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736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1D5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8F0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6D8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F05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05002050000159277-E0NeKuNJq0OE20250704</w:t>
            </w:r>
          </w:p>
        </w:tc>
      </w:tr>
      <w:tr w:rsidR="0069595B" w:rsidRPr="0069595B" w14:paraId="3EE4845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169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04-Jul-2025 14:50:38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039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66A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7BC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E8E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05002050000159277-E0NeKuNJq0OA20250704</w:t>
            </w:r>
          </w:p>
        </w:tc>
      </w:tr>
      <w:tr w:rsidR="0069595B" w:rsidRPr="0069595B" w14:paraId="3146AD8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CD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12A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D6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66E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618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05002050000159277-E0NeKuNJq0Vi20250704</w:t>
            </w:r>
          </w:p>
        </w:tc>
      </w:tr>
      <w:tr w:rsidR="0069595B" w:rsidRPr="0069595B" w14:paraId="582F8A2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9EC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515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60E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5AA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0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07002070000158373-E0NeKuNJq0Xn20250704</w:t>
            </w:r>
          </w:p>
        </w:tc>
      </w:tr>
      <w:tr w:rsidR="0069595B" w:rsidRPr="0069595B" w14:paraId="2FFDE49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C2E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061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27E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B60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36B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07002070000158373-E0NeKuNJq0XU20250704</w:t>
            </w:r>
          </w:p>
        </w:tc>
      </w:tr>
      <w:tr w:rsidR="0069595B" w:rsidRPr="0069595B" w14:paraId="6E776ED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48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9E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7D2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655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6D2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07002070000158373-E0NeKuNJq0XS20250704</w:t>
            </w:r>
          </w:p>
        </w:tc>
      </w:tr>
      <w:tr w:rsidR="0069595B" w:rsidRPr="0069595B" w14:paraId="5500D3A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85A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07A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685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71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908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07002070000158373-E0NeKuNJq0XQ20250704</w:t>
            </w:r>
          </w:p>
        </w:tc>
      </w:tr>
      <w:tr w:rsidR="0069595B" w:rsidRPr="0069595B" w14:paraId="2E72298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4B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D69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399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54C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715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07002070000158373-E0NeKuNJq0XO20250704</w:t>
            </w:r>
          </w:p>
        </w:tc>
      </w:tr>
      <w:tr w:rsidR="0069595B" w:rsidRPr="0069595B" w14:paraId="6606E9B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4E7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4CA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33A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9CD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35B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07002070000158373-E0NeKuNJq0XM20250704</w:t>
            </w:r>
          </w:p>
        </w:tc>
      </w:tr>
      <w:tr w:rsidR="0069595B" w:rsidRPr="0069595B" w14:paraId="5B706A0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5CA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70B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4A6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62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9C1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07002070000158373-E0NeKuNJq0XE20250704</w:t>
            </w:r>
          </w:p>
        </w:tc>
      </w:tr>
      <w:tr w:rsidR="0069595B" w:rsidRPr="0069595B" w14:paraId="51611B5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7D2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AB8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D3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398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C60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07002070000158373-E0NeKuNJq0YK20250704</w:t>
            </w:r>
          </w:p>
        </w:tc>
      </w:tr>
      <w:tr w:rsidR="0069595B" w:rsidRPr="0069595B" w14:paraId="0F6407D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D0E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C2A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26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7F0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176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07002070000158373-E0NeKuNJq0YB20250704</w:t>
            </w:r>
          </w:p>
        </w:tc>
      </w:tr>
      <w:tr w:rsidR="0069595B" w:rsidRPr="0069595B" w14:paraId="4593BC8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A3F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3BA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4D1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041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975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07002070000158373-E0NeKuNJq0Y820250704</w:t>
            </w:r>
          </w:p>
        </w:tc>
      </w:tr>
      <w:tr w:rsidR="0069595B" w:rsidRPr="0069595B" w14:paraId="3E50ADB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EA3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82B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A9E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F3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689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07002070000158373-E0NeKuNJq0Y220250704</w:t>
            </w:r>
          </w:p>
        </w:tc>
      </w:tr>
      <w:tr w:rsidR="0069595B" w:rsidRPr="0069595B" w14:paraId="41AF3B7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F98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E5D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2FD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36A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B1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07002070000158373-E0NeKuNJq0Xy20250704</w:t>
            </w:r>
          </w:p>
        </w:tc>
      </w:tr>
      <w:tr w:rsidR="0069595B" w:rsidRPr="0069595B" w14:paraId="578F631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790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0D3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9A4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381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6B5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07002070000158373-E0NeKuNJq0Xw20250704</w:t>
            </w:r>
          </w:p>
        </w:tc>
      </w:tr>
      <w:tr w:rsidR="0069595B" w:rsidRPr="0069595B" w14:paraId="61C3F08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4BD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37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CA8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A2E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07F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07002070000158373-E0NeKuNJq0Xr20250704</w:t>
            </w:r>
          </w:p>
        </w:tc>
      </w:tr>
      <w:tr w:rsidR="0069595B" w:rsidRPr="0069595B" w14:paraId="40F7671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89E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CCA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19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AEC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4C0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07002070000158373-E0NeKuNJq0Z520250704</w:t>
            </w:r>
          </w:p>
        </w:tc>
      </w:tr>
      <w:tr w:rsidR="0069595B" w:rsidRPr="0069595B" w14:paraId="016E8B6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B09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B02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26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A8C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21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07002070000158373-E0NeKuNJq0Z320250704</w:t>
            </w:r>
          </w:p>
        </w:tc>
      </w:tr>
      <w:tr w:rsidR="0069595B" w:rsidRPr="0069595B" w14:paraId="536D9E1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62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55F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B52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D2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A9D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07002070000158373-E0NeKuNJq0Z120250704</w:t>
            </w:r>
          </w:p>
        </w:tc>
      </w:tr>
      <w:tr w:rsidR="0069595B" w:rsidRPr="0069595B" w14:paraId="6611E64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962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EA3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AD0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9AB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438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07002070000158373-E0NeKuNJq0Yz20250704</w:t>
            </w:r>
          </w:p>
        </w:tc>
      </w:tr>
      <w:tr w:rsidR="0069595B" w:rsidRPr="0069595B" w14:paraId="707147C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55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14:50:52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84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4D7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4D5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AEE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07002070000158373-E0NeKuNJq0Yd20250704</w:t>
            </w:r>
          </w:p>
        </w:tc>
      </w:tr>
      <w:tr w:rsidR="0069595B" w:rsidRPr="0069595B" w14:paraId="1DB48C7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B34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14:52:54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A38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10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BA8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41A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05002050000160071-E0NeKuNJq1Ye20250704</w:t>
            </w:r>
          </w:p>
        </w:tc>
      </w:tr>
      <w:tr w:rsidR="0069595B" w:rsidRPr="0069595B" w14:paraId="2D2D08D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9C0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14:54:28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CC1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E7B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55A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E3A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07002070000160133-E0NeKuNJq2Is20250704</w:t>
            </w:r>
          </w:p>
        </w:tc>
      </w:tr>
      <w:tr w:rsidR="0069595B" w:rsidRPr="0069595B" w14:paraId="27C811C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AFB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14:54:28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EAB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8C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B46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049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07002070000160133-E0NeKuNJq2Ip20250704</w:t>
            </w:r>
          </w:p>
        </w:tc>
      </w:tr>
      <w:tr w:rsidR="0069595B" w:rsidRPr="0069595B" w14:paraId="5CB61FC9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37D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14:54:28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F57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93F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84B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F81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07002070000160133-E0NeKuNJq2Ii20250704</w:t>
            </w:r>
          </w:p>
        </w:tc>
      </w:tr>
      <w:tr w:rsidR="0069595B" w:rsidRPr="0069595B" w14:paraId="5C04241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39E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14:54:28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7BF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377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21A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D1B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07002070000160133-E0NeKuNJq2IZ20250704</w:t>
            </w:r>
          </w:p>
        </w:tc>
      </w:tr>
      <w:tr w:rsidR="0069595B" w:rsidRPr="0069595B" w14:paraId="7A144BF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1CB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14:54:28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6A7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B30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6AB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A1E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07002070000160133-E0NeKuNJq2IR20250704</w:t>
            </w:r>
          </w:p>
        </w:tc>
      </w:tr>
      <w:tr w:rsidR="0069595B" w:rsidRPr="0069595B" w14:paraId="041AAD7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71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14:54:28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4BD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894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0A8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CD2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05002050000160449-E0NeKuNJq2IN20250704</w:t>
            </w:r>
          </w:p>
        </w:tc>
      </w:tr>
      <w:tr w:rsidR="0069595B" w:rsidRPr="0069595B" w14:paraId="3FC2123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3C3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14:54:29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EF1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13A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E6D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21D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07002070000158373-E0NeKuNJq2LQ20250704</w:t>
            </w:r>
          </w:p>
        </w:tc>
      </w:tr>
      <w:tr w:rsidR="0069595B" w:rsidRPr="0069595B" w14:paraId="0BE2D17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A5F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14:54:29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05F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C92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34C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BA2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07002070000160133-E0NeKuNJq2L320250704</w:t>
            </w:r>
          </w:p>
        </w:tc>
      </w:tr>
      <w:tr w:rsidR="0069595B" w:rsidRPr="0069595B" w14:paraId="1AA6B30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DE4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14:54:29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3DE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085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4B3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A99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07002070000160133-E0NeKuNJq2Kx20250704</w:t>
            </w:r>
          </w:p>
        </w:tc>
      </w:tr>
      <w:tr w:rsidR="0069595B" w:rsidRPr="0069595B" w14:paraId="5F0A249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4E6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14:54:29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12C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F13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251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008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07002070000160133-E0NeKuNJq2Iy20250704</w:t>
            </w:r>
          </w:p>
        </w:tc>
      </w:tr>
      <w:tr w:rsidR="0069595B" w:rsidRPr="0069595B" w14:paraId="1A01626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DED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14:54:29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A3D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333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C92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ECF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07002070000160133-E0NeKuNJq2Iw20250704</w:t>
            </w:r>
          </w:p>
        </w:tc>
      </w:tr>
      <w:tr w:rsidR="0069595B" w:rsidRPr="0069595B" w14:paraId="54BE457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ED1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14:54:29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757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EAD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11C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C66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07002070000158373-E0NeKuNJq2Lb20250704</w:t>
            </w:r>
          </w:p>
        </w:tc>
      </w:tr>
      <w:tr w:rsidR="0069595B" w:rsidRPr="0069595B" w14:paraId="32C7BAA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1E4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14:54:29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3B6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9B1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A62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05B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05002050000159554-E0NeKuNJq2Ld20250704</w:t>
            </w:r>
          </w:p>
        </w:tc>
      </w:tr>
      <w:tr w:rsidR="0069595B" w:rsidRPr="0069595B" w14:paraId="76853FF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C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14:54:29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1FE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BA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570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83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07002070000158373-E0NeKuNJq2LZ20250704</w:t>
            </w:r>
          </w:p>
        </w:tc>
      </w:tr>
      <w:tr w:rsidR="0069595B" w:rsidRPr="0069595B" w14:paraId="15D16E5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F17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14:54:29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7E4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A42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82B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09B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07002070000158373-E0NeKuNJq2LX20250704</w:t>
            </w:r>
          </w:p>
        </w:tc>
      </w:tr>
      <w:tr w:rsidR="0069595B" w:rsidRPr="0069595B" w14:paraId="3F97974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529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14:54:29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CAF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4A9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22B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0E7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07002070000158373-E0NeKuNJq2LV20250704</w:t>
            </w:r>
          </w:p>
        </w:tc>
      </w:tr>
      <w:tr w:rsidR="0069595B" w:rsidRPr="0069595B" w14:paraId="21B778D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9E2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14:56:02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726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343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BE1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E38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05002050000161224-E0NeKuNJq3EF20250704</w:t>
            </w:r>
          </w:p>
        </w:tc>
      </w:tr>
      <w:tr w:rsidR="0069595B" w:rsidRPr="0069595B" w14:paraId="3E3AB59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0FA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14:56:02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2B1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F38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C07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0AF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05002050000161224-E0NeKuNJq3Dv20250704</w:t>
            </w:r>
          </w:p>
        </w:tc>
      </w:tr>
      <w:tr w:rsidR="0069595B" w:rsidRPr="0069595B" w14:paraId="37492B3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0EB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14:56:03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3A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A7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3C3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974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07002070000160752-E0NeKuNJq3Gf20250704</w:t>
            </w:r>
          </w:p>
        </w:tc>
      </w:tr>
      <w:tr w:rsidR="0069595B" w:rsidRPr="0069595B" w14:paraId="692C29E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1EE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14:56:03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1FC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781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509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88B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07002070000158215-E0NeKuNJq3F320250704</w:t>
            </w:r>
          </w:p>
        </w:tc>
      </w:tr>
      <w:tr w:rsidR="0069595B" w:rsidRPr="0069595B" w14:paraId="1B325D5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15F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15:00:01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107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1CE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10A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BF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07002070000161774-E0NeKuNJq5S120250704</w:t>
            </w:r>
          </w:p>
        </w:tc>
      </w:tr>
      <w:tr w:rsidR="0069595B" w:rsidRPr="0069595B" w14:paraId="1895B9C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350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15:00:02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71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C6A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469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F39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05002050000162438-E0NeKuNJq5S320250704</w:t>
            </w:r>
          </w:p>
        </w:tc>
      </w:tr>
      <w:tr w:rsidR="0069595B" w:rsidRPr="0069595B" w14:paraId="42B8E23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E90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15:02:27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333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DE9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E1E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4AC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07002070000162753-E0NeKuNJq75s20250704</w:t>
            </w:r>
          </w:p>
        </w:tc>
      </w:tr>
      <w:tr w:rsidR="0069595B" w:rsidRPr="0069595B" w14:paraId="3AA0439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AEF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15:02:27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38C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7FA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42B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76D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07002070000161572-E0NeKuNJq75q20250704</w:t>
            </w:r>
          </w:p>
        </w:tc>
      </w:tr>
      <w:tr w:rsidR="0069595B" w:rsidRPr="0069595B" w14:paraId="5ACAB3A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920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15:03:29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3F5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8F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9C9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B33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07002070000162000-E0NeKuNJq7VQ20250704</w:t>
            </w:r>
          </w:p>
        </w:tc>
      </w:tr>
      <w:tr w:rsidR="0069595B" w:rsidRPr="0069595B" w14:paraId="513C317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EF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15:03:30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49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186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C11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815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07002070000161989-E0NeKuNJq7VT20250704</w:t>
            </w:r>
          </w:p>
        </w:tc>
      </w:tr>
      <w:tr w:rsidR="0069595B" w:rsidRPr="0069595B" w14:paraId="007E3C4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641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15:09:33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938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7F9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F2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F5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05002050000165643-E0NeKuNJqBGj20250704</w:t>
            </w:r>
          </w:p>
        </w:tc>
      </w:tr>
      <w:tr w:rsidR="0069595B" w:rsidRPr="0069595B" w14:paraId="22C6D32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0E9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15:09:33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5D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AC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E54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44E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07002070000164613-E0NeKuNJqBGf20250704</w:t>
            </w:r>
          </w:p>
        </w:tc>
      </w:tr>
      <w:tr w:rsidR="0069595B" w:rsidRPr="0069595B" w14:paraId="7B99C73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22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15:09:33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31F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8B5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846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CC9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05002050000164366-E0NeKuNJqBGb20250704</w:t>
            </w:r>
          </w:p>
        </w:tc>
      </w:tr>
      <w:tr w:rsidR="0069595B" w:rsidRPr="0069595B" w14:paraId="4485727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A8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15:09:33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51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00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EEE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2B9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07002070000164529-E0NeKuNJqBGd20250704</w:t>
            </w:r>
          </w:p>
        </w:tc>
      </w:tr>
      <w:tr w:rsidR="0069595B" w:rsidRPr="0069595B" w14:paraId="2EC114D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B41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15:09:33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C78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F16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3905.0000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779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F6F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05002050000164366-E0NeKuNJqBGY20250704</w:t>
            </w:r>
          </w:p>
        </w:tc>
      </w:tr>
      <w:tr w:rsidR="0069595B" w:rsidRPr="0069595B" w14:paraId="7EEA396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2AA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15:09:37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A76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017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68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3F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05002050000165779-E0NeKuNJqBPg20250704</w:t>
            </w:r>
          </w:p>
        </w:tc>
      </w:tr>
      <w:tr w:rsidR="0069595B" w:rsidRPr="0069595B" w14:paraId="34CCF14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036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15:09:37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98F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6DB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756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BB6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05002050000165558-E0NeKuNJqBPe20250704</w:t>
            </w:r>
          </w:p>
        </w:tc>
      </w:tr>
      <w:tr w:rsidR="0069595B" w:rsidRPr="0069595B" w14:paraId="22E5640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2E5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04-Jul-2025 15:09:37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B6B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698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ECA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CA1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05002050000165558-E0NeKuNJqBPb20250704</w:t>
            </w:r>
          </w:p>
        </w:tc>
      </w:tr>
      <w:tr w:rsidR="0069595B" w:rsidRPr="0069595B" w14:paraId="167751B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EC1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15:09:37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E08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E27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108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CDD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05002050000165558-E0NeKuNJqBPZ20250704</w:t>
            </w:r>
          </w:p>
        </w:tc>
      </w:tr>
      <w:tr w:rsidR="0069595B" w:rsidRPr="0069595B" w14:paraId="377D141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1A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15:09:37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4A6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A77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3E3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0C6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05002050000163188-E0NeKuNJqBPT20250704</w:t>
            </w:r>
          </w:p>
        </w:tc>
      </w:tr>
      <w:tr w:rsidR="0069595B" w:rsidRPr="0069595B" w14:paraId="6570F02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076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15:09:37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CBF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61C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0A5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F5B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07002070000165113-E0NeKuNJqBPX20250704</w:t>
            </w:r>
          </w:p>
        </w:tc>
      </w:tr>
      <w:tr w:rsidR="0069595B" w:rsidRPr="0069595B" w14:paraId="68F5BB3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231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15:09:39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01E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890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F0F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082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05002050000166070-E0NeKuNJqBTt20250704</w:t>
            </w:r>
          </w:p>
        </w:tc>
      </w:tr>
      <w:tr w:rsidR="0069595B" w:rsidRPr="0069595B" w14:paraId="0418273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30E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15:12:27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358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62D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B45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000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07002070000166718-E0NeKuNJqDHf20250704</w:t>
            </w:r>
          </w:p>
        </w:tc>
      </w:tr>
      <w:tr w:rsidR="0069595B" w:rsidRPr="0069595B" w14:paraId="1793DCC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44A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15:12:41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A8E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2DD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348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FBB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07002070000165952-E0NeKuNJqDTC20250704</w:t>
            </w:r>
          </w:p>
        </w:tc>
      </w:tr>
      <w:tr w:rsidR="0069595B" w:rsidRPr="0069595B" w14:paraId="0336E2C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23C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15:12:41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AD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B95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395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AC6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07002070000165952-E0NeKuNJqDT620250704</w:t>
            </w:r>
          </w:p>
        </w:tc>
      </w:tr>
      <w:tr w:rsidR="0069595B" w:rsidRPr="0069595B" w14:paraId="2C28D3F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D3C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15:12:41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007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96B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076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21D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07002070000165952-E0NeKuNJqDSy20250704</w:t>
            </w:r>
          </w:p>
        </w:tc>
      </w:tr>
      <w:tr w:rsidR="0069595B" w:rsidRPr="0069595B" w14:paraId="0B09948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CB4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15:12:41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068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81E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1D0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C85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07002070000165952-E0NeKuNJqDSw20250704</w:t>
            </w:r>
          </w:p>
        </w:tc>
      </w:tr>
      <w:tr w:rsidR="0069595B" w:rsidRPr="0069595B" w14:paraId="7FF6E8D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5C8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15:12:41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A48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72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7C4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08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07002070000165952-E0NeKuNJqDSu20250704</w:t>
            </w:r>
          </w:p>
        </w:tc>
      </w:tr>
      <w:tr w:rsidR="0069595B" w:rsidRPr="0069595B" w14:paraId="6077DB3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A5B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15:12:41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87F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C51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9E1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45B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07002070000165952-E0NeKuNJqDSp20250704</w:t>
            </w:r>
          </w:p>
        </w:tc>
      </w:tr>
      <w:tr w:rsidR="0069595B" w:rsidRPr="0069595B" w14:paraId="75FC8F4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D2D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15:13:36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A5D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652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1FF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692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05002050000167111-E0NeKuNJqE6X20250704</w:t>
            </w:r>
          </w:p>
        </w:tc>
      </w:tr>
      <w:tr w:rsidR="0069595B" w:rsidRPr="0069595B" w14:paraId="599A7B3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55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15:13:36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FE2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0C8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D2F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167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05002050000167111-E0NeKuNJqE6T20250704</w:t>
            </w:r>
          </w:p>
        </w:tc>
      </w:tr>
      <w:tr w:rsidR="0069595B" w:rsidRPr="0069595B" w14:paraId="2ECA77E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197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15:13:36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A33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8AC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388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624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05002050000167111-E0NeKuNJqE6P20250704</w:t>
            </w:r>
          </w:p>
        </w:tc>
      </w:tr>
      <w:tr w:rsidR="0069595B" w:rsidRPr="0069595B" w14:paraId="1F157D8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2D5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15:13:36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3A9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D65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D51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A4C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05002050000167111-E0NeKuNJqE6K20250704</w:t>
            </w:r>
          </w:p>
        </w:tc>
      </w:tr>
      <w:tr w:rsidR="0069595B" w:rsidRPr="0069595B" w14:paraId="078A047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19E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15:15:10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CB8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6DA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873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705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07002070000166773-E0NeKuNJqFQV20250704</w:t>
            </w:r>
          </w:p>
        </w:tc>
      </w:tr>
      <w:tr w:rsidR="0069595B" w:rsidRPr="0069595B" w14:paraId="1BB9E7D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C4D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15:15:10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43F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69F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60B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840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07002070000166773-E0NeKuNJqFQO20250704</w:t>
            </w:r>
          </w:p>
        </w:tc>
      </w:tr>
      <w:tr w:rsidR="0069595B" w:rsidRPr="0069595B" w14:paraId="06B5273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62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15:15:11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CCA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A8A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499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ED4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07002070000166773-E0NeKuNJqFQe20250704</w:t>
            </w:r>
          </w:p>
        </w:tc>
      </w:tr>
      <w:tr w:rsidR="0069595B" w:rsidRPr="0069595B" w14:paraId="55C0585F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5CE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15:15:11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BD0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642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04F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344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07002070000166773-E0NeKuNJqFQX20250704</w:t>
            </w:r>
          </w:p>
        </w:tc>
      </w:tr>
      <w:tr w:rsidR="0069595B" w:rsidRPr="0069595B" w14:paraId="0433579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0BA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15:19:44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E90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5F7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8C2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D2C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05002050000168989-E0NeKuNJqIbj20250704</w:t>
            </w:r>
          </w:p>
        </w:tc>
      </w:tr>
      <w:tr w:rsidR="0069595B" w:rsidRPr="0069595B" w14:paraId="6D076AB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D9A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15:19:44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A6E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AD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C5A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C47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07002070000168603-E0NeKuNJqIbf20250704</w:t>
            </w:r>
          </w:p>
        </w:tc>
      </w:tr>
      <w:tr w:rsidR="0069595B" w:rsidRPr="0069595B" w14:paraId="66463CD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8AE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15:19:44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D39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954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D3C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A90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05002050000168960-E0NeKuNJqIbd20250704</w:t>
            </w:r>
          </w:p>
        </w:tc>
      </w:tr>
      <w:tr w:rsidR="0069595B" w:rsidRPr="0069595B" w14:paraId="288700F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F34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15:19:44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73A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F85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665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D77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07002070000168597-E0NeKuNJqIbb20250704</w:t>
            </w:r>
          </w:p>
        </w:tc>
      </w:tr>
      <w:tr w:rsidR="0069595B" w:rsidRPr="0069595B" w14:paraId="5B0FC57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C15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15:19:44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4C7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5DB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830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C6C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05002050000168959-E0NeKuNJqIbZ20250704</w:t>
            </w:r>
          </w:p>
        </w:tc>
      </w:tr>
      <w:tr w:rsidR="0069595B" w:rsidRPr="0069595B" w14:paraId="04C53BA5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515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15:19:45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A03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4D5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660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65A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07002070000168612-E0NeKuNJqIco20250704</w:t>
            </w:r>
          </w:p>
        </w:tc>
      </w:tr>
      <w:tr w:rsidR="0069595B" w:rsidRPr="0069595B" w14:paraId="0A522D61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E1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15:19:45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D6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B71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D61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A11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07002070000168566-E0NeKuNJqIcg20250704</w:t>
            </w:r>
          </w:p>
        </w:tc>
      </w:tr>
      <w:tr w:rsidR="0069595B" w:rsidRPr="0069595B" w14:paraId="4FA1DCA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87E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15:19:45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76F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18A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7AD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5E3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07002070000168193-E0NeKuNJqIca20250704</w:t>
            </w:r>
          </w:p>
        </w:tc>
      </w:tr>
      <w:tr w:rsidR="0069595B" w:rsidRPr="0069595B" w14:paraId="2DFA2C72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51B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15:19:45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C0D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44F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5C1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FC1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05002050000168991-E0NeKuNJqIcq20250704</w:t>
            </w:r>
          </w:p>
        </w:tc>
      </w:tr>
      <w:tr w:rsidR="0069595B" w:rsidRPr="0069595B" w14:paraId="486FE2EC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DC9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15:20:49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87A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2D7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F3D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753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07002070000168635-E0NeKuNJqJjg20250704</w:t>
            </w:r>
          </w:p>
        </w:tc>
      </w:tr>
      <w:tr w:rsidR="0069595B" w:rsidRPr="0069595B" w14:paraId="2727ED9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621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15:21:05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A99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20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981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1E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05002050000169010-E0NeKuNJqK0320250704</w:t>
            </w:r>
          </w:p>
        </w:tc>
      </w:tr>
      <w:tr w:rsidR="0069595B" w:rsidRPr="0069595B" w14:paraId="4833F88D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717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15:21:05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07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59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016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09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07002070000168836-E0NeKuNJqK0720250704</w:t>
            </w:r>
          </w:p>
        </w:tc>
      </w:tr>
      <w:tr w:rsidR="0069595B" w:rsidRPr="0069595B" w14:paraId="50E0D81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0E0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15:21:28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727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9DC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1D5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F10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05002050000169213-E0NeKuNJqKQR20250704</w:t>
            </w:r>
          </w:p>
        </w:tc>
      </w:tr>
      <w:tr w:rsidR="0069595B" w:rsidRPr="0069595B" w14:paraId="2658BC68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9A7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15:21:31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6BD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1D0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3897.0000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9FA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00F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07002070000168837-E0NeKuNJqKWI20250704</w:t>
            </w:r>
          </w:p>
        </w:tc>
      </w:tr>
      <w:tr w:rsidR="0069595B" w:rsidRPr="0069595B" w14:paraId="66C4999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BB2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15:23:11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55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C45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3C7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687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05002050000169578-E0NeKuNJqMKm20250704</w:t>
            </w:r>
          </w:p>
        </w:tc>
      </w:tr>
      <w:tr w:rsidR="0069595B" w:rsidRPr="0069595B" w14:paraId="2699806E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BD8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15:25:05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9F3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879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EBA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D93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05002050000169712-E0NeKuNJqNqQ20250704</w:t>
            </w:r>
          </w:p>
        </w:tc>
      </w:tr>
      <w:tr w:rsidR="0069595B" w:rsidRPr="0069595B" w14:paraId="14852CB0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C73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15:28:25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645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1B2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793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08E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05002050000170340-E0NeKuNJqR3d20250704</w:t>
            </w:r>
          </w:p>
        </w:tc>
      </w:tr>
      <w:tr w:rsidR="0069595B" w:rsidRPr="0069595B" w14:paraId="0508E8B6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257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15:28:25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412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84F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744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E0B8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07002070000169914-E0NeKuNJqR3f20250704</w:t>
            </w:r>
          </w:p>
        </w:tc>
      </w:tr>
      <w:tr w:rsidR="0069595B" w:rsidRPr="0069595B" w14:paraId="6B38EF1A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36E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15:28:25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286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1ED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769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B60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05002050000170339-E0NeKuNJqR3b20250704</w:t>
            </w:r>
          </w:p>
        </w:tc>
      </w:tr>
      <w:tr w:rsidR="0069595B" w:rsidRPr="0069595B" w14:paraId="05D1FF04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9A0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15:28:25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DF0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A7A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4EC6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BAE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05002050000170217-E0NeKuNJqR4620250704</w:t>
            </w:r>
          </w:p>
        </w:tc>
      </w:tr>
      <w:tr w:rsidR="0069595B" w:rsidRPr="0069595B" w14:paraId="4696765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F58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15:28:25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E56F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AA8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5A7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0AAD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05002050000170129-E0NeKuNJqR3y20250704</w:t>
            </w:r>
          </w:p>
        </w:tc>
      </w:tr>
      <w:tr w:rsidR="0069595B" w:rsidRPr="0069595B" w14:paraId="69C2DD8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221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15:28:25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F72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CBF2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B38A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B0E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07002070000169767-E0NeKuNJqR4420250704</w:t>
            </w:r>
          </w:p>
        </w:tc>
      </w:tr>
      <w:tr w:rsidR="0069595B" w:rsidRPr="0069595B" w14:paraId="0E51A063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03E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15:28:25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5A3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BB2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A215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FFA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05002050000170346-E0NeKuNJqR3l20250704</w:t>
            </w:r>
          </w:p>
        </w:tc>
      </w:tr>
      <w:tr w:rsidR="0069595B" w:rsidRPr="0069595B" w14:paraId="4AD6E527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B833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15:28:25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6C3E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8021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6AB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207B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07002070000169919-E0NeKuNJqR3j20250704</w:t>
            </w:r>
          </w:p>
        </w:tc>
      </w:tr>
      <w:tr w:rsidR="0069595B" w:rsidRPr="0069595B" w14:paraId="78FB406B" w14:textId="77777777" w:rsidTr="00BB6402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D42C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04-Jul-2025 15:28:31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6F0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5D19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3290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E24" w14:textId="77777777" w:rsidR="0069595B" w:rsidRPr="0069595B" w:rsidRDefault="0069595B" w:rsidP="006959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959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07002070000169819-E0NeKuNJqRDN20250704</w:t>
            </w:r>
          </w:p>
        </w:tc>
      </w:tr>
    </w:tbl>
    <w:p w14:paraId="7D84CF44" w14:textId="77777777"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sectPr w:rsidR="00926C57" w:rsidSect="00FE0B40">
      <w:footerReference w:type="default" r:id="rId12"/>
      <w:footerReference w:type="first" r:id="rId13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06A97" w14:textId="77777777" w:rsidR="00A007A5" w:rsidRDefault="00A007A5" w:rsidP="00F2487C">
      <w:r>
        <w:separator/>
      </w:r>
    </w:p>
  </w:endnote>
  <w:endnote w:type="continuationSeparator" w:id="0">
    <w:p w14:paraId="6028B256" w14:textId="77777777" w:rsidR="00A007A5" w:rsidRDefault="00A007A5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6769" w14:textId="77777777" w:rsidR="00747074" w:rsidRDefault="00747074" w:rsidP="006A742D">
    <w:pPr>
      <w:pStyle w:val="Footer"/>
      <w:tabs>
        <w:tab w:val="left" w:pos="1770"/>
      </w:tabs>
    </w:pPr>
    <w:r>
      <w:tab/>
    </w:r>
  </w:p>
  <w:p w14:paraId="6A2A0B9F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2876CA" wp14:editId="0261F12A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85C11" w14:textId="77777777" w:rsidR="00747074" w:rsidRDefault="00747074">
                          <w:pPr>
                            <w:pStyle w:val="MacPacTrailer"/>
                          </w:pPr>
                        </w:p>
                        <w:p w14:paraId="7320D11D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87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3EE85C11" w14:textId="77777777" w:rsidR="00747074" w:rsidRDefault="00747074">
                    <w:pPr>
                      <w:pStyle w:val="MacPacTrailer"/>
                    </w:pPr>
                  </w:p>
                  <w:p w14:paraId="7320D11D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9D51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26D7A34" wp14:editId="3CF5DB3C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272FC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D7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" filled="f" stroked="f">
              <v:textbox inset="0,0,0,0">
                <w:txbxContent>
                  <w:p w14:paraId="5BA272FC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EFF8" w14:textId="77777777" w:rsidR="00A007A5" w:rsidRDefault="00A007A5" w:rsidP="00F2487C">
      <w:r>
        <w:separator/>
      </w:r>
    </w:p>
  </w:footnote>
  <w:footnote w:type="continuationSeparator" w:id="0">
    <w:p w14:paraId="407AB7D6" w14:textId="77777777" w:rsidR="00A007A5" w:rsidRDefault="00A007A5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 w16cid:durableId="156267734">
    <w:abstractNumId w:val="1"/>
  </w:num>
  <w:num w:numId="2" w16cid:durableId="406420133">
    <w:abstractNumId w:val="0"/>
  </w:num>
  <w:num w:numId="3" w16cid:durableId="519318138">
    <w:abstractNumId w:val="2"/>
  </w:num>
  <w:num w:numId="4" w16cid:durableId="987132293">
    <w:abstractNumId w:val="4"/>
  </w:num>
  <w:num w:numId="5" w16cid:durableId="212084599">
    <w:abstractNumId w:val="5"/>
  </w:num>
  <w:num w:numId="6" w16cid:durableId="1793480428">
    <w:abstractNumId w:val="3"/>
  </w:num>
  <w:num w:numId="7" w16cid:durableId="192816201">
    <w:abstractNumId w:val="3"/>
  </w:num>
  <w:num w:numId="8" w16cid:durableId="2053573744">
    <w:abstractNumId w:val="3"/>
  </w:num>
  <w:num w:numId="9" w16cid:durableId="1462072448">
    <w:abstractNumId w:val="3"/>
  </w:num>
  <w:num w:numId="10" w16cid:durableId="760033301">
    <w:abstractNumId w:val="3"/>
  </w:num>
  <w:num w:numId="11" w16cid:durableId="1824930449">
    <w:abstractNumId w:val="3"/>
  </w:num>
  <w:num w:numId="12" w16cid:durableId="1533302437">
    <w:abstractNumId w:val="3"/>
  </w:num>
  <w:num w:numId="13" w16cid:durableId="1864903571">
    <w:abstractNumId w:val="3"/>
  </w:num>
  <w:num w:numId="14" w16cid:durableId="1410495163">
    <w:abstractNumId w:val="3"/>
  </w:num>
  <w:num w:numId="15" w16cid:durableId="6476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00C68"/>
    <w:rsid w:val="0000162E"/>
    <w:rsid w:val="000132C1"/>
    <w:rsid w:val="00013E7F"/>
    <w:rsid w:val="00016A46"/>
    <w:rsid w:val="0003315D"/>
    <w:rsid w:val="00051A8D"/>
    <w:rsid w:val="00052FAB"/>
    <w:rsid w:val="000545C5"/>
    <w:rsid w:val="00057476"/>
    <w:rsid w:val="00066ABF"/>
    <w:rsid w:val="00075FA7"/>
    <w:rsid w:val="0007685A"/>
    <w:rsid w:val="00082972"/>
    <w:rsid w:val="000A633D"/>
    <w:rsid w:val="000C6534"/>
    <w:rsid w:val="000D0A18"/>
    <w:rsid w:val="000F1286"/>
    <w:rsid w:val="001038C3"/>
    <w:rsid w:val="001211C1"/>
    <w:rsid w:val="00125159"/>
    <w:rsid w:val="00133285"/>
    <w:rsid w:val="001400DC"/>
    <w:rsid w:val="001419FB"/>
    <w:rsid w:val="00142522"/>
    <w:rsid w:val="00143128"/>
    <w:rsid w:val="001436CE"/>
    <w:rsid w:val="00160085"/>
    <w:rsid w:val="0016041C"/>
    <w:rsid w:val="00160B9C"/>
    <w:rsid w:val="00163D46"/>
    <w:rsid w:val="00166162"/>
    <w:rsid w:val="0018041D"/>
    <w:rsid w:val="00196C32"/>
    <w:rsid w:val="001A0F9B"/>
    <w:rsid w:val="001A2A83"/>
    <w:rsid w:val="001A61FA"/>
    <w:rsid w:val="001A7A9E"/>
    <w:rsid w:val="001B66EA"/>
    <w:rsid w:val="001B69FC"/>
    <w:rsid w:val="001B77D1"/>
    <w:rsid w:val="001C0A62"/>
    <w:rsid w:val="001C1771"/>
    <w:rsid w:val="001D035E"/>
    <w:rsid w:val="001D26F8"/>
    <w:rsid w:val="001D60BB"/>
    <w:rsid w:val="001E2F5B"/>
    <w:rsid w:val="001E49C0"/>
    <w:rsid w:val="001F4217"/>
    <w:rsid w:val="001F4DDA"/>
    <w:rsid w:val="001F63C4"/>
    <w:rsid w:val="00214CC5"/>
    <w:rsid w:val="00222F40"/>
    <w:rsid w:val="00267C53"/>
    <w:rsid w:val="00275047"/>
    <w:rsid w:val="00287948"/>
    <w:rsid w:val="00292622"/>
    <w:rsid w:val="00292D4F"/>
    <w:rsid w:val="00294B5A"/>
    <w:rsid w:val="002A737A"/>
    <w:rsid w:val="002A7D56"/>
    <w:rsid w:val="002C2374"/>
    <w:rsid w:val="002D3BEB"/>
    <w:rsid w:val="002D62ED"/>
    <w:rsid w:val="002E5C48"/>
    <w:rsid w:val="002F30FF"/>
    <w:rsid w:val="00301DE5"/>
    <w:rsid w:val="00310C65"/>
    <w:rsid w:val="003258FF"/>
    <w:rsid w:val="00330DA8"/>
    <w:rsid w:val="0034164C"/>
    <w:rsid w:val="00341E41"/>
    <w:rsid w:val="00356DC4"/>
    <w:rsid w:val="0036549B"/>
    <w:rsid w:val="0038178E"/>
    <w:rsid w:val="00387FE9"/>
    <w:rsid w:val="003937B9"/>
    <w:rsid w:val="0039603A"/>
    <w:rsid w:val="003A3488"/>
    <w:rsid w:val="003B6890"/>
    <w:rsid w:val="003C1390"/>
    <w:rsid w:val="003C4A29"/>
    <w:rsid w:val="003E0113"/>
    <w:rsid w:val="003E3C75"/>
    <w:rsid w:val="0040353C"/>
    <w:rsid w:val="00406855"/>
    <w:rsid w:val="004118C9"/>
    <w:rsid w:val="00411E5B"/>
    <w:rsid w:val="004331B1"/>
    <w:rsid w:val="00435821"/>
    <w:rsid w:val="00436553"/>
    <w:rsid w:val="00436D95"/>
    <w:rsid w:val="00444A07"/>
    <w:rsid w:val="0044649B"/>
    <w:rsid w:val="004633C0"/>
    <w:rsid w:val="00467A5B"/>
    <w:rsid w:val="00475652"/>
    <w:rsid w:val="00484DB3"/>
    <w:rsid w:val="004B11E2"/>
    <w:rsid w:val="004C3673"/>
    <w:rsid w:val="004C670F"/>
    <w:rsid w:val="004E33A5"/>
    <w:rsid w:val="004E371D"/>
    <w:rsid w:val="004E4A66"/>
    <w:rsid w:val="004E6B4E"/>
    <w:rsid w:val="00515B74"/>
    <w:rsid w:val="005163F5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116EE"/>
    <w:rsid w:val="00623C13"/>
    <w:rsid w:val="006416A0"/>
    <w:rsid w:val="006467D6"/>
    <w:rsid w:val="00664011"/>
    <w:rsid w:val="00675F08"/>
    <w:rsid w:val="0069595B"/>
    <w:rsid w:val="006A17F0"/>
    <w:rsid w:val="006A72C7"/>
    <w:rsid w:val="006A742D"/>
    <w:rsid w:val="006B3991"/>
    <w:rsid w:val="006B7667"/>
    <w:rsid w:val="006D484E"/>
    <w:rsid w:val="006E6270"/>
    <w:rsid w:val="006F471D"/>
    <w:rsid w:val="007311C1"/>
    <w:rsid w:val="00731630"/>
    <w:rsid w:val="00735299"/>
    <w:rsid w:val="007378D9"/>
    <w:rsid w:val="00747074"/>
    <w:rsid w:val="00751E21"/>
    <w:rsid w:val="00770307"/>
    <w:rsid w:val="007820F5"/>
    <w:rsid w:val="00787355"/>
    <w:rsid w:val="00787498"/>
    <w:rsid w:val="00790104"/>
    <w:rsid w:val="007A227E"/>
    <w:rsid w:val="007A4920"/>
    <w:rsid w:val="007B02B3"/>
    <w:rsid w:val="007C325B"/>
    <w:rsid w:val="007C4A03"/>
    <w:rsid w:val="007C5374"/>
    <w:rsid w:val="007F30AC"/>
    <w:rsid w:val="007F4BAD"/>
    <w:rsid w:val="00802A45"/>
    <w:rsid w:val="008172BD"/>
    <w:rsid w:val="00856DCF"/>
    <w:rsid w:val="008751F1"/>
    <w:rsid w:val="0088714E"/>
    <w:rsid w:val="00891376"/>
    <w:rsid w:val="008A55F1"/>
    <w:rsid w:val="008A79E8"/>
    <w:rsid w:val="008C35C7"/>
    <w:rsid w:val="008F7985"/>
    <w:rsid w:val="00922C97"/>
    <w:rsid w:val="009233ED"/>
    <w:rsid w:val="00926C57"/>
    <w:rsid w:val="00951B90"/>
    <w:rsid w:val="00953526"/>
    <w:rsid w:val="00976839"/>
    <w:rsid w:val="00982C17"/>
    <w:rsid w:val="00991F73"/>
    <w:rsid w:val="009A4370"/>
    <w:rsid w:val="009A4475"/>
    <w:rsid w:val="009D78D1"/>
    <w:rsid w:val="009E24BD"/>
    <w:rsid w:val="009F02EE"/>
    <w:rsid w:val="00A00506"/>
    <w:rsid w:val="00A007A5"/>
    <w:rsid w:val="00A134A4"/>
    <w:rsid w:val="00A232CE"/>
    <w:rsid w:val="00A241E1"/>
    <w:rsid w:val="00A31266"/>
    <w:rsid w:val="00A33739"/>
    <w:rsid w:val="00A41237"/>
    <w:rsid w:val="00A50F83"/>
    <w:rsid w:val="00A52BB6"/>
    <w:rsid w:val="00A537B0"/>
    <w:rsid w:val="00A6132C"/>
    <w:rsid w:val="00A87472"/>
    <w:rsid w:val="00A93B94"/>
    <w:rsid w:val="00AA6186"/>
    <w:rsid w:val="00AB4087"/>
    <w:rsid w:val="00AB65B7"/>
    <w:rsid w:val="00AC35B7"/>
    <w:rsid w:val="00B058EF"/>
    <w:rsid w:val="00B26CAE"/>
    <w:rsid w:val="00B43DFC"/>
    <w:rsid w:val="00B44C54"/>
    <w:rsid w:val="00B52FBA"/>
    <w:rsid w:val="00B54997"/>
    <w:rsid w:val="00B56433"/>
    <w:rsid w:val="00B60549"/>
    <w:rsid w:val="00B767D4"/>
    <w:rsid w:val="00B9137A"/>
    <w:rsid w:val="00B96226"/>
    <w:rsid w:val="00B9725F"/>
    <w:rsid w:val="00BA2CD7"/>
    <w:rsid w:val="00BA7923"/>
    <w:rsid w:val="00BB4870"/>
    <w:rsid w:val="00BB6402"/>
    <w:rsid w:val="00BB7DA5"/>
    <w:rsid w:val="00BD640B"/>
    <w:rsid w:val="00BD6EFE"/>
    <w:rsid w:val="00C01BDA"/>
    <w:rsid w:val="00C14073"/>
    <w:rsid w:val="00C25C25"/>
    <w:rsid w:val="00C25D9C"/>
    <w:rsid w:val="00C31BB5"/>
    <w:rsid w:val="00C42A20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835EA"/>
    <w:rsid w:val="00CC5F88"/>
    <w:rsid w:val="00CD5C90"/>
    <w:rsid w:val="00CE1E62"/>
    <w:rsid w:val="00D14A72"/>
    <w:rsid w:val="00D2047F"/>
    <w:rsid w:val="00D20F05"/>
    <w:rsid w:val="00D306F6"/>
    <w:rsid w:val="00D364B9"/>
    <w:rsid w:val="00D6137F"/>
    <w:rsid w:val="00D64462"/>
    <w:rsid w:val="00D647F7"/>
    <w:rsid w:val="00D752EA"/>
    <w:rsid w:val="00D8133B"/>
    <w:rsid w:val="00D90DB4"/>
    <w:rsid w:val="00D91523"/>
    <w:rsid w:val="00D91F67"/>
    <w:rsid w:val="00D9554E"/>
    <w:rsid w:val="00DB1A0A"/>
    <w:rsid w:val="00DB4F95"/>
    <w:rsid w:val="00DC2FB3"/>
    <w:rsid w:val="00DC4C99"/>
    <w:rsid w:val="00DE2A8E"/>
    <w:rsid w:val="00DE4A7D"/>
    <w:rsid w:val="00DE4AF9"/>
    <w:rsid w:val="00E22230"/>
    <w:rsid w:val="00E32465"/>
    <w:rsid w:val="00E47EB5"/>
    <w:rsid w:val="00E57021"/>
    <w:rsid w:val="00E61773"/>
    <w:rsid w:val="00E80E79"/>
    <w:rsid w:val="00E849C0"/>
    <w:rsid w:val="00E87BD1"/>
    <w:rsid w:val="00EA2AC5"/>
    <w:rsid w:val="00EA4746"/>
    <w:rsid w:val="00EB0992"/>
    <w:rsid w:val="00EB4D8E"/>
    <w:rsid w:val="00EB72A2"/>
    <w:rsid w:val="00ED4B1F"/>
    <w:rsid w:val="00EE7C33"/>
    <w:rsid w:val="00EF05BA"/>
    <w:rsid w:val="00EF4F1D"/>
    <w:rsid w:val="00F01816"/>
    <w:rsid w:val="00F05223"/>
    <w:rsid w:val="00F14298"/>
    <w:rsid w:val="00F2487C"/>
    <w:rsid w:val="00F2529B"/>
    <w:rsid w:val="00F31B90"/>
    <w:rsid w:val="00F635F4"/>
    <w:rsid w:val="00F82050"/>
    <w:rsid w:val="00F8534F"/>
    <w:rsid w:val="00F917DB"/>
    <w:rsid w:val="00F931BC"/>
    <w:rsid w:val="00F9458C"/>
    <w:rsid w:val="00FA03EA"/>
    <w:rsid w:val="00FA2F87"/>
    <w:rsid w:val="00FA3DDF"/>
    <w:rsid w:val="00FA4C67"/>
    <w:rsid w:val="00FB21B9"/>
    <w:rsid w:val="00FD13D9"/>
    <w:rsid w:val="00FD46E9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1257A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2604">
    <w:name w:val="xl260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05">
    <w:name w:val="xl2605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6">
    <w:name w:val="xl2606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ja-JP"/>
    </w:rPr>
  </w:style>
  <w:style w:type="paragraph" w:customStyle="1" w:styleId="xl2607">
    <w:name w:val="xl2607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ja-JP"/>
    </w:rPr>
  </w:style>
  <w:style w:type="paragraph" w:customStyle="1" w:styleId="xl2608">
    <w:name w:val="xl2608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9">
    <w:name w:val="xl2609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0">
    <w:name w:val="xl2610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1">
    <w:name w:val="xl2611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2">
    <w:name w:val="xl2612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3">
    <w:name w:val="xl2613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4">
    <w:name w:val="xl261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5">
    <w:name w:val="xl2615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6">
    <w:name w:val="xl2616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7">
    <w:name w:val="xl2617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8">
    <w:name w:val="xl2618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9">
    <w:name w:val="xl2619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0">
    <w:name w:val="xl2620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1">
    <w:name w:val="xl2621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2">
    <w:name w:val="xl2622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3">
    <w:name w:val="xl2623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4">
    <w:name w:val="xl2624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64">
    <w:name w:val="xl64"/>
    <w:basedOn w:val="Normal"/>
    <w:rsid w:val="00802A4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en-GB"/>
    </w:rPr>
  </w:style>
  <w:style w:type="paragraph" w:customStyle="1" w:styleId="xl65">
    <w:name w:val="xl65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7">
    <w:name w:val="xl6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8">
    <w:name w:val="xl68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9">
    <w:name w:val="xl69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70">
    <w:name w:val="xl70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xl73">
    <w:name w:val="xl73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5">
    <w:name w:val="xl75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6">
    <w:name w:val="xl76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7">
    <w:name w:val="xl7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8">
    <w:name w:val="xl78"/>
    <w:basedOn w:val="Normal"/>
    <w:rsid w:val="00802A45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  <w:style w:type="paragraph" w:customStyle="1" w:styleId="xl63">
    <w:name w:val="xl63"/>
    <w:basedOn w:val="Normal"/>
    <w:rsid w:val="001419FB"/>
    <w:pPr>
      <w:spacing w:before="100" w:beforeAutospacing="1" w:after="100" w:afterAutospacing="1"/>
    </w:pPr>
    <w:rPr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e4e853-3417-48a7-a9b2-767e16cca7ad">MAR17MELD-955777008-82396</_dlc_DocId>
    <_dlc_DocIdUrl xmlns="5fe4e853-3417-48a7-a9b2-767e16cca7ad">
      <Url>https://afmap.sharepoint.com/sites/afmdms_mar17meldingen/_layouts/15/DocIdRedir.aspx?ID=MAR17MELD-955777008-82396</Url>
      <Description>MAR17MELD-955777008-82396</Description>
    </_dlc_DocIdUrl>
    <lcf76f155ced4ddcb4097134ff3c332f xmlns="0c8e3599-69d8-463b-8bf2-ff1d054f3b5f">
      <Terms xmlns="http://schemas.microsoft.com/office/infopath/2007/PartnerControls"/>
    </lcf76f155ced4ddcb4097134ff3c332f>
    <TaxCatchAll xmlns="1af4fe37-e138-4444-ac39-a91a26058e7e">
      <Value>4</Value>
      <Value>3</Value>
    </TaxCatchAll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C2507-00423</AFM_dms_Zaaknummer>
    <AFM_dms_ZaakEinddatum xmlns="bedada9c-9ff6-4a90-bed1-7f262f8682ad" xsi:nil="true"/>
    <AFM_dms_NaamRelatie xmlns="bedada9c-9ff6-4a90-bed1-7f262f8682ad">RELX Plc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Buyback 2025.07.04.docx</AFM_dms_origineleBestandsnaam>
    <AFM_dms_Grondslag xmlns="bedada9c-9ff6-4a90-bed1-7f262f8682ad" xsi:nil="true"/>
    <AFM_dms_Melder xmlns="bedada9c-9ff6-4a90-bed1-7f262f8682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Props1.xml><?xml version="1.0" encoding="utf-8"?>
<ds:datastoreItem xmlns:ds="http://schemas.openxmlformats.org/officeDocument/2006/customXml" ds:itemID="{D0688E71-C4AD-4438-A675-5083AE85A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AED4A-1A69-4CE7-9271-20388B3365D4}">
  <ds:schemaRefs>
    <ds:schemaRef ds:uri="http://schemas.microsoft.com/office/2006/metadata/properties"/>
    <ds:schemaRef ds:uri="http://schemas.microsoft.com/office/infopath/2007/PartnerControls"/>
    <ds:schemaRef ds:uri="2dee1928-e90f-4e72-a1fb-0cdd402ef7fe"/>
    <ds:schemaRef ds:uri="c352c094-9485-4296-9455-a9295578a11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2800A6-F82F-4AC1-898E-45D4AEBB0F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5FE91-EF11-4635-A44C-53AB07B0D2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2BFAF1-98EC-49AD-80B1-061E69651466}"/>
</file>

<file path=customXml/itemProps6.xml><?xml version="1.0" encoding="utf-8"?>
<ds:datastoreItem xmlns:ds="http://schemas.openxmlformats.org/officeDocument/2006/customXml" ds:itemID="{90F01481-B012-455E-863D-0BAA29F15895}"/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55</TotalTime>
  <Pages>12</Pages>
  <Words>3857</Words>
  <Characters>46052</Characters>
  <Application>Microsoft Office Word</Application>
  <DocSecurity>0</DocSecurity>
  <Lines>383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49810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KULARATNAM, Aathmika</dc:creator>
  <cp:keywords/>
  <cp:lastModifiedBy>Earlby, James (REHQ-LON)</cp:lastModifiedBy>
  <cp:revision>85</cp:revision>
  <cp:lastPrinted>2016-11-21T15:24:00Z</cp:lastPrinted>
  <dcterms:created xsi:type="dcterms:W3CDTF">2018-05-03T15:58:00Z</dcterms:created>
  <dcterms:modified xsi:type="dcterms:W3CDTF">2025-07-04T16:42:00Z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8" name="_NewReviewCycle">
    <vt:lpwstr/>
  </property>
  <property fmtid="{D5CDD505-2E9C-101B-9397-08002B2CF9AE}" pid="13" name="ContentTypeId">
    <vt:lpwstr>0x010100D67FB3C8B9F44C9FB801D5E99C4AEC9B008B32F997535F40B0A20F4493835B16FA00B6AFA36744523C48BBF919E941DFB204</vt:lpwstr>
  </property>
  <property fmtid="{D5CDD505-2E9C-101B-9397-08002B2CF9AE}" pid="14" name="Order">
    <vt:r8>12656800</vt:r8>
  </property>
  <property fmtid="{D5CDD505-2E9C-101B-9397-08002B2CF9AE}" pid="15" name="_dlc_DocIdItemGuid">
    <vt:lpwstr>825626e7-70d4-4d57-a742-931fe85fa7a1</vt:lpwstr>
  </property>
  <property fmtid="{D5CDD505-2E9C-101B-9397-08002B2CF9AE}" pid="16" name="MediaServiceImageTags">
    <vt:lpwstr/>
  </property>
  <property fmtid="{D5CDD505-2E9C-101B-9397-08002B2CF9AE}" pid="17" name="MSIP_Label_549ac42a-3eb4-4074-b885-aea26bd6241e_Enabled">
    <vt:lpwstr>true</vt:lpwstr>
  </property>
  <property fmtid="{D5CDD505-2E9C-101B-9397-08002B2CF9AE}" pid="18" name="MSIP_Label_549ac42a-3eb4-4074-b885-aea26bd6241e_SetDate">
    <vt:lpwstr>2024-02-15T16:34:13Z</vt:lpwstr>
  </property>
  <property fmtid="{D5CDD505-2E9C-101B-9397-08002B2CF9AE}" pid="19" name="MSIP_Label_549ac42a-3eb4-4074-b885-aea26bd6241e_Method">
    <vt:lpwstr>Standard</vt:lpwstr>
  </property>
  <property fmtid="{D5CDD505-2E9C-101B-9397-08002B2CF9AE}" pid="20" name="MSIP_Label_549ac42a-3eb4-4074-b885-aea26bd6241e_Name">
    <vt:lpwstr>General Business</vt:lpwstr>
  </property>
  <property fmtid="{D5CDD505-2E9C-101B-9397-08002B2CF9AE}" pid="21" name="MSIP_Label_549ac42a-3eb4-4074-b885-aea26bd6241e_SiteId">
    <vt:lpwstr>9274ee3f-9425-4109-a27f-9fb15c10675d</vt:lpwstr>
  </property>
  <property fmtid="{D5CDD505-2E9C-101B-9397-08002B2CF9AE}" pid="22" name="MSIP_Label_549ac42a-3eb4-4074-b885-aea26bd6241e_ActionId">
    <vt:lpwstr>1edece2d-4584-4d20-be96-5a751e9a2087</vt:lpwstr>
  </property>
  <property fmtid="{D5CDD505-2E9C-101B-9397-08002B2CF9AE}" pid="23" name="MSIP_Label_549ac42a-3eb4-4074-b885-aea26bd6241e_ContentBits">
    <vt:lpwstr>0</vt:lpwstr>
  </property>
  <property fmtid="{D5CDD505-2E9C-101B-9397-08002B2CF9AE}" pid="24" name="AFM_dms_Retentietermijn">
    <vt:lpwstr/>
  </property>
  <property fmtid="{D5CDD505-2E9C-101B-9397-08002B2CF9AE}" pid="25" name="AFM_dms_Documenttype">
    <vt:lpwstr>4;#Persbericht inkomend|29ae2195-941d-4ea3-be1c-3d43a11ff799</vt:lpwstr>
  </property>
  <property fmtid="{D5CDD505-2E9C-101B-9397-08002B2CF9AE}" pid="26" name="AFM_dms_Zaaktype">
    <vt:lpwstr>3;#EUIOVW|bd452f78-56ac-4048-8ad6-d473d26cf365</vt:lpwstr>
  </property>
</Properties>
</file>