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77ECFBC9" w:rsidR="00D647F7" w:rsidRPr="00A50F83" w:rsidRDefault="009F466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8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7B76AA9C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9F466C" w:rsidRPr="009F466C">
        <w:rPr>
          <w:sz w:val="22"/>
          <w:szCs w:val="22"/>
        </w:rPr>
        <w:t>126,730</w:t>
      </w:r>
      <w:r w:rsidR="00B26CAE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425CBF" w:rsidRPr="00425CBF">
        <w:rPr>
          <w:sz w:val="22"/>
          <w:szCs w:val="22"/>
          <w:lang w:val="en"/>
        </w:rPr>
        <w:t>45,876,098</w:t>
      </w:r>
      <w:r w:rsidR="00425CBF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425CBF" w:rsidRPr="00425CBF">
        <w:rPr>
          <w:sz w:val="22"/>
          <w:szCs w:val="22"/>
          <w:lang w:val="en"/>
        </w:rPr>
        <w:t>1,835,968,479</w:t>
      </w:r>
      <w:r w:rsidR="00425CBF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425CBF" w:rsidRPr="00425CBF">
        <w:rPr>
          <w:sz w:val="22"/>
          <w:szCs w:val="22"/>
          <w:lang w:val="en"/>
        </w:rPr>
        <w:t>26,268,428</w:t>
      </w:r>
      <w:r w:rsidR="00425CBF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411350FA" w:rsidR="003E0113" w:rsidRPr="00A50F83" w:rsidRDefault="009F466C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8</w:t>
            </w:r>
            <w:r w:rsidR="00B26CAE" w:rsidRPr="00B26CAE"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16974BBF" w:rsidR="003E0113" w:rsidRPr="001A2A83" w:rsidRDefault="009F46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F466C">
              <w:rPr>
                <w:rFonts w:ascii="Arial" w:hAnsi="Arial" w:cs="Arial"/>
                <w:sz w:val="22"/>
                <w:szCs w:val="22"/>
              </w:rPr>
              <w:t>126,730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0D24A8D0" w:rsidR="003258FF" w:rsidRPr="001A2A83" w:rsidRDefault="009F466C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9F466C">
              <w:rPr>
                <w:rFonts w:ascii="Arial" w:hAnsi="Arial" w:cs="Arial"/>
                <w:sz w:val="22"/>
                <w:szCs w:val="22"/>
              </w:rPr>
              <w:t>3958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6474B3E6" w:rsidR="003258FF" w:rsidRPr="001A2A83" w:rsidRDefault="009F466C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9F466C">
              <w:rPr>
                <w:rFonts w:ascii="Arial" w:hAnsi="Arial" w:cs="Arial"/>
                <w:sz w:val="22"/>
                <w:szCs w:val="22"/>
              </w:rPr>
              <w:t>3922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7FF4F8E4" w:rsidR="003E0113" w:rsidRPr="001A2A83" w:rsidRDefault="009F466C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F466C">
              <w:rPr>
                <w:rFonts w:ascii="Arial" w:hAnsi="Arial" w:cs="Arial"/>
                <w:sz w:val="22"/>
                <w:szCs w:val="22"/>
              </w:rPr>
              <w:t>3941.8040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2220"/>
        <w:gridCol w:w="798"/>
        <w:gridCol w:w="1000"/>
        <w:gridCol w:w="1180"/>
        <w:gridCol w:w="4000"/>
      </w:tblGrid>
      <w:tr w:rsidR="00D447F8" w:rsidRPr="00D447F8" w14:paraId="4077EE9B" w14:textId="77777777" w:rsidTr="00D447F8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3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E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4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F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A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D447F8" w:rsidRPr="00D447F8" w14:paraId="2AB0652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7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07:01:22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9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6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7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5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05002050000003396-E0NhEkJ1quGq20250708</w:t>
            </w:r>
          </w:p>
        </w:tc>
      </w:tr>
      <w:tr w:rsidR="00D447F8" w:rsidRPr="00D447F8" w14:paraId="467A7C9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1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07:02:40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E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CC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A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6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07002070000003710-E0NhEkJ1qxBq20250708</w:t>
            </w:r>
          </w:p>
        </w:tc>
      </w:tr>
      <w:tr w:rsidR="00D447F8" w:rsidRPr="00D447F8" w14:paraId="476613A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F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07:03:16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3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2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0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C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05002050000003752-E0NhEkJ1qy2520250708</w:t>
            </w:r>
          </w:p>
        </w:tc>
      </w:tr>
      <w:tr w:rsidR="00D447F8" w:rsidRPr="00D447F8" w14:paraId="4E18686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5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D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79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6D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DB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05002050000003753-E0NhEkJ1qy2z20250708</w:t>
            </w:r>
          </w:p>
        </w:tc>
      </w:tr>
      <w:tr w:rsidR="00D447F8" w:rsidRPr="00D447F8" w14:paraId="50EC4FF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B2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07:03:17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C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4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5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6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05002050000003753-E0NhEkJ1qy2q20250708</w:t>
            </w:r>
          </w:p>
        </w:tc>
      </w:tr>
      <w:tr w:rsidR="00D447F8" w:rsidRPr="00D447F8" w14:paraId="22B99F0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3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E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0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8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8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07002070000003908-E0NhEkJ1qzXD20250708</w:t>
            </w:r>
          </w:p>
        </w:tc>
      </w:tr>
      <w:tr w:rsidR="00D447F8" w:rsidRPr="00D447F8" w14:paraId="6047A53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E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7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C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1F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4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07002070000004174-E0NhEkJ1r1RD20250708</w:t>
            </w:r>
          </w:p>
        </w:tc>
      </w:tr>
      <w:tr w:rsidR="00D447F8" w:rsidRPr="00D447F8" w14:paraId="523F609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8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2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B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A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4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07002070000004174-E0NhEkJ1r1RF20250708</w:t>
            </w:r>
          </w:p>
        </w:tc>
      </w:tr>
      <w:tr w:rsidR="00D447F8" w:rsidRPr="00D447F8" w14:paraId="145AC41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9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07:07:55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C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6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8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7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07002070000004383-E0NhEkJ1r3T520250708</w:t>
            </w:r>
          </w:p>
        </w:tc>
      </w:tr>
      <w:tr w:rsidR="00D447F8" w:rsidRPr="00D447F8" w14:paraId="3816D85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A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F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4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3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6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05002050000003957-E0NhEkJ1r3eu20250708</w:t>
            </w:r>
          </w:p>
        </w:tc>
      </w:tr>
      <w:tr w:rsidR="00D447F8" w:rsidRPr="00D447F8" w14:paraId="00074B3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91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1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5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3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6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07002070000004383-E0NhEkJ1r3eB20250708</w:t>
            </w:r>
          </w:p>
        </w:tc>
      </w:tr>
      <w:tr w:rsidR="00D447F8" w:rsidRPr="00D447F8" w14:paraId="2645B8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6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0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8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3D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8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05002050000004204-E0NhEkJ1r3uk20250708</w:t>
            </w:r>
          </w:p>
        </w:tc>
      </w:tr>
      <w:tr w:rsidR="00D447F8" w:rsidRPr="00D447F8" w14:paraId="1F9FBAB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E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6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7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7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05002050000004577-E0NhEkJ1r5ut20250708</w:t>
            </w:r>
          </w:p>
        </w:tc>
      </w:tr>
      <w:tr w:rsidR="00D447F8" w:rsidRPr="00D447F8" w14:paraId="75D8FFE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2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E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0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0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F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05002050000004577-E0NhEkJ1r5ur20250708</w:t>
            </w:r>
          </w:p>
        </w:tc>
      </w:tr>
      <w:tr w:rsidR="00D447F8" w:rsidRPr="00D447F8" w14:paraId="60B7C24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C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07:09:30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5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E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F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9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07002070000004569-E0NhEkJ1r5u520250708</w:t>
            </w:r>
          </w:p>
        </w:tc>
      </w:tr>
      <w:tr w:rsidR="00D447F8" w:rsidRPr="00D447F8" w14:paraId="092D986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23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1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A6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4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F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05002050000004793-E0NhEkJ1r8pk20250708</w:t>
            </w:r>
          </w:p>
        </w:tc>
      </w:tr>
      <w:tr w:rsidR="00D447F8" w:rsidRPr="00D447F8" w14:paraId="2EF7593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A2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07:11:21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93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70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7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6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07002070000004769-E0NhEkJ1r8sZ20250708</w:t>
            </w:r>
          </w:p>
        </w:tc>
      </w:tr>
      <w:tr w:rsidR="00D447F8" w:rsidRPr="00D447F8" w14:paraId="39D9400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C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8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9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4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0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07002070000004634-E0NhEkJ1r9Cr20250708</w:t>
            </w:r>
          </w:p>
        </w:tc>
      </w:tr>
      <w:tr w:rsidR="00D447F8" w:rsidRPr="00D447F8" w14:paraId="49EB7AF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7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2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D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8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6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05002050000004977-E0NhEkJ1rBi220250708</w:t>
            </w:r>
          </w:p>
        </w:tc>
      </w:tr>
      <w:tr w:rsidR="00D447F8" w:rsidRPr="00D447F8" w14:paraId="59DD89F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A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86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F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94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3E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07002070000005120-E0NhEkJ1rEWj20250708</w:t>
            </w:r>
          </w:p>
        </w:tc>
      </w:tr>
      <w:tr w:rsidR="00D447F8" w:rsidRPr="00D447F8" w14:paraId="363196D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00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4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C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1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C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07002070000005200-E0NhEkJ1rFYB20250708</w:t>
            </w:r>
          </w:p>
        </w:tc>
      </w:tr>
      <w:tr w:rsidR="00D447F8" w:rsidRPr="00D447F8" w14:paraId="2CA5026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1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2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A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6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9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07002070000005140-E0NhEkJ1rFdW20250708</w:t>
            </w:r>
          </w:p>
        </w:tc>
      </w:tr>
      <w:tr w:rsidR="00D447F8" w:rsidRPr="00D447F8" w14:paraId="56C9A0B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2D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9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A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2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6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07002070000005140-E0NhEkJ1rFdU20250708</w:t>
            </w:r>
          </w:p>
        </w:tc>
      </w:tr>
      <w:tr w:rsidR="00D447F8" w:rsidRPr="00D447F8" w14:paraId="1263966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0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9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4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0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B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07002070000005140-E0NhEkJ1rFdD20250708</w:t>
            </w:r>
          </w:p>
        </w:tc>
      </w:tr>
      <w:tr w:rsidR="00D447F8" w:rsidRPr="00D447F8" w14:paraId="60D8F2F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3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9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1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28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4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07002070000005140-E0NhEkJ1rFd520250708</w:t>
            </w:r>
          </w:p>
        </w:tc>
      </w:tr>
      <w:tr w:rsidR="00D447F8" w:rsidRPr="00D447F8" w14:paraId="76DEC9B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9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B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E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5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2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07002070000005140-E0NhEkJ1rFcv20250708</w:t>
            </w:r>
          </w:p>
        </w:tc>
      </w:tr>
      <w:tr w:rsidR="00D447F8" w:rsidRPr="00D447F8" w14:paraId="7B5B2C1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7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2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B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4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B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07002070000005140-E0NhEkJ1rFcR20250708</w:t>
            </w:r>
          </w:p>
        </w:tc>
      </w:tr>
      <w:tr w:rsidR="00D447F8" w:rsidRPr="00D447F8" w14:paraId="4B15695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7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C4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30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5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D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07002070000005140-E0NhEkJ1rFdZ20250708</w:t>
            </w:r>
          </w:p>
        </w:tc>
      </w:tr>
      <w:tr w:rsidR="00D447F8" w:rsidRPr="00D447F8" w14:paraId="29BBCE8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B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9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A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B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1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07002070000005140-E0NhEkJ1rFe020250708</w:t>
            </w:r>
          </w:p>
        </w:tc>
      </w:tr>
      <w:tr w:rsidR="00D447F8" w:rsidRPr="00D447F8" w14:paraId="3C1C226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3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2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2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6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72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07002070000005140-E0NhEkJ1rFdd20250708</w:t>
            </w:r>
          </w:p>
        </w:tc>
      </w:tr>
      <w:tr w:rsidR="00D447F8" w:rsidRPr="00D447F8" w14:paraId="6B16CDB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5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9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B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D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1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07002070000005140-E0NhEkJ1rFdb20250708</w:t>
            </w:r>
          </w:p>
        </w:tc>
      </w:tr>
      <w:tr w:rsidR="00D447F8" w:rsidRPr="00D447F8" w14:paraId="27CC2BC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8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E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6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5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6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05002050000005898-E0NhEkJ1rHPs20250708</w:t>
            </w:r>
          </w:p>
        </w:tc>
      </w:tr>
      <w:tr w:rsidR="00D447F8" w:rsidRPr="00D447F8" w14:paraId="4343196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0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07:16:03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6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1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B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A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05002050000005898-E0NhEkJ1rHPq20250708</w:t>
            </w:r>
          </w:p>
        </w:tc>
      </w:tr>
      <w:tr w:rsidR="00D447F8" w:rsidRPr="00D447F8" w14:paraId="004F6A5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1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3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D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1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3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05002050000006579-E0NhEkJ1rJay20250708</w:t>
            </w:r>
          </w:p>
        </w:tc>
      </w:tr>
      <w:tr w:rsidR="00D447F8" w:rsidRPr="00D447F8" w14:paraId="2102DF2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6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07:18:15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3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7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5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9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05002050000006228-E0NhEkJ1rKDR20250708</w:t>
            </w:r>
          </w:p>
        </w:tc>
      </w:tr>
      <w:tr w:rsidR="00D447F8" w:rsidRPr="00D447F8" w14:paraId="5715BB3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C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1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E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3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8D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07002070000006691-E0NhEkJ1rKJ920250708</w:t>
            </w:r>
          </w:p>
        </w:tc>
      </w:tr>
      <w:tr w:rsidR="00D447F8" w:rsidRPr="00D447F8" w14:paraId="0D80AEE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6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C9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A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7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D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07002070000006691-E0NhEkJ1rKMr20250708</w:t>
            </w:r>
          </w:p>
        </w:tc>
      </w:tr>
      <w:tr w:rsidR="00D447F8" w:rsidRPr="00D447F8" w14:paraId="0CBC291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A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0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D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B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A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07002070000006691-E0NhEkJ1rKMm20250708</w:t>
            </w:r>
          </w:p>
        </w:tc>
      </w:tr>
      <w:tr w:rsidR="00D447F8" w:rsidRPr="00D447F8" w14:paraId="7884DF6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6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07:19:20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4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7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4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3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05002050000007266-E0NhEkJ1rLQY20250708</w:t>
            </w:r>
          </w:p>
        </w:tc>
      </w:tr>
      <w:tr w:rsidR="00D447F8" w:rsidRPr="00D447F8" w14:paraId="1FBB119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F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07:19:25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0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B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9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9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05002050000007319-E0NhEkJ1rLZO20250708</w:t>
            </w:r>
          </w:p>
        </w:tc>
      </w:tr>
      <w:tr w:rsidR="00D447F8" w:rsidRPr="00D447F8" w14:paraId="32332F0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9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E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E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82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47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07002070000008053-E0NhEkJ1rNTI20250708</w:t>
            </w:r>
          </w:p>
        </w:tc>
      </w:tr>
      <w:tr w:rsidR="00D447F8" w:rsidRPr="00D447F8" w14:paraId="7D36691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3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01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C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5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F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07002070000008053-E0NhEkJ1rNTK20250708</w:t>
            </w:r>
          </w:p>
        </w:tc>
      </w:tr>
      <w:tr w:rsidR="00D447F8" w:rsidRPr="00D447F8" w14:paraId="5081F7C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D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07:21:51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B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E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C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0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05002050000007964-E0NhEkJ1rOEA20250708</w:t>
            </w:r>
          </w:p>
        </w:tc>
      </w:tr>
      <w:tr w:rsidR="00D447F8" w:rsidRPr="00D447F8" w14:paraId="65DDDE1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9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B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F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8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BE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05002050000009154-E0NhEkJ1rQ2820250708</w:t>
            </w:r>
          </w:p>
        </w:tc>
      </w:tr>
      <w:tr w:rsidR="00D447F8" w:rsidRPr="00D447F8" w14:paraId="390B3D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E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B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5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4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7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07002070000009445-E0NhEkJ1rQ2A20250708</w:t>
            </w:r>
          </w:p>
        </w:tc>
      </w:tr>
      <w:tr w:rsidR="00D447F8" w:rsidRPr="00D447F8" w14:paraId="553AB9F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B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E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9D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D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3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05002050000008861-E0NhEkJ1rQ2420250708</w:t>
            </w:r>
          </w:p>
        </w:tc>
      </w:tr>
      <w:tr w:rsidR="00D447F8" w:rsidRPr="00D447F8" w14:paraId="45C935A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5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8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5A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3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2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05002050000009966-E0NhEkJ1rRl720250708</w:t>
            </w:r>
          </w:p>
        </w:tc>
      </w:tr>
      <w:tr w:rsidR="00D447F8" w:rsidRPr="00D447F8" w14:paraId="1C38CBE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C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07:26:14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5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B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8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D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07002070000010053-E0NhEkJ1rRl520250708</w:t>
            </w:r>
          </w:p>
        </w:tc>
      </w:tr>
      <w:tr w:rsidR="00D447F8" w:rsidRPr="00D447F8" w14:paraId="4DD3BCE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6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9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8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6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0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05002050000010550-E0NhEkJ1rV1h20250708</w:t>
            </w:r>
          </w:p>
        </w:tc>
      </w:tr>
      <w:tr w:rsidR="00D447F8" w:rsidRPr="00D447F8" w14:paraId="6714AD1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E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E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7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4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8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07002070000010612-E0NhEkJ1rV2N20250708</w:t>
            </w:r>
          </w:p>
        </w:tc>
      </w:tr>
      <w:tr w:rsidR="00D447F8" w:rsidRPr="00D447F8" w14:paraId="61ECD21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1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6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A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7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7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07002070000010612-E0NhEkJ1rV2e20250708</w:t>
            </w:r>
          </w:p>
        </w:tc>
      </w:tr>
      <w:tr w:rsidR="00D447F8" w:rsidRPr="00D447F8" w14:paraId="03B9AD8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E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B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3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1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4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07002070000010612-E0NhEkJ1rV3L20250708</w:t>
            </w:r>
          </w:p>
        </w:tc>
      </w:tr>
      <w:tr w:rsidR="00D447F8" w:rsidRPr="00D447F8" w14:paraId="35A431C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D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B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0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1D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A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07002070000010612-E0NhEkJ1rV3Q20250708</w:t>
            </w:r>
          </w:p>
        </w:tc>
      </w:tr>
      <w:tr w:rsidR="00D447F8" w:rsidRPr="00D447F8" w14:paraId="37AF6E0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6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5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7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F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E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05002050000011429-E0NhEkJ1rVU320250708</w:t>
            </w:r>
          </w:p>
        </w:tc>
      </w:tr>
      <w:tr w:rsidR="00D447F8" w:rsidRPr="00D447F8" w14:paraId="7A905E4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2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5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3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1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4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07002070000010612-E0NhEkJ1rVU820250708</w:t>
            </w:r>
          </w:p>
        </w:tc>
      </w:tr>
      <w:tr w:rsidR="00D447F8" w:rsidRPr="00D447F8" w14:paraId="53B829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D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4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3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4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7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05002050000011885-E0NhEkJ1rWVL20250708</w:t>
            </w:r>
          </w:p>
        </w:tc>
      </w:tr>
      <w:tr w:rsidR="00D447F8" w:rsidRPr="00D447F8" w14:paraId="4423E57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C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07:31:05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D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B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7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F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07002070000011949-E0NhEkJ1rWVJ20250708</w:t>
            </w:r>
          </w:p>
        </w:tc>
      </w:tr>
      <w:tr w:rsidR="00D447F8" w:rsidRPr="00D447F8" w14:paraId="3B5D0B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E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07:33:39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8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1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A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4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07002070000012655-E0NhEkJ1rYTs20250708</w:t>
            </w:r>
          </w:p>
        </w:tc>
      </w:tr>
      <w:tr w:rsidR="00D447F8" w:rsidRPr="00D447F8" w14:paraId="71E17E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0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07:33:39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52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6C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E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0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05002050000012596-E0NhEkJ1rYU220250708</w:t>
            </w:r>
          </w:p>
        </w:tc>
      </w:tr>
      <w:tr w:rsidR="00D447F8" w:rsidRPr="00D447F8" w14:paraId="357828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D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07:33:39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6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7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4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E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07002070000012655-E0NhEkJ1rYU020250708</w:t>
            </w:r>
          </w:p>
        </w:tc>
      </w:tr>
      <w:tr w:rsidR="00D447F8" w:rsidRPr="00D447F8" w14:paraId="035C4E4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D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07:33:39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DF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C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2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D7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05002050000012596-E0NhEkJ1rYU420250708</w:t>
            </w:r>
          </w:p>
        </w:tc>
      </w:tr>
      <w:tr w:rsidR="00D447F8" w:rsidRPr="00D447F8" w14:paraId="7690785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C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3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0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2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39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05002050000013178-E0NhEkJ1ra2h20250708</w:t>
            </w:r>
          </w:p>
        </w:tc>
      </w:tr>
      <w:tr w:rsidR="00D447F8" w:rsidRPr="00D447F8" w14:paraId="43EE8B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B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83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9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0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2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05002050000013178-E0NhEkJ1raoI20250708</w:t>
            </w:r>
          </w:p>
        </w:tc>
      </w:tr>
      <w:tr w:rsidR="00D447F8" w:rsidRPr="00D447F8" w14:paraId="50CF457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B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4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1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C7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1E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07002070000013239-E0NhEkJ1raoK20250708</w:t>
            </w:r>
          </w:p>
        </w:tc>
      </w:tr>
      <w:tr w:rsidR="00D447F8" w:rsidRPr="00D447F8" w14:paraId="6F778FE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B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F1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9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9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0F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07002070000013779-E0NhEkJ1rbBu20250708</w:t>
            </w:r>
          </w:p>
        </w:tc>
      </w:tr>
      <w:tr w:rsidR="00D447F8" w:rsidRPr="00D447F8" w14:paraId="0A63AC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50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2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A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5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BF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07002070000013779-E0NhEkJ1rbBw20250708</w:t>
            </w:r>
          </w:p>
        </w:tc>
      </w:tr>
      <w:tr w:rsidR="00D447F8" w:rsidRPr="00D447F8" w14:paraId="0AA378A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2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07:36:01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6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F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E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A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07002070000013779-E0NhEkJ1rbBy20250708</w:t>
            </w:r>
          </w:p>
        </w:tc>
      </w:tr>
      <w:tr w:rsidR="00D447F8" w:rsidRPr="00D447F8" w14:paraId="6504CF3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5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07:36:15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7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5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66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3C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05002050000013691-E0NhEkJ1rbQ220250708</w:t>
            </w:r>
          </w:p>
        </w:tc>
      </w:tr>
      <w:tr w:rsidR="00D447F8" w:rsidRPr="00D447F8" w14:paraId="306D0BD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3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07:38:12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9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E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D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9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05002050000014404-E0NhEkJ1rdLs20250708</w:t>
            </w:r>
          </w:p>
        </w:tc>
      </w:tr>
      <w:tr w:rsidR="00D447F8" w:rsidRPr="00D447F8" w14:paraId="29EC079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7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07:39:45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C5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C2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1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A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05002050000015124-E0NhEkJ1reJW20250708</w:t>
            </w:r>
          </w:p>
        </w:tc>
      </w:tr>
      <w:tr w:rsidR="00D447F8" w:rsidRPr="00D447F8" w14:paraId="664CC28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0D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07:39:45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FB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79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8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C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05002050000015124-E0NhEkJ1reJZ20250708</w:t>
            </w:r>
          </w:p>
        </w:tc>
      </w:tr>
      <w:tr w:rsidR="00D447F8" w:rsidRPr="00D447F8" w14:paraId="0341971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87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07:41:46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39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9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6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F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05002050000016062-E0NhEkJ1rfTf20250708</w:t>
            </w:r>
          </w:p>
        </w:tc>
      </w:tr>
      <w:tr w:rsidR="00D447F8" w:rsidRPr="00D447F8" w14:paraId="5072852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DC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DC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B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1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F6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05002050000016062-E0NhEkJ1rfTh20250708</w:t>
            </w:r>
          </w:p>
        </w:tc>
      </w:tr>
      <w:tr w:rsidR="00D447F8" w:rsidRPr="00D447F8" w14:paraId="56B2CBA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F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FE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C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9B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2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05002050000015765-E0NhEkJ1rg0E20250708</w:t>
            </w:r>
          </w:p>
        </w:tc>
      </w:tr>
      <w:tr w:rsidR="00D447F8" w:rsidRPr="00D447F8" w14:paraId="273EE1D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3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07:42:42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A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B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15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9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07002070000016475-E0NhEkJ1rg7B20250708</w:t>
            </w:r>
          </w:p>
        </w:tc>
      </w:tr>
      <w:tr w:rsidR="00D447F8" w:rsidRPr="00D447F8" w14:paraId="6CF73C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7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AC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5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9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D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05002050000015106-E0NhEkJ1rgpq20250708</w:t>
            </w:r>
          </w:p>
        </w:tc>
      </w:tr>
      <w:tr w:rsidR="00D447F8" w:rsidRPr="00D447F8" w14:paraId="3688AEF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A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1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8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F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4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05002050000015106-E0NhEkJ1rgps20250708</w:t>
            </w:r>
          </w:p>
        </w:tc>
      </w:tr>
      <w:tr w:rsidR="00D447F8" w:rsidRPr="00D447F8" w14:paraId="0A8129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B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07:45:27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F4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7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A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A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05002050000016942-E0NhEkJ1riNN20250708</w:t>
            </w:r>
          </w:p>
        </w:tc>
      </w:tr>
      <w:tr w:rsidR="00D447F8" w:rsidRPr="00D447F8" w14:paraId="67E7D3C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4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07:45:28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F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8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5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3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05002050000017209-E0NhEkJ1riNP20250708</w:t>
            </w:r>
          </w:p>
        </w:tc>
      </w:tr>
      <w:tr w:rsidR="00D447F8" w:rsidRPr="00D447F8" w14:paraId="010442F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F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1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0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D8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5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07002070000017727-E0NhEkJ1rjCr20250708</w:t>
            </w:r>
          </w:p>
        </w:tc>
      </w:tr>
      <w:tr w:rsidR="00D447F8" w:rsidRPr="00D447F8" w14:paraId="3DA75DE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A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07:47:37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E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6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0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4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07002070000018407-E0NhEkJ1rk3820250708</w:t>
            </w:r>
          </w:p>
        </w:tc>
      </w:tr>
      <w:tr w:rsidR="00D447F8" w:rsidRPr="00D447F8" w14:paraId="71FDC84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C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D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C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3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7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07002070000018809-E0NhEkJ1rkPv20250708</w:t>
            </w:r>
          </w:p>
        </w:tc>
      </w:tr>
      <w:tr w:rsidR="00D447F8" w:rsidRPr="00D447F8" w14:paraId="698EE5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0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07:48:16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99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7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A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61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05002050000018780-E0NhEkJ1rkPt20250708</w:t>
            </w:r>
          </w:p>
        </w:tc>
      </w:tr>
      <w:tr w:rsidR="00D447F8" w:rsidRPr="00D447F8" w14:paraId="54A0E8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3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07:49:49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3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A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B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2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05002050000019315-E0NhEkJ1rlSA20250708</w:t>
            </w:r>
          </w:p>
        </w:tc>
      </w:tr>
      <w:tr w:rsidR="00D447F8" w:rsidRPr="00D447F8" w14:paraId="6F096AE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4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07:49:49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1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3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17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D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07002070000019353-E0NhEkJ1rlS820250708</w:t>
            </w:r>
          </w:p>
        </w:tc>
      </w:tr>
      <w:tr w:rsidR="00D447F8" w:rsidRPr="00D447F8" w14:paraId="466823C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4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9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B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9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05002050000020006-E0NhEkJ1rn6O20250708</w:t>
            </w:r>
          </w:p>
        </w:tc>
      </w:tr>
      <w:tr w:rsidR="00D447F8" w:rsidRPr="00D447F8" w14:paraId="50C4DFE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0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07:51:39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C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4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9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C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07002070000020063-E0NhEkJ1rn6Q20250708</w:t>
            </w:r>
          </w:p>
        </w:tc>
      </w:tr>
      <w:tr w:rsidR="00D447F8" w:rsidRPr="00D447F8" w14:paraId="4D9DB2F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A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07:55:23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6F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9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1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C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05002050000021167-E0NhEkJ1rpEF20250708</w:t>
            </w:r>
          </w:p>
        </w:tc>
      </w:tr>
      <w:tr w:rsidR="00D447F8" w:rsidRPr="00D447F8" w14:paraId="1A8A944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7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6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8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B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1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07002070000022171-E0NhEkJ1rqNv20250708</w:t>
            </w:r>
          </w:p>
        </w:tc>
      </w:tr>
      <w:tr w:rsidR="00D447F8" w:rsidRPr="00D447F8" w14:paraId="7E833D7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FC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07:57:12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D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3E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7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2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05002050000022093-E0NhEkJ1rqNx20250708</w:t>
            </w:r>
          </w:p>
        </w:tc>
      </w:tr>
      <w:tr w:rsidR="00D447F8" w:rsidRPr="00D447F8" w14:paraId="1238CC4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2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0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2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4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9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05002050000022743-E0NhEkJ1rqpz20250708</w:t>
            </w:r>
          </w:p>
        </w:tc>
      </w:tr>
      <w:tr w:rsidR="00D447F8" w:rsidRPr="00D447F8" w14:paraId="0B211C3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6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0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F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A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F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05002050000022743-E0NhEkJ1rqq120250708</w:t>
            </w:r>
          </w:p>
        </w:tc>
      </w:tr>
      <w:tr w:rsidR="00D447F8" w:rsidRPr="00D447F8" w14:paraId="7A12307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4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07:58:02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89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C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7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F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05002050000020709-E0NhEkJ1rr2p20250708</w:t>
            </w:r>
          </w:p>
        </w:tc>
      </w:tr>
      <w:tr w:rsidR="00D447F8" w:rsidRPr="00D447F8" w14:paraId="5EDC825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4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6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BF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A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0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07002070000023465-E0NhEkJ1rsdr20250708</w:t>
            </w:r>
          </w:p>
        </w:tc>
      </w:tr>
      <w:tr w:rsidR="00D447F8" w:rsidRPr="00D447F8" w14:paraId="7908334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E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1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94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1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D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07002070000022830-E0NhEkJ1rsYG20250708</w:t>
            </w:r>
          </w:p>
        </w:tc>
      </w:tr>
      <w:tr w:rsidR="00D447F8" w:rsidRPr="00D447F8" w14:paraId="496B917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B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9C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7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4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0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07002070000024493-E0NhEkJ1rtbZ20250708</w:t>
            </w:r>
          </w:p>
        </w:tc>
      </w:tr>
      <w:tr w:rsidR="00D447F8" w:rsidRPr="00D447F8" w14:paraId="64484C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6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E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A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7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B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07002070000024493-E0NhEkJ1rtbb20250708</w:t>
            </w:r>
          </w:p>
        </w:tc>
      </w:tr>
      <w:tr w:rsidR="00D447F8" w:rsidRPr="00D447F8" w14:paraId="10093C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0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08:01:02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E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16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CE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1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07002070000024493-E0NhEkJ1rtbd20250708</w:t>
            </w:r>
          </w:p>
        </w:tc>
      </w:tr>
      <w:tr w:rsidR="00D447F8" w:rsidRPr="00D447F8" w14:paraId="2A0180E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6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B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D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8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F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07002070000022944-E0NhEkJ1ruFZ20250708</w:t>
            </w:r>
          </w:p>
        </w:tc>
      </w:tr>
      <w:tr w:rsidR="00D447F8" w:rsidRPr="00D447F8" w14:paraId="7BAE2CB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4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08:03:36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7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4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1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2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05002050000025196-E0NhEkJ1rvZp20250708</w:t>
            </w:r>
          </w:p>
        </w:tc>
      </w:tr>
      <w:tr w:rsidR="00D447F8" w:rsidRPr="00D447F8" w14:paraId="67A755A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6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08:03:36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F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7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A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28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07002070000025311-E0NhEkJ1rvZn20250708</w:t>
            </w:r>
          </w:p>
        </w:tc>
      </w:tr>
      <w:tr w:rsidR="00D447F8" w:rsidRPr="00D447F8" w14:paraId="465F5B9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BA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08:03:36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F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3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B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6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05002050000025556-E0NhEkJ1rvZv20250708</w:t>
            </w:r>
          </w:p>
        </w:tc>
      </w:tr>
      <w:tr w:rsidR="00D447F8" w:rsidRPr="00D447F8" w14:paraId="0FBBDFE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F9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08:04:33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1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6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B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F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07002070000026034-E0NhEkJ1rwBE20250708</w:t>
            </w:r>
          </w:p>
        </w:tc>
      </w:tr>
      <w:tr w:rsidR="00D447F8" w:rsidRPr="00D447F8" w14:paraId="340AAD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8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08:04:33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7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5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9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9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05002050000025870-E0NhEkJ1rwBC20250708</w:t>
            </w:r>
          </w:p>
        </w:tc>
      </w:tr>
      <w:tr w:rsidR="00D447F8" w:rsidRPr="00D447F8" w14:paraId="4193D23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E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9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2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4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C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05002050000026696-E0NhEkJ1rxce20250708</w:t>
            </w:r>
          </w:p>
        </w:tc>
      </w:tr>
      <w:tr w:rsidR="00D447F8" w:rsidRPr="00D447F8" w14:paraId="3F9F8E9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E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BF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9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2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4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07002070000027867-E0NhEkJ1rzPT20250708</w:t>
            </w:r>
          </w:p>
        </w:tc>
      </w:tr>
      <w:tr w:rsidR="00D447F8" w:rsidRPr="00D447F8" w14:paraId="76324E1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F5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3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0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A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6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05002050000026926-E0NhEkJ1rzQK20250708</w:t>
            </w:r>
          </w:p>
        </w:tc>
      </w:tr>
      <w:tr w:rsidR="00D447F8" w:rsidRPr="00D447F8" w14:paraId="1B66BD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1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08:08:58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5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E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0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3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05002050000027318-E0NhEkJ1rzQO20250708</w:t>
            </w:r>
          </w:p>
        </w:tc>
      </w:tr>
      <w:tr w:rsidR="00D447F8" w:rsidRPr="00D447F8" w14:paraId="30D0A41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E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08:10:15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D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C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5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D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05002050000028216-E0NhEkJ1s0cJ20250708</w:t>
            </w:r>
          </w:p>
        </w:tc>
      </w:tr>
      <w:tr w:rsidR="00D447F8" w:rsidRPr="00D447F8" w14:paraId="46329D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1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6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9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9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3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05002050000028099-E0NhEkJ1s1Eg20250708</w:t>
            </w:r>
          </w:p>
        </w:tc>
      </w:tr>
      <w:tr w:rsidR="00D447F8" w:rsidRPr="00D447F8" w14:paraId="11B09A1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6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08:11:04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9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C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B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1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07002070000028812-E0NhEkJ1s1FU20250708</w:t>
            </w:r>
          </w:p>
        </w:tc>
      </w:tr>
      <w:tr w:rsidR="00D447F8" w:rsidRPr="00D447F8" w14:paraId="6DA91EE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0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E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88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C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0A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05002050000028513-E0NhEkJ1s1Yz20250708</w:t>
            </w:r>
          </w:p>
        </w:tc>
      </w:tr>
      <w:tr w:rsidR="00D447F8" w:rsidRPr="00D447F8" w14:paraId="699D0C1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E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08:11:21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7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3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4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E5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05002050000028513-E0NhEkJ1s1ZA20250708</w:t>
            </w:r>
          </w:p>
        </w:tc>
      </w:tr>
      <w:tr w:rsidR="00D447F8" w:rsidRPr="00D447F8" w14:paraId="6843F85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08:13:26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5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5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3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6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07002070000029418-E0NhEkJ1s2p220250708</w:t>
            </w:r>
          </w:p>
        </w:tc>
      </w:tr>
      <w:tr w:rsidR="00D447F8" w:rsidRPr="00D447F8" w14:paraId="642D397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D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08:15:13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4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0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9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66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07002070000030427-E0NhEkJ1s4cO20250708</w:t>
            </w:r>
          </w:p>
        </w:tc>
      </w:tr>
      <w:tr w:rsidR="00D447F8" w:rsidRPr="00D447F8" w14:paraId="7C9F351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2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08:16:54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3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5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6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07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07002070000031085-E0NhEkJ1s6Ga20250708</w:t>
            </w:r>
          </w:p>
        </w:tc>
      </w:tr>
      <w:tr w:rsidR="00D447F8" w:rsidRPr="00D447F8" w14:paraId="3A81D57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2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08:16:54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9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6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2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1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07002070000030995-E0NhEkJ1s6HI20250708</w:t>
            </w:r>
          </w:p>
        </w:tc>
      </w:tr>
      <w:tr w:rsidR="00D447F8" w:rsidRPr="00D447F8" w14:paraId="621A11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1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08:16:54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5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5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46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8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07002070000030995-E0NhEkJ1s6HP20250708</w:t>
            </w:r>
          </w:p>
        </w:tc>
      </w:tr>
      <w:tr w:rsidR="00D447F8" w:rsidRPr="00D447F8" w14:paraId="215ECA1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F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B9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2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F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2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05002050000031222-E0NhEkJ1s72M20250708</w:t>
            </w:r>
          </w:p>
        </w:tc>
      </w:tr>
      <w:tr w:rsidR="00D447F8" w:rsidRPr="00D447F8" w14:paraId="3077D59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A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08:18:05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E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6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3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9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07002070000031383-E0NhEkJ1s73f20250708</w:t>
            </w:r>
          </w:p>
        </w:tc>
      </w:tr>
      <w:tr w:rsidR="00D447F8" w:rsidRPr="00D447F8" w14:paraId="70F6175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AC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5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5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8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3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05002050000033418-E0NhEkJ1sANg20250708</w:t>
            </w:r>
          </w:p>
        </w:tc>
      </w:tr>
      <w:tr w:rsidR="00D447F8" w:rsidRPr="00D447F8" w14:paraId="4B582DE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1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31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A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D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F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05002050000033418-E0NhEkJ1sANi20250708</w:t>
            </w:r>
          </w:p>
        </w:tc>
      </w:tr>
      <w:tr w:rsidR="00D447F8" w:rsidRPr="00D447F8" w14:paraId="6588215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5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08:24:08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F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A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E8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1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05002050000032910-E0NhEkJ1sAWF20250708</w:t>
            </w:r>
          </w:p>
        </w:tc>
      </w:tr>
      <w:tr w:rsidR="00D447F8" w:rsidRPr="00D447F8" w14:paraId="043CC7B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F6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08:24:08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A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B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4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3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05002050000032910-E0NhEkJ1sAWB20250708</w:t>
            </w:r>
          </w:p>
        </w:tc>
      </w:tr>
      <w:tr w:rsidR="00D447F8" w:rsidRPr="00D447F8" w14:paraId="6E107AF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1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08:27:00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B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2D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3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9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07002070000034666-E0NhEkJ1sC5o20250708</w:t>
            </w:r>
          </w:p>
        </w:tc>
      </w:tr>
      <w:tr w:rsidR="00D447F8" w:rsidRPr="00D447F8" w14:paraId="4D7FCDC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B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08:27:00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0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9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8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7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07002070000034666-E0NhEkJ1sC5q20250708</w:t>
            </w:r>
          </w:p>
        </w:tc>
      </w:tr>
      <w:tr w:rsidR="00D447F8" w:rsidRPr="00D447F8" w14:paraId="7FC41DB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3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08:28:43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B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90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5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3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07002070000035119-E0NhEkJ1sDFQ20250708</w:t>
            </w:r>
          </w:p>
        </w:tc>
      </w:tr>
      <w:tr w:rsidR="00D447F8" w:rsidRPr="00D447F8" w14:paraId="794C227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C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E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9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F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B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07002070000035347-E0NhEkJ1sDX220250708</w:t>
            </w:r>
          </w:p>
        </w:tc>
      </w:tr>
      <w:tr w:rsidR="00D447F8" w:rsidRPr="00D447F8" w14:paraId="7F71BB5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3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08:29:19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8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5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3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6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07002070000035347-E0NhEkJ1sDX820250708</w:t>
            </w:r>
          </w:p>
        </w:tc>
      </w:tr>
      <w:tr w:rsidR="00D447F8" w:rsidRPr="00D447F8" w14:paraId="75997A1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7D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A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2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6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4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07002070000035721-E0NhEkJ1sDyZ20250708</w:t>
            </w:r>
          </w:p>
        </w:tc>
      </w:tr>
      <w:tr w:rsidR="00D447F8" w:rsidRPr="00D447F8" w14:paraId="7F095B2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5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7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C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1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0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07002070000035721-E0NhEkJ1sDyb20250708</w:t>
            </w:r>
          </w:p>
        </w:tc>
      </w:tr>
      <w:tr w:rsidR="00D447F8" w:rsidRPr="00D447F8" w14:paraId="3030797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01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B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F0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04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B4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07002070000035721-E0NhEkJ1sDyX20250708</w:t>
            </w:r>
          </w:p>
        </w:tc>
      </w:tr>
      <w:tr w:rsidR="00D447F8" w:rsidRPr="00D447F8" w14:paraId="464AA83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45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1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5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F5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5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05002050000035344-E0NhEkJ1sEAU20250708</w:t>
            </w:r>
          </w:p>
        </w:tc>
      </w:tr>
      <w:tr w:rsidR="00D447F8" w:rsidRPr="00D447F8" w14:paraId="30253C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6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08:31:03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3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F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5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B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07002070000036128-E0NhEkJ1sEhz20250708</w:t>
            </w:r>
          </w:p>
        </w:tc>
      </w:tr>
      <w:tr w:rsidR="00D447F8" w:rsidRPr="00D447F8" w14:paraId="07B98A2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3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08:31:03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D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9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8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C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07002070000036128-E0NhEkJ1sEhx20250708</w:t>
            </w:r>
          </w:p>
        </w:tc>
      </w:tr>
      <w:tr w:rsidR="00D447F8" w:rsidRPr="00D447F8" w14:paraId="0418718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C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08:33:33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5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7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A0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5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07002070000036931-E0NhEkJ1sGRH20250708</w:t>
            </w:r>
          </w:p>
        </w:tc>
      </w:tr>
      <w:tr w:rsidR="00D447F8" w:rsidRPr="00D447F8" w14:paraId="679BB8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4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08:35:40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5E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4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E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05002050000037574-E0NhEkJ1sHZ020250708</w:t>
            </w:r>
          </w:p>
        </w:tc>
      </w:tr>
      <w:tr w:rsidR="00D447F8" w:rsidRPr="00D447F8" w14:paraId="0215D07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1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08:35:40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B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B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4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8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07002070000037685-E0NhEkJ1sHYy20250708</w:t>
            </w:r>
          </w:p>
        </w:tc>
      </w:tr>
      <w:tr w:rsidR="00D447F8" w:rsidRPr="00D447F8" w14:paraId="5F9CF84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1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08:37:00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5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B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8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6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07002070000038150-E0NhEkJ1sIW220250708</w:t>
            </w:r>
          </w:p>
        </w:tc>
      </w:tr>
      <w:tr w:rsidR="00D447F8" w:rsidRPr="00D447F8" w14:paraId="4A95DB2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F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08:37:07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C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9D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F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2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07002070000037842-E0NhEkJ1sIZx20250708</w:t>
            </w:r>
          </w:p>
        </w:tc>
      </w:tr>
      <w:tr w:rsidR="00D447F8" w:rsidRPr="00D447F8" w14:paraId="0D79E6B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5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2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AF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B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0D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07002070000038430-E0NhEkJ1sIul20250708</w:t>
            </w:r>
          </w:p>
        </w:tc>
      </w:tr>
      <w:tr w:rsidR="00D447F8" w:rsidRPr="00D447F8" w14:paraId="321C630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0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08:37:43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2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94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0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3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07002070000038430-E0NhEkJ1sIun20250708</w:t>
            </w:r>
          </w:p>
        </w:tc>
      </w:tr>
      <w:tr w:rsidR="00D447F8" w:rsidRPr="00D447F8" w14:paraId="1B1565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BA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A5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9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1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05002050000039254-E0NhEkJ1sKW320250708</w:t>
            </w:r>
          </w:p>
        </w:tc>
      </w:tr>
      <w:tr w:rsidR="00D447F8" w:rsidRPr="00D447F8" w14:paraId="44ACC99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F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08:40:37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2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E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5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C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05002050000039254-E0NhEkJ1sKW820250708</w:t>
            </w:r>
          </w:p>
        </w:tc>
      </w:tr>
      <w:tr w:rsidR="00D447F8" w:rsidRPr="00D447F8" w14:paraId="2E9719C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7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08:40:41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49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5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E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6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05002050000038341-E0NhEkJ1sKbc20250708</w:t>
            </w:r>
          </w:p>
        </w:tc>
      </w:tr>
      <w:tr w:rsidR="00D447F8" w:rsidRPr="00D447F8" w14:paraId="7DF5984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BF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29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2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1D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6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05002050000039482-E0NhEkJ1sLcT20250708</w:t>
            </w:r>
          </w:p>
        </w:tc>
      </w:tr>
      <w:tr w:rsidR="00D447F8" w:rsidRPr="00D447F8" w14:paraId="289820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9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A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8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5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4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05002050000039482-E0NhEkJ1sLcR20250708</w:t>
            </w:r>
          </w:p>
        </w:tc>
      </w:tr>
      <w:tr w:rsidR="00D447F8" w:rsidRPr="00D447F8" w14:paraId="595E895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ED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08:42:39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C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C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E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1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07002070000039590-E0NhEkJ1sLcP20250708</w:t>
            </w:r>
          </w:p>
        </w:tc>
      </w:tr>
      <w:tr w:rsidR="00D447F8" w:rsidRPr="00D447F8" w14:paraId="3D264ED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9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6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6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E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7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07002070000040326-E0NhEkJ1sM6G20250708</w:t>
            </w:r>
          </w:p>
        </w:tc>
      </w:tr>
      <w:tr w:rsidR="00D447F8" w:rsidRPr="00D447F8" w14:paraId="4B826B4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E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08:43:20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2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E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E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D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05002050000040034-E0NhEkJ1sM6j20250708</w:t>
            </w:r>
          </w:p>
        </w:tc>
      </w:tr>
      <w:tr w:rsidR="00D447F8" w:rsidRPr="00D447F8" w14:paraId="2CE3995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D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5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6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C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6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07002070000040767-E0NhEkJ1sMfD20250708</w:t>
            </w:r>
          </w:p>
        </w:tc>
      </w:tr>
      <w:tr w:rsidR="00D447F8" w:rsidRPr="00D447F8" w14:paraId="4D31E6D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53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08:47:31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4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4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7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B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07002070000042000-E0NhEkJ1sOFU20250708</w:t>
            </w:r>
          </w:p>
        </w:tc>
      </w:tr>
      <w:tr w:rsidR="00D447F8" w:rsidRPr="00D447F8" w14:paraId="226342F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F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08:48:32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B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2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2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1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05002050000042242-E0NhEkJ1sOgN20250708</w:t>
            </w:r>
          </w:p>
        </w:tc>
      </w:tr>
      <w:tr w:rsidR="00D447F8" w:rsidRPr="00D447F8" w14:paraId="585DB65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8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6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4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A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7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05002050000042558-E0NhEkJ1sP3e20250708</w:t>
            </w:r>
          </w:p>
        </w:tc>
      </w:tr>
      <w:tr w:rsidR="00D447F8" w:rsidRPr="00D447F8" w14:paraId="7AF30B8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1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08:49:24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7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5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F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C1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05002050000042558-E0NhEkJ1sP3g20250708</w:t>
            </w:r>
          </w:p>
        </w:tc>
      </w:tr>
      <w:tr w:rsidR="00D447F8" w:rsidRPr="00D447F8" w14:paraId="2E8F130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5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6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3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9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2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07002070000041178-E0NhEkJ1sP9s20250708</w:t>
            </w:r>
          </w:p>
        </w:tc>
      </w:tr>
      <w:tr w:rsidR="00D447F8" w:rsidRPr="00D447F8" w14:paraId="61CDAEA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62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08:49:44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2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2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E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2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07002070000041178-E0NhEkJ1sP9q20250708</w:t>
            </w:r>
          </w:p>
        </w:tc>
      </w:tr>
      <w:tr w:rsidR="00D447F8" w:rsidRPr="00D447F8" w14:paraId="71A208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8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0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D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0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05002050000043132-E0NhEkJ1sQWg20250708</w:t>
            </w:r>
          </w:p>
        </w:tc>
      </w:tr>
      <w:tr w:rsidR="00D447F8" w:rsidRPr="00D447F8" w14:paraId="053A927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D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2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8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3C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07002070000043196-E0NhEkJ1sQWi20250708</w:t>
            </w:r>
          </w:p>
        </w:tc>
      </w:tr>
      <w:tr w:rsidR="00D447F8" w:rsidRPr="00D447F8" w14:paraId="7147E33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0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08:54:32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1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5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2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7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07002070000044339-E0NhEkJ1sS7g20250708</w:t>
            </w:r>
          </w:p>
        </w:tc>
      </w:tr>
      <w:tr w:rsidR="00D447F8" w:rsidRPr="00D447F8" w14:paraId="41F8360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A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2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D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46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D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07002070000045255-E0NhEkJ1sUJa20250708</w:t>
            </w:r>
          </w:p>
        </w:tc>
      </w:tr>
      <w:tr w:rsidR="00D447F8" w:rsidRPr="00D447F8" w14:paraId="4FF60C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6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08:57:43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9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6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2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78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07002070000045255-E0NhEkJ1sUJc20250708</w:t>
            </w:r>
          </w:p>
        </w:tc>
      </w:tr>
      <w:tr w:rsidR="00D447F8" w:rsidRPr="00D447F8" w14:paraId="490064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2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08:57:44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8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F3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6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31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05002050000045093-E0NhEkJ1sUJz20250708</w:t>
            </w:r>
          </w:p>
        </w:tc>
      </w:tr>
      <w:tr w:rsidR="00D447F8" w:rsidRPr="00D447F8" w14:paraId="5758B99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2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64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3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9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F0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07002070000045727-E0NhEkJ1sVmz20250708</w:t>
            </w:r>
          </w:p>
        </w:tc>
      </w:tr>
      <w:tr w:rsidR="00D447F8" w:rsidRPr="00D447F8" w14:paraId="6D498A1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7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09:00:04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A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1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C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B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07002070000045923-E0NhEkJ1sVzm20250708</w:t>
            </w:r>
          </w:p>
        </w:tc>
      </w:tr>
      <w:tr w:rsidR="00D447F8" w:rsidRPr="00D447F8" w14:paraId="45307EF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8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09:00:30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9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1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7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0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07002070000046088-E0NhEkJ1sWND20250708</w:t>
            </w:r>
          </w:p>
        </w:tc>
      </w:tr>
      <w:tr w:rsidR="00D447F8" w:rsidRPr="00D447F8" w14:paraId="6369872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6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09:01:52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C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9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DE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1A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07002070000046351-E0NhEkJ1sX9J20250708</w:t>
            </w:r>
          </w:p>
        </w:tc>
      </w:tr>
      <w:tr w:rsidR="00D447F8" w:rsidRPr="00D447F8" w14:paraId="080061E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4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A2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A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5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A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07002070000047280-E0NhEkJ1sYS320250708</w:t>
            </w:r>
          </w:p>
        </w:tc>
      </w:tr>
      <w:tr w:rsidR="00D447F8" w:rsidRPr="00D447F8" w14:paraId="281AE72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5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D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6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9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5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07002070000047280-E0NhEkJ1sYS620250708</w:t>
            </w:r>
          </w:p>
        </w:tc>
      </w:tr>
      <w:tr w:rsidR="00D447F8" w:rsidRPr="00D447F8" w14:paraId="2484690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0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09:04:37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4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3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F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62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07002070000046927-E0NhEkJ1sYiM20250708</w:t>
            </w:r>
          </w:p>
        </w:tc>
      </w:tr>
      <w:tr w:rsidR="00D447F8" w:rsidRPr="00D447F8" w14:paraId="1299C01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B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09:04:55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0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64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13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7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05002050000046322-E0NhEkJ1sYsA20250708</w:t>
            </w:r>
          </w:p>
        </w:tc>
      </w:tr>
      <w:tr w:rsidR="00D447F8" w:rsidRPr="00D447F8" w14:paraId="5B47EE0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9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09:09:14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E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2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95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F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05002050000048878-E0NhEkJ1scX920250708</w:t>
            </w:r>
          </w:p>
        </w:tc>
      </w:tr>
      <w:tr w:rsidR="00D447F8" w:rsidRPr="00D447F8" w14:paraId="54C2601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0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09:10:52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B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A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4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7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07002070000049688-E0NhEkJ1sds420250708</w:t>
            </w:r>
          </w:p>
        </w:tc>
      </w:tr>
      <w:tr w:rsidR="00D447F8" w:rsidRPr="00D447F8" w14:paraId="3C65A69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5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09:11:10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4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C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5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9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05002050000049687-E0NhEkJ1se9x20250708</w:t>
            </w:r>
          </w:p>
        </w:tc>
      </w:tr>
      <w:tr w:rsidR="00D447F8" w:rsidRPr="00D447F8" w14:paraId="36588D3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1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09:12:20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0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3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3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7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07002070000050093-E0NhEkJ1sezX20250708</w:t>
            </w:r>
          </w:p>
        </w:tc>
      </w:tr>
      <w:tr w:rsidR="00D447F8" w:rsidRPr="00D447F8" w14:paraId="1768C32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4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F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5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E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3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05002050000050522-E0NhEkJ1sfpQ20250708</w:t>
            </w:r>
          </w:p>
        </w:tc>
      </w:tr>
      <w:tr w:rsidR="00D447F8" w:rsidRPr="00D447F8" w14:paraId="6EE9789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2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B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11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7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D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05002050000050522-E0NhEkJ1sfpS20250708</w:t>
            </w:r>
          </w:p>
        </w:tc>
      </w:tr>
      <w:tr w:rsidR="00D447F8" w:rsidRPr="00D447F8" w14:paraId="3901C28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5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09:13:49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B7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49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0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B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07002070000050317-E0NhEkJ1sg8d20250708</w:t>
            </w:r>
          </w:p>
        </w:tc>
      </w:tr>
      <w:tr w:rsidR="00D447F8" w:rsidRPr="00D447F8" w14:paraId="07E4A1B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6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09:15:17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B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4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B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B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07002070000051173-E0NhEkJ1sh8Z20250708</w:t>
            </w:r>
          </w:p>
        </w:tc>
      </w:tr>
      <w:tr w:rsidR="00D447F8" w:rsidRPr="00D447F8" w14:paraId="30080FC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D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3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7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6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6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07002070000050935-E0NhEkJ1shNJ20250708</w:t>
            </w:r>
          </w:p>
        </w:tc>
      </w:tr>
      <w:tr w:rsidR="00D447F8" w:rsidRPr="00D447F8" w14:paraId="4456801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D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2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39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D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07002070000051389-E0NhEkJ1shjx20250708</w:t>
            </w:r>
          </w:p>
        </w:tc>
      </w:tr>
      <w:tr w:rsidR="00D447F8" w:rsidRPr="00D447F8" w14:paraId="4B30C39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2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09:17:52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3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5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0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A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07002070000051895-E0NhEkJ1sixR20250708</w:t>
            </w:r>
          </w:p>
        </w:tc>
      </w:tr>
      <w:tr w:rsidR="00D447F8" w:rsidRPr="00D447F8" w14:paraId="2A4D3F5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9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09:17:52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8C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A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B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A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07002070000051824-E0NhEkJ1sixL20250708</w:t>
            </w:r>
          </w:p>
        </w:tc>
      </w:tr>
      <w:tr w:rsidR="00D447F8" w:rsidRPr="00D447F8" w14:paraId="05BE574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E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E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1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69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F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05002050000052311-E0NhEkJ1skn720250708</w:t>
            </w:r>
          </w:p>
        </w:tc>
      </w:tr>
      <w:tr w:rsidR="00D447F8" w:rsidRPr="00D447F8" w14:paraId="7B02266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6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4D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C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39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E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05002050000052562-E0NhEkJ1sknG20250708</w:t>
            </w:r>
          </w:p>
        </w:tc>
      </w:tr>
      <w:tr w:rsidR="00D447F8" w:rsidRPr="00D447F8" w14:paraId="627D688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0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09:20:46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8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85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D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7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05002050000052562-E0NhEkJ1sknD20250708</w:t>
            </w:r>
          </w:p>
        </w:tc>
      </w:tr>
      <w:tr w:rsidR="00D447F8" w:rsidRPr="00D447F8" w14:paraId="08E33C1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B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A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4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E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F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07002070000053157-E0NhEkJ1slTN20250708</w:t>
            </w:r>
          </w:p>
        </w:tc>
      </w:tr>
      <w:tr w:rsidR="00D447F8" w:rsidRPr="00D447F8" w14:paraId="112C621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1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2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1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3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59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07002070000053157-E0NhEkJ1slTL20250708</w:t>
            </w:r>
          </w:p>
        </w:tc>
      </w:tr>
      <w:tr w:rsidR="00D447F8" w:rsidRPr="00D447F8" w14:paraId="183A1B8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09:22:03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6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A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9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B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07002070000052878-E0NhEkJ1sln620250708</w:t>
            </w:r>
          </w:p>
        </w:tc>
      </w:tr>
      <w:tr w:rsidR="00D447F8" w:rsidRPr="00D447F8" w14:paraId="42F2301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AC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09:22:08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7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A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7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6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05002050000051326-E0NhEkJ1sltF20250708</w:t>
            </w:r>
          </w:p>
        </w:tc>
      </w:tr>
      <w:tr w:rsidR="00D447F8" w:rsidRPr="00D447F8" w14:paraId="586BB0C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6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09:22:08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4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0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A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0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05002050000051326-E0NhEkJ1slt320250708</w:t>
            </w:r>
          </w:p>
        </w:tc>
      </w:tr>
      <w:tr w:rsidR="00D447F8" w:rsidRPr="00D447F8" w14:paraId="3E073CE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8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09:22:08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2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0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0C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0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05002050000051326-E0NhEkJ1sltH20250708</w:t>
            </w:r>
          </w:p>
        </w:tc>
      </w:tr>
      <w:tr w:rsidR="00D447F8" w:rsidRPr="00D447F8" w14:paraId="6F0B4DE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0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3B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51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3F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9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05002050000053912-E0NhEkJ1snwe20250708</w:t>
            </w:r>
          </w:p>
        </w:tc>
      </w:tr>
      <w:tr w:rsidR="00D447F8" w:rsidRPr="00D447F8" w14:paraId="309B461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E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09:25:43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2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2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C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C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05002050000053912-E0NhEkJ1snwk20250708</w:t>
            </w:r>
          </w:p>
        </w:tc>
      </w:tr>
      <w:tr w:rsidR="00D447F8" w:rsidRPr="00D447F8" w14:paraId="48A3AD4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E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6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E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A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B0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05002050000054729-E0NhEkJ1spJ620250708</w:t>
            </w:r>
          </w:p>
        </w:tc>
      </w:tr>
      <w:tr w:rsidR="00D447F8" w:rsidRPr="00D447F8" w14:paraId="18094BB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9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B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6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4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B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07002070000054490-E0NhEkJ1spL520250708</w:t>
            </w:r>
          </w:p>
        </w:tc>
      </w:tr>
      <w:tr w:rsidR="00D447F8" w:rsidRPr="00D447F8" w14:paraId="4892843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B4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09:29:11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4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08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2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0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07002070000053738-E0NhEkJ1spKz20250708</w:t>
            </w:r>
          </w:p>
        </w:tc>
      </w:tr>
      <w:tr w:rsidR="00D447F8" w:rsidRPr="00D447F8" w14:paraId="39E2DD9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F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09:30:31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B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B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B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0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05002050000055520-E0NhEkJ1sqCX20250708</w:t>
            </w:r>
          </w:p>
        </w:tc>
      </w:tr>
      <w:tr w:rsidR="00D447F8" w:rsidRPr="00D447F8" w14:paraId="18D61C8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E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09:32:00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3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D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0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E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07002070000056095-E0NhEkJ1srUC20250708</w:t>
            </w:r>
          </w:p>
        </w:tc>
      </w:tr>
      <w:tr w:rsidR="00D447F8" w:rsidRPr="00D447F8" w14:paraId="2655246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D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09:32:00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B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5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2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C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05002050000055429-E0NhEkJ1srQu20250708</w:t>
            </w:r>
          </w:p>
        </w:tc>
      </w:tr>
      <w:tr w:rsidR="00D447F8" w:rsidRPr="00D447F8" w14:paraId="192B85A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4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A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2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8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3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07002070000056606-E0NhEkJ1ssKP20250708</w:t>
            </w:r>
          </w:p>
        </w:tc>
      </w:tr>
      <w:tr w:rsidR="00D447F8" w:rsidRPr="00D447F8" w14:paraId="4260FB3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F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A6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E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3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F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07002070000056606-E0NhEkJ1ssKR20250708</w:t>
            </w:r>
          </w:p>
        </w:tc>
      </w:tr>
      <w:tr w:rsidR="00D447F8" w:rsidRPr="00D447F8" w14:paraId="177A81F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E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F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2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A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B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07002070000056763-E0NhEkJ1st4J20250708</w:t>
            </w:r>
          </w:p>
        </w:tc>
      </w:tr>
      <w:tr w:rsidR="00D447F8" w:rsidRPr="00D447F8" w14:paraId="01E2DD8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E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F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F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4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7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05002050000057026-E0NhEkJ1st4N20250708</w:t>
            </w:r>
          </w:p>
        </w:tc>
      </w:tr>
      <w:tr w:rsidR="00D447F8" w:rsidRPr="00D447F8" w14:paraId="5D623FE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7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7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F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2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9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05002050000057026-E0NhEkJ1st4P20250708</w:t>
            </w:r>
          </w:p>
        </w:tc>
      </w:tr>
      <w:tr w:rsidR="00D447F8" w:rsidRPr="00D447F8" w14:paraId="26EBC60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6B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09:39:30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BF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B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3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BC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05002050000058587-E0NhEkJ1swCt20250708</w:t>
            </w:r>
          </w:p>
        </w:tc>
      </w:tr>
      <w:tr w:rsidR="00D447F8" w:rsidRPr="00D447F8" w14:paraId="2B8EE7A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B7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3D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8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37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8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07002070000057888-E0NhEkJ1sx4I20250708</w:t>
            </w:r>
          </w:p>
        </w:tc>
      </w:tr>
      <w:tr w:rsidR="00D447F8" w:rsidRPr="00D447F8" w14:paraId="0776CB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6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09:40:51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2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F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4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B0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05002050000058102-E0NhEkJ1sx4M20250708</w:t>
            </w:r>
          </w:p>
        </w:tc>
      </w:tr>
      <w:tr w:rsidR="00D447F8" w:rsidRPr="00D447F8" w14:paraId="210B1A8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1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09:40:54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6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B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E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5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07002070000057583-E0NhEkJ1sxDa20250708</w:t>
            </w:r>
          </w:p>
        </w:tc>
      </w:tr>
      <w:tr w:rsidR="00D447F8" w:rsidRPr="00D447F8" w14:paraId="1D1C003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8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F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9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E0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3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05002050000059270-E0NhEkJ1sxvm20250708</w:t>
            </w:r>
          </w:p>
        </w:tc>
      </w:tr>
      <w:tr w:rsidR="00D447F8" w:rsidRPr="00D447F8" w14:paraId="3013CC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C0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B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F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7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3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05002050000059270-E0NhEkJ1sxvo20250708</w:t>
            </w:r>
          </w:p>
        </w:tc>
      </w:tr>
      <w:tr w:rsidR="00D447F8" w:rsidRPr="00D447F8" w14:paraId="0BC7ADD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8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3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4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9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6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05002050000059352-E0NhEkJ1szun20250708</w:t>
            </w:r>
          </w:p>
        </w:tc>
      </w:tr>
      <w:tr w:rsidR="00D447F8" w:rsidRPr="00D447F8" w14:paraId="51062A3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6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09:45:21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D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4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3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D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05002050000059352-E0NhEkJ1t05i20250708</w:t>
            </w:r>
          </w:p>
        </w:tc>
      </w:tr>
      <w:tr w:rsidR="00D447F8" w:rsidRPr="00D447F8" w14:paraId="5FCA848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9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09:46:39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F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A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F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E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05002050000059352-E0NhEkJ1t0nQ20250708</w:t>
            </w:r>
          </w:p>
        </w:tc>
      </w:tr>
      <w:tr w:rsidR="00D447F8" w:rsidRPr="00D447F8" w14:paraId="1680308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2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09:46:39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B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E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9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8B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07002070000059747-E0NhEkJ1t0nS20250708</w:t>
            </w:r>
          </w:p>
        </w:tc>
      </w:tr>
      <w:tr w:rsidR="00D447F8" w:rsidRPr="00D447F8" w14:paraId="27C2B97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5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09:46:39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1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B6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1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B8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07002070000060552-E0NhEkJ1t0nW20250708</w:t>
            </w:r>
          </w:p>
        </w:tc>
      </w:tr>
      <w:tr w:rsidR="00D447F8" w:rsidRPr="00D447F8" w14:paraId="15F7857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F5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09:49:25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9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A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0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9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05002050000061017-E0NhEkJ1t2E820250708</w:t>
            </w:r>
          </w:p>
        </w:tc>
      </w:tr>
      <w:tr w:rsidR="00D447F8" w:rsidRPr="00D447F8" w14:paraId="1EF91C8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2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09:49:48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E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1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2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5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05002050000059073-E0NhEkJ1t2WE20250708</w:t>
            </w:r>
          </w:p>
        </w:tc>
      </w:tr>
      <w:tr w:rsidR="00D447F8" w:rsidRPr="00D447F8" w14:paraId="1E63F54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16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09:50:39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9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6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C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3B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05002050000059073-E0NhEkJ1t3GY20250708</w:t>
            </w:r>
          </w:p>
        </w:tc>
      </w:tr>
      <w:tr w:rsidR="00D447F8" w:rsidRPr="00D447F8" w14:paraId="7761A3C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6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09:51:08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68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8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5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8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07002070000062055-E0NhEkJ1t3Vr20250708</w:t>
            </w:r>
          </w:p>
        </w:tc>
      </w:tr>
      <w:tr w:rsidR="00D447F8" w:rsidRPr="00D447F8" w14:paraId="5D955C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5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09:51:08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B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C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6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7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05002050000062017-E0NhEkJ1t3Vt20250708</w:t>
            </w:r>
          </w:p>
        </w:tc>
      </w:tr>
      <w:tr w:rsidR="00D447F8" w:rsidRPr="00D447F8" w14:paraId="1F48647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7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09:53:43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7A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2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1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7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05002050000062586-E0NhEkJ1t4bG20250708</w:t>
            </w:r>
          </w:p>
        </w:tc>
      </w:tr>
      <w:tr w:rsidR="00D447F8" w:rsidRPr="00D447F8" w14:paraId="12CFFD6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9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09:59:02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A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0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2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3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05002050000063134-E0NhEkJ1t7A920250708</w:t>
            </w:r>
          </w:p>
        </w:tc>
      </w:tr>
      <w:tr w:rsidR="00D447F8" w:rsidRPr="00D447F8" w14:paraId="31ADBAD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F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1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3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D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5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05002050000065213-E0NhEkJ1t8cs20250708</w:t>
            </w:r>
          </w:p>
        </w:tc>
      </w:tr>
      <w:tr w:rsidR="00D447F8" w:rsidRPr="00D447F8" w14:paraId="3C576F1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8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C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0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6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A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05002050000065861-E0NhEkJ1t9Q120250708</w:t>
            </w:r>
          </w:p>
        </w:tc>
      </w:tr>
      <w:tr w:rsidR="00D447F8" w:rsidRPr="00D447F8" w14:paraId="3DEC7CF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3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C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1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2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F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05002050000065861-E0NhEkJ1t9Pz20250708</w:t>
            </w:r>
          </w:p>
        </w:tc>
      </w:tr>
      <w:tr w:rsidR="00D447F8" w:rsidRPr="00D447F8" w14:paraId="54B91F9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6A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A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AC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EE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4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07002070000064575-E0NhEkJ1t9jS20250708</w:t>
            </w:r>
          </w:p>
        </w:tc>
      </w:tr>
      <w:tr w:rsidR="00D447F8" w:rsidRPr="00D447F8" w14:paraId="290477A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D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5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2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00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C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07002070000062637-E0NhEkJ1t9kL20250708</w:t>
            </w:r>
          </w:p>
        </w:tc>
      </w:tr>
      <w:tr w:rsidR="00D447F8" w:rsidRPr="00D447F8" w14:paraId="6C697E7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0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10:06:10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2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1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1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A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05002050000067018-E0NhEkJ1tBdc20250708</w:t>
            </w:r>
          </w:p>
        </w:tc>
      </w:tr>
      <w:tr w:rsidR="00D447F8" w:rsidRPr="00D447F8" w14:paraId="3E92BA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8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1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5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6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D4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05002050000067099-E0NhEkJ1tCRp20250708</w:t>
            </w:r>
          </w:p>
        </w:tc>
      </w:tr>
      <w:tr w:rsidR="00D447F8" w:rsidRPr="00D447F8" w14:paraId="13CA55C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3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3E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6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1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D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05002050000067099-E0NhEkJ1tCRr20250708</w:t>
            </w:r>
          </w:p>
        </w:tc>
      </w:tr>
      <w:tr w:rsidR="00D447F8" w:rsidRPr="00D447F8" w14:paraId="60964FA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E9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10:07:41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D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9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2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6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07002070000067191-E0NhEkJ1tCRn20250708</w:t>
            </w:r>
          </w:p>
        </w:tc>
      </w:tr>
      <w:tr w:rsidR="00D447F8" w:rsidRPr="00D447F8" w14:paraId="4F1B833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F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10:08:12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8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B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4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C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07002070000067630-E0NhEkJ1tCgA20250708</w:t>
            </w:r>
          </w:p>
        </w:tc>
      </w:tr>
      <w:tr w:rsidR="00D447F8" w:rsidRPr="00D447F8" w14:paraId="4017349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A0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10:08:56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F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1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2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A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05002050000067018-E0NhEkJ1tD5h20250708</w:t>
            </w:r>
          </w:p>
        </w:tc>
      </w:tr>
      <w:tr w:rsidR="00D447F8" w:rsidRPr="00D447F8" w14:paraId="6C5F3E8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A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10:09:57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B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C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2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D6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05002050000068032-E0NhEkJ1tDTb20250708</w:t>
            </w:r>
          </w:p>
        </w:tc>
      </w:tr>
      <w:tr w:rsidR="00D447F8" w:rsidRPr="00D447F8" w14:paraId="6BFF9D8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C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10:10:22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E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6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4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C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05002050000067541-E0NhEkJ1tDlZ20250708</w:t>
            </w:r>
          </w:p>
        </w:tc>
      </w:tr>
      <w:tr w:rsidR="00D447F8" w:rsidRPr="00D447F8" w14:paraId="621C395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B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10:11:36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0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7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D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72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07002070000068601-E0NhEkJ1tEUY20250708</w:t>
            </w:r>
          </w:p>
        </w:tc>
      </w:tr>
      <w:tr w:rsidR="00D447F8" w:rsidRPr="00D447F8" w14:paraId="443B00D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5D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10:11:48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4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B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7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0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05002050000068513-E0NhEkJ1tEbS20250708</w:t>
            </w:r>
          </w:p>
        </w:tc>
      </w:tr>
      <w:tr w:rsidR="00D447F8" w:rsidRPr="00D447F8" w14:paraId="5995A98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A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92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4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1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3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05002050000069013-E0NhEkJ1tFAv20250708</w:t>
            </w:r>
          </w:p>
        </w:tc>
      </w:tr>
      <w:tr w:rsidR="00D447F8" w:rsidRPr="00D447F8" w14:paraId="70A8F5C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A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4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B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0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A4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05002050000069013-E0NhEkJ1tFAx20250708</w:t>
            </w:r>
          </w:p>
        </w:tc>
      </w:tr>
      <w:tr w:rsidR="00D447F8" w:rsidRPr="00D447F8" w14:paraId="390D68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A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E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6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3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20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07002070000069600-E0NhEkJ1tG7O20250708</w:t>
            </w:r>
          </w:p>
        </w:tc>
      </w:tr>
      <w:tr w:rsidR="00D447F8" w:rsidRPr="00D447F8" w14:paraId="6B5442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0F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9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F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2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4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07002070000069600-E0NhEkJ1tG7Q20250708</w:t>
            </w:r>
          </w:p>
        </w:tc>
      </w:tr>
      <w:tr w:rsidR="00D447F8" w:rsidRPr="00D447F8" w14:paraId="17DC7A1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3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C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C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8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5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07002070000070201-E0NhEkJ1tGe620250708</w:t>
            </w:r>
          </w:p>
        </w:tc>
      </w:tr>
      <w:tr w:rsidR="00D447F8" w:rsidRPr="00D447F8" w14:paraId="7F7D86E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72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10:16:04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7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E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5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07002070000070201-E0NhEkJ1tGe420250708</w:t>
            </w:r>
          </w:p>
        </w:tc>
      </w:tr>
      <w:tr w:rsidR="00D447F8" w:rsidRPr="00D447F8" w14:paraId="01E96AA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E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6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E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6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C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07002070000070811-E0NhEkJ1tHnE20250708</w:t>
            </w:r>
          </w:p>
        </w:tc>
      </w:tr>
      <w:tr w:rsidR="00D447F8" w:rsidRPr="00D447F8" w14:paraId="54A85BA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4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7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A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4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0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07002070000070811-E0NhEkJ1tHnC20250708</w:t>
            </w:r>
          </w:p>
        </w:tc>
      </w:tr>
      <w:tr w:rsidR="00D447F8" w:rsidRPr="00D447F8" w14:paraId="6E74FBD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B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10:19:55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5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2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C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A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07002070000071435-E0NhEkJ1tIrx20250708</w:t>
            </w:r>
          </w:p>
        </w:tc>
      </w:tr>
      <w:tr w:rsidR="00D447F8" w:rsidRPr="00D447F8" w14:paraId="6D1714B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A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10:21:08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8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6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4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4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05002050000071263-E0NhEkJ1tJQR20250708</w:t>
            </w:r>
          </w:p>
        </w:tc>
      </w:tr>
      <w:tr w:rsidR="00D447F8" w:rsidRPr="00D447F8" w14:paraId="4B26122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7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10:22:44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8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5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0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B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07002070000072251-E0NhEkJ1tJzz20250708</w:t>
            </w:r>
          </w:p>
        </w:tc>
      </w:tr>
      <w:tr w:rsidR="00D447F8" w:rsidRPr="00D447F8" w14:paraId="625DD1A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A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10:30:17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B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9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6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9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07002070000074378-E0NhEkJ1tNoW20250708</w:t>
            </w:r>
          </w:p>
        </w:tc>
      </w:tr>
      <w:tr w:rsidR="00D447F8" w:rsidRPr="00D447F8" w14:paraId="206F77F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D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9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C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5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CD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07002070000075628-E0NhEkJ1tPyd20250708</w:t>
            </w:r>
          </w:p>
        </w:tc>
      </w:tr>
      <w:tr w:rsidR="00D447F8" w:rsidRPr="00D447F8" w14:paraId="3AD094C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C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A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9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98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1C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07002070000075628-E0NhEkJ1tPyf20250708</w:t>
            </w:r>
          </w:p>
        </w:tc>
      </w:tr>
      <w:tr w:rsidR="00D447F8" w:rsidRPr="00D447F8" w14:paraId="5996285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A2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C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7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F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D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07002070000075628-E0NhEkJ1tPyh20250708</w:t>
            </w:r>
          </w:p>
        </w:tc>
      </w:tr>
      <w:tr w:rsidR="00D447F8" w:rsidRPr="00D447F8" w14:paraId="646BCDE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B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9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A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5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98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07002070000075628-E0NhEkJ1tPyj20250708</w:t>
            </w:r>
          </w:p>
        </w:tc>
      </w:tr>
      <w:tr w:rsidR="00D447F8" w:rsidRPr="00D447F8" w14:paraId="13E3E48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6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7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4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6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B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05002050000075673-E0NhEkJ1tQRl20250708</w:t>
            </w:r>
          </w:p>
        </w:tc>
      </w:tr>
      <w:tr w:rsidR="00D447F8" w:rsidRPr="00D447F8" w14:paraId="0596D78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9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B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5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8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D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05002050000075673-E0NhEkJ1tQRn20250708</w:t>
            </w:r>
          </w:p>
        </w:tc>
      </w:tr>
      <w:tr w:rsidR="00D447F8" w:rsidRPr="00D447F8" w14:paraId="1BACDCB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8C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B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6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D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D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07002070000075393-E0NhEkJ1tQXt20250708</w:t>
            </w:r>
          </w:p>
        </w:tc>
      </w:tr>
      <w:tr w:rsidR="00D447F8" w:rsidRPr="00D447F8" w14:paraId="7D83B99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F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A3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A1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9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F0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07002070000075629-E0NhEkJ1tQYg20250708</w:t>
            </w:r>
          </w:p>
        </w:tc>
      </w:tr>
      <w:tr w:rsidR="00D447F8" w:rsidRPr="00D447F8" w14:paraId="1B7E47E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3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10:38:01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4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1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5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07002070000076744-E0NhEkJ1tSBB20250708</w:t>
            </w:r>
          </w:p>
        </w:tc>
      </w:tr>
      <w:tr w:rsidR="00D447F8" w:rsidRPr="00D447F8" w14:paraId="5D2926F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4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3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0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2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A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07002070000078002-E0NhEkJ1tUPE20250708</w:t>
            </w:r>
          </w:p>
        </w:tc>
      </w:tr>
      <w:tr w:rsidR="00D447F8" w:rsidRPr="00D447F8" w14:paraId="3EC3A9D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E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10:43:40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D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D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F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A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07002070000078628-E0NhEkJ1tVZZ20250708</w:t>
            </w:r>
          </w:p>
        </w:tc>
      </w:tr>
      <w:tr w:rsidR="00D447F8" w:rsidRPr="00D447F8" w14:paraId="619C6B6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3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10:43:40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9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6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F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0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07002070000078628-E0NhEkJ1tVZX20250708</w:t>
            </w:r>
          </w:p>
        </w:tc>
      </w:tr>
      <w:tr w:rsidR="00D447F8" w:rsidRPr="00D447F8" w14:paraId="52C0251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27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10:45:49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9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9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D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0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05002050000079400-E0NhEkJ1tWXP20250708</w:t>
            </w:r>
          </w:p>
        </w:tc>
      </w:tr>
      <w:tr w:rsidR="00D447F8" w:rsidRPr="00D447F8" w14:paraId="610B27D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4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10:46:38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0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E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D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3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07002070000079616-E0NhEkJ1tWrn20250708</w:t>
            </w:r>
          </w:p>
        </w:tc>
      </w:tr>
      <w:tr w:rsidR="00D447F8" w:rsidRPr="00D447F8" w14:paraId="4D5A908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2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10:47:44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7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F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F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05002050000080047-E0NhEkJ1tXKK20250708</w:t>
            </w:r>
          </w:p>
        </w:tc>
      </w:tr>
      <w:tr w:rsidR="00D447F8" w:rsidRPr="00D447F8" w14:paraId="1B8658D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D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10:47:52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6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9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B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B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05002050000078939-E0NhEkJ1tXPU20250708</w:t>
            </w:r>
          </w:p>
        </w:tc>
      </w:tr>
      <w:tr w:rsidR="00D447F8" w:rsidRPr="00D447F8" w14:paraId="3FB48A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C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10:50:23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7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2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D8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F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07002070000080702-E0NhEkJ1tYxM20250708</w:t>
            </w:r>
          </w:p>
        </w:tc>
      </w:tr>
      <w:tr w:rsidR="00D447F8" w:rsidRPr="00D447F8" w14:paraId="3345445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E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E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4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18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05002050000080530-E0NhEkJ1tZUr20250708</w:t>
            </w:r>
          </w:p>
        </w:tc>
      </w:tr>
      <w:tr w:rsidR="00D447F8" w:rsidRPr="00D447F8" w14:paraId="192BCFB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0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D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D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F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2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07002070000081290-E0NhEkJ1tZpC20250708</w:t>
            </w:r>
          </w:p>
        </w:tc>
      </w:tr>
      <w:tr w:rsidR="00D447F8" w:rsidRPr="00D447F8" w14:paraId="6F7CE94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F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C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D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6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7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05002050000081573-E0NhEkJ1tcHr20250708</w:t>
            </w:r>
          </w:p>
        </w:tc>
      </w:tr>
      <w:tr w:rsidR="00D447F8" w:rsidRPr="00D447F8" w14:paraId="15003D2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27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3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8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2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A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07002070000082901-E0NhEkJ1tcrx20250708</w:t>
            </w:r>
          </w:p>
        </w:tc>
      </w:tr>
      <w:tr w:rsidR="00D447F8" w:rsidRPr="00D447F8" w14:paraId="25C1B1B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5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2D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E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2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5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07002070000082901-E0NhEkJ1tcrv20250708</w:t>
            </w:r>
          </w:p>
        </w:tc>
      </w:tr>
      <w:tr w:rsidR="00D447F8" w:rsidRPr="00D447F8" w14:paraId="0D4AC7D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8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10:57:45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6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7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8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9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07002070000082901-E0NhEkJ1tcrz20250708</w:t>
            </w:r>
          </w:p>
        </w:tc>
      </w:tr>
      <w:tr w:rsidR="00D447F8" w:rsidRPr="00D447F8" w14:paraId="0356F0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63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10:57:57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F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C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9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2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07002070000081169-E0NhEkJ1tcy820250708</w:t>
            </w:r>
          </w:p>
        </w:tc>
      </w:tr>
      <w:tr w:rsidR="00D447F8" w:rsidRPr="00D447F8" w14:paraId="3806F87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9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10:58:08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B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9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8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B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05002050000079767-E0NhEkJ1td7820250708</w:t>
            </w:r>
          </w:p>
        </w:tc>
      </w:tr>
      <w:tr w:rsidR="00D447F8" w:rsidRPr="00D447F8" w14:paraId="11390FC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84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11:01:42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1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C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FB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3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05002050000083455-E0NhEkJ1teys20250708</w:t>
            </w:r>
          </w:p>
        </w:tc>
      </w:tr>
      <w:tr w:rsidR="00D447F8" w:rsidRPr="00D447F8" w14:paraId="5C1C9B7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F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11:02:05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75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1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E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9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05002050000083271-E0NhEkJ1tfOK20250708</w:t>
            </w:r>
          </w:p>
        </w:tc>
      </w:tr>
      <w:tr w:rsidR="00D447F8" w:rsidRPr="00D447F8" w14:paraId="0CB1171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4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11:04:40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4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A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3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4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07002070000084738-E0NhEkJ1tgrn20250708</w:t>
            </w:r>
          </w:p>
        </w:tc>
      </w:tr>
      <w:tr w:rsidR="00D447F8" w:rsidRPr="00D447F8" w14:paraId="1B34D79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4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B0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9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1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9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05002050000085378-E0NhEkJ1thQv20250708</w:t>
            </w:r>
          </w:p>
        </w:tc>
      </w:tr>
      <w:tr w:rsidR="00D447F8" w:rsidRPr="00D447F8" w14:paraId="5510D69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A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11:06:05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5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DB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A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D1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05002050000085378-E0NhEkJ1thQt20250708</w:t>
            </w:r>
          </w:p>
        </w:tc>
      </w:tr>
      <w:tr w:rsidR="00D447F8" w:rsidRPr="00D447F8" w14:paraId="0CA6367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4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11:06:49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0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F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3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D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07002070000085735-E0NhEkJ1thrX20250708</w:t>
            </w:r>
          </w:p>
        </w:tc>
      </w:tr>
      <w:tr w:rsidR="00D447F8" w:rsidRPr="00D447F8" w14:paraId="290C2CF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C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11:06:49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2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3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7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5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07002070000085735-E0NhEkJ1thrV20250708</w:t>
            </w:r>
          </w:p>
        </w:tc>
      </w:tr>
      <w:tr w:rsidR="00D447F8" w:rsidRPr="00D447F8" w14:paraId="62BE3B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9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5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C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CC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B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07002070000083352-E0NhEkJ1tiKK20250708</w:t>
            </w:r>
          </w:p>
        </w:tc>
      </w:tr>
      <w:tr w:rsidR="00D447F8" w:rsidRPr="00D447F8" w14:paraId="37D5E70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9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11:07:35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6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3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F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A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07002070000083352-E0NhEkJ1tiKE20250708</w:t>
            </w:r>
          </w:p>
        </w:tc>
      </w:tr>
      <w:tr w:rsidR="00D447F8" w:rsidRPr="00D447F8" w14:paraId="5CD111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06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11:08:29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2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91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02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6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05002050000086130-E0NhEkJ1tiqp20250708</w:t>
            </w:r>
          </w:p>
        </w:tc>
      </w:tr>
      <w:tr w:rsidR="00D447F8" w:rsidRPr="00D447F8" w14:paraId="2F90B27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8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11:08:29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2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1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0E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3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05002050000086130-E0NhEkJ1tiqr20250708</w:t>
            </w:r>
          </w:p>
        </w:tc>
      </w:tr>
      <w:tr w:rsidR="00D447F8" w:rsidRPr="00D447F8" w14:paraId="005B8D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6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11:09:52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C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1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3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0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05002050000086370-E0NhEkJ1tjSy20250708</w:t>
            </w:r>
          </w:p>
        </w:tc>
      </w:tr>
      <w:tr w:rsidR="00D447F8" w:rsidRPr="00D447F8" w14:paraId="3CE1A44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1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11:18:42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A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27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C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1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05002050000089050-E0NhEkJ1toCh20250708</w:t>
            </w:r>
          </w:p>
        </w:tc>
      </w:tr>
      <w:tr w:rsidR="00D447F8" w:rsidRPr="00D447F8" w14:paraId="2383A5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3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11:18:42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9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6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0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A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05002050000089050-E0NhEkJ1toCj20250708</w:t>
            </w:r>
          </w:p>
        </w:tc>
      </w:tr>
      <w:tr w:rsidR="00D447F8" w:rsidRPr="00D447F8" w14:paraId="2842CE6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1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9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8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A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0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05002050000089919-E0NhEkJ1tq0620250708</w:t>
            </w:r>
          </w:p>
        </w:tc>
      </w:tr>
      <w:tr w:rsidR="00D447F8" w:rsidRPr="00D447F8" w14:paraId="44E23B0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C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11:22:15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5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7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5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E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05002050000089834-E0NhEkJ1tq1D20250708</w:t>
            </w:r>
          </w:p>
        </w:tc>
      </w:tr>
      <w:tr w:rsidR="00D447F8" w:rsidRPr="00D447F8" w14:paraId="18086CF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8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11:22:18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D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7C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E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8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07002070000090229-E0NhEkJ1tq3w20250708</w:t>
            </w:r>
          </w:p>
        </w:tc>
      </w:tr>
      <w:tr w:rsidR="00D447F8" w:rsidRPr="00D447F8" w14:paraId="3825053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4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1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E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8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E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05002050000090176-E0NhEkJ1tq4220250708</w:t>
            </w:r>
          </w:p>
        </w:tc>
      </w:tr>
      <w:tr w:rsidR="00D447F8" w:rsidRPr="00D447F8" w14:paraId="54DA66B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C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11:23:56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0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2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E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A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05002050000090602-E0NhEkJ1tqdc20250708</w:t>
            </w:r>
          </w:p>
        </w:tc>
      </w:tr>
      <w:tr w:rsidR="00D447F8" w:rsidRPr="00D447F8" w14:paraId="1536770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5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11:27:27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1C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1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35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7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05002050000091359-E0NhEkJ1ts5i20250708</w:t>
            </w:r>
          </w:p>
        </w:tc>
      </w:tr>
      <w:tr w:rsidR="00D447F8" w:rsidRPr="00D447F8" w14:paraId="7D32D95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7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A8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3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A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9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07002070000091634-E0NhEkJ1tsBQ20250708</w:t>
            </w:r>
          </w:p>
        </w:tc>
      </w:tr>
      <w:tr w:rsidR="00D447F8" w:rsidRPr="00D447F8" w14:paraId="287B04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3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11:28:18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0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8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4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5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05002050000090948-E0NhEkJ1tsPL20250708</w:t>
            </w:r>
          </w:p>
        </w:tc>
      </w:tr>
      <w:tr w:rsidR="00D447F8" w:rsidRPr="00D447F8" w14:paraId="0AE35A0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0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0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5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1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8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07002070000092137-E0NhEkJ1tuGM20250708</w:t>
            </w:r>
          </w:p>
        </w:tc>
      </w:tr>
      <w:tr w:rsidR="00D447F8" w:rsidRPr="00D447F8" w14:paraId="7091106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5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11:31:20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A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7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8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49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05002050000091990-E0NhEkJ1tuGK20250708</w:t>
            </w:r>
          </w:p>
        </w:tc>
      </w:tr>
      <w:tr w:rsidR="00D447F8" w:rsidRPr="00D447F8" w14:paraId="26ECFF0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92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11:32:46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4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8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86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D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05002050000092961-E0NhEkJ1tutd20250708</w:t>
            </w:r>
          </w:p>
        </w:tc>
      </w:tr>
      <w:tr w:rsidR="00D447F8" w:rsidRPr="00D447F8" w14:paraId="0956AC5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C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B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E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36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6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05002050000093521-E0NhEkJ1twRN20250708</w:t>
            </w:r>
          </w:p>
        </w:tc>
      </w:tr>
      <w:tr w:rsidR="00D447F8" w:rsidRPr="00D447F8" w14:paraId="19C3E6F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6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11:38:30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2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6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6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8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07002070000094675-E0NhEkJ1txKU20250708</w:t>
            </w:r>
          </w:p>
        </w:tc>
      </w:tr>
      <w:tr w:rsidR="00D447F8" w:rsidRPr="00D447F8" w14:paraId="7A72374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9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11:39:26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F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20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30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0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05002050000094808-E0NhEkJ1ty5Q20250708</w:t>
            </w:r>
          </w:p>
        </w:tc>
      </w:tr>
      <w:tr w:rsidR="00D447F8" w:rsidRPr="00D447F8" w14:paraId="073760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DF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11:39:51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F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C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6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D8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05002050000094821-E0NhEkJ1tyKm20250708</w:t>
            </w:r>
          </w:p>
        </w:tc>
      </w:tr>
      <w:tr w:rsidR="00D447F8" w:rsidRPr="00D447F8" w14:paraId="5F4B32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0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11:41:53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5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9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5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B6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05002050000095224-E0NhEkJ1tytT20250708</w:t>
            </w:r>
          </w:p>
        </w:tc>
      </w:tr>
      <w:tr w:rsidR="00D447F8" w:rsidRPr="00D447F8" w14:paraId="1FD2D00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3C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B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F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9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5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05002050000095672-E0NhEkJ1tzcO20250708</w:t>
            </w:r>
          </w:p>
        </w:tc>
      </w:tr>
      <w:tr w:rsidR="00D447F8" w:rsidRPr="00D447F8" w14:paraId="71C8136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6C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0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6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0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8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05002050000095855-E0NhEkJ1tzur20250708</w:t>
            </w:r>
          </w:p>
        </w:tc>
      </w:tr>
      <w:tr w:rsidR="00D447F8" w:rsidRPr="00D447F8" w14:paraId="4D623A2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A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D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4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E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7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05002050000095855-E0NhEkJ1tzut20250708</w:t>
            </w:r>
          </w:p>
        </w:tc>
      </w:tr>
      <w:tr w:rsidR="00D447F8" w:rsidRPr="00D447F8" w14:paraId="292C308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7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6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7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0C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D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07002070000096220-E0NhEkJ1u0Vd20250708</w:t>
            </w:r>
          </w:p>
        </w:tc>
      </w:tr>
      <w:tr w:rsidR="00D447F8" w:rsidRPr="00D447F8" w14:paraId="517E3A2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D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0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B0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DD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C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05002050000096073-E0NhEkJ1u0uH20250708</w:t>
            </w:r>
          </w:p>
        </w:tc>
      </w:tr>
      <w:tr w:rsidR="00D447F8" w:rsidRPr="00D447F8" w14:paraId="16FEBCA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9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11:48:12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8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D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C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0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05002050000096940-E0NhEkJ1u2Zu20250708</w:t>
            </w:r>
          </w:p>
        </w:tc>
      </w:tr>
      <w:tr w:rsidR="00D447F8" w:rsidRPr="00D447F8" w14:paraId="52F1247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D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8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9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6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85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07002070000098424-E0NhEkJ1u4lW20250708</w:t>
            </w:r>
          </w:p>
        </w:tc>
      </w:tr>
      <w:tr w:rsidR="00D447F8" w:rsidRPr="00D447F8" w14:paraId="45A0DA4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F1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A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1B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9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4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07002070000098424-E0NhEkJ1u4lU20250708</w:t>
            </w:r>
          </w:p>
        </w:tc>
      </w:tr>
      <w:tr w:rsidR="00D447F8" w:rsidRPr="00D447F8" w14:paraId="06C670E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5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11:52:41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3B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C4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D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57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07002070000098424-E0NhEkJ1u4lY20250708</w:t>
            </w:r>
          </w:p>
        </w:tc>
      </w:tr>
      <w:tr w:rsidR="00D447F8" w:rsidRPr="00D447F8" w14:paraId="3049F8B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0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E1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A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4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0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05002050000098253-E0NhEkJ1u4ng20250708</w:t>
            </w:r>
          </w:p>
        </w:tc>
      </w:tr>
      <w:tr w:rsidR="00D447F8" w:rsidRPr="00D447F8" w14:paraId="451C53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B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4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D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2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2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05002050000098253-E0NhEkJ1u4ne20250708</w:t>
            </w:r>
          </w:p>
        </w:tc>
      </w:tr>
      <w:tr w:rsidR="00D447F8" w:rsidRPr="00D447F8" w14:paraId="1FB55AF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3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11:54:05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C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6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4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B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07002070000097590-E0NhEkJ1u5U620250708</w:t>
            </w:r>
          </w:p>
        </w:tc>
      </w:tr>
      <w:tr w:rsidR="00D447F8" w:rsidRPr="00D447F8" w14:paraId="6622AAC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B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11:56:00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9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B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7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C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07002070000098939-E0NhEkJ1u6f320250708</w:t>
            </w:r>
          </w:p>
        </w:tc>
      </w:tr>
      <w:tr w:rsidR="00D447F8" w:rsidRPr="00D447F8" w14:paraId="2E2F2A7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2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1B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4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8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A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07002070000099445-E0NhEkJ1u6ie20250708</w:t>
            </w:r>
          </w:p>
        </w:tc>
      </w:tr>
      <w:tr w:rsidR="00D447F8" w:rsidRPr="00D447F8" w14:paraId="42518B4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6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11:57:05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5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2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3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86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05002050000098734-E0NhEkJ1u7IN20250708</w:t>
            </w:r>
          </w:p>
        </w:tc>
      </w:tr>
      <w:tr w:rsidR="00D447F8" w:rsidRPr="00D447F8" w14:paraId="7D46229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B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11:57:47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5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D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9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74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07002070000099965-E0NhEkJ1u7mm20250708</w:t>
            </w:r>
          </w:p>
        </w:tc>
      </w:tr>
      <w:tr w:rsidR="00D447F8" w:rsidRPr="00D447F8" w14:paraId="7EF7C61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0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12:00:31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0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9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9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3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07002070000100444-E0NhEkJ1u9a520250708</w:t>
            </w:r>
          </w:p>
        </w:tc>
      </w:tr>
      <w:tr w:rsidR="00D447F8" w:rsidRPr="00D447F8" w14:paraId="6551FB4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8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F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7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2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9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05002050000101050-E0NhEkJ1uA7J20250708</w:t>
            </w:r>
          </w:p>
        </w:tc>
      </w:tr>
      <w:tr w:rsidR="00D447F8" w:rsidRPr="00D447F8" w14:paraId="717066D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F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12:01:56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7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F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2D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F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05002050000099757-E0NhEkJ1uAq120250708</w:t>
            </w:r>
          </w:p>
        </w:tc>
      </w:tr>
      <w:tr w:rsidR="00D447F8" w:rsidRPr="00D447F8" w14:paraId="361369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1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D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2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A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00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07002070000099966-E0NhEkJ1uBat20250708</w:t>
            </w:r>
          </w:p>
        </w:tc>
      </w:tr>
      <w:tr w:rsidR="00D447F8" w:rsidRPr="00D447F8" w14:paraId="30C31A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9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D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A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5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A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05002050000102377-E0NhEkJ1uCST20250708</w:t>
            </w:r>
          </w:p>
        </w:tc>
      </w:tr>
      <w:tr w:rsidR="00D447F8" w:rsidRPr="00D447F8" w14:paraId="1120FEC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5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D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0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27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C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07002070000103114-E0NhEkJ1uDBo20250708</w:t>
            </w:r>
          </w:p>
        </w:tc>
      </w:tr>
      <w:tr w:rsidR="00D447F8" w:rsidRPr="00D447F8" w14:paraId="163EB0E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6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F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8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53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5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07002070000103114-E0NhEkJ1uDBm20250708</w:t>
            </w:r>
          </w:p>
        </w:tc>
      </w:tr>
      <w:tr w:rsidR="00D447F8" w:rsidRPr="00D447F8" w14:paraId="4641AA8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8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E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8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D2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B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05002050000103469-E0NhEkJ1uDp520250708</w:t>
            </w:r>
          </w:p>
        </w:tc>
      </w:tr>
      <w:tr w:rsidR="00D447F8" w:rsidRPr="00D447F8" w14:paraId="28E1402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C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1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1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F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E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05002050000103469-E0NhEkJ1uDp320250708</w:t>
            </w:r>
          </w:p>
        </w:tc>
      </w:tr>
      <w:tr w:rsidR="00D447F8" w:rsidRPr="00D447F8" w14:paraId="1CC588A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3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12:08:35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D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35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1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C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05002050000101714-E0NhEkJ1uE5i20250708</w:t>
            </w:r>
          </w:p>
        </w:tc>
      </w:tr>
      <w:tr w:rsidR="00D447F8" w:rsidRPr="00D447F8" w14:paraId="6D4BE3E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A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0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D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E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1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07002070000104350-E0NhEkJ1uF5Z20250708</w:t>
            </w:r>
          </w:p>
        </w:tc>
      </w:tr>
      <w:tr w:rsidR="00D447F8" w:rsidRPr="00D447F8" w14:paraId="4DBB402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C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4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7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6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4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07002070000104615-E0NhEkJ1uFXA20250708</w:t>
            </w:r>
          </w:p>
        </w:tc>
      </w:tr>
      <w:tr w:rsidR="00D447F8" w:rsidRPr="00D447F8" w14:paraId="1CA16E4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E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12:11:17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4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2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B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B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07002070000104127-E0NhEkJ1uFd820250708</w:t>
            </w:r>
          </w:p>
        </w:tc>
      </w:tr>
      <w:tr w:rsidR="00D447F8" w:rsidRPr="00D447F8" w14:paraId="247EECB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1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3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9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D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D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05002050000103914-E0NhEkJ1uFnA20250708</w:t>
            </w:r>
          </w:p>
        </w:tc>
      </w:tr>
      <w:tr w:rsidR="00D447F8" w:rsidRPr="00D447F8" w14:paraId="3E40B91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F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C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3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8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6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07002070000105506-E0NhEkJ1uGbM20250708</w:t>
            </w:r>
          </w:p>
        </w:tc>
      </w:tr>
      <w:tr w:rsidR="00D447F8" w:rsidRPr="00D447F8" w14:paraId="4437046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4A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A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6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BD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71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07002070000105506-E0NhEkJ1uGbO20250708</w:t>
            </w:r>
          </w:p>
        </w:tc>
      </w:tr>
      <w:tr w:rsidR="00D447F8" w:rsidRPr="00D447F8" w14:paraId="6C12966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5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12:13:31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4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8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9F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2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07002070000105506-E0NhEkJ1uGbQ20250708</w:t>
            </w:r>
          </w:p>
        </w:tc>
      </w:tr>
      <w:tr w:rsidR="00D447F8" w:rsidRPr="00D447F8" w14:paraId="50BECA0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9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12:14:15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1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B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1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C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07002070000105244-E0NhEkJ1uGny20250708</w:t>
            </w:r>
          </w:p>
        </w:tc>
      </w:tr>
      <w:tr w:rsidR="00D447F8" w:rsidRPr="00D447F8" w14:paraId="4F36651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4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3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E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56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07002070000106140-E0NhEkJ1uHDl20250708</w:t>
            </w:r>
          </w:p>
        </w:tc>
      </w:tr>
      <w:tr w:rsidR="00D447F8" w:rsidRPr="00D447F8" w14:paraId="7BD449D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4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B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8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C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D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07002070000106930-E0NhEkJ1uIB620250708</w:t>
            </w:r>
          </w:p>
        </w:tc>
      </w:tr>
      <w:tr w:rsidR="00D447F8" w:rsidRPr="00D447F8" w14:paraId="5C613C5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2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B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0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8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4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05002050000105621-E0NhEkJ1uIL920250708</w:t>
            </w:r>
          </w:p>
        </w:tc>
      </w:tr>
      <w:tr w:rsidR="00D447F8" w:rsidRPr="00D447F8" w14:paraId="2ED4993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A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12:18:27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D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0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E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4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07002070000105817-E0NhEkJ1uIPU20250708</w:t>
            </w:r>
          </w:p>
        </w:tc>
      </w:tr>
      <w:tr w:rsidR="00D447F8" w:rsidRPr="00D447F8" w14:paraId="5C28F00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5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12:19:53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1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8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F3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1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07002070000107569-E0NhEkJ1uJSK20250708</w:t>
            </w:r>
          </w:p>
        </w:tc>
      </w:tr>
      <w:tr w:rsidR="00D447F8" w:rsidRPr="00D447F8" w14:paraId="70C7190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B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12:19:53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5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5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7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2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07002070000107569-E0NhEkJ1uJSM20250708</w:t>
            </w:r>
          </w:p>
        </w:tc>
      </w:tr>
      <w:tr w:rsidR="00D447F8" w:rsidRPr="00D447F8" w14:paraId="51015A2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8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12:19:53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8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7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E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AD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07002070000107569-E0NhEkJ1uJSO20250708</w:t>
            </w:r>
          </w:p>
        </w:tc>
      </w:tr>
      <w:tr w:rsidR="00D447F8" w:rsidRPr="00D447F8" w14:paraId="736DB2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1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12:21:07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9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4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F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7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05002050000107819-E0NhEkJ1uKJr20250708</w:t>
            </w:r>
          </w:p>
        </w:tc>
      </w:tr>
      <w:tr w:rsidR="00D447F8" w:rsidRPr="00D447F8" w14:paraId="049A59B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9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2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C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C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6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05002050000107819-E0NhEkJ1uKJl20250708</w:t>
            </w:r>
          </w:p>
        </w:tc>
      </w:tr>
      <w:tr w:rsidR="00D447F8" w:rsidRPr="00D447F8" w14:paraId="5B8209D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8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E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8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1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2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05002050000107819-E0NhEkJ1uKJn20250708</w:t>
            </w:r>
          </w:p>
        </w:tc>
      </w:tr>
      <w:tr w:rsidR="00D447F8" w:rsidRPr="00D447F8" w14:paraId="503FF63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6C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7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2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95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2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05002050000107819-E0NhEkJ1uKJp20250708</w:t>
            </w:r>
          </w:p>
        </w:tc>
      </w:tr>
      <w:tr w:rsidR="00D447F8" w:rsidRPr="00D447F8" w14:paraId="579C787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3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76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8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8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B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07002070000108613-E0NhEkJ1uMU420250708</w:t>
            </w:r>
          </w:p>
        </w:tc>
      </w:tr>
      <w:tr w:rsidR="00D447F8" w:rsidRPr="00D447F8" w14:paraId="6F62BBA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D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B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1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3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A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05002050000108398-E0NhEkJ1uMU620250708</w:t>
            </w:r>
          </w:p>
        </w:tc>
      </w:tr>
      <w:tr w:rsidR="00D447F8" w:rsidRPr="00D447F8" w14:paraId="31BB521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A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12:26:57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5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A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1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07002070000109711-E0NhEkJ1uNxv20250708</w:t>
            </w:r>
          </w:p>
        </w:tc>
      </w:tr>
      <w:tr w:rsidR="00D447F8" w:rsidRPr="00D447F8" w14:paraId="57004A1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A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12:29:34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6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A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8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4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05002050000110317-E0NhEkJ1uPKQ20250708</w:t>
            </w:r>
          </w:p>
        </w:tc>
      </w:tr>
      <w:tr w:rsidR="00D447F8" w:rsidRPr="00D447F8" w14:paraId="018577F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1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3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0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1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07002070000111419-E0NhEkJ1uQn020250708</w:t>
            </w:r>
          </w:p>
        </w:tc>
      </w:tr>
      <w:tr w:rsidR="00D447F8" w:rsidRPr="00D447F8" w14:paraId="778C9C5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3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12:31:29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E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D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A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E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07002070000111419-E0NhEkJ1uQn220250708</w:t>
            </w:r>
          </w:p>
        </w:tc>
      </w:tr>
      <w:tr w:rsidR="00D447F8" w:rsidRPr="00D447F8" w14:paraId="14F8102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A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7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5E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C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8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05002050000111681-E0NhEkJ1uRXD20250708</w:t>
            </w:r>
          </w:p>
        </w:tc>
      </w:tr>
      <w:tr w:rsidR="00D447F8" w:rsidRPr="00D447F8" w14:paraId="48A85B9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4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D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5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D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5F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05002050000111681-E0NhEkJ1uRXB20250708</w:t>
            </w:r>
          </w:p>
        </w:tc>
      </w:tr>
      <w:tr w:rsidR="00D447F8" w:rsidRPr="00D447F8" w14:paraId="5F92102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B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12:35:37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5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3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B8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79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05002050000112279-E0NhEkJ1uTDs20250708</w:t>
            </w:r>
          </w:p>
        </w:tc>
      </w:tr>
      <w:tr w:rsidR="00D447F8" w:rsidRPr="00D447F8" w14:paraId="658416E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1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12:35:38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8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8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B2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D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07002070000112444-E0NhEkJ1uTJ120250708</w:t>
            </w:r>
          </w:p>
        </w:tc>
      </w:tr>
      <w:tr w:rsidR="00D447F8" w:rsidRPr="00D447F8" w14:paraId="034622E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4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12:35:38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1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3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B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E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05002050000109468-E0NhEkJ1uTHw20250708</w:t>
            </w:r>
          </w:p>
        </w:tc>
      </w:tr>
      <w:tr w:rsidR="00D447F8" w:rsidRPr="00D447F8" w14:paraId="4338D05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A5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12:41:01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D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6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4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6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05002050000114114-E0NhEkJ1uWgq20250708</w:t>
            </w:r>
          </w:p>
        </w:tc>
      </w:tr>
      <w:tr w:rsidR="00D447F8" w:rsidRPr="00D447F8" w14:paraId="4E0CA39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E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D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0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9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4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05002050000114451-E0NhEkJ1uXL320250708</w:t>
            </w:r>
          </w:p>
        </w:tc>
      </w:tr>
      <w:tr w:rsidR="00D447F8" w:rsidRPr="00D447F8" w14:paraId="4A356EF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1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12:42:10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7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2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5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B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05002050000114451-E0NhEkJ1uXLB20250708</w:t>
            </w:r>
          </w:p>
        </w:tc>
      </w:tr>
      <w:tr w:rsidR="00D447F8" w:rsidRPr="00D447F8" w14:paraId="033E15C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4C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12:43:48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2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5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0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7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05002050000115015-E0NhEkJ1uY5a20250708</w:t>
            </w:r>
          </w:p>
        </w:tc>
      </w:tr>
      <w:tr w:rsidR="00D447F8" w:rsidRPr="00D447F8" w14:paraId="342DCD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B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E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A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5A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8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05002050000115229-E0NhEkJ1uYQY20250708</w:t>
            </w:r>
          </w:p>
        </w:tc>
      </w:tr>
      <w:tr w:rsidR="00D447F8" w:rsidRPr="00D447F8" w14:paraId="42560B1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9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4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6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2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A1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05002050000115229-E0NhEkJ1uYQU20250708</w:t>
            </w:r>
          </w:p>
        </w:tc>
      </w:tr>
      <w:tr w:rsidR="00D447F8" w:rsidRPr="00D447F8" w14:paraId="6AC8DE3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F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3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1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6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1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05002050000115229-E0NhEkJ1uYQW20250708</w:t>
            </w:r>
          </w:p>
        </w:tc>
      </w:tr>
      <w:tr w:rsidR="00D447F8" w:rsidRPr="00D447F8" w14:paraId="3462B2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3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1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CE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9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07002070000116206-E0NhEkJ1ua1920250708</w:t>
            </w:r>
          </w:p>
        </w:tc>
      </w:tr>
      <w:tr w:rsidR="00D447F8" w:rsidRPr="00D447F8" w14:paraId="08C4667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E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12:47:28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4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C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0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4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05002050000115818-E0NhEkJ1ua7J20250708</w:t>
            </w:r>
          </w:p>
        </w:tc>
      </w:tr>
      <w:tr w:rsidR="00D447F8" w:rsidRPr="00D447F8" w14:paraId="523D8C2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9B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07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9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1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8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07002070000116207-E0NhEkJ1uaFi20250708</w:t>
            </w:r>
          </w:p>
        </w:tc>
      </w:tr>
      <w:tr w:rsidR="00D447F8" w:rsidRPr="00D447F8" w14:paraId="48DEEA8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0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12:47:59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9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D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F0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0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07002070000116680-E0NhEkJ1uaNH20250708</w:t>
            </w:r>
          </w:p>
        </w:tc>
      </w:tr>
      <w:tr w:rsidR="00D447F8" w:rsidRPr="00D447F8" w14:paraId="18C241D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6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12:50:09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B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8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4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1F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07002070000116641-E0NhEkJ1ubjC20250708</w:t>
            </w:r>
          </w:p>
        </w:tc>
      </w:tr>
      <w:tr w:rsidR="00D447F8" w:rsidRPr="00D447F8" w14:paraId="2963CE8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5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8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4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6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1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07002070000117672-E0NhEkJ1ucUD20250708</w:t>
            </w:r>
          </w:p>
        </w:tc>
      </w:tr>
      <w:tr w:rsidR="00D447F8" w:rsidRPr="00D447F8" w14:paraId="53E0698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6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8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0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7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3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07002070000117672-E0NhEkJ1ucUF20250708</w:t>
            </w:r>
          </w:p>
        </w:tc>
      </w:tr>
      <w:tr w:rsidR="00D447F8" w:rsidRPr="00D447F8" w14:paraId="13C5807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F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5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F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6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E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07002070000117672-E0NhEkJ1ucUH20250708</w:t>
            </w:r>
          </w:p>
        </w:tc>
      </w:tr>
      <w:tr w:rsidR="00D447F8" w:rsidRPr="00D447F8" w14:paraId="6941E29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A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8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C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40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4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07002070000117672-E0NhEkJ1ucUJ20250708</w:t>
            </w:r>
          </w:p>
        </w:tc>
      </w:tr>
      <w:tr w:rsidR="00D447F8" w:rsidRPr="00D447F8" w14:paraId="7E7FFC3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9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12:52:04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7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0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D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C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05002050000116476-E0NhEkJ1ud9g20250708</w:t>
            </w:r>
          </w:p>
        </w:tc>
      </w:tr>
      <w:tr w:rsidR="00D447F8" w:rsidRPr="00D447F8" w14:paraId="6509B2B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5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12:52:07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DF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7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4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C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07002070000117054-E0NhEkJ1udKG20250708</w:t>
            </w:r>
          </w:p>
        </w:tc>
      </w:tr>
      <w:tr w:rsidR="00D447F8" w:rsidRPr="00D447F8" w14:paraId="3C81E50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2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3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B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1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5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07002070000118213-E0NhEkJ1udnC20250708</w:t>
            </w:r>
          </w:p>
        </w:tc>
      </w:tr>
      <w:tr w:rsidR="00D447F8" w:rsidRPr="00D447F8" w14:paraId="5E62CBF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4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C0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2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6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8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05002050000118566-E0NhEkJ1ued020250708</w:t>
            </w:r>
          </w:p>
        </w:tc>
      </w:tr>
      <w:tr w:rsidR="00D447F8" w:rsidRPr="00D447F8" w14:paraId="58FAB59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0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75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5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5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3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05002050000118566-E0NhEkJ1ued220250708</w:t>
            </w:r>
          </w:p>
        </w:tc>
      </w:tr>
      <w:tr w:rsidR="00D447F8" w:rsidRPr="00D447F8" w14:paraId="35DDD0B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C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12:54:59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81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5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0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8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05002050000118047-E0NhEkJ1ueo720250708</w:t>
            </w:r>
          </w:p>
        </w:tc>
      </w:tr>
      <w:tr w:rsidR="00D447F8" w:rsidRPr="00D447F8" w14:paraId="3DF2B45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D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12:56:28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29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6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42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2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07002070000119325-E0NhEkJ1ug7S20250708</w:t>
            </w:r>
          </w:p>
        </w:tc>
      </w:tr>
      <w:tr w:rsidR="00D447F8" w:rsidRPr="00D447F8" w14:paraId="7915829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03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7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A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8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D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07002070000120862-E0NhEkJ1uj8F20250708</w:t>
            </w:r>
          </w:p>
        </w:tc>
      </w:tr>
      <w:tr w:rsidR="00D447F8" w:rsidRPr="00D447F8" w14:paraId="076CEB2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6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2B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C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9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7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05002050000120998-E0NhEkJ1ukDt20250708</w:t>
            </w:r>
          </w:p>
        </w:tc>
      </w:tr>
      <w:tr w:rsidR="00D447F8" w:rsidRPr="00D447F8" w14:paraId="238403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07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1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7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B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4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05002050000120998-E0NhEkJ1ukDv20250708</w:t>
            </w:r>
          </w:p>
        </w:tc>
      </w:tr>
      <w:tr w:rsidR="00D447F8" w:rsidRPr="00D447F8" w14:paraId="756C62F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5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13:02:36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C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C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0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B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05002050000120998-E0NhEkJ1ukEE20250708</w:t>
            </w:r>
          </w:p>
        </w:tc>
      </w:tr>
      <w:tr w:rsidR="00D447F8" w:rsidRPr="00D447F8" w14:paraId="709718E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2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F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22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7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4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07002070000121578-E0NhEkJ1ukUn20250708</w:t>
            </w:r>
          </w:p>
        </w:tc>
      </w:tr>
      <w:tr w:rsidR="00D447F8" w:rsidRPr="00D447F8" w14:paraId="495C293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64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3B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6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D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2E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07002070000121578-E0NhEkJ1ukUl20250708</w:t>
            </w:r>
          </w:p>
        </w:tc>
      </w:tr>
      <w:tr w:rsidR="00D447F8" w:rsidRPr="00D447F8" w14:paraId="0B2F3C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0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13:04:24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4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39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0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2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05002050000121642-E0NhEkJ1ulhN20250708</w:t>
            </w:r>
          </w:p>
        </w:tc>
      </w:tr>
      <w:tr w:rsidR="00D447F8" w:rsidRPr="00D447F8" w14:paraId="10BF0F3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8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13:04:27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E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32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3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5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05002050000121928-E0NhEkJ1uljP20250708</w:t>
            </w:r>
          </w:p>
        </w:tc>
      </w:tr>
      <w:tr w:rsidR="00D447F8" w:rsidRPr="00D447F8" w14:paraId="121D99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89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13:06:52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3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3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4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5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05002050000122795-E0NhEkJ1unIr20250708</w:t>
            </w:r>
          </w:p>
        </w:tc>
      </w:tr>
      <w:tr w:rsidR="00D447F8" w:rsidRPr="00D447F8" w14:paraId="145BBB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4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13:06:52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1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9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C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2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05002050000122795-E0NhEkJ1unIn20250708</w:t>
            </w:r>
          </w:p>
        </w:tc>
      </w:tr>
      <w:tr w:rsidR="00D447F8" w:rsidRPr="00D447F8" w14:paraId="75620E4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1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13:06:52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68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7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F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2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05002050000122795-E0NhEkJ1unIp20250708</w:t>
            </w:r>
          </w:p>
        </w:tc>
      </w:tr>
      <w:tr w:rsidR="00D447F8" w:rsidRPr="00D447F8" w14:paraId="36E862D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9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B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0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3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A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05002050000123608-E0NhEkJ1uqs620250708</w:t>
            </w:r>
          </w:p>
        </w:tc>
      </w:tr>
      <w:tr w:rsidR="00D447F8" w:rsidRPr="00D447F8" w14:paraId="08E288D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4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6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F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3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D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07002070000124406-E0NhEkJ1uqsI20250708</w:t>
            </w:r>
          </w:p>
        </w:tc>
      </w:tr>
      <w:tr w:rsidR="00D447F8" w:rsidRPr="00D447F8" w14:paraId="65E07AD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3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4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D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AD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E2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07002070000123509-E0NhEkJ1ur2C20250708</w:t>
            </w:r>
          </w:p>
        </w:tc>
      </w:tr>
      <w:tr w:rsidR="00D447F8" w:rsidRPr="00D447F8" w14:paraId="73DD810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8D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4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5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0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7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05002050000123316-E0NhEkJ1ur5J20250708</w:t>
            </w:r>
          </w:p>
        </w:tc>
      </w:tr>
      <w:tr w:rsidR="00D447F8" w:rsidRPr="00D447F8" w14:paraId="5E0FFB5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8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6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0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3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A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05002050000123316-E0NhEkJ1ur5W20250708</w:t>
            </w:r>
          </w:p>
        </w:tc>
      </w:tr>
      <w:tr w:rsidR="00D447F8" w:rsidRPr="00D447F8" w14:paraId="06056D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5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3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3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C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2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05002050000124243-E0NhEkJ1ur5Y20250708</w:t>
            </w:r>
          </w:p>
        </w:tc>
      </w:tr>
      <w:tr w:rsidR="00D447F8" w:rsidRPr="00D447F8" w14:paraId="40B902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E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13:12:47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14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1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5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7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05002050000124751-E0NhEkJ1usOB20250708</w:t>
            </w:r>
          </w:p>
        </w:tc>
      </w:tr>
      <w:tr w:rsidR="00D447F8" w:rsidRPr="00D447F8" w14:paraId="2C1235C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A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13:15:10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B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B6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C5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D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05002050000125510-E0NhEkJ1uu5v20250708</w:t>
            </w:r>
          </w:p>
        </w:tc>
      </w:tr>
      <w:tr w:rsidR="00D447F8" w:rsidRPr="00D447F8" w14:paraId="16EA1CA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E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13:16:07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A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D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E2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6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05002050000125876-E0NhEkJ1uuhG20250708</w:t>
            </w:r>
          </w:p>
        </w:tc>
      </w:tr>
      <w:tr w:rsidR="00D447F8" w:rsidRPr="00D447F8" w14:paraId="08E417D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F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13:16:13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C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3B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B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8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05002050000125901-E0NhEkJ1uukz20250708</w:t>
            </w:r>
          </w:p>
        </w:tc>
      </w:tr>
      <w:tr w:rsidR="00D447F8" w:rsidRPr="00D447F8" w14:paraId="16B393D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D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13:16:13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D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B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7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8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05002050000125901-E0NhEkJ1uul120250708</w:t>
            </w:r>
          </w:p>
        </w:tc>
      </w:tr>
      <w:tr w:rsidR="00D447F8" w:rsidRPr="00D447F8" w14:paraId="75B0509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BA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C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B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0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2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05002050000126355-E0NhEkJ1uvci20250708</w:t>
            </w:r>
          </w:p>
        </w:tc>
      </w:tr>
      <w:tr w:rsidR="00D447F8" w:rsidRPr="00D447F8" w14:paraId="301D203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D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13:17:47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9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1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D0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4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05002050000126355-E0NhEkJ1uvcg20250708</w:t>
            </w:r>
          </w:p>
        </w:tc>
      </w:tr>
      <w:tr w:rsidR="00D447F8" w:rsidRPr="00D447F8" w14:paraId="1DDF4A9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93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D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F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B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5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07002070000127055-E0NhEkJ1uwzP20250708</w:t>
            </w:r>
          </w:p>
        </w:tc>
      </w:tr>
      <w:tr w:rsidR="00D447F8" w:rsidRPr="00D447F8" w14:paraId="4249984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00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13:19:27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88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4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2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E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07002070000127055-E0NhEkJ1uwzN20250708</w:t>
            </w:r>
          </w:p>
        </w:tc>
      </w:tr>
      <w:tr w:rsidR="00D447F8" w:rsidRPr="00D447F8" w14:paraId="5ED48E3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8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13:19:50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C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7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1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6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07002070000125450-E0NhEkJ1uxLc20250708</w:t>
            </w:r>
          </w:p>
        </w:tc>
      </w:tr>
      <w:tr w:rsidR="00D447F8" w:rsidRPr="00D447F8" w14:paraId="3EB39D7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A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72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E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B8D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C3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07002070000127779-E0NhEkJ1uyky20250708</w:t>
            </w:r>
          </w:p>
        </w:tc>
      </w:tr>
      <w:tr w:rsidR="00D447F8" w:rsidRPr="00D447F8" w14:paraId="4682D30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C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13:21:32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4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9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3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1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07002070000127779-E0NhEkJ1uykw20250708</w:t>
            </w:r>
          </w:p>
        </w:tc>
      </w:tr>
      <w:tr w:rsidR="00D447F8" w:rsidRPr="00D447F8" w14:paraId="4B422A3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0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13:21:37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E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4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0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57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05002050000127518-E0NhEkJ1uymM20250708</w:t>
            </w:r>
          </w:p>
        </w:tc>
      </w:tr>
      <w:tr w:rsidR="00D447F8" w:rsidRPr="00D447F8" w14:paraId="1EF8929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3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13:27:18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0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8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0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A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07002070000129990-E0NhEkJ1v2du20250708</w:t>
            </w:r>
          </w:p>
        </w:tc>
      </w:tr>
      <w:tr w:rsidR="00D447F8" w:rsidRPr="00D447F8" w14:paraId="5BCF8FA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0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13:27:18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4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AA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0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D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07002070000129990-E0NhEkJ1v2dw20250708</w:t>
            </w:r>
          </w:p>
        </w:tc>
      </w:tr>
      <w:tr w:rsidR="00D447F8" w:rsidRPr="00D447F8" w14:paraId="18E98FC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9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2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43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7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C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05002050000130071-E0NhEkJ1v2x820250708</w:t>
            </w:r>
          </w:p>
        </w:tc>
      </w:tr>
      <w:tr w:rsidR="00D447F8" w:rsidRPr="00D447F8" w14:paraId="5A5F025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3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B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5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B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2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05002050000130071-E0NhEkJ1v2xA20250708</w:t>
            </w:r>
          </w:p>
        </w:tc>
      </w:tr>
      <w:tr w:rsidR="00D447F8" w:rsidRPr="00D447F8" w14:paraId="2EB641E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0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6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7D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FE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0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05002050000130071-E0NhEkJ1v2xC20250708</w:t>
            </w:r>
          </w:p>
        </w:tc>
      </w:tr>
      <w:tr w:rsidR="00D447F8" w:rsidRPr="00D447F8" w14:paraId="3E1B0B6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2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13:29:59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2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3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C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7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05002050000131084-E0NhEkJ1v4pU20250708</w:t>
            </w:r>
          </w:p>
        </w:tc>
      </w:tr>
      <w:tr w:rsidR="00D447F8" w:rsidRPr="00D447F8" w14:paraId="7F073EE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9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13:30:01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9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7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9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0D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07002070000131088-E0NhEkJ1v57i20250708</w:t>
            </w:r>
          </w:p>
        </w:tc>
      </w:tr>
      <w:tr w:rsidR="00D447F8" w:rsidRPr="00D447F8" w14:paraId="196DF38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B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C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5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5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05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07002070000129382-E0NhEkJ1v58Y20250708</w:t>
            </w:r>
          </w:p>
        </w:tc>
      </w:tr>
      <w:tr w:rsidR="00D447F8" w:rsidRPr="00D447F8" w14:paraId="787683C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99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5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B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C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4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07002070000129382-E0NhEkJ1v58W20250708</w:t>
            </w:r>
          </w:p>
        </w:tc>
      </w:tr>
      <w:tr w:rsidR="00D447F8" w:rsidRPr="00D447F8" w14:paraId="2463EFB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F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33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8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C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20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07002070000134223-E0NhEkJ1vA1u20250708</w:t>
            </w:r>
          </w:p>
        </w:tc>
      </w:tr>
      <w:tr w:rsidR="00D447F8" w:rsidRPr="00D447F8" w14:paraId="73BC513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3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7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63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F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0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05002050000134171-E0NhEkJ1vA0y20250708</w:t>
            </w:r>
          </w:p>
        </w:tc>
      </w:tr>
      <w:tr w:rsidR="00D447F8" w:rsidRPr="00D447F8" w14:paraId="6C9C56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0D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CC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2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9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C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07002070000134223-E0NhEkJ1vA1w20250708</w:t>
            </w:r>
          </w:p>
        </w:tc>
      </w:tr>
      <w:tr w:rsidR="00D447F8" w:rsidRPr="00D447F8" w14:paraId="2F5DD5F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C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5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2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F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7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07002070000134223-E0NhEkJ1vA2C20250708</w:t>
            </w:r>
          </w:p>
        </w:tc>
      </w:tr>
      <w:tr w:rsidR="00D447F8" w:rsidRPr="00D447F8" w14:paraId="19C9805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B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F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1C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5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6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07002070000134223-E0NhEkJ1vA1y20250708</w:t>
            </w:r>
          </w:p>
        </w:tc>
      </w:tr>
      <w:tr w:rsidR="00D447F8" w:rsidRPr="00D447F8" w14:paraId="5AB679A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C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C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A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9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8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07002070000134223-E0NhEkJ1vA2920250708</w:t>
            </w:r>
          </w:p>
        </w:tc>
      </w:tr>
      <w:tr w:rsidR="00D447F8" w:rsidRPr="00D447F8" w14:paraId="0AE5902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ED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13:32:48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A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A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5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C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05002050000134709-E0NhEkJ1vAma20250708</w:t>
            </w:r>
          </w:p>
        </w:tc>
      </w:tr>
      <w:tr w:rsidR="00D447F8" w:rsidRPr="00D447F8" w14:paraId="1DD1FF7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0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3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C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BC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D1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07002070000135094-E0NhEkJ1vBgp20250708</w:t>
            </w:r>
          </w:p>
        </w:tc>
      </w:tr>
      <w:tr w:rsidR="00D447F8" w:rsidRPr="00D447F8" w14:paraId="139499B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E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13:33:14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9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B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9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2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07002070000135094-E0NhEkJ1vBgn20250708</w:t>
            </w:r>
          </w:p>
        </w:tc>
      </w:tr>
      <w:tr w:rsidR="00D447F8" w:rsidRPr="00D447F8" w14:paraId="14E4334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F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13:33:16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6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9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9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04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07002070000135094-E0NhEkJ1vBhz20250708</w:t>
            </w:r>
          </w:p>
        </w:tc>
      </w:tr>
      <w:tr w:rsidR="00D447F8" w:rsidRPr="00D447F8" w14:paraId="79A1106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3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1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2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0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AF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05002050000134988-E0NhEkJ1vCNF20250708</w:t>
            </w:r>
          </w:p>
        </w:tc>
      </w:tr>
      <w:tr w:rsidR="00D447F8" w:rsidRPr="00D447F8" w14:paraId="5935A1A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B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4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1E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B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5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07002070000136225-E0NhEkJ1vDiE20250708</w:t>
            </w:r>
          </w:p>
        </w:tc>
      </w:tr>
      <w:tr w:rsidR="00D447F8" w:rsidRPr="00D447F8" w14:paraId="35AE987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3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0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7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9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CB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05002050000134988-E0NhEkJ1vDi620250708</w:t>
            </w:r>
          </w:p>
        </w:tc>
      </w:tr>
      <w:tr w:rsidR="00D447F8" w:rsidRPr="00D447F8" w14:paraId="6CF2813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C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2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6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1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6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07002070000136225-E0NhEkJ1vDiC20250708</w:t>
            </w:r>
          </w:p>
        </w:tc>
      </w:tr>
      <w:tr w:rsidR="00D447F8" w:rsidRPr="00D447F8" w14:paraId="693BC8E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2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2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8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E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5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07002070000135095-E0NhEkJ1vDi820250708</w:t>
            </w:r>
          </w:p>
        </w:tc>
      </w:tr>
      <w:tr w:rsidR="00D447F8" w:rsidRPr="00D447F8" w14:paraId="61BE686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5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13:37:58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E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8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7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D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07002070000138414-E0NhEkJ1vIM320250708</w:t>
            </w:r>
          </w:p>
        </w:tc>
      </w:tr>
      <w:tr w:rsidR="00D447F8" w:rsidRPr="00D447F8" w14:paraId="7B3ABC1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2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2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9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1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1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07002070000140276-E0NhEkJ1vLFE20250708</w:t>
            </w:r>
          </w:p>
        </w:tc>
      </w:tr>
      <w:tr w:rsidR="00D447F8" w:rsidRPr="00D447F8" w14:paraId="06F50DD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8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9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79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B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7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07002070000140276-E0NhEkJ1vLFl20250708</w:t>
            </w:r>
          </w:p>
        </w:tc>
      </w:tr>
      <w:tr w:rsidR="00D447F8" w:rsidRPr="00D447F8" w14:paraId="09EF03F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8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13:41:40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3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7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B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1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05002050000140988-E0NhEkJ1vMUl20250708</w:t>
            </w:r>
          </w:p>
        </w:tc>
      </w:tr>
      <w:tr w:rsidR="00D447F8" w:rsidRPr="00D447F8" w14:paraId="301607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0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E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A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3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1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05002050000141718-E0NhEkJ1vNl520250708</w:t>
            </w:r>
          </w:p>
        </w:tc>
      </w:tr>
      <w:tr w:rsidR="00D447F8" w:rsidRPr="00D447F8" w14:paraId="4F48D36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6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F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1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F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05002050000141718-E0NhEkJ1vNl720250708</w:t>
            </w:r>
          </w:p>
        </w:tc>
      </w:tr>
      <w:tr w:rsidR="00D447F8" w:rsidRPr="00D447F8" w14:paraId="76A608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7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E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C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6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F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07002070000140740-E0NhEkJ1vOCy20250708</w:t>
            </w:r>
          </w:p>
        </w:tc>
      </w:tr>
      <w:tr w:rsidR="00D447F8" w:rsidRPr="00D447F8" w14:paraId="34F8D60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D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B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E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3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E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05002050000140770-E0NhEkJ1vOKB20250708</w:t>
            </w:r>
          </w:p>
        </w:tc>
      </w:tr>
      <w:tr w:rsidR="00D447F8" w:rsidRPr="00D447F8" w14:paraId="03D8865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0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2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0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D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8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07002070000140740-E0NhEkJ1vOK720250708</w:t>
            </w:r>
          </w:p>
        </w:tc>
      </w:tr>
      <w:tr w:rsidR="00D447F8" w:rsidRPr="00D447F8" w14:paraId="4464333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8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2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C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C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75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07002070000140740-E0NhEkJ1vOJz20250708</w:t>
            </w:r>
          </w:p>
        </w:tc>
      </w:tr>
      <w:tr w:rsidR="00D447F8" w:rsidRPr="00D447F8" w14:paraId="4C55E3F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5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13:42:59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1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B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47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E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07002070000138921-E0NhEkJ1vOck20250708</w:t>
            </w:r>
          </w:p>
        </w:tc>
      </w:tr>
      <w:tr w:rsidR="00D447F8" w:rsidRPr="00D447F8" w14:paraId="5615078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1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13:43:19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3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22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F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F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05002050000142351-E0NhEkJ1vP7Z20250708</w:t>
            </w:r>
          </w:p>
        </w:tc>
      </w:tr>
      <w:tr w:rsidR="00D447F8" w:rsidRPr="00D447F8" w14:paraId="58328B2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C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13:43:19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C0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6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68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3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05002050000142351-E0NhEkJ1vP7X20250708</w:t>
            </w:r>
          </w:p>
        </w:tc>
      </w:tr>
      <w:tr w:rsidR="00D447F8" w:rsidRPr="00D447F8" w14:paraId="5387BAD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8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13:44:59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6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C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A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4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07002070000143493-E0NhEkJ1vRaL20250708</w:t>
            </w:r>
          </w:p>
        </w:tc>
      </w:tr>
      <w:tr w:rsidR="00D447F8" w:rsidRPr="00D447F8" w14:paraId="573C938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A9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13:45:03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9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86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2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B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05002050000142696-E0NhEkJ1vRk920250708</w:t>
            </w:r>
          </w:p>
        </w:tc>
      </w:tr>
      <w:tr w:rsidR="00D447F8" w:rsidRPr="00D447F8" w14:paraId="55AC709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5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B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A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5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6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05002050000145139-E0NhEkJ1vVTE20250708</w:t>
            </w:r>
          </w:p>
        </w:tc>
      </w:tr>
      <w:tr w:rsidR="00D447F8" w:rsidRPr="00D447F8" w14:paraId="0D3FAC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2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13:47:42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C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0F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EB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C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05002050000145139-E0NhEkJ1vVSa20250708</w:t>
            </w:r>
          </w:p>
        </w:tc>
      </w:tr>
      <w:tr w:rsidR="00D447F8" w:rsidRPr="00D447F8" w14:paraId="1F5413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4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13:47:48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9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8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F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4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05002050000145139-E0NhEkJ1vVcS20250708</w:t>
            </w:r>
          </w:p>
        </w:tc>
      </w:tr>
      <w:tr w:rsidR="00D447F8" w:rsidRPr="00D447F8" w14:paraId="084BE8B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7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13:47:59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F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2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2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DB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05002050000145139-E0NhEkJ1vVnh20250708</w:t>
            </w:r>
          </w:p>
        </w:tc>
      </w:tr>
      <w:tr w:rsidR="00D447F8" w:rsidRPr="00D447F8" w14:paraId="24B132A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2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13:49:39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95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5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6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4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07002070000145931-E0NhEkJ1vXmo20250708</w:t>
            </w:r>
          </w:p>
        </w:tc>
      </w:tr>
      <w:tr w:rsidR="00D447F8" w:rsidRPr="00D447F8" w14:paraId="50EC222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A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0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3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D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C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07002070000145931-E0NhEkJ1vXt920250708</w:t>
            </w:r>
          </w:p>
        </w:tc>
      </w:tr>
      <w:tr w:rsidR="00D447F8" w:rsidRPr="00D447F8" w14:paraId="1D9057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3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13:49:50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B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8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9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6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07002070000145931-E0NhEkJ1vY0M20250708</w:t>
            </w:r>
          </w:p>
        </w:tc>
      </w:tr>
      <w:tr w:rsidR="00D447F8" w:rsidRPr="00D447F8" w14:paraId="3032E8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1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13:49:55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D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B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1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7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07002070000145931-E0NhEkJ1vY5Q20250708</w:t>
            </w:r>
          </w:p>
        </w:tc>
      </w:tr>
      <w:tr w:rsidR="00D447F8" w:rsidRPr="00D447F8" w14:paraId="58492B3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1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6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3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3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8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07002070000145931-E0NhEkJ1vYBv20250708</w:t>
            </w:r>
          </w:p>
        </w:tc>
      </w:tr>
      <w:tr w:rsidR="00D447F8" w:rsidRPr="00D447F8" w14:paraId="5C81425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1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80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3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4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A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07002070000145931-E0NhEkJ1vYLa20250708</w:t>
            </w:r>
          </w:p>
        </w:tc>
      </w:tr>
      <w:tr w:rsidR="00D447F8" w:rsidRPr="00D447F8" w14:paraId="1A8D1B6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CD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91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6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9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E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07002070000145931-E0NhEkJ1vYQp20250708</w:t>
            </w:r>
          </w:p>
        </w:tc>
      </w:tr>
      <w:tr w:rsidR="00D447F8" w:rsidRPr="00D447F8" w14:paraId="018C6B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E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F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6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8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E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07002070000145931-E0NhEkJ1vYWB20250708</w:t>
            </w:r>
          </w:p>
        </w:tc>
      </w:tr>
      <w:tr w:rsidR="00D447F8" w:rsidRPr="00D447F8" w14:paraId="2D9705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B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43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8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A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A8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07002070000145931-E0NhEkJ1vYbT20250708</w:t>
            </w:r>
          </w:p>
        </w:tc>
      </w:tr>
      <w:tr w:rsidR="00D447F8" w:rsidRPr="00D447F8" w14:paraId="0FE9C9B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3C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5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0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B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15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07002070000145931-E0NhEkJ1vYfE20250708</w:t>
            </w:r>
          </w:p>
        </w:tc>
      </w:tr>
      <w:tr w:rsidR="00D447F8" w:rsidRPr="00D447F8" w14:paraId="51835FC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9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B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2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2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3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07002070000145931-E0NhEkJ1vYjr20250708</w:t>
            </w:r>
          </w:p>
        </w:tc>
      </w:tr>
      <w:tr w:rsidR="00D447F8" w:rsidRPr="00D447F8" w14:paraId="3A1D93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C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7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8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2B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F8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07002070000145931-E0NhEkJ1vYka20250708</w:t>
            </w:r>
          </w:p>
        </w:tc>
      </w:tr>
      <w:tr w:rsidR="00D447F8" w:rsidRPr="00D447F8" w14:paraId="080895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56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13:50:40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0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3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C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8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07002070000145931-E0NhEkJ1vYoQ20250708</w:t>
            </w:r>
          </w:p>
        </w:tc>
      </w:tr>
      <w:tr w:rsidR="00D447F8" w:rsidRPr="00D447F8" w14:paraId="56AB47A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5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A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9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1B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A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07002070000147638-E0NhEkJ1vZC820250708</w:t>
            </w:r>
          </w:p>
        </w:tc>
      </w:tr>
      <w:tr w:rsidR="00D447F8" w:rsidRPr="00D447F8" w14:paraId="3500BD9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99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B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C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3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3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07002070000147638-E0NhEkJ1vZC620250708</w:t>
            </w:r>
          </w:p>
        </w:tc>
      </w:tr>
      <w:tr w:rsidR="00D447F8" w:rsidRPr="00D447F8" w14:paraId="760AEBE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7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9A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C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D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F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07002070000147638-E0NhEkJ1vZCA20250708</w:t>
            </w:r>
          </w:p>
        </w:tc>
      </w:tr>
      <w:tr w:rsidR="00D447F8" w:rsidRPr="00D447F8" w14:paraId="30598A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7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D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7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F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07002070000147638-E0NhEkJ1vZE520250708</w:t>
            </w:r>
          </w:p>
        </w:tc>
      </w:tr>
      <w:tr w:rsidR="00D447F8" w:rsidRPr="00D447F8" w14:paraId="092D6E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6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F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B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A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1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07002070000147638-E0NhEkJ1vZKm20250708</w:t>
            </w:r>
          </w:p>
        </w:tc>
      </w:tr>
      <w:tr w:rsidR="00D447F8" w:rsidRPr="00D447F8" w14:paraId="4FD82B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C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3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D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6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1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07002070000147638-E0NhEkJ1vZQe20250708</w:t>
            </w:r>
          </w:p>
        </w:tc>
      </w:tr>
      <w:tr w:rsidR="00D447F8" w:rsidRPr="00D447F8" w14:paraId="78F2FA2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9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2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A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8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7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07002070000147638-E0NhEkJ1vZWp20250708</w:t>
            </w:r>
          </w:p>
        </w:tc>
      </w:tr>
      <w:tr w:rsidR="00D447F8" w:rsidRPr="00D447F8" w14:paraId="5D3C8D9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1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B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A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F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21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05002050000148143-E0NhEkJ1vaFc20250708</w:t>
            </w:r>
          </w:p>
        </w:tc>
      </w:tr>
      <w:tr w:rsidR="00D447F8" w:rsidRPr="00D447F8" w14:paraId="083E04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2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13:51:54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36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9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5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B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05002050000148143-E0NhEkJ1vaJ020250708</w:t>
            </w:r>
          </w:p>
        </w:tc>
      </w:tr>
      <w:tr w:rsidR="00D447F8" w:rsidRPr="00D447F8" w14:paraId="26D8EF7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7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E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A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9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2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07002070000149380-E0NhEkJ1vcUy20250708</w:t>
            </w:r>
          </w:p>
        </w:tc>
      </w:tr>
      <w:tr w:rsidR="00D447F8" w:rsidRPr="00D447F8" w14:paraId="3293B35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1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D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8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A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9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05002050000149348-E0NhEkJ1vd8v20250708</w:t>
            </w:r>
          </w:p>
        </w:tc>
      </w:tr>
      <w:tr w:rsidR="00D447F8" w:rsidRPr="00D447F8" w14:paraId="284DACD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3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B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9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1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7C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07002070000148146-E0NhEkJ1vd8V20250708</w:t>
            </w:r>
          </w:p>
        </w:tc>
      </w:tr>
      <w:tr w:rsidR="00D447F8" w:rsidRPr="00D447F8" w14:paraId="469DF6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E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C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6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5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6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07002070000149432-E0NhEkJ1vd8r20250708</w:t>
            </w:r>
          </w:p>
        </w:tc>
      </w:tr>
      <w:tr w:rsidR="00D447F8" w:rsidRPr="00D447F8" w14:paraId="32FBE5A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A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F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6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E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F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07002070000148146-E0NhEkJ1vd8T20250708</w:t>
            </w:r>
          </w:p>
        </w:tc>
      </w:tr>
      <w:tr w:rsidR="00D447F8" w:rsidRPr="00D447F8" w14:paraId="71EE959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4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9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C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6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F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05002050000149348-E0NhEkJ1vd8x20250708</w:t>
            </w:r>
          </w:p>
        </w:tc>
      </w:tr>
      <w:tr w:rsidR="00D447F8" w:rsidRPr="00D447F8" w14:paraId="52F6E4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A5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3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02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E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C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05002050000149348-E0NhEkJ1vd9D20250708</w:t>
            </w:r>
          </w:p>
        </w:tc>
      </w:tr>
      <w:tr w:rsidR="00D447F8" w:rsidRPr="00D447F8" w14:paraId="62F07F7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2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13:54:56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88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F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A5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7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05002050000149348-E0NhEkJ1vdGd20250708</w:t>
            </w:r>
          </w:p>
        </w:tc>
      </w:tr>
      <w:tr w:rsidR="00D447F8" w:rsidRPr="00D447F8" w14:paraId="09966D2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7F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2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E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B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9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05002050000149348-E0NhEkJ1vdKz20250708</w:t>
            </w:r>
          </w:p>
        </w:tc>
      </w:tr>
      <w:tr w:rsidR="00D447F8" w:rsidRPr="00D447F8" w14:paraId="59634E4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1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6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A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B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6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05002050000149348-E0NhEkJ1vdTE20250708</w:t>
            </w:r>
          </w:p>
        </w:tc>
      </w:tr>
      <w:tr w:rsidR="00D447F8" w:rsidRPr="00D447F8" w14:paraId="0AB6C39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16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5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8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F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8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05002050000149603-E0NhEkJ1vdZ420250708</w:t>
            </w:r>
          </w:p>
        </w:tc>
      </w:tr>
      <w:tr w:rsidR="00D447F8" w:rsidRPr="00D447F8" w14:paraId="53DAFAE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E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AB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6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5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68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05002050000149348-E0NhEkJ1vdZ220250708</w:t>
            </w:r>
          </w:p>
        </w:tc>
      </w:tr>
      <w:tr w:rsidR="00D447F8" w:rsidRPr="00D447F8" w14:paraId="3211CEF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B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1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1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9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5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05002050000149603-E0NhEkJ1vdq920250708</w:t>
            </w:r>
          </w:p>
        </w:tc>
      </w:tr>
      <w:tr w:rsidR="00D447F8" w:rsidRPr="00D447F8" w14:paraId="33CBB33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4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0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DF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9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E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05002050000149603-E0NhEkJ1ve1k20250708</w:t>
            </w:r>
          </w:p>
        </w:tc>
      </w:tr>
      <w:tr w:rsidR="00D447F8" w:rsidRPr="00D447F8" w14:paraId="39D52DA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1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C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8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E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C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05002050000149603-E0NhEkJ1ve2x20250708</w:t>
            </w:r>
          </w:p>
        </w:tc>
      </w:tr>
      <w:tr w:rsidR="00D447F8" w:rsidRPr="00D447F8" w14:paraId="42D83FC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9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02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C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D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C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05002050000149603-E0NhEkJ1ve6C20250708</w:t>
            </w:r>
          </w:p>
        </w:tc>
      </w:tr>
      <w:tr w:rsidR="00D447F8" w:rsidRPr="00D447F8" w14:paraId="7FE36AF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6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3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C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A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C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05002050000149603-E0NhEkJ1veB920250708</w:t>
            </w:r>
          </w:p>
        </w:tc>
      </w:tr>
      <w:tr w:rsidR="00D447F8" w:rsidRPr="00D447F8" w14:paraId="1045FE8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F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5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5D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D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9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05002050000149603-E0NhEkJ1veE620250708</w:t>
            </w:r>
          </w:p>
        </w:tc>
      </w:tr>
      <w:tr w:rsidR="00D447F8" w:rsidRPr="00D447F8" w14:paraId="5F516C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2D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9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F1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2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7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05002050000149681-E0NhEkJ1veE820250708</w:t>
            </w:r>
          </w:p>
        </w:tc>
      </w:tr>
      <w:tr w:rsidR="00D447F8" w:rsidRPr="00D447F8" w14:paraId="490D6CC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B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13:55:28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A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1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D5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AD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05002050000150179-E0NhEkJ1veG420250708</w:t>
            </w:r>
          </w:p>
        </w:tc>
      </w:tr>
      <w:tr w:rsidR="00D447F8" w:rsidRPr="00D447F8" w14:paraId="204FBA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E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5B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E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6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F1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05002050000151113-E0NhEkJ1vfgR20250708</w:t>
            </w:r>
          </w:p>
        </w:tc>
      </w:tr>
      <w:tr w:rsidR="00D447F8" w:rsidRPr="00D447F8" w14:paraId="04755C3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91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13:56:40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5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9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3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E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05002050000151113-E0NhEkJ1vfnx20250708</w:t>
            </w:r>
          </w:p>
        </w:tc>
      </w:tr>
      <w:tr w:rsidR="00D447F8" w:rsidRPr="00D447F8" w14:paraId="12C2D78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6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13:56:40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A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D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6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3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05002050000151113-E0NhEkJ1vfns20250708</w:t>
            </w:r>
          </w:p>
        </w:tc>
      </w:tr>
      <w:tr w:rsidR="00D447F8" w:rsidRPr="00D447F8" w14:paraId="0CBC35C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F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13:56:45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B7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21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5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05002050000151113-E0NhEkJ1vft120250708</w:t>
            </w:r>
          </w:p>
        </w:tc>
      </w:tr>
      <w:tr w:rsidR="00D447F8" w:rsidRPr="00D447F8" w14:paraId="0803546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B0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13:56:50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91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03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CE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F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05002050000151113-E0NhEkJ1vfvb20250708</w:t>
            </w:r>
          </w:p>
        </w:tc>
      </w:tr>
      <w:tr w:rsidR="00D447F8" w:rsidRPr="00D447F8" w14:paraId="05B8E25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3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3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D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9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4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05002050000151113-E0NhEkJ1vg7h20250708</w:t>
            </w:r>
          </w:p>
        </w:tc>
      </w:tr>
      <w:tr w:rsidR="00D447F8" w:rsidRPr="00D447F8" w14:paraId="3BC148E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4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8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7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C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5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05002050000151113-E0NhEkJ1vgAx20250708</w:t>
            </w:r>
          </w:p>
        </w:tc>
      </w:tr>
      <w:tr w:rsidR="00D447F8" w:rsidRPr="00D447F8" w14:paraId="18409AF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7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8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7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A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4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05002050000151113-E0NhEkJ1vg9s20250708</w:t>
            </w:r>
          </w:p>
        </w:tc>
      </w:tr>
      <w:tr w:rsidR="00D447F8" w:rsidRPr="00D447F8" w14:paraId="0DE38C3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8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1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C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E2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2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07002070000151653-E0NhEkJ1vgRW20250708</w:t>
            </w:r>
          </w:p>
        </w:tc>
      </w:tr>
      <w:tr w:rsidR="00D447F8" w:rsidRPr="00D447F8" w14:paraId="42F6D32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2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9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C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0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B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05002050000151113-E0NhEkJ1vgTU20250708</w:t>
            </w:r>
          </w:p>
        </w:tc>
      </w:tr>
      <w:tr w:rsidR="00D447F8" w:rsidRPr="00D447F8" w14:paraId="12663D0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0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E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0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1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D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07002070000151653-E0NhEkJ1vgRP20250708</w:t>
            </w:r>
          </w:p>
        </w:tc>
      </w:tr>
      <w:tr w:rsidR="00D447F8" w:rsidRPr="00D447F8" w14:paraId="0A53990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1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7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2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1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4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05002050000151113-E0NhEkJ1vgVf20250708</w:t>
            </w:r>
          </w:p>
        </w:tc>
      </w:tr>
      <w:tr w:rsidR="00D447F8" w:rsidRPr="00D447F8" w14:paraId="0A035E9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E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13:57:30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B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C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B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F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05002050000151113-E0NhEkJ1vga720250708</w:t>
            </w:r>
          </w:p>
        </w:tc>
      </w:tr>
      <w:tr w:rsidR="00D447F8" w:rsidRPr="00D447F8" w14:paraId="0C14703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1F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3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F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6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8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05002050000151113-E0NhEkJ1vga120250708</w:t>
            </w:r>
          </w:p>
        </w:tc>
      </w:tr>
      <w:tr w:rsidR="00D447F8" w:rsidRPr="00D447F8" w14:paraId="42338ED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F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1A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1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5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2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07002070000151036-E0NhEkJ1vgrF20250708</w:t>
            </w:r>
          </w:p>
        </w:tc>
      </w:tr>
      <w:tr w:rsidR="00D447F8" w:rsidRPr="00D447F8" w14:paraId="5A29862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8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13:57:39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0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0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B5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B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07002070000151036-E0NhEkJ1vgrJ20250708</w:t>
            </w:r>
          </w:p>
        </w:tc>
      </w:tr>
      <w:tr w:rsidR="00D447F8" w:rsidRPr="00D447F8" w14:paraId="2416D8B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9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13:58:04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1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6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E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2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07002070000151921-E0NhEkJ1vhEw20250708</w:t>
            </w:r>
          </w:p>
        </w:tc>
      </w:tr>
      <w:tr w:rsidR="00D447F8" w:rsidRPr="00D447F8" w14:paraId="3CAC95D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2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D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D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E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1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05002050000151829-E0NhEkJ1vhss20250708</w:t>
            </w:r>
          </w:p>
        </w:tc>
      </w:tr>
      <w:tr w:rsidR="00D447F8" w:rsidRPr="00D447F8" w14:paraId="5327932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3E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13:59:30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B2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C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D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A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05002050000152751-E0NhEkJ1vimZ20250708</w:t>
            </w:r>
          </w:p>
        </w:tc>
      </w:tr>
      <w:tr w:rsidR="00D447F8" w:rsidRPr="00D447F8" w14:paraId="4F6D998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C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13:59:44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D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0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1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A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07002070000152833-E0NhEkJ1vj2220250708</w:t>
            </w:r>
          </w:p>
        </w:tc>
      </w:tr>
      <w:tr w:rsidR="00D447F8" w:rsidRPr="00D447F8" w14:paraId="163CFD2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0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14:00:32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EB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9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8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50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05002050000152752-E0NhEkJ1vjyC20250708</w:t>
            </w:r>
          </w:p>
        </w:tc>
      </w:tr>
      <w:tr w:rsidR="00D447F8" w:rsidRPr="00D447F8" w14:paraId="656D9D4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B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14:01:25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1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C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5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B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05002050000154042-E0NhEkJ1vl5a20250708</w:t>
            </w:r>
          </w:p>
        </w:tc>
      </w:tr>
      <w:tr w:rsidR="00D447F8" w:rsidRPr="00D447F8" w14:paraId="644A10C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8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14:01:26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7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6F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20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C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05002050000154042-E0NhEkJ1vl6u20250708</w:t>
            </w:r>
          </w:p>
        </w:tc>
      </w:tr>
      <w:tr w:rsidR="00D447F8" w:rsidRPr="00D447F8" w14:paraId="360F398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7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F4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F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BC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4A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05002050000154042-E0NhEkJ1vlCO20250708</w:t>
            </w:r>
          </w:p>
        </w:tc>
      </w:tr>
      <w:tr w:rsidR="00D447F8" w:rsidRPr="00D447F8" w14:paraId="270749F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3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7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7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10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6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07002070000155372-E0NhEkJ1vn3f20250708</w:t>
            </w:r>
          </w:p>
        </w:tc>
      </w:tr>
      <w:tr w:rsidR="00D447F8" w:rsidRPr="00D447F8" w14:paraId="411474E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3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6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22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2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0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07002070000155372-E0NhEkJ1vnBZ20250708</w:t>
            </w:r>
          </w:p>
        </w:tc>
      </w:tr>
      <w:tr w:rsidR="00D447F8" w:rsidRPr="00D447F8" w14:paraId="74BB90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E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7D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6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8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6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07002070000155372-E0NhEkJ1vnFV20250708</w:t>
            </w:r>
          </w:p>
        </w:tc>
      </w:tr>
      <w:tr w:rsidR="00D447F8" w:rsidRPr="00D447F8" w14:paraId="4BDCF0D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5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D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A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8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5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07002070000155372-E0NhEkJ1vnJO20250708</w:t>
            </w:r>
          </w:p>
        </w:tc>
      </w:tr>
      <w:tr w:rsidR="00D447F8" w:rsidRPr="00D447F8" w14:paraId="3A23451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E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D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0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8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7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07002070000155372-E0NhEkJ1vndf20250708</w:t>
            </w:r>
          </w:p>
        </w:tc>
      </w:tr>
      <w:tr w:rsidR="00D447F8" w:rsidRPr="00D447F8" w14:paraId="3C0D0F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3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14:03:57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7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7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3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4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07002070000156018-E0NhEkJ1vo8C20250708</w:t>
            </w:r>
          </w:p>
        </w:tc>
      </w:tr>
      <w:tr w:rsidR="00D447F8" w:rsidRPr="00D447F8" w14:paraId="6673C97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C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F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2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A9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9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07002070000156371-E0NhEkJ1vpBM20250708</w:t>
            </w:r>
          </w:p>
        </w:tc>
      </w:tr>
      <w:tr w:rsidR="00D447F8" w:rsidRPr="00D447F8" w14:paraId="56348B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D2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32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3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A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3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07002070000156371-E0NhEkJ1vpAp20250708</w:t>
            </w:r>
          </w:p>
        </w:tc>
      </w:tr>
      <w:tr w:rsidR="00D447F8" w:rsidRPr="00D447F8" w14:paraId="09C6829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B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14:04:54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3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4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4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A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07002070000156371-E0NhEkJ1vpEy20250708</w:t>
            </w:r>
          </w:p>
        </w:tc>
      </w:tr>
      <w:tr w:rsidR="00D447F8" w:rsidRPr="00D447F8" w14:paraId="0D03DE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A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14:05:02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2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1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6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E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07002070000156371-E0NhEkJ1vpbJ20250708</w:t>
            </w:r>
          </w:p>
        </w:tc>
      </w:tr>
      <w:tr w:rsidR="00D447F8" w:rsidRPr="00D447F8" w14:paraId="7E2039B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C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14:05:05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3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B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2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65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07002070000156371-E0NhEkJ1vpdp20250708</w:t>
            </w:r>
          </w:p>
        </w:tc>
      </w:tr>
      <w:tr w:rsidR="00D447F8" w:rsidRPr="00D447F8" w14:paraId="161BCF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D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14:05:26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F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1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D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5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07002070000156371-E0NhEkJ1vpsX20250708</w:t>
            </w:r>
          </w:p>
        </w:tc>
      </w:tr>
      <w:tr w:rsidR="00D447F8" w:rsidRPr="00D447F8" w14:paraId="44586C0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5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14:05:45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4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06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F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1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05002050000156632-E0NhEkJ1vqqs20250708</w:t>
            </w:r>
          </w:p>
        </w:tc>
      </w:tr>
      <w:tr w:rsidR="00D447F8" w:rsidRPr="00D447F8" w14:paraId="509CE3E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4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14:06:23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A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F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CF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3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05002050000157420-E0NhEkJ1vrlL20250708</w:t>
            </w:r>
          </w:p>
        </w:tc>
      </w:tr>
      <w:tr w:rsidR="00D447F8" w:rsidRPr="00D447F8" w14:paraId="6585E84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A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14:10:21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7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E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41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D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05002050000160021-E0NhEkJ1vvzn20250708</w:t>
            </w:r>
          </w:p>
        </w:tc>
      </w:tr>
      <w:tr w:rsidR="00D447F8" w:rsidRPr="00D447F8" w14:paraId="37F4CB3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94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83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0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8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4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05002050000160097-E0NhEkJ1vwnJ20250708</w:t>
            </w:r>
          </w:p>
        </w:tc>
      </w:tr>
      <w:tr w:rsidR="00D447F8" w:rsidRPr="00D447F8" w14:paraId="55E0656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0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3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4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F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F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07002070000158904-E0NhEkJ1vwnH20250708</w:t>
            </w:r>
          </w:p>
        </w:tc>
      </w:tr>
      <w:tr w:rsidR="00D447F8" w:rsidRPr="00D447F8" w14:paraId="45104CF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A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14:11:07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B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B3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A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C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07002070000158904-E0NhEkJ1vwnE20250708</w:t>
            </w:r>
          </w:p>
        </w:tc>
      </w:tr>
      <w:tr w:rsidR="00D447F8" w:rsidRPr="00D447F8" w14:paraId="27E9A3E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9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14:11:14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D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6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1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5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05002050000160460-E0NhEkJ1vwxJ20250708</w:t>
            </w:r>
          </w:p>
        </w:tc>
      </w:tr>
      <w:tr w:rsidR="00D447F8" w:rsidRPr="00D447F8" w14:paraId="50AED16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B5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C9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7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81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05002050000161464-E0NhEkJ1vzKl20250708</w:t>
            </w:r>
          </w:p>
        </w:tc>
      </w:tr>
      <w:tr w:rsidR="00D447F8" w:rsidRPr="00D447F8" w14:paraId="5A6F03B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01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14:13:41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95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6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F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4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05002050000161464-E0NhEkJ1vzKj20250708</w:t>
            </w:r>
          </w:p>
        </w:tc>
      </w:tr>
      <w:tr w:rsidR="00D447F8" w:rsidRPr="00D447F8" w14:paraId="40B4BBA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0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5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5A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70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D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07002070000161425-E0NhEkJ1w0ES20250708</w:t>
            </w:r>
          </w:p>
        </w:tc>
      </w:tr>
      <w:tr w:rsidR="00D447F8" w:rsidRPr="00D447F8" w14:paraId="7B09CF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0A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E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7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B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07002070000161425-E0NhEkJ1w0EK20250708</w:t>
            </w:r>
          </w:p>
        </w:tc>
      </w:tr>
      <w:tr w:rsidR="00D447F8" w:rsidRPr="00D447F8" w14:paraId="65A53BE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7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A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9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5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8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07002070000161425-E0NhEkJ1w0EP20250708</w:t>
            </w:r>
          </w:p>
        </w:tc>
      </w:tr>
      <w:tr w:rsidR="00D447F8" w:rsidRPr="00D447F8" w14:paraId="214F713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4A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F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8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7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1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07002070000161425-E0NhEkJ1w0EM20250708</w:t>
            </w:r>
          </w:p>
        </w:tc>
      </w:tr>
      <w:tr w:rsidR="00D447F8" w:rsidRPr="00D447F8" w14:paraId="47AABF7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EF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9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78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D4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9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07002070000161425-E0NhEkJ1w0Mw20250708</w:t>
            </w:r>
          </w:p>
        </w:tc>
      </w:tr>
      <w:tr w:rsidR="00D447F8" w:rsidRPr="00D447F8" w14:paraId="37F7C9F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A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E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9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B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27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07002070000161425-E0NhEkJ1w0R020250708</w:t>
            </w:r>
          </w:p>
        </w:tc>
      </w:tr>
      <w:tr w:rsidR="00D447F8" w:rsidRPr="00D447F8" w14:paraId="3D61B6C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B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E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CF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B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1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07002070000161425-E0NhEkJ1w0WB20250708</w:t>
            </w:r>
          </w:p>
        </w:tc>
      </w:tr>
      <w:tr w:rsidR="00D447F8" w:rsidRPr="00D447F8" w14:paraId="32BF686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A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1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1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D4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3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07002070000161425-E0NhEkJ1w0bx20250708</w:t>
            </w:r>
          </w:p>
        </w:tc>
      </w:tr>
      <w:tr w:rsidR="00D447F8" w:rsidRPr="00D447F8" w14:paraId="19BEBC0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D5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8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4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1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8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07002070000161425-E0NhEkJ1w0iR20250708</w:t>
            </w:r>
          </w:p>
        </w:tc>
      </w:tr>
      <w:tr w:rsidR="00D447F8" w:rsidRPr="00D447F8" w14:paraId="094686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8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A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3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8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7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05002050000162187-E0NhEkJ1w0iZ20250708</w:t>
            </w:r>
          </w:p>
        </w:tc>
      </w:tr>
      <w:tr w:rsidR="00D447F8" w:rsidRPr="00D447F8" w14:paraId="0060109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B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1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B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F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0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07002070000161425-E0NhEkJ1w0iP20250708</w:t>
            </w:r>
          </w:p>
        </w:tc>
      </w:tr>
      <w:tr w:rsidR="00D447F8" w:rsidRPr="00D447F8" w14:paraId="72FAAF4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B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14:14:52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9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B9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A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B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05002050000161369-E0NhEkJ1w0iT20250708</w:t>
            </w:r>
          </w:p>
        </w:tc>
      </w:tr>
      <w:tr w:rsidR="00D447F8" w:rsidRPr="00D447F8" w14:paraId="7A8D466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A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14:17:01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A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C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E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6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05002050000163131-E0NhEkJ1w38J20250708</w:t>
            </w:r>
          </w:p>
        </w:tc>
      </w:tr>
      <w:tr w:rsidR="00D447F8" w:rsidRPr="00D447F8" w14:paraId="3BD978D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53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C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8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7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6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07002070000162743-E0NhEkJ1w46K20250708</w:t>
            </w:r>
          </w:p>
        </w:tc>
      </w:tr>
      <w:tr w:rsidR="00D447F8" w:rsidRPr="00D447F8" w14:paraId="6D96A68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6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14:18:10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1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C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99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6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07002070000164191-E0NhEkJ1w46i20250708</w:t>
            </w:r>
          </w:p>
        </w:tc>
      </w:tr>
      <w:tr w:rsidR="00D447F8" w:rsidRPr="00D447F8" w14:paraId="53F7060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8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14:18:44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D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2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6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F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05002050000164155-E0NhEkJ1w4b520250708</w:t>
            </w:r>
          </w:p>
        </w:tc>
      </w:tr>
      <w:tr w:rsidR="00D447F8" w:rsidRPr="00D447F8" w14:paraId="017EC17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B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14:19:38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F5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9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A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1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05002050000165116-E0NhEkJ1w5n120250708</w:t>
            </w:r>
          </w:p>
        </w:tc>
      </w:tr>
      <w:tr w:rsidR="00D447F8" w:rsidRPr="00D447F8" w14:paraId="5A26F39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D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14:19:40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4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F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2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A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07002070000165161-E0NhEkJ1w5qJ20250708</w:t>
            </w:r>
          </w:p>
        </w:tc>
      </w:tr>
      <w:tr w:rsidR="00D447F8" w:rsidRPr="00D447F8" w14:paraId="426A830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0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14:19:40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F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C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C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8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05002050000164391-E0NhEkJ1w5qF20250708</w:t>
            </w:r>
          </w:p>
        </w:tc>
      </w:tr>
      <w:tr w:rsidR="00D447F8" w:rsidRPr="00D447F8" w14:paraId="618A13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8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14:21:18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9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4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B5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6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07002070000166134-E0NhEkJ1w7TM20250708</w:t>
            </w:r>
          </w:p>
        </w:tc>
      </w:tr>
      <w:tr w:rsidR="00D447F8" w:rsidRPr="00D447F8" w14:paraId="541331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5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14:21:18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5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3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B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A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07002070000166134-E0NhEkJ1w7TQ20250708</w:t>
            </w:r>
          </w:p>
        </w:tc>
      </w:tr>
      <w:tr w:rsidR="00D447F8" w:rsidRPr="00D447F8" w14:paraId="7567D9E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A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14:21:31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6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F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0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D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05002050000166097-E0NhEkJ1w7gt20250708</w:t>
            </w:r>
          </w:p>
        </w:tc>
      </w:tr>
      <w:tr w:rsidR="00D447F8" w:rsidRPr="00D447F8" w14:paraId="0E0E2B8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A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14:24:11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0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D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F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A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05002050000167673-E0NhEkJ1wAkH20250708</w:t>
            </w:r>
          </w:p>
        </w:tc>
      </w:tr>
      <w:tr w:rsidR="00D447F8" w:rsidRPr="00D447F8" w14:paraId="598A98A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E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14:24:11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9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6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B9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9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05002050000167673-E0NhEkJ1wAkD20250708</w:t>
            </w:r>
          </w:p>
        </w:tc>
      </w:tr>
      <w:tr w:rsidR="00D447F8" w:rsidRPr="00D447F8" w14:paraId="1962F51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E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14:24:40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EC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B0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93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8A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05002050000167652-E0NhEkJ1wBW420250708</w:t>
            </w:r>
          </w:p>
        </w:tc>
      </w:tr>
      <w:tr w:rsidR="00D447F8" w:rsidRPr="00D447F8" w14:paraId="21D9812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D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14:24:40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87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F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0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07002070000167716-E0NhEkJ1wBW220250708</w:t>
            </w:r>
          </w:p>
        </w:tc>
      </w:tr>
      <w:tr w:rsidR="00D447F8" w:rsidRPr="00D447F8" w14:paraId="3C4A43B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83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14:24:54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5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A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6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9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07002070000167949-E0NhEkJ1wBw620250708</w:t>
            </w:r>
          </w:p>
        </w:tc>
      </w:tr>
      <w:tr w:rsidR="00D447F8" w:rsidRPr="00D447F8" w14:paraId="00CD3FE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2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C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F4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8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8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07002070000169016-E0NhEkJ1wEJ120250708</w:t>
            </w:r>
          </w:p>
        </w:tc>
      </w:tr>
      <w:tr w:rsidR="00D447F8" w:rsidRPr="00D447F8" w14:paraId="5AFBC39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A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9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8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E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F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07002070000169016-E0NhEkJ1wERf20250708</w:t>
            </w:r>
          </w:p>
        </w:tc>
      </w:tr>
      <w:tr w:rsidR="00D447F8" w:rsidRPr="00D447F8" w14:paraId="493891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8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67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8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A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D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07002070000169016-E0NhEkJ1wEbN20250708</w:t>
            </w:r>
          </w:p>
        </w:tc>
      </w:tr>
      <w:tr w:rsidR="00D447F8" w:rsidRPr="00D447F8" w14:paraId="51509D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F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7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E5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1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6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07002070000169016-E0NhEkJ1wEmh20250708</w:t>
            </w:r>
          </w:p>
        </w:tc>
      </w:tr>
      <w:tr w:rsidR="00D447F8" w:rsidRPr="00D447F8" w14:paraId="36E02B6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E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E2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31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0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2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07002070000169016-E0NhEkJ1wEn520250708</w:t>
            </w:r>
          </w:p>
        </w:tc>
      </w:tr>
      <w:tr w:rsidR="00D447F8" w:rsidRPr="00D447F8" w14:paraId="3CEBA6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1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15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E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D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D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07002070000169016-E0NhEkJ1wExH20250708</w:t>
            </w:r>
          </w:p>
        </w:tc>
      </w:tr>
      <w:tr w:rsidR="00D447F8" w:rsidRPr="00D447F8" w14:paraId="56A315F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0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14:26:43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5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5C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9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2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07002070000169016-E0NhEkJ1wEwm20250708</w:t>
            </w:r>
          </w:p>
        </w:tc>
      </w:tr>
      <w:tr w:rsidR="00D447F8" w:rsidRPr="00D447F8" w14:paraId="27DE7A8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A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14:27:14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D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1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B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4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05002050000169454-E0NhEkJ1wFuS20250708</w:t>
            </w:r>
          </w:p>
        </w:tc>
      </w:tr>
      <w:tr w:rsidR="00D447F8" w:rsidRPr="00D447F8" w14:paraId="458C3C9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D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14:27:15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7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C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6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4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05002050000169454-E0NhEkJ1wFxD20250708</w:t>
            </w:r>
          </w:p>
        </w:tc>
      </w:tr>
      <w:tr w:rsidR="00D447F8" w:rsidRPr="00D447F8" w14:paraId="04F9384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D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2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1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34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07002070000169955-E0NhEkJ1wHNi20250708</w:t>
            </w:r>
          </w:p>
        </w:tc>
      </w:tr>
      <w:tr w:rsidR="00D447F8" w:rsidRPr="00D447F8" w14:paraId="1B007C1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B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14:29:55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F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3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B3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3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05002050000170605-E0NhEkJ1wJ3h20250708</w:t>
            </w:r>
          </w:p>
        </w:tc>
      </w:tr>
      <w:tr w:rsidR="00D447F8" w:rsidRPr="00D447F8" w14:paraId="0ED6DE3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B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C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B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1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19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05002050000170605-E0NhEkJ1wJ8620250708</w:t>
            </w:r>
          </w:p>
        </w:tc>
      </w:tr>
      <w:tr w:rsidR="00D447F8" w:rsidRPr="00D447F8" w14:paraId="41CC65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9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5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4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97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D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05002050000170605-E0NhEkJ1wJIp20250708</w:t>
            </w:r>
          </w:p>
        </w:tc>
      </w:tr>
      <w:tr w:rsidR="00D447F8" w:rsidRPr="00D447F8" w14:paraId="56888BF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1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B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C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4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4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05002050000170605-E0NhEkJ1wJQo20250708</w:t>
            </w:r>
          </w:p>
        </w:tc>
      </w:tr>
      <w:tr w:rsidR="00D447F8" w:rsidRPr="00D447F8" w14:paraId="0F60A7D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C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5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E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1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0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05002050000170605-E0NhEkJ1wJWv20250708</w:t>
            </w:r>
          </w:p>
        </w:tc>
      </w:tr>
      <w:tr w:rsidR="00D447F8" w:rsidRPr="00D447F8" w14:paraId="125AF92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C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4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D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3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7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07002070000170813-E0NhEkJ1wJcC20250708</w:t>
            </w:r>
          </w:p>
        </w:tc>
      </w:tr>
      <w:tr w:rsidR="00D447F8" w:rsidRPr="00D447F8" w14:paraId="0E6923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2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7A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0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3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4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07002070000170813-E0NhEkJ1wJcE20250708</w:t>
            </w:r>
          </w:p>
        </w:tc>
      </w:tr>
      <w:tr w:rsidR="00D447F8" w:rsidRPr="00D447F8" w14:paraId="276863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F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14:30:21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3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9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4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7E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05002050000170605-E0NhEkJ1wJc220250708</w:t>
            </w:r>
          </w:p>
        </w:tc>
      </w:tr>
      <w:tr w:rsidR="00D447F8" w:rsidRPr="00D447F8" w14:paraId="5F35107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8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14:31:11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C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31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7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6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05002050000171700-E0NhEkJ1wKsd20250708</w:t>
            </w:r>
          </w:p>
        </w:tc>
      </w:tr>
      <w:tr w:rsidR="00D447F8" w:rsidRPr="00D447F8" w14:paraId="0F32E45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0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14:31:18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2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A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E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6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07002070000170829-E0NhEkJ1wL5w20250708</w:t>
            </w:r>
          </w:p>
        </w:tc>
      </w:tr>
      <w:tr w:rsidR="00D447F8" w:rsidRPr="00D447F8" w14:paraId="51AA419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0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14:31:23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1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2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D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C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07002070000170829-E0NhEkJ1wL8Z20250708</w:t>
            </w:r>
          </w:p>
        </w:tc>
      </w:tr>
      <w:tr w:rsidR="00D447F8" w:rsidRPr="00D447F8" w14:paraId="360CFB0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AD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2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4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36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81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07002070000170829-E0NhEkJ1wL9620250708</w:t>
            </w:r>
          </w:p>
        </w:tc>
      </w:tr>
      <w:tr w:rsidR="00D447F8" w:rsidRPr="00D447F8" w14:paraId="39A04EF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4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2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C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3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1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05002050000170725-E0NhEkJ1wL9820250708</w:t>
            </w:r>
          </w:p>
        </w:tc>
      </w:tr>
      <w:tr w:rsidR="00D447F8" w:rsidRPr="00D447F8" w14:paraId="2E6DE20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3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14:32:57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9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D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A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2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07002070000172860-E0NhEkJ1wN5P20250708</w:t>
            </w:r>
          </w:p>
        </w:tc>
      </w:tr>
      <w:tr w:rsidR="00D447F8" w:rsidRPr="00D447F8" w14:paraId="0C6FA92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C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14:33:55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E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D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D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F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05002050000172768-E0NhEkJ1wOFe20250708</w:t>
            </w:r>
          </w:p>
        </w:tc>
      </w:tr>
      <w:tr w:rsidR="00D447F8" w:rsidRPr="00D447F8" w14:paraId="3AA108E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8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14:34:04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6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C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6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A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07002070000172913-E0NhEkJ1wORb20250708</w:t>
            </w:r>
          </w:p>
        </w:tc>
      </w:tr>
      <w:tr w:rsidR="00D447F8" w:rsidRPr="00D447F8" w14:paraId="654EA10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7F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14:34:04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0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D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0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672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07002070000172913-E0NhEkJ1wORi20250708</w:t>
            </w:r>
          </w:p>
        </w:tc>
      </w:tr>
      <w:tr w:rsidR="00D447F8" w:rsidRPr="00D447F8" w14:paraId="56E20D9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3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14:35:18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0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1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3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9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05002050000173887-E0NhEkJ1wPth20250708</w:t>
            </w:r>
          </w:p>
        </w:tc>
      </w:tr>
      <w:tr w:rsidR="00D447F8" w:rsidRPr="00D447F8" w14:paraId="4937DB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F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14:37:46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A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C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3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B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05002050000175228-E0NhEkJ1wT3J20250708</w:t>
            </w:r>
          </w:p>
        </w:tc>
      </w:tr>
      <w:tr w:rsidR="00D447F8" w:rsidRPr="00D447F8" w14:paraId="3E3D5D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E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14:37:51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3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4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9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D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05002050000175228-E0NhEkJ1wT7120250708</w:t>
            </w:r>
          </w:p>
        </w:tc>
      </w:tr>
      <w:tr w:rsidR="00D447F8" w:rsidRPr="00D447F8" w14:paraId="4FBC332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E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14:37:56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BB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8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FA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F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05002050000175228-E0NhEkJ1wTBU20250708</w:t>
            </w:r>
          </w:p>
        </w:tc>
      </w:tr>
      <w:tr w:rsidR="00D447F8" w:rsidRPr="00D447F8" w14:paraId="63BB243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6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1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E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ED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2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05002050000175228-E0NhEkJ1wTSY20250708</w:t>
            </w:r>
          </w:p>
        </w:tc>
      </w:tr>
      <w:tr w:rsidR="00D447F8" w:rsidRPr="00D447F8" w14:paraId="4925CA7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8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C5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0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0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4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05002050000175228-E0NhEkJ1wTXw20250708</w:t>
            </w:r>
          </w:p>
        </w:tc>
      </w:tr>
      <w:tr w:rsidR="00D447F8" w:rsidRPr="00D447F8" w14:paraId="4DFFE56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D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36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B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6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B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05002050000175228-E0NhEkJ1wTdM20250708</w:t>
            </w:r>
          </w:p>
        </w:tc>
      </w:tr>
      <w:tr w:rsidR="00D447F8" w:rsidRPr="00D447F8" w14:paraId="4718F22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2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0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0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1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3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05002050000175228-E0NhEkJ1wTgf20250708</w:t>
            </w:r>
          </w:p>
        </w:tc>
      </w:tr>
      <w:tr w:rsidR="00D447F8" w:rsidRPr="00D447F8" w14:paraId="34C0635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B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9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EBA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5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05002050000175597-E0NhEkJ1wTkR20250708</w:t>
            </w:r>
          </w:p>
        </w:tc>
      </w:tr>
      <w:tr w:rsidR="00D447F8" w:rsidRPr="00D447F8" w14:paraId="55D41E9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4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F2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3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A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D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05002050000175485-E0NhEkJ1wTkP20250708</w:t>
            </w:r>
          </w:p>
        </w:tc>
      </w:tr>
      <w:tr w:rsidR="00D447F8" w:rsidRPr="00D447F8" w14:paraId="2A2CAFB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2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F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9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2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9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05002050000175228-E0NhEkJ1wTkF20250708</w:t>
            </w:r>
          </w:p>
        </w:tc>
      </w:tr>
      <w:tr w:rsidR="00D447F8" w:rsidRPr="00D447F8" w14:paraId="4C35EA7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6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14:38:28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2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32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A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328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07002070000175674-E0NhEkJ1wTkT20250708</w:t>
            </w:r>
          </w:p>
        </w:tc>
      </w:tr>
      <w:tr w:rsidR="00D447F8" w:rsidRPr="00D447F8" w14:paraId="1B46DE5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7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B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1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2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98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05002050000176506-E0NhEkJ1wVRI20250708</w:t>
            </w:r>
          </w:p>
        </w:tc>
      </w:tr>
      <w:tr w:rsidR="00D447F8" w:rsidRPr="00D447F8" w14:paraId="631F84A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F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4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D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C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6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05002050000176506-E0NhEkJ1wVRL20250708</w:t>
            </w:r>
          </w:p>
        </w:tc>
      </w:tr>
      <w:tr w:rsidR="00D447F8" w:rsidRPr="00D447F8" w14:paraId="2C532BF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C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2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A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8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7C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05002050000176506-E0NhEkJ1wVRF20250708</w:t>
            </w:r>
          </w:p>
        </w:tc>
      </w:tr>
      <w:tr w:rsidR="00D447F8" w:rsidRPr="00D447F8" w14:paraId="427D125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A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4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D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0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1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05002050000176506-E0NhEkJ1wVRC20250708</w:t>
            </w:r>
          </w:p>
        </w:tc>
      </w:tr>
      <w:tr w:rsidR="00D447F8" w:rsidRPr="00D447F8" w14:paraId="794B941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1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14:40:11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5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44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A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A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05002050000176506-E0NhEkJ1wVR320250708</w:t>
            </w:r>
          </w:p>
        </w:tc>
      </w:tr>
      <w:tr w:rsidR="00D447F8" w:rsidRPr="00D447F8" w14:paraId="08039AB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9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0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1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B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B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05002050000177842-E0NhEkJ1wXbS20250708</w:t>
            </w:r>
          </w:p>
        </w:tc>
      </w:tr>
      <w:tr w:rsidR="00D447F8" w:rsidRPr="00D447F8" w14:paraId="2B819CA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0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7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3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3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8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05002050000177428-E0NhEkJ1wXnn20250708</w:t>
            </w:r>
          </w:p>
        </w:tc>
      </w:tr>
      <w:tr w:rsidR="00D447F8" w:rsidRPr="00D447F8" w14:paraId="0A394E8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6D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E7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EF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EB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E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05002050000177112-E0NhEkJ1wXnj20250708</w:t>
            </w:r>
          </w:p>
        </w:tc>
      </w:tr>
      <w:tr w:rsidR="00D447F8" w:rsidRPr="00D447F8" w14:paraId="1434C77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F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27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C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3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7C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05002050000178335-E0NhEkJ1wYhu20250708</w:t>
            </w:r>
          </w:p>
        </w:tc>
      </w:tr>
      <w:tr w:rsidR="00D447F8" w:rsidRPr="00D447F8" w14:paraId="193C63E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A3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B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B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3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57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05002050000178335-E0NhEkJ1wYmI20250708</w:t>
            </w:r>
          </w:p>
        </w:tc>
      </w:tr>
      <w:tr w:rsidR="00D447F8" w:rsidRPr="00D447F8" w14:paraId="5135D94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19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B3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D3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3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EA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05002050000178335-E0NhEkJ1wYmc20250708</w:t>
            </w:r>
          </w:p>
        </w:tc>
      </w:tr>
      <w:tr w:rsidR="00D447F8" w:rsidRPr="00D447F8" w14:paraId="2159467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9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14:42:55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9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3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5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30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05002050000178335-E0NhEkJ1wYmU20250708</w:t>
            </w:r>
          </w:p>
        </w:tc>
      </w:tr>
      <w:tr w:rsidR="00D447F8" w:rsidRPr="00D447F8" w14:paraId="66A2A3E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0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7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36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5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DF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05002050000178335-E0NhEkJ1wYmW20250708</w:t>
            </w:r>
          </w:p>
        </w:tc>
      </w:tr>
      <w:tr w:rsidR="00D447F8" w:rsidRPr="00D447F8" w14:paraId="6857323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CE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14:42:56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6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E6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3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9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05002050000178335-E0NhEkJ1wYnT20250708</w:t>
            </w:r>
          </w:p>
        </w:tc>
      </w:tr>
      <w:tr w:rsidR="00D447F8" w:rsidRPr="00D447F8" w14:paraId="24F5361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2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14:43:32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80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4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79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D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07002070000178355-E0NhEkJ1wZOq20250708</w:t>
            </w:r>
          </w:p>
        </w:tc>
      </w:tr>
      <w:tr w:rsidR="00D447F8" w:rsidRPr="00D447F8" w14:paraId="4C946B3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C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14:45:22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C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B9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3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1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05002050000179159-E0NhEkJ1wbAq20250708</w:t>
            </w:r>
          </w:p>
        </w:tc>
      </w:tr>
      <w:tr w:rsidR="00D447F8" w:rsidRPr="00D447F8" w14:paraId="344B6D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1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14:45:29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0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2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4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04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07002070000179179-E0NhEkJ1wcHV20250708</w:t>
            </w:r>
          </w:p>
        </w:tc>
      </w:tr>
      <w:tr w:rsidR="00D447F8" w:rsidRPr="00D447F8" w14:paraId="5EB85B4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14:45:29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4D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8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B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3C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07002070000178736-E0NhEkJ1wcHL20250708</w:t>
            </w:r>
          </w:p>
        </w:tc>
      </w:tr>
      <w:tr w:rsidR="00D447F8" w:rsidRPr="00D447F8" w14:paraId="187729C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6D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F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5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C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4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05002050000179561-E0NhEkJ1wcRX20250708</w:t>
            </w:r>
          </w:p>
        </w:tc>
      </w:tr>
      <w:tr w:rsidR="00D447F8" w:rsidRPr="00D447F8" w14:paraId="2629CA9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4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14:46:26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E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D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B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12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05002050000180622-E0NhEkJ1wffK20250708</w:t>
            </w:r>
          </w:p>
        </w:tc>
      </w:tr>
      <w:tr w:rsidR="00D447F8" w:rsidRPr="00D447F8" w14:paraId="5A6229D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E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D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C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B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66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07002070000180560-E0NhEkJ1wg0Y20250708</w:t>
            </w:r>
          </w:p>
        </w:tc>
      </w:tr>
      <w:tr w:rsidR="00D447F8" w:rsidRPr="00D447F8" w14:paraId="22446D1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2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1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B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E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8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07002070000180560-E0NhEkJ1wg0f20250708</w:t>
            </w:r>
          </w:p>
        </w:tc>
      </w:tr>
      <w:tr w:rsidR="00D447F8" w:rsidRPr="00D447F8" w14:paraId="2B9F7B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B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14:46:35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1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1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5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B5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07002070000180560-E0NhEkJ1wg0S20250708</w:t>
            </w:r>
          </w:p>
        </w:tc>
      </w:tr>
      <w:tr w:rsidR="00D447F8" w:rsidRPr="00D447F8" w14:paraId="3AAC80A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7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1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E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9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72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07002070000181944-E0NhEkJ1wiEJ20250708</w:t>
            </w:r>
          </w:p>
        </w:tc>
      </w:tr>
      <w:tr w:rsidR="00D447F8" w:rsidRPr="00D447F8" w14:paraId="1D3FA13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3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D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D3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3E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07002070000181944-E0NhEkJ1wiNQ20250708</w:t>
            </w:r>
          </w:p>
        </w:tc>
      </w:tr>
      <w:tr w:rsidR="00D447F8" w:rsidRPr="00D447F8" w14:paraId="128E366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5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2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29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E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2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07002070000181944-E0NhEkJ1wics20250708</w:t>
            </w:r>
          </w:p>
        </w:tc>
      </w:tr>
      <w:tr w:rsidR="00D447F8" w:rsidRPr="00D447F8" w14:paraId="51ED009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7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55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6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0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C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07002070000181944-E0NhEkJ1witH20250708</w:t>
            </w:r>
          </w:p>
        </w:tc>
      </w:tr>
      <w:tr w:rsidR="00D447F8" w:rsidRPr="00D447F8" w14:paraId="7D6979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C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8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1E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E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98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07002070000181944-E0NhEkJ1wj8E20250708</w:t>
            </w:r>
          </w:p>
        </w:tc>
      </w:tr>
      <w:tr w:rsidR="00D447F8" w:rsidRPr="00D447F8" w14:paraId="4925EF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B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71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E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1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C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07002070000181944-E0NhEkJ1wjGU20250708</w:t>
            </w:r>
          </w:p>
        </w:tc>
      </w:tr>
      <w:tr w:rsidR="00D447F8" w:rsidRPr="00D447F8" w14:paraId="01FA370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6C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F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D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3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4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07002070000181944-E0NhEkJ1wjQg20250708</w:t>
            </w:r>
          </w:p>
        </w:tc>
      </w:tr>
      <w:tr w:rsidR="00D447F8" w:rsidRPr="00D447F8" w14:paraId="715376F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4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14:48:58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42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7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B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A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07002070000181944-E0NhEkJ1wjQs20250708</w:t>
            </w:r>
          </w:p>
        </w:tc>
      </w:tr>
      <w:tr w:rsidR="00D447F8" w:rsidRPr="00D447F8" w14:paraId="5898EEC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3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14:49:04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1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F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9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4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07002070000181944-E0NhEkJ1wjVV20250708</w:t>
            </w:r>
          </w:p>
        </w:tc>
      </w:tr>
      <w:tr w:rsidR="00D447F8" w:rsidRPr="00D447F8" w14:paraId="4418150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4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14:49:13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C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F8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D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86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07002070000181944-E0NhEkJ1wjhu20250708</w:t>
            </w:r>
          </w:p>
        </w:tc>
      </w:tr>
      <w:tr w:rsidR="00D447F8" w:rsidRPr="00D447F8" w14:paraId="43BE1EA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3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14:49:18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C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7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D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7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07002070000181944-E0NhEkJ1wjnw20250708</w:t>
            </w:r>
          </w:p>
        </w:tc>
      </w:tr>
      <w:tr w:rsidR="00D447F8" w:rsidRPr="00D447F8" w14:paraId="2235C57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B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14:49:44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EC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1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4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3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07002070000182861-E0NhEkJ1wkFe20250708</w:t>
            </w:r>
          </w:p>
        </w:tc>
      </w:tr>
      <w:tr w:rsidR="00D447F8" w:rsidRPr="00D447F8" w14:paraId="2016576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3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14:51:30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D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2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9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D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05002050000181681-E0NhEkJ1wmJI20250708</w:t>
            </w:r>
          </w:p>
        </w:tc>
      </w:tr>
      <w:tr w:rsidR="00D447F8" w:rsidRPr="00D447F8" w14:paraId="79E2C01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1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14:51:36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D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B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7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1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05002050000181681-E0NhEkJ1wmOD20250708</w:t>
            </w:r>
          </w:p>
        </w:tc>
      </w:tr>
      <w:tr w:rsidR="00D447F8" w:rsidRPr="00D447F8" w14:paraId="4C0D588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34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14:51:41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6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BB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713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6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05002050000181681-E0NhEkJ1wmT920250708</w:t>
            </w:r>
          </w:p>
        </w:tc>
      </w:tr>
      <w:tr w:rsidR="00D447F8" w:rsidRPr="00D447F8" w14:paraId="35489DF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9E2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14:51:45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1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E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5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01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05002050000181681-E0NhEkJ1wmWp20250708</w:t>
            </w:r>
          </w:p>
        </w:tc>
      </w:tr>
      <w:tr w:rsidR="00D447F8" w:rsidRPr="00D447F8" w14:paraId="6B99606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5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F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8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B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C6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07002070000183860-E0NhEkJ1wnOC20250708</w:t>
            </w:r>
          </w:p>
        </w:tc>
      </w:tr>
      <w:tr w:rsidR="00D447F8" w:rsidRPr="00D447F8" w14:paraId="58DB9AE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7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C7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0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4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BD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05002050000181388-E0NhEkJ1wnO820250708</w:t>
            </w:r>
          </w:p>
        </w:tc>
      </w:tr>
      <w:tr w:rsidR="00D447F8" w:rsidRPr="00D447F8" w14:paraId="77A95CC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57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3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0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5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0F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05002050000181388-E0NhEkJ1wnO620250708</w:t>
            </w:r>
          </w:p>
        </w:tc>
      </w:tr>
      <w:tr w:rsidR="00D447F8" w:rsidRPr="00D447F8" w14:paraId="5C2DF83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5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14:52:51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47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C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E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6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07002070000185047-E0NhEkJ1woc920250708</w:t>
            </w:r>
          </w:p>
        </w:tc>
      </w:tr>
      <w:tr w:rsidR="00D447F8" w:rsidRPr="00D447F8" w14:paraId="4BA4476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5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0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2B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8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73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07002070000185047-E0NhEkJ1worg20250708</w:t>
            </w:r>
          </w:p>
        </w:tc>
      </w:tr>
      <w:tr w:rsidR="00D447F8" w:rsidRPr="00D447F8" w14:paraId="0B66BC1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2DA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14:53:01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7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3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0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C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07002070000185047-E0NhEkJ1worl20250708</w:t>
            </w:r>
          </w:p>
        </w:tc>
      </w:tr>
      <w:tr w:rsidR="00D447F8" w:rsidRPr="00D447F8" w14:paraId="07AFDC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E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BC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8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7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72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07002070000186125-E0NhEkJ1wtEb20250708</w:t>
            </w:r>
          </w:p>
        </w:tc>
      </w:tr>
      <w:tr w:rsidR="00D447F8" w:rsidRPr="00D447F8" w14:paraId="1013DE2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4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E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A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9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0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07002070000186125-E0NhEkJ1wtEf20250708</w:t>
            </w:r>
          </w:p>
        </w:tc>
      </w:tr>
      <w:tr w:rsidR="00D447F8" w:rsidRPr="00D447F8" w14:paraId="729907F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2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8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6F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5A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C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07002070000186125-E0NhEkJ1wtEY20250708</w:t>
            </w:r>
          </w:p>
        </w:tc>
      </w:tr>
      <w:tr w:rsidR="00D447F8" w:rsidRPr="00D447F8" w14:paraId="5D0CD3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3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1B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1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F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DA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05002050000187419-E0NhEkJ1wtDU20250708</w:t>
            </w:r>
          </w:p>
        </w:tc>
      </w:tr>
      <w:tr w:rsidR="00D447F8" w:rsidRPr="00D447F8" w14:paraId="1E8067B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CD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A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6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DA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4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05002050000187419-E0NhEkJ1wtDW20250708</w:t>
            </w:r>
          </w:p>
        </w:tc>
      </w:tr>
      <w:tr w:rsidR="00D447F8" w:rsidRPr="00D447F8" w14:paraId="1C0878D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7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B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86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D8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7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05002050000186152-E0NhEkJ1wtGD20250708</w:t>
            </w:r>
          </w:p>
        </w:tc>
      </w:tr>
      <w:tr w:rsidR="00D447F8" w:rsidRPr="00D447F8" w14:paraId="22BCABC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D3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99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A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1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C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05002050000186152-E0NhEkJ1wtG720250708</w:t>
            </w:r>
          </w:p>
        </w:tc>
      </w:tr>
      <w:tr w:rsidR="00D447F8" w:rsidRPr="00D447F8" w14:paraId="5EA3BF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F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E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4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4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4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05002050000186152-E0NhEkJ1wtEs20250708</w:t>
            </w:r>
          </w:p>
        </w:tc>
      </w:tr>
      <w:tr w:rsidR="00D447F8" w:rsidRPr="00D447F8" w14:paraId="79FF61A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F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A1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6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B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58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07002070000186125-E0NhEkJ1wtEq20250708</w:t>
            </w:r>
          </w:p>
        </w:tc>
      </w:tr>
      <w:tr w:rsidR="00D447F8" w:rsidRPr="00D447F8" w14:paraId="57EBB7D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2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8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ED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9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4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07002070000186125-E0NhEkJ1wtEh20250708</w:t>
            </w:r>
          </w:p>
        </w:tc>
      </w:tr>
      <w:tr w:rsidR="00D447F8" w:rsidRPr="00D447F8" w14:paraId="18938D7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6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01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7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4D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0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07002070000187130-E0NhEkJ1wtH220250708</w:t>
            </w:r>
          </w:p>
        </w:tc>
      </w:tr>
      <w:tr w:rsidR="00D447F8" w:rsidRPr="00D447F8" w14:paraId="4B6D9E4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6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14:56:42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2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9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9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E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05002050000186152-E0NhEkJ1wtGs20250708</w:t>
            </w:r>
          </w:p>
        </w:tc>
      </w:tr>
      <w:tr w:rsidR="00D447F8" w:rsidRPr="00D447F8" w14:paraId="479B5BA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5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14:58:35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D8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F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D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C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05002050000188506-E0NhEkJ1wvKi20250708</w:t>
            </w:r>
          </w:p>
        </w:tc>
      </w:tr>
      <w:tr w:rsidR="00D447F8" w:rsidRPr="00D447F8" w14:paraId="24BB015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B62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14:59:34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9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0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2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650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05002050000188506-E0NhEkJ1wwfD20250708</w:t>
            </w:r>
          </w:p>
        </w:tc>
      </w:tr>
      <w:tr w:rsidR="00D447F8" w:rsidRPr="00D447F8" w14:paraId="6F92CB3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56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A43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F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7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0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05002050000188506-E0NhEkJ1wwzF20250708</w:t>
            </w:r>
          </w:p>
        </w:tc>
      </w:tr>
      <w:tr w:rsidR="00D447F8" w:rsidRPr="00D447F8" w14:paraId="494DC84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7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F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7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BA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B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05002050000188506-E0NhEkJ1wx5020250708</w:t>
            </w:r>
          </w:p>
        </w:tc>
      </w:tr>
      <w:tr w:rsidR="00D447F8" w:rsidRPr="00D447F8" w14:paraId="314B067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3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7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9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6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DD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05002050000188506-E0NhEkJ1wx6v20250708</w:t>
            </w:r>
          </w:p>
        </w:tc>
      </w:tr>
      <w:tr w:rsidR="00D447F8" w:rsidRPr="00D447F8" w14:paraId="59F3204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7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9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1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9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0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05002050000189296-E0NhEkJ1wxDN20250708</w:t>
            </w:r>
          </w:p>
        </w:tc>
      </w:tr>
      <w:tr w:rsidR="00D447F8" w:rsidRPr="00D447F8" w14:paraId="7B4A588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36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0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4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E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7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05002050000188506-E0NhEkJ1wxD620250708</w:t>
            </w:r>
          </w:p>
        </w:tc>
      </w:tr>
      <w:tr w:rsidR="00D447F8" w:rsidRPr="00D447F8" w14:paraId="32488AE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0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6A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EC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C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3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05002050000188506-E0NhEkJ1wxDD20250708</w:t>
            </w:r>
          </w:p>
        </w:tc>
      </w:tr>
      <w:tr w:rsidR="00D447F8" w:rsidRPr="00D447F8" w14:paraId="3271CD2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6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55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41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1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4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05002050000189296-E0NhEkJ1wxSb20250708</w:t>
            </w:r>
          </w:p>
        </w:tc>
      </w:tr>
      <w:tr w:rsidR="00D447F8" w:rsidRPr="00D447F8" w14:paraId="6FD1951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9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15:00:24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A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0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5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3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05002050000189296-E0NhEkJ1wxYz20250708</w:t>
            </w:r>
          </w:p>
        </w:tc>
      </w:tr>
      <w:tr w:rsidR="00D447F8" w:rsidRPr="00D447F8" w14:paraId="33622FB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2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11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B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4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0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05002050000189296-E0NhEkJ1wyMx20250708</w:t>
            </w:r>
          </w:p>
        </w:tc>
      </w:tr>
      <w:tr w:rsidR="00D447F8" w:rsidRPr="00D447F8" w14:paraId="02E8407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6C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9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BA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9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9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05002050000189296-E0NhEkJ1wyMv20250708</w:t>
            </w:r>
          </w:p>
        </w:tc>
      </w:tr>
      <w:tr w:rsidR="00D447F8" w:rsidRPr="00D447F8" w14:paraId="4F06F21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9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6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6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38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4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05002050000189296-E0NhEkJ1wyMt20250708</w:t>
            </w:r>
          </w:p>
        </w:tc>
      </w:tr>
      <w:tr w:rsidR="00D447F8" w:rsidRPr="00D447F8" w14:paraId="49ABC78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E08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7E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5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7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95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07002070000190348-E0NhEkJ1wyMM20250708</w:t>
            </w:r>
          </w:p>
        </w:tc>
      </w:tr>
      <w:tr w:rsidR="00D447F8" w:rsidRPr="00D447F8" w14:paraId="420A2DB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C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BE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B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29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027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07002070000190348-E0NhEkJ1wyMK20250708</w:t>
            </w:r>
          </w:p>
        </w:tc>
      </w:tr>
      <w:tr w:rsidR="00D447F8" w:rsidRPr="00D447F8" w14:paraId="3A5D7F0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F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C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85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08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74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07002070000190348-E0NhEkJ1wyMI20250708</w:t>
            </w:r>
          </w:p>
        </w:tc>
      </w:tr>
      <w:tr w:rsidR="00D447F8" w:rsidRPr="00D447F8" w14:paraId="4F67F4D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E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15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74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1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8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05002050000188313-E0NhEkJ1wyUr20250708</w:t>
            </w:r>
          </w:p>
        </w:tc>
      </w:tr>
      <w:tr w:rsidR="00D447F8" w:rsidRPr="00D447F8" w14:paraId="324BD3D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7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A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FF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0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F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05002050000188313-E0NhEkJ1wyUn20250708</w:t>
            </w:r>
          </w:p>
        </w:tc>
      </w:tr>
      <w:tr w:rsidR="00D447F8" w:rsidRPr="00D447F8" w14:paraId="2C966CA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D4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15:00:53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D7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B9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F7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22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05002050000188313-E0NhEkJ1wyUt20250708</w:t>
            </w:r>
          </w:p>
        </w:tc>
      </w:tr>
      <w:tr w:rsidR="00D447F8" w:rsidRPr="00D447F8" w14:paraId="58A637B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2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15:01:12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C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7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E2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07002070000190886-E0NhEkJ1wz4u20250708</w:t>
            </w:r>
          </w:p>
        </w:tc>
      </w:tr>
      <w:tr w:rsidR="00D447F8" w:rsidRPr="00D447F8" w14:paraId="2EE63B2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3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15:01:33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B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2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1E8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2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05002050000190924-E0NhEkJ1wzNf20250708</w:t>
            </w:r>
          </w:p>
        </w:tc>
      </w:tr>
      <w:tr w:rsidR="00D447F8" w:rsidRPr="00D447F8" w14:paraId="7A263DB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9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15:02:54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4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4C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2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A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05002050000191910-E0NhEkJ1x0Vi20250708</w:t>
            </w:r>
          </w:p>
        </w:tc>
      </w:tr>
      <w:tr w:rsidR="00D447F8" w:rsidRPr="00D447F8" w14:paraId="2767E4D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A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2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5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C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A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07002070000192919-E0NhEkJ1x2AH20250708</w:t>
            </w:r>
          </w:p>
        </w:tc>
      </w:tr>
      <w:tr w:rsidR="00D447F8" w:rsidRPr="00D447F8" w14:paraId="6522B1B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1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2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1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8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7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07002070000192919-E0NhEkJ1x2AF20250708</w:t>
            </w:r>
          </w:p>
        </w:tc>
      </w:tr>
      <w:tr w:rsidR="00D447F8" w:rsidRPr="00D447F8" w14:paraId="04D363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4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BF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5E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54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0D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07002070000192919-E0NhEkJ1x2AD20250708</w:t>
            </w:r>
          </w:p>
        </w:tc>
      </w:tr>
      <w:tr w:rsidR="00D447F8" w:rsidRPr="00D447F8" w14:paraId="3DD6CCE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04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2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4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6F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5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05002050000192940-E0NhEkJ1x2Js20250708</w:t>
            </w:r>
          </w:p>
        </w:tc>
      </w:tr>
      <w:tr w:rsidR="00D447F8" w:rsidRPr="00D447F8" w14:paraId="1C43222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4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08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6A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7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471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05002050000192904-E0NhEkJ1x2Jq20250708</w:t>
            </w:r>
          </w:p>
        </w:tc>
      </w:tr>
      <w:tr w:rsidR="00D447F8" w:rsidRPr="00D447F8" w14:paraId="57CD26B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1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6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8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C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60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07002070000192920-E0NhEkJ1x2Ju20250708</w:t>
            </w:r>
          </w:p>
        </w:tc>
      </w:tr>
      <w:tr w:rsidR="00D447F8" w:rsidRPr="00D447F8" w14:paraId="42CD971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A4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15:04:46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A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AA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D7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A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05002050000192904-E0NhEkJ1x2JX20250708</w:t>
            </w:r>
          </w:p>
        </w:tc>
      </w:tr>
      <w:tr w:rsidR="00D447F8" w:rsidRPr="00D447F8" w14:paraId="2388C3B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E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15:06:30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D8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1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3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D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07002070000193774-E0NhEkJ1x3xd20250708</w:t>
            </w:r>
          </w:p>
        </w:tc>
      </w:tr>
      <w:tr w:rsidR="00D447F8" w:rsidRPr="00D447F8" w14:paraId="45A51F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B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15:06:30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9F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3D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B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93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07002070000193774-E0NhEkJ1x3xb20250708</w:t>
            </w:r>
          </w:p>
        </w:tc>
      </w:tr>
      <w:tr w:rsidR="00D447F8" w:rsidRPr="00D447F8" w14:paraId="7806469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4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15:07:52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6B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DE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8D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F0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05002050000193796-E0NhEkJ1x5aD20250708</w:t>
            </w:r>
          </w:p>
        </w:tc>
      </w:tr>
      <w:tr w:rsidR="00D447F8" w:rsidRPr="00D447F8" w14:paraId="1B9B086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94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56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9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2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1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05002050000194793-E0NhEkJ1x5wb20250708</w:t>
            </w:r>
          </w:p>
        </w:tc>
      </w:tr>
      <w:tr w:rsidR="00D447F8" w:rsidRPr="00D447F8" w14:paraId="2766B18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5D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15:08:11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9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19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D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DB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07002070000193855-E0NhEkJ1x5wX20250708</w:t>
            </w:r>
          </w:p>
        </w:tc>
      </w:tr>
      <w:tr w:rsidR="00D447F8" w:rsidRPr="00D447F8" w14:paraId="4886F98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8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15:08:17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2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C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5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27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07002070000194800-E0NhEkJ1x68G20250708</w:t>
            </w:r>
          </w:p>
        </w:tc>
      </w:tr>
      <w:tr w:rsidR="00D447F8" w:rsidRPr="00D447F8" w14:paraId="75D3355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3F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15:09:31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6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F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ED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C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05002050000195733-E0NhEkJ1x7PJ20250708</w:t>
            </w:r>
          </w:p>
        </w:tc>
      </w:tr>
      <w:tr w:rsidR="00D447F8" w:rsidRPr="00D447F8" w14:paraId="6B0B77C0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5B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15:09:31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5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F4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A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0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07002070000195779-E0NhEkJ1x7O820250708</w:t>
            </w:r>
          </w:p>
        </w:tc>
      </w:tr>
      <w:tr w:rsidR="00D447F8" w:rsidRPr="00D447F8" w14:paraId="3CF0786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2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B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3D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2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D8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07002070000197049-E0NhEkJ1xAP820250708</w:t>
            </w:r>
          </w:p>
        </w:tc>
      </w:tr>
      <w:tr w:rsidR="00D447F8" w:rsidRPr="00D447F8" w14:paraId="44B86F2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5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7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0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64B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5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07002070000197049-E0NhEkJ1xAP620250708</w:t>
            </w:r>
          </w:p>
        </w:tc>
      </w:tr>
      <w:tr w:rsidR="00D447F8" w:rsidRPr="00D447F8" w14:paraId="5D5E9AE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B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15:11:46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E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3B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1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6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07002070000197049-E0NhEkJ1xAP420250708</w:t>
            </w:r>
          </w:p>
        </w:tc>
      </w:tr>
      <w:tr w:rsidR="00D447F8" w:rsidRPr="00D447F8" w14:paraId="258FE48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3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15:12:12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F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1B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CA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DCA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05002050000196680-E0NhEkJ1xAz820250708</w:t>
            </w:r>
          </w:p>
        </w:tc>
      </w:tr>
      <w:tr w:rsidR="00D447F8" w:rsidRPr="00D447F8" w14:paraId="51B9A29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9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B7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D65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46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B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07002070000197637-E0NhEkJ1xCDM20250708</w:t>
            </w:r>
          </w:p>
        </w:tc>
      </w:tr>
      <w:tr w:rsidR="00D447F8" w:rsidRPr="00D447F8" w14:paraId="7555692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2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15:13:21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4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7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A2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9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07002070000197637-E0NhEkJ1xCDK20250708</w:t>
            </w:r>
          </w:p>
        </w:tc>
      </w:tr>
      <w:tr w:rsidR="00D447F8" w:rsidRPr="00D447F8" w14:paraId="0C41D3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F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15:13:53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B6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1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3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55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05002050000196680-E0NhEkJ1xCrO20250708</w:t>
            </w:r>
          </w:p>
        </w:tc>
      </w:tr>
      <w:tr w:rsidR="00D447F8" w:rsidRPr="00D447F8" w14:paraId="1C66983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7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15:14:47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B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3D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3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B0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05002050000196680-E0NhEkJ1xDfz20250708</w:t>
            </w:r>
          </w:p>
        </w:tc>
      </w:tr>
      <w:tr w:rsidR="00D447F8" w:rsidRPr="00D447F8" w14:paraId="5F88B8C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8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15:14:59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2E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6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2F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D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05002050000196680-E0NhEkJ1xDqZ20250708</w:t>
            </w:r>
          </w:p>
        </w:tc>
      </w:tr>
      <w:tr w:rsidR="00D447F8" w:rsidRPr="00D447F8" w14:paraId="4465631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5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7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69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1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2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05002050000199087-E0NhEkJ1xE7f20250708</w:t>
            </w:r>
          </w:p>
        </w:tc>
      </w:tr>
      <w:tr w:rsidR="00D447F8" w:rsidRPr="00D447F8" w14:paraId="0A6148A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7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F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F3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1F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82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05002050000199087-E0NhEkJ1xE7d20250708</w:t>
            </w:r>
          </w:p>
        </w:tc>
      </w:tr>
      <w:tr w:rsidR="00D447F8" w:rsidRPr="00D447F8" w14:paraId="1C509E1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6F3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3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D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7C2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5B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05002050000196680-E0NhEkJ1xEXP20250708</w:t>
            </w:r>
          </w:p>
        </w:tc>
      </w:tr>
      <w:tr w:rsidR="00D447F8" w:rsidRPr="00D447F8" w14:paraId="2BA0A5E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0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3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B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C1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95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05002050000196680-E0NhEkJ1xEd120250708</w:t>
            </w:r>
          </w:p>
        </w:tc>
      </w:tr>
      <w:tr w:rsidR="00D447F8" w:rsidRPr="00D447F8" w14:paraId="66760D4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A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7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C0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F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87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05002050000196680-E0NhEkJ1xEgs20250708</w:t>
            </w:r>
          </w:p>
        </w:tc>
      </w:tr>
      <w:tr w:rsidR="00D447F8" w:rsidRPr="00D447F8" w14:paraId="5D04158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3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29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48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B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33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05002050000196680-E0NhEkJ1xElv20250708</w:t>
            </w:r>
          </w:p>
        </w:tc>
      </w:tr>
      <w:tr w:rsidR="00D447F8" w:rsidRPr="00D447F8" w14:paraId="2A36E7A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B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44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A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22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7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05002050000196680-E0NhEkJ1xErs20250708</w:t>
            </w:r>
          </w:p>
        </w:tc>
      </w:tr>
      <w:tr w:rsidR="00D447F8" w:rsidRPr="00D447F8" w14:paraId="12E080D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3E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94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4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54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0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05002050000196680-E0NhEkJ1xEvZ20250708</w:t>
            </w:r>
          </w:p>
        </w:tc>
      </w:tr>
      <w:tr w:rsidR="00D447F8" w:rsidRPr="00D447F8" w14:paraId="0DC1F43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7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64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ED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96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43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05002050000196680-E0NhEkJ1xF2720250708</w:t>
            </w:r>
          </w:p>
        </w:tc>
      </w:tr>
      <w:tr w:rsidR="00D447F8" w:rsidRPr="00D447F8" w14:paraId="6BBE84F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C0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1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4A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1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6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05002050000198502-E0NhEkJ1xF8B20250708</w:t>
            </w:r>
          </w:p>
        </w:tc>
      </w:tr>
      <w:tr w:rsidR="00D447F8" w:rsidRPr="00D447F8" w14:paraId="0834CD9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7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15:15:51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4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D3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C9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7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05002050000196680-E0NhEkJ1xF8120250708</w:t>
            </w:r>
          </w:p>
        </w:tc>
      </w:tr>
      <w:tr w:rsidR="00D447F8" w:rsidRPr="00D447F8" w14:paraId="5AA1C6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D4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15:16:17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3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24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70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B2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07002070000199617-E0NhEkJ1xFoo20250708</w:t>
            </w:r>
          </w:p>
        </w:tc>
      </w:tr>
      <w:tr w:rsidR="00D447F8" w:rsidRPr="00D447F8" w14:paraId="396DF83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6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15:16:23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A1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9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71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3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07002070000199617-E0NhEkJ1xFtQ20250708</w:t>
            </w:r>
          </w:p>
        </w:tc>
      </w:tr>
      <w:tr w:rsidR="00D447F8" w:rsidRPr="00D447F8" w14:paraId="4738E02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0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B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C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2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DC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07002070000199617-E0NhEkJ1xFx620250708</w:t>
            </w:r>
          </w:p>
        </w:tc>
      </w:tr>
      <w:tr w:rsidR="00D447F8" w:rsidRPr="00D447F8" w14:paraId="721624A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7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15:16:57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B5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6D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AC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176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05002050000199677-E0NhEkJ1xGVU20250708</w:t>
            </w:r>
          </w:p>
        </w:tc>
      </w:tr>
      <w:tr w:rsidR="00D447F8" w:rsidRPr="00D447F8" w14:paraId="635F430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5E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15:19:49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2F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77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B1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8A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05002050000200198-E0NhEkJ1xJrG20250708</w:t>
            </w:r>
          </w:p>
        </w:tc>
      </w:tr>
      <w:tr w:rsidR="00D447F8" w:rsidRPr="00D447F8" w14:paraId="3A86BAC1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FA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15:19:49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0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8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C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00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05002050000200198-E0NhEkJ1xJrB20250708</w:t>
            </w:r>
          </w:p>
        </w:tc>
      </w:tr>
      <w:tr w:rsidR="00D447F8" w:rsidRPr="00D447F8" w14:paraId="2C41328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6A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15:20:23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B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2B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48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F2A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07002070000200189-E0NhEkJ1xKcZ20250708</w:t>
            </w:r>
          </w:p>
        </w:tc>
      </w:tr>
      <w:tr w:rsidR="00D447F8" w:rsidRPr="00D447F8" w14:paraId="44BC4554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B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08-Jul-2025 15:20:23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72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999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5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98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07002070000200189-E0NhEkJ1xKcX20250708</w:t>
            </w:r>
          </w:p>
        </w:tc>
      </w:tr>
      <w:tr w:rsidR="00D447F8" w:rsidRPr="00D447F8" w14:paraId="5FFA9343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95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F9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A0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4A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2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07002070000200603-E0NhEkJ1xMBr20250708</w:t>
            </w:r>
          </w:p>
        </w:tc>
      </w:tr>
      <w:tr w:rsidR="00D447F8" w:rsidRPr="00D447F8" w14:paraId="6BE7D98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99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15:21:24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81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A4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F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6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07002070000200603-E0NhEkJ1xMBo20250708</w:t>
            </w:r>
          </w:p>
        </w:tc>
      </w:tr>
      <w:tr w:rsidR="00D447F8" w:rsidRPr="00D447F8" w14:paraId="00E64F57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FC7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15:21:52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AC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29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42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D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05002050000199844-E0NhEkJ1xMrG20250708</w:t>
            </w:r>
          </w:p>
        </w:tc>
      </w:tr>
      <w:tr w:rsidR="00D447F8" w:rsidRPr="00D447F8" w14:paraId="7BC0FF0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75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15:21:57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E1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81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E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C3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05002050000199844-E0NhEkJ1xMtZ20250708</w:t>
            </w:r>
          </w:p>
        </w:tc>
      </w:tr>
      <w:tr w:rsidR="00D447F8" w:rsidRPr="00D447F8" w14:paraId="41034FD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03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15:22:02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D6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E9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E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88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05002050000199844-E0NhEkJ1xN0Z20250708</w:t>
            </w:r>
          </w:p>
        </w:tc>
      </w:tr>
      <w:tr w:rsidR="00D447F8" w:rsidRPr="00D447F8" w14:paraId="1520E35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3D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15:22:09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9F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5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4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29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05002050000199844-E0NhEkJ1xNAn20250708</w:t>
            </w:r>
          </w:p>
        </w:tc>
      </w:tr>
      <w:tr w:rsidR="00D447F8" w:rsidRPr="00D447F8" w14:paraId="66CDD79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9DA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15:22:09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051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C2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5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A5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05002050000199844-E0NhEkJ1xNAl20250708</w:t>
            </w:r>
          </w:p>
        </w:tc>
      </w:tr>
      <w:tr w:rsidR="00D447F8" w:rsidRPr="00D447F8" w14:paraId="2C7FA90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7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EC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6C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BC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B6E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05002050000201359-E0NhEkJ1xQ6K20250708</w:t>
            </w:r>
          </w:p>
        </w:tc>
      </w:tr>
      <w:tr w:rsidR="00D447F8" w:rsidRPr="00D447F8" w14:paraId="2B77DF8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A0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0E7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15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81C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7F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07002070000201544-E0NhEkJ1xQWw20250708</w:t>
            </w:r>
          </w:p>
        </w:tc>
      </w:tr>
      <w:tr w:rsidR="00D447F8" w:rsidRPr="00D447F8" w14:paraId="5B38A9F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5B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8D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66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0F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61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07002070000201544-E0NhEkJ1xQWu20250708</w:t>
            </w:r>
          </w:p>
        </w:tc>
      </w:tr>
      <w:tr w:rsidR="00D447F8" w:rsidRPr="00D447F8" w14:paraId="4CA4840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EE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C0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7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16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52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07002070000201555-E0NhEkJ1xQcl20250708</w:t>
            </w:r>
          </w:p>
        </w:tc>
      </w:tr>
      <w:tr w:rsidR="00D447F8" w:rsidRPr="00D447F8" w14:paraId="0BF820A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D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A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4E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A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E7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07002070000201555-E0NhEkJ1xQci20250708</w:t>
            </w:r>
          </w:p>
        </w:tc>
      </w:tr>
      <w:tr w:rsidR="00D447F8" w:rsidRPr="00D447F8" w14:paraId="43585FD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5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15:25:31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9C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AF9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83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0C3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07002070000201555-E0NhEkJ1xQca20250708</w:t>
            </w:r>
          </w:p>
        </w:tc>
      </w:tr>
      <w:tr w:rsidR="00D447F8" w:rsidRPr="00D447F8" w14:paraId="4AE65E4B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99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A5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D6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77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9B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07002070000201884-E0NhEkJ1xScd20250708</w:t>
            </w:r>
          </w:p>
        </w:tc>
      </w:tr>
      <w:tr w:rsidR="00D447F8" w:rsidRPr="00D447F8" w14:paraId="3279DFB8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F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2A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93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6A4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86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07002070000201818-E0NhEkJ1xScZ20250708</w:t>
            </w:r>
          </w:p>
        </w:tc>
      </w:tr>
      <w:tr w:rsidR="00D447F8" w:rsidRPr="00D447F8" w14:paraId="2C04029F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60B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8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62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98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3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07002070000201774-E0NhEkJ1xScV20250708</w:t>
            </w:r>
          </w:p>
        </w:tc>
      </w:tr>
      <w:tr w:rsidR="00D447F8" w:rsidRPr="00D447F8" w14:paraId="417362FD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1A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68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4D3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63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A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07002070000201762-E0NhEkJ1xScT20250708</w:t>
            </w:r>
          </w:p>
        </w:tc>
      </w:tr>
      <w:tr w:rsidR="00D447F8" w:rsidRPr="00D447F8" w14:paraId="633067DC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91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87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3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AC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7F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07002070000201743-E0NhEkJ1xScR20250708</w:t>
            </w:r>
          </w:p>
        </w:tc>
      </w:tr>
      <w:tr w:rsidR="00D447F8" w:rsidRPr="00D447F8" w14:paraId="125CAF4A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E8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369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26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484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F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05002050000201703-E0NhEkJ1xSaR20250708</w:t>
            </w:r>
          </w:p>
        </w:tc>
      </w:tr>
      <w:tr w:rsidR="00D447F8" w:rsidRPr="00D447F8" w14:paraId="4E768426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B0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C8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E3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34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7F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05002050000201879-E0NhEkJ1xScb20250708</w:t>
            </w:r>
          </w:p>
        </w:tc>
      </w:tr>
      <w:tr w:rsidR="00D447F8" w:rsidRPr="00D447F8" w14:paraId="126EB56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258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29F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A7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91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0B0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05002050000201811-E0NhEkJ1xScX20250708</w:t>
            </w:r>
          </w:p>
        </w:tc>
      </w:tr>
      <w:tr w:rsidR="00D447F8" w:rsidRPr="00D447F8" w14:paraId="3086A4B2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4E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22C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3EA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15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8B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05002050000201359-E0NhEkJ1xScB20250708</w:t>
            </w:r>
          </w:p>
        </w:tc>
      </w:tr>
      <w:tr w:rsidR="00D447F8" w:rsidRPr="00D447F8" w14:paraId="66DAE8D9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6C2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F0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A9F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DFB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8B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07002070000201873-E0NhEkJ1xSaf20250708</w:t>
            </w:r>
          </w:p>
        </w:tc>
      </w:tr>
      <w:tr w:rsidR="00D447F8" w:rsidRPr="00D447F8" w14:paraId="2886230E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AE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15:26:56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33D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146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3B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AC1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07002070000201806-E0NhEkJ1xSab20250708</w:t>
            </w:r>
          </w:p>
        </w:tc>
      </w:tr>
      <w:tr w:rsidR="00D447F8" w:rsidRPr="00D447F8" w14:paraId="7AF4D1E5" w14:textId="77777777" w:rsidTr="00D447F8">
        <w:trPr>
          <w:trHeight w:val="2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89E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08-Jul-2025 15:28:36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8A5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436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5664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E07" w14:textId="77777777" w:rsidR="00D447F8" w:rsidRPr="00D447F8" w:rsidRDefault="00D447F8" w:rsidP="00D44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D447F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05002050000202325-E0NhEkJ1xUfW20250708</w:t>
            </w:r>
          </w:p>
        </w:tc>
      </w:tr>
    </w:tbl>
    <w:p w14:paraId="113077A5" w14:textId="77777777" w:rsidR="00372061" w:rsidRDefault="00372061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372061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11E3" w14:textId="77777777" w:rsidR="00312D99" w:rsidRDefault="00312D99" w:rsidP="00F2487C">
      <w:r>
        <w:separator/>
      </w:r>
    </w:p>
  </w:endnote>
  <w:endnote w:type="continuationSeparator" w:id="0">
    <w:p w14:paraId="0EDD840F" w14:textId="77777777" w:rsidR="00312D99" w:rsidRDefault="00312D99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355C" w14:textId="77777777" w:rsidR="00312D99" w:rsidRDefault="00312D99" w:rsidP="00F2487C">
      <w:r>
        <w:separator/>
      </w:r>
    </w:p>
  </w:footnote>
  <w:footnote w:type="continuationSeparator" w:id="0">
    <w:p w14:paraId="6C729914" w14:textId="77777777" w:rsidR="00312D99" w:rsidRDefault="00312D99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038C3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12D99"/>
    <w:rsid w:val="003258FF"/>
    <w:rsid w:val="00330DA8"/>
    <w:rsid w:val="0034164C"/>
    <w:rsid w:val="00341E41"/>
    <w:rsid w:val="00356DC4"/>
    <w:rsid w:val="0036549B"/>
    <w:rsid w:val="00372061"/>
    <w:rsid w:val="0038178E"/>
    <w:rsid w:val="00383489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15C7F"/>
    <w:rsid w:val="00425CBF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F30AC"/>
    <w:rsid w:val="007F4BAD"/>
    <w:rsid w:val="00802A45"/>
    <w:rsid w:val="008172BD"/>
    <w:rsid w:val="00824ED6"/>
    <w:rsid w:val="00835AB9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9F466C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2CDA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447F8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13AB1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2529B"/>
    <w:rsid w:val="00F317EC"/>
    <w:rsid w:val="00F31B90"/>
    <w:rsid w:val="00F635F4"/>
    <w:rsid w:val="00F82050"/>
    <w:rsid w:val="00F8534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MAR17MELD-955777008-82454</_dlc_DocId>
    <_dlc_DocIdUrl xmlns="5fe4e853-3417-48a7-a9b2-767e16cca7ad">
      <Url>https://afmap.sharepoint.com/sites/afmdms_mar17meldingen/_layouts/15/DocIdRedir.aspx?ID=MAR17MELD-955777008-82454</Url>
      <Description>MAR17MELD-955777008-82454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C2507-00592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2025.07.08.docx</AFM_dms_origineleBestandsnaam>
    <AFM_dms_Grondslag xmlns="bedada9c-9ff6-4a90-bed1-7f262f8682ad" xsi:nil="true"/>
    <AFM_dms_Melder xmlns="bedada9c-9ff6-4a90-bed1-7f262f8682ad" xsi:nil="true"/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BCD23FA2-A36E-4C8E-96C3-326C451AFA27}"/>
</file>

<file path=customXml/itemProps2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0D9CB2-974A-482B-BA65-866E826425A6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99</TotalTime>
  <Pages>15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61420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96</cp:revision>
  <cp:lastPrinted>2016-11-21T15:24:00Z</cp:lastPrinted>
  <dcterms:created xsi:type="dcterms:W3CDTF">2018-05-03T15:58:00Z</dcterms:created>
  <dcterms:modified xsi:type="dcterms:W3CDTF">2025-07-08T16:06:00Z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fa7b7515-f80e-409f-957a-57d9fbf746b2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