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4027E932" w:rsidR="00D647F7" w:rsidRPr="00A50F83" w:rsidRDefault="003D2CB0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9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32682EE1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3762D6" w:rsidRPr="003762D6">
        <w:rPr>
          <w:sz w:val="22"/>
          <w:szCs w:val="22"/>
        </w:rPr>
        <w:t>125,641</w:t>
      </w:r>
      <w:r w:rsidR="003762D6">
        <w:rPr>
          <w:sz w:val="22"/>
          <w:szCs w:val="22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3762D6" w:rsidRPr="003762D6">
        <w:rPr>
          <w:sz w:val="22"/>
          <w:szCs w:val="22"/>
          <w:lang w:val="en"/>
        </w:rPr>
        <w:t>46,001,739</w:t>
      </w:r>
      <w:r w:rsidR="003762D6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F07EFC" w:rsidRPr="00F07EFC">
        <w:rPr>
          <w:sz w:val="22"/>
          <w:szCs w:val="22"/>
          <w:lang w:val="en"/>
        </w:rPr>
        <w:t>1,835,842,838</w:t>
      </w:r>
      <w:r w:rsidR="00F07EFC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F07EFC" w:rsidRPr="00F07EFC">
        <w:rPr>
          <w:sz w:val="22"/>
          <w:szCs w:val="22"/>
          <w:lang w:val="en"/>
        </w:rPr>
        <w:t>26,394,069</w:t>
      </w:r>
      <w:r w:rsidR="00425CBF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25CA4ACB" w:rsidR="003E0113" w:rsidRPr="00A50F83" w:rsidRDefault="003D2CB0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9</w:t>
            </w:r>
            <w:r w:rsidR="00B26CAE" w:rsidRPr="00B26CAE"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07FAC8FE" w:rsidR="003E0113" w:rsidRPr="001A2A83" w:rsidRDefault="00E4078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781">
              <w:rPr>
                <w:rFonts w:ascii="Arial" w:hAnsi="Arial" w:cs="Arial"/>
                <w:sz w:val="22"/>
                <w:szCs w:val="22"/>
              </w:rPr>
              <w:t>125,641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0F6CDF01" w:rsidR="003258FF" w:rsidRPr="001A2A83" w:rsidRDefault="00372A5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72A57">
              <w:rPr>
                <w:rFonts w:ascii="Arial" w:hAnsi="Arial" w:cs="Arial"/>
                <w:sz w:val="22"/>
                <w:szCs w:val="22"/>
              </w:rPr>
              <w:t>3959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17CBC42D" w:rsidR="003258FF" w:rsidRPr="001A2A83" w:rsidRDefault="00372A57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72A57">
              <w:rPr>
                <w:rFonts w:ascii="Arial" w:hAnsi="Arial" w:cs="Arial"/>
                <w:sz w:val="22"/>
                <w:szCs w:val="22"/>
              </w:rPr>
              <w:t>3925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60461901" w:rsidR="003E0113" w:rsidRPr="001A2A83" w:rsidRDefault="00E4078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0781">
              <w:rPr>
                <w:rFonts w:ascii="Arial" w:hAnsi="Arial" w:cs="Arial"/>
                <w:sz w:val="22"/>
                <w:szCs w:val="22"/>
              </w:rPr>
              <w:t>3942.4169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295"/>
      </w:tblGrid>
      <w:tr w:rsidR="0044069B" w:rsidRPr="0044069B" w14:paraId="2936A78B" w14:textId="77777777" w:rsidTr="008816B8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B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9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5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B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8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44069B" w:rsidRPr="0044069B" w14:paraId="0B8E80B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A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07:01:07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A4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D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0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8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07002070000003613-E0NhxhmxNIVq20250709</w:t>
            </w:r>
          </w:p>
        </w:tc>
      </w:tr>
      <w:tr w:rsidR="0044069B" w:rsidRPr="0044069B" w14:paraId="406DF20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2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07:01:40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F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4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2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3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07002070000003612-E0NhxhmxNJc920250709</w:t>
            </w:r>
          </w:p>
        </w:tc>
      </w:tr>
      <w:tr w:rsidR="0044069B" w:rsidRPr="0044069B" w14:paraId="0FB64E6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9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07:01:40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0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1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2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4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05002050000003611-E0NhxhmxNJc720250709</w:t>
            </w:r>
          </w:p>
        </w:tc>
      </w:tr>
      <w:tr w:rsidR="0044069B" w:rsidRPr="0044069B" w14:paraId="78A9683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6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9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2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3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E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05002050000004066-E0NhxhmxNLja20250709</w:t>
            </w:r>
          </w:p>
        </w:tc>
      </w:tr>
      <w:tr w:rsidR="0044069B" w:rsidRPr="0044069B" w14:paraId="3C3F38F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96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1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1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9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A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05002050000004066-E0NhxhmxNLog20250709</w:t>
            </w:r>
          </w:p>
        </w:tc>
      </w:tr>
      <w:tr w:rsidR="0044069B" w:rsidRPr="0044069B" w14:paraId="6E3CAF3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6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B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7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C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1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05002050000004066-E0NhxhmxNLoS20250709</w:t>
            </w:r>
          </w:p>
        </w:tc>
      </w:tr>
      <w:tr w:rsidR="0044069B" w:rsidRPr="0044069B" w14:paraId="0F46200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2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B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F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A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8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05002050000004066-E0NhxhmxNLoa20250709</w:t>
            </w:r>
          </w:p>
        </w:tc>
      </w:tr>
      <w:tr w:rsidR="0044069B" w:rsidRPr="0044069B" w14:paraId="43245BC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5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2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A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3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A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05002050000004066-E0NhxhmxNLr820250709</w:t>
            </w:r>
          </w:p>
        </w:tc>
      </w:tr>
      <w:tr w:rsidR="0044069B" w:rsidRPr="0044069B" w14:paraId="0A59D9F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5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A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4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15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5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05002050000004066-E0NhxhmxNLrC20250709</w:t>
            </w:r>
          </w:p>
        </w:tc>
      </w:tr>
      <w:tr w:rsidR="0044069B" w:rsidRPr="0044069B" w14:paraId="16B2321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D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A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0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A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6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05002050000004066-E0NhxhmxNLsm20250709</w:t>
            </w:r>
          </w:p>
        </w:tc>
      </w:tr>
      <w:tr w:rsidR="0044069B" w:rsidRPr="0044069B" w14:paraId="30AD4DB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5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07:02:57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B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6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8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9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07002070000004038-E0NhxhmxNLwO20250709</w:t>
            </w:r>
          </w:p>
        </w:tc>
      </w:tr>
      <w:tr w:rsidR="0044069B" w:rsidRPr="0044069B" w14:paraId="1F93256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A4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07:03:03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F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A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A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9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07002070000004038-E0NhxhmxNMDd20250709</w:t>
            </w:r>
          </w:p>
        </w:tc>
      </w:tr>
      <w:tr w:rsidR="0044069B" w:rsidRPr="0044069B" w14:paraId="498465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8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07:04:53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D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5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2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9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07002070000004287-E0NhxhmxNQTC20250709</w:t>
            </w:r>
          </w:p>
        </w:tc>
      </w:tr>
      <w:tr w:rsidR="0044069B" w:rsidRPr="0044069B" w14:paraId="426DBFA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2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07:06:00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6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A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B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C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05002050000004488-E0NhxhmxNT0S20250709</w:t>
            </w:r>
          </w:p>
        </w:tc>
      </w:tr>
      <w:tr w:rsidR="0044069B" w:rsidRPr="0044069B" w14:paraId="6301192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2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07:06:01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D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2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2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B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07002070000004446-E0NhxhmxNT0Q20250709</w:t>
            </w:r>
          </w:p>
        </w:tc>
      </w:tr>
      <w:tr w:rsidR="0044069B" w:rsidRPr="0044069B" w14:paraId="40685E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BA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07:06:09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4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9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2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7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07002070000004580-E0NhxhmxNTIy20250709</w:t>
            </w:r>
          </w:p>
        </w:tc>
      </w:tr>
      <w:tr w:rsidR="0044069B" w:rsidRPr="0044069B" w14:paraId="65D5F92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E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09-Jul-2025 07:06:09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F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E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0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A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07002070000004580-E0NhxhmxNTJ220250709</w:t>
            </w:r>
          </w:p>
        </w:tc>
      </w:tr>
      <w:tr w:rsidR="0044069B" w:rsidRPr="0044069B" w14:paraId="7573B4F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E2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07:06:09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F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E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6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63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05002050000004619-E0NhxhmxNTJ420250709</w:t>
            </w:r>
          </w:p>
        </w:tc>
      </w:tr>
      <w:tr w:rsidR="0044069B" w:rsidRPr="0044069B" w14:paraId="7C495F4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A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07:06:09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E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0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1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7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05002050000004488-E0NhxhmxNTIw20250709</w:t>
            </w:r>
          </w:p>
        </w:tc>
      </w:tr>
      <w:tr w:rsidR="0044069B" w:rsidRPr="0044069B" w14:paraId="562FFDF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8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5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76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7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D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07002070000004797-E0NhxhmxNWXB20250709</w:t>
            </w:r>
          </w:p>
        </w:tc>
      </w:tr>
      <w:tr w:rsidR="0044069B" w:rsidRPr="0044069B" w14:paraId="72C509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F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7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3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2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A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07002070000004797-E0NhxhmxNWX520250709</w:t>
            </w:r>
          </w:p>
        </w:tc>
      </w:tr>
      <w:tr w:rsidR="0044069B" w:rsidRPr="0044069B" w14:paraId="3A56A93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C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C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3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4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62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07002070000004797-E0NhxhmxNWX720250709</w:t>
            </w:r>
          </w:p>
        </w:tc>
      </w:tr>
      <w:tr w:rsidR="0044069B" w:rsidRPr="0044069B" w14:paraId="466C83C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B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7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2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5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9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07002070000004797-E0NhxhmxNWX920250709</w:t>
            </w:r>
          </w:p>
        </w:tc>
      </w:tr>
      <w:tr w:rsidR="0044069B" w:rsidRPr="0044069B" w14:paraId="30B0EA4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1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1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2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A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A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07002070000004797-E0NhxhmxNWX020250709</w:t>
            </w:r>
          </w:p>
        </w:tc>
      </w:tr>
      <w:tr w:rsidR="0044069B" w:rsidRPr="0044069B" w14:paraId="15AEDF9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F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F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7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F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9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07002070000004797-E0NhxhmxNWX320250709</w:t>
            </w:r>
          </w:p>
        </w:tc>
      </w:tr>
      <w:tr w:rsidR="0044069B" w:rsidRPr="0044069B" w14:paraId="5F273C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1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96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9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2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9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07002070000004797-E0NhxhmxNWWw20250709</w:t>
            </w:r>
          </w:p>
        </w:tc>
      </w:tr>
      <w:tr w:rsidR="0044069B" w:rsidRPr="0044069B" w14:paraId="015755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B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B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3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1F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7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07002070000004797-E0NhxhmxNWWy20250709</w:t>
            </w:r>
          </w:p>
        </w:tc>
      </w:tr>
      <w:tr w:rsidR="0044069B" w:rsidRPr="0044069B" w14:paraId="2E2616B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9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07:07:44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9B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C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0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7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07002070000004797-E0NhxhmxNWaV20250709</w:t>
            </w:r>
          </w:p>
        </w:tc>
      </w:tr>
      <w:tr w:rsidR="0044069B" w:rsidRPr="0044069B" w14:paraId="1D8DFF0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0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0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3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C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6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05002050000005056-E0NhxhmxNZag20250709</w:t>
            </w:r>
          </w:p>
        </w:tc>
      </w:tr>
      <w:tr w:rsidR="0044069B" w:rsidRPr="0044069B" w14:paraId="38723FA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C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07:09:45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CF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4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D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6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05002050000005056-E0NhxhmxNaQT20250709</w:t>
            </w:r>
          </w:p>
        </w:tc>
      </w:tr>
      <w:tr w:rsidR="0044069B" w:rsidRPr="0044069B" w14:paraId="650FEF6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9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07:09:46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E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5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A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6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05002050000005056-E0NhxhmxNaQf20250709</w:t>
            </w:r>
          </w:p>
        </w:tc>
      </w:tr>
      <w:tr w:rsidR="0044069B" w:rsidRPr="0044069B" w14:paraId="3199ACA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0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07:09:46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E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8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90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2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05002050000005056-E0NhxhmxNaQd20250709</w:t>
            </w:r>
          </w:p>
        </w:tc>
      </w:tr>
      <w:tr w:rsidR="0044069B" w:rsidRPr="0044069B" w14:paraId="160215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4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07:10:19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7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62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92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9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05002050000005183-E0NhxhmxNbhd20250709</w:t>
            </w:r>
          </w:p>
        </w:tc>
      </w:tr>
      <w:tr w:rsidR="0044069B" w:rsidRPr="0044069B" w14:paraId="50C6741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4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07:11:10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E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E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C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64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05002050000005261-E0NhxhmxNdGV20250709</w:t>
            </w:r>
          </w:p>
        </w:tc>
      </w:tr>
      <w:tr w:rsidR="0044069B" w:rsidRPr="0044069B" w14:paraId="5288E1E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B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07:11:49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AB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1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B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4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05002050000005327-E0NhxhmxNeYR20250709</w:t>
            </w:r>
          </w:p>
        </w:tc>
      </w:tr>
      <w:tr w:rsidR="0044069B" w:rsidRPr="0044069B" w14:paraId="1A88CCA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1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07:12:21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0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7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B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A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05002050000005261-E0NhxhmxNfYa20250709</w:t>
            </w:r>
          </w:p>
        </w:tc>
      </w:tr>
      <w:tr w:rsidR="0044069B" w:rsidRPr="0044069B" w14:paraId="27C85A2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A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07:12:21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9C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0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4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5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07002070000005188-E0NhxhmxNfYe20250709</w:t>
            </w:r>
          </w:p>
        </w:tc>
      </w:tr>
      <w:tr w:rsidR="0044069B" w:rsidRPr="0044069B" w14:paraId="417CD09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C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07:12:21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E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4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9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3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07002070000005188-E0NhxhmxNfYc20250709</w:t>
            </w:r>
          </w:p>
        </w:tc>
      </w:tr>
      <w:tr w:rsidR="0044069B" w:rsidRPr="0044069B" w14:paraId="73D2774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3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07:14:04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4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0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F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E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05002050000005585-E0NhxhmxNj3C20250709</w:t>
            </w:r>
          </w:p>
        </w:tc>
      </w:tr>
      <w:tr w:rsidR="0044069B" w:rsidRPr="0044069B" w14:paraId="1D4F0A9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F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07:14:04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9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2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7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C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05002050000005585-E0NhxhmxNj3920250709</w:t>
            </w:r>
          </w:p>
        </w:tc>
      </w:tr>
      <w:tr w:rsidR="0044069B" w:rsidRPr="0044069B" w14:paraId="0591F0A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C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07:14:37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F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A9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8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6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05002050000005511-E0NhxhmxNkDL20250709</w:t>
            </w:r>
          </w:p>
        </w:tc>
      </w:tr>
      <w:tr w:rsidR="0044069B" w:rsidRPr="0044069B" w14:paraId="5707596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9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07:14:37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8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5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6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0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05002050000005511-E0NhxhmxNkDN20250709</w:t>
            </w:r>
          </w:p>
        </w:tc>
      </w:tr>
      <w:tr w:rsidR="0044069B" w:rsidRPr="0044069B" w14:paraId="1CBFA22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8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07:15:11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5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A4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6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44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07002070000005638-E0NhxhmxNlKA20250709</w:t>
            </w:r>
          </w:p>
        </w:tc>
      </w:tr>
      <w:tr w:rsidR="0044069B" w:rsidRPr="0044069B" w14:paraId="789D1C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5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07:15:33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2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4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4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1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07002070000005638-E0NhxhmxNlp020250709</w:t>
            </w:r>
          </w:p>
        </w:tc>
      </w:tr>
      <w:tr w:rsidR="0044069B" w:rsidRPr="0044069B" w14:paraId="5E40DEC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C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07:16:03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2A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7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2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8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07002070000006502-E0NhxhmxNma020250709</w:t>
            </w:r>
          </w:p>
        </w:tc>
      </w:tr>
      <w:tr w:rsidR="0044069B" w:rsidRPr="0044069B" w14:paraId="1D5E649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C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07:16:20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F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0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4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F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07002070000006504-E0NhxhmxNnGC20250709</w:t>
            </w:r>
          </w:p>
        </w:tc>
      </w:tr>
      <w:tr w:rsidR="0044069B" w:rsidRPr="0044069B" w14:paraId="3F3C398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D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07:16:20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8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C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1B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B0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07002070000006504-E0NhxhmxNnFz20250709</w:t>
            </w:r>
          </w:p>
        </w:tc>
      </w:tr>
      <w:tr w:rsidR="0044069B" w:rsidRPr="0044069B" w14:paraId="17366EA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4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07:19:05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E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9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ED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5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07002070000007825-E0NhxhmxNs0c20250709</w:t>
            </w:r>
          </w:p>
        </w:tc>
      </w:tr>
      <w:tr w:rsidR="0044069B" w:rsidRPr="0044069B" w14:paraId="45DEB6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0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07:19:05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3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9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0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61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07002070000007825-E0NhxhmxNs0M20250709</w:t>
            </w:r>
          </w:p>
        </w:tc>
      </w:tr>
      <w:tr w:rsidR="0044069B" w:rsidRPr="0044069B" w14:paraId="1BC4393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E6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07:19:30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15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A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9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F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07002070000008182-E0NhxhmxNslF20250709</w:t>
            </w:r>
          </w:p>
        </w:tc>
      </w:tr>
      <w:tr w:rsidR="0044069B" w:rsidRPr="0044069B" w14:paraId="6919003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6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07:20:20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2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0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4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9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07002070000008182-E0NhxhmxNuOY20250709</w:t>
            </w:r>
          </w:p>
        </w:tc>
      </w:tr>
      <w:tr w:rsidR="0044069B" w:rsidRPr="0044069B" w14:paraId="4AC7B57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CB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F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F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57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B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05002050000009111-E0NhxhmxNvN020250709</w:t>
            </w:r>
          </w:p>
        </w:tc>
      </w:tr>
      <w:tr w:rsidR="0044069B" w:rsidRPr="0044069B" w14:paraId="3A9C7D8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F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8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D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4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2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05002050000009111-E0NhxhmxNvN420250709</w:t>
            </w:r>
          </w:p>
        </w:tc>
      </w:tr>
      <w:tr w:rsidR="0044069B" w:rsidRPr="0044069B" w14:paraId="2662CCC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0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B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5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2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F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05002050000009111-E0NhxhmxNvN220250709</w:t>
            </w:r>
          </w:p>
        </w:tc>
      </w:tr>
      <w:tr w:rsidR="0044069B" w:rsidRPr="0044069B" w14:paraId="394E5AE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6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F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0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5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8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05002050000009111-E0NhxhmxNvMy20250709</w:t>
            </w:r>
          </w:p>
        </w:tc>
      </w:tr>
      <w:tr w:rsidR="0044069B" w:rsidRPr="0044069B" w14:paraId="24CF289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0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6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2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4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8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05002050000009111-E0NhxhmxNvMw20250709</w:t>
            </w:r>
          </w:p>
        </w:tc>
      </w:tr>
      <w:tr w:rsidR="0044069B" w:rsidRPr="0044069B" w14:paraId="3443A16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CB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9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1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6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9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07002070000008942-E0NhxhmxNxap20250709</w:t>
            </w:r>
          </w:p>
        </w:tc>
      </w:tr>
      <w:tr w:rsidR="0044069B" w:rsidRPr="0044069B" w14:paraId="5E73CAB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3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4A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02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3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9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07002070000008942-E0NhxhmxNxaf20250709</w:t>
            </w:r>
          </w:p>
        </w:tc>
      </w:tr>
      <w:tr w:rsidR="0044069B" w:rsidRPr="0044069B" w14:paraId="6682EAE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D7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1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0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5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91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07002070000008942-E0NhxhmxNxan20250709</w:t>
            </w:r>
          </w:p>
        </w:tc>
      </w:tr>
      <w:tr w:rsidR="0044069B" w:rsidRPr="0044069B" w14:paraId="27382C4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9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4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A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34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D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07002070000008942-E0NhxhmxNxal20250709</w:t>
            </w:r>
          </w:p>
        </w:tc>
      </w:tr>
      <w:tr w:rsidR="0044069B" w:rsidRPr="0044069B" w14:paraId="338FE90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A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6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2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4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6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07002070000008942-E0NhxhmxNxaX20250709</w:t>
            </w:r>
          </w:p>
        </w:tc>
      </w:tr>
      <w:tr w:rsidR="0044069B" w:rsidRPr="0044069B" w14:paraId="25F5C22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5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A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E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1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E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07002070000008942-E0NhxhmxNxac20250709</w:t>
            </w:r>
          </w:p>
        </w:tc>
      </w:tr>
      <w:tr w:rsidR="0044069B" w:rsidRPr="0044069B" w14:paraId="42B5CF6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3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B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1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B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9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07002070000008942-E0NhxhmxNxbG20250709</w:t>
            </w:r>
          </w:p>
        </w:tc>
      </w:tr>
      <w:tr w:rsidR="0044069B" w:rsidRPr="0044069B" w14:paraId="670D0EC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B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C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2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8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8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05002050000009778-E0NhxhmxNxlF20250709</w:t>
            </w:r>
          </w:p>
        </w:tc>
      </w:tr>
      <w:tr w:rsidR="0044069B" w:rsidRPr="0044069B" w14:paraId="0D80241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5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D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1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5D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3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05002050000009778-E0NhxhmxNxlA20250709</w:t>
            </w:r>
          </w:p>
        </w:tc>
      </w:tr>
      <w:tr w:rsidR="0044069B" w:rsidRPr="0044069B" w14:paraId="4D1FF08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2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7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3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A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5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05002050000009778-E0NhxhmxNxli20250709</w:t>
            </w:r>
          </w:p>
        </w:tc>
      </w:tr>
      <w:tr w:rsidR="0044069B" w:rsidRPr="0044069B" w14:paraId="72BB49D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5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07:22:43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A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8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7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C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05002050000009778-E0NhxhmxNxlm20250709</w:t>
            </w:r>
          </w:p>
        </w:tc>
      </w:tr>
      <w:tr w:rsidR="0044069B" w:rsidRPr="0044069B" w14:paraId="214A62D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7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07:25:41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A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5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4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7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05002050000010559-E0NhxhmxO1Ss20250709</w:t>
            </w:r>
          </w:p>
        </w:tc>
      </w:tr>
      <w:tr w:rsidR="0044069B" w:rsidRPr="0044069B" w14:paraId="14241E9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C0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07:25:43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B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18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9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F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05002050000009778-E0NhxhmxO1bj20250709</w:t>
            </w:r>
          </w:p>
        </w:tc>
      </w:tr>
      <w:tr w:rsidR="0044069B" w:rsidRPr="0044069B" w14:paraId="5CE9A0A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3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07:25:43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04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8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F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D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07002070000009789-E0NhxhmxO1bl20250709</w:t>
            </w:r>
          </w:p>
        </w:tc>
      </w:tr>
      <w:tr w:rsidR="0044069B" w:rsidRPr="0044069B" w14:paraId="41CF833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4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07:26:01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B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6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88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1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05002050000011287-E0NhxhmxO1z720250709</w:t>
            </w:r>
          </w:p>
        </w:tc>
      </w:tr>
      <w:tr w:rsidR="0044069B" w:rsidRPr="0044069B" w14:paraId="10BAD1C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C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09-Jul-2025 07:26:01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A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7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A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8D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05002050000011287-E0NhxhmxO1z520250709</w:t>
            </w:r>
          </w:p>
        </w:tc>
      </w:tr>
      <w:tr w:rsidR="0044069B" w:rsidRPr="0044069B" w14:paraId="5E9E772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F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07:27:01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A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3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1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5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05002050000010561-E0NhxhmxO2rO20250709</w:t>
            </w:r>
          </w:p>
        </w:tc>
      </w:tr>
      <w:tr w:rsidR="0044069B" w:rsidRPr="0044069B" w14:paraId="4E92BD0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D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07:27:01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1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C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D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11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07002070000011179-E0NhxhmxO2s220250709</w:t>
            </w:r>
          </w:p>
        </w:tc>
      </w:tr>
      <w:tr w:rsidR="0044069B" w:rsidRPr="0044069B" w14:paraId="3FC21A6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9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07:28:44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B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C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6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2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05002050000012297-E0NhxhmxO4v020250709</w:t>
            </w:r>
          </w:p>
        </w:tc>
      </w:tr>
      <w:tr w:rsidR="0044069B" w:rsidRPr="0044069B" w14:paraId="28DFA14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D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07:29:18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54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3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F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DD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07002070000012321-E0NhxhmxO5Sc20250709</w:t>
            </w:r>
          </w:p>
        </w:tc>
      </w:tr>
      <w:tr w:rsidR="0044069B" w:rsidRPr="0044069B" w14:paraId="287E8B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8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07:29:26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1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B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7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C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05002050000012572-E0NhxhmxO5eM20250709</w:t>
            </w:r>
          </w:p>
        </w:tc>
      </w:tr>
      <w:tr w:rsidR="0044069B" w:rsidRPr="0044069B" w14:paraId="73C50C8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9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07:30:01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7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4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1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5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05002050000012546-E0NhxhmxO6Oy20250709</w:t>
            </w:r>
          </w:p>
        </w:tc>
      </w:tr>
      <w:tr w:rsidR="0044069B" w:rsidRPr="0044069B" w14:paraId="0FD372C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7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07:30:05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0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C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2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F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05002050000012546-E0NhxhmxO6YS20250709</w:t>
            </w:r>
          </w:p>
        </w:tc>
      </w:tr>
      <w:tr w:rsidR="0044069B" w:rsidRPr="0044069B" w14:paraId="63AA754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7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07:31:18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87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2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0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7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07002070000013283-E0NhxhmxO8T920250709</w:t>
            </w:r>
          </w:p>
        </w:tc>
      </w:tr>
      <w:tr w:rsidR="0044069B" w:rsidRPr="0044069B" w14:paraId="111D154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6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07:31:18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B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2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E3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1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07002070000013283-E0NhxhmxO8TB20250709</w:t>
            </w:r>
          </w:p>
        </w:tc>
      </w:tr>
      <w:tr w:rsidR="0044069B" w:rsidRPr="0044069B" w14:paraId="5FF11A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B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07:32:57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4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5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8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7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05002050000014044-E0NhxhmxOA9v20250709</w:t>
            </w:r>
          </w:p>
        </w:tc>
      </w:tr>
      <w:tr w:rsidR="0044069B" w:rsidRPr="0044069B" w14:paraId="01E7225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4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07:33:22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4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F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9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A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07002070000013264-E0NhxhmxOAiK20250709</w:t>
            </w:r>
          </w:p>
        </w:tc>
      </w:tr>
      <w:tr w:rsidR="0044069B" w:rsidRPr="0044069B" w14:paraId="25F3F69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4B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07:33:22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E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6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1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2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07002070000013264-E0NhxhmxOAiM20250709</w:t>
            </w:r>
          </w:p>
        </w:tc>
      </w:tr>
      <w:tr w:rsidR="0044069B" w:rsidRPr="0044069B" w14:paraId="3E87B52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B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07:34:36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5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2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D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A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05002050000014859-E0NhxhmxOC2M20250709</w:t>
            </w:r>
          </w:p>
        </w:tc>
      </w:tr>
      <w:tr w:rsidR="0044069B" w:rsidRPr="0044069B" w14:paraId="76C90E5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D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07:34:36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C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2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9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C3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05002050000014859-E0NhxhmxOC2K20250709</w:t>
            </w:r>
          </w:p>
        </w:tc>
      </w:tr>
      <w:tr w:rsidR="0044069B" w:rsidRPr="0044069B" w14:paraId="5083CC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D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07:35:10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4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D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1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F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07002070000014723-E0NhxhmxOCNX20250709</w:t>
            </w:r>
          </w:p>
        </w:tc>
      </w:tr>
      <w:tr w:rsidR="0044069B" w:rsidRPr="0044069B" w14:paraId="17AA5A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4A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07:36:05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21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1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CF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C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05002050000015495-E0NhxhmxODmk20250709</w:t>
            </w:r>
          </w:p>
        </w:tc>
      </w:tr>
      <w:tr w:rsidR="0044069B" w:rsidRPr="0044069B" w14:paraId="6228E9C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D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07:36:05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D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0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D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E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05002050000015495-E0NhxhmxODmp20250709</w:t>
            </w:r>
          </w:p>
        </w:tc>
      </w:tr>
      <w:tr w:rsidR="0044069B" w:rsidRPr="0044069B" w14:paraId="13EB44D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31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07:36:07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D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0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C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2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07002070000015387-E0NhxhmxODqu20250709</w:t>
            </w:r>
          </w:p>
        </w:tc>
      </w:tr>
      <w:tr w:rsidR="0044069B" w:rsidRPr="0044069B" w14:paraId="716155B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3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07:36:19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09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C7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1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4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07002070000015387-E0NhxhmxODxe20250709</w:t>
            </w:r>
          </w:p>
        </w:tc>
      </w:tr>
      <w:tr w:rsidR="0044069B" w:rsidRPr="0044069B" w14:paraId="5C50030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A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06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2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9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9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07002070000015993-E0NhxhmxOFfn20250709</w:t>
            </w:r>
          </w:p>
        </w:tc>
      </w:tr>
      <w:tr w:rsidR="0044069B" w:rsidRPr="0044069B" w14:paraId="338884E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6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7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6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D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1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07002070000015993-E0NhxhmxOFfj20250709</w:t>
            </w:r>
          </w:p>
        </w:tc>
      </w:tr>
      <w:tr w:rsidR="0044069B" w:rsidRPr="0044069B" w14:paraId="7A9871F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2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E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F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C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4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07002070000015993-E0NhxhmxOFfl20250709</w:t>
            </w:r>
          </w:p>
        </w:tc>
      </w:tr>
      <w:tr w:rsidR="0044069B" w:rsidRPr="0044069B" w14:paraId="79943C9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B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B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9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5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6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05002050000016683-E0NhxhmxOHE320250709</w:t>
            </w:r>
          </w:p>
        </w:tc>
      </w:tr>
      <w:tr w:rsidR="0044069B" w:rsidRPr="0044069B" w14:paraId="210A46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3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4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3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6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E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05002050000016683-E0NhxhmxOHE720250709</w:t>
            </w:r>
          </w:p>
        </w:tc>
      </w:tr>
      <w:tr w:rsidR="0044069B" w:rsidRPr="0044069B" w14:paraId="4B31D4C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9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07:39:21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F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5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2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1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05002050000016683-E0NhxhmxOHE520250709</w:t>
            </w:r>
          </w:p>
        </w:tc>
      </w:tr>
      <w:tr w:rsidR="0044069B" w:rsidRPr="0044069B" w14:paraId="071CCC2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9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07:41:25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A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F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A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1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05002050000017529-E0NhxhmxOJK920250709</w:t>
            </w:r>
          </w:p>
        </w:tc>
      </w:tr>
      <w:tr w:rsidR="0044069B" w:rsidRPr="0044069B" w14:paraId="09434F4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D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07:41:51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7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1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E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3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07002070000017402-E0NhxhmxOJcR20250709</w:t>
            </w:r>
          </w:p>
        </w:tc>
      </w:tr>
      <w:tr w:rsidR="0044069B" w:rsidRPr="0044069B" w14:paraId="4538F72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2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07:41:51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5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2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0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9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07002070000017402-E0NhxhmxOJcO20250709</w:t>
            </w:r>
          </w:p>
        </w:tc>
      </w:tr>
      <w:tr w:rsidR="0044069B" w:rsidRPr="0044069B" w14:paraId="4AC1BC8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5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07:43:28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A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7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26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F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05002050000018201-E0NhxhmxOLHL20250709</w:t>
            </w:r>
          </w:p>
        </w:tc>
      </w:tr>
      <w:tr w:rsidR="0044069B" w:rsidRPr="0044069B" w14:paraId="4565538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1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1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7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9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D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07002070000018775-E0NhxhmxOMeB20250709</w:t>
            </w:r>
          </w:p>
        </w:tc>
      </w:tr>
      <w:tr w:rsidR="0044069B" w:rsidRPr="0044069B" w14:paraId="1E30CE5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2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5C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9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1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6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07002070000018775-E0NhxhmxOMe920250709</w:t>
            </w:r>
          </w:p>
        </w:tc>
      </w:tr>
      <w:tr w:rsidR="0044069B" w:rsidRPr="0044069B" w14:paraId="52E63E1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A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E9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E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A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C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07002070000018775-E0NhxhmxOMe720250709</w:t>
            </w:r>
          </w:p>
        </w:tc>
      </w:tr>
      <w:tr w:rsidR="0044069B" w:rsidRPr="0044069B" w14:paraId="57A2E64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2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07:45:07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5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6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E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22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05002050000018583-E0NhxhmxOMia20250709</w:t>
            </w:r>
          </w:p>
        </w:tc>
      </w:tr>
      <w:tr w:rsidR="0044069B" w:rsidRPr="0044069B" w14:paraId="0F5DA7A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2F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D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AE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7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2A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05002050000018184-E0NhxhmxOMvm20250709</w:t>
            </w:r>
          </w:p>
        </w:tc>
      </w:tr>
      <w:tr w:rsidR="0044069B" w:rsidRPr="0044069B" w14:paraId="3888D96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A1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07:46:58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6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0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BF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C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05002050000019315-E0NhxhmxOOjo20250709</w:t>
            </w:r>
          </w:p>
        </w:tc>
      </w:tr>
      <w:tr w:rsidR="0044069B" w:rsidRPr="0044069B" w14:paraId="6FE3855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4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07:49:19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5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E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7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1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05002050000020693-E0NhxhmxOS3W20250709</w:t>
            </w:r>
          </w:p>
        </w:tc>
      </w:tr>
      <w:tr w:rsidR="0044069B" w:rsidRPr="0044069B" w14:paraId="50110FF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C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07:49:21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2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8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8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A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05002050000021101-E0NhxhmxOS7L20250709</w:t>
            </w:r>
          </w:p>
        </w:tc>
      </w:tr>
      <w:tr w:rsidR="0044069B" w:rsidRPr="0044069B" w14:paraId="372873B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0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07:50:31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6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6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4D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6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07002070000020132-E0NhxhmxOTJp20250709</w:t>
            </w:r>
          </w:p>
        </w:tc>
      </w:tr>
      <w:tr w:rsidR="0044069B" w:rsidRPr="0044069B" w14:paraId="35C28CF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0D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07:53:23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4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E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D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6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05002050000022739-E0NhxhmxOWBJ20250709</w:t>
            </w:r>
          </w:p>
        </w:tc>
      </w:tr>
      <w:tr w:rsidR="0044069B" w:rsidRPr="0044069B" w14:paraId="104C10C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5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07:53:59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A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3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0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D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07002070000022034-E0NhxhmxOWaN20250709</w:t>
            </w:r>
          </w:p>
        </w:tc>
      </w:tr>
      <w:tr w:rsidR="0044069B" w:rsidRPr="0044069B" w14:paraId="7CC5ECB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07:54:28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A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9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4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8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07002070000023128-E0NhxhmxOWtY20250709</w:t>
            </w:r>
          </w:p>
        </w:tc>
      </w:tr>
      <w:tr w:rsidR="0044069B" w:rsidRPr="0044069B" w14:paraId="740805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1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07:57:40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0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F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1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3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05002050000024560-E0NhxhmxOZlu20250709</w:t>
            </w:r>
          </w:p>
        </w:tc>
      </w:tr>
      <w:tr w:rsidR="0044069B" w:rsidRPr="0044069B" w14:paraId="08E1B90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F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07:59:10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9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E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BF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D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05002050000025303-E0NhxhmxObWG20250709</w:t>
            </w:r>
          </w:p>
        </w:tc>
      </w:tr>
      <w:tr w:rsidR="0044069B" w:rsidRPr="0044069B" w14:paraId="344ACB1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C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08:01:58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D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7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2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F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05002050000027266-E0NhxhmxOeDf20250709</w:t>
            </w:r>
          </w:p>
        </w:tc>
      </w:tr>
      <w:tr w:rsidR="0044069B" w:rsidRPr="0044069B" w14:paraId="6C15085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8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08:06:10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5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B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0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A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07002070000029344-E0NhxhmxOinb20250709</w:t>
            </w:r>
          </w:p>
        </w:tc>
      </w:tr>
      <w:tr w:rsidR="0044069B" w:rsidRPr="0044069B" w14:paraId="7F42F8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8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08:07:40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0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3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2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1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05002050000028626-E0NhxhmxOk1X20250709</w:t>
            </w:r>
          </w:p>
        </w:tc>
      </w:tr>
      <w:tr w:rsidR="0044069B" w:rsidRPr="0044069B" w14:paraId="023C6A5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7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B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9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5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A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07002070000030115-E0NhxhmxOk3U20250709</w:t>
            </w:r>
          </w:p>
        </w:tc>
      </w:tr>
      <w:tr w:rsidR="0044069B" w:rsidRPr="0044069B" w14:paraId="1BD5948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4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6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2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9C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A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07002070000030115-E0NhxhmxOk3S20250709</w:t>
            </w:r>
          </w:p>
        </w:tc>
      </w:tr>
      <w:tr w:rsidR="0044069B" w:rsidRPr="0044069B" w14:paraId="4A18403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D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08:08:24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42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E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F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0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05002050000030533-E0NhxhmxOki220250709</w:t>
            </w:r>
          </w:p>
        </w:tc>
      </w:tr>
      <w:tr w:rsidR="0044069B" w:rsidRPr="0044069B" w14:paraId="178AE84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B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08:09:05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3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2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7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C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07002070000028398-E0NhxhmxOlBl20250709</w:t>
            </w:r>
          </w:p>
        </w:tc>
      </w:tr>
      <w:tr w:rsidR="0044069B" w:rsidRPr="0044069B" w14:paraId="09536E9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3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08:10:22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75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7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8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9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05002050000030219-E0NhxhmxOmQU20250709</w:t>
            </w:r>
          </w:p>
        </w:tc>
      </w:tr>
      <w:tr w:rsidR="0044069B" w:rsidRPr="0044069B" w14:paraId="4C5058A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2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08:10:22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92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E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2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2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07002070000030857-E0NhxhmxOmNi20250709</w:t>
            </w:r>
          </w:p>
        </w:tc>
      </w:tr>
      <w:tr w:rsidR="0044069B" w:rsidRPr="0044069B" w14:paraId="47CD3F3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A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08:10:22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6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1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2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9D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07002070000029436-E0NhxhmxOmNr20250709</w:t>
            </w:r>
          </w:p>
        </w:tc>
      </w:tr>
      <w:tr w:rsidR="0044069B" w:rsidRPr="0044069B" w14:paraId="3DEBFB8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C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08:11:36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A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3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6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8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05002050000031732-E0NhxhmxOnrF20250709</w:t>
            </w:r>
          </w:p>
        </w:tc>
      </w:tr>
      <w:tr w:rsidR="0044069B" w:rsidRPr="0044069B" w14:paraId="1B349EF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C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09-Jul-2025 08:13:34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B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65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6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8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07002070000032610-E0NhxhmxOpFR20250709</w:t>
            </w:r>
          </w:p>
        </w:tc>
      </w:tr>
      <w:tr w:rsidR="0044069B" w:rsidRPr="0044069B" w14:paraId="31F237F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1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08:14:27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B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97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9F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3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05002050000032370-E0NhxhmxOpek20250709</w:t>
            </w:r>
          </w:p>
        </w:tc>
      </w:tr>
      <w:tr w:rsidR="0044069B" w:rsidRPr="0044069B" w14:paraId="371B2FA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8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08:16:04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F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5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3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1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07002070000033652-E0NhxhmxOqnj20250709</w:t>
            </w:r>
          </w:p>
        </w:tc>
      </w:tr>
      <w:tr w:rsidR="0044069B" w:rsidRPr="0044069B" w14:paraId="7A3945C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9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08:16:47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F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2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C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3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05002050000033964-E0NhxhmxOrIP20250709</w:t>
            </w:r>
          </w:p>
        </w:tc>
      </w:tr>
      <w:tr w:rsidR="0044069B" w:rsidRPr="0044069B" w14:paraId="2E750CF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B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08:18:32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9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B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7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05002050000034542-E0NhxhmxOsZQ20250709</w:t>
            </w:r>
          </w:p>
        </w:tc>
      </w:tr>
      <w:tr w:rsidR="0044069B" w:rsidRPr="0044069B" w14:paraId="5BA0D7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8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08:20:50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F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D7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8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0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05002050000035445-E0NhxhmxOul320250709</w:t>
            </w:r>
          </w:p>
        </w:tc>
      </w:tr>
      <w:tr w:rsidR="0044069B" w:rsidRPr="0044069B" w14:paraId="2B50CA0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4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08:21:21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3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C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0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2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07002070000034988-E0NhxhmxOvNJ20250709</w:t>
            </w:r>
          </w:p>
        </w:tc>
      </w:tr>
      <w:tr w:rsidR="0044069B" w:rsidRPr="0044069B" w14:paraId="60F06D5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4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08:22:41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F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8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E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7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05002050000036424-E0NhxhmxOwIP20250709</w:t>
            </w:r>
          </w:p>
        </w:tc>
      </w:tr>
      <w:tr w:rsidR="0044069B" w:rsidRPr="0044069B" w14:paraId="2532813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6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08:22:41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7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9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2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1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05002050000036424-E0NhxhmxOwIR20250709</w:t>
            </w:r>
          </w:p>
        </w:tc>
      </w:tr>
      <w:tr w:rsidR="0044069B" w:rsidRPr="0044069B" w14:paraId="2F1F1D9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3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08:24:09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D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B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B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C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05002050000035779-E0NhxhmxOxbD20250709</w:t>
            </w:r>
          </w:p>
        </w:tc>
      </w:tr>
      <w:tr w:rsidR="0044069B" w:rsidRPr="0044069B" w14:paraId="67CB3B4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8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08:24:09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B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A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2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4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05002050000035779-E0NhxhmxOxbB20250709</w:t>
            </w:r>
          </w:p>
        </w:tc>
      </w:tr>
      <w:tr w:rsidR="0044069B" w:rsidRPr="0044069B" w14:paraId="75200E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0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08:25:46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D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B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3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2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07002070000037149-E0NhxhmxOym520250709</w:t>
            </w:r>
          </w:p>
        </w:tc>
      </w:tr>
      <w:tr w:rsidR="0044069B" w:rsidRPr="0044069B" w14:paraId="61CD224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9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08:25:46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2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C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F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B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05002050000037203-E0NhxhmxOyh020250709</w:t>
            </w:r>
          </w:p>
        </w:tc>
      </w:tr>
      <w:tr w:rsidR="0044069B" w:rsidRPr="0044069B" w14:paraId="3B740E7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0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08:25:46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1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B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7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8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05002050000037203-E0NhxhmxOygx20250709</w:t>
            </w:r>
          </w:p>
        </w:tc>
      </w:tr>
      <w:tr w:rsidR="0044069B" w:rsidRPr="0044069B" w14:paraId="74B8BE2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6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08:26:03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9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3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E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8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07002070000037841-E0NhxhmxOzD720250709</w:t>
            </w:r>
          </w:p>
        </w:tc>
      </w:tr>
      <w:tr w:rsidR="0044069B" w:rsidRPr="0044069B" w14:paraId="3DB9FFF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A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08:26:03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8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6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66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3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07002070000037841-E0NhxhmxOzCz20250709</w:t>
            </w:r>
          </w:p>
        </w:tc>
      </w:tr>
      <w:tr w:rsidR="0044069B" w:rsidRPr="0044069B" w14:paraId="682831B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7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08:30:24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1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B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4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2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07002070000039250-E0NhxhmxP20120250709</w:t>
            </w:r>
          </w:p>
        </w:tc>
      </w:tr>
      <w:tr w:rsidR="0044069B" w:rsidRPr="0044069B" w14:paraId="5B1AB36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A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08:30:41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1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5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8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E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07002070000038720-E0NhxhmxP2J120250709</w:t>
            </w:r>
          </w:p>
        </w:tc>
      </w:tr>
      <w:tr w:rsidR="0044069B" w:rsidRPr="0044069B" w14:paraId="7DF17A5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B8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1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E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6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C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05002050000039800-E0NhxhmxP2bO20250709</w:t>
            </w:r>
          </w:p>
        </w:tc>
      </w:tr>
      <w:tr w:rsidR="0044069B" w:rsidRPr="0044069B" w14:paraId="2979480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1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08:31:38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A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E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1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2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05002050000039813-E0NhxhmxP3J920250709</w:t>
            </w:r>
          </w:p>
        </w:tc>
      </w:tr>
      <w:tr w:rsidR="0044069B" w:rsidRPr="0044069B" w14:paraId="0D0A84E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8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08:34:12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8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8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D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8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07002070000040596-E0NhxhmxP5Wg20250709</w:t>
            </w:r>
          </w:p>
        </w:tc>
      </w:tr>
      <w:tr w:rsidR="0044069B" w:rsidRPr="0044069B" w14:paraId="1836F5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C1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08:36:00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28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5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A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B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07002070000040343-E0NhxhmxP6u020250709</w:t>
            </w:r>
          </w:p>
        </w:tc>
      </w:tr>
      <w:tr w:rsidR="0044069B" w:rsidRPr="0044069B" w14:paraId="77AB239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30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08:36:00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8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7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C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E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05002050000040084-E0NhxhmxP6ty20250709</w:t>
            </w:r>
          </w:p>
        </w:tc>
      </w:tr>
      <w:tr w:rsidR="0044069B" w:rsidRPr="0044069B" w14:paraId="4C0CE5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F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08:36:36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0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0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1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25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07002070000041519-E0NhxhmxP7SG20250709</w:t>
            </w:r>
          </w:p>
        </w:tc>
      </w:tr>
      <w:tr w:rsidR="0044069B" w:rsidRPr="0044069B" w14:paraId="3E62154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7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08:37:01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5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0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1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0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05002050000041601-E0NhxhmxP7gv20250709</w:t>
            </w:r>
          </w:p>
        </w:tc>
      </w:tr>
      <w:tr w:rsidR="0044069B" w:rsidRPr="0044069B" w14:paraId="7EBDC9E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5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2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9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8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2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07002070000042037-E0NhxhmxP8CA20250709</w:t>
            </w:r>
          </w:p>
        </w:tc>
      </w:tr>
      <w:tr w:rsidR="0044069B" w:rsidRPr="0044069B" w14:paraId="360CA54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05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3E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1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1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6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07002070000042037-E0NhxhmxP8C820250709</w:t>
            </w:r>
          </w:p>
        </w:tc>
      </w:tr>
      <w:tr w:rsidR="0044069B" w:rsidRPr="0044069B" w14:paraId="322710B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3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08:39:11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D6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B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DE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A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07002070000042038-E0NhxhmxP9a820250709</w:t>
            </w:r>
          </w:p>
        </w:tc>
      </w:tr>
      <w:tr w:rsidR="0044069B" w:rsidRPr="0044069B" w14:paraId="2B73B8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5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08:39:11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C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DA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9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D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07002070000042038-E0NhxhmxP9Zr20250709</w:t>
            </w:r>
          </w:p>
        </w:tc>
      </w:tr>
      <w:tr w:rsidR="0044069B" w:rsidRPr="0044069B" w14:paraId="685600C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D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08:39:23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0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56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D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B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07002070000042601-E0NhxhmxP9lU20250709</w:t>
            </w:r>
          </w:p>
        </w:tc>
      </w:tr>
      <w:tr w:rsidR="0044069B" w:rsidRPr="0044069B" w14:paraId="101AC25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0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08:39:28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1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0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4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F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05002050000042727-E0NhxhmxP9rA20250709</w:t>
            </w:r>
          </w:p>
        </w:tc>
      </w:tr>
      <w:tr w:rsidR="0044069B" w:rsidRPr="0044069B" w14:paraId="00F3F0E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7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08:44:56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1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8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8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6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07002070000044462-E0NhxhmxPDd520250709</w:t>
            </w:r>
          </w:p>
        </w:tc>
      </w:tr>
      <w:tr w:rsidR="0044069B" w:rsidRPr="0044069B" w14:paraId="7B2EBC5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A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08:44:57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A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E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8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5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05002050000044584-E0NhxhmxPDeM20250709</w:t>
            </w:r>
          </w:p>
        </w:tc>
      </w:tr>
      <w:tr w:rsidR="0044069B" w:rsidRPr="0044069B" w14:paraId="64CB12D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F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08:44:57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E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3A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B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F5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07002070000044463-E0NhxhmxPDeO20250709</w:t>
            </w:r>
          </w:p>
        </w:tc>
      </w:tr>
      <w:tr w:rsidR="0044069B" w:rsidRPr="0044069B" w14:paraId="2FD1F1F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9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08:47:06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8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5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1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8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07002070000045204-E0NhxhmxPFyR20250709</w:t>
            </w:r>
          </w:p>
        </w:tc>
      </w:tr>
      <w:tr w:rsidR="0044069B" w:rsidRPr="0044069B" w14:paraId="7EAA9A7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E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08:47:08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5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3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7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2F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05002050000045018-E0NhxhmxPG0X20250709</w:t>
            </w:r>
          </w:p>
        </w:tc>
      </w:tr>
      <w:tr w:rsidR="0044069B" w:rsidRPr="0044069B" w14:paraId="329A8FB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AA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08:49:21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6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C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0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E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05002050000046078-E0NhxhmxPHS620250709</w:t>
            </w:r>
          </w:p>
        </w:tc>
      </w:tr>
      <w:tr w:rsidR="0044069B" w:rsidRPr="0044069B" w14:paraId="6D3B92E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A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0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D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9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A6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07002070000046664-E0NhxhmxPIYv20250709</w:t>
            </w:r>
          </w:p>
        </w:tc>
      </w:tr>
      <w:tr w:rsidR="0044069B" w:rsidRPr="0044069B" w14:paraId="45017E5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7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6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D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F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A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07002070000046664-E0NhxhmxPIYx20250709</w:t>
            </w:r>
          </w:p>
        </w:tc>
      </w:tr>
      <w:tr w:rsidR="0044069B" w:rsidRPr="0044069B" w14:paraId="1CAFF6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E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08:55:16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C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A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1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EC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05002050000047659-E0NhxhmxPLj120250709</w:t>
            </w:r>
          </w:p>
        </w:tc>
      </w:tr>
      <w:tr w:rsidR="0044069B" w:rsidRPr="0044069B" w14:paraId="4305227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E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08:56:00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E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A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D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E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07002070000047165-E0NhxhmxPMJ720250709</w:t>
            </w:r>
          </w:p>
        </w:tc>
      </w:tr>
      <w:tr w:rsidR="0044069B" w:rsidRPr="0044069B" w14:paraId="1EF6DBD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6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08:56:12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7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3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5C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27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05002050000046940-E0NhxhmxPMXr20250709</w:t>
            </w:r>
          </w:p>
        </w:tc>
      </w:tr>
      <w:tr w:rsidR="0044069B" w:rsidRPr="0044069B" w14:paraId="66C33F9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C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08:56:16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5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B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E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E6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05002050000046940-E0NhxhmxPMgZ20250709</w:t>
            </w:r>
          </w:p>
        </w:tc>
      </w:tr>
      <w:tr w:rsidR="0044069B" w:rsidRPr="0044069B" w14:paraId="5753374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5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08:56:36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1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F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FD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8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05002050000048421-E0NhxhmxPN5P20250709</w:t>
            </w:r>
          </w:p>
        </w:tc>
      </w:tr>
      <w:tr w:rsidR="0044069B" w:rsidRPr="0044069B" w14:paraId="17B566A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C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08:56:36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6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F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1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6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05002050000047882-E0NhxhmxPN5L20250709</w:t>
            </w:r>
          </w:p>
        </w:tc>
      </w:tr>
      <w:tr w:rsidR="0044069B" w:rsidRPr="0044069B" w14:paraId="5BC5E5C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1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09:01:20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50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8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A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0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07002070000049691-E0NhxhmxPQT420250709</w:t>
            </w:r>
          </w:p>
        </w:tc>
      </w:tr>
      <w:tr w:rsidR="0044069B" w:rsidRPr="0044069B" w14:paraId="740B1C3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5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09:03:36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82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B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B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0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05002050000050760-E0NhxhmxPS6C20250709</w:t>
            </w:r>
          </w:p>
        </w:tc>
      </w:tr>
      <w:tr w:rsidR="0044069B" w:rsidRPr="0044069B" w14:paraId="5F45458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3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09:03:36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6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2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5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3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05002050000050760-E0NhxhmxPS6A20250709</w:t>
            </w:r>
          </w:p>
        </w:tc>
      </w:tr>
      <w:tr w:rsidR="0044069B" w:rsidRPr="0044069B" w14:paraId="341B29C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4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09:04:03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E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B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87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A0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05002050000050507-E0NhxhmxPSOe20250709</w:t>
            </w:r>
          </w:p>
        </w:tc>
      </w:tr>
      <w:tr w:rsidR="0044069B" w:rsidRPr="0044069B" w14:paraId="3232DC0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A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09:06:41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5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C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6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0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05002050000051628-E0NhxhmxPUGl20250709</w:t>
            </w:r>
          </w:p>
        </w:tc>
      </w:tr>
      <w:tr w:rsidR="0044069B" w:rsidRPr="0044069B" w14:paraId="6E44C0E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9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09:08:20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B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4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9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2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07002070000052055-E0NhxhmxPVNW20250709</w:t>
            </w:r>
          </w:p>
        </w:tc>
      </w:tr>
      <w:tr w:rsidR="0044069B" w:rsidRPr="0044069B" w14:paraId="16FEB4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0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09:08:20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A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3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5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21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07002070000052055-E0NhxhmxPVNZ20250709</w:t>
            </w:r>
          </w:p>
        </w:tc>
      </w:tr>
      <w:tr w:rsidR="0044069B" w:rsidRPr="0044069B" w14:paraId="7E32D51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4D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09:08:21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6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6B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DB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C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05002050000051287-E0NhxhmxPVUG20250709</w:t>
            </w:r>
          </w:p>
        </w:tc>
      </w:tr>
      <w:tr w:rsidR="0044069B" w:rsidRPr="0044069B" w14:paraId="5F485FA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1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09:10:32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A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33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F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1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07002070000052612-E0NhxhmxPXWv20250709</w:t>
            </w:r>
          </w:p>
        </w:tc>
      </w:tr>
      <w:tr w:rsidR="0044069B" w:rsidRPr="0044069B" w14:paraId="194DA0E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E1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09:10:32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B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E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0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A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07002070000052612-E0NhxhmxPXWy20250709</w:t>
            </w:r>
          </w:p>
        </w:tc>
      </w:tr>
      <w:tr w:rsidR="0044069B" w:rsidRPr="0044069B" w14:paraId="79B2F61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9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09:10:52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0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8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F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07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05002050000052806-E0NhxhmxPXjN20250709</w:t>
            </w:r>
          </w:p>
        </w:tc>
      </w:tr>
      <w:tr w:rsidR="0044069B" w:rsidRPr="0044069B" w14:paraId="4F5851B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B4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09:10:52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A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A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E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6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05002050000052806-E0NhxhmxPXjK20250709</w:t>
            </w:r>
          </w:p>
        </w:tc>
      </w:tr>
      <w:tr w:rsidR="0044069B" w:rsidRPr="0044069B" w14:paraId="3E2A332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D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09:11:39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B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B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B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3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05002050000053487-E0NhxhmxPYvo20250709</w:t>
            </w:r>
          </w:p>
        </w:tc>
      </w:tr>
      <w:tr w:rsidR="0044069B" w:rsidRPr="0044069B" w14:paraId="2051ED1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6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09:13:25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D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DB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CD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6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05002050000053344-E0NhxhmxPaFs20250709</w:t>
            </w:r>
          </w:p>
        </w:tc>
      </w:tr>
      <w:tr w:rsidR="0044069B" w:rsidRPr="0044069B" w14:paraId="13A29A9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E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09:13:25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6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4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F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A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05002050000053816-E0NhxhmxPaFu20250709</w:t>
            </w:r>
          </w:p>
        </w:tc>
      </w:tr>
      <w:tr w:rsidR="0044069B" w:rsidRPr="0044069B" w14:paraId="752B13E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DF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09:15:24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E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3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C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0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05002050000055006-E0NhxhmxPcWo20250709</w:t>
            </w:r>
          </w:p>
        </w:tc>
      </w:tr>
      <w:tr w:rsidR="0044069B" w:rsidRPr="0044069B" w14:paraId="328A4A1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3E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09:15:33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2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E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5D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3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05002050000054845-E0NhxhmxPcc120250709</w:t>
            </w:r>
          </w:p>
        </w:tc>
      </w:tr>
      <w:tr w:rsidR="0044069B" w:rsidRPr="0044069B" w14:paraId="4A28466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D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09:16:55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2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14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4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4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07002070000055312-E0NhxhmxPdqb20250709</w:t>
            </w:r>
          </w:p>
        </w:tc>
      </w:tr>
      <w:tr w:rsidR="0044069B" w:rsidRPr="0044069B" w14:paraId="14F71E9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2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09:17:05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5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A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6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64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05002050000055619-E0NhxhmxPe4520250709</w:t>
            </w:r>
          </w:p>
        </w:tc>
      </w:tr>
      <w:tr w:rsidR="0044069B" w:rsidRPr="0044069B" w14:paraId="56747C9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1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09:18:04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A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C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5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6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05002050000056167-E0NhxhmxPfGR20250709</w:t>
            </w:r>
          </w:p>
        </w:tc>
      </w:tr>
      <w:tr w:rsidR="0044069B" w:rsidRPr="0044069B" w14:paraId="591A505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4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09:18:05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7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6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F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D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07002070000055864-E0NhxhmxPfIF20250709</w:t>
            </w:r>
          </w:p>
        </w:tc>
      </w:tr>
      <w:tr w:rsidR="0044069B" w:rsidRPr="0044069B" w14:paraId="2EB40BE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6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09:20:13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B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F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D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F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07002070000056735-E0NhxhmxPhAc20250709</w:t>
            </w:r>
          </w:p>
        </w:tc>
      </w:tr>
      <w:tr w:rsidR="0044069B" w:rsidRPr="0044069B" w14:paraId="5AA1F2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E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09:21:44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D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0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E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F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07002070000056709-E0NhxhmxPhxv20250709</w:t>
            </w:r>
          </w:p>
        </w:tc>
      </w:tr>
      <w:tr w:rsidR="0044069B" w:rsidRPr="0044069B" w14:paraId="37ECBC2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C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09:23:30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8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6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C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F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05002050000057820-E0NhxhmxPiya20250709</w:t>
            </w:r>
          </w:p>
        </w:tc>
      </w:tr>
      <w:tr w:rsidR="0044069B" w:rsidRPr="0044069B" w14:paraId="0D5DA21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A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09:24:51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9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7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2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3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07002070000057953-E0NhxhmxPjhY20250709</w:t>
            </w:r>
          </w:p>
        </w:tc>
      </w:tr>
      <w:tr w:rsidR="0044069B" w:rsidRPr="0044069B" w14:paraId="3B1812B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0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09:25:40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D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5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6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6F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05002050000058391-E0NhxhmxPkTu20250709</w:t>
            </w:r>
          </w:p>
        </w:tc>
      </w:tr>
      <w:tr w:rsidR="0044069B" w:rsidRPr="0044069B" w14:paraId="1887CC7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0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09:27:03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C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1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B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0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05002050000058606-E0NhxhmxPlLU20250709</w:t>
            </w:r>
          </w:p>
        </w:tc>
      </w:tr>
      <w:tr w:rsidR="0044069B" w:rsidRPr="0044069B" w14:paraId="237C120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5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09:28:24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C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2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A5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3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07002070000058868-E0NhxhmxPmRX20250709</w:t>
            </w:r>
          </w:p>
        </w:tc>
      </w:tr>
      <w:tr w:rsidR="0044069B" w:rsidRPr="0044069B" w14:paraId="382434A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6C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09:29:26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D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3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8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F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07002070000058350-E0NhxhmxPne520250709</w:t>
            </w:r>
          </w:p>
        </w:tc>
      </w:tr>
      <w:tr w:rsidR="0044069B" w:rsidRPr="0044069B" w14:paraId="2281CBE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A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8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9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5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5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07002070000059836-E0NhxhmxPoyy20250709</w:t>
            </w:r>
          </w:p>
        </w:tc>
      </w:tr>
      <w:tr w:rsidR="0044069B" w:rsidRPr="0044069B" w14:paraId="5722D40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6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09:34:06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4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7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D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4C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07002070000060388-E0NhxhmxPrPL20250709</w:t>
            </w:r>
          </w:p>
        </w:tc>
      </w:tr>
      <w:tr w:rsidR="0044069B" w:rsidRPr="0044069B" w14:paraId="64924A7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9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09:35:06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3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5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3B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2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07002070000061197-E0NhxhmxPsbj20250709</w:t>
            </w:r>
          </w:p>
        </w:tc>
      </w:tr>
      <w:tr w:rsidR="0044069B" w:rsidRPr="0044069B" w14:paraId="539A150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7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09:35:06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5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6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66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5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07002070000061197-E0NhxhmxPsbh20250709</w:t>
            </w:r>
          </w:p>
        </w:tc>
      </w:tr>
      <w:tr w:rsidR="0044069B" w:rsidRPr="0044069B" w14:paraId="01B8B13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6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09:35:07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8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7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4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8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05002050000058748-E0NhxhmxPscf20250709</w:t>
            </w:r>
          </w:p>
        </w:tc>
      </w:tr>
      <w:tr w:rsidR="0044069B" w:rsidRPr="0044069B" w14:paraId="603CBAB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9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09:35:08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0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D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8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7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07002070000059221-E0NhxhmxPsch20250709</w:t>
            </w:r>
          </w:p>
        </w:tc>
      </w:tr>
      <w:tr w:rsidR="0044069B" w:rsidRPr="0044069B" w14:paraId="0A8B8E0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B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09:36:09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D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BE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2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4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05002050000061754-E0NhxhmxPtYl20250709</w:t>
            </w:r>
          </w:p>
        </w:tc>
      </w:tr>
      <w:tr w:rsidR="0044069B" w:rsidRPr="0044069B" w14:paraId="1864AEB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8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09:37:47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5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C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C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E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07002070000061976-E0NhxhmxPus420250709</w:t>
            </w:r>
          </w:p>
        </w:tc>
      </w:tr>
      <w:tr w:rsidR="0044069B" w:rsidRPr="0044069B" w14:paraId="02CD7A4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9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09:37:57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2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0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2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5A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05002050000061738-E0NhxhmxPv5i20250709</w:t>
            </w:r>
          </w:p>
        </w:tc>
      </w:tr>
      <w:tr w:rsidR="0044069B" w:rsidRPr="0044069B" w14:paraId="346F67F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8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09:40:42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4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C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7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2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07002070000062694-E0NhxhmxPwwA20250709</w:t>
            </w:r>
          </w:p>
        </w:tc>
      </w:tr>
      <w:tr w:rsidR="0044069B" w:rsidRPr="0044069B" w14:paraId="6020E64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3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09:40:49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90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2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B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0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07002070000062586-E0NhxhmxPx5V20250709</w:t>
            </w:r>
          </w:p>
        </w:tc>
      </w:tr>
      <w:tr w:rsidR="0044069B" w:rsidRPr="0044069B" w14:paraId="03ADFD3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7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09:42:31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3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3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5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8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07002070000062928-E0NhxhmxPxu120250709</w:t>
            </w:r>
          </w:p>
        </w:tc>
      </w:tr>
      <w:tr w:rsidR="0044069B" w:rsidRPr="0044069B" w14:paraId="33CE17E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3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09:42:32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9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9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5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5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05002050000062638-E0NhxhmxPxvk20250709</w:t>
            </w:r>
          </w:p>
        </w:tc>
      </w:tr>
      <w:tr w:rsidR="0044069B" w:rsidRPr="0044069B" w14:paraId="5D73C35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78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A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9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4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5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07002070000064045-E0NhxhmxPzku20250709</w:t>
            </w:r>
          </w:p>
        </w:tc>
      </w:tr>
      <w:tr w:rsidR="0044069B" w:rsidRPr="0044069B" w14:paraId="7FBAE08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3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09:45:13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B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3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8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41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05002050000063605-E0NhxhmxPztM20250709</w:t>
            </w:r>
          </w:p>
        </w:tc>
      </w:tr>
      <w:tr w:rsidR="0044069B" w:rsidRPr="0044069B" w14:paraId="5CF1B5B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C8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09:45:26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9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A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E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6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07002070000063351-E0NhxhmxQ07j20250709</w:t>
            </w:r>
          </w:p>
        </w:tc>
      </w:tr>
      <w:tr w:rsidR="0044069B" w:rsidRPr="0044069B" w14:paraId="32A5891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E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09:45:26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B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B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3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B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07002070000063351-E0NhxhmxQ07h20250709</w:t>
            </w:r>
          </w:p>
        </w:tc>
      </w:tr>
      <w:tr w:rsidR="0044069B" w:rsidRPr="0044069B" w14:paraId="65F1016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6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E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E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5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E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07002070000064863-E0NhxhmxQ1hr20250709</w:t>
            </w:r>
          </w:p>
        </w:tc>
      </w:tr>
      <w:tr w:rsidR="0044069B" w:rsidRPr="0044069B" w14:paraId="05166D2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0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3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19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7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1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07002070000064863-E0NhxhmxQ1hp20250709</w:t>
            </w:r>
          </w:p>
        </w:tc>
      </w:tr>
      <w:tr w:rsidR="0044069B" w:rsidRPr="0044069B" w14:paraId="7FFBC41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2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09:48:20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1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2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54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B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07002070000064335-E0NhxhmxQ1v420250709</w:t>
            </w:r>
          </w:p>
        </w:tc>
      </w:tr>
      <w:tr w:rsidR="0044069B" w:rsidRPr="0044069B" w14:paraId="6712200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F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09:48:21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2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E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78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7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07002070000064336-E0NhxhmxQ1wy20250709</w:t>
            </w:r>
          </w:p>
        </w:tc>
      </w:tr>
      <w:tr w:rsidR="0044069B" w:rsidRPr="0044069B" w14:paraId="624E699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B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09:51:50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C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58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8E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B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07002070000065135-E0NhxhmxQ41Y20250709</w:t>
            </w:r>
          </w:p>
        </w:tc>
      </w:tr>
      <w:tr w:rsidR="0044069B" w:rsidRPr="0044069B" w14:paraId="1D4DD5F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2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09:51:50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B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B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3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6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07002070000065398-E0NhxhmxQ40y20250709</w:t>
            </w:r>
          </w:p>
        </w:tc>
      </w:tr>
      <w:tr w:rsidR="0044069B" w:rsidRPr="0044069B" w14:paraId="3081B2C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0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09:51:50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F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1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A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6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05002050000066041-E0NhxhmxQ41a20250709</w:t>
            </w:r>
          </w:p>
        </w:tc>
      </w:tr>
      <w:tr w:rsidR="0044069B" w:rsidRPr="0044069B" w14:paraId="0618918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9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09:51:50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7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6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8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5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05002050000065552-E0NhxhmxQ41I20250709</w:t>
            </w:r>
          </w:p>
        </w:tc>
      </w:tr>
      <w:tr w:rsidR="0044069B" w:rsidRPr="0044069B" w14:paraId="6599FD7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0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09:52:58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9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9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9B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4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07002070000066192-E0NhxhmxQ4es20250709</w:t>
            </w:r>
          </w:p>
        </w:tc>
      </w:tr>
      <w:tr w:rsidR="0044069B" w:rsidRPr="0044069B" w14:paraId="44A6649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32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09:54:38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1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B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6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D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07002070000066650-E0NhxhmxQ5z820250709</w:t>
            </w:r>
          </w:p>
        </w:tc>
      </w:tr>
      <w:tr w:rsidR="0044069B" w:rsidRPr="0044069B" w14:paraId="3B3823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0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09:54:38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66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6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A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C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07002070000066650-E0NhxhmxQ5z220250709</w:t>
            </w:r>
          </w:p>
        </w:tc>
      </w:tr>
      <w:tr w:rsidR="0044069B" w:rsidRPr="0044069B" w14:paraId="05DB15E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3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09:56:20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E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F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F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C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05002050000067396-E0NhxhmxQ74w20250709</w:t>
            </w:r>
          </w:p>
        </w:tc>
      </w:tr>
      <w:tr w:rsidR="0044069B" w:rsidRPr="0044069B" w14:paraId="727542C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0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09:56:47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1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81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A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5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05002050000067396-E0NhxhmxQ7Wx20250709</w:t>
            </w:r>
          </w:p>
        </w:tc>
      </w:tr>
      <w:tr w:rsidR="0044069B" w:rsidRPr="0044069B" w14:paraId="265942D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0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09:58:18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4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2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6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D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05002050000066446-E0NhxhmxQ8Xu20250709</w:t>
            </w:r>
          </w:p>
        </w:tc>
      </w:tr>
      <w:tr w:rsidR="0044069B" w:rsidRPr="0044069B" w14:paraId="0D92AEF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A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09:58:20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9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C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E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A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07002070000066193-E0NhxhmxQ8bU20250709</w:t>
            </w:r>
          </w:p>
        </w:tc>
      </w:tr>
      <w:tr w:rsidR="0044069B" w:rsidRPr="0044069B" w14:paraId="695AC7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D7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09:58:34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7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4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0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A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05002050000067812-E0NhxhmxQ8nx20250709</w:t>
            </w:r>
          </w:p>
        </w:tc>
      </w:tr>
      <w:tr w:rsidR="0044069B" w:rsidRPr="0044069B" w14:paraId="01CB4A4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6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09:59:25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CB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D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4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2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07002070000067910-E0NhxhmxQ9UH20250709</w:t>
            </w:r>
          </w:p>
        </w:tc>
      </w:tr>
      <w:tr w:rsidR="0044069B" w:rsidRPr="0044069B" w14:paraId="466A9AD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6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10:03:14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C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DB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E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75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05002050000068184-E0NhxhmxQCGE20250709</w:t>
            </w:r>
          </w:p>
        </w:tc>
      </w:tr>
      <w:tr w:rsidR="0044069B" w:rsidRPr="0044069B" w14:paraId="0082BEE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B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A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A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C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8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05002050000069974-E0NhxhmxQDWW20250709</w:t>
            </w:r>
          </w:p>
        </w:tc>
      </w:tr>
      <w:tr w:rsidR="0044069B" w:rsidRPr="0044069B" w14:paraId="3B8DF3A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93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10:05:04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F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5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9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3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05002050000069974-E0NhxhmxQDWU20250709</w:t>
            </w:r>
          </w:p>
        </w:tc>
      </w:tr>
      <w:tr w:rsidR="0044069B" w:rsidRPr="0044069B" w14:paraId="44733AD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40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10:05:43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C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7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5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9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07002070000068489-E0NhxhmxQDkT20250709</w:t>
            </w:r>
          </w:p>
        </w:tc>
      </w:tr>
      <w:tr w:rsidR="0044069B" w:rsidRPr="0044069B" w14:paraId="2293AF8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8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10:06:46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6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C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F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4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05002050000070463-E0NhxhmxQEOb20250709</w:t>
            </w:r>
          </w:p>
        </w:tc>
      </w:tr>
      <w:tr w:rsidR="0044069B" w:rsidRPr="0044069B" w14:paraId="34A90C3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1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10:06:46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8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F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C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2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05002050000070463-E0NhxhmxQEOZ20250709</w:t>
            </w:r>
          </w:p>
        </w:tc>
      </w:tr>
      <w:tr w:rsidR="0044069B" w:rsidRPr="0044069B" w14:paraId="5003299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8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10:08:24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58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7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E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7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05002050000070924-E0NhxhmxQFYK20250709</w:t>
            </w:r>
          </w:p>
        </w:tc>
      </w:tr>
      <w:tr w:rsidR="0044069B" w:rsidRPr="0044069B" w14:paraId="5BE8AF7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6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10:10:09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E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4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6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4A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05002050000071364-E0NhxhmxQGdy20250709</w:t>
            </w:r>
          </w:p>
        </w:tc>
      </w:tr>
      <w:tr w:rsidR="0044069B" w:rsidRPr="0044069B" w14:paraId="2CF8FCC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5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10:11:55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3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4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12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2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07002070000071604-E0NhxhmxQHzg20250709</w:t>
            </w:r>
          </w:p>
        </w:tc>
      </w:tr>
      <w:tr w:rsidR="0044069B" w:rsidRPr="0044069B" w14:paraId="740C419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2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10:11:55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0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F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3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5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07002070000071604-E0NhxhmxQHze20250709</w:t>
            </w:r>
          </w:p>
        </w:tc>
      </w:tr>
      <w:tr w:rsidR="0044069B" w:rsidRPr="0044069B" w14:paraId="6C17693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D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10:12:16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2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D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2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3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07002070000071448-E0NhxhmxQINO20250709</w:t>
            </w:r>
          </w:p>
        </w:tc>
      </w:tr>
      <w:tr w:rsidR="0044069B" w:rsidRPr="0044069B" w14:paraId="1B0FF9D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BA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10:14:04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7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F3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E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6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07002070000072306-E0NhxhmxQJpY20250709</w:t>
            </w:r>
          </w:p>
        </w:tc>
      </w:tr>
      <w:tr w:rsidR="0044069B" w:rsidRPr="0044069B" w14:paraId="4DE54BF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F2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10:14:04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24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6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B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6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07002070000072306-E0NhxhmxQJpW20250709</w:t>
            </w:r>
          </w:p>
        </w:tc>
      </w:tr>
      <w:tr w:rsidR="0044069B" w:rsidRPr="0044069B" w14:paraId="7D5724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3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10:14:53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9E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9C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4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E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07002070000072419-E0NhxhmxQKh420250709</w:t>
            </w:r>
          </w:p>
        </w:tc>
      </w:tr>
      <w:tr w:rsidR="0044069B" w:rsidRPr="0044069B" w14:paraId="4FD79D3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2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10:16:55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B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9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2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9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07002070000073179-E0NhxhmxQM5320250709</w:t>
            </w:r>
          </w:p>
        </w:tc>
      </w:tr>
      <w:tr w:rsidR="0044069B" w:rsidRPr="0044069B" w14:paraId="2314A67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8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D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11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3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B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05002050000073768-E0NhxhmxQMwi20250709</w:t>
            </w:r>
          </w:p>
        </w:tc>
      </w:tr>
      <w:tr w:rsidR="0044069B" w:rsidRPr="0044069B" w14:paraId="2FB5F00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EB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10:19:50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5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5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8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7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05002050000074383-E0NhxhmxQPU720250709</w:t>
            </w:r>
          </w:p>
        </w:tc>
      </w:tr>
      <w:tr w:rsidR="0044069B" w:rsidRPr="0044069B" w14:paraId="418254D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B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10:20:16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3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5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7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1B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05002050000074525-E0NhxhmxQPva20250709</w:t>
            </w:r>
          </w:p>
        </w:tc>
      </w:tr>
      <w:tr w:rsidR="0044069B" w:rsidRPr="0044069B" w14:paraId="55F6759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7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10:21:24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2D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0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9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4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05002050000074996-E0NhxhmxQSVN20250709</w:t>
            </w:r>
          </w:p>
        </w:tc>
      </w:tr>
      <w:tr w:rsidR="0044069B" w:rsidRPr="0044069B" w14:paraId="2985C8D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0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10:22:07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3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3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6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D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07002070000074590-E0NhxhmxQTX920250709</w:t>
            </w:r>
          </w:p>
        </w:tc>
      </w:tr>
      <w:tr w:rsidR="0044069B" w:rsidRPr="0044069B" w14:paraId="521ABDB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1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10:24:39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6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3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E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3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05002050000075987-E0NhxhmxQWjD20250709</w:t>
            </w:r>
          </w:p>
        </w:tc>
      </w:tr>
      <w:tr w:rsidR="0044069B" w:rsidRPr="0044069B" w14:paraId="2E48A13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1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10:26:44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4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AE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2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2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05002050000076494-E0NhxhmxQYcW20250709</w:t>
            </w:r>
          </w:p>
        </w:tc>
      </w:tr>
      <w:tr w:rsidR="0044069B" w:rsidRPr="0044069B" w14:paraId="2428E0C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1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10:29:52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2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D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6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4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07002070000075636-E0NhxhmxQaNa20250709</w:t>
            </w:r>
          </w:p>
        </w:tc>
      </w:tr>
      <w:tr w:rsidR="0044069B" w:rsidRPr="0044069B" w14:paraId="306B0D9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B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10:29:52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E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E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F1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B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07002070000075636-E0NhxhmxQaNc20250709</w:t>
            </w:r>
          </w:p>
        </w:tc>
      </w:tr>
      <w:tr w:rsidR="0044069B" w:rsidRPr="0044069B" w14:paraId="4A90164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E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10:30:48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D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C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2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1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07002070000076585-E0NhxhmxQbNl20250709</w:t>
            </w:r>
          </w:p>
        </w:tc>
      </w:tr>
      <w:tr w:rsidR="0044069B" w:rsidRPr="0044069B" w14:paraId="303FDAB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5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10:33:15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C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DE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6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1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07002070000077975-E0NhxhmxQdDJ20250709</w:t>
            </w:r>
          </w:p>
        </w:tc>
      </w:tr>
      <w:tr w:rsidR="0044069B" w:rsidRPr="0044069B" w14:paraId="79EA594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7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10:36:49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65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9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F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C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05002050000079518-E0NhxhmxQg8T20250709</w:t>
            </w:r>
          </w:p>
        </w:tc>
      </w:tr>
      <w:tr w:rsidR="0044069B" w:rsidRPr="0044069B" w14:paraId="6E34726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1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10:38:39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3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2D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B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2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05002050000079975-E0NhxhmxQhYC20250709</w:t>
            </w:r>
          </w:p>
        </w:tc>
      </w:tr>
      <w:tr w:rsidR="0044069B" w:rsidRPr="0044069B" w14:paraId="2366B7A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9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10:39:39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1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0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2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2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07002070000079700-E0NhxhmxQi8420250709</w:t>
            </w:r>
          </w:p>
        </w:tc>
      </w:tr>
      <w:tr w:rsidR="0044069B" w:rsidRPr="0044069B" w14:paraId="6B28D94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F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10:42:03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1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E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7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4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07002070000079700-E0NhxhmxQjb720250709</w:t>
            </w:r>
          </w:p>
        </w:tc>
      </w:tr>
      <w:tr w:rsidR="0044069B" w:rsidRPr="0044069B" w14:paraId="570494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7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10:42:03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4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E0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F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8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07002070000080588-E0NhxhmxQjbD20250709</w:t>
            </w:r>
          </w:p>
        </w:tc>
      </w:tr>
      <w:tr w:rsidR="0044069B" w:rsidRPr="0044069B" w14:paraId="01D552F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01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6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9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2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9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07002070000081393-E0NhxhmxQkSL20250709</w:t>
            </w:r>
          </w:p>
        </w:tc>
      </w:tr>
      <w:tr w:rsidR="0044069B" w:rsidRPr="0044069B" w14:paraId="463A329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7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10:46:18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A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E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8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F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05002050000082377-E0NhxhmxQmDf20250709</w:t>
            </w:r>
          </w:p>
        </w:tc>
      </w:tr>
      <w:tr w:rsidR="0044069B" w:rsidRPr="0044069B" w14:paraId="7124CB5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9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3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3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8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9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05002050000082952-E0NhxhmxQmyc20250709</w:t>
            </w:r>
          </w:p>
        </w:tc>
      </w:tr>
      <w:tr w:rsidR="0044069B" w:rsidRPr="0044069B" w14:paraId="4E47C90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3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10:47:41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2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C2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E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F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05002050000082952-E0NhxhmxQmye20250709</w:t>
            </w:r>
          </w:p>
        </w:tc>
      </w:tr>
      <w:tr w:rsidR="0044069B" w:rsidRPr="0044069B" w14:paraId="220AE0D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BB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10:49:12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9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B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7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FE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07002070000081208-E0NhxhmxQnon20250709</w:t>
            </w:r>
          </w:p>
        </w:tc>
      </w:tr>
      <w:tr w:rsidR="0044069B" w:rsidRPr="0044069B" w14:paraId="25D753C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1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10:49:39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6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7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44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6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05002050000083385-E0NhxhmxQnzn20250709</w:t>
            </w:r>
          </w:p>
        </w:tc>
      </w:tr>
      <w:tr w:rsidR="0044069B" w:rsidRPr="0044069B" w14:paraId="42AD897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F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10:49:40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7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0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0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4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07002070000083127-E0NhxhmxQo5t20250709</w:t>
            </w:r>
          </w:p>
        </w:tc>
      </w:tr>
      <w:tr w:rsidR="0044069B" w:rsidRPr="0044069B" w14:paraId="3367015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E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0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3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7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93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07002070000083641-E0NhxhmxQotR20250709</w:t>
            </w:r>
          </w:p>
        </w:tc>
      </w:tr>
      <w:tr w:rsidR="0044069B" w:rsidRPr="0044069B" w14:paraId="1B8E815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B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10:51:01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3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A4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9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6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07002070000083641-E0NhxhmxQotT20250709</w:t>
            </w:r>
          </w:p>
        </w:tc>
      </w:tr>
      <w:tr w:rsidR="0044069B" w:rsidRPr="0044069B" w14:paraId="449B2AD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5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10:52:16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F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C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6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E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05002050000083902-E0NhxhmxQpmQ20250709</w:t>
            </w:r>
          </w:p>
        </w:tc>
      </w:tr>
      <w:tr w:rsidR="0044069B" w:rsidRPr="0044069B" w14:paraId="4DFCD38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7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10:52:57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01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A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1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88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05002050000084401-E0NhxhmxQqIa20250709</w:t>
            </w:r>
          </w:p>
        </w:tc>
      </w:tr>
      <w:tr w:rsidR="0044069B" w:rsidRPr="0044069B" w14:paraId="3452A97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36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10:52:57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5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4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C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58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05002050000084401-E0NhxhmxQqIc20250709</w:t>
            </w:r>
          </w:p>
        </w:tc>
      </w:tr>
      <w:tr w:rsidR="0044069B" w:rsidRPr="0044069B" w14:paraId="6EB62E3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4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10:56:51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DC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0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2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A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07002070000085315-E0NhxhmxQsYC20250709</w:t>
            </w:r>
          </w:p>
        </w:tc>
      </w:tr>
      <w:tr w:rsidR="0044069B" w:rsidRPr="0044069B" w14:paraId="6B2BC62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CF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10:56:51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E6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3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D8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6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05002050000085582-E0NhxhmxQsZ720250709</w:t>
            </w:r>
          </w:p>
        </w:tc>
      </w:tr>
      <w:tr w:rsidR="0044069B" w:rsidRPr="0044069B" w14:paraId="104F714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4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10:56:53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D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EB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3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E1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05002050000084351-E0NhxhmxQsbo20250709</w:t>
            </w:r>
          </w:p>
        </w:tc>
      </w:tr>
      <w:tr w:rsidR="0044069B" w:rsidRPr="0044069B" w14:paraId="25805BC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5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5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B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5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9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07002070000085600-E0NhxhmxQtYF20250709</w:t>
            </w:r>
          </w:p>
        </w:tc>
      </w:tr>
      <w:tr w:rsidR="0044069B" w:rsidRPr="0044069B" w14:paraId="095B3D7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A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10:58:28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0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F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5D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B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05002050000085888-E0NhxhmxQtYD20250709</w:t>
            </w:r>
          </w:p>
        </w:tc>
      </w:tr>
      <w:tr w:rsidR="0044069B" w:rsidRPr="0044069B" w14:paraId="7A754E0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6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11:00:35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F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7C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1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4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07002070000086258-E0NhxhmxQujF20250709</w:t>
            </w:r>
          </w:p>
        </w:tc>
      </w:tr>
      <w:tr w:rsidR="0044069B" w:rsidRPr="0044069B" w14:paraId="6933EF7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8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11:02:03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E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3E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2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4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07002070000087097-E0NhxhmxQvlz20250709</w:t>
            </w:r>
          </w:p>
        </w:tc>
      </w:tr>
      <w:tr w:rsidR="0044069B" w:rsidRPr="0044069B" w14:paraId="3F94AAD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1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11:02:17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2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2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1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A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07002070000087097-E0NhxhmxQvxm20250709</w:t>
            </w:r>
          </w:p>
        </w:tc>
      </w:tr>
      <w:tr w:rsidR="0044069B" w:rsidRPr="0044069B" w14:paraId="7A9C987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6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11:02:31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3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1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8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8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07002070000086789-E0NhxhmxQw8c20250709</w:t>
            </w:r>
          </w:p>
        </w:tc>
      </w:tr>
      <w:tr w:rsidR="0044069B" w:rsidRPr="0044069B" w14:paraId="749F551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A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11:03:13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7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7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6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C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05002050000087984-E0NhxhmxQwYN20250709</w:t>
            </w:r>
          </w:p>
        </w:tc>
      </w:tr>
      <w:tr w:rsidR="0044069B" w:rsidRPr="0044069B" w14:paraId="4DDC878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80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11:04:50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3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9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8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C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05002050000088268-E0NhxhmxQxRC20250709</w:t>
            </w:r>
          </w:p>
        </w:tc>
      </w:tr>
      <w:tr w:rsidR="0044069B" w:rsidRPr="0044069B" w14:paraId="28D93EB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D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11:06:01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2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6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0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C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05002050000088675-E0NhxhmxQy0a20250709</w:t>
            </w:r>
          </w:p>
        </w:tc>
      </w:tr>
      <w:tr w:rsidR="0044069B" w:rsidRPr="0044069B" w14:paraId="1341571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1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11:09:40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2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9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33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E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05002050000089326-E0NhxhmxQzh020250709</w:t>
            </w:r>
          </w:p>
        </w:tc>
      </w:tr>
      <w:tr w:rsidR="0044069B" w:rsidRPr="0044069B" w14:paraId="2C370F0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8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11:10:12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B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3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5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6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05002050000087886-E0NhxhmxR00S20250709</w:t>
            </w:r>
          </w:p>
        </w:tc>
      </w:tr>
      <w:tr w:rsidR="0044069B" w:rsidRPr="0044069B" w14:paraId="58B8259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1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11:10:36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6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7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F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8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07002070000088659-E0NhxhmxR0QA20250709</w:t>
            </w:r>
          </w:p>
        </w:tc>
      </w:tr>
      <w:tr w:rsidR="0044069B" w:rsidRPr="0044069B" w14:paraId="4740A92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6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11:10:46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2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72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2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B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07002070000089281-E0NhxhmxR0cs20250709</w:t>
            </w:r>
          </w:p>
        </w:tc>
      </w:tr>
      <w:tr w:rsidR="0044069B" w:rsidRPr="0044069B" w14:paraId="4DE2C5E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4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11:10:46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6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8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8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6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07002070000089281-E0NhxhmxR0cu20250709</w:t>
            </w:r>
          </w:p>
        </w:tc>
      </w:tr>
      <w:tr w:rsidR="0044069B" w:rsidRPr="0044069B" w14:paraId="31EF73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5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11:11:41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1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5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FC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2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05002050000089975-E0NhxhmxR14I20250709</w:t>
            </w:r>
          </w:p>
        </w:tc>
      </w:tr>
      <w:tr w:rsidR="0044069B" w:rsidRPr="0044069B" w14:paraId="122E980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2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11:12:31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2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6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2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7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07002070000089742-E0NhxhmxR1ZG20250709</w:t>
            </w:r>
          </w:p>
        </w:tc>
      </w:tr>
      <w:tr w:rsidR="0044069B" w:rsidRPr="0044069B" w14:paraId="3677736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8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11:13:54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7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8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8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0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05002050000090409-E0NhxhmxR2Vi20250709</w:t>
            </w:r>
          </w:p>
        </w:tc>
      </w:tr>
      <w:tr w:rsidR="0044069B" w:rsidRPr="0044069B" w14:paraId="621E2A8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3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11:14:27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A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9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5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5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07002070000090603-E0NhxhmxR2zX20250709</w:t>
            </w:r>
          </w:p>
        </w:tc>
      </w:tr>
      <w:tr w:rsidR="0044069B" w:rsidRPr="0044069B" w14:paraId="7DB9DDB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6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11:14:27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E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B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7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9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07002070000090603-E0NhxhmxR2za20250709</w:t>
            </w:r>
          </w:p>
        </w:tc>
      </w:tr>
      <w:tr w:rsidR="0044069B" w:rsidRPr="0044069B" w14:paraId="74C2174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4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11:15:06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D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1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8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3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05002050000090842-E0NhxhmxR3S220250709</w:t>
            </w:r>
          </w:p>
        </w:tc>
      </w:tr>
      <w:tr w:rsidR="0044069B" w:rsidRPr="0044069B" w14:paraId="46578B6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1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11:16:27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B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31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43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F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05002050000091341-E0NhxhmxR43620250709</w:t>
            </w:r>
          </w:p>
        </w:tc>
      </w:tr>
      <w:tr w:rsidR="0044069B" w:rsidRPr="0044069B" w14:paraId="7590543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D9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11:17:34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F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7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4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E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05002050000090384-E0NhxhmxR4j520250709</w:t>
            </w:r>
          </w:p>
        </w:tc>
      </w:tr>
      <w:tr w:rsidR="0044069B" w:rsidRPr="0044069B" w14:paraId="3BB9985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3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11:19:36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1C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D6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E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E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07002070000091955-E0NhxhmxR5xB20250709</w:t>
            </w:r>
          </w:p>
        </w:tc>
      </w:tr>
      <w:tr w:rsidR="0044069B" w:rsidRPr="0044069B" w14:paraId="395258A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0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11:21:38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F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2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4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7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05002050000092670-E0NhxhmxR6ld20250709</w:t>
            </w:r>
          </w:p>
        </w:tc>
      </w:tr>
      <w:tr w:rsidR="0044069B" w:rsidRPr="0044069B" w14:paraId="2161601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E3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11:22:23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B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8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F4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5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05002050000092013-E0NhxhmxR79y20250709</w:t>
            </w:r>
          </w:p>
        </w:tc>
      </w:tr>
      <w:tr w:rsidR="0044069B" w:rsidRPr="0044069B" w14:paraId="3D0818C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D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11:22:23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8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C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1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D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05002050000092013-E0NhxhmxR7Ac20250709</w:t>
            </w:r>
          </w:p>
        </w:tc>
      </w:tr>
      <w:tr w:rsidR="0044069B" w:rsidRPr="0044069B" w14:paraId="71BCAAA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2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11:24:07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7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5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F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43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07002070000092756-E0NhxhmxR8LZ20250709</w:t>
            </w:r>
          </w:p>
        </w:tc>
      </w:tr>
      <w:tr w:rsidR="0044069B" w:rsidRPr="0044069B" w14:paraId="6B7A4F5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2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11:27:53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3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9F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4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F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07002070000093153-E0NhxhmxRAZY20250709</w:t>
            </w:r>
          </w:p>
        </w:tc>
      </w:tr>
      <w:tr w:rsidR="0044069B" w:rsidRPr="0044069B" w14:paraId="1C9E18A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2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11:27:53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7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A4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3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2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07002070000093153-E0NhxhmxRAZc20250709</w:t>
            </w:r>
          </w:p>
        </w:tc>
      </w:tr>
      <w:tr w:rsidR="0044069B" w:rsidRPr="0044069B" w14:paraId="507C9B1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8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11:29:38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4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F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4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3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05002050000094593-E0NhxhmxRBUt20250709</w:t>
            </w:r>
          </w:p>
        </w:tc>
      </w:tr>
      <w:tr w:rsidR="0044069B" w:rsidRPr="0044069B" w14:paraId="3410127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A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11:30:25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5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6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2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36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07002070000092754-E0NhxhmxRC1B20250709</w:t>
            </w:r>
          </w:p>
        </w:tc>
      </w:tr>
      <w:tr w:rsidR="0044069B" w:rsidRPr="0044069B" w14:paraId="7CA0E1F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E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11:30:25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A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B5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B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3E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05002050000092988-E0NhxhmxRC1D20250709</w:t>
            </w:r>
          </w:p>
        </w:tc>
      </w:tr>
      <w:tr w:rsidR="0044069B" w:rsidRPr="0044069B" w14:paraId="56BC26D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C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11:32:30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A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B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A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9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05002050000094212-E0NhxhmxRDUy20250709</w:t>
            </w:r>
          </w:p>
        </w:tc>
      </w:tr>
      <w:tr w:rsidR="0044069B" w:rsidRPr="0044069B" w14:paraId="4389F71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E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11:32:30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F8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7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E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F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05002050000094212-E0NhxhmxRDV720250709</w:t>
            </w:r>
          </w:p>
        </w:tc>
      </w:tr>
      <w:tr w:rsidR="0044069B" w:rsidRPr="0044069B" w14:paraId="6664585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5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11:32:58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7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A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B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5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07002070000095510-E0NhxhmxRDq820250709</w:t>
            </w:r>
          </w:p>
        </w:tc>
      </w:tr>
      <w:tr w:rsidR="0044069B" w:rsidRPr="0044069B" w14:paraId="32E0C98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8A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11:34:41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8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8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D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6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05002050000096180-E0NhxhmxREmy20250709</w:t>
            </w:r>
          </w:p>
        </w:tc>
      </w:tr>
      <w:tr w:rsidR="0044069B" w:rsidRPr="0044069B" w14:paraId="6A571E7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E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11:36:03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A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C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6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E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07002070000096379-E0NhxhmxRFiI20250709</w:t>
            </w:r>
          </w:p>
        </w:tc>
      </w:tr>
      <w:tr w:rsidR="0044069B" w:rsidRPr="0044069B" w14:paraId="3BD1FF0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4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11:36:26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E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3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A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4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05002050000095264-E0NhxhmxRFxz20250709</w:t>
            </w:r>
          </w:p>
        </w:tc>
      </w:tr>
      <w:tr w:rsidR="0044069B" w:rsidRPr="0044069B" w14:paraId="3B3786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8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11:36:27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74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7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B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6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07002070000095914-E0NhxhmxRG0R20250709</w:t>
            </w:r>
          </w:p>
        </w:tc>
      </w:tr>
      <w:tr w:rsidR="0044069B" w:rsidRPr="0044069B" w14:paraId="093F879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A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11:38:58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C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3B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A1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F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05002050000097387-E0NhxhmxRHse20250709</w:t>
            </w:r>
          </w:p>
        </w:tc>
      </w:tr>
      <w:tr w:rsidR="0044069B" w:rsidRPr="0044069B" w14:paraId="51D49DC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8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11:40:25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9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D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1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9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05002050000097755-E0NhxhmxRIbk20250709</w:t>
            </w:r>
          </w:p>
        </w:tc>
      </w:tr>
      <w:tr w:rsidR="0044069B" w:rsidRPr="0044069B" w14:paraId="13EC617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7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11:41:56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3E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7B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5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E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05002050000097173-E0NhxhmxRJTM20250709</w:t>
            </w:r>
          </w:p>
        </w:tc>
      </w:tr>
      <w:tr w:rsidR="0044069B" w:rsidRPr="0044069B" w14:paraId="65EE7F2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DB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11:44:02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6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C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6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0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05002050000098534-E0NhxhmxRKRi20250709</w:t>
            </w:r>
          </w:p>
        </w:tc>
      </w:tr>
      <w:tr w:rsidR="0044069B" w:rsidRPr="0044069B" w14:paraId="4D0AF36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9B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11:44:09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2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0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9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5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05002050000097153-E0NhxhmxRKUe20250709</w:t>
            </w:r>
          </w:p>
        </w:tc>
      </w:tr>
      <w:tr w:rsidR="0044069B" w:rsidRPr="0044069B" w14:paraId="5123B46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F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11:46:06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D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D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22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30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07002070000098823-E0NhxhmxRLf120250709</w:t>
            </w:r>
          </w:p>
        </w:tc>
      </w:tr>
      <w:tr w:rsidR="0044069B" w:rsidRPr="0044069B" w14:paraId="31E1EBA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A1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11:50:38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2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9C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E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7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05002050000100485-E0NhxhmxRNnO20250709</w:t>
            </w:r>
          </w:p>
        </w:tc>
      </w:tr>
      <w:tr w:rsidR="0044069B" w:rsidRPr="0044069B" w14:paraId="3D8E455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2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11:50:38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A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B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B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5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05002050000100485-E0NhxhmxRNnQ20250709</w:t>
            </w:r>
          </w:p>
        </w:tc>
      </w:tr>
      <w:tr w:rsidR="0044069B" w:rsidRPr="0044069B" w14:paraId="738AFE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3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11:52:24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5E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4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B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C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05002050000099813-E0NhxhmxROjL20250709</w:t>
            </w:r>
          </w:p>
        </w:tc>
      </w:tr>
      <w:tr w:rsidR="0044069B" w:rsidRPr="0044069B" w14:paraId="0714D8D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8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11:52:24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6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A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0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E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05002050000099813-E0NhxhmxROjP20250709</w:t>
            </w:r>
          </w:p>
        </w:tc>
      </w:tr>
      <w:tr w:rsidR="0044069B" w:rsidRPr="0044069B" w14:paraId="2FABB66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E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11:52:28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8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2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2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05002050000098928-E0NhxhmxROtt20250709</w:t>
            </w:r>
          </w:p>
        </w:tc>
      </w:tr>
      <w:tr w:rsidR="0044069B" w:rsidRPr="0044069B" w14:paraId="4073C9F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F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11:53:32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1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D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8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8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05002050000101430-E0NhxhmxRPaA20250709</w:t>
            </w:r>
          </w:p>
        </w:tc>
      </w:tr>
      <w:tr w:rsidR="0044069B" w:rsidRPr="0044069B" w14:paraId="60C17E0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A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11:55:58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E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9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48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93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07002070000102248-E0NhxhmxRQrf20250709</w:t>
            </w:r>
          </w:p>
        </w:tc>
      </w:tr>
      <w:tr w:rsidR="0044069B" w:rsidRPr="0044069B" w14:paraId="6EAF983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9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11:56:03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C4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6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D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9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07002070000102285-E0NhxhmxRQuQ20250709</w:t>
            </w:r>
          </w:p>
        </w:tc>
      </w:tr>
      <w:tr w:rsidR="0044069B" w:rsidRPr="0044069B" w14:paraId="79AB55C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97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11:59:46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0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D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7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8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05002050000102059-E0NhxhmxRT7620250709</w:t>
            </w:r>
          </w:p>
        </w:tc>
      </w:tr>
      <w:tr w:rsidR="0044069B" w:rsidRPr="0044069B" w14:paraId="7D5B59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B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12:00:14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7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7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F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9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05002050000102574-E0NhxhmxRTt420250709</w:t>
            </w:r>
          </w:p>
        </w:tc>
      </w:tr>
      <w:tr w:rsidR="0044069B" w:rsidRPr="0044069B" w14:paraId="1F5037E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3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12:02:13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5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9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0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A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07002070000103932-E0NhxhmxRV5x20250709</w:t>
            </w:r>
          </w:p>
        </w:tc>
      </w:tr>
      <w:tr w:rsidR="0044069B" w:rsidRPr="0044069B" w14:paraId="484889F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E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12:02:16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8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A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E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21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05002050000103646-E0NhxhmxRVHn20250709</w:t>
            </w:r>
          </w:p>
        </w:tc>
      </w:tr>
      <w:tr w:rsidR="0044069B" w:rsidRPr="0044069B" w14:paraId="08135DB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6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12:02:16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D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D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B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5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05002050000102870-E0NhxhmxRVHl20250709</w:t>
            </w:r>
          </w:p>
        </w:tc>
      </w:tr>
      <w:tr w:rsidR="0044069B" w:rsidRPr="0044069B" w14:paraId="6A11CC2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D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12:04:24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2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7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1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7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07002070000105117-E0NhxhmxRWnL20250709</w:t>
            </w:r>
          </w:p>
        </w:tc>
      </w:tr>
      <w:tr w:rsidR="0044069B" w:rsidRPr="0044069B" w14:paraId="2F29CA5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4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12:07:36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5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0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0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0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05002050000106454-E0NhxhmxRYyF20250709</w:t>
            </w:r>
          </w:p>
        </w:tc>
      </w:tr>
      <w:tr w:rsidR="0044069B" w:rsidRPr="0044069B" w14:paraId="3B3F025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8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12:08:27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4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4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B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F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07002070000106313-E0NhxhmxRZH120250709</w:t>
            </w:r>
          </w:p>
        </w:tc>
      </w:tr>
      <w:tr w:rsidR="0044069B" w:rsidRPr="0044069B" w14:paraId="1DF8C5D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2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12:08:38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C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F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9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3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05002050000106239-E0NhxhmxRZJy20250709</w:t>
            </w:r>
          </w:p>
        </w:tc>
      </w:tr>
      <w:tr w:rsidR="0044069B" w:rsidRPr="0044069B" w14:paraId="12F9D89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65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12:11:47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0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77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7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1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05002050000107811-E0NhxhmxRb2P20250709</w:t>
            </w:r>
          </w:p>
        </w:tc>
      </w:tr>
      <w:tr w:rsidR="0044069B" w:rsidRPr="0044069B" w14:paraId="4DF24FD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F2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12:12:28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F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9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C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0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05002050000107541-E0NhxhmxRbRE20250709</w:t>
            </w:r>
          </w:p>
        </w:tc>
      </w:tr>
      <w:tr w:rsidR="0044069B" w:rsidRPr="0044069B" w14:paraId="5F46F78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A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12:13:05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A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AB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6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9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07002070000107754-E0NhxhmxRbue20250709</w:t>
            </w:r>
          </w:p>
        </w:tc>
      </w:tr>
      <w:tr w:rsidR="0044069B" w:rsidRPr="0044069B" w14:paraId="76C4B0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E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6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0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8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F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07002070000106610-E0NhxhmxRcIM20250709</w:t>
            </w:r>
          </w:p>
        </w:tc>
      </w:tr>
      <w:tr w:rsidR="0044069B" w:rsidRPr="0044069B" w14:paraId="77DC01F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B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B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7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8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B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07002070000106610-E0NhxhmxRcIO20250709</w:t>
            </w:r>
          </w:p>
        </w:tc>
      </w:tr>
      <w:tr w:rsidR="0044069B" w:rsidRPr="0044069B" w14:paraId="38128E5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2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12:15:23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7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B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B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54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05002050000108766-E0NhxhmxRdS020250709</w:t>
            </w:r>
          </w:p>
        </w:tc>
      </w:tr>
      <w:tr w:rsidR="0044069B" w:rsidRPr="0044069B" w14:paraId="693714C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D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12:15:23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7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3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8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4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07002070000108350-E0NhxhmxRdS220250709</w:t>
            </w:r>
          </w:p>
        </w:tc>
      </w:tr>
      <w:tr w:rsidR="0044069B" w:rsidRPr="0044069B" w14:paraId="3CC8A5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F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12:16:07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7C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3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7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F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05002050000109269-E0NhxhmxRe4x20250709</w:t>
            </w:r>
          </w:p>
        </w:tc>
      </w:tr>
      <w:tr w:rsidR="0044069B" w:rsidRPr="0044069B" w14:paraId="4857723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2F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12:17:52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7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A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57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0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07002070000109450-E0NhxhmxRf1n20250709</w:t>
            </w:r>
          </w:p>
        </w:tc>
      </w:tr>
      <w:tr w:rsidR="0044069B" w:rsidRPr="0044069B" w14:paraId="0D917FD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C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12:17:53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A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8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C1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A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07002070000109450-E0NhxhmxRf2220250709</w:t>
            </w:r>
          </w:p>
        </w:tc>
      </w:tr>
      <w:tr w:rsidR="0044069B" w:rsidRPr="0044069B" w14:paraId="25D688C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A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12:18:32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0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4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1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1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05002050000108005-E0NhxhmxRfQM20250709</w:t>
            </w:r>
          </w:p>
        </w:tc>
      </w:tr>
      <w:tr w:rsidR="0044069B" w:rsidRPr="0044069B" w14:paraId="3B91ED5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3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12:20:40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C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1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6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A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05002050000110562-E0NhxhmxRh2y20250709</w:t>
            </w:r>
          </w:p>
        </w:tc>
      </w:tr>
      <w:tr w:rsidR="0044069B" w:rsidRPr="0044069B" w14:paraId="0C23D46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0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12:20:40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7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7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9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2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07002070000110218-E0NhxhmxRh2w20250709</w:t>
            </w:r>
          </w:p>
        </w:tc>
      </w:tr>
      <w:tr w:rsidR="0044069B" w:rsidRPr="0044069B" w14:paraId="38ED648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6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12:21:29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9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E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8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3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07002070000110763-E0NhxhmxRhXY20250709</w:t>
            </w:r>
          </w:p>
        </w:tc>
      </w:tr>
      <w:tr w:rsidR="0044069B" w:rsidRPr="0044069B" w14:paraId="0C12F02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12:22:14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2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B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74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3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07002070000111001-E0NhxhmxRhpj20250709</w:t>
            </w:r>
          </w:p>
        </w:tc>
      </w:tr>
      <w:tr w:rsidR="0044069B" w:rsidRPr="0044069B" w14:paraId="2EA3C22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1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12:24:23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4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6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3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14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05002050000112028-E0NhxhmxRjJz20250709</w:t>
            </w:r>
          </w:p>
        </w:tc>
      </w:tr>
      <w:tr w:rsidR="0044069B" w:rsidRPr="0044069B" w14:paraId="0FFF642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9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12:25:50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93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3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8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D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07002070000112285-E0NhxhmxRkRH20250709</w:t>
            </w:r>
          </w:p>
        </w:tc>
      </w:tr>
      <w:tr w:rsidR="0044069B" w:rsidRPr="0044069B" w14:paraId="61B4A41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B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12:27:06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F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2E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C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F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05002050000111629-E0NhxhmxRlMT20250709</w:t>
            </w:r>
          </w:p>
        </w:tc>
      </w:tr>
      <w:tr w:rsidR="0044069B" w:rsidRPr="0044069B" w14:paraId="4E768CA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2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12:30:58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C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3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2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3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05002050000113848-E0NhxhmxRnmN20250709</w:t>
            </w:r>
          </w:p>
        </w:tc>
      </w:tr>
      <w:tr w:rsidR="0044069B" w:rsidRPr="0044069B" w14:paraId="6144754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1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12:31:57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E9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6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A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1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07002070000114399-E0NhxhmxRoU620250709</w:t>
            </w:r>
          </w:p>
        </w:tc>
      </w:tr>
      <w:tr w:rsidR="0044069B" w:rsidRPr="0044069B" w14:paraId="503F34C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B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12:31:57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3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88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C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8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05002050000109811-E0NhxhmxRoVk20250709</w:t>
            </w:r>
          </w:p>
        </w:tc>
      </w:tr>
      <w:tr w:rsidR="0044069B" w:rsidRPr="0044069B" w14:paraId="5AB4923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F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12:31:57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3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0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E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B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07002070000113171-E0NhxhmxRoVm20250709</w:t>
            </w:r>
          </w:p>
        </w:tc>
      </w:tr>
      <w:tr w:rsidR="0044069B" w:rsidRPr="0044069B" w14:paraId="2D6800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7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12:32:34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0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B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E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A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07002070000112378-E0NhxhmxRp2h20250709</w:t>
            </w:r>
          </w:p>
        </w:tc>
      </w:tr>
      <w:tr w:rsidR="0044069B" w:rsidRPr="0044069B" w14:paraId="1BD56C0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9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12:33:01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D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6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4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B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05002050000115041-E0NhxhmxRpQF20250709</w:t>
            </w:r>
          </w:p>
        </w:tc>
      </w:tr>
      <w:tr w:rsidR="0044069B" w:rsidRPr="0044069B" w14:paraId="5FA4418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7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12:33:19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D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7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B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E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07002070000114685-E0NhxhmxRpcj20250709</w:t>
            </w:r>
          </w:p>
        </w:tc>
      </w:tr>
      <w:tr w:rsidR="0044069B" w:rsidRPr="0044069B" w14:paraId="076AD2B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5A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12:33:19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4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D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7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8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07002070000114685-E0NhxhmxRpcm20250709</w:t>
            </w:r>
          </w:p>
        </w:tc>
      </w:tr>
      <w:tr w:rsidR="0044069B" w:rsidRPr="0044069B" w14:paraId="3DA609D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2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12:34:36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2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4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B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D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05002050000115626-E0NhxhmxRqEy20250709</w:t>
            </w:r>
          </w:p>
        </w:tc>
      </w:tr>
      <w:tr w:rsidR="0044069B" w:rsidRPr="0044069B" w14:paraId="39C31D9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9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12:34:36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0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F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8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F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07002070000115273-E0NhxhmxRqFz20250709</w:t>
            </w:r>
          </w:p>
        </w:tc>
      </w:tr>
      <w:tr w:rsidR="0044069B" w:rsidRPr="0044069B" w14:paraId="4BD9DDD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C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12:34:36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4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0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1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C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07002070000115273-E0NhxhmxRqG120250709</w:t>
            </w:r>
          </w:p>
        </w:tc>
      </w:tr>
      <w:tr w:rsidR="0044069B" w:rsidRPr="0044069B" w14:paraId="496CF8A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2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12:37:57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1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0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8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A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07002070000116494-E0NhxhmxRsX620250709</w:t>
            </w:r>
          </w:p>
        </w:tc>
      </w:tr>
      <w:tr w:rsidR="0044069B" w:rsidRPr="0044069B" w14:paraId="3E9AEB9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4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12:39:24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BF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FF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A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2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07002070000116896-E0NhxhmxRtQR20250709</w:t>
            </w:r>
          </w:p>
        </w:tc>
      </w:tr>
      <w:tr w:rsidR="0044069B" w:rsidRPr="0044069B" w14:paraId="3CF4444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F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4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E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B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5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05002050000116807-E0NhxhmxRtSb20250709</w:t>
            </w:r>
          </w:p>
        </w:tc>
      </w:tr>
      <w:tr w:rsidR="0044069B" w:rsidRPr="0044069B" w14:paraId="5726EBA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6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12:39:50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2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0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8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D1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07002070000116236-E0NhxhmxRtrR20250709</w:t>
            </w:r>
          </w:p>
        </w:tc>
      </w:tr>
      <w:tr w:rsidR="0044069B" w:rsidRPr="0044069B" w14:paraId="00F8C1D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0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12:41:15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C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8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9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2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05002050000117754-E0NhxhmxRuti20250709</w:t>
            </w:r>
          </w:p>
        </w:tc>
      </w:tr>
      <w:tr w:rsidR="0044069B" w:rsidRPr="0044069B" w14:paraId="163D435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B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12:41:15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8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6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EC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E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07002070000117373-E0NhxhmxRut620250709</w:t>
            </w:r>
          </w:p>
        </w:tc>
      </w:tr>
      <w:tr w:rsidR="0044069B" w:rsidRPr="0044069B" w14:paraId="124E4D5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C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12:43:27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3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2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39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1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05002050000118394-E0NhxhmxRwHV20250709</w:t>
            </w:r>
          </w:p>
        </w:tc>
      </w:tr>
      <w:tr w:rsidR="0044069B" w:rsidRPr="0044069B" w14:paraId="7E14402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D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12:43:27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4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AA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6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F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05002050000118394-E0NhxhmxRwHX20250709</w:t>
            </w:r>
          </w:p>
        </w:tc>
      </w:tr>
      <w:tr w:rsidR="0044069B" w:rsidRPr="0044069B" w14:paraId="746140B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3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12:44:39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0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F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3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1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05002050000118718-E0NhxhmxRwkY20250709</w:t>
            </w:r>
          </w:p>
        </w:tc>
      </w:tr>
      <w:tr w:rsidR="0044069B" w:rsidRPr="0044069B" w14:paraId="3CEAE87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1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12:46:35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7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E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4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08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05002050000119316-E0NhxhmxRxum20250709</w:t>
            </w:r>
          </w:p>
        </w:tc>
      </w:tr>
      <w:tr w:rsidR="0044069B" w:rsidRPr="0044069B" w14:paraId="69FB2E3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7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12:46:55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28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9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8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56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05002050000118340-E0NhxhmxRyE620250709</w:t>
            </w:r>
          </w:p>
        </w:tc>
      </w:tr>
      <w:tr w:rsidR="0044069B" w:rsidRPr="0044069B" w14:paraId="508FF52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1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12:48:05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8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6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18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F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07002070000119281-E0NhxhmxRzA720250709</w:t>
            </w:r>
          </w:p>
        </w:tc>
      </w:tr>
      <w:tr w:rsidR="0044069B" w:rsidRPr="0044069B" w14:paraId="54DA2E6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E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12:50:02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BE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A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C4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C6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05002050000120496-E0NhxhmxS0F720250709</w:t>
            </w:r>
          </w:p>
        </w:tc>
      </w:tr>
      <w:tr w:rsidR="0044069B" w:rsidRPr="0044069B" w14:paraId="2BC0653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B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12:50:02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7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8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38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B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07002070000119594-E0NhxhmxS0Iy20250709</w:t>
            </w:r>
          </w:p>
        </w:tc>
      </w:tr>
      <w:tr w:rsidR="0044069B" w:rsidRPr="0044069B" w14:paraId="35741D3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5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12:50:02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3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A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0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66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05002050000119880-E0NhxhmxS0Jw20250709</w:t>
            </w:r>
          </w:p>
        </w:tc>
      </w:tr>
      <w:tr w:rsidR="0044069B" w:rsidRPr="0044069B" w14:paraId="21EFD5B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C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12:51:29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9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F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C4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38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05002050000121248-E0NhxhmxS1Rb20250709</w:t>
            </w:r>
          </w:p>
        </w:tc>
      </w:tr>
      <w:tr w:rsidR="0044069B" w:rsidRPr="0044069B" w14:paraId="4B77EE8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6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12:51:32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9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5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B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0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07002070000120954-E0NhxhmxS1Vv20250709</w:t>
            </w:r>
          </w:p>
        </w:tc>
      </w:tr>
      <w:tr w:rsidR="0044069B" w:rsidRPr="0044069B" w14:paraId="7A208C8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D5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12:51:47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4A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46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7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4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05002050000121249-E0NhxhmxS1jP20250709</w:t>
            </w:r>
          </w:p>
        </w:tc>
      </w:tr>
      <w:tr w:rsidR="0044069B" w:rsidRPr="0044069B" w14:paraId="5586D54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2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12:54:14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49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E3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0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1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05002050000122404-E0NhxhmxS3WJ20250709</w:t>
            </w:r>
          </w:p>
        </w:tc>
      </w:tr>
      <w:tr w:rsidR="0044069B" w:rsidRPr="0044069B" w14:paraId="383AB05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8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12:54:29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C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4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D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8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05002050000122470-E0NhxhmxS3eu20250709</w:t>
            </w:r>
          </w:p>
        </w:tc>
      </w:tr>
      <w:tr w:rsidR="0044069B" w:rsidRPr="0044069B" w14:paraId="7B440E0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0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12:56:44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3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E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8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8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07002070000123024-E0NhxhmxS5Hq20250709</w:t>
            </w:r>
          </w:p>
        </w:tc>
      </w:tr>
      <w:tr w:rsidR="0044069B" w:rsidRPr="0044069B" w14:paraId="5115085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D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12:59:27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A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D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B1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0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05002050000123761-E0NhxhmxS7CV20250709</w:t>
            </w:r>
          </w:p>
        </w:tc>
      </w:tr>
      <w:tr w:rsidR="0044069B" w:rsidRPr="0044069B" w14:paraId="032E18E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C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12:59:46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3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E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5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F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05002050000123221-E0NhxhmxS7RR20250709</w:t>
            </w:r>
          </w:p>
        </w:tc>
      </w:tr>
      <w:tr w:rsidR="0044069B" w:rsidRPr="0044069B" w14:paraId="6614A64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E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12:59:52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1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E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6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B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07002070000124063-E0NhxhmxS7Y320250709</w:t>
            </w:r>
          </w:p>
        </w:tc>
      </w:tr>
      <w:tr w:rsidR="0044069B" w:rsidRPr="0044069B" w14:paraId="483CAC7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8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12:59:52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9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8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D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5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07002070000122853-E0NhxhmxS7Xw20250709</w:t>
            </w:r>
          </w:p>
        </w:tc>
      </w:tr>
      <w:tr w:rsidR="0044069B" w:rsidRPr="0044069B" w14:paraId="6C0A88D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D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12:59:52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0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9A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C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D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07002070000122853-E0NhxhmxS7Xz20250709</w:t>
            </w:r>
          </w:p>
        </w:tc>
      </w:tr>
      <w:tr w:rsidR="0044069B" w:rsidRPr="0044069B" w14:paraId="7C14B9F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5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13:03:00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E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F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A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B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07002070000125231-E0NhxhmxS9h720250709</w:t>
            </w:r>
          </w:p>
        </w:tc>
      </w:tr>
      <w:tr w:rsidR="0044069B" w:rsidRPr="0044069B" w14:paraId="7E734CE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A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13:04:24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E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14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C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A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05002050000126473-E0NhxhmxSAau20250709</w:t>
            </w:r>
          </w:p>
        </w:tc>
      </w:tr>
      <w:tr w:rsidR="0044069B" w:rsidRPr="0044069B" w14:paraId="504247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1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13:04:24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7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9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5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7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05002050000126473-E0NhxhmxSAaw20250709</w:t>
            </w:r>
          </w:p>
        </w:tc>
      </w:tr>
      <w:tr w:rsidR="0044069B" w:rsidRPr="0044069B" w14:paraId="26F153E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1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13:07:18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D0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6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3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6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05002050000127158-E0NhxhmxSCVs20250709</w:t>
            </w:r>
          </w:p>
        </w:tc>
      </w:tr>
      <w:tr w:rsidR="0044069B" w:rsidRPr="0044069B" w14:paraId="7EA2959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9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13:07:25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A2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B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B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6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07002070000126735-E0NhxhmxSCZq20250709</w:t>
            </w:r>
          </w:p>
        </w:tc>
      </w:tr>
      <w:tr w:rsidR="0044069B" w:rsidRPr="0044069B" w14:paraId="03758FD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D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13:08:26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E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6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D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6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07002070000126735-E0NhxhmxSD2t20250709</w:t>
            </w:r>
          </w:p>
        </w:tc>
      </w:tr>
      <w:tr w:rsidR="0044069B" w:rsidRPr="0044069B" w14:paraId="54B7D6A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2F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13:09:44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F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4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7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7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07002070000127847-E0NhxhmxSDkK20250709</w:t>
            </w:r>
          </w:p>
        </w:tc>
      </w:tr>
      <w:tr w:rsidR="0044069B" w:rsidRPr="0044069B" w14:paraId="77620AC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5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C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A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C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C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07002070000127035-E0NhxhmxSE7C20250709</w:t>
            </w:r>
          </w:p>
        </w:tc>
      </w:tr>
      <w:tr w:rsidR="0044069B" w:rsidRPr="0044069B" w14:paraId="70CDABC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1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6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E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9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1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05002050000127665-E0NhxhmxSE9520250709</w:t>
            </w:r>
          </w:p>
        </w:tc>
      </w:tr>
      <w:tr w:rsidR="0044069B" w:rsidRPr="0044069B" w14:paraId="34F95D5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2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F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B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8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E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05002050000127665-E0NhxhmxSE8o20250709</w:t>
            </w:r>
          </w:p>
        </w:tc>
      </w:tr>
      <w:tr w:rsidR="0044069B" w:rsidRPr="0044069B" w14:paraId="6A1482A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7F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13:10:01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0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D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0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0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05002050000127665-E0NhxhmxSE9720250709</w:t>
            </w:r>
          </w:p>
        </w:tc>
      </w:tr>
      <w:tr w:rsidR="0044069B" w:rsidRPr="0044069B" w14:paraId="2AC67F7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2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13:11:16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6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1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B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9F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07002070000128513-E0NhxhmxSEmL20250709</w:t>
            </w:r>
          </w:p>
        </w:tc>
      </w:tr>
      <w:tr w:rsidR="0044069B" w:rsidRPr="0044069B" w14:paraId="690AB2E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F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13:11:16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6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B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A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B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07002070000128513-E0NhxhmxSEmN20250709</w:t>
            </w:r>
          </w:p>
        </w:tc>
      </w:tr>
      <w:tr w:rsidR="0044069B" w:rsidRPr="0044069B" w14:paraId="50566A3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7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13:12:14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6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5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4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2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05002050000128870-E0NhxhmxSFVT20250709</w:t>
            </w:r>
          </w:p>
        </w:tc>
      </w:tr>
      <w:tr w:rsidR="0044069B" w:rsidRPr="0044069B" w14:paraId="154141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8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13:14:20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9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7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0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D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05002050000129456-E0NhxhmxSH6820250709</w:t>
            </w:r>
          </w:p>
        </w:tc>
      </w:tr>
      <w:tr w:rsidR="0044069B" w:rsidRPr="0044069B" w14:paraId="12A163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ED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13:14:20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5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6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4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6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05002050000129456-E0NhxhmxSH6L20250709</w:t>
            </w:r>
          </w:p>
        </w:tc>
      </w:tr>
      <w:tr w:rsidR="0044069B" w:rsidRPr="0044069B" w14:paraId="5FC670B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E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0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B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D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6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07002070000129099-E0NhxhmxSHmT20250709</w:t>
            </w:r>
          </w:p>
        </w:tc>
      </w:tr>
      <w:tr w:rsidR="0044069B" w:rsidRPr="0044069B" w14:paraId="4430246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13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13:16:02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87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E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A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F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05002050000130107-E0NhxhmxSIJ820250709</w:t>
            </w:r>
          </w:p>
        </w:tc>
      </w:tr>
      <w:tr w:rsidR="0044069B" w:rsidRPr="0044069B" w14:paraId="2926C4F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2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13:16:57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0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3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C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0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07002070000129725-E0NhxhmxSJ4y20250709</w:t>
            </w:r>
          </w:p>
        </w:tc>
      </w:tr>
      <w:tr w:rsidR="0044069B" w:rsidRPr="0044069B" w14:paraId="05B15DC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F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13:16:58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9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6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C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B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05002050000130667-E0NhxhmxSJ6I20250709</w:t>
            </w:r>
          </w:p>
        </w:tc>
      </w:tr>
      <w:tr w:rsidR="0044069B" w:rsidRPr="0044069B" w14:paraId="444BC69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9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13:17:53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F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1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B2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8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07002070000131030-E0NhxhmxSJoo20250709</w:t>
            </w:r>
          </w:p>
        </w:tc>
      </w:tr>
      <w:tr w:rsidR="0044069B" w:rsidRPr="0044069B" w14:paraId="696E1FC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C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13:21:20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7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3E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2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1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05002050000132526-E0NhxhmxSM7p20250709</w:t>
            </w:r>
          </w:p>
        </w:tc>
      </w:tr>
      <w:tr w:rsidR="0044069B" w:rsidRPr="0044069B" w14:paraId="57C7230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FC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13:21:40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B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7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0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A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05002050000132374-E0NhxhmxSMF520250709</w:t>
            </w:r>
          </w:p>
        </w:tc>
      </w:tr>
      <w:tr w:rsidR="0044069B" w:rsidRPr="0044069B" w14:paraId="77DD0A2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D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13:22:44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0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9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5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7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05002050000132947-E0NhxhmxSN0h20250709</w:t>
            </w:r>
          </w:p>
        </w:tc>
      </w:tr>
      <w:tr w:rsidR="0044069B" w:rsidRPr="0044069B" w14:paraId="5FB76E6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B0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13:22:44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2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4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4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D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05002050000132947-E0NhxhmxSN0j20250709</w:t>
            </w:r>
          </w:p>
        </w:tc>
      </w:tr>
      <w:tr w:rsidR="0044069B" w:rsidRPr="0044069B" w14:paraId="6BD5048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6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13:27:13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B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C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9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7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07002070000134419-E0NhxhmxSQeG20250709</w:t>
            </w:r>
          </w:p>
        </w:tc>
      </w:tr>
      <w:tr w:rsidR="0044069B" w:rsidRPr="0044069B" w14:paraId="7FEF01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CA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13:27:45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65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3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4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0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07002070000134672-E0NhxhmxSR2l20250709</w:t>
            </w:r>
          </w:p>
        </w:tc>
      </w:tr>
      <w:tr w:rsidR="0044069B" w:rsidRPr="0044069B" w14:paraId="445318A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51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13:27:45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C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1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C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9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07002070000134672-E0NhxhmxSR2n20250709</w:t>
            </w:r>
          </w:p>
        </w:tc>
      </w:tr>
      <w:tr w:rsidR="0044069B" w:rsidRPr="0044069B" w14:paraId="40D9F2A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D9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13:28:19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2E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D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1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E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05002050000134989-E0NhxhmxSRLh20250709</w:t>
            </w:r>
          </w:p>
        </w:tc>
      </w:tr>
      <w:tr w:rsidR="0044069B" w:rsidRPr="0044069B" w14:paraId="416A990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3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13:30:01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A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0F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D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3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05002050000135912-E0NhxhmxSSuI20250709</w:t>
            </w:r>
          </w:p>
        </w:tc>
      </w:tr>
      <w:tr w:rsidR="0044069B" w:rsidRPr="0044069B" w14:paraId="36D3D3A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0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13:30:12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6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4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D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6A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05002050000136576-E0NhxhmxSTYW20250709</w:t>
            </w:r>
          </w:p>
        </w:tc>
      </w:tr>
      <w:tr w:rsidR="0044069B" w:rsidRPr="0044069B" w14:paraId="6F32513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1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13:30:12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2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8C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3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E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07002070000136302-E0NhxhmxSTYY20250709</w:t>
            </w:r>
          </w:p>
        </w:tc>
      </w:tr>
      <w:tr w:rsidR="0044069B" w:rsidRPr="0044069B" w14:paraId="2106CE4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3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13:31:59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A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3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5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D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05002050000138002-E0NhxhmxSX7K20250709</w:t>
            </w:r>
          </w:p>
        </w:tc>
      </w:tr>
      <w:tr w:rsidR="0044069B" w:rsidRPr="0044069B" w14:paraId="2A3A55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8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13:31:59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9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63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9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DE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05002050000138002-E0NhxhmxSX7S20250709</w:t>
            </w:r>
          </w:p>
        </w:tc>
      </w:tr>
      <w:tr w:rsidR="0044069B" w:rsidRPr="0044069B" w14:paraId="1C8DFBB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A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13:32:03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D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D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1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CC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05002050000138002-E0NhxhmxSXIe20250709</w:t>
            </w:r>
          </w:p>
        </w:tc>
      </w:tr>
      <w:tr w:rsidR="0044069B" w:rsidRPr="0044069B" w14:paraId="74EA8E3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2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13:32:32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3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B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9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B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07002070000139182-E0NhxhmxSYGH20250709</w:t>
            </w:r>
          </w:p>
        </w:tc>
      </w:tr>
      <w:tr w:rsidR="0044069B" w:rsidRPr="0044069B" w14:paraId="39E8606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F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13:32:41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9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C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E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C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07002070000139182-E0NhxhmxSYXa20250709</w:t>
            </w:r>
          </w:p>
        </w:tc>
      </w:tr>
      <w:tr w:rsidR="0044069B" w:rsidRPr="0044069B" w14:paraId="6652A7E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8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13:33:01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1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F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0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EB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05002050000140061-E0NhxhmxSZ7620250709</w:t>
            </w:r>
          </w:p>
        </w:tc>
      </w:tr>
      <w:tr w:rsidR="0044069B" w:rsidRPr="0044069B" w14:paraId="5D1144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3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13:33:01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05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8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1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7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05002050000137241-E0NhxhmxSZ9v20250709</w:t>
            </w:r>
          </w:p>
        </w:tc>
      </w:tr>
      <w:tr w:rsidR="0044069B" w:rsidRPr="0044069B" w14:paraId="33F5441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1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13:35:08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6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6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2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8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05002050000141562-E0NhxhmxSbvA20250709</w:t>
            </w:r>
          </w:p>
        </w:tc>
      </w:tr>
      <w:tr w:rsidR="0044069B" w:rsidRPr="0044069B" w14:paraId="55AECD2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9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13:35:08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7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C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A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4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07002070000141318-E0NhxhmxSbuP20250709</w:t>
            </w:r>
          </w:p>
        </w:tc>
      </w:tr>
      <w:tr w:rsidR="0044069B" w:rsidRPr="0044069B" w14:paraId="7FACD08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8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13:35:08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1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2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C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C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05002050000141562-E0NhxhmxSbv820250709</w:t>
            </w:r>
          </w:p>
        </w:tc>
      </w:tr>
      <w:tr w:rsidR="0044069B" w:rsidRPr="0044069B" w14:paraId="61F8093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7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13:35:08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6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F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8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3A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07002070000141255-E0NhxhmxSbvg20250709</w:t>
            </w:r>
          </w:p>
        </w:tc>
      </w:tr>
      <w:tr w:rsidR="0044069B" w:rsidRPr="0044069B" w14:paraId="6C42C25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99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13:36:55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7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1E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B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9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07002070000142625-E0NhxhmxSeYu20250709</w:t>
            </w:r>
          </w:p>
        </w:tc>
      </w:tr>
      <w:tr w:rsidR="0044069B" w:rsidRPr="0044069B" w14:paraId="23E7885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6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13:36:56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E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9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F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C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05002050000142705-E0NhxhmxSebx20250709</w:t>
            </w:r>
          </w:p>
        </w:tc>
      </w:tr>
      <w:tr w:rsidR="0044069B" w:rsidRPr="0044069B" w14:paraId="050C1A6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8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13:38:29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B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F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F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2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07002070000143987-E0NhxhmxSgBZ20250709</w:t>
            </w:r>
          </w:p>
        </w:tc>
      </w:tr>
      <w:tr w:rsidR="0044069B" w:rsidRPr="0044069B" w14:paraId="2346B09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4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13:41:39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E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4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D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2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05002050000145747-E0NhxhmxSjAX20250709</w:t>
            </w:r>
          </w:p>
        </w:tc>
      </w:tr>
      <w:tr w:rsidR="0044069B" w:rsidRPr="0044069B" w14:paraId="353CC72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5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13:41:39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FE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F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A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11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05002050000144834-E0NhxhmxSjD920250709</w:t>
            </w:r>
          </w:p>
        </w:tc>
      </w:tr>
      <w:tr w:rsidR="0044069B" w:rsidRPr="0044069B" w14:paraId="1504FF9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F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13:42:58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2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E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1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D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07002070000146778-E0NhxhmxSkK220250709</w:t>
            </w:r>
          </w:p>
        </w:tc>
      </w:tr>
      <w:tr w:rsidR="0044069B" w:rsidRPr="0044069B" w14:paraId="50D0511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7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13:44:22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8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9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D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6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05002050000147850-E0NhxhmxSlfy20250709</w:t>
            </w:r>
          </w:p>
        </w:tc>
      </w:tr>
      <w:tr w:rsidR="0044069B" w:rsidRPr="0044069B" w14:paraId="593E5FC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D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13:44:57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E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98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0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4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07002070000147582-E0NhxhmxSm1t20250709</w:t>
            </w:r>
          </w:p>
        </w:tc>
      </w:tr>
      <w:tr w:rsidR="0044069B" w:rsidRPr="0044069B" w14:paraId="5EE6870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0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13:45:45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3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7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67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5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05002050000148291-E0NhxhmxSnKa20250709</w:t>
            </w:r>
          </w:p>
        </w:tc>
      </w:tr>
      <w:tr w:rsidR="0044069B" w:rsidRPr="0044069B" w14:paraId="7173727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6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13:45:49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4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A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2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E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05002050000147481-E0NhxhmxSnWy20250709</w:t>
            </w:r>
          </w:p>
        </w:tc>
      </w:tr>
      <w:tr w:rsidR="0044069B" w:rsidRPr="0044069B" w14:paraId="423A3BE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1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0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E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5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2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05002050000149012-E0NhxhmxSpD320250709</w:t>
            </w:r>
          </w:p>
        </w:tc>
      </w:tr>
      <w:tr w:rsidR="0044069B" w:rsidRPr="0044069B" w14:paraId="068FD05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0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3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A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8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C0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05002050000149012-E0NhxhmxSpMx20250709</w:t>
            </w:r>
          </w:p>
        </w:tc>
      </w:tr>
      <w:tr w:rsidR="0044069B" w:rsidRPr="0044069B" w14:paraId="13D1CCC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5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A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B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F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0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05002050000149012-E0NhxhmxSpRq20250709</w:t>
            </w:r>
          </w:p>
        </w:tc>
      </w:tr>
      <w:tr w:rsidR="0044069B" w:rsidRPr="0044069B" w14:paraId="08890F2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1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F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9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4B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3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05002050000148884-E0NhxhmxSpS920250709</w:t>
            </w:r>
          </w:p>
        </w:tc>
      </w:tr>
      <w:tr w:rsidR="0044069B" w:rsidRPr="0044069B" w14:paraId="622ACC5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4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8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83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D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3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05002050000149012-E0NhxhmxSpRs20250709</w:t>
            </w:r>
          </w:p>
        </w:tc>
      </w:tr>
      <w:tr w:rsidR="0044069B" w:rsidRPr="0044069B" w14:paraId="470C871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B8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A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0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79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4D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05002050000148884-E0NhxhmxSpSu20250709</w:t>
            </w:r>
          </w:p>
        </w:tc>
      </w:tr>
      <w:tr w:rsidR="0044069B" w:rsidRPr="0044069B" w14:paraId="64B8EB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2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1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A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2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C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07002070000148764-E0NhxhmxSpSw20250709</w:t>
            </w:r>
          </w:p>
        </w:tc>
      </w:tr>
      <w:tr w:rsidR="0044069B" w:rsidRPr="0044069B" w14:paraId="551CB62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9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9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9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D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5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05002050000148884-E0NhxhmxSpSk20250709</w:t>
            </w:r>
          </w:p>
        </w:tc>
      </w:tr>
      <w:tr w:rsidR="0044069B" w:rsidRPr="0044069B" w14:paraId="10AB23F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D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75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AF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6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3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07002070000148764-E0NhxhmxSpT220250709</w:t>
            </w:r>
          </w:p>
        </w:tc>
      </w:tr>
      <w:tr w:rsidR="0044069B" w:rsidRPr="0044069B" w14:paraId="56C7A17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5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A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D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F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C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07002070000148764-E0NhxhmxSpT020250709</w:t>
            </w:r>
          </w:p>
        </w:tc>
      </w:tr>
      <w:tr w:rsidR="0044069B" w:rsidRPr="0044069B" w14:paraId="7342CA0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C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13:47:36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D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2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8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A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07002070000148764-E0NhxhmxSpYX20250709</w:t>
            </w:r>
          </w:p>
        </w:tc>
      </w:tr>
      <w:tr w:rsidR="0044069B" w:rsidRPr="0044069B" w14:paraId="671522A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E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13:48:25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3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1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B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3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05002050000150344-E0NhxhmxSqk720250709</w:t>
            </w:r>
          </w:p>
        </w:tc>
      </w:tr>
      <w:tr w:rsidR="0044069B" w:rsidRPr="0044069B" w14:paraId="4CCB78A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72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13:49:14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8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D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1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0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05002050000150760-E0NhxhmxSrkr20250709</w:t>
            </w:r>
          </w:p>
        </w:tc>
      </w:tr>
      <w:tr w:rsidR="0044069B" w:rsidRPr="0044069B" w14:paraId="489C5A7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1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13:50:41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E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A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A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4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07002070000151188-E0NhxhmxStEf20250709</w:t>
            </w:r>
          </w:p>
        </w:tc>
      </w:tr>
      <w:tr w:rsidR="0044069B" w:rsidRPr="0044069B" w14:paraId="2A30562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0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13:51:26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2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9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2C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4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05002050000152235-E0NhxhmxSuS020250709</w:t>
            </w:r>
          </w:p>
        </w:tc>
      </w:tr>
      <w:tr w:rsidR="0044069B" w:rsidRPr="0044069B" w14:paraId="1276C91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7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13:52:08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B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9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5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D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05002050000152143-E0NhxhmxSv7I20250709</w:t>
            </w:r>
          </w:p>
        </w:tc>
      </w:tr>
      <w:tr w:rsidR="0044069B" w:rsidRPr="0044069B" w14:paraId="56A3982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28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13:53:24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8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B9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F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07002070000152719-E0NhxhmxSw3r20250709</w:t>
            </w:r>
          </w:p>
        </w:tc>
      </w:tr>
      <w:tr w:rsidR="0044069B" w:rsidRPr="0044069B" w14:paraId="7DE0E9E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A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13:53:34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8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E5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C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B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07002070000152719-E0NhxhmxSw9820250709</w:t>
            </w:r>
          </w:p>
        </w:tc>
      </w:tr>
      <w:tr w:rsidR="0044069B" w:rsidRPr="0044069B" w14:paraId="383476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F7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13:53:59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6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5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B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3B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07002070000152676-E0NhxhmxSwga20250709</w:t>
            </w:r>
          </w:p>
        </w:tc>
      </w:tr>
      <w:tr w:rsidR="0044069B" w:rsidRPr="0044069B" w14:paraId="7E7D38F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A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B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1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8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CF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05002050000153899-E0NhxhmxSyLU20250709</w:t>
            </w:r>
          </w:p>
        </w:tc>
      </w:tr>
      <w:tr w:rsidR="0044069B" w:rsidRPr="0044069B" w14:paraId="01D6ECF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C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9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B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B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CE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05002050000153918-E0NhxhmxSyLc20250709</w:t>
            </w:r>
          </w:p>
        </w:tc>
      </w:tr>
      <w:tr w:rsidR="0044069B" w:rsidRPr="0044069B" w14:paraId="34CFC6C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4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1C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0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C4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E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05002050000153899-E0NhxhmxSyLW20250709</w:t>
            </w:r>
          </w:p>
        </w:tc>
      </w:tr>
      <w:tr w:rsidR="0044069B" w:rsidRPr="0044069B" w14:paraId="4B46EB6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A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13:56:08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A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CF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A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F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05002050000154855-E0NhxhmxSzAm20250709</w:t>
            </w:r>
          </w:p>
        </w:tc>
      </w:tr>
      <w:tr w:rsidR="0044069B" w:rsidRPr="0044069B" w14:paraId="0FF2E8C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1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13:56:13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33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7B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C3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F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05002050000154855-E0NhxhmxSzEC20250709</w:t>
            </w:r>
          </w:p>
        </w:tc>
      </w:tr>
      <w:tr w:rsidR="0044069B" w:rsidRPr="0044069B" w14:paraId="2C4E950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9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13:56:24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0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E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0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C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05002050000154855-E0NhxhmxSzL920250709</w:t>
            </w:r>
          </w:p>
        </w:tc>
      </w:tr>
      <w:tr w:rsidR="0044069B" w:rsidRPr="0044069B" w14:paraId="31153CA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C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13:56:24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8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5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C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F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05002050000154855-E0NhxhmxSzLB20250709</w:t>
            </w:r>
          </w:p>
        </w:tc>
      </w:tr>
      <w:tr w:rsidR="0044069B" w:rsidRPr="0044069B" w14:paraId="3B12A14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0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13:58:02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7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C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D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6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07002070000155593-E0NhxhmxT0uC20250709</w:t>
            </w:r>
          </w:p>
        </w:tc>
      </w:tr>
      <w:tr w:rsidR="0044069B" w:rsidRPr="0044069B" w14:paraId="7EAC025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6E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13:58:19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2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B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A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B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07002070000154593-E0NhxhmxT19y20250709</w:t>
            </w:r>
          </w:p>
        </w:tc>
      </w:tr>
      <w:tr w:rsidR="0044069B" w:rsidRPr="0044069B" w14:paraId="2EC85EA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0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13:59:26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5E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7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26A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0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05002050000156792-E0NhxhmxT26y20250709</w:t>
            </w:r>
          </w:p>
        </w:tc>
      </w:tr>
      <w:tr w:rsidR="0044069B" w:rsidRPr="0044069B" w14:paraId="0623E68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1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14:00:43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A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8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B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8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07002070000154593-E0NhxhmxT3ly20250709</w:t>
            </w:r>
          </w:p>
        </w:tc>
      </w:tr>
      <w:tr w:rsidR="0044069B" w:rsidRPr="0044069B" w14:paraId="6CAD533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E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14:00:43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2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6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C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ED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07002070000154593-E0NhxhmxT3ls20250709</w:t>
            </w:r>
          </w:p>
        </w:tc>
      </w:tr>
      <w:tr w:rsidR="0044069B" w:rsidRPr="0044069B" w14:paraId="4DCC1BD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C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14:00:43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4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AE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C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6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07002070000154593-E0NhxhmxT3lo20250709</w:t>
            </w:r>
          </w:p>
        </w:tc>
      </w:tr>
      <w:tr w:rsidR="0044069B" w:rsidRPr="0044069B" w14:paraId="69B4725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D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14:01:12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A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5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9A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2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07002070000158041-E0NhxhmxT4ND20250709</w:t>
            </w:r>
          </w:p>
        </w:tc>
      </w:tr>
      <w:tr w:rsidR="0044069B" w:rsidRPr="0044069B" w14:paraId="18D8995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4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14:01:12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3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4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2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1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07002070000154593-E0NhxhmxT4N920250709</w:t>
            </w:r>
          </w:p>
        </w:tc>
      </w:tr>
      <w:tr w:rsidR="0044069B" w:rsidRPr="0044069B" w14:paraId="40F5178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71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14:01:56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B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2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2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E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05002050000156297-E0NhxhmxT5Hv20250709</w:t>
            </w:r>
          </w:p>
        </w:tc>
      </w:tr>
      <w:tr w:rsidR="0044069B" w:rsidRPr="0044069B" w14:paraId="3EC47D4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C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14:02:45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4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78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6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6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07002070000156476-E0NhxhmxT6iV20250709</w:t>
            </w:r>
          </w:p>
        </w:tc>
      </w:tr>
      <w:tr w:rsidR="0044069B" w:rsidRPr="0044069B" w14:paraId="0FFFEAB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3D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14:02:46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A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C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3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D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07002070000159110-E0NhxhmxT6lg20250709</w:t>
            </w:r>
          </w:p>
        </w:tc>
      </w:tr>
      <w:tr w:rsidR="0044069B" w:rsidRPr="0044069B" w14:paraId="69DBAFC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2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14:02:46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F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4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E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E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07002070000156476-E0NhxhmxT6la20250709</w:t>
            </w:r>
          </w:p>
        </w:tc>
      </w:tr>
      <w:tr w:rsidR="0044069B" w:rsidRPr="0044069B" w14:paraId="0076895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43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7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D6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F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6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05002050000159426-E0NhxhmxT7kv20250709</w:t>
            </w:r>
          </w:p>
        </w:tc>
      </w:tr>
      <w:tr w:rsidR="0044069B" w:rsidRPr="0044069B" w14:paraId="2CB799B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4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C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6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5A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0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05002050000159410-E0NhxhmxT7kz20250709</w:t>
            </w:r>
          </w:p>
        </w:tc>
      </w:tr>
      <w:tr w:rsidR="0044069B" w:rsidRPr="0044069B" w14:paraId="39DC626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B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14:03:31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8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28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4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F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05002050000159410-E0NhxhmxT7lG20250709</w:t>
            </w:r>
          </w:p>
        </w:tc>
      </w:tr>
      <w:tr w:rsidR="0044069B" w:rsidRPr="0044069B" w14:paraId="7944D25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4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14:05:03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8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9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B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6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05002050000160394-E0NhxhmxT9sW20250709</w:t>
            </w:r>
          </w:p>
        </w:tc>
      </w:tr>
      <w:tr w:rsidR="0044069B" w:rsidRPr="0044069B" w14:paraId="5E76C94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8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14:05:03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B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0C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2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00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05002050000160394-E0NhxhmxT9sY20250709</w:t>
            </w:r>
          </w:p>
        </w:tc>
      </w:tr>
      <w:tr w:rsidR="0044069B" w:rsidRPr="0044069B" w14:paraId="52C0CB4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D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14:06:13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B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6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7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1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07002070000160777-E0NhxhmxTBPo20250709</w:t>
            </w:r>
          </w:p>
        </w:tc>
      </w:tr>
      <w:tr w:rsidR="0044069B" w:rsidRPr="0044069B" w14:paraId="2F6FDB2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A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14:08:03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F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6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B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BF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05002050000162055-E0NhxhmxTDDw20250709</w:t>
            </w:r>
          </w:p>
        </w:tc>
      </w:tr>
      <w:tr w:rsidR="0044069B" w:rsidRPr="0044069B" w14:paraId="2D633AD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D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14:09:47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5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15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3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5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05002050000162964-E0NhxhmxTEuF20250709</w:t>
            </w:r>
          </w:p>
        </w:tc>
      </w:tr>
      <w:tr w:rsidR="0044069B" w:rsidRPr="0044069B" w14:paraId="1897E06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F6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14:09:50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C1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F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8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93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05002050000162964-E0NhxhmxTExD20250709</w:t>
            </w:r>
          </w:p>
        </w:tc>
      </w:tr>
      <w:tr w:rsidR="0044069B" w:rsidRPr="0044069B" w14:paraId="1A6BE5D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3C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14:09:50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6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C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3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7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05002050000162964-E0NhxhmxTExM20250709</w:t>
            </w:r>
          </w:p>
        </w:tc>
      </w:tr>
      <w:tr w:rsidR="0044069B" w:rsidRPr="0044069B" w14:paraId="5644688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0F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14:10:02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E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A4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4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0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07002070000162663-E0NhxhmxTFJo20250709</w:t>
            </w:r>
          </w:p>
        </w:tc>
      </w:tr>
      <w:tr w:rsidR="0044069B" w:rsidRPr="0044069B" w14:paraId="29D3503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23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14:11:29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2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1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A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1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05002050000163952-E0NhxhmxTHfV20250709</w:t>
            </w:r>
          </w:p>
        </w:tc>
      </w:tr>
      <w:tr w:rsidR="0044069B" w:rsidRPr="0044069B" w14:paraId="679D338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1E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14:12:54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4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B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AC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9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07002070000164367-E0NhxhmxTJV820250709</w:t>
            </w:r>
          </w:p>
        </w:tc>
      </w:tr>
      <w:tr w:rsidR="0044069B" w:rsidRPr="0044069B" w14:paraId="60ACCF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9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14:12:54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F4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3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D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2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07002070000164367-E0NhxhmxTJVA20250709</w:t>
            </w:r>
          </w:p>
        </w:tc>
      </w:tr>
      <w:tr w:rsidR="0044069B" w:rsidRPr="0044069B" w14:paraId="2EE20AA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20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14:13:21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6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5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4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2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07002070000161756-E0NhxhmxTK2J20250709</w:t>
            </w:r>
          </w:p>
        </w:tc>
      </w:tr>
      <w:tr w:rsidR="0044069B" w:rsidRPr="0044069B" w14:paraId="4F9B60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1C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14:15:07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7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2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3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E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05002050000165573-E0NhxhmxTLkB20250709</w:t>
            </w:r>
          </w:p>
        </w:tc>
      </w:tr>
      <w:tr w:rsidR="0044069B" w:rsidRPr="0044069B" w14:paraId="70D3AD0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DD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14:16:52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2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5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13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5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05002050000165931-E0NhxhmxTN9620250709</w:t>
            </w:r>
          </w:p>
        </w:tc>
      </w:tr>
      <w:tr w:rsidR="0044069B" w:rsidRPr="0044069B" w14:paraId="7FD887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65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14:16:52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9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F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B6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0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07002070000166081-E0NhxhmxTN9A20250709</w:t>
            </w:r>
          </w:p>
        </w:tc>
      </w:tr>
      <w:tr w:rsidR="0044069B" w:rsidRPr="0044069B" w14:paraId="1E7133A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2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14:19:54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AC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5D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8D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50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07002070000166227-E0NhxhmxTPoY20250709</w:t>
            </w:r>
          </w:p>
        </w:tc>
      </w:tr>
      <w:tr w:rsidR="0044069B" w:rsidRPr="0044069B" w14:paraId="01225EA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A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14:19:54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D1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E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F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FD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07002070000167035-E0NhxhmxTPoe20250709</w:t>
            </w:r>
          </w:p>
        </w:tc>
      </w:tr>
      <w:tr w:rsidR="0044069B" w:rsidRPr="0044069B" w14:paraId="3C82B02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A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14:19:55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D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D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85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3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05002050000166852-E0NhxhmxTPqQ20250709</w:t>
            </w:r>
          </w:p>
        </w:tc>
      </w:tr>
      <w:tr w:rsidR="0044069B" w:rsidRPr="0044069B" w14:paraId="64B4BA7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D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14:19:56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E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5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14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0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05002050000166852-E0NhxhmxTPrp20250709</w:t>
            </w:r>
          </w:p>
        </w:tc>
      </w:tr>
      <w:tr w:rsidR="0044069B" w:rsidRPr="0044069B" w14:paraId="3BD93F8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5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14:21:07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EB8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6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9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E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07002070000168645-E0NhxhmxTR0x20250709</w:t>
            </w:r>
          </w:p>
        </w:tc>
      </w:tr>
      <w:tr w:rsidR="0044069B" w:rsidRPr="0044069B" w14:paraId="4E8FFFA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F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14:21:30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1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C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3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4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07002070000167900-E0NhxhmxTRUF20250709</w:t>
            </w:r>
          </w:p>
        </w:tc>
      </w:tr>
      <w:tr w:rsidR="0044069B" w:rsidRPr="0044069B" w14:paraId="322E172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E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14:21:30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4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1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4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A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05002050000167300-E0NhxhmxTRUD20250709</w:t>
            </w:r>
          </w:p>
        </w:tc>
      </w:tr>
      <w:tr w:rsidR="0044069B" w:rsidRPr="0044069B" w14:paraId="207065E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D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14:22:05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0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2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22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3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05002050000168896-E0NhxhmxTS5L20250709</w:t>
            </w:r>
          </w:p>
        </w:tc>
      </w:tr>
      <w:tr w:rsidR="0044069B" w:rsidRPr="0044069B" w14:paraId="1CA5B1D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5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2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B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1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3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07002070000169504-E0NhxhmxTUqf20250709</w:t>
            </w:r>
          </w:p>
        </w:tc>
      </w:tr>
      <w:tr w:rsidR="0044069B" w:rsidRPr="0044069B" w14:paraId="618F57E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0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14:25:22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2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6D0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B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4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07002070000169504-E0NhxhmxTUvp20250709</w:t>
            </w:r>
          </w:p>
        </w:tc>
      </w:tr>
      <w:tr w:rsidR="0044069B" w:rsidRPr="0044069B" w14:paraId="5AC4B5C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E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14:25:44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1D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B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39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4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05002050000169727-E0NhxhmxTVJ720250709</w:t>
            </w:r>
          </w:p>
        </w:tc>
      </w:tr>
      <w:tr w:rsidR="0044069B" w:rsidRPr="0044069B" w14:paraId="4A8D429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4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14:26:49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09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E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E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D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05002050000171555-E0NhxhmxTWfJ20250709</w:t>
            </w:r>
          </w:p>
        </w:tc>
      </w:tr>
      <w:tr w:rsidR="0044069B" w:rsidRPr="0044069B" w14:paraId="7FBE4C4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3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14:26:49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7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5A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0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4B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05002050000171555-E0NhxhmxTWfH20250709</w:t>
            </w:r>
          </w:p>
        </w:tc>
      </w:tr>
      <w:tr w:rsidR="0044069B" w:rsidRPr="0044069B" w14:paraId="19A4BB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C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8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2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9D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2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05002050000171196-E0NhxhmxTXAr20250709</w:t>
            </w:r>
          </w:p>
        </w:tc>
      </w:tr>
      <w:tr w:rsidR="0044069B" w:rsidRPr="0044069B" w14:paraId="54DB1B3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5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A2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2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2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5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07002070000171349-E0NhxhmxTXAv20250709</w:t>
            </w:r>
          </w:p>
        </w:tc>
      </w:tr>
      <w:tr w:rsidR="0044069B" w:rsidRPr="0044069B" w14:paraId="7D7E9B2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85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45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1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C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5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05002050000171196-E0NhxhmxTXAt20250709</w:t>
            </w:r>
          </w:p>
        </w:tc>
      </w:tr>
      <w:tr w:rsidR="0044069B" w:rsidRPr="0044069B" w14:paraId="2A11173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9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2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3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6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5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05002050000172085-E0NhxhmxTXlg20250709</w:t>
            </w:r>
          </w:p>
        </w:tc>
      </w:tr>
      <w:tr w:rsidR="0044069B" w:rsidRPr="0044069B" w14:paraId="1C46FE7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C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C0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6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D2D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9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05002050000172085-E0NhxhmxTXlj20250709</w:t>
            </w:r>
          </w:p>
        </w:tc>
      </w:tr>
      <w:tr w:rsidR="0044069B" w:rsidRPr="0044069B" w14:paraId="4A01DA0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8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06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5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2E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4C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05002050000172085-E0NhxhmxTXnv20250709</w:t>
            </w:r>
          </w:p>
        </w:tc>
      </w:tr>
      <w:tr w:rsidR="0044069B" w:rsidRPr="0044069B" w14:paraId="20E9F01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C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14:27:56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7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3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87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A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05002050000172085-E0NhxhmxTXrI20250709</w:t>
            </w:r>
          </w:p>
        </w:tc>
      </w:tr>
      <w:tr w:rsidR="0044069B" w:rsidRPr="0044069B" w14:paraId="3460E42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D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14:29:33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D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3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B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0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07002070000172890-E0NhxhmxTZUI20250709</w:t>
            </w:r>
          </w:p>
        </w:tc>
      </w:tr>
      <w:tr w:rsidR="0044069B" w:rsidRPr="0044069B" w14:paraId="3719CAB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2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14:29:57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27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9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79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9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07002070000171875-E0NhxhmxTZiN20250709</w:t>
            </w:r>
          </w:p>
        </w:tc>
      </w:tr>
      <w:tr w:rsidR="0044069B" w:rsidRPr="0044069B" w14:paraId="03983C3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2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14:32:03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2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BA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1F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3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07002070000174262-E0NhxhmxTdVq20250709</w:t>
            </w:r>
          </w:p>
        </w:tc>
      </w:tr>
      <w:tr w:rsidR="0044069B" w:rsidRPr="0044069B" w14:paraId="0EE4F86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58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14:33:34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DC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A7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0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FA0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05002050000175241-E0NhxhmxTfFW20250709</w:t>
            </w:r>
          </w:p>
        </w:tc>
      </w:tr>
      <w:tr w:rsidR="0044069B" w:rsidRPr="0044069B" w14:paraId="5830F6F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A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14:33:34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EA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2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5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E0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05002050000175241-E0NhxhmxTfFY20250709</w:t>
            </w:r>
          </w:p>
        </w:tc>
      </w:tr>
      <w:tr w:rsidR="0044069B" w:rsidRPr="0044069B" w14:paraId="7B5BA76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6C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14:33:35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B8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7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B3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D9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07002070000174056-E0NhxhmxTfGB20250709</w:t>
            </w:r>
          </w:p>
        </w:tc>
      </w:tr>
      <w:tr w:rsidR="0044069B" w:rsidRPr="0044069B" w14:paraId="31496D4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1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14:33:35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73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9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3F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8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05002050000174489-E0NhxhmxTfGD20250709</w:t>
            </w:r>
          </w:p>
        </w:tc>
      </w:tr>
      <w:tr w:rsidR="0044069B" w:rsidRPr="0044069B" w14:paraId="41438BF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4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14:36:20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21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66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2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A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07002070000176764-E0NhxhmxThsS20250709</w:t>
            </w:r>
          </w:p>
        </w:tc>
      </w:tr>
      <w:tr w:rsidR="0044069B" w:rsidRPr="0044069B" w14:paraId="39FAECA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1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14:37:28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7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3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9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C5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05002050000176206-E0NhxhmxTjPO20250709</w:t>
            </w:r>
          </w:p>
        </w:tc>
      </w:tr>
      <w:tr w:rsidR="0044069B" w:rsidRPr="0044069B" w14:paraId="1A81E2B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6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14:37:50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A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A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D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4F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05002050000177990-E0NhxhmxTjnn20250709</w:t>
            </w:r>
          </w:p>
        </w:tc>
      </w:tr>
      <w:tr w:rsidR="0044069B" w:rsidRPr="0044069B" w14:paraId="540DCBF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337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14:39:26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8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2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83B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1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07002070000178460-E0NhxhmxTl3R20250709</w:t>
            </w:r>
          </w:p>
        </w:tc>
      </w:tr>
      <w:tr w:rsidR="0044069B" w:rsidRPr="0044069B" w14:paraId="140DB02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3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14:41:06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5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71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B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F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07002070000179374-E0NhxhmxTmio20250709</w:t>
            </w:r>
          </w:p>
        </w:tc>
      </w:tr>
      <w:tr w:rsidR="0044069B" w:rsidRPr="0044069B" w14:paraId="58F31CB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DE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14:41:18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04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4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8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6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07002070000177741-E0NhxhmxTmvD20250709</w:t>
            </w:r>
          </w:p>
        </w:tc>
      </w:tr>
      <w:tr w:rsidR="0044069B" w:rsidRPr="0044069B" w14:paraId="26C12DA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8E2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14:42:55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B9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31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2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7B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07002070000180123-E0NhxhmxTohc20250709</w:t>
            </w:r>
          </w:p>
        </w:tc>
      </w:tr>
      <w:tr w:rsidR="0044069B" w:rsidRPr="0044069B" w14:paraId="424291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4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14:42:56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C8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83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A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1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07002070000180123-E0NhxhmxToj820250709</w:t>
            </w:r>
          </w:p>
        </w:tc>
      </w:tr>
      <w:tr w:rsidR="0044069B" w:rsidRPr="0044069B" w14:paraId="7E45B1E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F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14:43:48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96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0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DE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B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05002050000178708-E0NhxhmxTplu20250709</w:t>
            </w:r>
          </w:p>
        </w:tc>
      </w:tr>
      <w:tr w:rsidR="0044069B" w:rsidRPr="0044069B" w14:paraId="694668B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7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14:45:36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2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5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A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0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05002050000181219-E0NhxhmxTrZ620250709</w:t>
            </w:r>
          </w:p>
        </w:tc>
      </w:tr>
      <w:tr w:rsidR="0044069B" w:rsidRPr="0044069B" w14:paraId="633E500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8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14:47:21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F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8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E93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9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07002070000181819-E0NhxhmxTtZZ20250709</w:t>
            </w:r>
          </w:p>
        </w:tc>
      </w:tr>
      <w:tr w:rsidR="0044069B" w:rsidRPr="0044069B" w14:paraId="40633F5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B4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14:47:21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17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C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8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7E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05002050000181935-E0NhxhmxTtan20250709</w:t>
            </w:r>
          </w:p>
        </w:tc>
      </w:tr>
      <w:tr w:rsidR="0044069B" w:rsidRPr="0044069B" w14:paraId="5B3C3A3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F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14:48:08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E5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89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A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E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05002050000182727-E0NhxhmxTuUA20250709</w:t>
            </w:r>
          </w:p>
        </w:tc>
      </w:tr>
      <w:tr w:rsidR="0044069B" w:rsidRPr="0044069B" w14:paraId="2A1D8B3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7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14:48:15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2F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0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B5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2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05002050000182727-E0NhxhmxTuac20250709</w:t>
            </w:r>
          </w:p>
        </w:tc>
      </w:tr>
      <w:tr w:rsidR="0044069B" w:rsidRPr="0044069B" w14:paraId="2B87953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76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14:50:08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3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32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8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1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07002070000183449-E0NhxhmxTw7I20250709</w:t>
            </w:r>
          </w:p>
        </w:tc>
      </w:tr>
      <w:tr w:rsidR="0044069B" w:rsidRPr="0044069B" w14:paraId="576E8FF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15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14:52:05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4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B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8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BB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07002070000184279-E0NhxhmxTyHm20250709</w:t>
            </w:r>
          </w:p>
        </w:tc>
      </w:tr>
      <w:tr w:rsidR="0044069B" w:rsidRPr="0044069B" w14:paraId="3FE10E14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E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14:52:07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6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74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B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0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07002070000184279-E0NhxhmxTyJX20250709</w:t>
            </w:r>
          </w:p>
        </w:tc>
      </w:tr>
      <w:tr w:rsidR="0044069B" w:rsidRPr="0044069B" w14:paraId="5613E1A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C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14:52:47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9D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A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2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A5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07002070000185015-E0NhxhmxTz5220250709</w:t>
            </w:r>
          </w:p>
        </w:tc>
      </w:tr>
      <w:tr w:rsidR="0044069B" w:rsidRPr="0044069B" w14:paraId="43C009C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CE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14:52:47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5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03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4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5F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07002070000185015-E0NhxhmxTz5420250709</w:t>
            </w:r>
          </w:p>
        </w:tc>
      </w:tr>
      <w:tr w:rsidR="0044069B" w:rsidRPr="0044069B" w14:paraId="6A07474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9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14:55:28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E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A5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2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4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05002050000186315-E0NhxhmxU1hM20250709</w:t>
            </w:r>
          </w:p>
        </w:tc>
      </w:tr>
      <w:tr w:rsidR="0044069B" w:rsidRPr="0044069B" w14:paraId="69A9C30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E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14:56:54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A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2A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6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8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07002070000186687-E0NhxhmxU3JR20250709</w:t>
            </w:r>
          </w:p>
        </w:tc>
      </w:tr>
      <w:tr w:rsidR="0044069B" w:rsidRPr="0044069B" w14:paraId="34286FC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3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14:57:53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7E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A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3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C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07002070000187487-E0NhxhmxU4KN20250709</w:t>
            </w:r>
          </w:p>
        </w:tc>
      </w:tr>
      <w:tr w:rsidR="0044069B" w:rsidRPr="0044069B" w14:paraId="0EED806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B6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14:58:25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0C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F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B6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A84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05002050000188005-E0NhxhmxU4oj20250709</w:t>
            </w:r>
          </w:p>
        </w:tc>
      </w:tr>
      <w:tr w:rsidR="0044069B" w:rsidRPr="0044069B" w14:paraId="02F5FA0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8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14:58:25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3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E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D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63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07002070000187791-E0NhxhmxU4oh20250709</w:t>
            </w:r>
          </w:p>
        </w:tc>
      </w:tr>
      <w:tr w:rsidR="0044069B" w:rsidRPr="0044069B" w14:paraId="223B576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7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14:59:15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C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6F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82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F1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05002050000188006-E0NhxhmxU5iV20250709</w:t>
            </w:r>
          </w:p>
        </w:tc>
      </w:tr>
      <w:tr w:rsidR="0044069B" w:rsidRPr="0044069B" w14:paraId="30B6A7F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1D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15:00:04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2F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FA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B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2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05002050000188589-E0NhxhmxU6hQ20250709</w:t>
            </w:r>
          </w:p>
        </w:tc>
      </w:tr>
      <w:tr w:rsidR="0044069B" w:rsidRPr="0044069B" w14:paraId="0D590E5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6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15:00:22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F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6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F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7E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07002070000188361-E0NhxhmxU7Ir20250709</w:t>
            </w:r>
          </w:p>
        </w:tc>
      </w:tr>
      <w:tr w:rsidR="0044069B" w:rsidRPr="0044069B" w14:paraId="53328E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F0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15:00:26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F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0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F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9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07002070000188361-E0NhxhmxU7TI20250709</w:t>
            </w:r>
          </w:p>
        </w:tc>
      </w:tr>
      <w:tr w:rsidR="0044069B" w:rsidRPr="0044069B" w14:paraId="2618AE7D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7F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15:00:33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156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3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0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4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07002070000188361-E0NhxhmxU7bN20250709</w:t>
            </w:r>
          </w:p>
        </w:tc>
      </w:tr>
      <w:tr w:rsidR="0044069B" w:rsidRPr="0044069B" w14:paraId="76ACF48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1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15:01:10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4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D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D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FA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07002070000189491-E0NhxhmxU8Uh20250709</w:t>
            </w:r>
          </w:p>
        </w:tc>
      </w:tr>
      <w:tr w:rsidR="0044069B" w:rsidRPr="0044069B" w14:paraId="43BA37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C4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15:02:10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6F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1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D0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C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05002050000189701-E0NhxhmxU9cy20250709</w:t>
            </w:r>
          </w:p>
        </w:tc>
      </w:tr>
      <w:tr w:rsidR="0044069B" w:rsidRPr="0044069B" w14:paraId="79E0C67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32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15:02:50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7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0C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F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B3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07002070000190462-E0NhxhmxUAVH20250709</w:t>
            </w:r>
          </w:p>
        </w:tc>
      </w:tr>
      <w:tr w:rsidR="0044069B" w:rsidRPr="0044069B" w14:paraId="1DC71C4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AB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15:02:51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57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0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5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7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07002070000190462-E0NhxhmxUAWY20250709</w:t>
            </w:r>
          </w:p>
        </w:tc>
      </w:tr>
      <w:tr w:rsidR="0044069B" w:rsidRPr="0044069B" w14:paraId="3D1DF3C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A2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15:02:51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9B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05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EE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4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05002050000190643-E0NhxhmxUAX620250709</w:t>
            </w:r>
          </w:p>
        </w:tc>
      </w:tr>
      <w:tr w:rsidR="0044069B" w:rsidRPr="0044069B" w14:paraId="4C27AC4E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BE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15:05:21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1A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0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6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B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07002070000191543-E0NhxhmxUCqM20250709</w:t>
            </w:r>
          </w:p>
        </w:tc>
      </w:tr>
      <w:tr w:rsidR="0044069B" w:rsidRPr="0044069B" w14:paraId="33F3D96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D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15:05:56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0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0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72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B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07002070000191543-E0NhxhmxUDEy20250709</w:t>
            </w:r>
          </w:p>
        </w:tc>
      </w:tr>
      <w:tr w:rsidR="0044069B" w:rsidRPr="0044069B" w14:paraId="4961647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ED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15:05:58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6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46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5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06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07002070000191543-E0NhxhmxUDGQ20250709</w:t>
            </w:r>
          </w:p>
        </w:tc>
      </w:tr>
      <w:tr w:rsidR="0044069B" w:rsidRPr="0044069B" w14:paraId="391928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1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15:05:58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53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C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C9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E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07002070000191543-E0NhxhmxUDGK20250709</w:t>
            </w:r>
          </w:p>
        </w:tc>
      </w:tr>
      <w:tr w:rsidR="0044069B" w:rsidRPr="0044069B" w14:paraId="19AC3AA8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6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15:05:58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D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86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AFB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F5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07002070000191543-E0NhxhmxUDGN20250709</w:t>
            </w:r>
          </w:p>
        </w:tc>
      </w:tr>
      <w:tr w:rsidR="0044069B" w:rsidRPr="0044069B" w14:paraId="77B3AAD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F54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15:06:06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21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CF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F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38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07002070000191543-E0NhxhmxUDVn20250709</w:t>
            </w:r>
          </w:p>
        </w:tc>
      </w:tr>
      <w:tr w:rsidR="0044069B" w:rsidRPr="0044069B" w14:paraId="7655649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7C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15:06:29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1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D7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18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B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07002070000191543-E0NhxhmxUDkE20250709</w:t>
            </w:r>
          </w:p>
        </w:tc>
      </w:tr>
      <w:tr w:rsidR="0044069B" w:rsidRPr="0044069B" w14:paraId="285EC93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4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15:06:31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0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B0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C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0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07002070000192016-E0NhxhmxUDn320250709</w:t>
            </w:r>
          </w:p>
        </w:tc>
      </w:tr>
      <w:tr w:rsidR="0044069B" w:rsidRPr="0044069B" w14:paraId="4ABB284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A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15:06:31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F1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C5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E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05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07002070000191543-E0NhxhmxUDmx20250709</w:t>
            </w:r>
          </w:p>
        </w:tc>
      </w:tr>
      <w:tr w:rsidR="0044069B" w:rsidRPr="0044069B" w14:paraId="3F75786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2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15:06:31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9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F51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57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62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07002070000191543-E0NhxhmxUDmz20250709</w:t>
            </w:r>
          </w:p>
        </w:tc>
      </w:tr>
      <w:tr w:rsidR="0044069B" w:rsidRPr="0044069B" w14:paraId="7D040BB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8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15:08:05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B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38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23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5D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05002050000193040-E0NhxhmxUFCU20250709</w:t>
            </w:r>
          </w:p>
        </w:tc>
      </w:tr>
      <w:tr w:rsidR="0044069B" w:rsidRPr="0044069B" w14:paraId="03B70A4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1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15:08:05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A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9C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1D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FD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05002050000193040-E0NhxhmxUFCc20250709</w:t>
            </w:r>
          </w:p>
        </w:tc>
      </w:tr>
      <w:tr w:rsidR="0044069B" w:rsidRPr="0044069B" w14:paraId="2953152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AB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C0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2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4C4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C1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05002050000193040-E0NhxhmxUGnr20250709</w:t>
            </w:r>
          </w:p>
        </w:tc>
      </w:tr>
      <w:tr w:rsidR="0044069B" w:rsidRPr="0044069B" w14:paraId="25DAB6F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A0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3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1F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5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7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05002050000193770-E0NhxhmxUGo120250709</w:t>
            </w:r>
          </w:p>
        </w:tc>
      </w:tr>
      <w:tr w:rsidR="0044069B" w:rsidRPr="0044069B" w14:paraId="68E65F8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D0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F7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9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5A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88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07002070000190463-E0NhxhmxUGp020250709</w:t>
            </w:r>
          </w:p>
        </w:tc>
      </w:tr>
      <w:tr w:rsidR="0044069B" w:rsidRPr="0044069B" w14:paraId="215FFA8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77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15:10:00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F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F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00E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B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07002070000190463-E0NhxhmxUGpI20250709</w:t>
            </w:r>
          </w:p>
        </w:tc>
      </w:tr>
      <w:tr w:rsidR="0044069B" w:rsidRPr="0044069B" w14:paraId="6DB768F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2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C9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C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8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4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07002070000194461-E0NhxhmxUI6F20250709</w:t>
            </w:r>
          </w:p>
        </w:tc>
      </w:tr>
      <w:tr w:rsidR="0044069B" w:rsidRPr="0044069B" w14:paraId="1C67F85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BC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4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5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AA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5B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07002070000194461-E0NhxhmxUIHf20250709</w:t>
            </w:r>
          </w:p>
        </w:tc>
      </w:tr>
      <w:tr w:rsidR="0044069B" w:rsidRPr="0044069B" w14:paraId="1E9BAD0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7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D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D5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83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08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07002070000194461-E0NhxhmxUINV20250709</w:t>
            </w:r>
          </w:p>
        </w:tc>
      </w:tr>
      <w:tr w:rsidR="0044069B" w:rsidRPr="0044069B" w14:paraId="1FFC149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3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D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83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6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E2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07002070000194461-E0NhxhmxUINn20250709</w:t>
            </w:r>
          </w:p>
        </w:tc>
      </w:tr>
      <w:tr w:rsidR="0044069B" w:rsidRPr="0044069B" w14:paraId="62071D5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62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E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5A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F0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89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07002070000194461-E0NhxhmxUINd20250709</w:t>
            </w:r>
          </w:p>
        </w:tc>
      </w:tr>
      <w:tr w:rsidR="0044069B" w:rsidRPr="0044069B" w14:paraId="79B227CB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A1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15:11:23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48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4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19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B4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07002070000194461-E0NhxhmxUINh20250709</w:t>
            </w:r>
          </w:p>
        </w:tc>
      </w:tr>
      <w:tr w:rsidR="0044069B" w:rsidRPr="0044069B" w14:paraId="776AC5A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84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15:12:30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536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5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87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BF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07002070000195141-E0NhxhmxUJdB20250709</w:t>
            </w:r>
          </w:p>
        </w:tc>
      </w:tr>
      <w:tr w:rsidR="0044069B" w:rsidRPr="0044069B" w14:paraId="4EE3AE9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AA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15:12:49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7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1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640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C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07002070000195372-E0NhxhmxUK2N20250709</w:t>
            </w:r>
          </w:p>
        </w:tc>
      </w:tr>
      <w:tr w:rsidR="0044069B" w:rsidRPr="0044069B" w14:paraId="78134A4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19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15:13:04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3C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8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E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DF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07002070000195372-E0NhxhmxUKKN20250709</w:t>
            </w:r>
          </w:p>
        </w:tc>
      </w:tr>
      <w:tr w:rsidR="0044069B" w:rsidRPr="0044069B" w14:paraId="11CD0EB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EE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15:13:06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A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D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D7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0A3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07002070000195372-E0NhxhmxUKNo20250709</w:t>
            </w:r>
          </w:p>
        </w:tc>
      </w:tr>
      <w:tr w:rsidR="0044069B" w:rsidRPr="0044069B" w14:paraId="1353292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265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15:13:51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E7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5D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95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E8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05002050000194631-E0NhxhmxULC420250709</w:t>
            </w:r>
          </w:p>
        </w:tc>
      </w:tr>
      <w:tr w:rsidR="0044069B" w:rsidRPr="0044069B" w14:paraId="0578B57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F4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15:15:02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D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D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B32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3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07002070000196780-E0NhxhmxUMjP20250709</w:t>
            </w:r>
          </w:p>
        </w:tc>
      </w:tr>
      <w:tr w:rsidR="0044069B" w:rsidRPr="0044069B" w14:paraId="4809CEEC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959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15:15:10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D5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B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3B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53B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07002070000196780-E0NhxhmxUMui20250709</w:t>
            </w:r>
          </w:p>
        </w:tc>
      </w:tr>
      <w:tr w:rsidR="0044069B" w:rsidRPr="0044069B" w14:paraId="384FD1B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5E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15:17:18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5F4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B7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62C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91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05002050000196820-E0NhxhmxUOy420250709</w:t>
            </w:r>
          </w:p>
        </w:tc>
      </w:tr>
      <w:tr w:rsidR="0044069B" w:rsidRPr="0044069B" w14:paraId="05626C0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BB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6A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2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5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78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07002070000197224-E0NhxhmxUQQ320250709</w:t>
            </w:r>
          </w:p>
        </w:tc>
      </w:tr>
      <w:tr w:rsidR="0044069B" w:rsidRPr="0044069B" w14:paraId="0D8BA38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D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07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F9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0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0CD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05002050000197407-E0NhxhmxUQNW20250709</w:t>
            </w:r>
          </w:p>
        </w:tc>
      </w:tr>
      <w:tr w:rsidR="0044069B" w:rsidRPr="0044069B" w14:paraId="0174135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2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9B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2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41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4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07002070000196781-E0NhxhmxUQOR20250709</w:t>
            </w:r>
          </w:p>
        </w:tc>
      </w:tr>
      <w:tr w:rsidR="0044069B" w:rsidRPr="0044069B" w14:paraId="412C55F3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8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EB1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73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CB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B47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07002070000197617-E0NhxhmxUQNc20250709</w:t>
            </w:r>
          </w:p>
        </w:tc>
      </w:tr>
      <w:tr w:rsidR="0044069B" w:rsidRPr="0044069B" w14:paraId="687BFF2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1A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BF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B2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70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2CD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05002050000197794-E0NhxhmxUQNe20250709</w:t>
            </w:r>
          </w:p>
        </w:tc>
      </w:tr>
      <w:tr w:rsidR="0044069B" w:rsidRPr="0044069B" w14:paraId="0673A6E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1F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9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49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79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80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07002070000197224-E0NhxhmxUQPc20250709</w:t>
            </w:r>
          </w:p>
        </w:tc>
      </w:tr>
      <w:tr w:rsidR="0044069B" w:rsidRPr="0044069B" w14:paraId="0C59230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78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32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5D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E1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1A8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07002070000197224-E0NhxhmxUQPW20250709</w:t>
            </w:r>
          </w:p>
        </w:tc>
      </w:tr>
      <w:tr w:rsidR="0044069B" w:rsidRPr="0044069B" w14:paraId="54CCB050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A2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15:18:28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E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FB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C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9D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07002070000197224-E0NhxhmxUQPQ20250709</w:t>
            </w:r>
          </w:p>
        </w:tc>
      </w:tr>
      <w:tr w:rsidR="0044069B" w:rsidRPr="0044069B" w14:paraId="66C70A7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1A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15:19:26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F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E3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6E7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90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05002050000198050-E0NhxhmxURZM20250709</w:t>
            </w:r>
          </w:p>
        </w:tc>
      </w:tr>
      <w:tr w:rsidR="0044069B" w:rsidRPr="0044069B" w14:paraId="05363E35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BF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15:21:46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CE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99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11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D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05002050000198373-E0NhxhmxUUyh20250709</w:t>
            </w:r>
          </w:p>
        </w:tc>
      </w:tr>
      <w:tr w:rsidR="0044069B" w:rsidRPr="0044069B" w14:paraId="45E3178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CD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15:21:46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BA4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23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A5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5AA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07002070000198262-E0NhxhmxUUyl20250709</w:t>
            </w:r>
          </w:p>
        </w:tc>
      </w:tr>
      <w:tr w:rsidR="0044069B" w:rsidRPr="0044069B" w14:paraId="5420504F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9C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15:21:46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50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74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C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8E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07002070000198241-E0NhxhmxUUyj20250709</w:t>
            </w:r>
          </w:p>
        </w:tc>
      </w:tr>
      <w:tr w:rsidR="0044069B" w:rsidRPr="0044069B" w14:paraId="144FD34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DC5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15:22:54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FD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0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9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D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05002050000198683-E0NhxhmxUVzy20250709</w:t>
            </w:r>
          </w:p>
        </w:tc>
      </w:tr>
      <w:tr w:rsidR="0044069B" w:rsidRPr="0044069B" w14:paraId="6EB7304A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6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15:23:28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BD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62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9C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34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05002050000198374-E0NhxhmxUWhC20250709</w:t>
            </w:r>
          </w:p>
        </w:tc>
      </w:tr>
      <w:tr w:rsidR="0044069B" w:rsidRPr="0044069B" w14:paraId="5665953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269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15:23:28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C6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1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11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FD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05002050000198374-E0NhxhmxUWhN20250709</w:t>
            </w:r>
          </w:p>
        </w:tc>
      </w:tr>
      <w:tr w:rsidR="0044069B" w:rsidRPr="0044069B" w14:paraId="43AC4761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C1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15:23:28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1C4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6F2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09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46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05002050000198374-E0NhxhmxUWht20250709</w:t>
            </w:r>
          </w:p>
        </w:tc>
      </w:tr>
      <w:tr w:rsidR="0044069B" w:rsidRPr="0044069B" w14:paraId="0B1D39D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B6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15:24:21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724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7FCD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F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E2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05002050000198374-E0NhxhmxUXnf20250709</w:t>
            </w:r>
          </w:p>
        </w:tc>
      </w:tr>
      <w:tr w:rsidR="0044069B" w:rsidRPr="0044069B" w14:paraId="1A44B072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1B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15:25:18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EF3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B6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1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46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05002050000198971-E0NhxhmxUZ8t20250709</w:t>
            </w:r>
          </w:p>
        </w:tc>
      </w:tr>
      <w:tr w:rsidR="0044069B" w:rsidRPr="0044069B" w14:paraId="4ABCC947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4C3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15:25:23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465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EB37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37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21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05002050000198937-E0NhxhmxUZQQ20250709</w:t>
            </w:r>
          </w:p>
        </w:tc>
      </w:tr>
      <w:tr w:rsidR="0044069B" w:rsidRPr="0044069B" w14:paraId="1A9ACC39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FF8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15:26:06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B80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589C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CEF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281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05002050000199306-E0NhxhmxUaNl20250709</w:t>
            </w:r>
          </w:p>
        </w:tc>
      </w:tr>
      <w:tr w:rsidR="0044069B" w:rsidRPr="0044069B" w14:paraId="1E9C37D6" w14:textId="77777777" w:rsidTr="008816B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5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09-Jul-2025 15:28:08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63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11E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AD6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C8B" w14:textId="77777777" w:rsidR="0044069B" w:rsidRPr="0044069B" w:rsidRDefault="0044069B" w:rsidP="0044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44069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05002050000199666-E0NhxhmxUcsm20250709</w:t>
            </w:r>
          </w:p>
        </w:tc>
      </w:tr>
    </w:tbl>
    <w:p w14:paraId="72DF7703" w14:textId="77777777" w:rsidR="0044069B" w:rsidRDefault="0044069B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44069B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91F8" w14:textId="77777777" w:rsidR="00F02E09" w:rsidRDefault="00F02E09" w:rsidP="00F2487C">
      <w:r>
        <w:separator/>
      </w:r>
    </w:p>
  </w:endnote>
  <w:endnote w:type="continuationSeparator" w:id="0">
    <w:p w14:paraId="5F24F515" w14:textId="77777777" w:rsidR="00F02E09" w:rsidRDefault="00F02E09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DEE2" w14:textId="77777777" w:rsidR="00F02E09" w:rsidRDefault="00F02E09" w:rsidP="00F2487C">
      <w:r>
        <w:separator/>
      </w:r>
    </w:p>
  </w:footnote>
  <w:footnote w:type="continuationSeparator" w:id="0">
    <w:p w14:paraId="2C131150" w14:textId="77777777" w:rsidR="00F02E09" w:rsidRDefault="00F02E09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038C3"/>
    <w:rsid w:val="00117311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0ED5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12D99"/>
    <w:rsid w:val="003258FF"/>
    <w:rsid w:val="00330DA8"/>
    <w:rsid w:val="0034164C"/>
    <w:rsid w:val="00341E41"/>
    <w:rsid w:val="00356DC4"/>
    <w:rsid w:val="0036549B"/>
    <w:rsid w:val="00372061"/>
    <w:rsid w:val="00372A57"/>
    <w:rsid w:val="003762D6"/>
    <w:rsid w:val="0038178E"/>
    <w:rsid w:val="00383489"/>
    <w:rsid w:val="00387FE9"/>
    <w:rsid w:val="003937B9"/>
    <w:rsid w:val="0039603A"/>
    <w:rsid w:val="003A3488"/>
    <w:rsid w:val="003B6890"/>
    <w:rsid w:val="003C1390"/>
    <w:rsid w:val="003C4A29"/>
    <w:rsid w:val="003D2CB0"/>
    <w:rsid w:val="003E0113"/>
    <w:rsid w:val="003E3C75"/>
    <w:rsid w:val="0040353C"/>
    <w:rsid w:val="00406855"/>
    <w:rsid w:val="004118C9"/>
    <w:rsid w:val="00411E5B"/>
    <w:rsid w:val="00415C7F"/>
    <w:rsid w:val="00425CBF"/>
    <w:rsid w:val="004331B1"/>
    <w:rsid w:val="00435821"/>
    <w:rsid w:val="00436553"/>
    <w:rsid w:val="00436D95"/>
    <w:rsid w:val="0044069B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F30AC"/>
    <w:rsid w:val="007F4BAD"/>
    <w:rsid w:val="00802A45"/>
    <w:rsid w:val="008172BD"/>
    <w:rsid w:val="00824ED6"/>
    <w:rsid w:val="00835AB9"/>
    <w:rsid w:val="00856DCF"/>
    <w:rsid w:val="008751F1"/>
    <w:rsid w:val="008816B8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1CE6"/>
    <w:rsid w:val="009E24BD"/>
    <w:rsid w:val="009F02EE"/>
    <w:rsid w:val="009F466C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2CDA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0F2C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447F8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13AB1"/>
    <w:rsid w:val="00E22230"/>
    <w:rsid w:val="00E32465"/>
    <w:rsid w:val="00E40781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2E09"/>
    <w:rsid w:val="00F05223"/>
    <w:rsid w:val="00F07EFC"/>
    <w:rsid w:val="00F14298"/>
    <w:rsid w:val="00F2487C"/>
    <w:rsid w:val="00F2529B"/>
    <w:rsid w:val="00F317EC"/>
    <w:rsid w:val="00F31B90"/>
    <w:rsid w:val="00F635F4"/>
    <w:rsid w:val="00F82050"/>
    <w:rsid w:val="00F8534F"/>
    <w:rsid w:val="00F8590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MAR17MELD-955777008-82468</_dlc_DocId>
    <_dlc_DocIdUrl xmlns="5fe4e853-3417-48a7-a9b2-767e16cca7ad">
      <Url>https://afmap.sharepoint.com/sites/afmdms_mar17meldingen/_layouts/15/DocIdRedir.aspx?ID=MAR17MELD-955777008-82468</Url>
      <Description>MAR17MELD-955777008-82468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C2507-00658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2025.07.09.docx</AFM_dms_origineleBestandsnaam>
    <AFM_dms_Grondslag xmlns="bedada9c-9ff6-4a90-bed1-7f262f8682ad" xsi:nil="true"/>
    <AFM_dms_Melder xmlns="bedada9c-9ff6-4a90-bed1-7f262f8682ad" xsi:nil="true"/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79E86-1202-4A70-BA2D-E3818EC8EC58}"/>
</file>

<file path=customXml/itemProps4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815913-AA22-4D71-913A-8E5D473922B7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103</TotalTime>
  <Pages>4</Pages>
  <Words>7548</Words>
  <Characters>43025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104</cp:revision>
  <cp:lastPrinted>2016-11-21T15:24:00Z</cp:lastPrinted>
  <dcterms:created xsi:type="dcterms:W3CDTF">2018-05-03T15:58:00Z</dcterms:created>
  <dcterms:modified xsi:type="dcterms:W3CDTF">2025-07-09T16:12:00Z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b56b4745-39f1-43a6-8f39-10851948bc92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