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8EFC" w14:textId="2324C8C7" w:rsidR="00D647F7" w:rsidRPr="00A50F83" w:rsidRDefault="005654EC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10</w:t>
      </w:r>
      <w:r w:rsidR="00B26CAE">
        <w:rPr>
          <w:sz w:val="22"/>
          <w:szCs w:val="22"/>
          <w:lang w:val="en"/>
        </w:rPr>
        <w:t xml:space="preserve"> July</w:t>
      </w:r>
      <w:r w:rsidR="00F31B90">
        <w:rPr>
          <w:sz w:val="22"/>
          <w:szCs w:val="22"/>
          <w:lang w:val="en"/>
        </w:rPr>
        <w:t xml:space="preserve"> </w:t>
      </w:r>
      <w:r w:rsidR="00CC5F88">
        <w:rPr>
          <w:sz w:val="22"/>
          <w:szCs w:val="22"/>
          <w:lang w:val="en"/>
        </w:rPr>
        <w:t>202</w:t>
      </w:r>
      <w:r w:rsidR="00EB4D8E">
        <w:rPr>
          <w:sz w:val="22"/>
          <w:szCs w:val="22"/>
          <w:lang w:val="en"/>
        </w:rPr>
        <w:t>5</w:t>
      </w:r>
    </w:p>
    <w:p w14:paraId="49EB5434" w14:textId="3A1ECED9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RELX PLC </w:t>
      </w:r>
    </w:p>
    <w:p w14:paraId="640A35FD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76C628B6" w14:textId="77777777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Transactions in own shares</w:t>
      </w:r>
    </w:p>
    <w:p w14:paraId="2B14CD59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0608145A" w14:textId="1E261607" w:rsidR="00163D46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RELX PLC announces that today it purchased </w:t>
      </w:r>
      <w:r w:rsidR="009A4370" w:rsidRPr="00A50F83">
        <w:rPr>
          <w:sz w:val="22"/>
          <w:szCs w:val="22"/>
          <w:lang w:val="en"/>
        </w:rPr>
        <w:t>through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 xml:space="preserve">JP Morgan Securities plc </w:t>
      </w:r>
      <w:r w:rsidR="00770C00">
        <w:rPr>
          <w:sz w:val="22"/>
          <w:szCs w:val="22"/>
        </w:rPr>
        <w:t xml:space="preserve"> </w:t>
      </w:r>
      <w:r w:rsidR="00770C00" w:rsidRPr="00770C00">
        <w:rPr>
          <w:sz w:val="22"/>
          <w:szCs w:val="22"/>
        </w:rPr>
        <w:t>127,100</w:t>
      </w:r>
      <w:r w:rsidR="00770C00" w:rsidRPr="00770C00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RELX PLC ordinary shares of 14 </w:t>
      </w:r>
      <w:r w:rsidRPr="00A50F83">
        <w:rPr>
          <w:sz w:val="22"/>
          <w:szCs w:val="22"/>
          <w:vertAlign w:val="superscript"/>
          <w:lang w:val="en"/>
        </w:rPr>
        <w:t>51</w:t>
      </w:r>
      <w:r w:rsidRPr="00A50F83">
        <w:rPr>
          <w:sz w:val="22"/>
          <w:szCs w:val="22"/>
          <w:lang w:val="en"/>
        </w:rPr>
        <w:t>/</w:t>
      </w:r>
      <w:r w:rsidRPr="00A50F83">
        <w:rPr>
          <w:sz w:val="22"/>
          <w:szCs w:val="22"/>
          <w:vertAlign w:val="subscript"/>
          <w:lang w:val="en"/>
        </w:rPr>
        <w:t>116</w:t>
      </w:r>
      <w:r w:rsidRPr="00A50F83">
        <w:rPr>
          <w:sz w:val="22"/>
          <w:szCs w:val="22"/>
          <w:lang w:val="en"/>
        </w:rPr>
        <w:t xml:space="preserve"> pence each on the London Stock Exchange</w:t>
      </w:r>
      <w:r w:rsidR="005163F5">
        <w:rPr>
          <w:sz w:val="22"/>
          <w:szCs w:val="22"/>
          <w:lang w:val="en"/>
        </w:rPr>
        <w:t xml:space="preserve">. </w:t>
      </w:r>
      <w:r w:rsidRPr="00A50F83">
        <w:rPr>
          <w:sz w:val="22"/>
          <w:szCs w:val="22"/>
          <w:lang w:val="en"/>
        </w:rPr>
        <w:t xml:space="preserve">The purchased shares will be held as treasury shares. Following the above purchase, RELX PLC holds </w:t>
      </w:r>
      <w:r w:rsidR="00E95F12" w:rsidRPr="00E95F12">
        <w:rPr>
          <w:sz w:val="22"/>
          <w:szCs w:val="22"/>
          <w:lang w:val="en"/>
        </w:rPr>
        <w:t>46,128,839</w:t>
      </w:r>
      <w:r w:rsidR="00E95F12" w:rsidRPr="00E95F12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treasury, and has </w:t>
      </w:r>
      <w:r w:rsidR="00E95F12" w:rsidRPr="00E95F12">
        <w:rPr>
          <w:sz w:val="22"/>
          <w:szCs w:val="22"/>
          <w:lang w:val="en"/>
        </w:rPr>
        <w:t>1,835,722,327</w:t>
      </w:r>
      <w:r w:rsidR="00E95F12" w:rsidRPr="00E95F12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issue (excluding treasury shares). </w:t>
      </w:r>
      <w:r w:rsidRPr="00B9725F">
        <w:rPr>
          <w:sz w:val="22"/>
          <w:szCs w:val="22"/>
          <w:lang w:val="en"/>
        </w:rPr>
        <w:t xml:space="preserve">Since </w:t>
      </w:r>
      <w:r w:rsidR="001C1771" w:rsidRPr="00B9725F">
        <w:rPr>
          <w:sz w:val="22"/>
          <w:szCs w:val="22"/>
          <w:lang w:val="en"/>
        </w:rPr>
        <w:t>2</w:t>
      </w:r>
      <w:r w:rsidRPr="00B9725F">
        <w:rPr>
          <w:sz w:val="22"/>
          <w:szCs w:val="22"/>
          <w:lang w:val="en"/>
        </w:rPr>
        <w:t xml:space="preserve"> January 20</w:t>
      </w:r>
      <w:r w:rsidR="00406855" w:rsidRPr="00B9725F">
        <w:rPr>
          <w:sz w:val="22"/>
          <w:szCs w:val="22"/>
          <w:lang w:val="en"/>
        </w:rPr>
        <w:t>2</w:t>
      </w:r>
      <w:r w:rsidR="00B9725F" w:rsidRPr="00B9725F">
        <w:rPr>
          <w:sz w:val="22"/>
          <w:szCs w:val="22"/>
          <w:lang w:val="en"/>
        </w:rPr>
        <w:t>5</w:t>
      </w:r>
      <w:r w:rsidRPr="00B9725F">
        <w:rPr>
          <w:sz w:val="22"/>
          <w:szCs w:val="22"/>
          <w:lang w:val="en"/>
        </w:rPr>
        <w:t xml:space="preserve"> RELX PL</w:t>
      </w:r>
      <w:r w:rsidRPr="00EB4D8E">
        <w:rPr>
          <w:sz w:val="22"/>
          <w:szCs w:val="22"/>
          <w:lang w:val="en"/>
        </w:rPr>
        <w:t>C</w:t>
      </w:r>
      <w:r w:rsidRPr="00A50F83">
        <w:rPr>
          <w:sz w:val="22"/>
          <w:szCs w:val="22"/>
          <w:lang w:val="en"/>
        </w:rPr>
        <w:t xml:space="preserve"> has purchased </w:t>
      </w:r>
      <w:r w:rsidR="00E95F12" w:rsidRPr="00E95F12">
        <w:rPr>
          <w:sz w:val="22"/>
          <w:szCs w:val="22"/>
          <w:lang w:val="en"/>
        </w:rPr>
        <w:t>26,521,169</w:t>
      </w:r>
      <w:r w:rsidR="00E95F12" w:rsidRPr="00E95F12">
        <w:rPr>
          <w:sz w:val="22"/>
          <w:szCs w:val="22"/>
          <w:lang w:val="en"/>
        </w:rPr>
        <w:t xml:space="preserve"> </w:t>
      </w:r>
      <w:r w:rsidR="005163F5">
        <w:rPr>
          <w:sz w:val="22"/>
          <w:szCs w:val="22"/>
          <w:lang w:val="en"/>
        </w:rPr>
        <w:t xml:space="preserve">ordinary </w:t>
      </w:r>
      <w:r w:rsidRPr="00A50F83">
        <w:rPr>
          <w:sz w:val="22"/>
          <w:szCs w:val="22"/>
          <w:lang w:val="en"/>
        </w:rPr>
        <w:t>shares.</w:t>
      </w:r>
    </w:p>
    <w:p w14:paraId="7F016E53" w14:textId="77777777" w:rsidR="00787355" w:rsidRPr="00A50F83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14:paraId="74F257BE" w14:textId="6EABA406" w:rsidR="00790104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 w:rsidRPr="00A50F83">
        <w:rPr>
          <w:sz w:val="22"/>
          <w:szCs w:val="22"/>
          <w:lang w:val="en"/>
        </w:rPr>
        <w:t>detailed</w:t>
      </w:r>
      <w:r w:rsidR="001A7A9E" w:rsidRPr="00A50F83">
        <w:rPr>
          <w:sz w:val="22"/>
          <w:szCs w:val="22"/>
          <w:lang w:val="en"/>
        </w:rPr>
        <w:t xml:space="preserve"> information</w:t>
      </w:r>
      <w:r w:rsidRPr="00A50F83">
        <w:rPr>
          <w:sz w:val="22"/>
          <w:szCs w:val="22"/>
          <w:lang w:val="en"/>
        </w:rPr>
        <w:t xml:space="preserve"> </w:t>
      </w:r>
      <w:r w:rsidR="00E80E79" w:rsidRPr="00A50F83">
        <w:rPr>
          <w:sz w:val="22"/>
          <w:szCs w:val="22"/>
          <w:lang w:val="en"/>
        </w:rPr>
        <w:t>about the individual purchases made by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>JP Morgan Securities plc</w:t>
      </w:r>
      <w:r w:rsidRPr="00A50F83">
        <w:rPr>
          <w:sz w:val="22"/>
          <w:szCs w:val="22"/>
          <w:lang w:val="en"/>
        </w:rPr>
        <w:t xml:space="preserve"> is set out below.</w:t>
      </w:r>
    </w:p>
    <w:p w14:paraId="101CFBF4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14:paraId="42FA70B8" w14:textId="77777777" w:rsidR="00E57021" w:rsidRPr="00A50F83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A50F83">
        <w:rPr>
          <w:b/>
          <w:sz w:val="22"/>
          <w:szCs w:val="22"/>
          <w:u w:val="single"/>
          <w:lang w:val="en"/>
        </w:rPr>
        <w:t>RELX PLC</w:t>
      </w:r>
    </w:p>
    <w:p w14:paraId="1CC31BB6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040AD8EE" w14:textId="77777777" w:rsidR="00790104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 details: RELX PLC ordinary shares of 14 </w:t>
      </w:r>
      <w:r w:rsidRPr="00A50F83">
        <w:rPr>
          <w:b/>
          <w:sz w:val="22"/>
          <w:szCs w:val="22"/>
          <w:vertAlign w:val="superscript"/>
          <w:lang w:val="en"/>
        </w:rPr>
        <w:t>51</w:t>
      </w:r>
      <w:r w:rsidRPr="00A50F83">
        <w:rPr>
          <w:b/>
          <w:sz w:val="22"/>
          <w:szCs w:val="22"/>
          <w:lang w:val="en"/>
        </w:rPr>
        <w:t>/</w:t>
      </w:r>
      <w:r w:rsidRPr="00A50F83">
        <w:rPr>
          <w:b/>
          <w:sz w:val="22"/>
          <w:szCs w:val="22"/>
          <w:vertAlign w:val="subscript"/>
          <w:lang w:val="en"/>
        </w:rPr>
        <w:t>116</w:t>
      </w:r>
      <w:r w:rsidRPr="00A50F83">
        <w:rPr>
          <w:b/>
          <w:sz w:val="22"/>
          <w:szCs w:val="22"/>
          <w:lang w:val="en"/>
        </w:rPr>
        <w:t xml:space="preserve"> pence each</w:t>
      </w:r>
    </w:p>
    <w:p w14:paraId="2F30E4B3" w14:textId="77777777" w:rsidR="005F5D09" w:rsidRPr="00A50F83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A50F83" w14:paraId="07CEA13D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01C27063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14:paraId="1B5E32C6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A50F83" w14:paraId="5083C78B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1D0C5A55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14:paraId="7DF2390E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A50F83" w14:paraId="265A4AB0" w14:textId="7777777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14:paraId="6A8B0A44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14:paraId="7315CCAF" w14:textId="7634BCC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 Morgan Securities plc</w:t>
            </w:r>
          </w:p>
        </w:tc>
      </w:tr>
      <w:tr w:rsidR="00C25D9C" w:rsidRPr="00A50F83" w14:paraId="36216C85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70F0182D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14:paraId="45DC792C" w14:textId="46A6555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A50F83" w14:paraId="1BB9E522" w14:textId="77777777" w:rsidTr="00B43DFC">
        <w:trPr>
          <w:tblCellSpacing w:w="0" w:type="dxa"/>
        </w:trPr>
        <w:tc>
          <w:tcPr>
            <w:tcW w:w="1668" w:type="pct"/>
          </w:tcPr>
          <w:p w14:paraId="3B4CF47F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14:paraId="124C7F3C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A50F83" w14:paraId="32698E97" w14:textId="77777777" w:rsidTr="00B43DFC">
        <w:trPr>
          <w:tblCellSpacing w:w="0" w:type="dxa"/>
        </w:trPr>
        <w:tc>
          <w:tcPr>
            <w:tcW w:w="1668" w:type="pct"/>
          </w:tcPr>
          <w:p w14:paraId="45981601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14:paraId="7690F73B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14:paraId="16900FF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2FC08FA1" w14:textId="77777777" w:rsidR="001A7A9E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A</w:t>
      </w:r>
      <w:r w:rsidR="001A7A9E" w:rsidRPr="00A50F83">
        <w:rPr>
          <w:b/>
          <w:sz w:val="22"/>
          <w:szCs w:val="22"/>
          <w:lang w:val="en"/>
        </w:rPr>
        <w:t>ggregated information</w:t>
      </w:r>
    </w:p>
    <w:p w14:paraId="0952EFBB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153"/>
      </w:tblGrid>
      <w:tr w:rsidR="003E0113" w:rsidRPr="00A50F83" w14:paraId="43FB84BB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4DC37D0C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               </w:t>
            </w:r>
          </w:p>
        </w:tc>
        <w:tc>
          <w:tcPr>
            <w:tcW w:w="1305" w:type="pct"/>
          </w:tcPr>
          <w:p w14:paraId="5FA12454" w14:textId="393D0A43" w:rsidR="003E0113" w:rsidRPr="00A50F83" w:rsidRDefault="005654EC" w:rsidP="0018041D">
            <w:pPr>
              <w:pStyle w:val="a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10</w:t>
            </w:r>
            <w:r w:rsidR="00B26CAE" w:rsidRPr="00B26CAE">
              <w:rPr>
                <w:sz w:val="22"/>
                <w:szCs w:val="22"/>
                <w:lang w:val="en"/>
              </w:rPr>
              <w:t xml:space="preserve"> July 2025</w:t>
            </w:r>
          </w:p>
        </w:tc>
      </w:tr>
      <w:tr w:rsidR="003E0113" w:rsidRPr="00A50F83" w14:paraId="14FC7A65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231FC81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shares purchased:</w:t>
            </w:r>
          </w:p>
        </w:tc>
        <w:tc>
          <w:tcPr>
            <w:tcW w:w="1305" w:type="pct"/>
          </w:tcPr>
          <w:p w14:paraId="154BB8C7" w14:textId="6195B99A" w:rsidR="003E0113" w:rsidRPr="001A2A83" w:rsidRDefault="004A65B7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4A65B7">
              <w:rPr>
                <w:rFonts w:ascii="Arial" w:hAnsi="Arial" w:cs="Arial"/>
                <w:sz w:val="22"/>
                <w:szCs w:val="22"/>
              </w:rPr>
              <w:t>127,100</w:t>
            </w:r>
          </w:p>
        </w:tc>
      </w:tr>
      <w:tr w:rsidR="003258FF" w:rsidRPr="00A50F83" w14:paraId="0FC17205" w14:textId="77777777" w:rsidTr="00A33739">
        <w:trPr>
          <w:tblCellSpacing w:w="0" w:type="dxa"/>
        </w:trPr>
        <w:tc>
          <w:tcPr>
            <w:tcW w:w="3695" w:type="pct"/>
          </w:tcPr>
          <w:p w14:paraId="36CF33A3" w14:textId="4DC2BD2D" w:rsidR="003258FF" w:rsidRPr="00A50F83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>Highest price paid per share (p):</w:t>
            </w:r>
          </w:p>
        </w:tc>
        <w:tc>
          <w:tcPr>
            <w:tcW w:w="1305" w:type="pct"/>
          </w:tcPr>
          <w:p w14:paraId="45FCD698" w14:textId="76112815" w:rsidR="003258FF" w:rsidRPr="001A2A83" w:rsidRDefault="004A65B7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4A65B7">
              <w:rPr>
                <w:rFonts w:ascii="Arial" w:hAnsi="Arial" w:cs="Arial"/>
                <w:sz w:val="22"/>
                <w:szCs w:val="22"/>
              </w:rPr>
              <w:t>4004</w:t>
            </w:r>
          </w:p>
        </w:tc>
      </w:tr>
      <w:tr w:rsidR="003258FF" w:rsidRPr="00A50F83" w14:paraId="762D682C" w14:textId="77777777" w:rsidTr="00A33739">
        <w:trPr>
          <w:tblCellSpacing w:w="0" w:type="dxa"/>
        </w:trPr>
        <w:tc>
          <w:tcPr>
            <w:tcW w:w="3695" w:type="pct"/>
          </w:tcPr>
          <w:p w14:paraId="55FC4396" w14:textId="5D06C901" w:rsidR="003258FF" w:rsidRPr="003258FF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 xml:space="preserve">Lowest price paid per share (p):     </w:t>
            </w:r>
          </w:p>
        </w:tc>
        <w:tc>
          <w:tcPr>
            <w:tcW w:w="1305" w:type="pct"/>
          </w:tcPr>
          <w:p w14:paraId="49B9C0FC" w14:textId="6DCCD380" w:rsidR="003258FF" w:rsidRPr="001A2A83" w:rsidRDefault="004A65B7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4A65B7">
              <w:rPr>
                <w:rFonts w:ascii="Arial" w:hAnsi="Arial" w:cs="Arial"/>
                <w:sz w:val="22"/>
                <w:szCs w:val="22"/>
              </w:rPr>
              <w:t>3955</w:t>
            </w:r>
          </w:p>
        </w:tc>
      </w:tr>
      <w:tr w:rsidR="003E0113" w:rsidRPr="00A50F83" w14:paraId="599BA5E7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34F02ED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 (p):</w:t>
            </w:r>
          </w:p>
        </w:tc>
        <w:tc>
          <w:tcPr>
            <w:tcW w:w="1305" w:type="pct"/>
          </w:tcPr>
          <w:p w14:paraId="7D419FC8" w14:textId="2EE721D9" w:rsidR="003E0113" w:rsidRPr="001A2A83" w:rsidRDefault="004A65B7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4A65B7">
              <w:rPr>
                <w:rFonts w:ascii="Arial" w:hAnsi="Arial" w:cs="Arial"/>
                <w:sz w:val="22"/>
                <w:szCs w:val="22"/>
              </w:rPr>
              <w:t>3987.4107</w:t>
            </w:r>
          </w:p>
        </w:tc>
      </w:tr>
    </w:tbl>
    <w:p w14:paraId="43387EA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95F0662" w14:textId="77777777"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Disaggregated information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2220"/>
        <w:gridCol w:w="798"/>
        <w:gridCol w:w="1000"/>
        <w:gridCol w:w="1180"/>
        <w:gridCol w:w="4260"/>
      </w:tblGrid>
      <w:tr w:rsidR="00F13E79" w:rsidRPr="00F13E79" w14:paraId="7C6D36BA" w14:textId="77777777" w:rsidTr="00F13E79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B1B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Transaction Date and time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57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5BB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Price (p)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D9F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Platform Code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D7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Transaction reference number</w:t>
            </w:r>
          </w:p>
        </w:tc>
      </w:tr>
      <w:tr w:rsidR="00F13E79" w:rsidRPr="00F13E79" w14:paraId="575021E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7D1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07:01:29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07E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821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626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B56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07002070000003603-E0NigfGstl2H20250710</w:t>
            </w:r>
          </w:p>
        </w:tc>
      </w:tr>
      <w:tr w:rsidR="00F13E79" w:rsidRPr="00F13E79" w14:paraId="21AEC91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F5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07:02:33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04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339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E9A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4B0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07002070000003956-E0NigfGstnCA20250710</w:t>
            </w:r>
          </w:p>
        </w:tc>
      </w:tr>
      <w:tr w:rsidR="00F13E79" w:rsidRPr="00F13E79" w14:paraId="745A908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19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07:02:33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A78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8CB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B1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8C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05002050000003999-E0NigfGstnCC20250710</w:t>
            </w:r>
          </w:p>
        </w:tc>
      </w:tr>
      <w:tr w:rsidR="00F13E79" w:rsidRPr="00F13E79" w14:paraId="1E34C9A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4B2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07:02:35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102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BB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4E7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20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07002070000003957-E0NigfGstnHr20250710</w:t>
            </w:r>
          </w:p>
        </w:tc>
      </w:tr>
      <w:tr w:rsidR="00F13E79" w:rsidRPr="00F13E79" w14:paraId="6779B6C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3C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07:02:35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25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89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A1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1CE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07002070000003957-E0NigfGstnHp20250710</w:t>
            </w:r>
          </w:p>
        </w:tc>
      </w:tr>
      <w:tr w:rsidR="00F13E79" w:rsidRPr="00F13E79" w14:paraId="66224D6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3A4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07:02:35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6A6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91E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BD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69D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05002050000004000-E0NigfGstnHt20250710</w:t>
            </w:r>
          </w:p>
        </w:tc>
      </w:tr>
      <w:tr w:rsidR="00F13E79" w:rsidRPr="00F13E79" w14:paraId="11DA343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0CC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07:02:46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72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5B2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EAF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F2F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07002070000003995-E0NigfGstnkP20250710</w:t>
            </w:r>
          </w:p>
        </w:tc>
      </w:tr>
      <w:tr w:rsidR="00F13E79" w:rsidRPr="00F13E79" w14:paraId="78333F8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022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07:03:10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CD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778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B7E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2F4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07002070000004046-E0NigfGstofw20250710</w:t>
            </w:r>
          </w:p>
        </w:tc>
      </w:tr>
      <w:tr w:rsidR="00F13E79" w:rsidRPr="00F13E79" w14:paraId="54D5A0F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347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07:03:26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285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35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4B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0A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05002050000004084-E0NigfGstpDT20250710</w:t>
            </w:r>
          </w:p>
        </w:tc>
      </w:tr>
      <w:tr w:rsidR="00F13E79" w:rsidRPr="00F13E79" w14:paraId="158A474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29F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07:04:01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08E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534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82E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26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05002050000004084-E0NigfGstqCM20250710</w:t>
            </w:r>
          </w:p>
        </w:tc>
      </w:tr>
      <w:tr w:rsidR="00F13E79" w:rsidRPr="00F13E79" w14:paraId="4FD65D7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078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07:04:01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50E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BB2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D66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F3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05002050000004180-E0NigfGstqBx20250710</w:t>
            </w:r>
          </w:p>
        </w:tc>
      </w:tr>
      <w:tr w:rsidR="00F13E79" w:rsidRPr="00F13E79" w14:paraId="5DF8266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51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07:04:01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656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D42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8FA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7E9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07002070000004140-E0NigfGstqCO20250710</w:t>
            </w:r>
          </w:p>
        </w:tc>
      </w:tr>
      <w:tr w:rsidR="00F13E79" w:rsidRPr="00F13E79" w14:paraId="48885EA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F1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07:04:03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F76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1CC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1F5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E0F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07002070000003995-E0NigfGstqFo20250710</w:t>
            </w:r>
          </w:p>
        </w:tc>
      </w:tr>
      <w:tr w:rsidR="00F13E79" w:rsidRPr="00F13E79" w14:paraId="41F59FF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C7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07:04:39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1DC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743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7E2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A6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07002070000004173-E0NigfGstrfX20250710</w:t>
            </w:r>
          </w:p>
        </w:tc>
      </w:tr>
      <w:tr w:rsidR="00F13E79" w:rsidRPr="00F13E79" w14:paraId="3ECFFE9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BA2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07:04:39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2CB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A9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C87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B09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07002070000004173-E0NigfGstrfZ20250710</w:t>
            </w:r>
          </w:p>
        </w:tc>
      </w:tr>
      <w:tr w:rsidR="00F13E79" w:rsidRPr="00F13E79" w14:paraId="2560F4C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1AF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07:06:15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DC6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4C7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0E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51C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07002070000004397-E0NigfGstudb20250710</w:t>
            </w:r>
          </w:p>
        </w:tc>
      </w:tr>
      <w:tr w:rsidR="00F13E79" w:rsidRPr="00F13E79" w14:paraId="3BDF214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23F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10-Jul-2025 07:07:55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C01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B9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4FF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38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07002070000004576-E0NigfGstwrT20250710</w:t>
            </w:r>
          </w:p>
        </w:tc>
      </w:tr>
      <w:tr w:rsidR="00F13E79" w:rsidRPr="00F13E79" w14:paraId="3DEA71C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90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07:08:20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44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DFD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AC8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73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05002050000004210-E0NigfGstxUy20250710</w:t>
            </w:r>
          </w:p>
        </w:tc>
      </w:tr>
      <w:tr w:rsidR="00F13E79" w:rsidRPr="00F13E79" w14:paraId="3C58D1C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5E6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1B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8F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3B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559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07002070000004767-E0NigfGsu0Ak20250710</w:t>
            </w:r>
          </w:p>
        </w:tc>
      </w:tr>
      <w:tr w:rsidR="00F13E79" w:rsidRPr="00F13E79" w14:paraId="0E2D900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18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07:09:35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95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D5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A6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755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05002050000004599-E0NigfGsu0qz20250710</w:t>
            </w:r>
          </w:p>
        </w:tc>
      </w:tr>
      <w:tr w:rsidR="00F13E79" w:rsidRPr="00F13E79" w14:paraId="4845514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2FD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07:09:35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50B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97D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CE8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61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05002050000004599-E0NigfGsu0r420250710</w:t>
            </w:r>
          </w:p>
        </w:tc>
      </w:tr>
      <w:tr w:rsidR="00F13E79" w:rsidRPr="00F13E79" w14:paraId="22CF86B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BA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07:11:21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8E7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ED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D2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0C7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05002050000005024-E0NigfGsu3ZJ20250710</w:t>
            </w:r>
          </w:p>
        </w:tc>
      </w:tr>
      <w:tr w:rsidR="00F13E79" w:rsidRPr="00F13E79" w14:paraId="778E3E8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6DE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07:11:21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E77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DB6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057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7FD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05002050000005024-E0NigfGsu3ZW20250710</w:t>
            </w:r>
          </w:p>
        </w:tc>
      </w:tr>
      <w:tr w:rsidR="00F13E79" w:rsidRPr="00F13E79" w14:paraId="4695EF3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C2F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07:11:41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569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C94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53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69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05002050000004996-E0NigfGsu48u20250710</w:t>
            </w:r>
          </w:p>
        </w:tc>
      </w:tr>
      <w:tr w:rsidR="00F13E79" w:rsidRPr="00F13E79" w14:paraId="7D2071B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CE2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07:13:23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839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EE0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746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33D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07002070000005300-E0NigfGsu6fM20250710</w:t>
            </w:r>
          </w:p>
        </w:tc>
      </w:tr>
      <w:tr w:rsidR="00F13E79" w:rsidRPr="00F13E79" w14:paraId="2A94C1E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37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07:13:58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F2A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82C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CA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6D5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05002050000005267-E0NigfGsu7ZK20250710</w:t>
            </w:r>
          </w:p>
        </w:tc>
      </w:tr>
      <w:tr w:rsidR="00F13E79" w:rsidRPr="00F13E79" w14:paraId="695411A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752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07:14:21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588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0AD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49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F4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05002050000005492-E0NigfGsu81N20250710</w:t>
            </w:r>
          </w:p>
        </w:tc>
      </w:tr>
      <w:tr w:rsidR="00F13E79" w:rsidRPr="00F13E79" w14:paraId="5AA4F9C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E6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07:14:21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C07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D65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9EC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0ED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05002050000005492-E0NigfGsu81L20250710</w:t>
            </w:r>
          </w:p>
        </w:tc>
      </w:tr>
      <w:tr w:rsidR="00F13E79" w:rsidRPr="00F13E79" w14:paraId="25370F9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904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07:16:51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C7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166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0D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A9C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07002070000006643-E0NigfGsuBkJ20250710</w:t>
            </w:r>
          </w:p>
        </w:tc>
      </w:tr>
      <w:tr w:rsidR="00F13E79" w:rsidRPr="00F13E79" w14:paraId="7617078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73A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07:17:41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301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2C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1AA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32C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07002070000007025-E0NigfGsuCtV20250710</w:t>
            </w:r>
          </w:p>
        </w:tc>
      </w:tr>
      <w:tr w:rsidR="00F13E79" w:rsidRPr="00F13E79" w14:paraId="45CFF2B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FE4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07:17:53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29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78F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94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27B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05002050000007102-E0NigfGsuD3a20250710</w:t>
            </w:r>
          </w:p>
        </w:tc>
      </w:tr>
      <w:tr w:rsidR="00F13E79" w:rsidRPr="00F13E79" w14:paraId="228A89D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694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07:19:22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92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642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574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20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05002050000007824-E0NigfGsuFSK20250710</w:t>
            </w:r>
          </w:p>
        </w:tc>
      </w:tr>
      <w:tr w:rsidR="00F13E79" w:rsidRPr="00F13E79" w14:paraId="33D92E5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D5A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07:19:59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CFB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8E5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A6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2F2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05002050000007824-E0NigfGsuG6t20250710</w:t>
            </w:r>
          </w:p>
        </w:tc>
      </w:tr>
      <w:tr w:rsidR="00F13E79" w:rsidRPr="00F13E79" w14:paraId="42316ED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37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07:21:56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E35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9C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20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3B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05002050000008560-E0NigfGsuI8n20250710</w:t>
            </w:r>
          </w:p>
        </w:tc>
      </w:tr>
      <w:tr w:rsidR="00F13E79" w:rsidRPr="00F13E79" w14:paraId="330289C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905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07:23:20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EEF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4A8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2F7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4C2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05002050000009468-E0NigfGsuJTI20250710</w:t>
            </w:r>
          </w:p>
        </w:tc>
      </w:tr>
      <w:tr w:rsidR="00F13E79" w:rsidRPr="00F13E79" w14:paraId="484771E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271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07:24:39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F6C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CE9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78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28E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05002050000009970-E0NigfGsuKeZ20250710</w:t>
            </w:r>
          </w:p>
        </w:tc>
      </w:tr>
      <w:tr w:rsidR="00F13E79" w:rsidRPr="00F13E79" w14:paraId="0048333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1B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07:26:28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932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BA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9C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5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07002070000010578-E0NigfGsuMCV20250710</w:t>
            </w:r>
          </w:p>
        </w:tc>
      </w:tr>
      <w:tr w:rsidR="00F13E79" w:rsidRPr="00F13E79" w14:paraId="3C4A81B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E34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07:28:23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D3A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03E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1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8E7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07002070000011443-E0NigfGsuOEU20250710</w:t>
            </w:r>
          </w:p>
        </w:tc>
      </w:tr>
      <w:tr w:rsidR="00F13E79" w:rsidRPr="00F13E79" w14:paraId="09549FF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C65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07:29:26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B9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E45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B56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C5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07002070000011714-E0NigfGsuPQO20250710</w:t>
            </w:r>
          </w:p>
        </w:tc>
      </w:tr>
      <w:tr w:rsidR="00F13E79" w:rsidRPr="00F13E79" w14:paraId="3B8F4E6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7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07:29:26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56D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027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B46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AD6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05002050000011186-E0NigfGsuPSt20250710</w:t>
            </w:r>
          </w:p>
        </w:tc>
      </w:tr>
      <w:tr w:rsidR="00F13E79" w:rsidRPr="00F13E79" w14:paraId="5BAB1BA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237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07:30:47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CE4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FE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58E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14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07002070000010880-E0NigfGsuRFD20250710</w:t>
            </w:r>
          </w:p>
        </w:tc>
      </w:tr>
      <w:tr w:rsidR="00F13E79" w:rsidRPr="00F13E79" w14:paraId="0B20DDC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368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07:31:06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B6D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B2E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68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E4C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07002070000012343-E0NigfGsuRXR20250710</w:t>
            </w:r>
          </w:p>
        </w:tc>
      </w:tr>
      <w:tr w:rsidR="00F13E79" w:rsidRPr="00F13E79" w14:paraId="4737B3D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624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07:33:59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E88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64E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87D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323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05002050000013127-E0NigfGsuUa320250710</w:t>
            </w:r>
          </w:p>
        </w:tc>
      </w:tr>
      <w:tr w:rsidR="00F13E79" w:rsidRPr="00F13E79" w14:paraId="512B80D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2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07:34:20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D25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695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F8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E40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07002070000012933-E0NigfGsuUrb20250710</w:t>
            </w:r>
          </w:p>
        </w:tc>
      </w:tr>
      <w:tr w:rsidR="00F13E79" w:rsidRPr="00F13E79" w14:paraId="4F31653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769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07:36:01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91C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D3C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B5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C1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07002070000014007-E0NigfGsuX9w20250710</w:t>
            </w:r>
          </w:p>
        </w:tc>
      </w:tr>
      <w:tr w:rsidR="00F13E79" w:rsidRPr="00F13E79" w14:paraId="04703D5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F09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07:36:14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73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834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0E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D1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07002070000014104-E0NigfGsuXeg20250710</w:t>
            </w:r>
          </w:p>
        </w:tc>
      </w:tr>
      <w:tr w:rsidR="00F13E79" w:rsidRPr="00F13E79" w14:paraId="3412FBD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573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07:36:56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DB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E6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F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442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05002050000014046-E0NigfGsuYJd20250710</w:t>
            </w:r>
          </w:p>
        </w:tc>
      </w:tr>
      <w:tr w:rsidR="00F13E79" w:rsidRPr="00F13E79" w14:paraId="5DA7D35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29B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07:36:56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63C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5F2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F6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91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05002050000014046-E0NigfGsuYJb20250710</w:t>
            </w:r>
          </w:p>
        </w:tc>
      </w:tr>
      <w:tr w:rsidR="00F13E79" w:rsidRPr="00F13E79" w14:paraId="44C9D02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1FC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07:37:41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E75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CA7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63F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E2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07002070000014633-E0NigfGsuYwd20250710</w:t>
            </w:r>
          </w:p>
        </w:tc>
      </w:tr>
      <w:tr w:rsidR="00F13E79" w:rsidRPr="00F13E79" w14:paraId="1E58396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797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07:40:03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38B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F1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EBC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D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07002070000015446-E0NigfGsubKP20250710</w:t>
            </w:r>
          </w:p>
        </w:tc>
      </w:tr>
      <w:tr w:rsidR="00F13E79" w:rsidRPr="00F13E79" w14:paraId="3942052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46D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07:44:18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38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545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D28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F94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05002050000016958-E0NigfGsufJt20250710</w:t>
            </w:r>
          </w:p>
        </w:tc>
      </w:tr>
      <w:tr w:rsidR="00F13E79" w:rsidRPr="00F13E79" w14:paraId="3F96C03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02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07:44:18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D31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AD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F1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1AE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05002050000016695-E0NigfGsufKY20250710</w:t>
            </w:r>
          </w:p>
        </w:tc>
      </w:tr>
      <w:tr w:rsidR="00F13E79" w:rsidRPr="00F13E79" w14:paraId="267FD6D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AB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07:44:18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C46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473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75C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00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05002050000016958-E0NigfGsufJv20250710</w:t>
            </w:r>
          </w:p>
        </w:tc>
      </w:tr>
      <w:tr w:rsidR="00F13E79" w:rsidRPr="00F13E79" w14:paraId="343EF08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E2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07:44:22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E84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E48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AE1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A36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07002070000017032-E0NigfGsufQH20250710</w:t>
            </w:r>
          </w:p>
        </w:tc>
      </w:tr>
      <w:tr w:rsidR="00F13E79" w:rsidRPr="00F13E79" w14:paraId="765AD6A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EDB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07:45:07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A06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681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DC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4D7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05002050000016959-E0NigfGsugEV20250710</w:t>
            </w:r>
          </w:p>
        </w:tc>
      </w:tr>
      <w:tr w:rsidR="00F13E79" w:rsidRPr="00F13E79" w14:paraId="17C1F9A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55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07:45:37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B0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CD1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C8F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A5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05002050000016959-E0NigfGsugiV20250710</w:t>
            </w:r>
          </w:p>
        </w:tc>
      </w:tr>
      <w:tr w:rsidR="00F13E79" w:rsidRPr="00F13E79" w14:paraId="7770BAA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CFB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07:46:18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7AF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4D9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1D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8E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05002050000017548-E0NigfGsuhTM20250710</w:t>
            </w:r>
          </w:p>
        </w:tc>
      </w:tr>
      <w:tr w:rsidR="00F13E79" w:rsidRPr="00F13E79" w14:paraId="1C4893B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A7E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07:46:18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14A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D6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4DC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3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05002050000017548-E0NigfGsuhTI20250710</w:t>
            </w:r>
          </w:p>
        </w:tc>
      </w:tr>
      <w:tr w:rsidR="00F13E79" w:rsidRPr="00F13E79" w14:paraId="4957351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783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07:47:46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F02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7C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8E7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541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07002070000018144-E0NigfGsuijo20250710</w:t>
            </w:r>
          </w:p>
        </w:tc>
      </w:tr>
      <w:tr w:rsidR="00F13E79" w:rsidRPr="00F13E79" w14:paraId="7E9F0D2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D1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07:47:58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18D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5DB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9B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76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07002070000018083-E0NigfGsuivn20250710</w:t>
            </w:r>
          </w:p>
        </w:tc>
      </w:tr>
      <w:tr w:rsidR="00F13E79" w:rsidRPr="00F13E79" w14:paraId="3853445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8E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07:47:58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5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71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E2A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2EF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05002050000018085-E0NigfGsuivp20250710</w:t>
            </w:r>
          </w:p>
        </w:tc>
      </w:tr>
      <w:tr w:rsidR="00F13E79" w:rsidRPr="00F13E79" w14:paraId="7D7A943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C2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07:49:22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D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DB0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AA0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0DB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05002050000018693-E0NigfGsukNn20250710</w:t>
            </w:r>
          </w:p>
        </w:tc>
      </w:tr>
      <w:tr w:rsidR="00F13E79" w:rsidRPr="00F13E79" w14:paraId="627CC16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5D7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07:51:02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731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AA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CAB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2B4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05002050000019293-E0NigfGsultP20250710</w:t>
            </w:r>
          </w:p>
        </w:tc>
      </w:tr>
      <w:tr w:rsidR="00F13E79" w:rsidRPr="00F13E79" w14:paraId="696A8D8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484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07:52:42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F76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C6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79C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D4F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07002070000020030-E0NigfGsunY320250710</w:t>
            </w:r>
          </w:p>
        </w:tc>
      </w:tr>
      <w:tr w:rsidR="00F13E79" w:rsidRPr="00F13E79" w14:paraId="40F38E4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7DE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07:53:31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35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B1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22F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15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05002050000020051-E0NigfGsuoIO20250710</w:t>
            </w:r>
          </w:p>
        </w:tc>
      </w:tr>
      <w:tr w:rsidR="00F13E79" w:rsidRPr="00F13E79" w14:paraId="15B0976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66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07:53:38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4AA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D3F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88C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F7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07002070000020069-E0NigfGsuoTg20250710</w:t>
            </w:r>
          </w:p>
        </w:tc>
      </w:tr>
      <w:tr w:rsidR="00F13E79" w:rsidRPr="00F13E79" w14:paraId="307498E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D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07:53:38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64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8AE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A32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EF1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07002070000020069-E0NigfGsuoTe20250710</w:t>
            </w:r>
          </w:p>
        </w:tc>
      </w:tr>
      <w:tr w:rsidR="00F13E79" w:rsidRPr="00F13E79" w14:paraId="54BAE23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7AA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07:54:22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98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E61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9F7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0D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05002050000020576-E0NigfGsupoL20250710</w:t>
            </w:r>
          </w:p>
        </w:tc>
      </w:tr>
      <w:tr w:rsidR="00F13E79" w:rsidRPr="00F13E79" w14:paraId="400EAF8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74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07:56:08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AA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D1F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4DD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0C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07002070000021256-E0NigfGsur5P20250710</w:t>
            </w:r>
          </w:p>
        </w:tc>
      </w:tr>
      <w:tr w:rsidR="00F13E79" w:rsidRPr="00F13E79" w14:paraId="192AC4D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9ED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07:56:10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B08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8EF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F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2C6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07002070000021256-E0NigfGsur7E20250710</w:t>
            </w:r>
          </w:p>
        </w:tc>
      </w:tr>
      <w:tr w:rsidR="00F13E79" w:rsidRPr="00F13E79" w14:paraId="5393727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0A6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07:56:32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37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F3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CF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A0E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07002070000020648-E0NigfGsurQ120250710</w:t>
            </w:r>
          </w:p>
        </w:tc>
      </w:tr>
      <w:tr w:rsidR="00F13E79" w:rsidRPr="00F13E79" w14:paraId="49D67D2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65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10-Jul-2025 07:56:32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55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424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F8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CF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07002070000020648-E0NigfGsurPx20250710</w:t>
            </w:r>
          </w:p>
        </w:tc>
      </w:tr>
      <w:tr w:rsidR="00F13E79" w:rsidRPr="00F13E79" w14:paraId="3B566B3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18B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07:57:59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8B3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6E5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67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407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07002070000021792-E0NigfGsut9620250710</w:t>
            </w:r>
          </w:p>
        </w:tc>
      </w:tr>
      <w:tr w:rsidR="00F13E79" w:rsidRPr="00F13E79" w14:paraId="05B8615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60E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07:57:59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F0D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17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7C9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646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07002070000021792-E0NigfGsut9420250710</w:t>
            </w:r>
          </w:p>
        </w:tc>
      </w:tr>
      <w:tr w:rsidR="00F13E79" w:rsidRPr="00F13E79" w14:paraId="6CF157E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4C3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07:59:35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3B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C08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E4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F9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05002050000022309-E0NigfGsuuA520250710</w:t>
            </w:r>
          </w:p>
        </w:tc>
      </w:tr>
      <w:tr w:rsidR="00F13E79" w:rsidRPr="00F13E79" w14:paraId="7D76EEA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2D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08:02:10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7FE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5E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D2E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A3D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05002050000024152-E0NigfGsux7k20250710</w:t>
            </w:r>
          </w:p>
        </w:tc>
      </w:tr>
      <w:tr w:rsidR="00F13E79" w:rsidRPr="00F13E79" w14:paraId="30C57EB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799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08:02:42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CE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E7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851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57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07002070000024428-E0NigfGsuxiK20250710</w:t>
            </w:r>
          </w:p>
        </w:tc>
      </w:tr>
      <w:tr w:rsidR="00F13E79" w:rsidRPr="00F13E79" w14:paraId="6975EA2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46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08:04:22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D2D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923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46F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0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07002070000025138-E0NigfGsuzMi20250710</w:t>
            </w:r>
          </w:p>
        </w:tc>
      </w:tr>
      <w:tr w:rsidR="00F13E79" w:rsidRPr="00F13E79" w14:paraId="7300D27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D46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08:04:26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045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12D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32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81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07002070000023866-E0NigfGsuzQR20250710</w:t>
            </w:r>
          </w:p>
        </w:tc>
      </w:tr>
      <w:tr w:rsidR="00F13E79" w:rsidRPr="00F13E79" w14:paraId="1FD7266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1E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08:06:20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72E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75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CE4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53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05002050000025676-E0NigfGsv17020250710</w:t>
            </w:r>
          </w:p>
        </w:tc>
      </w:tr>
      <w:tr w:rsidR="00F13E79" w:rsidRPr="00F13E79" w14:paraId="31FC1B0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A3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08:08:59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1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CD7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240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F97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05002050000026225-E0NigfGsv3gc20250710</w:t>
            </w:r>
          </w:p>
        </w:tc>
      </w:tr>
      <w:tr w:rsidR="00F13E79" w:rsidRPr="00F13E79" w14:paraId="46814BC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81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08:09:30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21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E2C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5F4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29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05002050000026889-E0NigfGsv44u20250710</w:t>
            </w:r>
          </w:p>
        </w:tc>
      </w:tr>
      <w:tr w:rsidR="00F13E79" w:rsidRPr="00F13E79" w14:paraId="34AD2B5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63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08:11:46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2B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D42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450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7F6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07002070000027806-E0NigfGsv5so20250710</w:t>
            </w:r>
          </w:p>
        </w:tc>
      </w:tr>
      <w:tr w:rsidR="00F13E79" w:rsidRPr="00F13E79" w14:paraId="312DFEA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E7D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08:11:46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0BE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CE0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65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634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07002070000027806-E0NigfGsv5sm20250710</w:t>
            </w:r>
          </w:p>
        </w:tc>
      </w:tr>
      <w:tr w:rsidR="00F13E79" w:rsidRPr="00F13E79" w14:paraId="337FA89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0E4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08:12:50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4A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28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5A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50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05002050000028003-E0NigfGsv6oW20250710</w:t>
            </w:r>
          </w:p>
        </w:tc>
      </w:tr>
      <w:tr w:rsidR="00F13E79" w:rsidRPr="00F13E79" w14:paraId="247490A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F9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08:13:58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5E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BB7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54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2F2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05002050000027408-E0NigfGsv7YL20250710</w:t>
            </w:r>
          </w:p>
        </w:tc>
      </w:tr>
      <w:tr w:rsidR="00F13E79" w:rsidRPr="00F13E79" w14:paraId="4BF34C2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8FF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08:15:46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D82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5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0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02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07002070000029054-E0NigfGsv92720250710</w:t>
            </w:r>
          </w:p>
        </w:tc>
      </w:tr>
      <w:tr w:rsidR="00F13E79" w:rsidRPr="00F13E79" w14:paraId="65328A6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A9B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08:15:46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D61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90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C9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87F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07002070000029054-E0NigfGsv92520250710</w:t>
            </w:r>
          </w:p>
        </w:tc>
      </w:tr>
      <w:tr w:rsidR="00F13E79" w:rsidRPr="00F13E79" w14:paraId="4598AC2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E35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08:16:10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65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8C6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18E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02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07002070000029126-E0NigfGsv9OQ20250710</w:t>
            </w:r>
          </w:p>
        </w:tc>
      </w:tr>
      <w:tr w:rsidR="00F13E79" w:rsidRPr="00F13E79" w14:paraId="7559097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59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08:18:13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23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D6D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41F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43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05002050000029765-E0NigfGsvAzk20250710</w:t>
            </w:r>
          </w:p>
        </w:tc>
      </w:tr>
      <w:tr w:rsidR="00F13E79" w:rsidRPr="00F13E79" w14:paraId="134BF2D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2F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08:20:00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E1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B7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159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098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07002070000030422-E0NigfGsvCdO20250710</w:t>
            </w:r>
          </w:p>
        </w:tc>
      </w:tr>
      <w:tr w:rsidR="00F13E79" w:rsidRPr="00F13E79" w14:paraId="0510562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969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08:20:00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452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02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E81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A9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07002070000030422-E0NigfGsvCdQ20250710</w:t>
            </w:r>
          </w:p>
        </w:tc>
      </w:tr>
      <w:tr w:rsidR="00F13E79" w:rsidRPr="00F13E79" w14:paraId="3A716D9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F3F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08:21:45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817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004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91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F9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05002050000030914-E0NigfGsvDwF20250710</w:t>
            </w:r>
          </w:p>
        </w:tc>
      </w:tr>
      <w:tr w:rsidR="00F13E79" w:rsidRPr="00F13E79" w14:paraId="61C0FA5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10D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08:21:45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2A4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B5C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66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08F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05002050000030914-E0NigfGsvDwJ20250710</w:t>
            </w:r>
          </w:p>
        </w:tc>
      </w:tr>
      <w:tr w:rsidR="00F13E79" w:rsidRPr="00F13E79" w14:paraId="55F7301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0EC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08:23:50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0D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3B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488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E9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05002050000031200-E0NigfGsvFPT20250710</w:t>
            </w:r>
          </w:p>
        </w:tc>
      </w:tr>
      <w:tr w:rsidR="00F13E79" w:rsidRPr="00F13E79" w14:paraId="172D0B8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F85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08:23:59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EAF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D8A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87D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CD1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07002070000030789-E0NigfGsvFXa20250710</w:t>
            </w:r>
          </w:p>
        </w:tc>
      </w:tr>
      <w:tr w:rsidR="00F13E79" w:rsidRPr="00F13E79" w14:paraId="09AFF3B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E14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4E1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CF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B62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A7D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05002050000031709-E0NigfGsvG8L20250710</w:t>
            </w:r>
          </w:p>
        </w:tc>
      </w:tr>
      <w:tr w:rsidR="00F13E79" w:rsidRPr="00F13E79" w14:paraId="5D7BCCD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A3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EEF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008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E9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A5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05002050000031709-E0NigfGsvG8J20250710</w:t>
            </w:r>
          </w:p>
        </w:tc>
      </w:tr>
      <w:tr w:rsidR="00F13E79" w:rsidRPr="00F13E79" w14:paraId="510DD74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01F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08:28:29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40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E07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CF2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058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07002070000033181-E0NigfGsvKgr20250710</w:t>
            </w:r>
          </w:p>
        </w:tc>
      </w:tr>
      <w:tr w:rsidR="00F13E79" w:rsidRPr="00F13E79" w14:paraId="2691BD3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59F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08:28:30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3CA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317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DD4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C87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07002070000033073-E0NigfGsvKk020250710</w:t>
            </w:r>
          </w:p>
        </w:tc>
      </w:tr>
      <w:tr w:rsidR="00F13E79" w:rsidRPr="00F13E79" w14:paraId="6A983B9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0EF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08:28:30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CF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03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4E5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022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07002070000033073-E0NigfGsvKk220250710</w:t>
            </w:r>
          </w:p>
        </w:tc>
      </w:tr>
      <w:tr w:rsidR="00F13E79" w:rsidRPr="00F13E79" w14:paraId="0E70A0F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6DF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08:30:00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9F1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84B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B1D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FF3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07002070000033535-E0NigfGsvM6L20250710</w:t>
            </w:r>
          </w:p>
        </w:tc>
      </w:tr>
      <w:tr w:rsidR="00F13E79" w:rsidRPr="00F13E79" w14:paraId="2CE321B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027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08:30:04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2D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56E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67F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EB6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05002050000033453-E0NigfGsvMFL20250710</w:t>
            </w:r>
          </w:p>
        </w:tc>
      </w:tr>
      <w:tr w:rsidR="00F13E79" w:rsidRPr="00F13E79" w14:paraId="0B7A014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25E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08:31:03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7F1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68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7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CE2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07002070000034073-E0NigfGsvMtB20250710</w:t>
            </w:r>
          </w:p>
        </w:tc>
      </w:tr>
      <w:tr w:rsidR="00F13E79" w:rsidRPr="00F13E79" w14:paraId="26985AB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2EE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08:31:05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9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71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84E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6D1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05002050000034004-E0NigfGsvMxO20250710</w:t>
            </w:r>
          </w:p>
        </w:tc>
      </w:tr>
      <w:tr w:rsidR="00F13E79" w:rsidRPr="00F13E79" w14:paraId="4ED5997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6FE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08:32:42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E50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38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28E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986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05002050000034477-E0NigfGsvOHC20250710</w:t>
            </w:r>
          </w:p>
        </w:tc>
      </w:tr>
      <w:tr w:rsidR="00F13E79" w:rsidRPr="00F13E79" w14:paraId="6D56D99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2EF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08:34:22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C2C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085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AB7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F7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05002050000034913-E0NigfGsvPE820250710</w:t>
            </w:r>
          </w:p>
        </w:tc>
      </w:tr>
      <w:tr w:rsidR="00F13E79" w:rsidRPr="00F13E79" w14:paraId="5E69156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499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08:35:54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35C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83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5EB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7C7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07002070000034547-E0NigfGsvQS920250710</w:t>
            </w:r>
          </w:p>
        </w:tc>
      </w:tr>
      <w:tr w:rsidR="00F13E79" w:rsidRPr="00F13E79" w14:paraId="0CF6924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174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08:37:09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902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C77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EBC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75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05002050000035386-E0NigfGsvRT320250710</w:t>
            </w:r>
          </w:p>
        </w:tc>
      </w:tr>
      <w:tr w:rsidR="00F13E79" w:rsidRPr="00F13E79" w14:paraId="2FC54C8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DC2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08:37:31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91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39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D67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302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07002070000035466-E0NigfGsvRob20250710</w:t>
            </w:r>
          </w:p>
        </w:tc>
      </w:tr>
      <w:tr w:rsidR="00F13E79" w:rsidRPr="00F13E79" w14:paraId="2FFAA4B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753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08:37:42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86B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075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DE9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FB7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07002070000035918-E0NigfGsvRzI20250710</w:t>
            </w:r>
          </w:p>
        </w:tc>
      </w:tr>
      <w:tr w:rsidR="00F13E79" w:rsidRPr="00F13E79" w14:paraId="25F7212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38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08:40:29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7EE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FF4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B91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2B4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07002070000036681-E0NigfGsvTk820250710</w:t>
            </w:r>
          </w:p>
        </w:tc>
      </w:tr>
      <w:tr w:rsidR="00F13E79" w:rsidRPr="00F13E79" w14:paraId="6C746DB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768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08:42:29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79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F24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829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54F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07002070000037222-E0NigfGsvVMO20250710</w:t>
            </w:r>
          </w:p>
        </w:tc>
      </w:tr>
      <w:tr w:rsidR="00F13E79" w:rsidRPr="00F13E79" w14:paraId="3E72C88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9AC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08:42:48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F4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F44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FEA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D80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07002070000037322-E0NigfGsvVto20250710</w:t>
            </w:r>
          </w:p>
        </w:tc>
      </w:tr>
      <w:tr w:rsidR="00F13E79" w:rsidRPr="00F13E79" w14:paraId="58F9EDE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AA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08:42:48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9C5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7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88E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70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07002070000037322-E0NigfGsvVtq20250710</w:t>
            </w:r>
          </w:p>
        </w:tc>
      </w:tr>
      <w:tr w:rsidR="00F13E79" w:rsidRPr="00F13E79" w14:paraId="33D97A5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D34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08:45:35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9B3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59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4E9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EEE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05002050000037687-E0NigfGsvZ1020250710</w:t>
            </w:r>
          </w:p>
        </w:tc>
      </w:tr>
      <w:tr w:rsidR="00F13E79" w:rsidRPr="00F13E79" w14:paraId="4AA5353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46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08:45:36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54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620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340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E50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07002070000036838-E0NigfGsvZ2f20250710</w:t>
            </w:r>
          </w:p>
        </w:tc>
      </w:tr>
      <w:tr w:rsidR="00F13E79" w:rsidRPr="00F13E79" w14:paraId="38FE951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0EE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08:46:41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47B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761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46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2C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07002070000038250-E0NigfGsvZm820250710</w:t>
            </w:r>
          </w:p>
        </w:tc>
      </w:tr>
      <w:tr w:rsidR="00F13E79" w:rsidRPr="00F13E79" w14:paraId="0654F01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46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08:46:55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C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477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94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282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05002050000038189-E0NigfGsvZt120250710</w:t>
            </w:r>
          </w:p>
        </w:tc>
      </w:tr>
      <w:tr w:rsidR="00F13E79" w:rsidRPr="00F13E79" w14:paraId="433329A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36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08:48:05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B4C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3A5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AF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7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05002050000038850-E0NigfGsvaei20250710</w:t>
            </w:r>
          </w:p>
        </w:tc>
      </w:tr>
      <w:tr w:rsidR="00F13E79" w:rsidRPr="00F13E79" w14:paraId="09AE49D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62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08:48:22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889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9A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1B7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5CC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07002070000038725-E0NigfGsvary20250710</w:t>
            </w:r>
          </w:p>
        </w:tc>
      </w:tr>
      <w:tr w:rsidR="00F13E79" w:rsidRPr="00F13E79" w14:paraId="7B6FE1B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260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08:49:22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F39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E26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9CC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95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07002070000039242-E0NigfGsvbRh20250710</w:t>
            </w:r>
          </w:p>
        </w:tc>
      </w:tr>
      <w:tr w:rsidR="00F13E79" w:rsidRPr="00F13E79" w14:paraId="362645A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57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08:49:22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00F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094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05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74C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07002070000039242-E0NigfGsvbRj20250710</w:t>
            </w:r>
          </w:p>
        </w:tc>
      </w:tr>
      <w:tr w:rsidR="00F13E79" w:rsidRPr="00F13E79" w14:paraId="3DE42E5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690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08:52:27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AB9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E5A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66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0B4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07002070000040022-E0NigfGsveMV20250710</w:t>
            </w:r>
          </w:p>
        </w:tc>
      </w:tr>
      <w:tr w:rsidR="00F13E79" w:rsidRPr="00F13E79" w14:paraId="48DC72A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4BA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08:52:42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C2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D6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185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31C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05002050000040106-E0NigfGsveSr20250710</w:t>
            </w:r>
          </w:p>
        </w:tc>
      </w:tr>
      <w:tr w:rsidR="00F13E79" w:rsidRPr="00F13E79" w14:paraId="11981F9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84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08:52:42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CB9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B2F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DBD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8C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05002050000040106-E0NigfGsveSt20250710</w:t>
            </w:r>
          </w:p>
        </w:tc>
      </w:tr>
      <w:tr w:rsidR="00F13E79" w:rsidRPr="00F13E79" w14:paraId="2534D1F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457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10-Jul-2025 08:54:37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96E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05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2A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87C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05002050000040514-E0NigfGsvgF020250710</w:t>
            </w:r>
          </w:p>
        </w:tc>
      </w:tr>
      <w:tr w:rsidR="00F13E79" w:rsidRPr="00F13E79" w14:paraId="351FEEA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76C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08:57:09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654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F1B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DD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BF3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05002050000040903-E0NigfGsviHn20250710</w:t>
            </w:r>
          </w:p>
        </w:tc>
      </w:tr>
      <w:tr w:rsidR="00F13E79" w:rsidRPr="00F13E79" w14:paraId="3EAAC93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940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08:57:42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80B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0B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B2C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AE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07002070000041371-E0NigfGsviev20250710</w:t>
            </w:r>
          </w:p>
        </w:tc>
      </w:tr>
      <w:tr w:rsidR="00F13E79" w:rsidRPr="00F13E79" w14:paraId="560A5C2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640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09:00:23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F4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16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47A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B83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05002050000041770-E0NigfGsvkqt20250710</w:t>
            </w:r>
          </w:p>
        </w:tc>
      </w:tr>
      <w:tr w:rsidR="00F13E79" w:rsidRPr="00F13E79" w14:paraId="17C32E8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7BD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09:00:25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7B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47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B44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C0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07002070000040003-E0NigfGsvktn20250710</w:t>
            </w:r>
          </w:p>
        </w:tc>
      </w:tr>
      <w:tr w:rsidR="00F13E79" w:rsidRPr="00F13E79" w14:paraId="59530D8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E55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09:01:02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EA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A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DE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845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07002070000042307-E0NigfGsvlP720250710</w:t>
            </w:r>
          </w:p>
        </w:tc>
      </w:tr>
      <w:tr w:rsidR="00F13E79" w:rsidRPr="00F13E79" w14:paraId="011D3C0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3E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09:02:12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20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2E5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CD6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A8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05002050000042492-E0NigfGsvmuV20250710</w:t>
            </w:r>
          </w:p>
        </w:tc>
      </w:tr>
      <w:tr w:rsidR="00F13E79" w:rsidRPr="00F13E79" w14:paraId="0FABB93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EC3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09:02:42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215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F07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B6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74F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07002070000042847-E0NigfGsvnVM20250710</w:t>
            </w:r>
          </w:p>
        </w:tc>
      </w:tr>
      <w:tr w:rsidR="00F13E79" w:rsidRPr="00F13E79" w14:paraId="355849D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72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09:04:36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48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346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524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5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05002050000043273-E0NigfGsvp4h20250710</w:t>
            </w:r>
          </w:p>
        </w:tc>
      </w:tr>
      <w:tr w:rsidR="00F13E79" w:rsidRPr="00F13E79" w14:paraId="30C7B7D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CAB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09:07:34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B42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28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35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908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07002070000044277-E0NigfGsvrcP20250710</w:t>
            </w:r>
          </w:p>
        </w:tc>
      </w:tr>
      <w:tr w:rsidR="00F13E79" w:rsidRPr="00F13E79" w14:paraId="2D686D4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4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09:07:40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81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947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E6B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A3A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07002070000043863-E0NigfGsvrhM20250710</w:t>
            </w:r>
          </w:p>
        </w:tc>
      </w:tr>
      <w:tr w:rsidR="00F13E79" w:rsidRPr="00F13E79" w14:paraId="7C7064C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F3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09:07:42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98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F9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135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70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07002070000044310-E0NigfGsvrjq20250710</w:t>
            </w:r>
          </w:p>
        </w:tc>
      </w:tr>
      <w:tr w:rsidR="00F13E79" w:rsidRPr="00F13E79" w14:paraId="15EFD6F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A60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09:10:09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0BC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6B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B6F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D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07002070000044975-E0NigfGsvtWk20250710</w:t>
            </w:r>
          </w:p>
        </w:tc>
      </w:tr>
      <w:tr w:rsidR="00F13E79" w:rsidRPr="00F13E79" w14:paraId="678CE87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7B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09:10:40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9EE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AB7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63E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57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07002070000044781-E0NigfGsvtrV20250710</w:t>
            </w:r>
          </w:p>
        </w:tc>
      </w:tr>
      <w:tr w:rsidR="00F13E79" w:rsidRPr="00F13E79" w14:paraId="15F459D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73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09:11:24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2F2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48F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ABA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1EE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05002050000045173-E0NigfGsvuSh20250710</w:t>
            </w:r>
          </w:p>
        </w:tc>
      </w:tr>
      <w:tr w:rsidR="00F13E79" w:rsidRPr="00F13E79" w14:paraId="2A70C82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33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09:13:22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E1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5D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28E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27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07002070000045596-E0NigfGsvvvW20250710</w:t>
            </w:r>
          </w:p>
        </w:tc>
      </w:tr>
      <w:tr w:rsidR="00F13E79" w:rsidRPr="00F13E79" w14:paraId="692F4FF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9C6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09:13:22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9DD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2D9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21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F9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07002070000045596-E0NigfGsvvvZ20250710</w:t>
            </w:r>
          </w:p>
        </w:tc>
      </w:tr>
      <w:tr w:rsidR="00F13E79" w:rsidRPr="00F13E79" w14:paraId="43D5CAB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7B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09:14:22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A77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60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24D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271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07002070000046077-E0NigfGsvwdM20250710</w:t>
            </w:r>
          </w:p>
        </w:tc>
      </w:tr>
      <w:tr w:rsidR="00F13E79" w:rsidRPr="00F13E79" w14:paraId="14DF386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9AA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09:14:22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41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F1A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C4F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EF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07002070000046077-E0NigfGsvwdO20250710</w:t>
            </w:r>
          </w:p>
        </w:tc>
      </w:tr>
      <w:tr w:rsidR="00F13E79" w:rsidRPr="00F13E79" w14:paraId="6FD6E44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6BB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09:14:55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15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884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75C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AA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07002070000045206-E0NigfGsvx3s20250710</w:t>
            </w:r>
          </w:p>
        </w:tc>
      </w:tr>
      <w:tr w:rsidR="00F13E79" w:rsidRPr="00F13E79" w14:paraId="147D868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890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09:16:02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EC1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308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D85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3B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07002070000046578-E0NigfGsvxrS20250710</w:t>
            </w:r>
          </w:p>
        </w:tc>
      </w:tr>
      <w:tr w:rsidR="00F13E79" w:rsidRPr="00F13E79" w14:paraId="7D56015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5E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09:17:51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EA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18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CE6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4E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07002070000047137-E0NigfGsvz7b20250710</w:t>
            </w:r>
          </w:p>
        </w:tc>
      </w:tr>
      <w:tr w:rsidR="00F13E79" w:rsidRPr="00F13E79" w14:paraId="2D96F89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47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09:17:51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1A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E5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0B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9D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07002070000047137-E0NigfGsvz7X20250710</w:t>
            </w:r>
          </w:p>
        </w:tc>
      </w:tr>
      <w:tr w:rsidR="00F13E79" w:rsidRPr="00F13E79" w14:paraId="0F1933D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4F6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09:17:51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3C7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B2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31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16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07002070000047137-E0NigfGsvz7Z20250710</w:t>
            </w:r>
          </w:p>
        </w:tc>
      </w:tr>
      <w:tr w:rsidR="00F13E79" w:rsidRPr="00F13E79" w14:paraId="77B1C46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00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09:19:36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3A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03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D19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71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05002050000046589-E0NigfGsw0P920250710</w:t>
            </w:r>
          </w:p>
        </w:tc>
      </w:tr>
      <w:tr w:rsidR="00F13E79" w:rsidRPr="00F13E79" w14:paraId="680796A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6DD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09:22:13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1F8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8E6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C9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87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07002070000048289-E0NigfGsw29l20250710</w:t>
            </w:r>
          </w:p>
        </w:tc>
      </w:tr>
      <w:tr w:rsidR="00F13E79" w:rsidRPr="00F13E79" w14:paraId="1830E83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70D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09:23:33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8D1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ADC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E0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366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07002070000048220-E0NigfGsw2wz20250710</w:t>
            </w:r>
          </w:p>
        </w:tc>
      </w:tr>
      <w:tr w:rsidR="00F13E79" w:rsidRPr="00F13E79" w14:paraId="39F72FE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D8E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09:24:11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D5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DDA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ED8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F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05002050000048000-E0NigfGsw3Jx20250710</w:t>
            </w:r>
          </w:p>
        </w:tc>
      </w:tr>
      <w:tr w:rsidR="00F13E79" w:rsidRPr="00F13E79" w14:paraId="0275CE4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2D9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4D2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8D9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A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C1E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05002050000048946-E0NigfGsw3WY20250710</w:t>
            </w:r>
          </w:p>
        </w:tc>
      </w:tr>
      <w:tr w:rsidR="00F13E79" w:rsidRPr="00F13E79" w14:paraId="05BAD41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44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09:26:02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3F3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66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62C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D93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05002050000049422-E0NigfGsw51H20250710</w:t>
            </w:r>
          </w:p>
        </w:tc>
      </w:tr>
      <w:tr w:rsidR="00F13E79" w:rsidRPr="00F13E79" w14:paraId="1F44147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58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09:26:02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8A9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6F1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BF3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7B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07002070000049411-E0NigfGsw52020250710</w:t>
            </w:r>
          </w:p>
        </w:tc>
      </w:tr>
      <w:tr w:rsidR="00F13E79" w:rsidRPr="00F13E79" w14:paraId="19B05E8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2E2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09:28:17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9F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A75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B6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18A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07002070000049975-E0NigfGsw6QF20250710</w:t>
            </w:r>
          </w:p>
        </w:tc>
      </w:tr>
      <w:tr w:rsidR="00F13E79" w:rsidRPr="00F13E79" w14:paraId="52EECF1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CF1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09:29:37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81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CE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A32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3EF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05002050000049852-E0NigfGsw76C20250710</w:t>
            </w:r>
          </w:p>
        </w:tc>
      </w:tr>
      <w:tr w:rsidR="00F13E79" w:rsidRPr="00F13E79" w14:paraId="6E4CAF5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A0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09:31:02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B13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4B9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E98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5A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05002050000050807-E0NigfGsw8eB20250710</w:t>
            </w:r>
          </w:p>
        </w:tc>
      </w:tr>
      <w:tr w:rsidR="00F13E79" w:rsidRPr="00F13E79" w14:paraId="70ACC1B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98C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09:31:02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701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4C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715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7B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05002050000050807-E0NigfGsw8eD20250710</w:t>
            </w:r>
          </w:p>
        </w:tc>
      </w:tr>
      <w:tr w:rsidR="00F13E79" w:rsidRPr="00F13E79" w14:paraId="473548F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55B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09:31:04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103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EE4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8F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91C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05002050000050627-E0NigfGsw8jp20250710</w:t>
            </w:r>
          </w:p>
        </w:tc>
      </w:tr>
      <w:tr w:rsidR="00F13E79" w:rsidRPr="00F13E79" w14:paraId="7C43A3F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14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09:32:42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4FA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A8D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5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4C4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05002050000051369-E0NigfGswAAp20250710</w:t>
            </w:r>
          </w:p>
        </w:tc>
      </w:tr>
      <w:tr w:rsidR="00F13E79" w:rsidRPr="00F13E79" w14:paraId="43FFC63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EC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09:34:22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D93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A21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D2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1D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07002070000051770-E0NigfGswB3B20250710</w:t>
            </w:r>
          </w:p>
        </w:tc>
      </w:tr>
      <w:tr w:rsidR="00F13E79" w:rsidRPr="00F13E79" w14:paraId="65ABC93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35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09:34:22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A21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7E6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659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4D7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07002070000051770-E0NigfGswB3D20250710</w:t>
            </w:r>
          </w:p>
        </w:tc>
      </w:tr>
      <w:tr w:rsidR="00F13E79" w:rsidRPr="00F13E79" w14:paraId="3087C6A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CCD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09:36:24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A6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D8E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C8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81E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07002070000052322-E0NigfGswCSH20250710</w:t>
            </w:r>
          </w:p>
        </w:tc>
      </w:tr>
      <w:tr w:rsidR="00F13E79" w:rsidRPr="00F13E79" w14:paraId="49E6D9F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A39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09:36:24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0D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A79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4FF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266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07002070000052322-E0NigfGswCSL20250710</w:t>
            </w:r>
          </w:p>
        </w:tc>
      </w:tr>
      <w:tr w:rsidR="00F13E79" w:rsidRPr="00F13E79" w14:paraId="0B45EF5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BA7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09:36:24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2F2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A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ADB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2B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07002070000052322-E0NigfGswCSN20250710</w:t>
            </w:r>
          </w:p>
        </w:tc>
      </w:tr>
      <w:tr w:rsidR="00F13E79" w:rsidRPr="00F13E79" w14:paraId="5BE4F2C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E8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09:37:42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CE5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830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13E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A05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07002070000052822-E0NigfGswDCR20250710</w:t>
            </w:r>
          </w:p>
        </w:tc>
      </w:tr>
      <w:tr w:rsidR="00F13E79" w:rsidRPr="00F13E79" w14:paraId="1C9625F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210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09:39:22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922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048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ED4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EA7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05002050000053246-E0NigfGswEBn20250710</w:t>
            </w:r>
          </w:p>
        </w:tc>
      </w:tr>
      <w:tr w:rsidR="00F13E79" w:rsidRPr="00F13E79" w14:paraId="731CE41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077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09:40:28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237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7D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840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0B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07002070000051341-E0NigfGswEo220250710</w:t>
            </w:r>
          </w:p>
        </w:tc>
      </w:tr>
      <w:tr w:rsidR="00F13E79" w:rsidRPr="00F13E79" w14:paraId="0C8F415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C1A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09:40:28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9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E04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E55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4E3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07002070000051341-E0NigfGswEo720250710</w:t>
            </w:r>
          </w:p>
        </w:tc>
      </w:tr>
      <w:tr w:rsidR="00F13E79" w:rsidRPr="00F13E79" w14:paraId="38F73EE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29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09:41:02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233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23B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C75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527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05002050000053574-E0NigfGswF8S20250710</w:t>
            </w:r>
          </w:p>
        </w:tc>
      </w:tr>
      <w:tr w:rsidR="00F13E79" w:rsidRPr="00F13E79" w14:paraId="376A7DC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23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09:43:07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E55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C04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70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22D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05002050000054012-E0NigfGswGQN20250710</w:t>
            </w:r>
          </w:p>
        </w:tc>
      </w:tr>
      <w:tr w:rsidR="00F13E79" w:rsidRPr="00F13E79" w14:paraId="399313F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2CD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09:43:48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E22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F40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5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160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05002050000054012-E0NigfGswGfv20250710</w:t>
            </w:r>
          </w:p>
        </w:tc>
      </w:tr>
      <w:tr w:rsidR="00F13E79" w:rsidRPr="00F13E79" w14:paraId="39BAF3A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C9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09:47:18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44C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B71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13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68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05002050000055000-E0NigfGswIwu20250710</w:t>
            </w:r>
          </w:p>
        </w:tc>
      </w:tr>
      <w:tr w:rsidR="00F13E79" w:rsidRPr="00F13E79" w14:paraId="3A4D7C6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50E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09:48:03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EA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E5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4C6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6D0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07002070000055195-E0NigfGswJSQ20250710</w:t>
            </w:r>
          </w:p>
        </w:tc>
      </w:tr>
      <w:tr w:rsidR="00F13E79" w:rsidRPr="00F13E79" w14:paraId="5F9012A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A9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09:49:34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5F3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C06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14F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667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05002050000054943-E0NigfGswKQ620250710</w:t>
            </w:r>
          </w:p>
        </w:tc>
      </w:tr>
      <w:tr w:rsidR="00F13E79" w:rsidRPr="00F13E79" w14:paraId="6B664F6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D98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09:49:34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A92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C4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7C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ADD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05002050000054943-E0NigfGswKQC20250710</w:t>
            </w:r>
          </w:p>
        </w:tc>
      </w:tr>
      <w:tr w:rsidR="00F13E79" w:rsidRPr="00F13E79" w14:paraId="623F738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A4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09:49:34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D9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C72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B45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C4D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05002050000054943-E0NigfGswKPp20250710</w:t>
            </w:r>
          </w:p>
        </w:tc>
      </w:tr>
      <w:tr w:rsidR="00F13E79" w:rsidRPr="00F13E79" w14:paraId="76F8C9D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D8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09:51:20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7F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8E7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97D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381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07002070000056042-E0NigfGswLdo20250710</w:t>
            </w:r>
          </w:p>
        </w:tc>
      </w:tr>
      <w:tr w:rsidR="00F13E79" w:rsidRPr="00F13E79" w14:paraId="43636F0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9CB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10-Jul-2025 09:52:42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0CB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91B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F8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19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05002050000056370-E0NigfGswMGh20250710</w:t>
            </w:r>
          </w:p>
        </w:tc>
      </w:tr>
      <w:tr w:rsidR="00F13E79" w:rsidRPr="00F13E79" w14:paraId="046539A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B9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09:54:23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78F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AFB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F57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060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07002070000056872-E0NigfGswNgR20250710</w:t>
            </w:r>
          </w:p>
        </w:tc>
      </w:tr>
      <w:tr w:rsidR="00F13E79" w:rsidRPr="00F13E79" w14:paraId="6457623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8B1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09:56:02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DFE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6B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2AF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BB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07002070000057306-E0NigfGswOws20250710</w:t>
            </w:r>
          </w:p>
        </w:tc>
      </w:tr>
      <w:tr w:rsidR="00F13E79" w:rsidRPr="00F13E79" w14:paraId="337BBB0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565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09:56:02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A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8C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C1F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6F7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07002070000057306-E0NigfGswOwu20250710</w:t>
            </w:r>
          </w:p>
        </w:tc>
      </w:tr>
      <w:tr w:rsidR="00F13E79" w:rsidRPr="00F13E79" w14:paraId="172049B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38D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09:58:11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56A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55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B3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545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05002050000057840-E0NigfGswQLt20250710</w:t>
            </w:r>
          </w:p>
        </w:tc>
      </w:tr>
      <w:tr w:rsidR="00F13E79" w:rsidRPr="00F13E79" w14:paraId="37A241A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4B9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10:00:28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FD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DF1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F6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72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07002070000057822-E0NigfGswRh920250710</w:t>
            </w:r>
          </w:p>
        </w:tc>
      </w:tr>
      <w:tr w:rsidR="00F13E79" w:rsidRPr="00F13E79" w14:paraId="6DB1C10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DBE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10:01:02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6CD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DBC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79C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6CF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07002070000058960-E0NigfGswSB920250710</w:t>
            </w:r>
          </w:p>
        </w:tc>
      </w:tr>
      <w:tr w:rsidR="00F13E79" w:rsidRPr="00F13E79" w14:paraId="7C89981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46A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10:02:42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E4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E0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9C7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49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05002050000059442-E0NigfGswTBP20250710</w:t>
            </w:r>
          </w:p>
        </w:tc>
      </w:tr>
      <w:tr w:rsidR="00F13E79" w:rsidRPr="00F13E79" w14:paraId="40578E6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4A6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10:04:15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078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586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54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B80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05002050000058414-E0NigfGswTnF20250710</w:t>
            </w:r>
          </w:p>
        </w:tc>
      </w:tr>
      <w:tr w:rsidR="00F13E79" w:rsidRPr="00F13E79" w14:paraId="0F6A2D2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A0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10:04:22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A7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01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9E6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538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05002050000059782-E0NigfGswTt520250710</w:t>
            </w:r>
          </w:p>
        </w:tc>
      </w:tr>
      <w:tr w:rsidR="00F13E79" w:rsidRPr="00F13E79" w14:paraId="6E81935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920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10:06:52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F45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0A6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900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18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05002050000060543-E0NigfGswV7X20250710</w:t>
            </w:r>
          </w:p>
        </w:tc>
      </w:tr>
      <w:tr w:rsidR="00F13E79" w:rsidRPr="00F13E79" w14:paraId="590266B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31A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10:07:05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53E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0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EC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E68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05002050000060571-E0NigfGswVDI20250710</w:t>
            </w:r>
          </w:p>
        </w:tc>
      </w:tr>
      <w:tr w:rsidR="00F13E79" w:rsidRPr="00F13E79" w14:paraId="26BFD44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519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10:09:09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24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73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A9E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DA5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05002050000060927-E0NigfGswWN320250710</w:t>
            </w:r>
          </w:p>
        </w:tc>
      </w:tr>
      <w:tr w:rsidR="00F13E79" w:rsidRPr="00F13E79" w14:paraId="419689C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DEB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10:11:06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14E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AB4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6F9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323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07002070000061743-E0NigfGswXOq20250710</w:t>
            </w:r>
          </w:p>
        </w:tc>
      </w:tr>
      <w:tr w:rsidR="00F13E79" w:rsidRPr="00F13E79" w14:paraId="48C479D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90E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10:11:24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03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DC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7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0DE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07002070000060842-E0NigfGswXYC20250710</w:t>
            </w:r>
          </w:p>
        </w:tc>
      </w:tr>
      <w:tr w:rsidR="00F13E79" w:rsidRPr="00F13E79" w14:paraId="4DB1ABA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F60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10:14:07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5A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35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6BE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424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05002050000062314-E0NigfGswYiK20250710</w:t>
            </w:r>
          </w:p>
        </w:tc>
      </w:tr>
      <w:tr w:rsidR="00F13E79" w:rsidRPr="00F13E79" w14:paraId="06A7DF6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F3A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10:14:07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A8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C3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7D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FDE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05002050000062314-E0NigfGswYiI20250710</w:t>
            </w:r>
          </w:p>
        </w:tc>
      </w:tr>
      <w:tr w:rsidR="00F13E79" w:rsidRPr="00F13E79" w14:paraId="2B10E0C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635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10:14:22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CFE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17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2C1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51F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07002070000062574-E0NigfGswYpS20250710</w:t>
            </w:r>
          </w:p>
        </w:tc>
      </w:tr>
      <w:tr w:rsidR="00F13E79" w:rsidRPr="00F13E79" w14:paraId="642AE13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16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10:14:42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45C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31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C30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1BC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07002070000062190-E0NigfGswYsd20250710</w:t>
            </w:r>
          </w:p>
        </w:tc>
      </w:tr>
      <w:tr w:rsidR="00F13E79" w:rsidRPr="00F13E79" w14:paraId="18B0343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62B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10:16:07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990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CA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D3B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F10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07002070000062976-E0NigfGswZZo20250710</w:t>
            </w:r>
          </w:p>
        </w:tc>
      </w:tr>
      <w:tr w:rsidR="00F13E79" w:rsidRPr="00F13E79" w14:paraId="2F63361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154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10:17:42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CCF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F1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BB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6C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05002050000063284-E0NigfGswaO620250710</w:t>
            </w:r>
          </w:p>
        </w:tc>
      </w:tr>
      <w:tr w:rsidR="00F13E79" w:rsidRPr="00F13E79" w14:paraId="192D863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407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10:18:19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96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75C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43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1C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05002050000062955-E0NigfGswalA20250710</w:t>
            </w:r>
          </w:p>
        </w:tc>
      </w:tr>
      <w:tr w:rsidR="00F13E79" w:rsidRPr="00F13E79" w14:paraId="798B876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69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10:19:44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DAA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11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554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C8B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05002050000062955-E0NigfGswbX720250710</w:t>
            </w:r>
          </w:p>
        </w:tc>
      </w:tr>
      <w:tr w:rsidR="00F13E79" w:rsidRPr="00F13E79" w14:paraId="5D27916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293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10:24:42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3F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E16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6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7A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05002050000064581-E0NigfGswded20250710</w:t>
            </w:r>
          </w:p>
        </w:tc>
      </w:tr>
      <w:tr w:rsidR="00F13E79" w:rsidRPr="00F13E79" w14:paraId="7E659E2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247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10:24:44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7DC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72D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63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4F6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05002050000064049-E0NigfGswdgZ20250710</w:t>
            </w:r>
          </w:p>
        </w:tc>
      </w:tr>
      <w:tr w:rsidR="00F13E79" w:rsidRPr="00F13E79" w14:paraId="7840A2F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E42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10:24:44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F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83F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E1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DB3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05002050000064049-E0NigfGswdgX20250710</w:t>
            </w:r>
          </w:p>
        </w:tc>
      </w:tr>
      <w:tr w:rsidR="00F13E79" w:rsidRPr="00F13E79" w14:paraId="750789D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D87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10:26:02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15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CE4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3E3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DE4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05002050000065188-E0NigfGswe9820250710</w:t>
            </w:r>
          </w:p>
        </w:tc>
      </w:tr>
      <w:tr w:rsidR="00F13E79" w:rsidRPr="00F13E79" w14:paraId="5974A47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9F2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10:26:02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54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21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EB0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06C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05002050000065188-E0NigfGswe9620250710</w:t>
            </w:r>
          </w:p>
        </w:tc>
      </w:tr>
      <w:tr w:rsidR="00F13E79" w:rsidRPr="00F13E79" w14:paraId="0A64D72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F8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10:26:02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C1D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D2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96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275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05002050000065188-E0NigfGswe9A20250710</w:t>
            </w:r>
          </w:p>
        </w:tc>
      </w:tr>
      <w:tr w:rsidR="00F13E79" w:rsidRPr="00F13E79" w14:paraId="5ABBAEF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C29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10:26:04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2F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E30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C54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370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07002070000062788-E0NigfGsweAI20250710</w:t>
            </w:r>
          </w:p>
        </w:tc>
      </w:tr>
      <w:tr w:rsidR="00F13E79" w:rsidRPr="00F13E79" w14:paraId="58D4A2E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DB6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10:29:27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E0C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DEF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A1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25E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07002070000065845-E0NigfGswfs220250710</w:t>
            </w:r>
          </w:p>
        </w:tc>
      </w:tr>
      <w:tr w:rsidR="00F13E79" w:rsidRPr="00F13E79" w14:paraId="4646237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24A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10:30:50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051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5A7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2F0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BDB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07002070000065829-E0NigfGswggK20250710</w:t>
            </w:r>
          </w:p>
        </w:tc>
      </w:tr>
      <w:tr w:rsidR="00F13E79" w:rsidRPr="00F13E79" w14:paraId="0F850CD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6E5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10:33:18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7DC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807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8B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775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05002050000067302-E0NigfGswi5D20250710</w:t>
            </w:r>
          </w:p>
        </w:tc>
      </w:tr>
      <w:tr w:rsidR="00F13E79" w:rsidRPr="00F13E79" w14:paraId="56034FC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71A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10:34:38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AE5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32E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50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543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05002050000067364-E0NigfGswiVH20250710</w:t>
            </w:r>
          </w:p>
        </w:tc>
      </w:tr>
      <w:tr w:rsidR="00F13E79" w:rsidRPr="00F13E79" w14:paraId="4D9C02F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FC3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10:36:19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17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8E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1B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28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05002050000067967-E0NigfGswjXZ20250710</w:t>
            </w:r>
          </w:p>
        </w:tc>
      </w:tr>
      <w:tr w:rsidR="00F13E79" w:rsidRPr="00F13E79" w14:paraId="5F526E3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6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10:39:24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D6B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63A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A4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A5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05002050000068813-E0NigfGswkt020250710</w:t>
            </w:r>
          </w:p>
        </w:tc>
      </w:tr>
      <w:tr w:rsidR="00F13E79" w:rsidRPr="00F13E79" w14:paraId="7126FF5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F04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10:40:27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75E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77D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20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DC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05002050000068783-E0NigfGswlWd20250710</w:t>
            </w:r>
          </w:p>
        </w:tc>
      </w:tr>
      <w:tr w:rsidR="00F13E79" w:rsidRPr="00F13E79" w14:paraId="00B3CCD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24C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10:41:02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63D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495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F6A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799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05002050000069284-E0NigfGswlv520250710</w:t>
            </w:r>
          </w:p>
        </w:tc>
      </w:tr>
      <w:tr w:rsidR="00F13E79" w:rsidRPr="00F13E79" w14:paraId="46FFEF6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6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10:42:45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13F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E05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0C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C2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05002050000069718-E0NigfGswmoh20250710</w:t>
            </w:r>
          </w:p>
        </w:tc>
      </w:tr>
      <w:tr w:rsidR="00F13E79" w:rsidRPr="00F13E79" w14:paraId="08657DA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0E1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10:48:00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74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E4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9DB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590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05002050000071079-E0NigfGswpDk20250710</w:t>
            </w:r>
          </w:p>
        </w:tc>
      </w:tr>
      <w:tr w:rsidR="00F13E79" w:rsidRPr="00F13E79" w14:paraId="3B66CD3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24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10:49:22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92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6C9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5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FB5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05002050000071483-E0NigfGswpvV20250710</w:t>
            </w:r>
          </w:p>
        </w:tc>
      </w:tr>
      <w:tr w:rsidR="00F13E79" w:rsidRPr="00F13E79" w14:paraId="698136D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68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10:49:22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FF6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2C8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C2A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ACE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05002050000071483-E0NigfGswpvT20250710</w:t>
            </w:r>
          </w:p>
        </w:tc>
      </w:tr>
      <w:tr w:rsidR="00F13E79" w:rsidRPr="00F13E79" w14:paraId="3C08F08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912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10:51:02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63D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BF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7CD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38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05002050000071971-E0NigfGswqrs20250710</w:t>
            </w:r>
          </w:p>
        </w:tc>
      </w:tr>
      <w:tr w:rsidR="00F13E79" w:rsidRPr="00F13E79" w14:paraId="75494EC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FB1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10:51:39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294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726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11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7A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05002050000072120-E0NigfGswrHx20250710</w:t>
            </w:r>
          </w:p>
        </w:tc>
      </w:tr>
      <w:tr w:rsidR="00F13E79" w:rsidRPr="00F13E79" w14:paraId="28B5406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B9D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10:53:13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0F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EA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56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83D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07002070000072675-E0NigfGswsm420250710</w:t>
            </w:r>
          </w:p>
        </w:tc>
      </w:tr>
      <w:tr w:rsidR="00F13E79" w:rsidRPr="00F13E79" w14:paraId="3747200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78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10:53:14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D1E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C2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D70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46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07002070000072675-E0NigfGswsm620250710</w:t>
            </w:r>
          </w:p>
        </w:tc>
      </w:tr>
      <w:tr w:rsidR="00F13E79" w:rsidRPr="00F13E79" w14:paraId="43F1EFC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DCD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10:55:02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5A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BF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F5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4A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05002050000073193-E0NigfGswtk920250710</w:t>
            </w:r>
          </w:p>
        </w:tc>
      </w:tr>
      <w:tr w:rsidR="00F13E79" w:rsidRPr="00F13E79" w14:paraId="1934EE1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FA0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10:57:46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F2B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DA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DF2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BF1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05002050000073120-E0NigfGswvCb20250710</w:t>
            </w:r>
          </w:p>
        </w:tc>
      </w:tr>
      <w:tr w:rsidR="00F13E79" w:rsidRPr="00F13E79" w14:paraId="362C558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BC6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10:58:08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73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168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6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301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05002050000074027-E0NigfGswvOC20250710</w:t>
            </w:r>
          </w:p>
        </w:tc>
      </w:tr>
      <w:tr w:rsidR="00F13E79" w:rsidRPr="00F13E79" w14:paraId="4CD2C52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D3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10:59:45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866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76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567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A1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07002070000074026-E0NigfGsww6H20250710</w:t>
            </w:r>
          </w:p>
        </w:tc>
      </w:tr>
      <w:tr w:rsidR="00F13E79" w:rsidRPr="00F13E79" w14:paraId="7FBC1D5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4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10:59:45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E63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1DC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4BE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03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05002050000074365-E0NigfGsww4d20250710</w:t>
            </w:r>
          </w:p>
        </w:tc>
      </w:tr>
      <w:tr w:rsidR="00F13E79" w:rsidRPr="00F13E79" w14:paraId="70B8118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12E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11:00:36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1DA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911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E76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C9B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07002070000074402-E0NigfGswwmO20250710</w:t>
            </w:r>
          </w:p>
        </w:tc>
      </w:tr>
      <w:tr w:rsidR="00F13E79" w:rsidRPr="00F13E79" w14:paraId="3BC13A8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1E2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11:00:36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50A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17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93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B7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07002070000074273-E0NigfGswwmM20250710</w:t>
            </w:r>
          </w:p>
        </w:tc>
      </w:tr>
      <w:tr w:rsidR="00F13E79" w:rsidRPr="00F13E79" w14:paraId="340B7B5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3C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11:00:36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C3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A66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4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38E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05002050000074244-E0NigfGswwmH20250710</w:t>
            </w:r>
          </w:p>
        </w:tc>
      </w:tr>
      <w:tr w:rsidR="00F13E79" w:rsidRPr="00F13E79" w14:paraId="0938041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88E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11:00:36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BB6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C5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D93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38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05002050000074244-E0NigfGswwmK20250710</w:t>
            </w:r>
          </w:p>
        </w:tc>
      </w:tr>
      <w:tr w:rsidR="00F13E79" w:rsidRPr="00F13E79" w14:paraId="51871D3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D22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10-Jul-2025 11:02:17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70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9E6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71E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129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07002070000075413-E0NigfGswyIW20250710</w:t>
            </w:r>
          </w:p>
        </w:tc>
      </w:tr>
      <w:tr w:rsidR="00F13E79" w:rsidRPr="00F13E79" w14:paraId="4903808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A1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11:03:09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EE6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A0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073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B3C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05002050000074935-E0NigfGswyty20250710</w:t>
            </w:r>
          </w:p>
        </w:tc>
      </w:tr>
      <w:tr w:rsidR="00F13E79" w:rsidRPr="00F13E79" w14:paraId="7C798E0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EE8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11:03:09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12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07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31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20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05002050000074935-E0NigfGswyu020250710</w:t>
            </w:r>
          </w:p>
        </w:tc>
      </w:tr>
      <w:tr w:rsidR="00F13E79" w:rsidRPr="00F13E79" w14:paraId="7460AFA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BB4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11:03:31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1A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F7C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454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C94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07002070000074969-E0NigfGswzBJ20250710</w:t>
            </w:r>
          </w:p>
        </w:tc>
      </w:tr>
      <w:tr w:rsidR="00F13E79" w:rsidRPr="00F13E79" w14:paraId="62A665D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BE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11:04:30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EC1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DD8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E7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84D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05002050000075986-E0NigfGswzak20250710</w:t>
            </w:r>
          </w:p>
        </w:tc>
      </w:tr>
      <w:tr w:rsidR="00F13E79" w:rsidRPr="00F13E79" w14:paraId="0959029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41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11:09:19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55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6C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F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B6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05002050000076926-E0NigfGsx2Ng20250710</w:t>
            </w:r>
          </w:p>
        </w:tc>
      </w:tr>
      <w:tr w:rsidR="00F13E79" w:rsidRPr="00F13E79" w14:paraId="73196B9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0CD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11:09:20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272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48C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A73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61B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05002050000075495-E0NigfGsx2OX20250710</w:t>
            </w:r>
          </w:p>
        </w:tc>
      </w:tr>
      <w:tr w:rsidR="00F13E79" w:rsidRPr="00F13E79" w14:paraId="538C61A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7B7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11:10:59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12F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6BC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3C9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6C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05002050000077749-E0NigfGsx3JV20250710</w:t>
            </w:r>
          </w:p>
        </w:tc>
      </w:tr>
      <w:tr w:rsidR="00F13E79" w:rsidRPr="00F13E79" w14:paraId="63DF961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636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11:12:54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BD3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9D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AC5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9F1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07002070000078672-E0NigfGsx4B020250710</w:t>
            </w:r>
          </w:p>
        </w:tc>
      </w:tr>
      <w:tr w:rsidR="00F13E79" w:rsidRPr="00F13E79" w14:paraId="4FD53A2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DA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11:13:46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F0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84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24B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2DE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05002050000078234-E0NigfGsx4dK20250710</w:t>
            </w:r>
          </w:p>
        </w:tc>
      </w:tr>
      <w:tr w:rsidR="00F13E79" w:rsidRPr="00F13E79" w14:paraId="5D2F54B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B81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11:14:09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46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27D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CF6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5EA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07002070000077581-E0NigfGsx4oS20250710</w:t>
            </w:r>
          </w:p>
        </w:tc>
      </w:tr>
      <w:tr w:rsidR="00F13E79" w:rsidRPr="00F13E79" w14:paraId="33DCCF9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73F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11:14:11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58A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69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4A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F8D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07002070000077581-E0NigfGsx4ps20250710</w:t>
            </w:r>
          </w:p>
        </w:tc>
      </w:tr>
      <w:tr w:rsidR="00F13E79" w:rsidRPr="00F13E79" w14:paraId="3D799D9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56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11:14:54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4D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48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54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50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07002070000079088-E0NigfGsx5J920250710</w:t>
            </w:r>
          </w:p>
        </w:tc>
      </w:tr>
      <w:tr w:rsidR="00F13E79" w:rsidRPr="00F13E79" w14:paraId="669A074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3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11:15:01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C1E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68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2DF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12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05002050000079112-E0NigfGsx5O120250710</w:t>
            </w:r>
          </w:p>
        </w:tc>
      </w:tr>
      <w:tr w:rsidR="00F13E79" w:rsidRPr="00F13E79" w14:paraId="385CA7F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216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11:18:24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66A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EBC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17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827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05002050000080183-E0NigfGsx7UX20250710</w:t>
            </w:r>
          </w:p>
        </w:tc>
      </w:tr>
      <w:tr w:rsidR="00F13E79" w:rsidRPr="00F13E79" w14:paraId="530DF4B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5FB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11:18:24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C76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1D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6C9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E0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05002050000080183-E0NigfGsx7UZ20250710</w:t>
            </w:r>
          </w:p>
        </w:tc>
      </w:tr>
      <w:tr w:rsidR="00F13E79" w:rsidRPr="00F13E79" w14:paraId="5E627CA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B9B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11:20:32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916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9E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8B9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9B2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05002050000079634-E0NigfGsx8j620250710</w:t>
            </w:r>
          </w:p>
        </w:tc>
      </w:tr>
      <w:tr w:rsidR="00F13E79" w:rsidRPr="00F13E79" w14:paraId="2C703CB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660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11:20:33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510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BF3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252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0FC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05002050000079610-E0NigfGsx8l320250710</w:t>
            </w:r>
          </w:p>
        </w:tc>
      </w:tr>
      <w:tr w:rsidR="00F13E79" w:rsidRPr="00F13E79" w14:paraId="49C02F9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9F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11:21:20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7B6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275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B63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FB8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07002070000080919-E0NigfGsx92e20250710</w:t>
            </w:r>
          </w:p>
        </w:tc>
      </w:tr>
      <w:tr w:rsidR="00F13E79" w:rsidRPr="00F13E79" w14:paraId="323E9C2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09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11:23:07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9AF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38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6AF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DC5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05002050000080878-E0NigfGsx9ne20250710</w:t>
            </w:r>
          </w:p>
        </w:tc>
      </w:tr>
      <w:tr w:rsidR="00F13E79" w:rsidRPr="00F13E79" w14:paraId="6C15905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38C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11:24:05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4A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42C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EC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BDF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05002050000080446-E0NigfGsxAEA20250710</w:t>
            </w:r>
          </w:p>
        </w:tc>
      </w:tr>
      <w:tr w:rsidR="00F13E79" w:rsidRPr="00F13E79" w14:paraId="6CDF30D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C9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11:24:05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CAC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722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736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3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05002050000080446-E0NigfGsxADl20250710</w:t>
            </w:r>
          </w:p>
        </w:tc>
      </w:tr>
      <w:tr w:rsidR="00F13E79" w:rsidRPr="00F13E79" w14:paraId="68CF3E3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0DF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11:27:36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3AD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CF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455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C4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05002050000082386-E0NigfGsxCM420250710</w:t>
            </w:r>
          </w:p>
        </w:tc>
      </w:tr>
      <w:tr w:rsidR="00F13E79" w:rsidRPr="00F13E79" w14:paraId="2411636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ACA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11:29:10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9F7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B9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D9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4DF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05002050000082634-E0NigfGsxDDY20250710</w:t>
            </w:r>
          </w:p>
        </w:tc>
      </w:tr>
      <w:tr w:rsidR="00F13E79" w:rsidRPr="00F13E79" w14:paraId="0A2BEF1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577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11:29:10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0D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F4C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2BB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1EF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05002050000082634-E0NigfGsxDDa20250710</w:t>
            </w:r>
          </w:p>
        </w:tc>
      </w:tr>
      <w:tr w:rsidR="00F13E79" w:rsidRPr="00F13E79" w14:paraId="01F1DB4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E9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11:29:32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36F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234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804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13D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05002050000081899-E0NigfGsxDTB20250710</w:t>
            </w:r>
          </w:p>
        </w:tc>
      </w:tr>
      <w:tr w:rsidR="00F13E79" w:rsidRPr="00F13E79" w14:paraId="25B1B88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85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11:30:29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A44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F24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957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B46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05002050000083062-E0NigfGsxEUM20250710</w:t>
            </w:r>
          </w:p>
        </w:tc>
      </w:tr>
      <w:tr w:rsidR="00F13E79" w:rsidRPr="00F13E79" w14:paraId="639CFB1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750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11:30:29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60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7A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C7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3EB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05002050000081790-E0NigfGsxESb20250710</w:t>
            </w:r>
          </w:p>
        </w:tc>
      </w:tr>
      <w:tr w:rsidR="00F13E79" w:rsidRPr="00F13E79" w14:paraId="5533CC6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0CD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11:31:27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036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4C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BDC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75D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05002050000083829-E0NigfGsxF2V20250710</w:t>
            </w:r>
          </w:p>
        </w:tc>
      </w:tr>
      <w:tr w:rsidR="00F13E79" w:rsidRPr="00F13E79" w14:paraId="5826B85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DC6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11:36:01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90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75D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E84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2C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07002070000084643-E0NigfGsxHt320250710</w:t>
            </w:r>
          </w:p>
        </w:tc>
      </w:tr>
      <w:tr w:rsidR="00F13E79" w:rsidRPr="00F13E79" w14:paraId="3E6ACA6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014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11:36:16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DD8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657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F1C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48A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05002050000085411-E0NigfGsxI5I20250710</w:t>
            </w:r>
          </w:p>
        </w:tc>
      </w:tr>
      <w:tr w:rsidR="00F13E79" w:rsidRPr="00F13E79" w14:paraId="34680CA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663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11:39:05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B1F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C2E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CD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AF3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07002070000086337-E0NigfGsxKgq20250710</w:t>
            </w:r>
          </w:p>
        </w:tc>
      </w:tr>
      <w:tr w:rsidR="00F13E79" w:rsidRPr="00F13E79" w14:paraId="03B3A07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231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11:39:09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EA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CA8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FA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53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07002070000086279-E0NigfGsxKlh20250710</w:t>
            </w:r>
          </w:p>
        </w:tc>
      </w:tr>
      <w:tr w:rsidR="00F13E79" w:rsidRPr="00F13E79" w14:paraId="08A59D4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2C3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11:39:48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B67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921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2F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522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05002050000086571-E0NigfGsxLOD20250710</w:t>
            </w:r>
          </w:p>
        </w:tc>
      </w:tr>
      <w:tr w:rsidR="00F13E79" w:rsidRPr="00F13E79" w14:paraId="6CFB08D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4B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11:41:01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67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A0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D6C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C8B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05002050000086543-E0NigfGsxMEI20250710</w:t>
            </w:r>
          </w:p>
        </w:tc>
      </w:tr>
      <w:tr w:rsidR="00F13E79" w:rsidRPr="00F13E79" w14:paraId="0F4FFCB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FD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11:41:50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3E3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361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4C2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02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05002050000087067-E0NigfGsxMad20250710</w:t>
            </w:r>
          </w:p>
        </w:tc>
      </w:tr>
      <w:tr w:rsidR="00F13E79" w:rsidRPr="00F13E79" w14:paraId="68661A3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22F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11:41:50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5A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4B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81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3AA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05002050000087067-E0NigfGsxMaj20250710</w:t>
            </w:r>
          </w:p>
        </w:tc>
      </w:tr>
      <w:tr w:rsidR="00F13E79" w:rsidRPr="00F13E79" w14:paraId="2130F8A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D87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11:43:19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8D6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187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264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1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07002070000087618-E0NigfGsxNV020250710</w:t>
            </w:r>
          </w:p>
        </w:tc>
      </w:tr>
      <w:tr w:rsidR="00F13E79" w:rsidRPr="00F13E79" w14:paraId="1A0A5FF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2F6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11:45:14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661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D6E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2A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923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07002070000088122-E0NigfGsxOWr20250710</w:t>
            </w:r>
          </w:p>
        </w:tc>
      </w:tr>
      <w:tr w:rsidR="00F13E79" w:rsidRPr="00F13E79" w14:paraId="50156FE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F5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11:45:14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119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78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01A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3D6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07002070000088122-E0NigfGsxOWn20250710</w:t>
            </w:r>
          </w:p>
        </w:tc>
      </w:tr>
      <w:tr w:rsidR="00F13E79" w:rsidRPr="00F13E79" w14:paraId="77878BF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3A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11:45:14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2A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0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10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1A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07002070000088122-E0NigfGsxOWp20250710</w:t>
            </w:r>
          </w:p>
        </w:tc>
      </w:tr>
      <w:tr w:rsidR="00F13E79" w:rsidRPr="00F13E79" w14:paraId="1B02331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DA1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11:45:14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E6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C1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B1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67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07002070000088122-E0NigfGsxOWj20250710</w:t>
            </w:r>
          </w:p>
        </w:tc>
      </w:tr>
      <w:tr w:rsidR="00F13E79" w:rsidRPr="00F13E79" w14:paraId="74C317C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E4E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11:45:14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121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ECD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26C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8F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07002070000088122-E0NigfGsxOWl20250710</w:t>
            </w:r>
          </w:p>
        </w:tc>
      </w:tr>
      <w:tr w:rsidR="00F13E79" w:rsidRPr="00F13E79" w14:paraId="1060FA3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5CF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11:45:14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E71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21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76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7AE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07002070000088190-E0NigfGsxOVp20250710</w:t>
            </w:r>
          </w:p>
        </w:tc>
      </w:tr>
      <w:tr w:rsidR="00F13E79" w:rsidRPr="00F13E79" w14:paraId="6475BFF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B57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11:45:15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F7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6F9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63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4E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07002070000088122-E0NigfGsxOXa20250710</w:t>
            </w:r>
          </w:p>
        </w:tc>
      </w:tr>
      <w:tr w:rsidR="00F13E79" w:rsidRPr="00F13E79" w14:paraId="03DC4DF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554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11:48:36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08C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38D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D1C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14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07002070000088667-E0NigfGsxQcd20250710</w:t>
            </w:r>
          </w:p>
        </w:tc>
      </w:tr>
      <w:tr w:rsidR="00F13E79" w:rsidRPr="00F13E79" w14:paraId="69F9763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11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11:49:18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84D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F30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87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A57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05002050000088638-E0NigfGsxRIY20250710</w:t>
            </w:r>
          </w:p>
        </w:tc>
      </w:tr>
      <w:tr w:rsidR="00F13E79" w:rsidRPr="00F13E79" w14:paraId="0981A40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864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11:49:18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51A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15F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1F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7C9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07002070000088641-E0NigfGsxRIW20250710</w:t>
            </w:r>
          </w:p>
        </w:tc>
      </w:tr>
      <w:tr w:rsidR="00F13E79" w:rsidRPr="00F13E79" w14:paraId="194A3C7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D38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11:49:40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79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7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00C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7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05002050000089834-E0NigfGsxRry20250710</w:t>
            </w:r>
          </w:p>
        </w:tc>
      </w:tr>
      <w:tr w:rsidR="00F13E79" w:rsidRPr="00F13E79" w14:paraId="57E8BD0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B37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11:49:45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B1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EF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9BC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42F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05002050000089821-E0NigfGsxS4p20250710</w:t>
            </w:r>
          </w:p>
        </w:tc>
      </w:tr>
      <w:tr w:rsidR="00F13E79" w:rsidRPr="00F13E79" w14:paraId="6A10515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81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11:52:30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059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383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5EF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DA1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05002050000090470-E0NigfGsxU5D20250710</w:t>
            </w:r>
          </w:p>
        </w:tc>
      </w:tr>
      <w:tr w:rsidR="00F13E79" w:rsidRPr="00F13E79" w14:paraId="4B994EF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D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11:54:08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CD1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E47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B1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2B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07002070000091348-E0NigfGsxVkI20250710</w:t>
            </w:r>
          </w:p>
        </w:tc>
      </w:tr>
      <w:tr w:rsidR="00F13E79" w:rsidRPr="00F13E79" w14:paraId="79B8A4C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E73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11:57:59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439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BA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93A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8DB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05002050000092497-E0NigfGsxYKj20250710</w:t>
            </w:r>
          </w:p>
        </w:tc>
      </w:tr>
      <w:tr w:rsidR="00F13E79" w:rsidRPr="00F13E79" w14:paraId="66EC0BA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A3E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11:57:59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440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D2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F8E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14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05002050000092497-E0NigfGsxYKh20250710</w:t>
            </w:r>
          </w:p>
        </w:tc>
      </w:tr>
      <w:tr w:rsidR="00F13E79" w:rsidRPr="00F13E79" w14:paraId="4F93489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0BE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11:59:36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BD1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E8B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6C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4BC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07002070000093098-E0NigfGsxZJj20250710</w:t>
            </w:r>
          </w:p>
        </w:tc>
      </w:tr>
      <w:tr w:rsidR="00F13E79" w:rsidRPr="00F13E79" w14:paraId="1AF59F2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C7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10-Jul-2025 12:00:00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123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10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08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83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07002070000093098-E0NigfGsxZmh20250710</w:t>
            </w:r>
          </w:p>
        </w:tc>
      </w:tr>
      <w:tr w:rsidR="00F13E79" w:rsidRPr="00F13E79" w14:paraId="6AAF0DC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84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12:00:01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B2B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591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908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EFD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07002070000091904-E0NigfGsxZsi20250710</w:t>
            </w:r>
          </w:p>
        </w:tc>
      </w:tr>
      <w:tr w:rsidR="00F13E79" w:rsidRPr="00F13E79" w14:paraId="01D3182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831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12:00:01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74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82D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165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110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07002070000091904-E0NigfGsxZse20250710</w:t>
            </w:r>
          </w:p>
        </w:tc>
      </w:tr>
      <w:tr w:rsidR="00F13E79" w:rsidRPr="00F13E79" w14:paraId="4998D49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A63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12:00:16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92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85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B41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D9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07002070000091488-E0NigfGsxaEV20250710</w:t>
            </w:r>
          </w:p>
        </w:tc>
      </w:tr>
      <w:tr w:rsidR="00F13E79" w:rsidRPr="00F13E79" w14:paraId="5356897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5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12:01:50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B1C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01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90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26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05002050000094084-E0NigfGsxbgS20250710</w:t>
            </w:r>
          </w:p>
        </w:tc>
      </w:tr>
      <w:tr w:rsidR="00F13E79" w:rsidRPr="00F13E79" w14:paraId="7FBECC3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C4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12:01:50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289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D07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28E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D9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05002050000094084-E0NigfGsxbgN20250710</w:t>
            </w:r>
          </w:p>
        </w:tc>
      </w:tr>
      <w:tr w:rsidR="00F13E79" w:rsidRPr="00F13E79" w14:paraId="7C446F0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34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12:01:50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557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EB9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501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07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05002050000093844-E0NigfGsxbgL20250710</w:t>
            </w:r>
          </w:p>
        </w:tc>
      </w:tr>
      <w:tr w:rsidR="00F13E79" w:rsidRPr="00F13E79" w14:paraId="64F728C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4C3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12:03:11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B5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87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615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1F7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07002070000093899-E0NigfGsxcpL20250710</w:t>
            </w:r>
          </w:p>
        </w:tc>
      </w:tr>
      <w:tr w:rsidR="00F13E79" w:rsidRPr="00F13E79" w14:paraId="4471986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CFC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12:04:51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DB3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BA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30A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7B4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07002070000095445-E0NigfGsxe0w20250710</w:t>
            </w:r>
          </w:p>
        </w:tc>
      </w:tr>
      <w:tr w:rsidR="00F13E79" w:rsidRPr="00F13E79" w14:paraId="6912528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54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12:06:02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06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F9B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DD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A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07002070000095944-E0NigfGsxekt20250710</w:t>
            </w:r>
          </w:p>
        </w:tc>
      </w:tr>
      <w:tr w:rsidR="00F13E79" w:rsidRPr="00F13E79" w14:paraId="290DA6D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A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12:07:48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FA3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6B7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89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C91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07002070000096311-E0NigfGsxfvr20250710</w:t>
            </w:r>
          </w:p>
        </w:tc>
      </w:tr>
      <w:tr w:rsidR="00F13E79" w:rsidRPr="00F13E79" w14:paraId="10B886A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490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12:10:08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002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F95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4D4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925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07002070000097196-E0NigfGsxgww20250710</w:t>
            </w:r>
          </w:p>
        </w:tc>
      </w:tr>
      <w:tr w:rsidR="00F13E79" w:rsidRPr="00F13E79" w14:paraId="27B2D43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57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12:11:59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07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9D7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745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7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07002070000097577-E0NigfGsxi9R20250710</w:t>
            </w:r>
          </w:p>
        </w:tc>
      </w:tr>
      <w:tr w:rsidR="00F13E79" w:rsidRPr="00F13E79" w14:paraId="593881C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31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12:13:01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F9A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5D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E62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50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05002050000097498-E0NigfGsxieO20250710</w:t>
            </w:r>
          </w:p>
        </w:tc>
      </w:tr>
      <w:tr w:rsidR="00F13E79" w:rsidRPr="00F13E79" w14:paraId="5FEF038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FC1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12:13:43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E26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DC5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DBA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A5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07002070000097578-E0NigfGsxirf20250710</w:t>
            </w:r>
          </w:p>
        </w:tc>
      </w:tr>
      <w:tr w:rsidR="00F13E79" w:rsidRPr="00F13E79" w14:paraId="3F9B5C9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69E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12:14:59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A9E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537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034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4E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07002070000098064-E0NigfGsxjRD20250710</w:t>
            </w:r>
          </w:p>
        </w:tc>
      </w:tr>
      <w:tr w:rsidR="00F13E79" w:rsidRPr="00F13E79" w14:paraId="2EF0807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F9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12:16:02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C86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2BD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1D8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2A3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05002050000099010-E0NigfGsxjt520250710</w:t>
            </w:r>
          </w:p>
        </w:tc>
      </w:tr>
      <w:tr w:rsidR="00F13E79" w:rsidRPr="00F13E79" w14:paraId="6CF629F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D2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12:16:52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03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2CE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BDF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6B1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07002070000099061-E0NigfGsxkXk20250710</w:t>
            </w:r>
          </w:p>
        </w:tc>
      </w:tr>
      <w:tr w:rsidR="00F13E79" w:rsidRPr="00F13E79" w14:paraId="4676078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373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12:17:49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9D5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9EB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C93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6BC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05002050000099533-E0NigfGsxlGE20250710</w:t>
            </w:r>
          </w:p>
        </w:tc>
      </w:tr>
      <w:tr w:rsidR="00F13E79" w:rsidRPr="00F13E79" w14:paraId="452C723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CC3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12:18:18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6C7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C91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97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A3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07002070000098534-E0NigfGsxlbQ20250710</w:t>
            </w:r>
          </w:p>
        </w:tc>
      </w:tr>
      <w:tr w:rsidR="00F13E79" w:rsidRPr="00F13E79" w14:paraId="7360FE7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B0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12:19:28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5C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C74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78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C51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07002070000100128-E0NigfGsxmkt20250710</w:t>
            </w:r>
          </w:p>
        </w:tc>
      </w:tr>
      <w:tr w:rsidR="00F13E79" w:rsidRPr="00F13E79" w14:paraId="5BC7F48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DF6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12:23:54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E1A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0FD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D08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671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07002070000100090-E0NigfGsxp1P20250710</w:t>
            </w:r>
          </w:p>
        </w:tc>
      </w:tr>
      <w:tr w:rsidR="00F13E79" w:rsidRPr="00F13E79" w14:paraId="2F894AA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00E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12:23:54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1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75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FFB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52A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05002050000100529-E0NigfGsxp0s20250710</w:t>
            </w:r>
          </w:p>
        </w:tc>
      </w:tr>
      <w:tr w:rsidR="00F13E79" w:rsidRPr="00F13E79" w14:paraId="7877590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DA8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12:23:56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57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A17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A4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A6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05002050000098493-E0NigfGsxp4y20250710</w:t>
            </w:r>
          </w:p>
        </w:tc>
      </w:tr>
      <w:tr w:rsidR="00F13E79" w:rsidRPr="00F13E79" w14:paraId="1D6A887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D4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12:25:01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1D9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5C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56A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90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07002070000101761-E0NigfGsxpdp20250710</w:t>
            </w:r>
          </w:p>
        </w:tc>
      </w:tr>
      <w:tr w:rsidR="00F13E79" w:rsidRPr="00F13E79" w14:paraId="67030F1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FC9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12:26:08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73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EB1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5C0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3DA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07002070000102299-E0NigfGsxqI220250710</w:t>
            </w:r>
          </w:p>
        </w:tc>
      </w:tr>
      <w:tr w:rsidR="00F13E79" w:rsidRPr="00F13E79" w14:paraId="0AFD54B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02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12:31:15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7F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5F6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1CD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A06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05002050000102788-E0NigfGsxtYz20250710</w:t>
            </w:r>
          </w:p>
        </w:tc>
      </w:tr>
      <w:tr w:rsidR="00F13E79" w:rsidRPr="00F13E79" w14:paraId="2F2C455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3E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12:32:02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95A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2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487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42B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07002070000101706-E0NigfGsxu5d20250710</w:t>
            </w:r>
          </w:p>
        </w:tc>
      </w:tr>
      <w:tr w:rsidR="00F13E79" w:rsidRPr="00F13E79" w14:paraId="04B64D4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8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12:32:16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923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79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296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E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07002070000103451-E0NigfGsxuR220250710</w:t>
            </w:r>
          </w:p>
        </w:tc>
      </w:tr>
      <w:tr w:rsidR="00F13E79" w:rsidRPr="00F13E79" w14:paraId="7C43947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E2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12:32:48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7C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1AD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A05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1B9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05002050000107681-E0NigfGsxus620250710</w:t>
            </w:r>
          </w:p>
        </w:tc>
      </w:tr>
      <w:tr w:rsidR="00F13E79" w:rsidRPr="00F13E79" w14:paraId="6D65FC5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9C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12:33:15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3E3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C17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6F5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005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07002070000107438-E0NigfGsxvDR20250710</w:t>
            </w:r>
          </w:p>
        </w:tc>
      </w:tr>
      <w:tr w:rsidR="00F13E79" w:rsidRPr="00F13E79" w14:paraId="487EC0B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CE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12:33:22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A4B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4B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0A7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44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05002050000107499-E0NigfGsxvJs20250710</w:t>
            </w:r>
          </w:p>
        </w:tc>
      </w:tr>
      <w:tr w:rsidR="00F13E79" w:rsidRPr="00F13E79" w14:paraId="43E2BBC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05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12:33:22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21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0A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866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97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07002070000107749-E0NigfGsxvJu20250710</w:t>
            </w:r>
          </w:p>
        </w:tc>
      </w:tr>
      <w:tr w:rsidR="00F13E79" w:rsidRPr="00F13E79" w14:paraId="728BC24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019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12:35:15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620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EAA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3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222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07002070000108421-E0NigfGsxwe920250710</w:t>
            </w:r>
          </w:p>
        </w:tc>
      </w:tr>
      <w:tr w:rsidR="00F13E79" w:rsidRPr="00F13E79" w14:paraId="73173B6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F9A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12:36:04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702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7F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CAE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69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05002050000108359-E0NigfGsxxCq20250710</w:t>
            </w:r>
          </w:p>
        </w:tc>
      </w:tr>
      <w:tr w:rsidR="00F13E79" w:rsidRPr="00F13E79" w14:paraId="1FB60D1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786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12:38:31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BE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67B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E20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47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05002050000109670-E0NigfGsxzIW20250710</w:t>
            </w:r>
          </w:p>
        </w:tc>
      </w:tr>
      <w:tr w:rsidR="00F13E79" w:rsidRPr="00F13E79" w14:paraId="32C39E8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FE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12:40:03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36B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E7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0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D7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07002070000110680-E0NigfGsy0ML20250710</w:t>
            </w:r>
          </w:p>
        </w:tc>
      </w:tr>
      <w:tr w:rsidR="00F13E79" w:rsidRPr="00F13E79" w14:paraId="794CEBF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AC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12:40:03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A5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BB6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63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8F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07002070000110680-E0NigfGsy0MJ20250710</w:t>
            </w:r>
          </w:p>
        </w:tc>
      </w:tr>
      <w:tr w:rsidR="00F13E79" w:rsidRPr="00F13E79" w14:paraId="0179B06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5E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12:42:34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239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ED8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A71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F78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07002070000110994-E0NigfGsy1kz20250710</w:t>
            </w:r>
          </w:p>
        </w:tc>
      </w:tr>
      <w:tr w:rsidR="00F13E79" w:rsidRPr="00F13E79" w14:paraId="2E40CB9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991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12:42:34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E53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515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9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1A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07002070000110961-E0NigfGsy1kx20250710</w:t>
            </w:r>
          </w:p>
        </w:tc>
      </w:tr>
      <w:tr w:rsidR="00F13E79" w:rsidRPr="00F13E79" w14:paraId="0388CAB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686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12:43:40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4C9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C61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3D9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75C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05002050000111753-E0NigfGsy2Of20250710</w:t>
            </w:r>
          </w:p>
        </w:tc>
      </w:tr>
      <w:tr w:rsidR="00F13E79" w:rsidRPr="00F13E79" w14:paraId="5BB81B3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533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12:44:01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66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5B7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AED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05002050000111770-E0NigfGsy2bS20250710</w:t>
            </w:r>
          </w:p>
        </w:tc>
      </w:tr>
      <w:tr w:rsidR="00F13E79" w:rsidRPr="00F13E79" w14:paraId="522444D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68C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12:44:01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F17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15A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D8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337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07002070000111502-E0NigfGsy2aH20250710</w:t>
            </w:r>
          </w:p>
        </w:tc>
      </w:tr>
      <w:tr w:rsidR="00F13E79" w:rsidRPr="00F13E79" w14:paraId="4B7F7E1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8ED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12:44:40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2BD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96B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18F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C39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07002070000112068-E0NigfGsy3CD20250710</w:t>
            </w:r>
          </w:p>
        </w:tc>
      </w:tr>
      <w:tr w:rsidR="00F13E79" w:rsidRPr="00F13E79" w14:paraId="75916E4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4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12:45:12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5F4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E1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151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E67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05002050000111973-E0NigfGsy3cj20250710</w:t>
            </w:r>
          </w:p>
        </w:tc>
      </w:tr>
      <w:tr w:rsidR="00F13E79" w:rsidRPr="00F13E79" w14:paraId="2EAA8B5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E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12:46:26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86C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66B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603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84E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07002070000112743-E0NigfGsy4iE20250710</w:t>
            </w:r>
          </w:p>
        </w:tc>
      </w:tr>
      <w:tr w:rsidR="00F13E79" w:rsidRPr="00F13E79" w14:paraId="22241F9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A67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12:47:35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BA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971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FF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6ED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05002050000112610-E0NigfGsy5T220250710</w:t>
            </w:r>
          </w:p>
        </w:tc>
      </w:tr>
      <w:tr w:rsidR="00F13E79" w:rsidRPr="00F13E79" w14:paraId="371055B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D1C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12:48:10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84A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C2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F66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41E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05002050000113150-E0NigfGsy5j020250710</w:t>
            </w:r>
          </w:p>
        </w:tc>
      </w:tr>
      <w:tr w:rsidR="00F13E79" w:rsidRPr="00F13E79" w14:paraId="5553751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580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12:48:10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B26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D33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B4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3C7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05002050000113150-E0NigfGsy5iv20250710</w:t>
            </w:r>
          </w:p>
        </w:tc>
      </w:tr>
      <w:tr w:rsidR="00F13E79" w:rsidRPr="00F13E79" w14:paraId="354F10E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63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12:49:09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C52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27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247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13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05002050000112523-E0NigfGsy6Cn20250710</w:t>
            </w:r>
          </w:p>
        </w:tc>
      </w:tr>
      <w:tr w:rsidR="00F13E79" w:rsidRPr="00F13E79" w14:paraId="31173FC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76E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12:50:53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BDC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4B6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41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1D2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05002050000114195-E0NigfGsy7Ax20250710</w:t>
            </w:r>
          </w:p>
        </w:tc>
      </w:tr>
      <w:tr w:rsidR="00F13E79" w:rsidRPr="00F13E79" w14:paraId="690E84F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CB5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12:51:25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EF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344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F56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904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07002070000113850-E0NigfGsy7YD20250710</w:t>
            </w:r>
          </w:p>
        </w:tc>
      </w:tr>
      <w:tr w:rsidR="00F13E79" w:rsidRPr="00F13E79" w14:paraId="3C9233F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4F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12:53:10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40F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54F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A24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80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05002050000114939-E0NigfGsy8Zi20250710</w:t>
            </w:r>
          </w:p>
        </w:tc>
      </w:tr>
      <w:tr w:rsidR="00F13E79" w:rsidRPr="00F13E79" w14:paraId="488E2F8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2C6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12:54:47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4DC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77E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CF3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DD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05002050000115471-E0NigfGsy9RP20250710</w:t>
            </w:r>
          </w:p>
        </w:tc>
      </w:tr>
      <w:tr w:rsidR="00F13E79" w:rsidRPr="00F13E79" w14:paraId="08F9684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C0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12:54:47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4D8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126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9A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246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05002050000115471-E0NigfGsy9RN20250710</w:t>
            </w:r>
          </w:p>
        </w:tc>
      </w:tr>
      <w:tr w:rsidR="00F13E79" w:rsidRPr="00F13E79" w14:paraId="60271A6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0B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10-Jul-2025 12:56:48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4DA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ABB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AAD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2E5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07002070000115360-E0NigfGsyASA20250710</w:t>
            </w:r>
          </w:p>
        </w:tc>
      </w:tr>
      <w:tr w:rsidR="00F13E79" w:rsidRPr="00F13E79" w14:paraId="6AFE6E3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7D8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12:56:48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0F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77C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4C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85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07002070000115360-E0NigfGsyAS620250710</w:t>
            </w:r>
          </w:p>
        </w:tc>
      </w:tr>
      <w:tr w:rsidR="00F13E79" w:rsidRPr="00F13E79" w14:paraId="3C7CC3D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726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12:56:48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4F4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6F6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360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920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07002070000115425-E0NigfGsyAR720250710</w:t>
            </w:r>
          </w:p>
        </w:tc>
      </w:tr>
      <w:tr w:rsidR="00F13E79" w:rsidRPr="00F13E79" w14:paraId="559783B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92B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13:01:30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D27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04B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3EF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88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07002070000117691-E0NigfGsyE7f20250710</w:t>
            </w:r>
          </w:p>
        </w:tc>
      </w:tr>
      <w:tr w:rsidR="00F13E79" w:rsidRPr="00F13E79" w14:paraId="5EBFF82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761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13:02:13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7CC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43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B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5E0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05002050000117536-E0NigfGsyEUu20250710</w:t>
            </w:r>
          </w:p>
        </w:tc>
      </w:tr>
      <w:tr w:rsidR="00F13E79" w:rsidRPr="00F13E79" w14:paraId="761736C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C0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13:03:12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D1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CA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03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AA8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05002050000118593-E0NigfGsyF2W20250710</w:t>
            </w:r>
          </w:p>
        </w:tc>
      </w:tr>
      <w:tr w:rsidR="00F13E79" w:rsidRPr="00F13E79" w14:paraId="67DDC1D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A2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13:03:12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2E0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5C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216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3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05002050000118593-E0NigfGsyF2U20250710</w:t>
            </w:r>
          </w:p>
        </w:tc>
      </w:tr>
      <w:tr w:rsidR="00F13E79" w:rsidRPr="00F13E79" w14:paraId="23556C6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258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13:03:12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55A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FA2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88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2B4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05002050000118593-E0NigfGsyF2S20250710</w:t>
            </w:r>
          </w:p>
        </w:tc>
      </w:tr>
      <w:tr w:rsidR="00F13E79" w:rsidRPr="00F13E79" w14:paraId="47E3D89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9A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13:03:14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7A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02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D4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C65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07002070000118435-E0NigfGsyF6020250710</w:t>
            </w:r>
          </w:p>
        </w:tc>
      </w:tr>
      <w:tr w:rsidR="00F13E79" w:rsidRPr="00F13E79" w14:paraId="20322AC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E7C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13:05:10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74F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26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16D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67C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07002070000119095-E0NigfGsyGZ720250710</w:t>
            </w:r>
          </w:p>
        </w:tc>
      </w:tr>
      <w:tr w:rsidR="00F13E79" w:rsidRPr="00F13E79" w14:paraId="1F4962D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9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13:06:02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45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93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F5F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DC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07002070000119774-E0NigfGsyH8420250710</w:t>
            </w:r>
          </w:p>
        </w:tc>
      </w:tr>
      <w:tr w:rsidR="00F13E79" w:rsidRPr="00F13E79" w14:paraId="189BAB0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A9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13:07:50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730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595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2B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EF7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05002050000120155-E0NigfGsyILg20250710</w:t>
            </w:r>
          </w:p>
        </w:tc>
      </w:tr>
      <w:tr w:rsidR="00F13E79" w:rsidRPr="00F13E79" w14:paraId="72F9860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5DD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13:07:52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F3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3D4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612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04A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05002050000120155-E0NigfGsyIM220250710</w:t>
            </w:r>
          </w:p>
        </w:tc>
      </w:tr>
      <w:tr w:rsidR="00F13E79" w:rsidRPr="00F13E79" w14:paraId="4C55EDF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B55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13:08:08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E66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C30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D9A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FF9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07002070000120044-E0NigfGsyIaj20250710</w:t>
            </w:r>
          </w:p>
        </w:tc>
      </w:tr>
      <w:tr w:rsidR="00F13E79" w:rsidRPr="00F13E79" w14:paraId="23171BE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FD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13:08:52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2FA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D3C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F0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BAC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05002050000120377-E0NigfGsyJAV20250710</w:t>
            </w:r>
          </w:p>
        </w:tc>
      </w:tr>
      <w:tr w:rsidR="00F13E79" w:rsidRPr="00F13E79" w14:paraId="2332B2F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CB2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13:10:16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78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D59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3E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02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05002050000121125-E0NigfGsyKBj20250710</w:t>
            </w:r>
          </w:p>
        </w:tc>
      </w:tr>
      <w:tr w:rsidR="00F13E79" w:rsidRPr="00F13E79" w14:paraId="3977160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12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13:10:16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E3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D62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E8B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9E3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07002070000121221-E0NigfGsyKBh20250710</w:t>
            </w:r>
          </w:p>
        </w:tc>
      </w:tr>
      <w:tr w:rsidR="00F13E79" w:rsidRPr="00F13E79" w14:paraId="318F5BD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861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13:12:00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7E3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D7E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57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AEF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05002050000122168-E0NigfGsyLNQ20250710</w:t>
            </w:r>
          </w:p>
        </w:tc>
      </w:tr>
      <w:tr w:rsidR="00F13E79" w:rsidRPr="00F13E79" w14:paraId="478FF62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C32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13:12:16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D78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35C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B2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48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05002050000122002-E0NigfGsyLZO20250710</w:t>
            </w:r>
          </w:p>
        </w:tc>
      </w:tr>
      <w:tr w:rsidR="00F13E79" w:rsidRPr="00F13E79" w14:paraId="741FE15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E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13:14:05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9B4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5A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77C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BAE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07002070000123140-E0NigfGsyMTu20250710</w:t>
            </w:r>
          </w:p>
        </w:tc>
      </w:tr>
      <w:tr w:rsidR="00F13E79" w:rsidRPr="00F13E79" w14:paraId="2366EFE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15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13:14:05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7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39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1E9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AFA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07002070000123140-E0NigfGsyMTs20250710</w:t>
            </w:r>
          </w:p>
        </w:tc>
      </w:tr>
      <w:tr w:rsidR="00F13E79" w:rsidRPr="00F13E79" w14:paraId="06FAE0B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76F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FF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E9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9D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6C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05002050000123155-E0NigfGsyMcl20250710</w:t>
            </w:r>
          </w:p>
        </w:tc>
      </w:tr>
      <w:tr w:rsidR="00F13E79" w:rsidRPr="00F13E79" w14:paraId="1E60558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A01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43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8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8A6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421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05002050000123155-E0NigfGsyMcj20250710</w:t>
            </w:r>
          </w:p>
        </w:tc>
      </w:tr>
      <w:tr w:rsidR="00F13E79" w:rsidRPr="00F13E79" w14:paraId="30BC4CF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03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5FB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E4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F1F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F0D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05002050000123155-E0NigfGsyMch20250710</w:t>
            </w:r>
          </w:p>
        </w:tc>
      </w:tr>
      <w:tr w:rsidR="00F13E79" w:rsidRPr="00F13E79" w14:paraId="3C3AF56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3FB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13:17:01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8B8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76E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CEE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D4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05002050000124290-E0NigfGsyOV420250710</w:t>
            </w:r>
          </w:p>
        </w:tc>
      </w:tr>
      <w:tr w:rsidR="00F13E79" w:rsidRPr="00F13E79" w14:paraId="75D7E29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10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13:18:38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BBB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6D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C1F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54F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05002050000124891-E0NigfGsyPPs20250710</w:t>
            </w:r>
          </w:p>
        </w:tc>
      </w:tr>
      <w:tr w:rsidR="00F13E79" w:rsidRPr="00F13E79" w14:paraId="22DD09A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D10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13:18:56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3A3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B0B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46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F7F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05002050000124676-E0NigfGsyPcq20250710</w:t>
            </w:r>
          </w:p>
        </w:tc>
      </w:tr>
      <w:tr w:rsidR="00F13E79" w:rsidRPr="00F13E79" w14:paraId="5FB427F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415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13:18:58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540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D3C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473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05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05002050000122469-E0NigfGsyPiR20250710</w:t>
            </w:r>
          </w:p>
        </w:tc>
      </w:tr>
      <w:tr w:rsidR="00F13E79" w:rsidRPr="00F13E79" w14:paraId="57BF030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9B0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17C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555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6E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166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07002070000125323-E0NigfGsyQ3220250710</w:t>
            </w:r>
          </w:p>
        </w:tc>
      </w:tr>
      <w:tr w:rsidR="00F13E79" w:rsidRPr="00F13E79" w14:paraId="4DB8A0C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FC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13:19:22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CBB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4C0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4C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58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07002070000125323-E0NigfGsyQ3020250710</w:t>
            </w:r>
          </w:p>
        </w:tc>
      </w:tr>
      <w:tr w:rsidR="00F13E79" w:rsidRPr="00F13E79" w14:paraId="52055A0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25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C6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EF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744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6A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05002050000126737-E0NigfGsySMe20250710</w:t>
            </w:r>
          </w:p>
        </w:tc>
      </w:tr>
      <w:tr w:rsidR="00F13E79" w:rsidRPr="00F13E79" w14:paraId="536745D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7F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13:23:53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C4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FA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D1B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0FD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07002070000126121-E0NigfGsyTDe20250710</w:t>
            </w:r>
          </w:p>
        </w:tc>
      </w:tr>
      <w:tr w:rsidR="00F13E79" w:rsidRPr="00F13E79" w14:paraId="60FA759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B67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50F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19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D9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719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05002050000128088-E0NigfGsyUF920250710</w:t>
            </w:r>
          </w:p>
        </w:tc>
      </w:tr>
      <w:tr w:rsidR="00F13E79" w:rsidRPr="00F13E79" w14:paraId="239C33A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26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13:26:53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D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EC5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493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450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07002070000126802-E0NigfGsyUpf20250710</w:t>
            </w:r>
          </w:p>
        </w:tc>
      </w:tr>
      <w:tr w:rsidR="00F13E79" w:rsidRPr="00F13E79" w14:paraId="0A234D0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544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13:26:53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B2E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838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186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13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05002050000127341-E0NigfGsyUoO20250710</w:t>
            </w:r>
          </w:p>
        </w:tc>
      </w:tr>
      <w:tr w:rsidR="00F13E79" w:rsidRPr="00F13E79" w14:paraId="333858D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CCA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BE8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DC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50F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1D9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05002050000128777-E0NigfGsyWZw20250710</w:t>
            </w:r>
          </w:p>
        </w:tc>
      </w:tr>
      <w:tr w:rsidR="00F13E79" w:rsidRPr="00F13E79" w14:paraId="1EDAB41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026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13:28:25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C16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46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A43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E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05002050000128777-E0NigfGsyWaY20250710</w:t>
            </w:r>
          </w:p>
        </w:tc>
      </w:tr>
      <w:tr w:rsidR="00F13E79" w:rsidRPr="00F13E79" w14:paraId="7E11B07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C1A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13:29:03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01B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2EA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BBD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4A7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05002050000128777-E0NigfGsyXEU20250710</w:t>
            </w:r>
          </w:p>
        </w:tc>
      </w:tr>
      <w:tr w:rsidR="00F13E79" w:rsidRPr="00F13E79" w14:paraId="7FDAD23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C11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13:29:03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72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AA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BA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A82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05002050000128777-E0NigfGsyXER20250710</w:t>
            </w:r>
          </w:p>
        </w:tc>
      </w:tr>
      <w:tr w:rsidR="00F13E79" w:rsidRPr="00F13E79" w14:paraId="7AAAC2D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4C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13:29:03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1A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E3B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342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B75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05002050000128777-E0NigfGsyXE520250710</w:t>
            </w:r>
          </w:p>
        </w:tc>
      </w:tr>
      <w:tr w:rsidR="00F13E79" w:rsidRPr="00F13E79" w14:paraId="4A4C5F1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DF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13:29:03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240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B34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6E0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F3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05002050000128777-E0NigfGsyXE020250710</w:t>
            </w:r>
          </w:p>
        </w:tc>
      </w:tr>
      <w:tr w:rsidR="00F13E79" w:rsidRPr="00F13E79" w14:paraId="7F13817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58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13:29:55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B38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C95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CD5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57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07002070000129631-E0NigfGsyY2o20250710</w:t>
            </w:r>
          </w:p>
        </w:tc>
      </w:tr>
      <w:tr w:rsidR="00F13E79" w:rsidRPr="00F13E79" w14:paraId="3C2682A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37C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13:29:55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91D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39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67A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15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05002050000129583-E0NigfGsyY2q20250710</w:t>
            </w:r>
          </w:p>
        </w:tc>
      </w:tr>
      <w:tr w:rsidR="00F13E79" w:rsidRPr="00F13E79" w14:paraId="7370600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E0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13:29:55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CEB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8B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A23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49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07002070000128813-E0NigfGsyY2k20250710</w:t>
            </w:r>
          </w:p>
        </w:tc>
      </w:tr>
      <w:tr w:rsidR="00F13E79" w:rsidRPr="00F13E79" w14:paraId="6C451AE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B2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13:30:10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A1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00C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0C3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3A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05002050000129708-E0NigfGsyZR420250710</w:t>
            </w:r>
          </w:p>
        </w:tc>
      </w:tr>
      <w:tr w:rsidR="00F13E79" w:rsidRPr="00F13E79" w14:paraId="56CE3B8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97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13:31:26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16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D7E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68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77D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05002050000132820-E0NigfGsycCx20250710</w:t>
            </w:r>
          </w:p>
        </w:tc>
      </w:tr>
      <w:tr w:rsidR="00F13E79" w:rsidRPr="00F13E79" w14:paraId="6ADC13B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C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13:33:21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1D0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4E5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36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55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05002050000134722-E0NigfGsyfbx20250710</w:t>
            </w:r>
          </w:p>
        </w:tc>
      </w:tr>
      <w:tr w:rsidR="00F13E79" w:rsidRPr="00F13E79" w14:paraId="1F0E1F9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299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13:33:21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74C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E31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B9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B7E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05002050000134722-E0NigfGsyfbt20250710</w:t>
            </w:r>
          </w:p>
        </w:tc>
      </w:tr>
      <w:tr w:rsidR="00F13E79" w:rsidRPr="00F13E79" w14:paraId="45FC89D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C0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13:33:21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BB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E2B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3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DE8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05002050000134662-E0NigfGsyfdd20250710</w:t>
            </w:r>
          </w:p>
        </w:tc>
      </w:tr>
      <w:tr w:rsidR="00F13E79" w:rsidRPr="00F13E79" w14:paraId="268B12E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9C9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13:33:21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85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C20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706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CB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05002050000134662-E0NigfGsyfdV20250710</w:t>
            </w:r>
          </w:p>
        </w:tc>
      </w:tr>
      <w:tr w:rsidR="00F13E79" w:rsidRPr="00F13E79" w14:paraId="2969885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ED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13:33:21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4A2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DE1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C27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52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05002050000134662-E0NigfGsyfdT20250710</w:t>
            </w:r>
          </w:p>
        </w:tc>
      </w:tr>
      <w:tr w:rsidR="00F13E79" w:rsidRPr="00F13E79" w14:paraId="4BB27F0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BA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13:33:21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A0F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7F7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FB7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ACE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05002050000134662-E0NigfGsyfdR20250710</w:t>
            </w:r>
          </w:p>
        </w:tc>
      </w:tr>
      <w:tr w:rsidR="00F13E79" w:rsidRPr="00F13E79" w14:paraId="29BAD55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DA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13:34:00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1CF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F75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51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F2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05002050000134662-E0NigfGsygau20250710</w:t>
            </w:r>
          </w:p>
        </w:tc>
      </w:tr>
      <w:tr w:rsidR="00F13E79" w:rsidRPr="00F13E79" w14:paraId="1B48F55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C25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13:35:03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7B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625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819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68F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07002070000136138-E0NigfGsyhz520250710</w:t>
            </w:r>
          </w:p>
        </w:tc>
      </w:tr>
      <w:tr w:rsidR="00F13E79" w:rsidRPr="00F13E79" w14:paraId="429F380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9F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13:35:28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DC1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F6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30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CC8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05002050000134419-E0NigfGsyigJ20250710</w:t>
            </w:r>
          </w:p>
        </w:tc>
      </w:tr>
      <w:tr w:rsidR="00F13E79" w:rsidRPr="00F13E79" w14:paraId="1D7A26E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337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10-Jul-2025 13:36:30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13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83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11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E2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07002070000137346-E0NigfGsykNg20250710</w:t>
            </w:r>
          </w:p>
        </w:tc>
      </w:tr>
      <w:tr w:rsidR="00F13E79" w:rsidRPr="00F13E79" w14:paraId="25E7321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69E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13:37:50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30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F0F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F57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B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05002050000138295-E0NigfGsymKZ20250710</w:t>
            </w:r>
          </w:p>
        </w:tc>
      </w:tr>
      <w:tr w:rsidR="00F13E79" w:rsidRPr="00F13E79" w14:paraId="1439B59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330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13:38:21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E7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A0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198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F56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05002050000137179-E0NigfGsymtn20250710</w:t>
            </w:r>
          </w:p>
        </w:tc>
      </w:tr>
      <w:tr w:rsidR="00F13E79" w:rsidRPr="00F13E79" w14:paraId="4D52CD4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98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13:39:23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D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AC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607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A5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07002070000139391-E0NigfGsyoCU20250710</w:t>
            </w:r>
          </w:p>
        </w:tc>
      </w:tr>
      <w:tr w:rsidR="00F13E79" w:rsidRPr="00F13E79" w14:paraId="2F31A4B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F3A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13:40:10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357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46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F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2F7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07002070000137833-E0NigfGsypDC20250710</w:t>
            </w:r>
          </w:p>
        </w:tc>
      </w:tr>
      <w:tr w:rsidR="00F13E79" w:rsidRPr="00F13E79" w14:paraId="63B3758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57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13:40:10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8D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39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DD0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DE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07002070000138390-E0NigfGsypDE20250710</w:t>
            </w:r>
          </w:p>
        </w:tc>
      </w:tr>
      <w:tr w:rsidR="00F13E79" w:rsidRPr="00F13E79" w14:paraId="22E5F43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78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13:40:22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D3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510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29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D6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05002050000139308-E0NigfGsypNP20250710</w:t>
            </w:r>
          </w:p>
        </w:tc>
      </w:tr>
      <w:tr w:rsidR="00F13E79" w:rsidRPr="00F13E79" w14:paraId="70B0E57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203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BA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546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62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49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07002070000140470-E0NigfGsyq1D20250710</w:t>
            </w:r>
          </w:p>
        </w:tc>
      </w:tr>
      <w:tr w:rsidR="00F13E79" w:rsidRPr="00F13E79" w14:paraId="1ED8842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7D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0E7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CC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CB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AA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07002070000140470-E0NigfGsyq1F20250710</w:t>
            </w:r>
          </w:p>
        </w:tc>
      </w:tr>
      <w:tr w:rsidR="00F13E79" w:rsidRPr="00F13E79" w14:paraId="0DFB0FA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01A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13:42:20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EE3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3EC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117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F2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07002070000140471-E0NigfGsyrPl20250710</w:t>
            </w:r>
          </w:p>
        </w:tc>
      </w:tr>
      <w:tr w:rsidR="00F13E79" w:rsidRPr="00F13E79" w14:paraId="261FDF2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2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13:42:20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C97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6E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1A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63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05002050000140320-E0NigfGsyrPj20250710</w:t>
            </w:r>
          </w:p>
        </w:tc>
      </w:tr>
      <w:tr w:rsidR="00F13E79" w:rsidRPr="00F13E79" w14:paraId="4233AA2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047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13:43:29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90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9F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36F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B1D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05002050000141316-E0NigfGsysUb20250710</w:t>
            </w:r>
          </w:p>
        </w:tc>
      </w:tr>
      <w:tr w:rsidR="00F13E79" w:rsidRPr="00F13E79" w14:paraId="097DCBD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39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13:43:46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ECF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1BC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26F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D07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07002070000141402-E0NigfGsyspc20250710</w:t>
            </w:r>
          </w:p>
        </w:tc>
      </w:tr>
      <w:tr w:rsidR="00F13E79" w:rsidRPr="00F13E79" w14:paraId="5DF5333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43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13:45:25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949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33F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D0B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A5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07002070000142364-E0NigfGsyuZd20250710</w:t>
            </w:r>
          </w:p>
        </w:tc>
      </w:tr>
      <w:tr w:rsidR="00F13E79" w:rsidRPr="00F13E79" w14:paraId="751A0C4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226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13:46:10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4C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A1C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89C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D07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05002050000143481-E0NigfGsyvql20250710</w:t>
            </w:r>
          </w:p>
        </w:tc>
      </w:tr>
      <w:tr w:rsidR="00F13E79" w:rsidRPr="00F13E79" w14:paraId="3154153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A5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E5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5F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C5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85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07002070000142366-E0NigfGsyvy720250710</w:t>
            </w:r>
          </w:p>
        </w:tc>
      </w:tr>
      <w:tr w:rsidR="00F13E79" w:rsidRPr="00F13E79" w14:paraId="47D35FC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CF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40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6D0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70F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BD2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07002070000143535-E0NigfGsyvy920250710</w:t>
            </w:r>
          </w:p>
        </w:tc>
      </w:tr>
      <w:tr w:rsidR="00F13E79" w:rsidRPr="00F13E79" w14:paraId="1B6DA4F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6B5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EEF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D4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157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30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07002070000143535-E0NigfGsyvyN20250710</w:t>
            </w:r>
          </w:p>
        </w:tc>
      </w:tr>
      <w:tr w:rsidR="00F13E79" w:rsidRPr="00F13E79" w14:paraId="5B2CC73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EF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81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8B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720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68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05002050000141468-E0NigfGsyvwI20250710</w:t>
            </w:r>
          </w:p>
        </w:tc>
      </w:tr>
      <w:tr w:rsidR="00F13E79" w:rsidRPr="00F13E79" w14:paraId="3B6C6B5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72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2F6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C7A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485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741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05002050000142302-E0NigfGsyvwK20250710</w:t>
            </w:r>
          </w:p>
        </w:tc>
      </w:tr>
      <w:tr w:rsidR="00F13E79" w:rsidRPr="00F13E79" w14:paraId="7647D31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28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B3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1F6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56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E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07002070000142366-E0NigfGsyvy320250710</w:t>
            </w:r>
          </w:p>
        </w:tc>
      </w:tr>
      <w:tr w:rsidR="00F13E79" w:rsidRPr="00F13E79" w14:paraId="4F26E44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E7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2B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C21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5D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0B2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07002070000142366-E0NigfGsyvy120250710</w:t>
            </w:r>
          </w:p>
        </w:tc>
      </w:tr>
      <w:tr w:rsidR="00F13E79" w:rsidRPr="00F13E79" w14:paraId="050557C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E6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BA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D49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FEB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75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07002070000142366-E0NigfGsyvy520250710</w:t>
            </w:r>
          </w:p>
        </w:tc>
      </w:tr>
      <w:tr w:rsidR="00F13E79" w:rsidRPr="00F13E79" w14:paraId="352F769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2F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13:48:16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1DA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9EE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CF9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E5B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07002070000144584-E0NigfGsyxwg20250710</w:t>
            </w:r>
          </w:p>
        </w:tc>
      </w:tr>
      <w:tr w:rsidR="00F13E79" w:rsidRPr="00F13E79" w14:paraId="7D129D7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BDD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13:48:16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07C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30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F8D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122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07002070000144584-E0NigfGsyxwn20250710</w:t>
            </w:r>
          </w:p>
        </w:tc>
      </w:tr>
      <w:tr w:rsidR="00F13E79" w:rsidRPr="00F13E79" w14:paraId="7F7BE4C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22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13:48:25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484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6F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07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505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05002050000144514-E0NigfGsyyCZ20250710</w:t>
            </w:r>
          </w:p>
        </w:tc>
      </w:tr>
      <w:tr w:rsidR="00F13E79" w:rsidRPr="00F13E79" w14:paraId="7852FED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76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13:49:34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C8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64D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C3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744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07002070000145556-E0NigfGsyztL20250710</w:t>
            </w:r>
          </w:p>
        </w:tc>
      </w:tr>
      <w:tr w:rsidR="00F13E79" w:rsidRPr="00F13E79" w14:paraId="64CC1F6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74B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13:49:34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EF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F9C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BB3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96E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07002070000145556-E0NigfGsyztJ20250710</w:t>
            </w:r>
          </w:p>
        </w:tc>
      </w:tr>
      <w:tr w:rsidR="00F13E79" w:rsidRPr="00F13E79" w14:paraId="5249DDF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1D3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13:51:24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B76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C92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1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41A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05002050000147095-E0NigfGsz1lL20250710</w:t>
            </w:r>
          </w:p>
        </w:tc>
      </w:tr>
      <w:tr w:rsidR="00F13E79" w:rsidRPr="00F13E79" w14:paraId="7642F86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2F7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13:51:43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76B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406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8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53D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05002050000147095-E0NigfGsz21x20250710</w:t>
            </w:r>
          </w:p>
        </w:tc>
      </w:tr>
      <w:tr w:rsidR="00F13E79" w:rsidRPr="00F13E79" w14:paraId="2174D65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32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13:51:48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39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BE4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26F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EF8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05002050000145528-E0NigfGsz2GG20250710</w:t>
            </w:r>
          </w:p>
        </w:tc>
      </w:tr>
      <w:tr w:rsidR="00F13E79" w:rsidRPr="00F13E79" w14:paraId="7437D97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D2F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13:51:48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488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7EB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04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65D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05002050000146813-E0NigfGsz2GM20250710</w:t>
            </w:r>
          </w:p>
        </w:tc>
      </w:tr>
      <w:tr w:rsidR="00F13E79" w:rsidRPr="00F13E79" w14:paraId="302B7F5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A29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13:51:49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63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A23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36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6F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07002070000145558-E0NigfGsz2M220250710</w:t>
            </w:r>
          </w:p>
        </w:tc>
      </w:tr>
      <w:tr w:rsidR="00F13E79" w:rsidRPr="00F13E79" w14:paraId="161CDA1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92A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13:53:09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FCE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B5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62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A6A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05002050000147976-E0NigfGsz3zt20250710</w:t>
            </w:r>
          </w:p>
        </w:tc>
      </w:tr>
      <w:tr w:rsidR="00F13E79" w:rsidRPr="00F13E79" w14:paraId="7ED264D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9AB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13:54:18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449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248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FFB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64F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07002070000147930-E0NigfGsz5Kt20250710</w:t>
            </w:r>
          </w:p>
        </w:tc>
      </w:tr>
      <w:tr w:rsidR="00F13E79" w:rsidRPr="00F13E79" w14:paraId="596C904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CD5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13:54:18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943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F2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0B0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30A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05002050000148438-E0NigfGsz5ME20250710</w:t>
            </w:r>
          </w:p>
        </w:tc>
      </w:tr>
      <w:tr w:rsidR="00F13E79" w:rsidRPr="00F13E79" w14:paraId="4A9B5B1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B50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13:54:18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022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E97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41E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416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05002050000148438-E0NigfGsz5MG20250710</w:t>
            </w:r>
          </w:p>
        </w:tc>
      </w:tr>
      <w:tr w:rsidR="00F13E79" w:rsidRPr="00F13E79" w14:paraId="13B1557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9A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13:54:31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EC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B7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68D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0B3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05002050000149100-E0NigfGsz5cv20250710</w:t>
            </w:r>
          </w:p>
        </w:tc>
      </w:tr>
      <w:tr w:rsidR="00F13E79" w:rsidRPr="00F13E79" w14:paraId="13AC9D8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1F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13:54:31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B2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2C1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A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B66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05002050000149100-E0NigfGsz5cy20250710</w:t>
            </w:r>
          </w:p>
        </w:tc>
      </w:tr>
      <w:tr w:rsidR="00F13E79" w:rsidRPr="00F13E79" w14:paraId="72BD1E0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C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13:55:31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D8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6E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6C3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74F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07002070000149071-E0NigfGsz6WG20250710</w:t>
            </w:r>
          </w:p>
        </w:tc>
      </w:tr>
      <w:tr w:rsidR="00F13E79" w:rsidRPr="00F13E79" w14:paraId="5A77B8E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5E9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13:56:48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C11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203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8E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20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07002070000150109-E0NigfGsz7pA20250710</w:t>
            </w:r>
          </w:p>
        </w:tc>
      </w:tr>
      <w:tr w:rsidR="00F13E79" w:rsidRPr="00F13E79" w14:paraId="27CA8F6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90F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13:56:48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8CB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A7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6FA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11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07002070000150109-E0NigfGsz7pC20250710</w:t>
            </w:r>
          </w:p>
        </w:tc>
      </w:tr>
      <w:tr w:rsidR="00F13E79" w:rsidRPr="00F13E79" w14:paraId="6E0108B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C93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13:57:32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282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A88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11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AF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05002050000151051-E0NigfGsz8ux20250710</w:t>
            </w:r>
          </w:p>
        </w:tc>
      </w:tr>
      <w:tr w:rsidR="00F13E79" w:rsidRPr="00F13E79" w14:paraId="70EFA79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5D9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13:57:49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A00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36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B6E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97E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05002050000151151-E0NigfGsz9Gt20250710</w:t>
            </w:r>
          </w:p>
        </w:tc>
      </w:tr>
      <w:tr w:rsidR="00F13E79" w:rsidRPr="00F13E79" w14:paraId="7D720B2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55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13:58:52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031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9A0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421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BC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07002070000151161-E0NigfGszAYR20250710</w:t>
            </w:r>
          </w:p>
        </w:tc>
      </w:tr>
      <w:tr w:rsidR="00F13E79" w:rsidRPr="00F13E79" w14:paraId="060775E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8EC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13:59:50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D2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A58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C72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66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07002070000152369-E0NigfGszBbz20250710</w:t>
            </w:r>
          </w:p>
        </w:tc>
      </w:tr>
      <w:tr w:rsidR="00F13E79" w:rsidRPr="00F13E79" w14:paraId="0FB7674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F6A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14:00:36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7FC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824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E1B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E4C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05002050000152377-E0NigfGszDfb20250710</w:t>
            </w:r>
          </w:p>
        </w:tc>
      </w:tr>
      <w:tr w:rsidR="00F13E79" w:rsidRPr="00F13E79" w14:paraId="4ACFE8C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CE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14:01:09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F35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144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757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FF2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07002070000153691-E0NigfGszEX520250710</w:t>
            </w:r>
          </w:p>
        </w:tc>
      </w:tr>
      <w:tr w:rsidR="00F13E79" w:rsidRPr="00F13E79" w14:paraId="403B168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3A2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14:01:09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7B5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0FD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27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BA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05002050000152377-E0NigfGszEXp20250710</w:t>
            </w:r>
          </w:p>
        </w:tc>
      </w:tr>
      <w:tr w:rsidR="00F13E79" w:rsidRPr="00F13E79" w14:paraId="5ED5D60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1F5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14:01:15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8A6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489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B08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FA5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05002050000152377-E0NigfGszEgA20250710</w:t>
            </w:r>
          </w:p>
        </w:tc>
      </w:tr>
      <w:tr w:rsidR="00F13E79" w:rsidRPr="00F13E79" w14:paraId="4ABB13C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E9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14:03:14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B76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9A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986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4C8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05002050000154796-E0NigfGszI0c20250710</w:t>
            </w:r>
          </w:p>
        </w:tc>
      </w:tr>
      <w:tr w:rsidR="00F13E79" w:rsidRPr="00F13E79" w14:paraId="482EBA3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F51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14:04:48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47F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CBA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24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A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05002050000156053-E0NigfGszKKt20250710</w:t>
            </w:r>
          </w:p>
        </w:tc>
      </w:tr>
      <w:tr w:rsidR="00F13E79" w:rsidRPr="00F13E79" w14:paraId="08AC1AA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107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14:04:48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97B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369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4DC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14A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05002050000155893-E0NigfGszKNA20250710</w:t>
            </w:r>
          </w:p>
        </w:tc>
      </w:tr>
      <w:tr w:rsidR="00F13E79" w:rsidRPr="00F13E79" w14:paraId="6E5814E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ABB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14:04:57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C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F2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89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F14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05002050000155893-E0NigfGszKTj20250710</w:t>
            </w:r>
          </w:p>
        </w:tc>
      </w:tr>
      <w:tr w:rsidR="00F13E79" w:rsidRPr="00F13E79" w14:paraId="4E3B714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EF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14:06:35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6F6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BB2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D2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C60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07002070000157390-E0NigfGszONs20250710</w:t>
            </w:r>
          </w:p>
        </w:tc>
      </w:tr>
      <w:tr w:rsidR="00F13E79" w:rsidRPr="00F13E79" w14:paraId="172D6C2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B68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10-Jul-2025 14:06:35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AE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63F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17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A92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07002070000157390-E0NigfGszONq20250710</w:t>
            </w:r>
          </w:p>
        </w:tc>
      </w:tr>
      <w:tr w:rsidR="00F13E79" w:rsidRPr="00F13E79" w14:paraId="51EA66A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0C9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14:06:44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5F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A9D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445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A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05002050000157232-E0NigfGszObI20250710</w:t>
            </w:r>
          </w:p>
        </w:tc>
      </w:tr>
      <w:tr w:rsidR="00F13E79" w:rsidRPr="00F13E79" w14:paraId="15F95EE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59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14:06:44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A9F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4F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3E0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58E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05002050000157232-E0NigfGszObf20250710</w:t>
            </w:r>
          </w:p>
        </w:tc>
      </w:tr>
      <w:tr w:rsidR="00F13E79" w:rsidRPr="00F13E79" w14:paraId="64D2F93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744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14:08:16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74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7CC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502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F59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07002070000158564-E0NigfGszQmS20250710</w:t>
            </w:r>
          </w:p>
        </w:tc>
      </w:tr>
      <w:tr w:rsidR="00F13E79" w:rsidRPr="00F13E79" w14:paraId="05ED852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F4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14:09:02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AC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4D7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B07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A3D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07002070000158195-E0NigfGszSB520250710</w:t>
            </w:r>
          </w:p>
        </w:tc>
      </w:tr>
      <w:tr w:rsidR="00F13E79" w:rsidRPr="00F13E79" w14:paraId="3C8FDE5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2F8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14:11:58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89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167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F32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2A6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07002070000159976-E0NigfGszVhx20250710</w:t>
            </w:r>
          </w:p>
        </w:tc>
      </w:tr>
      <w:tr w:rsidR="00F13E79" w:rsidRPr="00F13E79" w14:paraId="54982D6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F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14:11:58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F20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6FF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D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8E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05002050000160405-E0NigfGszVhz20250710</w:t>
            </w:r>
          </w:p>
        </w:tc>
      </w:tr>
      <w:tr w:rsidR="00F13E79" w:rsidRPr="00F13E79" w14:paraId="23B8912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CCA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14:12:42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867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CA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49A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7F6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07002070000161396-E0NigfGszWaF20250710</w:t>
            </w:r>
          </w:p>
        </w:tc>
      </w:tr>
      <w:tr w:rsidR="00F13E79" w:rsidRPr="00F13E79" w14:paraId="716EF6D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581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14:12:54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2D4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91A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93B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1B2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07002070000159358-E0NigfGszWkM20250710</w:t>
            </w:r>
          </w:p>
        </w:tc>
      </w:tr>
      <w:tr w:rsidR="00F13E79" w:rsidRPr="00F13E79" w14:paraId="739ACBC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8FF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14:13:06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F78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FF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30A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47E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07002070000160363-E0NigfGszXHr20250710</w:t>
            </w:r>
          </w:p>
        </w:tc>
      </w:tr>
      <w:tr w:rsidR="00F13E79" w:rsidRPr="00F13E79" w14:paraId="738DE6A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2B8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14:13:06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56F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57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BAE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D3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07002070000160363-E0NigfGszXHt20250710</w:t>
            </w:r>
          </w:p>
        </w:tc>
      </w:tr>
      <w:tr w:rsidR="00F13E79" w:rsidRPr="00F13E79" w14:paraId="3CB6933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61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14:15:33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59B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E1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3A5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141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05002050000163030-E0NigfGszZr120250710</w:t>
            </w:r>
          </w:p>
        </w:tc>
      </w:tr>
      <w:tr w:rsidR="00F13E79" w:rsidRPr="00F13E79" w14:paraId="62287AC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AA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14:16:02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453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70E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58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8E9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05002050000163320-E0NigfGszaF520250710</w:t>
            </w:r>
          </w:p>
        </w:tc>
      </w:tr>
      <w:tr w:rsidR="00F13E79" w:rsidRPr="00F13E79" w14:paraId="16AE549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71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14:16:13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636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B95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24A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2A0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05002050000162581-E0NigfGszaXa20250710</w:t>
            </w:r>
          </w:p>
        </w:tc>
      </w:tr>
      <w:tr w:rsidR="00F13E79" w:rsidRPr="00F13E79" w14:paraId="1881A52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D6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14:16:41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42E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E84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64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773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07002070000162424-E0NigfGszax620250710</w:t>
            </w:r>
          </w:p>
        </w:tc>
      </w:tr>
      <w:tr w:rsidR="00F13E79" w:rsidRPr="00F13E79" w14:paraId="64EDA88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25D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14:19:25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33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88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FCA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13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07002070000165041-E0NigfGszeBV20250710</w:t>
            </w:r>
          </w:p>
        </w:tc>
      </w:tr>
      <w:tr w:rsidR="00F13E79" w:rsidRPr="00F13E79" w14:paraId="5775849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12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8E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43B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B2B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196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05002050000164473-E0NigfGszeg620250710</w:t>
            </w:r>
          </w:p>
        </w:tc>
      </w:tr>
      <w:tr w:rsidR="00F13E79" w:rsidRPr="00F13E79" w14:paraId="5595E1C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737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14:20:59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6C1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59A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820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23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05002050000164473-E0NigfGszfwf20250710</w:t>
            </w:r>
          </w:p>
        </w:tc>
      </w:tr>
      <w:tr w:rsidR="00F13E79" w:rsidRPr="00F13E79" w14:paraId="499B3D6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818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14:21:00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6B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056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300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8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05002050000164473-E0NigfGszfwx20250710</w:t>
            </w:r>
          </w:p>
        </w:tc>
      </w:tr>
      <w:tr w:rsidR="00F13E79" w:rsidRPr="00F13E79" w14:paraId="06D0F66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AE8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14:21:35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F1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92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B5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94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07002070000165169-E0NigfGszgX820250710</w:t>
            </w:r>
          </w:p>
        </w:tc>
      </w:tr>
      <w:tr w:rsidR="00F13E79" w:rsidRPr="00F13E79" w14:paraId="632231D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8D7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14:22:51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67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EAE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54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56D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07002070000167050-E0NigfGszi7Q20250710</w:t>
            </w:r>
          </w:p>
        </w:tc>
      </w:tr>
      <w:tr w:rsidR="00F13E79" w:rsidRPr="00F13E79" w14:paraId="5D25889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62A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183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6EA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6A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AA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07002070000167984-E0NigfGszk6d20250710</w:t>
            </w:r>
          </w:p>
        </w:tc>
      </w:tr>
      <w:tr w:rsidR="00F13E79" w:rsidRPr="00F13E79" w14:paraId="7B1DCE1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FD6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A41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B3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0C9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AAE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07002070000167984-E0NigfGszk6g20250710</w:t>
            </w:r>
          </w:p>
        </w:tc>
      </w:tr>
      <w:tr w:rsidR="00F13E79" w:rsidRPr="00F13E79" w14:paraId="0E710B6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F3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B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6CA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A1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53F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07002070000167984-E0NigfGszk6i20250710</w:t>
            </w:r>
          </w:p>
        </w:tc>
      </w:tr>
      <w:tr w:rsidR="00F13E79" w:rsidRPr="00F13E79" w14:paraId="68B0183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E10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5F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69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02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3C0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07002070000167984-E0NigfGszk6W20250710</w:t>
            </w:r>
          </w:p>
        </w:tc>
      </w:tr>
      <w:tr w:rsidR="00F13E79" w:rsidRPr="00F13E79" w14:paraId="4DFD25B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9B8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173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0B1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AD2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3F9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07002070000167984-E0NigfGszk6b20250710</w:t>
            </w:r>
          </w:p>
        </w:tc>
      </w:tr>
      <w:tr w:rsidR="00F13E79" w:rsidRPr="00F13E79" w14:paraId="059F1B4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07F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8B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89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FA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2FA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07002070000167984-E0NigfGszk6U20250710</w:t>
            </w:r>
          </w:p>
        </w:tc>
      </w:tr>
      <w:tr w:rsidR="00F13E79" w:rsidRPr="00F13E79" w14:paraId="5197D15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357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14:25:01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566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D7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F74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6C3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07002070000167984-E0NigfGszkgE20250710</w:t>
            </w:r>
          </w:p>
        </w:tc>
      </w:tr>
      <w:tr w:rsidR="00F13E79" w:rsidRPr="00F13E79" w14:paraId="4C941A7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385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14:25:06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3D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B2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23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AB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07002070000167984-E0NigfGszkky20250710</w:t>
            </w:r>
          </w:p>
        </w:tc>
      </w:tr>
      <w:tr w:rsidR="00F13E79" w:rsidRPr="00F13E79" w14:paraId="3C75F7C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49D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14:25:41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3AD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D28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5F4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35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07002070000166037-E0NigfGszlmZ20250710</w:t>
            </w:r>
          </w:p>
        </w:tc>
      </w:tr>
      <w:tr w:rsidR="00F13E79" w:rsidRPr="00F13E79" w14:paraId="7E239D8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370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14:25:41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80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12C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AD1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149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07002070000166037-E0NigfGszlmN20250710</w:t>
            </w:r>
          </w:p>
        </w:tc>
      </w:tr>
      <w:tr w:rsidR="00F13E79" w:rsidRPr="00F13E79" w14:paraId="4C355EB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D76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14:25:41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78A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67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11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B7C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07002070000166037-E0NigfGszlmg20250710</w:t>
            </w:r>
          </w:p>
        </w:tc>
      </w:tr>
      <w:tr w:rsidR="00F13E79" w:rsidRPr="00F13E79" w14:paraId="779E6D2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F51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14:25:41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4B7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5B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2B4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141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07002070000166037-E0NigfGszlmd20250710</w:t>
            </w:r>
          </w:p>
        </w:tc>
      </w:tr>
      <w:tr w:rsidR="00F13E79" w:rsidRPr="00F13E79" w14:paraId="6FFBF3D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162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14:25:41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EF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08C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6C2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B32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07002070000166037-E0NigfGszlmJ20250710</w:t>
            </w:r>
          </w:p>
        </w:tc>
      </w:tr>
      <w:tr w:rsidR="00F13E79" w:rsidRPr="00F13E79" w14:paraId="4905CA0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CD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14:26:21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FDB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37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F9E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2D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05002050000169243-E0NigfGszmqD20250710</w:t>
            </w:r>
          </w:p>
        </w:tc>
      </w:tr>
      <w:tr w:rsidR="00F13E79" w:rsidRPr="00F13E79" w14:paraId="50DD0A9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7C1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14:28:05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36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88D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C63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6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07002070000169988-E0NigfGszoC920250710</w:t>
            </w:r>
          </w:p>
        </w:tc>
      </w:tr>
      <w:tr w:rsidR="00F13E79" w:rsidRPr="00F13E79" w14:paraId="1A8973D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9B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14:28:26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A8E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A0C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AE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FF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05002050000169045-E0NigfGszogk20250710</w:t>
            </w:r>
          </w:p>
        </w:tc>
      </w:tr>
      <w:tr w:rsidR="00F13E79" w:rsidRPr="00F13E79" w14:paraId="2A2F240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AB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14:30:19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F55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26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696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AA4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05002050000171184-E0NigfGszrCN20250710</w:t>
            </w:r>
          </w:p>
        </w:tc>
      </w:tr>
      <w:tr w:rsidR="00F13E79" w:rsidRPr="00F13E79" w14:paraId="24BEF36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B3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14:32:12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52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293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E83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336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05002050000172794-E0NigfGsztRN20250710</w:t>
            </w:r>
          </w:p>
        </w:tc>
      </w:tr>
      <w:tr w:rsidR="00F13E79" w:rsidRPr="00F13E79" w14:paraId="7765AAD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8F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14:32:42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2D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50D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1E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984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07002070000173040-E0NigfGszuAv20250710</w:t>
            </w:r>
          </w:p>
        </w:tc>
      </w:tr>
      <w:tr w:rsidR="00F13E79" w:rsidRPr="00F13E79" w14:paraId="3F14FD9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EC2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14:33:31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32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FA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749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1D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07002070000172612-E0NigfGszvEp20250710</w:t>
            </w:r>
          </w:p>
        </w:tc>
      </w:tr>
      <w:tr w:rsidR="00F13E79" w:rsidRPr="00F13E79" w14:paraId="3A4799B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52A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14:34:22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CC9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F40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9B3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AC6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07002070000173977-E0NigfGszw6620250710</w:t>
            </w:r>
          </w:p>
        </w:tc>
      </w:tr>
      <w:tr w:rsidR="00F13E79" w:rsidRPr="00F13E79" w14:paraId="6A4CD1F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31C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14:36:04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D5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A0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1E3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27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05002050000172795-E0NigfGszxbo20250710</w:t>
            </w:r>
          </w:p>
        </w:tc>
      </w:tr>
      <w:tr w:rsidR="00F13E79" w:rsidRPr="00F13E79" w14:paraId="6F598C5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58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14:36:16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FA6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5B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D85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4E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05002050000174881-E0NigfGszxyz20250710</w:t>
            </w:r>
          </w:p>
        </w:tc>
      </w:tr>
      <w:tr w:rsidR="00F13E79" w:rsidRPr="00F13E79" w14:paraId="5F440A2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5E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14:37:10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F1C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D4F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6B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7AC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05002050000173999-E0NigfGszzR620250710</w:t>
            </w:r>
          </w:p>
        </w:tc>
      </w:tr>
      <w:tr w:rsidR="00F13E79" w:rsidRPr="00F13E79" w14:paraId="002FC59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D52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14:37:10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37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17F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8D3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27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05002050000173999-E0NigfGszzR820250710</w:t>
            </w:r>
          </w:p>
        </w:tc>
      </w:tr>
      <w:tr w:rsidR="00F13E79" w:rsidRPr="00F13E79" w14:paraId="6DA62D6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E6B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14:37:48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37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E38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748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572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07002070000174891-E0NigfGt004w20250710</w:t>
            </w:r>
          </w:p>
        </w:tc>
      </w:tr>
      <w:tr w:rsidR="00F13E79" w:rsidRPr="00F13E79" w14:paraId="28AC5CA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C7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14:37:52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F51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26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212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A4F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05002050000175821-E0NigfGt009B20250710</w:t>
            </w:r>
          </w:p>
        </w:tc>
      </w:tr>
      <w:tr w:rsidR="00F13E79" w:rsidRPr="00F13E79" w14:paraId="7199D4D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9DB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14:38:18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69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961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40F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C4D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07002070000175867-E0NigfGt00Z520250710</w:t>
            </w:r>
          </w:p>
        </w:tc>
      </w:tr>
      <w:tr w:rsidR="00F13E79" w:rsidRPr="00F13E79" w14:paraId="5D8DBAC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CF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14:40:02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EF7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FBD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85D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24D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05002050000176810-E0NigfGt02Jr20250710</w:t>
            </w:r>
          </w:p>
        </w:tc>
      </w:tr>
      <w:tr w:rsidR="00F13E79" w:rsidRPr="00F13E79" w14:paraId="565A000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FF8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14:41:15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82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075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9D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11D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05002050000177547-E0NigfGt03Z820250710</w:t>
            </w:r>
          </w:p>
        </w:tc>
      </w:tr>
      <w:tr w:rsidR="00F13E79" w:rsidRPr="00F13E79" w14:paraId="1D6E2C0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083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14:41:26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2EB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5C0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25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9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05002050000177547-E0NigfGt03qw20250710</w:t>
            </w:r>
          </w:p>
        </w:tc>
      </w:tr>
      <w:tr w:rsidR="00F13E79" w:rsidRPr="00F13E79" w14:paraId="18E9E0D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07B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14:41:26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D4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A8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7D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AFF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05002050000177547-E0NigfGt03qu20250710</w:t>
            </w:r>
          </w:p>
        </w:tc>
      </w:tr>
      <w:tr w:rsidR="00F13E79" w:rsidRPr="00F13E79" w14:paraId="19C250C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10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14:43:01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399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81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82D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D6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05002050000178609-E0NigfGt05Pm20250710</w:t>
            </w:r>
          </w:p>
        </w:tc>
      </w:tr>
      <w:tr w:rsidR="00F13E79" w:rsidRPr="00F13E79" w14:paraId="714EC3D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165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14:43:02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1A5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61E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AC6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CB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05002050000178453-E0NigfGt05RG20250710</w:t>
            </w:r>
          </w:p>
        </w:tc>
      </w:tr>
      <w:tr w:rsidR="00F13E79" w:rsidRPr="00F13E79" w14:paraId="69B003E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C18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10-Jul-2025 14:43:04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61B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6A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576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104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07002070000178595-E0NigfGt05TS20250710</w:t>
            </w:r>
          </w:p>
        </w:tc>
      </w:tr>
      <w:tr w:rsidR="00F13E79" w:rsidRPr="00F13E79" w14:paraId="5AEBE7F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90D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F68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72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5B1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776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07002070000180237-E0NigfGt08e220250710</w:t>
            </w:r>
          </w:p>
        </w:tc>
      </w:tr>
      <w:tr w:rsidR="00F13E79" w:rsidRPr="00F13E79" w14:paraId="2375A05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9D8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AB2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5EC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96B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BA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07002070000180237-E0NigfGt08e420250710</w:t>
            </w:r>
          </w:p>
        </w:tc>
      </w:tr>
      <w:tr w:rsidR="00F13E79" w:rsidRPr="00F13E79" w14:paraId="4941963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555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14:46:22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0B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85F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AA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ED1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07002070000179671-E0NigfGt08xi20250710</w:t>
            </w:r>
          </w:p>
        </w:tc>
      </w:tr>
      <w:tr w:rsidR="00F13E79" w:rsidRPr="00F13E79" w14:paraId="5973261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125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14:46:30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D40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AF0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E9B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62C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05002050000179599-E0NigfGt099D20250710</w:t>
            </w:r>
          </w:p>
        </w:tc>
      </w:tr>
      <w:tr w:rsidR="00F13E79" w:rsidRPr="00F13E79" w14:paraId="482F792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57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14:48:14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2C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985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D87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E9B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05002050000181097-E0NigfGt0BLy20250710</w:t>
            </w:r>
          </w:p>
        </w:tc>
      </w:tr>
      <w:tr w:rsidR="00F13E79" w:rsidRPr="00F13E79" w14:paraId="09C5B7D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BF8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14:48:19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78E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6F2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4C4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BA8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05002050000181097-E0NigfGt0BQz20250710</w:t>
            </w:r>
          </w:p>
        </w:tc>
      </w:tr>
      <w:tr w:rsidR="00F13E79" w:rsidRPr="00F13E79" w14:paraId="75043AE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A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14:48:25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EF1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A73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D3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60C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05002050000181097-E0NigfGt0BVo20250710</w:t>
            </w:r>
          </w:p>
        </w:tc>
      </w:tr>
      <w:tr w:rsidR="00F13E79" w:rsidRPr="00F13E79" w14:paraId="53F3CA6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2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14:48:31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C0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363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2A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817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05002050000181097-E0NigfGt0Baw20250710</w:t>
            </w:r>
          </w:p>
        </w:tc>
      </w:tr>
      <w:tr w:rsidR="00F13E79" w:rsidRPr="00F13E79" w14:paraId="6134D6A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49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14:48:41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60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B0A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DA6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4BD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05002050000181097-E0NigfGt0Bia20250710</w:t>
            </w:r>
          </w:p>
        </w:tc>
      </w:tr>
      <w:tr w:rsidR="00F13E79" w:rsidRPr="00F13E79" w14:paraId="302599D4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F8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14:49:10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CE5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0D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C48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44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05002050000181097-E0NigfGt0CAT20250710</w:t>
            </w:r>
          </w:p>
        </w:tc>
      </w:tr>
      <w:tr w:rsidR="00F13E79" w:rsidRPr="00F13E79" w14:paraId="059D398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2CD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14:50:00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F66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111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3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ACC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05002050000182104-E0NigfGt0D9H20250710</w:t>
            </w:r>
          </w:p>
        </w:tc>
      </w:tr>
      <w:tr w:rsidR="00F13E79" w:rsidRPr="00F13E79" w14:paraId="61FE917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7A1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14:51:48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84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C85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59B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5B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07002070000182976-E0NigfGt0Ejl20250710</w:t>
            </w:r>
          </w:p>
        </w:tc>
      </w:tr>
      <w:tr w:rsidR="00F13E79" w:rsidRPr="00F13E79" w14:paraId="463F82E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C99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14:53:06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732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DD2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206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ACD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07002070000182847-E0NigfGt0Fmj20250710</w:t>
            </w:r>
          </w:p>
        </w:tc>
      </w:tr>
      <w:tr w:rsidR="00F13E79" w:rsidRPr="00F13E79" w14:paraId="103DA7B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07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14:55:07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D67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382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B89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531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05002050000184842-E0NigfGt0He120250710</w:t>
            </w:r>
          </w:p>
        </w:tc>
      </w:tr>
      <w:tr w:rsidR="00F13E79" w:rsidRPr="00F13E79" w14:paraId="6058449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F61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14:55:09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A1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A4D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8A5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C6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07002070000184802-E0NigfGt0Hgf20250710</w:t>
            </w:r>
          </w:p>
        </w:tc>
      </w:tr>
      <w:tr w:rsidR="00F13E79" w:rsidRPr="00F13E79" w14:paraId="5D912D2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735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14:55:09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63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E8E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B3D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15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05002050000184463-E0NigfGt0Hgd20250710</w:t>
            </w:r>
          </w:p>
        </w:tc>
      </w:tr>
      <w:tr w:rsidR="00F13E79" w:rsidRPr="00F13E79" w14:paraId="7EBEF05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354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14:56:47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7A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5A2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39D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416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07002070000185368-E0NigfGt0JqI20250710</w:t>
            </w:r>
          </w:p>
        </w:tc>
      </w:tr>
      <w:tr w:rsidR="00F13E79" w:rsidRPr="00F13E79" w14:paraId="4334FA0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2C1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14:59:17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838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117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F6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F0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05002050000186847-E0NigfGt0N1L20250710</w:t>
            </w:r>
          </w:p>
        </w:tc>
      </w:tr>
      <w:tr w:rsidR="00F13E79" w:rsidRPr="00F13E79" w14:paraId="438C1A9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386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14:59:42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DC4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92F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D03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60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07002070000186679-E0NigfGt0NO820250710</w:t>
            </w:r>
          </w:p>
        </w:tc>
      </w:tr>
      <w:tr w:rsidR="00F13E79" w:rsidRPr="00F13E79" w14:paraId="5A13D686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123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14:59:42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9FC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046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F52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E44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07002070000186953-E0NigfGt0NNE20250710</w:t>
            </w:r>
          </w:p>
        </w:tc>
      </w:tr>
      <w:tr w:rsidR="00F13E79" w:rsidRPr="00F13E79" w14:paraId="0D1F634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BA0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15:01:02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4B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A69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E6B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18B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05002050000187925-E0NigfGt0PnS20250710</w:t>
            </w:r>
          </w:p>
        </w:tc>
      </w:tr>
      <w:tr w:rsidR="00F13E79" w:rsidRPr="00F13E79" w14:paraId="7F1CBAF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240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15:01:15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6DC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0C1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7D7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27C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07002070000187888-E0NigfGt0QPg20250710</w:t>
            </w:r>
          </w:p>
        </w:tc>
      </w:tr>
      <w:tr w:rsidR="00F13E79" w:rsidRPr="00F13E79" w14:paraId="1763DF30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35A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15:03:06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153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DF1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FFE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11F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07002070000188797-E0NigfGt0SZn20250710</w:t>
            </w:r>
          </w:p>
        </w:tc>
      </w:tr>
      <w:tr w:rsidR="00F13E79" w:rsidRPr="00F13E79" w14:paraId="39B2B77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FF9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15:03:06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24D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1B3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2F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771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07002070000188797-E0NigfGt0SZq20250710</w:t>
            </w:r>
          </w:p>
        </w:tc>
      </w:tr>
      <w:tr w:rsidR="00F13E79" w:rsidRPr="00F13E79" w14:paraId="19280F7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AD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15:04:47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631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70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420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315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07002070000189653-E0NigfGt0UWK20250710</w:t>
            </w:r>
          </w:p>
        </w:tc>
      </w:tr>
      <w:tr w:rsidR="00F13E79" w:rsidRPr="00F13E79" w14:paraId="0614872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B31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15:06:25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DB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FEE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F9A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6BF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07002070000190703-E0NigfGt0Wud20250710</w:t>
            </w:r>
          </w:p>
        </w:tc>
      </w:tr>
      <w:tr w:rsidR="00F13E79" w:rsidRPr="00F13E79" w14:paraId="2A297B3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A10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15:06:55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DDD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1EB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D5A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81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07002070000190490-E0NigfGt0XEL20250710</w:t>
            </w:r>
          </w:p>
        </w:tc>
      </w:tr>
      <w:tr w:rsidR="00F13E79" w:rsidRPr="00F13E79" w14:paraId="40C0D0F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088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15:06:55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00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0F7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6AC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20C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05002050000189578-E0NigfGt0XEB20250710</w:t>
            </w:r>
          </w:p>
        </w:tc>
      </w:tr>
      <w:tr w:rsidR="00F13E79" w:rsidRPr="00F13E79" w14:paraId="48F719C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DA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15:08:02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69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3AE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11D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BE4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07002070000191246-E0NigfGt0YUg20250710</w:t>
            </w:r>
          </w:p>
        </w:tc>
      </w:tr>
      <w:tr w:rsidR="00F13E79" w:rsidRPr="00F13E79" w14:paraId="1073B89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2C5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15:08:29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DF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341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E36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A7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05002050000190522-E0NigfGt0Yrf20250710</w:t>
            </w:r>
          </w:p>
        </w:tc>
      </w:tr>
      <w:tr w:rsidR="00F13E79" w:rsidRPr="00F13E79" w14:paraId="27B9704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A1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15:10:11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02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738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CE9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F9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05002050000192075-E0NigfGt0af420250710</w:t>
            </w:r>
          </w:p>
        </w:tc>
      </w:tr>
      <w:tr w:rsidR="00F13E79" w:rsidRPr="00F13E79" w14:paraId="4318DB1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1E5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15:11:55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0BE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995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C66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1EA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05002050000193063-E0NigfGt0cic20250710</w:t>
            </w:r>
          </w:p>
        </w:tc>
      </w:tr>
      <w:tr w:rsidR="00F13E79" w:rsidRPr="00F13E79" w14:paraId="582D44C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FD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15:13:40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1D6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088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DBC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DB2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07002070000192862-E0NigfGt0eeO20250710</w:t>
            </w:r>
          </w:p>
        </w:tc>
      </w:tr>
      <w:tr w:rsidR="00F13E79" w:rsidRPr="00F13E79" w14:paraId="7D0D18A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9B0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15:15:02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246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3FA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EB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B8A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07002070000194644-E0NigfGt0fio20250710</w:t>
            </w:r>
          </w:p>
        </w:tc>
      </w:tr>
      <w:tr w:rsidR="00F13E79" w:rsidRPr="00F13E79" w14:paraId="4E57F92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E72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15:15:06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036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709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397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06D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07002070000193312-E0NigfGt0fq220250710</w:t>
            </w:r>
          </w:p>
        </w:tc>
      </w:tr>
      <w:tr w:rsidR="00F13E79" w:rsidRPr="00F13E79" w14:paraId="47694491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B8E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15:15:07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ED9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09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896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F0D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05002050000193742-E0NigfGt0fq620250710</w:t>
            </w:r>
          </w:p>
        </w:tc>
      </w:tr>
      <w:tr w:rsidR="00F13E79" w:rsidRPr="00F13E79" w14:paraId="2A0BE419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4E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15:15:45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7C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603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959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8E8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07002070000195211-E0NigfGt0gXX20250710</w:t>
            </w:r>
          </w:p>
        </w:tc>
      </w:tr>
      <w:tr w:rsidR="00F13E79" w:rsidRPr="00F13E79" w14:paraId="7C12845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690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15:17:54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F22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CBD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71A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702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07002070000195806-E0NigfGt0idR20250710</w:t>
            </w:r>
          </w:p>
        </w:tc>
      </w:tr>
      <w:tr w:rsidR="00F13E79" w:rsidRPr="00F13E79" w14:paraId="6F7D626C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634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15:17:55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D0D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974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650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814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05002050000195868-E0NigfGt0iev20250710</w:t>
            </w:r>
          </w:p>
        </w:tc>
      </w:tr>
      <w:tr w:rsidR="00F13E79" w:rsidRPr="00F13E79" w14:paraId="680CD18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BD2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15:17:55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4A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6F9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B36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365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05002050000195868-E0NigfGt0if120250710</w:t>
            </w:r>
          </w:p>
        </w:tc>
      </w:tr>
      <w:tr w:rsidR="00F13E79" w:rsidRPr="00F13E79" w14:paraId="6819117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3FA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15:17:55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C84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1B9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80F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A1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07002070000195783-E0NigfGt0if320250710</w:t>
            </w:r>
          </w:p>
        </w:tc>
      </w:tr>
      <w:tr w:rsidR="00F13E79" w:rsidRPr="00F13E79" w14:paraId="668A648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26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15:17:55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A9B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FA0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2C7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F0F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05002050000195580-E0NigfGt0ier20250710</w:t>
            </w:r>
          </w:p>
        </w:tc>
      </w:tr>
      <w:tr w:rsidR="00F13E79" w:rsidRPr="00F13E79" w14:paraId="686D7EEB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8F78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15:18:05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D52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C60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307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205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07002070000195807-E0NigfGt0iuO20250710</w:t>
            </w:r>
          </w:p>
        </w:tc>
      </w:tr>
      <w:tr w:rsidR="00F13E79" w:rsidRPr="00F13E79" w14:paraId="09150F3A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DFC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15:20:06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B58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8B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6D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83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05002050000196114-E0NigfGt0ksu20250710</w:t>
            </w:r>
          </w:p>
        </w:tc>
      </w:tr>
      <w:tr w:rsidR="00F13E79" w:rsidRPr="00F13E79" w14:paraId="66D1FFE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CE5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15:20:06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576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453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488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E15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07002070000196017-E0NigfGt0kus20250710</w:t>
            </w:r>
          </w:p>
        </w:tc>
      </w:tr>
      <w:tr w:rsidR="00F13E79" w:rsidRPr="00F13E79" w14:paraId="4126982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25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15:21:20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A91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902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F5D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2D5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07002070000196392-E0NigfGt0n4t20250710</w:t>
            </w:r>
          </w:p>
        </w:tc>
      </w:tr>
      <w:tr w:rsidR="00F13E79" w:rsidRPr="00F13E79" w14:paraId="3C3195B5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14C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15:24:28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68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20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4CE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43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07002070000196753-E0NigfGt0qnj20250710</w:t>
            </w:r>
          </w:p>
        </w:tc>
      </w:tr>
      <w:tr w:rsidR="00F13E79" w:rsidRPr="00F13E79" w14:paraId="41AD1292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09C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15:26:15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27D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FEB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533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9A0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07002070000197259-E0NigfGt0tLd20250710</w:t>
            </w:r>
          </w:p>
        </w:tc>
      </w:tr>
      <w:tr w:rsidR="00F13E79" w:rsidRPr="00F13E79" w14:paraId="1289320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4EB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15:26:16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CC7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EE3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668F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46B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05002050000197391-E0NigfGt0tNv20250710</w:t>
            </w:r>
          </w:p>
        </w:tc>
      </w:tr>
      <w:tr w:rsidR="00F13E79" w:rsidRPr="00F13E79" w14:paraId="564CC76E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E67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15:28:54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FC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57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30D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A9ED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07002070000197933-E0NigfGt0wcB20250710</w:t>
            </w:r>
          </w:p>
        </w:tc>
      </w:tr>
      <w:tr w:rsidR="00F13E79" w:rsidRPr="00F13E79" w14:paraId="57421AF3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BB1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15:28:54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9CC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5674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7EC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5B9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07002070000197933-E0NigfGt0wc920250710</w:t>
            </w:r>
          </w:p>
        </w:tc>
      </w:tr>
      <w:tr w:rsidR="00F13E79" w:rsidRPr="00F13E79" w14:paraId="08DFB65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27B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15:28:54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B9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F06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EBA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DF1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07002070000197933-E0NigfGt0wcD20250710</w:t>
            </w:r>
          </w:p>
        </w:tc>
      </w:tr>
      <w:tr w:rsidR="00F13E79" w:rsidRPr="00F13E79" w14:paraId="79B2292F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0AA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15:28:55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D42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B9F0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DBC3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52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05002050000198110-E0NigfGt0we420250710</w:t>
            </w:r>
          </w:p>
        </w:tc>
      </w:tr>
      <w:tr w:rsidR="00F13E79" w:rsidRPr="00F13E79" w14:paraId="12F25FE7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DF1E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15:28:55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633C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A66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7A56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029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05002050000198110-E0NigfGt0weA20250710</w:t>
            </w:r>
          </w:p>
        </w:tc>
      </w:tr>
      <w:tr w:rsidR="00F13E79" w:rsidRPr="00F13E79" w14:paraId="39A8FA48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D1B1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10-Jul-2025 15:28:55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7D0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FD4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C205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E2A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05002050000198110-E0NigfGt0we820250710</w:t>
            </w:r>
          </w:p>
        </w:tc>
      </w:tr>
      <w:tr w:rsidR="00F13E79" w:rsidRPr="00F13E79" w14:paraId="689B1D4D" w14:textId="77777777" w:rsidTr="00F13E79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7F4A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10-Jul-2025 15:28:55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F947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BF8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9AB9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A5A2" w14:textId="77777777" w:rsidR="00F13E79" w:rsidRPr="00F13E79" w:rsidRDefault="00F13E79" w:rsidP="00F13E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13E7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05002050000198110-E0NigfGt0we620250710</w:t>
            </w:r>
          </w:p>
        </w:tc>
      </w:tr>
    </w:tbl>
    <w:p w14:paraId="155071F7" w14:textId="77777777" w:rsidR="00F13E79" w:rsidRDefault="00F13E79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sectPr w:rsidR="00F13E79" w:rsidSect="00FE0B40">
      <w:footerReference w:type="default" r:id="rId12"/>
      <w:footerReference w:type="first" r:id="rId13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4672" w14:textId="77777777" w:rsidR="00CA57AB" w:rsidRDefault="00CA57AB" w:rsidP="00F2487C">
      <w:r>
        <w:separator/>
      </w:r>
    </w:p>
  </w:endnote>
  <w:endnote w:type="continuationSeparator" w:id="0">
    <w:p w14:paraId="087E4070" w14:textId="77777777" w:rsidR="00CA57AB" w:rsidRDefault="00CA57AB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6769" w14:textId="77777777" w:rsidR="00747074" w:rsidRDefault="00747074" w:rsidP="006A742D">
    <w:pPr>
      <w:pStyle w:val="Footer"/>
      <w:tabs>
        <w:tab w:val="left" w:pos="1770"/>
      </w:tabs>
    </w:pPr>
    <w:r>
      <w:tab/>
    </w:r>
  </w:p>
  <w:p w14:paraId="6A2A0B9F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2876CA" wp14:editId="0261F12A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5C11" w14:textId="77777777" w:rsidR="00747074" w:rsidRDefault="00747074">
                          <w:pPr>
                            <w:pStyle w:val="MacPacTrailer"/>
                          </w:pPr>
                        </w:p>
                        <w:p w14:paraId="7320D11D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7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3EE85C11" w14:textId="77777777" w:rsidR="00747074" w:rsidRDefault="00747074">
                    <w:pPr>
                      <w:pStyle w:val="MacPacTrailer"/>
                    </w:pPr>
                  </w:p>
                  <w:p w14:paraId="7320D11D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9D51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26D7A34" wp14:editId="3CF5DB3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272FC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7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5BA272FC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6A4E7" w14:textId="77777777" w:rsidR="00CA57AB" w:rsidRDefault="00CA57AB" w:rsidP="00F2487C">
      <w:r>
        <w:separator/>
      </w:r>
    </w:p>
  </w:footnote>
  <w:footnote w:type="continuationSeparator" w:id="0">
    <w:p w14:paraId="34D62480" w14:textId="77777777" w:rsidR="00CA57AB" w:rsidRDefault="00CA57AB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 w16cid:durableId="156267734">
    <w:abstractNumId w:val="1"/>
  </w:num>
  <w:num w:numId="2" w16cid:durableId="406420133">
    <w:abstractNumId w:val="0"/>
  </w:num>
  <w:num w:numId="3" w16cid:durableId="519318138">
    <w:abstractNumId w:val="2"/>
  </w:num>
  <w:num w:numId="4" w16cid:durableId="987132293">
    <w:abstractNumId w:val="4"/>
  </w:num>
  <w:num w:numId="5" w16cid:durableId="212084599">
    <w:abstractNumId w:val="5"/>
  </w:num>
  <w:num w:numId="6" w16cid:durableId="1793480428">
    <w:abstractNumId w:val="3"/>
  </w:num>
  <w:num w:numId="7" w16cid:durableId="192816201">
    <w:abstractNumId w:val="3"/>
  </w:num>
  <w:num w:numId="8" w16cid:durableId="2053573744">
    <w:abstractNumId w:val="3"/>
  </w:num>
  <w:num w:numId="9" w16cid:durableId="1462072448">
    <w:abstractNumId w:val="3"/>
  </w:num>
  <w:num w:numId="10" w16cid:durableId="760033301">
    <w:abstractNumId w:val="3"/>
  </w:num>
  <w:num w:numId="11" w16cid:durableId="1824930449">
    <w:abstractNumId w:val="3"/>
  </w:num>
  <w:num w:numId="12" w16cid:durableId="1533302437">
    <w:abstractNumId w:val="3"/>
  </w:num>
  <w:num w:numId="13" w16cid:durableId="1864903571">
    <w:abstractNumId w:val="3"/>
  </w:num>
  <w:num w:numId="14" w16cid:durableId="1410495163">
    <w:abstractNumId w:val="3"/>
  </w:num>
  <w:num w:numId="15" w16cid:durableId="647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00C68"/>
    <w:rsid w:val="0000162E"/>
    <w:rsid w:val="000132C1"/>
    <w:rsid w:val="00013E7F"/>
    <w:rsid w:val="00016A46"/>
    <w:rsid w:val="0003315D"/>
    <w:rsid w:val="00046C30"/>
    <w:rsid w:val="00051A8D"/>
    <w:rsid w:val="00052FAB"/>
    <w:rsid w:val="000545C5"/>
    <w:rsid w:val="00057476"/>
    <w:rsid w:val="00066ABF"/>
    <w:rsid w:val="00075FA7"/>
    <w:rsid w:val="0007685A"/>
    <w:rsid w:val="00082972"/>
    <w:rsid w:val="000A633D"/>
    <w:rsid w:val="000C6534"/>
    <w:rsid w:val="000D0A18"/>
    <w:rsid w:val="000F1286"/>
    <w:rsid w:val="001038C3"/>
    <w:rsid w:val="00117311"/>
    <w:rsid w:val="001211C1"/>
    <w:rsid w:val="00125159"/>
    <w:rsid w:val="00133285"/>
    <w:rsid w:val="001400DC"/>
    <w:rsid w:val="001419FB"/>
    <w:rsid w:val="00142522"/>
    <w:rsid w:val="00143128"/>
    <w:rsid w:val="001436CE"/>
    <w:rsid w:val="00160085"/>
    <w:rsid w:val="0016041C"/>
    <w:rsid w:val="00160B9C"/>
    <w:rsid w:val="00163D46"/>
    <w:rsid w:val="00166162"/>
    <w:rsid w:val="0018041D"/>
    <w:rsid w:val="00196C32"/>
    <w:rsid w:val="001A0950"/>
    <w:rsid w:val="001A0F9B"/>
    <w:rsid w:val="001A2A83"/>
    <w:rsid w:val="001A61FA"/>
    <w:rsid w:val="001A7A9E"/>
    <w:rsid w:val="001B66EA"/>
    <w:rsid w:val="001B69FC"/>
    <w:rsid w:val="001B77D1"/>
    <w:rsid w:val="001C0A62"/>
    <w:rsid w:val="001C1771"/>
    <w:rsid w:val="001D035E"/>
    <w:rsid w:val="001D26F8"/>
    <w:rsid w:val="001D60BB"/>
    <w:rsid w:val="001E2F5B"/>
    <w:rsid w:val="001E49C0"/>
    <w:rsid w:val="001F4217"/>
    <w:rsid w:val="001F4DDA"/>
    <w:rsid w:val="001F63C4"/>
    <w:rsid w:val="00214CC5"/>
    <w:rsid w:val="002162CC"/>
    <w:rsid w:val="00222F40"/>
    <w:rsid w:val="00267C53"/>
    <w:rsid w:val="00275047"/>
    <w:rsid w:val="00277570"/>
    <w:rsid w:val="00287948"/>
    <w:rsid w:val="00292622"/>
    <w:rsid w:val="00292D4F"/>
    <w:rsid w:val="00294B5A"/>
    <w:rsid w:val="002A0ED5"/>
    <w:rsid w:val="002A737A"/>
    <w:rsid w:val="002A7D56"/>
    <w:rsid w:val="002C2374"/>
    <w:rsid w:val="002D3BEB"/>
    <w:rsid w:val="002D62ED"/>
    <w:rsid w:val="002E5C48"/>
    <w:rsid w:val="002F30FF"/>
    <w:rsid w:val="00301DE5"/>
    <w:rsid w:val="00310C65"/>
    <w:rsid w:val="00312D99"/>
    <w:rsid w:val="003258FF"/>
    <w:rsid w:val="00330DA8"/>
    <w:rsid w:val="0034164C"/>
    <w:rsid w:val="00341E41"/>
    <w:rsid w:val="00356DC4"/>
    <w:rsid w:val="0036549B"/>
    <w:rsid w:val="00372061"/>
    <w:rsid w:val="00372A57"/>
    <w:rsid w:val="003762D6"/>
    <w:rsid w:val="0038178E"/>
    <w:rsid w:val="00383489"/>
    <w:rsid w:val="00387FE9"/>
    <w:rsid w:val="003937B9"/>
    <w:rsid w:val="0039603A"/>
    <w:rsid w:val="003A3488"/>
    <w:rsid w:val="003B6890"/>
    <w:rsid w:val="003C1390"/>
    <w:rsid w:val="003C4A29"/>
    <w:rsid w:val="003D2CB0"/>
    <w:rsid w:val="003E0113"/>
    <w:rsid w:val="003E3C75"/>
    <w:rsid w:val="0040353C"/>
    <w:rsid w:val="00406855"/>
    <w:rsid w:val="004118C9"/>
    <w:rsid w:val="00411E5B"/>
    <w:rsid w:val="00415C7F"/>
    <w:rsid w:val="00425CBF"/>
    <w:rsid w:val="004331B1"/>
    <w:rsid w:val="00435821"/>
    <w:rsid w:val="00436553"/>
    <w:rsid w:val="00436D95"/>
    <w:rsid w:val="0044069B"/>
    <w:rsid w:val="00444A07"/>
    <w:rsid w:val="0044649B"/>
    <w:rsid w:val="004633C0"/>
    <w:rsid w:val="00467A5B"/>
    <w:rsid w:val="00475652"/>
    <w:rsid w:val="00484DB3"/>
    <w:rsid w:val="004A65B7"/>
    <w:rsid w:val="004B11E2"/>
    <w:rsid w:val="004C3673"/>
    <w:rsid w:val="004C670F"/>
    <w:rsid w:val="004E33A5"/>
    <w:rsid w:val="004E371D"/>
    <w:rsid w:val="004E4A66"/>
    <w:rsid w:val="004E6B4E"/>
    <w:rsid w:val="00515B74"/>
    <w:rsid w:val="005163F5"/>
    <w:rsid w:val="00563E72"/>
    <w:rsid w:val="005654EC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116EE"/>
    <w:rsid w:val="00623C13"/>
    <w:rsid w:val="006416A0"/>
    <w:rsid w:val="006467D6"/>
    <w:rsid w:val="00664011"/>
    <w:rsid w:val="00675F08"/>
    <w:rsid w:val="0069595B"/>
    <w:rsid w:val="006A17F0"/>
    <w:rsid w:val="006A72C7"/>
    <w:rsid w:val="006A742D"/>
    <w:rsid w:val="006B3991"/>
    <w:rsid w:val="006B7667"/>
    <w:rsid w:val="006D484E"/>
    <w:rsid w:val="006E6270"/>
    <w:rsid w:val="006F471D"/>
    <w:rsid w:val="007311C1"/>
    <w:rsid w:val="00731630"/>
    <w:rsid w:val="00735299"/>
    <w:rsid w:val="007378D9"/>
    <w:rsid w:val="00747074"/>
    <w:rsid w:val="00751E21"/>
    <w:rsid w:val="00770307"/>
    <w:rsid w:val="00770C00"/>
    <w:rsid w:val="007820F5"/>
    <w:rsid w:val="00787355"/>
    <w:rsid w:val="00787498"/>
    <w:rsid w:val="00790104"/>
    <w:rsid w:val="007A227E"/>
    <w:rsid w:val="007A4920"/>
    <w:rsid w:val="007A686A"/>
    <w:rsid w:val="007B02B3"/>
    <w:rsid w:val="007C325B"/>
    <w:rsid w:val="007C4A03"/>
    <w:rsid w:val="007C5374"/>
    <w:rsid w:val="007F30AC"/>
    <w:rsid w:val="007F4BAD"/>
    <w:rsid w:val="00802A45"/>
    <w:rsid w:val="008172BD"/>
    <w:rsid w:val="00824ED6"/>
    <w:rsid w:val="00835AB9"/>
    <w:rsid w:val="0085689F"/>
    <w:rsid w:val="00856DCF"/>
    <w:rsid w:val="008751F1"/>
    <w:rsid w:val="008816B8"/>
    <w:rsid w:val="0088509A"/>
    <w:rsid w:val="0088714E"/>
    <w:rsid w:val="00891376"/>
    <w:rsid w:val="008A55F1"/>
    <w:rsid w:val="008A79E8"/>
    <w:rsid w:val="008C35C7"/>
    <w:rsid w:val="008F7985"/>
    <w:rsid w:val="00922C97"/>
    <w:rsid w:val="009233ED"/>
    <w:rsid w:val="00926C57"/>
    <w:rsid w:val="00951B90"/>
    <w:rsid w:val="00953526"/>
    <w:rsid w:val="00976839"/>
    <w:rsid w:val="00982C17"/>
    <w:rsid w:val="00991F73"/>
    <w:rsid w:val="009A4370"/>
    <w:rsid w:val="009A4475"/>
    <w:rsid w:val="009D78D1"/>
    <w:rsid w:val="009E1CE6"/>
    <w:rsid w:val="009E24BD"/>
    <w:rsid w:val="009F02EE"/>
    <w:rsid w:val="009F466C"/>
    <w:rsid w:val="00A00506"/>
    <w:rsid w:val="00A007A5"/>
    <w:rsid w:val="00A134A4"/>
    <w:rsid w:val="00A232CE"/>
    <w:rsid w:val="00A241E1"/>
    <w:rsid w:val="00A31266"/>
    <w:rsid w:val="00A33739"/>
    <w:rsid w:val="00A41237"/>
    <w:rsid w:val="00A50F83"/>
    <w:rsid w:val="00A52BB6"/>
    <w:rsid w:val="00A537B0"/>
    <w:rsid w:val="00A6132C"/>
    <w:rsid w:val="00A82CDA"/>
    <w:rsid w:val="00A87472"/>
    <w:rsid w:val="00A93B94"/>
    <w:rsid w:val="00AA6186"/>
    <w:rsid w:val="00AB4087"/>
    <w:rsid w:val="00AB65B7"/>
    <w:rsid w:val="00AC35B7"/>
    <w:rsid w:val="00B058EF"/>
    <w:rsid w:val="00B26CAE"/>
    <w:rsid w:val="00B43DFC"/>
    <w:rsid w:val="00B44C54"/>
    <w:rsid w:val="00B50F2C"/>
    <w:rsid w:val="00B52FBA"/>
    <w:rsid w:val="00B54997"/>
    <w:rsid w:val="00B56433"/>
    <w:rsid w:val="00B60549"/>
    <w:rsid w:val="00B767D4"/>
    <w:rsid w:val="00B85BDC"/>
    <w:rsid w:val="00B9137A"/>
    <w:rsid w:val="00B96226"/>
    <w:rsid w:val="00B9725F"/>
    <w:rsid w:val="00BA2CD7"/>
    <w:rsid w:val="00BA7923"/>
    <w:rsid w:val="00BB4870"/>
    <w:rsid w:val="00BB6402"/>
    <w:rsid w:val="00BB7DA5"/>
    <w:rsid w:val="00BD5D68"/>
    <w:rsid w:val="00BD640B"/>
    <w:rsid w:val="00BD6EFE"/>
    <w:rsid w:val="00BE3714"/>
    <w:rsid w:val="00C01BDA"/>
    <w:rsid w:val="00C14073"/>
    <w:rsid w:val="00C25C25"/>
    <w:rsid w:val="00C25D9C"/>
    <w:rsid w:val="00C31BB5"/>
    <w:rsid w:val="00C42A20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835EA"/>
    <w:rsid w:val="00CA57AB"/>
    <w:rsid w:val="00CC5F88"/>
    <w:rsid w:val="00CD5C90"/>
    <w:rsid w:val="00CE1E62"/>
    <w:rsid w:val="00D14A72"/>
    <w:rsid w:val="00D2047F"/>
    <w:rsid w:val="00D20F05"/>
    <w:rsid w:val="00D306F6"/>
    <w:rsid w:val="00D364B9"/>
    <w:rsid w:val="00D447F8"/>
    <w:rsid w:val="00D6137F"/>
    <w:rsid w:val="00D64462"/>
    <w:rsid w:val="00D647F7"/>
    <w:rsid w:val="00D752EA"/>
    <w:rsid w:val="00D8133B"/>
    <w:rsid w:val="00D90DB4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DE4AF9"/>
    <w:rsid w:val="00E13AB1"/>
    <w:rsid w:val="00E22230"/>
    <w:rsid w:val="00E32465"/>
    <w:rsid w:val="00E40781"/>
    <w:rsid w:val="00E47EB5"/>
    <w:rsid w:val="00E57021"/>
    <w:rsid w:val="00E61773"/>
    <w:rsid w:val="00E80E79"/>
    <w:rsid w:val="00E849C0"/>
    <w:rsid w:val="00E87BD1"/>
    <w:rsid w:val="00E95F12"/>
    <w:rsid w:val="00EA2AC5"/>
    <w:rsid w:val="00EA4746"/>
    <w:rsid w:val="00EB0992"/>
    <w:rsid w:val="00EB4D8E"/>
    <w:rsid w:val="00EB72A2"/>
    <w:rsid w:val="00ED4B1F"/>
    <w:rsid w:val="00EE7C33"/>
    <w:rsid w:val="00EF05BA"/>
    <w:rsid w:val="00EF4F1D"/>
    <w:rsid w:val="00F01816"/>
    <w:rsid w:val="00F02E09"/>
    <w:rsid w:val="00F05223"/>
    <w:rsid w:val="00F07EFC"/>
    <w:rsid w:val="00F13E79"/>
    <w:rsid w:val="00F14298"/>
    <w:rsid w:val="00F2487C"/>
    <w:rsid w:val="00F2529B"/>
    <w:rsid w:val="00F317EC"/>
    <w:rsid w:val="00F31B90"/>
    <w:rsid w:val="00F635F4"/>
    <w:rsid w:val="00F82050"/>
    <w:rsid w:val="00F8534F"/>
    <w:rsid w:val="00F8590F"/>
    <w:rsid w:val="00F917DB"/>
    <w:rsid w:val="00F931BC"/>
    <w:rsid w:val="00F9458C"/>
    <w:rsid w:val="00FA03EA"/>
    <w:rsid w:val="00FA2F87"/>
    <w:rsid w:val="00FA3DDF"/>
    <w:rsid w:val="00FA4C67"/>
    <w:rsid w:val="00FB21B9"/>
    <w:rsid w:val="00FD13D9"/>
    <w:rsid w:val="00FD46E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1257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2604">
    <w:name w:val="xl260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05">
    <w:name w:val="xl2605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6">
    <w:name w:val="xl2606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ja-JP"/>
    </w:rPr>
  </w:style>
  <w:style w:type="paragraph" w:customStyle="1" w:styleId="xl2607">
    <w:name w:val="xl2607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ja-JP"/>
    </w:rPr>
  </w:style>
  <w:style w:type="paragraph" w:customStyle="1" w:styleId="xl2608">
    <w:name w:val="xl2608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9">
    <w:name w:val="xl2609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0">
    <w:name w:val="xl2610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1">
    <w:name w:val="xl2611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2">
    <w:name w:val="xl2612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3">
    <w:name w:val="xl2613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4">
    <w:name w:val="xl261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5">
    <w:name w:val="xl2615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6">
    <w:name w:val="xl2616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7">
    <w:name w:val="xl2617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8">
    <w:name w:val="xl2618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9">
    <w:name w:val="xl2619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0">
    <w:name w:val="xl2620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1">
    <w:name w:val="xl2621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2">
    <w:name w:val="xl2622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3">
    <w:name w:val="xl2623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4">
    <w:name w:val="xl2624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64">
    <w:name w:val="xl64"/>
    <w:basedOn w:val="Normal"/>
    <w:rsid w:val="00802A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8">
    <w:name w:val="xl68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xl73">
    <w:name w:val="xl73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5">
    <w:name w:val="xl75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6">
    <w:name w:val="xl76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7">
    <w:name w:val="xl7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8">
    <w:name w:val="xl78"/>
    <w:basedOn w:val="Normal"/>
    <w:rsid w:val="00802A45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paragraph" w:customStyle="1" w:styleId="xl63">
    <w:name w:val="xl63"/>
    <w:basedOn w:val="Normal"/>
    <w:rsid w:val="001419FB"/>
    <w:pPr>
      <w:spacing w:before="100" w:beforeAutospacing="1" w:after="100" w:afterAutospacing="1"/>
    </w:pPr>
    <w:rPr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4e853-3417-48a7-a9b2-767e16cca7ad">MAR17MELD-955777008-82498</_dlc_DocId>
    <_dlc_DocIdUrl xmlns="5fe4e853-3417-48a7-a9b2-767e16cca7ad">
      <Url>https://afmap.sharepoint.com/sites/afmdms_mar17meldingen/_layouts/15/DocIdRedir.aspx?ID=MAR17MELD-955777008-82498</Url>
      <Description>MAR17MELD-955777008-82498</Description>
    </_dlc_DocIdUrl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C2507-00780</AFM_dms_Zaaknummer>
    <AFM_dms_ZaakEinddatum xmlns="bedada9c-9ff6-4a90-bed1-7f262f8682ad" xsi:nil="true"/>
    <AFM_dms_NaamRelatie xmlns="bedada9c-9ff6-4a90-bed1-7f262f8682ad">RELX Plc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Buyback 2025.07.10.docx</AFM_dms_origineleBestandsnaam>
    <AFM_dms_Grondslag xmlns="bedada9c-9ff6-4a90-bed1-7f262f8682ad" xsi:nil="true"/>
    <AFM_dms_Melder xmlns="bedada9c-9ff6-4a90-bed1-7f262f8682ad" xsi:nil="true"/>
  </documentManagement>
</p:properties>
</file>

<file path=customXml/item6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Props1.xml><?xml version="1.0" encoding="utf-8"?>
<ds:datastoreItem xmlns:ds="http://schemas.openxmlformats.org/officeDocument/2006/customXml" ds:itemID="{1C2800A6-F82F-4AC1-898E-45D4AEBB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5FE91-EF11-4635-A44C-53AB07B0D2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ED7E99-5624-46E1-8EE4-5B8EEC076FEE}"/>
</file>

<file path=customXml/itemProps4.xml><?xml version="1.0" encoding="utf-8"?>
<ds:datastoreItem xmlns:ds="http://schemas.openxmlformats.org/officeDocument/2006/customXml" ds:itemID="{D0688E71-C4AD-4438-A675-5083AE85AA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2AED4A-1A69-4CE7-9271-20388B3365D4}">
  <ds:schemaRefs>
    <ds:schemaRef ds:uri="http://schemas.microsoft.com/office/2006/metadata/properties"/>
    <ds:schemaRef ds:uri="http://schemas.microsoft.com/office/infopath/2007/PartnerControls"/>
    <ds:schemaRef ds:uri="2dee1928-e90f-4e72-a1fb-0cdd402ef7fe"/>
    <ds:schemaRef ds:uri="c352c094-9485-4296-9455-a9295578a11e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2201D4AA-E447-4400-BA6E-79F60E86251D}"/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105</TotalTime>
  <Pages>12</Pages>
  <Words>6958</Words>
  <Characters>39666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46531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KULARATNAM, Aathmika</dc:creator>
  <cp:keywords/>
  <cp:lastModifiedBy>Earlby, James (REHQ-LON)</cp:lastModifiedBy>
  <cp:revision>109</cp:revision>
  <cp:lastPrinted>2016-11-21T15:24:00Z</cp:lastPrinted>
  <dcterms:created xsi:type="dcterms:W3CDTF">2018-05-03T15:58:00Z</dcterms:created>
  <dcterms:modified xsi:type="dcterms:W3CDTF">2025-07-10T16:10:00Z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8" name="_NewReviewCycle">
    <vt:lpwstr/>
  </property>
  <property fmtid="{D5CDD505-2E9C-101B-9397-08002B2CF9AE}" pid="13" name="ContentTypeId">
    <vt:lpwstr>0x010100D67FB3C8B9F44C9FB801D5E99C4AEC9B008B32F997535F40B0A20F4493835B16FA00B6AFA36744523C48BBF919E941DFB204</vt:lpwstr>
  </property>
  <property fmtid="{D5CDD505-2E9C-101B-9397-08002B2CF9AE}" pid="14" name="Order">
    <vt:r8>12656800</vt:r8>
  </property>
  <property fmtid="{D5CDD505-2E9C-101B-9397-08002B2CF9AE}" pid="15" name="_dlc_DocIdItemGuid">
    <vt:lpwstr>daf48966-abb8-4367-a2dc-9eedbb20c4b4</vt:lpwstr>
  </property>
  <property fmtid="{D5CDD505-2E9C-101B-9397-08002B2CF9AE}" pid="16" name="MediaServiceImageTags">
    <vt:lpwstr/>
  </property>
  <property fmtid="{D5CDD505-2E9C-101B-9397-08002B2CF9AE}" pid="17" name="MSIP_Label_549ac42a-3eb4-4074-b885-aea26bd6241e_Enabled">
    <vt:lpwstr>true</vt:lpwstr>
  </property>
  <property fmtid="{D5CDD505-2E9C-101B-9397-08002B2CF9AE}" pid="18" name="MSIP_Label_549ac42a-3eb4-4074-b885-aea26bd6241e_SetDate">
    <vt:lpwstr>2024-02-15T16:34:13Z</vt:lpwstr>
  </property>
  <property fmtid="{D5CDD505-2E9C-101B-9397-08002B2CF9AE}" pid="19" name="MSIP_Label_549ac42a-3eb4-4074-b885-aea26bd6241e_Method">
    <vt:lpwstr>Standard</vt:lpwstr>
  </property>
  <property fmtid="{D5CDD505-2E9C-101B-9397-08002B2CF9AE}" pid="20" name="MSIP_Label_549ac42a-3eb4-4074-b885-aea26bd6241e_Name">
    <vt:lpwstr>General Business</vt:lpwstr>
  </property>
  <property fmtid="{D5CDD505-2E9C-101B-9397-08002B2CF9AE}" pid="21" name="MSIP_Label_549ac42a-3eb4-4074-b885-aea26bd6241e_SiteId">
    <vt:lpwstr>9274ee3f-9425-4109-a27f-9fb15c10675d</vt:lpwstr>
  </property>
  <property fmtid="{D5CDD505-2E9C-101B-9397-08002B2CF9AE}" pid="22" name="MSIP_Label_549ac42a-3eb4-4074-b885-aea26bd6241e_ActionId">
    <vt:lpwstr>1edece2d-4584-4d20-be96-5a751e9a2087</vt:lpwstr>
  </property>
  <property fmtid="{D5CDD505-2E9C-101B-9397-08002B2CF9AE}" pid="23" name="MSIP_Label_549ac42a-3eb4-4074-b885-aea26bd6241e_ContentBits">
    <vt:lpwstr>0</vt:lpwstr>
  </property>
  <property fmtid="{D5CDD505-2E9C-101B-9397-08002B2CF9AE}" pid="24" name="AFM_dms_Retentietermijn">
    <vt:lpwstr/>
  </property>
  <property fmtid="{D5CDD505-2E9C-101B-9397-08002B2CF9AE}" pid="25" name="AFM_dms_Documenttype">
    <vt:lpwstr>4;#Persbericht inkomend|29ae2195-941d-4ea3-be1c-3d43a11ff799</vt:lpwstr>
  </property>
  <property fmtid="{D5CDD505-2E9C-101B-9397-08002B2CF9AE}" pid="26" name="AFM_dms_Zaaktype">
    <vt:lpwstr>3;#EUIOVW|bd452f78-56ac-4048-8ad6-d473d26cf365</vt:lpwstr>
  </property>
</Properties>
</file>