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6DE80FB4" w:rsidR="00D647F7" w:rsidRPr="00A50F83" w:rsidRDefault="005654EC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</w:t>
      </w:r>
      <w:r w:rsidR="004248F6">
        <w:rPr>
          <w:sz w:val="22"/>
          <w:szCs w:val="22"/>
          <w:lang w:val="en"/>
        </w:rPr>
        <w:t>1</w:t>
      </w:r>
      <w:r w:rsidR="00B26CAE"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6C2D2671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770C00">
        <w:rPr>
          <w:sz w:val="22"/>
          <w:szCs w:val="22"/>
        </w:rPr>
        <w:t xml:space="preserve"> </w:t>
      </w:r>
      <w:r w:rsidR="004248F6" w:rsidRPr="004248F6">
        <w:rPr>
          <w:sz w:val="22"/>
          <w:szCs w:val="22"/>
        </w:rPr>
        <w:t>124,938</w:t>
      </w:r>
      <w:r w:rsidR="004248F6">
        <w:rPr>
          <w:sz w:val="22"/>
          <w:szCs w:val="22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8F07FC" w:rsidRPr="008F07FC">
        <w:rPr>
          <w:sz w:val="22"/>
          <w:szCs w:val="22"/>
          <w:lang w:val="en"/>
        </w:rPr>
        <w:t>46,253,777</w:t>
      </w:r>
      <w:r w:rsidR="008F07FC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8F07FC" w:rsidRPr="008F07FC">
        <w:rPr>
          <w:sz w:val="22"/>
          <w:szCs w:val="22"/>
          <w:lang w:val="en"/>
        </w:rPr>
        <w:t>1,835,597,389</w:t>
      </w:r>
      <w:r w:rsidR="008F07FC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8F07FC" w:rsidRPr="008F07FC">
        <w:rPr>
          <w:sz w:val="22"/>
          <w:szCs w:val="22"/>
          <w:lang w:val="en"/>
        </w:rPr>
        <w:t>26,646,107</w:t>
      </w:r>
      <w:r w:rsidR="008F07FC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3C5D3857" w:rsidR="003E0113" w:rsidRPr="00A50F83" w:rsidRDefault="008F07FC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</w:rPr>
              <w:t>11</w:t>
            </w:r>
            <w:r w:rsidR="001E3EAC">
              <w:rPr>
                <w:sz w:val="22"/>
                <w:szCs w:val="22"/>
              </w:rPr>
              <w:t xml:space="preserve"> July 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5259AA55" w:rsidR="003E0113" w:rsidRPr="001A2A83" w:rsidRDefault="0018055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180558">
              <w:rPr>
                <w:rFonts w:ascii="Arial" w:hAnsi="Arial" w:cs="Arial"/>
                <w:sz w:val="22"/>
                <w:szCs w:val="22"/>
              </w:rPr>
              <w:t>124,938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0F7AA48E" w:rsidR="003258FF" w:rsidRPr="001A2A83" w:rsidRDefault="008F07FC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F07FC">
              <w:rPr>
                <w:rFonts w:ascii="Arial" w:hAnsi="Arial" w:cs="Arial"/>
                <w:sz w:val="22"/>
                <w:szCs w:val="22"/>
              </w:rPr>
              <w:t>4027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4D1697E7" w:rsidR="003258FF" w:rsidRPr="001A2A83" w:rsidRDefault="003273F6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273F6">
              <w:rPr>
                <w:rFonts w:ascii="Arial" w:hAnsi="Arial" w:cs="Arial"/>
                <w:sz w:val="22"/>
                <w:szCs w:val="22"/>
              </w:rPr>
              <w:t>3979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516C7FE6" w:rsidR="003E0113" w:rsidRPr="001A2A83" w:rsidRDefault="003273F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3273F6">
              <w:rPr>
                <w:rFonts w:ascii="Arial" w:hAnsi="Arial" w:cs="Arial"/>
                <w:sz w:val="22"/>
                <w:szCs w:val="22"/>
              </w:rPr>
              <w:t>3999.8004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2220"/>
        <w:gridCol w:w="798"/>
        <w:gridCol w:w="1000"/>
        <w:gridCol w:w="1180"/>
        <w:gridCol w:w="4320"/>
      </w:tblGrid>
      <w:tr w:rsidR="000E52A7" w:rsidRPr="000E52A7" w14:paraId="09C612F7" w14:textId="77777777" w:rsidTr="000E52A7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9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1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7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58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C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0E52A7" w:rsidRPr="000E52A7" w14:paraId="67B44DB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3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C6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B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5F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94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07002070000003609-E0NjPckoQ7yY20250711</w:t>
            </w:r>
          </w:p>
        </w:tc>
      </w:tr>
      <w:tr w:rsidR="000E52A7" w:rsidRPr="000E52A7" w14:paraId="5103B2E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7A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2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5B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3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1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05002050000003569-E0NjPckoQ7yl20250711</w:t>
            </w:r>
          </w:p>
        </w:tc>
      </w:tr>
      <w:tr w:rsidR="000E52A7" w:rsidRPr="000E52A7" w14:paraId="601178F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1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D6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C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1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C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07002070000003609-E0NjPckoQ7yW20250711</w:t>
            </w:r>
          </w:p>
        </w:tc>
      </w:tr>
      <w:tr w:rsidR="000E52A7" w:rsidRPr="000E52A7" w14:paraId="3234306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3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2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E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4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F5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07002070000003611-E0NjPckoQ8Mt20250711</w:t>
            </w:r>
          </w:p>
        </w:tc>
      </w:tr>
      <w:tr w:rsidR="000E52A7" w:rsidRPr="000E52A7" w14:paraId="4ADD5D4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4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0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8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E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1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07002070000003611-E0NjPckoQ8QX20250711</w:t>
            </w:r>
          </w:p>
        </w:tc>
      </w:tr>
      <w:tr w:rsidR="000E52A7" w:rsidRPr="000E52A7" w14:paraId="5BE319C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8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F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9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32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B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05002050000003896-E0NjPckoQCOS20250711</w:t>
            </w:r>
          </w:p>
        </w:tc>
      </w:tr>
      <w:tr w:rsidR="000E52A7" w:rsidRPr="000E52A7" w14:paraId="4E86D9A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2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25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D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3F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5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05002050000003896-E0NjPckoQCds20250711</w:t>
            </w:r>
          </w:p>
        </w:tc>
      </w:tr>
      <w:tr w:rsidR="000E52A7" w:rsidRPr="000E52A7" w14:paraId="7F775CC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F6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9D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A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7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5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05002050000003896-E0NjPckoQCdz20250711</w:t>
            </w:r>
          </w:p>
        </w:tc>
      </w:tr>
      <w:tr w:rsidR="000E52A7" w:rsidRPr="000E52A7" w14:paraId="6E29692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E8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34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A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D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A0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07002070000004064-E0NjPckoQFjW20250711</w:t>
            </w:r>
          </w:p>
        </w:tc>
      </w:tr>
      <w:tr w:rsidR="000E52A7" w:rsidRPr="000E52A7" w14:paraId="56B20BF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4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5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2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CD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5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07002070000004160-E0NjPckoQFjQ20250711</w:t>
            </w:r>
          </w:p>
        </w:tc>
      </w:tr>
      <w:tr w:rsidR="000E52A7" w:rsidRPr="000E52A7" w14:paraId="035EE1E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5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A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C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1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E5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07002070000004388-E0NjPckoQIxt20250711</w:t>
            </w:r>
          </w:p>
        </w:tc>
      </w:tr>
      <w:tr w:rsidR="000E52A7" w:rsidRPr="000E52A7" w14:paraId="4BD99E0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4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07:06:23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3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B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C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E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07002070000004455-E0NjPckoQJgg20250711</w:t>
            </w:r>
          </w:p>
        </w:tc>
      </w:tr>
      <w:tr w:rsidR="000E52A7" w:rsidRPr="000E52A7" w14:paraId="58282D1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3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B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A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6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B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07002070000004616-E0NjPckoQMlG20250711</w:t>
            </w:r>
          </w:p>
        </w:tc>
      </w:tr>
      <w:tr w:rsidR="000E52A7" w:rsidRPr="000E52A7" w14:paraId="7999BBF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9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07:09:12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D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4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F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3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07002070000004798-E0NjPckoQOWx20250711</w:t>
            </w:r>
          </w:p>
        </w:tc>
      </w:tr>
      <w:tr w:rsidR="000E52A7" w:rsidRPr="000E52A7" w14:paraId="6B9A045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8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07:09:24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B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7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4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FC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05002050000004795-E0NjPckoQOmg20250711</w:t>
            </w:r>
          </w:p>
        </w:tc>
      </w:tr>
      <w:tr w:rsidR="000E52A7" w:rsidRPr="000E52A7" w14:paraId="20369D7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A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1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1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7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A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05002050000004972-E0NjPckoQRZ720250711</w:t>
            </w:r>
          </w:p>
        </w:tc>
      </w:tr>
      <w:tr w:rsidR="000E52A7" w:rsidRPr="000E52A7" w14:paraId="2EE4F7C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9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07:11:21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52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D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1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4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05002050000004972-E0NjPckoQRvs20250711</w:t>
            </w:r>
          </w:p>
        </w:tc>
      </w:tr>
      <w:tr w:rsidR="000E52A7" w:rsidRPr="000E52A7" w14:paraId="1F07D7E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B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B7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98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C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4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05002050000004972-E0NjPckoQRvu20250711</w:t>
            </w:r>
          </w:p>
        </w:tc>
      </w:tr>
      <w:tr w:rsidR="000E52A7" w:rsidRPr="000E52A7" w14:paraId="011A6D2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5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B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39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4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12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07002070000004985-E0NjPckoQSAP20250711</w:t>
            </w:r>
          </w:p>
        </w:tc>
      </w:tr>
      <w:tr w:rsidR="000E52A7" w:rsidRPr="000E52A7" w14:paraId="494193A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C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A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82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C4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E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05002050000004963-E0NjPckoQSAR20250711</w:t>
            </w:r>
          </w:p>
        </w:tc>
      </w:tr>
      <w:tr w:rsidR="000E52A7" w:rsidRPr="000E52A7" w14:paraId="44197FC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8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A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2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B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F8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05002050000005163-E0NjPckoQUSP20250711</w:t>
            </w:r>
          </w:p>
        </w:tc>
      </w:tr>
      <w:tr w:rsidR="000E52A7" w:rsidRPr="000E52A7" w14:paraId="5C2F895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0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07:13:52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8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4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1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0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07002070000005301-E0NjPckoQW2n20250711</w:t>
            </w:r>
          </w:p>
        </w:tc>
      </w:tr>
      <w:tr w:rsidR="000E52A7" w:rsidRPr="000E52A7" w14:paraId="342DC71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F6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E0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C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E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2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07002070000005301-E0NjPckoQW5g20250711</w:t>
            </w:r>
          </w:p>
        </w:tc>
      </w:tr>
      <w:tr w:rsidR="000E52A7" w:rsidRPr="000E52A7" w14:paraId="5EAF577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C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B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2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5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F0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05002050000005292-E0NjPckoQWHP20250711</w:t>
            </w:r>
          </w:p>
        </w:tc>
      </w:tr>
      <w:tr w:rsidR="000E52A7" w:rsidRPr="000E52A7" w14:paraId="3164696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2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AD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0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E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28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05002050000005292-E0NjPckoQWHZ20250711</w:t>
            </w:r>
          </w:p>
        </w:tc>
      </w:tr>
      <w:tr w:rsidR="000E52A7" w:rsidRPr="000E52A7" w14:paraId="33299B2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D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2E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41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0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9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07002070000005362-E0NjPckoQWdv20250711</w:t>
            </w:r>
          </w:p>
        </w:tc>
      </w:tr>
      <w:tr w:rsidR="000E52A7" w:rsidRPr="000E52A7" w14:paraId="184DBDB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7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07:14:25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D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7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A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A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07002070000005362-E0NjPckoQWfB20250711</w:t>
            </w:r>
          </w:p>
        </w:tc>
      </w:tr>
      <w:tr w:rsidR="000E52A7" w:rsidRPr="000E52A7" w14:paraId="18FF3C4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B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E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6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0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9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07002070000005407-E0NjPckoQZS520250711</w:t>
            </w:r>
          </w:p>
        </w:tc>
      </w:tr>
      <w:tr w:rsidR="000E52A7" w:rsidRPr="000E52A7" w14:paraId="1D7AC26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23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07:15:56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79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E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F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F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07002070000005407-E0NjPckoQZeN20250711</w:t>
            </w:r>
          </w:p>
        </w:tc>
      </w:tr>
      <w:tr w:rsidR="000E52A7" w:rsidRPr="000E52A7" w14:paraId="10CE38D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A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07:16:45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98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3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D9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D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05002050000006487-E0NjPckoQaqX20250711</w:t>
            </w:r>
          </w:p>
        </w:tc>
      </w:tr>
      <w:tr w:rsidR="000E52A7" w:rsidRPr="000E52A7" w14:paraId="4648B1A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F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07:17:07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F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B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C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42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05002050000006699-E0NjPckoQbHO20250711</w:t>
            </w:r>
          </w:p>
        </w:tc>
      </w:tr>
      <w:tr w:rsidR="000E52A7" w:rsidRPr="000E52A7" w14:paraId="0662FD3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54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C3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1B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7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1F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07002070000006740-E0NjPckoQbeQ20250711</w:t>
            </w:r>
          </w:p>
        </w:tc>
      </w:tr>
      <w:tr w:rsidR="000E52A7" w:rsidRPr="000E52A7" w14:paraId="4E066F1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8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B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5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8A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7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07002070000006740-E0NjPckoQbeS20250711</w:t>
            </w:r>
          </w:p>
        </w:tc>
      </w:tr>
      <w:tr w:rsidR="000E52A7" w:rsidRPr="000E52A7" w14:paraId="57CEA0C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DC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2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0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A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8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07002070000007113-E0NjPckoQcAW20250711</w:t>
            </w:r>
          </w:p>
        </w:tc>
      </w:tr>
      <w:tr w:rsidR="000E52A7" w:rsidRPr="000E52A7" w14:paraId="7E342C3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3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1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E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6F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DC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07002070000007906-E0NjPckoQdnV20250711</w:t>
            </w:r>
          </w:p>
        </w:tc>
      </w:tr>
      <w:tr w:rsidR="000E52A7" w:rsidRPr="000E52A7" w14:paraId="15CE878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4C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07:19:24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F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1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B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7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07002070000007906-E0NjPckoQdna20250711</w:t>
            </w:r>
          </w:p>
        </w:tc>
      </w:tr>
      <w:tr w:rsidR="000E52A7" w:rsidRPr="000E52A7" w14:paraId="6DF2AE3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2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8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8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8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1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07002070000007672-E0NjPckoQfJc20250711</w:t>
            </w:r>
          </w:p>
        </w:tc>
      </w:tr>
      <w:tr w:rsidR="000E52A7" w:rsidRPr="000E52A7" w14:paraId="3378430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5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07:20:47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26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A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4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5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05002050000007080-E0NjPckoQfZT20250711</w:t>
            </w:r>
          </w:p>
        </w:tc>
      </w:tr>
      <w:tr w:rsidR="000E52A7" w:rsidRPr="000E52A7" w14:paraId="0C74509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2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3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BA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F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C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07002070000008744-E0NjPckoQg1X20250711</w:t>
            </w:r>
          </w:p>
        </w:tc>
      </w:tr>
      <w:tr w:rsidR="000E52A7" w:rsidRPr="000E52A7" w14:paraId="03C56C8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E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9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27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F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0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07002070000008744-E0NjPckoQg1l20250711</w:t>
            </w:r>
          </w:p>
        </w:tc>
      </w:tr>
      <w:tr w:rsidR="000E52A7" w:rsidRPr="000E52A7" w14:paraId="00F498D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21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6B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17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A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8A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05002050000008694-E0NjPckoQgQz20250711</w:t>
            </w:r>
          </w:p>
        </w:tc>
      </w:tr>
      <w:tr w:rsidR="000E52A7" w:rsidRPr="000E52A7" w14:paraId="58764B8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3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07:22:51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F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5A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13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F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05002050000009537-E0NjPckoQi0m20250711</w:t>
            </w:r>
          </w:p>
        </w:tc>
      </w:tr>
      <w:tr w:rsidR="000E52A7" w:rsidRPr="000E52A7" w14:paraId="0744718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0F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07:22:51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53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6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9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F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05002050000009537-E0NjPckoQi1520250711</w:t>
            </w:r>
          </w:p>
        </w:tc>
      </w:tr>
      <w:tr w:rsidR="000E52A7" w:rsidRPr="000E52A7" w14:paraId="675693A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B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07:23:13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6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88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5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9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07002070000009591-E0NjPckoQiLW20250711</w:t>
            </w:r>
          </w:p>
        </w:tc>
      </w:tr>
      <w:tr w:rsidR="000E52A7" w:rsidRPr="000E52A7" w14:paraId="73B693D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45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07:24:37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75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2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C6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D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05002050000010266-E0NjPckoQjXb20250711</w:t>
            </w:r>
          </w:p>
        </w:tc>
      </w:tr>
      <w:tr w:rsidR="000E52A7" w:rsidRPr="000E52A7" w14:paraId="39DB4EC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7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07:24:37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3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7B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4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27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05002050000010244-E0NjPckoQjY820250711</w:t>
            </w:r>
          </w:p>
        </w:tc>
      </w:tr>
      <w:tr w:rsidR="000E52A7" w:rsidRPr="000E52A7" w14:paraId="05483D0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A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A4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3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7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3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05002050000010244-E0NjPckoQja620250711</w:t>
            </w:r>
          </w:p>
        </w:tc>
      </w:tr>
      <w:tr w:rsidR="000E52A7" w:rsidRPr="000E52A7" w14:paraId="75B73D8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C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86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3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2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8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07002070000011255-E0NjPckoQlKk20250711</w:t>
            </w:r>
          </w:p>
        </w:tc>
      </w:tr>
      <w:tr w:rsidR="000E52A7" w:rsidRPr="000E52A7" w14:paraId="238F484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5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07:27:21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85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7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CB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C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07002070000011017-E0NjPckoQlvR20250711</w:t>
            </w:r>
          </w:p>
        </w:tc>
      </w:tr>
      <w:tr w:rsidR="000E52A7" w:rsidRPr="000E52A7" w14:paraId="498684D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7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C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F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B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4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05002050000011663-E0NjPckoQmK920250711</w:t>
            </w:r>
          </w:p>
        </w:tc>
      </w:tr>
      <w:tr w:rsidR="000E52A7" w:rsidRPr="000E52A7" w14:paraId="63E1280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7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07:28:40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8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A13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C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5E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07002070000011670-E0NjPckoQn0p20250711</w:t>
            </w:r>
          </w:p>
        </w:tc>
      </w:tr>
      <w:tr w:rsidR="000E52A7" w:rsidRPr="000E52A7" w14:paraId="4D41CBE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6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07:29:33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6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5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D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F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07002070000012334-E0NjPckoQo6g20250711</w:t>
            </w:r>
          </w:p>
        </w:tc>
      </w:tr>
      <w:tr w:rsidR="000E52A7" w:rsidRPr="000E52A7" w14:paraId="35B27FF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7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07:30:30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7E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3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47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D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05002050000012208-E0NjPckoQpJt20250711</w:t>
            </w:r>
          </w:p>
        </w:tc>
      </w:tr>
      <w:tr w:rsidR="000E52A7" w:rsidRPr="000E52A7" w14:paraId="48A6B9B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C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0A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6E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F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D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05002050000013112-E0NjPckoQq0i20250711</w:t>
            </w:r>
          </w:p>
        </w:tc>
      </w:tr>
      <w:tr w:rsidR="000E52A7" w:rsidRPr="000E52A7" w14:paraId="34ADA9A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18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07:31:43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B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B8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FD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FE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05002050000012306-E0NjPckoQqbo20250711</w:t>
            </w:r>
          </w:p>
        </w:tc>
      </w:tr>
      <w:tr w:rsidR="000E52A7" w:rsidRPr="000E52A7" w14:paraId="2A9E87D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7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07:31:43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1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6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F9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24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05002050000012306-E0NjPckoQqbq20250711</w:t>
            </w:r>
          </w:p>
        </w:tc>
      </w:tr>
      <w:tr w:rsidR="000E52A7" w:rsidRPr="000E52A7" w14:paraId="1E85C1D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C9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07:32:53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2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9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0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05002050000013917-E0NjPckoQrtV20250711</w:t>
            </w:r>
          </w:p>
        </w:tc>
      </w:tr>
      <w:tr w:rsidR="000E52A7" w:rsidRPr="000E52A7" w14:paraId="31509AC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F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07:32:53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1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9E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2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7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07002070000013958-E0NjPckoQrup20250711</w:t>
            </w:r>
          </w:p>
        </w:tc>
      </w:tr>
      <w:tr w:rsidR="000E52A7" w:rsidRPr="000E52A7" w14:paraId="45CDDC3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78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07:34:44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17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7D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90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A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05002050000014628-E0NjPckoQu6E20250711</w:t>
            </w:r>
          </w:p>
        </w:tc>
      </w:tr>
      <w:tr w:rsidR="000E52A7" w:rsidRPr="000E52A7" w14:paraId="00EFED8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B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07:34:44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A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F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0A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C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05002050000014630-E0NjPckoQu6n20250711</w:t>
            </w:r>
          </w:p>
        </w:tc>
      </w:tr>
      <w:tr w:rsidR="000E52A7" w:rsidRPr="000E52A7" w14:paraId="510560F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B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07:34:44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E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3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7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3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07002070000014676-E0NjPckoQu8h20250711</w:t>
            </w:r>
          </w:p>
        </w:tc>
      </w:tr>
      <w:tr w:rsidR="000E52A7" w:rsidRPr="000E52A7" w14:paraId="057FC40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B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A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4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C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05002050000015312-E0NjPckoQvYM20250711</w:t>
            </w:r>
          </w:p>
        </w:tc>
      </w:tr>
      <w:tr w:rsidR="000E52A7" w:rsidRPr="000E52A7" w14:paraId="634121F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27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07:39:20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C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8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63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D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07002070000016388-E0NjPckoQyU020250711</w:t>
            </w:r>
          </w:p>
        </w:tc>
      </w:tr>
      <w:tr w:rsidR="000E52A7" w:rsidRPr="000E52A7" w14:paraId="0CAE654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97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7E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9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F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F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07002070000016687-E0NjPckoQz8A20250711</w:t>
            </w:r>
          </w:p>
        </w:tc>
      </w:tr>
      <w:tr w:rsidR="000E52A7" w:rsidRPr="000E52A7" w14:paraId="71C06C3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45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07:40:32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C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C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8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DE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05002050000016076-E0NjPckoQzGX20250711</w:t>
            </w:r>
          </w:p>
        </w:tc>
      </w:tr>
      <w:tr w:rsidR="000E52A7" w:rsidRPr="000E52A7" w14:paraId="5A62CD1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5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07:41:14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30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16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F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2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05002050000016964-E0NjPckoQzq620250711</w:t>
            </w:r>
          </w:p>
        </w:tc>
      </w:tr>
      <w:tr w:rsidR="000E52A7" w:rsidRPr="000E52A7" w14:paraId="068E2E8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A8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07:41:14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8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3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C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0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05002050000016964-E0NjPckoQzq820250711</w:t>
            </w:r>
          </w:p>
        </w:tc>
      </w:tr>
      <w:tr w:rsidR="000E52A7" w:rsidRPr="000E52A7" w14:paraId="3AD5E65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E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B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BF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7F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C1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07002070000017835-E0NjPckoR2f020250711</w:t>
            </w:r>
          </w:p>
        </w:tc>
      </w:tr>
      <w:tr w:rsidR="000E52A7" w:rsidRPr="000E52A7" w14:paraId="5FBBC79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5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1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5B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C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6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05002050000017775-E0NjPckoR2h820250711</w:t>
            </w:r>
          </w:p>
        </w:tc>
      </w:tr>
      <w:tr w:rsidR="000E52A7" w:rsidRPr="000E52A7" w14:paraId="508D045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BA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07:45:48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9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4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E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E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05002050000018727-E0NjPckoR4LB20250711</w:t>
            </w:r>
          </w:p>
        </w:tc>
      </w:tr>
      <w:tr w:rsidR="000E52A7" w:rsidRPr="000E52A7" w14:paraId="7B7AD91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E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07:45:48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4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1B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68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83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05002050000018727-E0NjPckoR4LD20250711</w:t>
            </w:r>
          </w:p>
        </w:tc>
      </w:tr>
      <w:tr w:rsidR="000E52A7" w:rsidRPr="000E52A7" w14:paraId="4C49D1A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6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07:46:09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3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83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0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D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05002050000019050-E0NjPckoR4k320250711</w:t>
            </w:r>
          </w:p>
        </w:tc>
      </w:tr>
      <w:tr w:rsidR="000E52A7" w:rsidRPr="000E52A7" w14:paraId="5857AEB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E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3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5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5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4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07002070000019096-E0NjPckoR4q720250711</w:t>
            </w:r>
          </w:p>
        </w:tc>
      </w:tr>
      <w:tr w:rsidR="000E52A7" w:rsidRPr="000E52A7" w14:paraId="3CBE2AB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1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4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7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F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7E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05002050000018393-E0NjPckoR5Tc20250711</w:t>
            </w:r>
          </w:p>
        </w:tc>
      </w:tr>
      <w:tr w:rsidR="000E52A7" w:rsidRPr="000E52A7" w14:paraId="67A39CA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B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07:48:55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0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8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3C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F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07002070000020030-E0NjPckoR6y520250711</w:t>
            </w:r>
          </w:p>
        </w:tc>
      </w:tr>
      <w:tr w:rsidR="000E52A7" w:rsidRPr="000E52A7" w14:paraId="7CD22C1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C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3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0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9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2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05002050000019719-E0NjPckoR7M720250711</w:t>
            </w:r>
          </w:p>
        </w:tc>
      </w:tr>
      <w:tr w:rsidR="000E52A7" w:rsidRPr="000E52A7" w14:paraId="01639BB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11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07:49:30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D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0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E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2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05002050000019719-E0NjPckoR7MH20250711</w:t>
            </w:r>
          </w:p>
        </w:tc>
      </w:tr>
      <w:tr w:rsidR="000E52A7" w:rsidRPr="000E52A7" w14:paraId="712E367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6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0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4C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1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95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07002070000020850-E0NjPckoR8L720250711</w:t>
            </w:r>
          </w:p>
        </w:tc>
      </w:tr>
      <w:tr w:rsidR="000E52A7" w:rsidRPr="000E52A7" w14:paraId="0999355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1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E2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2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2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3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07002070000022422-E0NjPckoRBce20250711</w:t>
            </w:r>
          </w:p>
        </w:tc>
      </w:tr>
      <w:tr w:rsidR="000E52A7" w:rsidRPr="000E52A7" w14:paraId="69F9680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3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1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27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C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83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07002070000022422-E0NjPckoRBcY20250711</w:t>
            </w:r>
          </w:p>
        </w:tc>
      </w:tr>
      <w:tr w:rsidR="000E52A7" w:rsidRPr="000E52A7" w14:paraId="36C068C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A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7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A6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2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A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07002070000022422-E0NjPckoRBca20250711</w:t>
            </w:r>
          </w:p>
        </w:tc>
      </w:tr>
      <w:tr w:rsidR="000E52A7" w:rsidRPr="000E52A7" w14:paraId="31465FF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FE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F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3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6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0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07002070000022422-E0NjPckoRBcc20250711</w:t>
            </w:r>
          </w:p>
        </w:tc>
      </w:tr>
      <w:tr w:rsidR="000E52A7" w:rsidRPr="000E52A7" w14:paraId="5106BF6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1C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8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1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15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52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07002070000021799-E0NjPckoRBde20250711</w:t>
            </w:r>
          </w:p>
        </w:tc>
      </w:tr>
      <w:tr w:rsidR="000E52A7" w:rsidRPr="000E52A7" w14:paraId="0474AFE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9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1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4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A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C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05002050000021346-E0NjPckoRC1920250711</w:t>
            </w:r>
          </w:p>
        </w:tc>
      </w:tr>
      <w:tr w:rsidR="000E52A7" w:rsidRPr="000E52A7" w14:paraId="0831749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9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CD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64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B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5C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05002050000023348-E0NjPckoRDgE20250711</w:t>
            </w:r>
          </w:p>
        </w:tc>
      </w:tr>
      <w:tr w:rsidR="000E52A7" w:rsidRPr="000E52A7" w14:paraId="1117005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D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07:57:41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7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8F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2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7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07002070000023526-E0NjPckoRDmm20250711</w:t>
            </w:r>
          </w:p>
        </w:tc>
      </w:tr>
      <w:tr w:rsidR="000E52A7" w:rsidRPr="000E52A7" w14:paraId="6722EF2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D5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08:01:13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C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A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C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E5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07002070000025197-E0NjPckoRHFm20250711</w:t>
            </w:r>
          </w:p>
        </w:tc>
      </w:tr>
      <w:tr w:rsidR="000E52A7" w:rsidRPr="000E52A7" w14:paraId="4F98AA3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1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B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31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93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7E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07002070000024579-E0NjPckoRIZL20250711</w:t>
            </w:r>
          </w:p>
        </w:tc>
      </w:tr>
      <w:tr w:rsidR="000E52A7" w:rsidRPr="000E52A7" w14:paraId="4EDC34E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3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08:02:56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B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0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4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2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07002070000026404-E0NjPckoRImi20250711</w:t>
            </w:r>
          </w:p>
        </w:tc>
      </w:tr>
      <w:tr w:rsidR="000E52A7" w:rsidRPr="000E52A7" w14:paraId="0FAE8D5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CF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08:04:32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6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3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9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57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05002050000027166-E0NjPckoRKoE20250711</w:t>
            </w:r>
          </w:p>
        </w:tc>
      </w:tr>
      <w:tr w:rsidR="000E52A7" w:rsidRPr="000E52A7" w14:paraId="5D0FFEB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C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08:07:04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04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61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4D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D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05002050000027126-E0NjPckoRMTn20250711</w:t>
            </w:r>
          </w:p>
        </w:tc>
      </w:tr>
      <w:tr w:rsidR="000E52A7" w:rsidRPr="000E52A7" w14:paraId="247FBF4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0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9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91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79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6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05002050000028641-E0NjPckoRMvm20250711</w:t>
            </w:r>
          </w:p>
        </w:tc>
      </w:tr>
      <w:tr w:rsidR="000E52A7" w:rsidRPr="000E52A7" w14:paraId="6DC6D58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5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2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1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7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86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05002050000028641-E0NjPckoRMvo20250711</w:t>
            </w:r>
          </w:p>
        </w:tc>
      </w:tr>
      <w:tr w:rsidR="000E52A7" w:rsidRPr="000E52A7" w14:paraId="4343586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A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46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A4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5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3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05002050000028641-E0NjPckoRMvq20250711</w:t>
            </w:r>
          </w:p>
        </w:tc>
      </w:tr>
      <w:tr w:rsidR="000E52A7" w:rsidRPr="000E52A7" w14:paraId="581A67B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3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08:07:43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6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2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3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A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05002050000027958-E0NjPckoRN0V20250711</w:t>
            </w:r>
          </w:p>
        </w:tc>
      </w:tr>
      <w:tr w:rsidR="000E52A7" w:rsidRPr="000E52A7" w14:paraId="17AB50E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4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08:07:43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97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BC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0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9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05002050000027958-E0NjPckoRN0X20250711</w:t>
            </w:r>
          </w:p>
        </w:tc>
      </w:tr>
      <w:tr w:rsidR="000E52A7" w:rsidRPr="000E52A7" w14:paraId="5C535B1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1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2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1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C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2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07002070000029373-E0NjPckoRODc20250711</w:t>
            </w:r>
          </w:p>
        </w:tc>
      </w:tr>
      <w:tr w:rsidR="000E52A7" w:rsidRPr="000E52A7" w14:paraId="116B289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B4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08:09:20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4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2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25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F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07002070000029373-E0NjPckoRODe20250711</w:t>
            </w:r>
          </w:p>
        </w:tc>
      </w:tr>
      <w:tr w:rsidR="000E52A7" w:rsidRPr="000E52A7" w14:paraId="38475C6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8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08:11:32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C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9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B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9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05002050000029313-E0NjPckoRQeF20250711</w:t>
            </w:r>
          </w:p>
        </w:tc>
      </w:tr>
      <w:tr w:rsidR="000E52A7" w:rsidRPr="000E52A7" w14:paraId="61CBCEE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73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08:11:39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27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3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4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F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07002070000030113-E0NjPckoRQo120250711</w:t>
            </w:r>
          </w:p>
        </w:tc>
      </w:tr>
      <w:tr w:rsidR="000E52A7" w:rsidRPr="000E52A7" w14:paraId="2696AC9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54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0B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7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E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69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05002050000030984-E0NjPckoRSLF20250711</w:t>
            </w:r>
          </w:p>
        </w:tc>
      </w:tr>
      <w:tr w:rsidR="000E52A7" w:rsidRPr="000E52A7" w14:paraId="3F0F3B8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E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1F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3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0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5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07002070000030810-E0NjPckoRSd620250711</w:t>
            </w:r>
          </w:p>
        </w:tc>
      </w:tr>
      <w:tr w:rsidR="000E52A7" w:rsidRPr="000E52A7" w14:paraId="59EABDE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7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C8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2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0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8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05002050000031432-E0NjPckoRTGo20250711</w:t>
            </w:r>
          </w:p>
        </w:tc>
      </w:tr>
      <w:tr w:rsidR="000E52A7" w:rsidRPr="000E52A7" w14:paraId="2ECC039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7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08:14:25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2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2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D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C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07002070000031467-E0NjPckoRTLC20250711</w:t>
            </w:r>
          </w:p>
        </w:tc>
      </w:tr>
      <w:tr w:rsidR="000E52A7" w:rsidRPr="000E52A7" w14:paraId="26BB809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D9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08:18:11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E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1A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27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E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05002050000032187-E0NjPckoRVfJ20250711</w:t>
            </w:r>
          </w:p>
        </w:tc>
      </w:tr>
      <w:tr w:rsidR="000E52A7" w:rsidRPr="000E52A7" w14:paraId="2A8B2A5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7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08:19:02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8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EA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9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A5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07002070000032228-E0NjPckoRWfo20250711</w:t>
            </w:r>
          </w:p>
        </w:tc>
      </w:tr>
      <w:tr w:rsidR="000E52A7" w:rsidRPr="000E52A7" w14:paraId="62E66B9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3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08:19:35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4C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8D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AF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05002050000033601-E0NjPckoRXE920250711</w:t>
            </w:r>
          </w:p>
        </w:tc>
      </w:tr>
      <w:tr w:rsidR="000E52A7" w:rsidRPr="000E52A7" w14:paraId="703FF19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6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E6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6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F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21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07002070000033624-E0NjPckoRXNn20250711</w:t>
            </w:r>
          </w:p>
        </w:tc>
      </w:tr>
      <w:tr w:rsidR="000E52A7" w:rsidRPr="000E52A7" w14:paraId="5F6E901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E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08:19:57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D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B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B0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07002070000033624-E0NjPckoRXNp20250711</w:t>
            </w:r>
          </w:p>
        </w:tc>
      </w:tr>
      <w:tr w:rsidR="000E52A7" w:rsidRPr="000E52A7" w14:paraId="3410259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1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08:22:27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A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90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A3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E6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05002050000034800-E0NjPckoRZFN20250711</w:t>
            </w:r>
          </w:p>
        </w:tc>
      </w:tr>
      <w:tr w:rsidR="000E52A7" w:rsidRPr="000E52A7" w14:paraId="4DD8E90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0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08:22:27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DB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C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C8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B3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05002050000034800-E0NjPckoRZFP20250711</w:t>
            </w:r>
          </w:p>
        </w:tc>
      </w:tr>
      <w:tr w:rsidR="000E52A7" w:rsidRPr="000E52A7" w14:paraId="4C0484C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46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08:23:00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7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B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9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C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07002070000035009-E0NjPckoRZgo20250711</w:t>
            </w:r>
          </w:p>
        </w:tc>
      </w:tr>
      <w:tr w:rsidR="000E52A7" w:rsidRPr="000E52A7" w14:paraId="12894CA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6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08:23:33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9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7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E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E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07002070000034587-E0NjPckoRaCn20250711</w:t>
            </w:r>
          </w:p>
        </w:tc>
      </w:tr>
      <w:tr w:rsidR="000E52A7" w:rsidRPr="000E52A7" w14:paraId="2AAD88E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19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9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B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3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5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05002050000035705-E0NjPckoRb4v20250711</w:t>
            </w:r>
          </w:p>
        </w:tc>
      </w:tr>
      <w:tr w:rsidR="000E52A7" w:rsidRPr="000E52A7" w14:paraId="38604D9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5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4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1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6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1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07002070000035720-E0NjPckoRc2i20250711</w:t>
            </w:r>
          </w:p>
        </w:tc>
      </w:tr>
      <w:tr w:rsidR="000E52A7" w:rsidRPr="000E52A7" w14:paraId="52BFC44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CB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08:26:47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7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2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C7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6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07002070000035720-E0NjPckoRcGW20250711</w:t>
            </w:r>
          </w:p>
        </w:tc>
      </w:tr>
      <w:tr w:rsidR="000E52A7" w:rsidRPr="000E52A7" w14:paraId="24B1013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A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08:26:47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C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F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9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94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07002070000035720-E0NjPckoRcGZ20250711</w:t>
            </w:r>
          </w:p>
        </w:tc>
      </w:tr>
      <w:tr w:rsidR="000E52A7" w:rsidRPr="000E52A7" w14:paraId="1B7F6F0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7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08:26:47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0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B5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37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86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07002070000036642-E0NjPckoRcGj20250711</w:t>
            </w:r>
          </w:p>
        </w:tc>
      </w:tr>
      <w:tr w:rsidR="000E52A7" w:rsidRPr="000E52A7" w14:paraId="6FF71AD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9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8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2D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3A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3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05002050000037190-E0NjPckoRdYe20250711</w:t>
            </w:r>
          </w:p>
        </w:tc>
      </w:tr>
      <w:tr w:rsidR="000E52A7" w:rsidRPr="000E52A7" w14:paraId="09E1FCF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9F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3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3A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7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E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05002050000037190-E0NjPckoRdYc20250711</w:t>
            </w:r>
          </w:p>
        </w:tc>
      </w:tr>
      <w:tr w:rsidR="000E52A7" w:rsidRPr="000E52A7" w14:paraId="6C35902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5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E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0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D0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00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05002050000037190-E0NjPckoRdYg20250711</w:t>
            </w:r>
          </w:p>
        </w:tc>
      </w:tr>
      <w:tr w:rsidR="000E52A7" w:rsidRPr="000E52A7" w14:paraId="2E9A6BC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8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08:29:21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8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0E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3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2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05002050000037482-E0NjPckoRePy20250711</w:t>
            </w:r>
          </w:p>
        </w:tc>
      </w:tr>
      <w:tr w:rsidR="000E52A7" w:rsidRPr="000E52A7" w14:paraId="5E419AB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5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08:31:34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E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A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8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B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07002070000038421-E0NjPckoRgDh20250711</w:t>
            </w:r>
          </w:p>
        </w:tc>
      </w:tr>
      <w:tr w:rsidR="000E52A7" w:rsidRPr="000E52A7" w14:paraId="25680F4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8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60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5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46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5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05002050000038367-E0NjPckoRhMf20250711</w:t>
            </w:r>
          </w:p>
        </w:tc>
      </w:tr>
      <w:tr w:rsidR="000E52A7" w:rsidRPr="000E52A7" w14:paraId="505EA98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A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8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3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3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F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05002050000038320-E0NjPckoRhM420250711</w:t>
            </w:r>
          </w:p>
        </w:tc>
      </w:tr>
      <w:tr w:rsidR="000E52A7" w:rsidRPr="000E52A7" w14:paraId="264E881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8B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08:34:37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B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3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2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2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05002050000039656-E0NjPckoRixT20250711</w:t>
            </w:r>
          </w:p>
        </w:tc>
      </w:tr>
      <w:tr w:rsidR="000E52A7" w:rsidRPr="000E52A7" w14:paraId="4B80F84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4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08:36:58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6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E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FE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5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05002050000039643-E0NjPckoRkGH20250711</w:t>
            </w:r>
          </w:p>
        </w:tc>
      </w:tr>
      <w:tr w:rsidR="000E52A7" w:rsidRPr="000E52A7" w14:paraId="2472781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1E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08:36:58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67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E3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4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C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05002050000039643-E0NjPckoRkG920250711</w:t>
            </w:r>
          </w:p>
        </w:tc>
      </w:tr>
      <w:tr w:rsidR="000E52A7" w:rsidRPr="000E52A7" w14:paraId="18B80B8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8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08:36:58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5D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A7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D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3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05002050000040203-E0NjPckoRkFa20250711</w:t>
            </w:r>
          </w:p>
        </w:tc>
      </w:tr>
      <w:tr w:rsidR="000E52A7" w:rsidRPr="000E52A7" w14:paraId="247726C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3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08:37:50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2D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5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6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1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07002070000040916-E0NjPckoRkrI20250711</w:t>
            </w:r>
          </w:p>
        </w:tc>
      </w:tr>
      <w:tr w:rsidR="000E52A7" w:rsidRPr="000E52A7" w14:paraId="51DEC14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D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08:37:50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6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28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7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E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07002070000040917-E0NjPckoRkrK20250711</w:t>
            </w:r>
          </w:p>
        </w:tc>
      </w:tr>
      <w:tr w:rsidR="000E52A7" w:rsidRPr="000E52A7" w14:paraId="4E4AAE7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C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08:39:21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5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2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68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5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07002070000041464-E0NjPckoRlZb20250711</w:t>
            </w:r>
          </w:p>
        </w:tc>
      </w:tr>
      <w:tr w:rsidR="000E52A7" w:rsidRPr="000E52A7" w14:paraId="75D0101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2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08:39:58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8E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3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C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9C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05002050000041433-E0NjPckoRm4K20250711</w:t>
            </w:r>
          </w:p>
        </w:tc>
      </w:tr>
      <w:tr w:rsidR="000E52A7" w:rsidRPr="000E52A7" w14:paraId="7F96EC9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7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08:41:07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07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8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6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A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05002050000041981-E0NjPckoRn3L20250711</w:t>
            </w:r>
          </w:p>
        </w:tc>
      </w:tr>
      <w:tr w:rsidR="000E52A7" w:rsidRPr="000E52A7" w14:paraId="6AF6AA9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4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08:42:42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6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6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5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3B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05002050000041981-E0NjPckoRo0B20250711</w:t>
            </w:r>
          </w:p>
        </w:tc>
      </w:tr>
      <w:tr w:rsidR="000E52A7" w:rsidRPr="000E52A7" w14:paraId="1D03506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63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08:42:42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C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7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3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4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05002050000042577-E0NjPckoRo0L20250711</w:t>
            </w:r>
          </w:p>
        </w:tc>
      </w:tr>
      <w:tr w:rsidR="000E52A7" w:rsidRPr="000E52A7" w14:paraId="28983B0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2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08:42:44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8B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0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E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07002070000042024-E0NjPckoRo2j20250711</w:t>
            </w:r>
          </w:p>
        </w:tc>
      </w:tr>
      <w:tr w:rsidR="000E52A7" w:rsidRPr="000E52A7" w14:paraId="760E101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F7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08:44:27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A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0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D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A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05002050000043168-E0NjPckoRpAz20250711</w:t>
            </w:r>
          </w:p>
        </w:tc>
      </w:tr>
      <w:tr w:rsidR="000E52A7" w:rsidRPr="000E52A7" w14:paraId="2628AD1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D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08:46:41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83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55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AD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9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07002070000044061-E0NjPckoRqaH20250711</w:t>
            </w:r>
          </w:p>
        </w:tc>
      </w:tr>
      <w:tr w:rsidR="000E52A7" w:rsidRPr="000E52A7" w14:paraId="139AF51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9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08:48:12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0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9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6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7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05002050000044341-E0NjPckoRrUR20250711</w:t>
            </w:r>
          </w:p>
        </w:tc>
      </w:tr>
      <w:tr w:rsidR="000E52A7" w:rsidRPr="000E52A7" w14:paraId="325A149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40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08:50:14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1F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A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A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0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05002050000045412-E0NjPckoRsq520250711</w:t>
            </w:r>
          </w:p>
        </w:tc>
      </w:tr>
      <w:tr w:rsidR="000E52A7" w:rsidRPr="000E52A7" w14:paraId="30DC327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7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08:51:11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30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33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2A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1E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07002070000045961-E0NjPckoRtib20250711</w:t>
            </w:r>
          </w:p>
        </w:tc>
      </w:tr>
      <w:tr w:rsidR="000E52A7" w:rsidRPr="000E52A7" w14:paraId="15DEE09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6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08:54:08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C4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9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8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51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05002050000046789-E0NjPckoRvNc20250711</w:t>
            </w:r>
          </w:p>
        </w:tc>
      </w:tr>
      <w:tr w:rsidR="000E52A7" w:rsidRPr="000E52A7" w14:paraId="6CB4F68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F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39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80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02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1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05002050000047042-E0NjPckoRvfq20250711</w:t>
            </w:r>
          </w:p>
        </w:tc>
      </w:tr>
      <w:tr w:rsidR="000E52A7" w:rsidRPr="000E52A7" w14:paraId="6012DA7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FB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D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C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C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9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05002050000047042-E0NjPckoRvfo20250711</w:t>
            </w:r>
          </w:p>
        </w:tc>
      </w:tr>
      <w:tr w:rsidR="000E52A7" w:rsidRPr="000E52A7" w14:paraId="0849D11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4B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3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C4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C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6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05002050000047042-E0NjPckoRvfm20250711</w:t>
            </w:r>
          </w:p>
        </w:tc>
      </w:tr>
      <w:tr w:rsidR="000E52A7" w:rsidRPr="000E52A7" w14:paraId="16DD67E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F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08:55:55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20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A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E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D7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05002050000047534-E0NjPckoRx4e20250711</w:t>
            </w:r>
          </w:p>
        </w:tc>
      </w:tr>
      <w:tr w:rsidR="000E52A7" w:rsidRPr="000E52A7" w14:paraId="60B587A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A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23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5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9C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6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05002050000047677-E0NjPckoRxEe20250711</w:t>
            </w:r>
          </w:p>
        </w:tc>
      </w:tr>
      <w:tr w:rsidR="000E52A7" w:rsidRPr="000E52A7" w14:paraId="5A802EA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3A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08:57:53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3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2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EB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0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05002050000046564-E0NjPckoRyVu20250711</w:t>
            </w:r>
          </w:p>
        </w:tc>
      </w:tr>
      <w:tr w:rsidR="000E52A7" w:rsidRPr="000E52A7" w14:paraId="7D79803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8A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08:57:53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E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F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3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6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05002050000046564-E0NjPckoRyVo20250711</w:t>
            </w:r>
          </w:p>
        </w:tc>
      </w:tr>
      <w:tr w:rsidR="000E52A7" w:rsidRPr="000E52A7" w14:paraId="5709F1F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F1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08:58:35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4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B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4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1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07002070000048184-E0NjPckoRz6T20250711</w:t>
            </w:r>
          </w:p>
        </w:tc>
      </w:tr>
      <w:tr w:rsidR="000E52A7" w:rsidRPr="000E52A7" w14:paraId="4A952F3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A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B1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C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5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C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05002050000048757-E0NjPckoRzrE20250711</w:t>
            </w:r>
          </w:p>
        </w:tc>
      </w:tr>
      <w:tr w:rsidR="000E52A7" w:rsidRPr="000E52A7" w14:paraId="421E987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8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08:59:36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7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0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4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4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05002050000048757-E0NjPckoRzrG20250711</w:t>
            </w:r>
          </w:p>
        </w:tc>
      </w:tr>
      <w:tr w:rsidR="000E52A7" w:rsidRPr="000E52A7" w14:paraId="2915E19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F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09:00:10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85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B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2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0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05002050000048675-E0NjPckoS0N320250711</w:t>
            </w:r>
          </w:p>
        </w:tc>
      </w:tr>
      <w:tr w:rsidR="000E52A7" w:rsidRPr="000E52A7" w14:paraId="29BBB1A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85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D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6A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1F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74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07002070000049309-E0NjPckoS0zR20250711</w:t>
            </w:r>
          </w:p>
        </w:tc>
      </w:tr>
      <w:tr w:rsidR="000E52A7" w:rsidRPr="000E52A7" w14:paraId="47851E2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28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E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8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2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C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07002070000049309-E0NjPckoS0zP20250711</w:t>
            </w:r>
          </w:p>
        </w:tc>
      </w:tr>
      <w:tr w:rsidR="000E52A7" w:rsidRPr="000E52A7" w14:paraId="1EF1EBB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A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09:03:20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5D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0A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79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A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05002050000048677-E0NjPckoS2GQ20250711</w:t>
            </w:r>
          </w:p>
        </w:tc>
      </w:tr>
      <w:tr w:rsidR="000E52A7" w:rsidRPr="000E52A7" w14:paraId="1687B2E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5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09:03:20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F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0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4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1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05002050000048677-E0NjPckoS2GO20250711</w:t>
            </w:r>
          </w:p>
        </w:tc>
      </w:tr>
      <w:tr w:rsidR="000E52A7" w:rsidRPr="000E52A7" w14:paraId="682BE1D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A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09:04:14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0F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88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0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C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05002050000049261-E0NjPckoS2zI20250711</w:t>
            </w:r>
          </w:p>
        </w:tc>
      </w:tr>
      <w:tr w:rsidR="000E52A7" w:rsidRPr="000E52A7" w14:paraId="210FCC1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8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09:04:40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9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F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F0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CF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05002050000049890-E0NjPckoS3FK20250711</w:t>
            </w:r>
          </w:p>
        </w:tc>
      </w:tr>
      <w:tr w:rsidR="000E52A7" w:rsidRPr="000E52A7" w14:paraId="1E52917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0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63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E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E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2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05002050000051063-E0NjPckoS4On20250711</w:t>
            </w:r>
          </w:p>
        </w:tc>
      </w:tr>
      <w:tr w:rsidR="000E52A7" w:rsidRPr="000E52A7" w14:paraId="5A5684E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5A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2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82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14C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1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05002050000051063-E0NjPckoS4Ol20250711</w:t>
            </w:r>
          </w:p>
        </w:tc>
      </w:tr>
      <w:tr w:rsidR="000E52A7" w:rsidRPr="000E52A7" w14:paraId="15893F7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D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A1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9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4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1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07002070000050704-E0NjPckoS5I220250711</w:t>
            </w:r>
          </w:p>
        </w:tc>
      </w:tr>
      <w:tr w:rsidR="000E52A7" w:rsidRPr="000E52A7" w14:paraId="0EF2315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1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D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1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81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7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05002050000051612-E0NjPckoS5ji20250711</w:t>
            </w:r>
          </w:p>
        </w:tc>
      </w:tr>
      <w:tr w:rsidR="000E52A7" w:rsidRPr="000E52A7" w14:paraId="7508867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97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B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88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15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9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05002050000051612-E0NjPckoS5jg20250711</w:t>
            </w:r>
          </w:p>
        </w:tc>
      </w:tr>
      <w:tr w:rsidR="000E52A7" w:rsidRPr="000E52A7" w14:paraId="58CC333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B7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B7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44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0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1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05002050000051612-E0NjPckoS5jk20250711</w:t>
            </w:r>
          </w:p>
        </w:tc>
      </w:tr>
      <w:tr w:rsidR="000E52A7" w:rsidRPr="000E52A7" w14:paraId="4A0CA38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C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4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E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B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8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07002070000052413-E0NjPckoS8g820250711</w:t>
            </w:r>
          </w:p>
        </w:tc>
      </w:tr>
      <w:tr w:rsidR="000E52A7" w:rsidRPr="000E52A7" w14:paraId="61A726C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BA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9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7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D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8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05002050000052388-E0NjPckoS8g620250711</w:t>
            </w:r>
          </w:p>
        </w:tc>
      </w:tr>
      <w:tr w:rsidR="000E52A7" w:rsidRPr="000E52A7" w14:paraId="7062F5A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5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0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0D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F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3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05002050000052645-E0NjPckoS8gA20250711</w:t>
            </w:r>
          </w:p>
        </w:tc>
      </w:tr>
      <w:tr w:rsidR="000E52A7" w:rsidRPr="000E52A7" w14:paraId="0D3E726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0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7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F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F2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3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07002070000053251-E0NjPckoSAZM20250711</w:t>
            </w:r>
          </w:p>
        </w:tc>
      </w:tr>
      <w:tr w:rsidR="000E52A7" w:rsidRPr="000E52A7" w14:paraId="2EF0DD4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0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0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E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2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1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07002070000053263-E0NjPckoSAX620250711</w:t>
            </w:r>
          </w:p>
        </w:tc>
      </w:tr>
      <w:tr w:rsidR="000E52A7" w:rsidRPr="000E52A7" w14:paraId="34BF7A4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9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09:15:53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C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3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E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B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05002050000054481-E0NjPckoSE1Z20250711</w:t>
            </w:r>
          </w:p>
        </w:tc>
      </w:tr>
      <w:tr w:rsidR="000E52A7" w:rsidRPr="000E52A7" w14:paraId="3FF473B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C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3A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8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2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4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05002050000054539-E0NjPckoSE8e20250711</w:t>
            </w:r>
          </w:p>
        </w:tc>
      </w:tr>
      <w:tr w:rsidR="000E52A7" w:rsidRPr="000E52A7" w14:paraId="7D4FDA0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A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1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2E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8B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A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07002070000054923-E0NjPckoSFjQ20250711</w:t>
            </w:r>
          </w:p>
        </w:tc>
      </w:tr>
      <w:tr w:rsidR="000E52A7" w:rsidRPr="000E52A7" w14:paraId="1B27742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17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09:18:32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A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8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D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4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05002050000054345-E0NjPckoSGKK20250711</w:t>
            </w:r>
          </w:p>
        </w:tc>
      </w:tr>
      <w:tr w:rsidR="000E52A7" w:rsidRPr="000E52A7" w14:paraId="25B2208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2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09:19:28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4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E9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2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D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05002050000053828-E0NjPckoSHUp20250711</w:t>
            </w:r>
          </w:p>
        </w:tc>
      </w:tr>
      <w:tr w:rsidR="000E52A7" w:rsidRPr="000E52A7" w14:paraId="2E4F6D6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A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A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0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2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D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05002050000056382-E0NjPckoSJ8g20250711</w:t>
            </w:r>
          </w:p>
        </w:tc>
      </w:tr>
      <w:tr w:rsidR="000E52A7" w:rsidRPr="000E52A7" w14:paraId="763AB41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B0E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A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B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6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D8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07002070000056374-E0NjPckoSJ8c20250711</w:t>
            </w:r>
          </w:p>
        </w:tc>
      </w:tr>
      <w:tr w:rsidR="000E52A7" w:rsidRPr="000E52A7" w14:paraId="2B09952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A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4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6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4F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5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07002070000056428-E0NjPckoSJ8e20250711</w:t>
            </w:r>
          </w:p>
        </w:tc>
      </w:tr>
      <w:tr w:rsidR="000E52A7" w:rsidRPr="000E52A7" w14:paraId="771E962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2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E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5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0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5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05002050000056931-E0NjPckoSJgI20250711</w:t>
            </w:r>
          </w:p>
        </w:tc>
      </w:tr>
      <w:tr w:rsidR="000E52A7" w:rsidRPr="000E52A7" w14:paraId="535998A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4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2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2E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0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1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05002050000056931-E0NjPckoSJgM20250711</w:t>
            </w:r>
          </w:p>
        </w:tc>
      </w:tr>
      <w:tr w:rsidR="000E52A7" w:rsidRPr="000E52A7" w14:paraId="7B859E7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1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09:22:42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6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1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83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2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05002050000056931-E0NjPckoSJgK20250711</w:t>
            </w:r>
          </w:p>
        </w:tc>
      </w:tr>
      <w:tr w:rsidR="000E52A7" w:rsidRPr="000E52A7" w14:paraId="6F3AA8B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E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7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2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1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2D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07002070000056956-E0NjPckoSKYE20250711</w:t>
            </w:r>
          </w:p>
        </w:tc>
      </w:tr>
      <w:tr w:rsidR="000E52A7" w:rsidRPr="000E52A7" w14:paraId="3CFBEFA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E5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09:24:36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C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C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76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4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05002050000057491-E0NjPckoSKyB20250711</w:t>
            </w:r>
          </w:p>
        </w:tc>
      </w:tr>
      <w:tr w:rsidR="000E52A7" w:rsidRPr="000E52A7" w14:paraId="254876C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08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A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7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AE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1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05002050000057491-E0NjPckoSLOT20250711</w:t>
            </w:r>
          </w:p>
        </w:tc>
      </w:tr>
      <w:tr w:rsidR="000E52A7" w:rsidRPr="000E52A7" w14:paraId="68387E7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F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F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0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2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2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07002070000058320-E0NjPckoSN2n20250711</w:t>
            </w:r>
          </w:p>
        </w:tc>
      </w:tr>
      <w:tr w:rsidR="000E52A7" w:rsidRPr="000E52A7" w14:paraId="08DF16A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9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09:27:50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6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C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9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C3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07002070000058118-E0NjPckoSNBj20250711</w:t>
            </w:r>
          </w:p>
        </w:tc>
      </w:tr>
      <w:tr w:rsidR="000E52A7" w:rsidRPr="000E52A7" w14:paraId="71B16AA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6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09:29:22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0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EB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8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5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05002050000059060-E0NjPckoSO1W20250711</w:t>
            </w:r>
          </w:p>
        </w:tc>
      </w:tr>
      <w:tr w:rsidR="000E52A7" w:rsidRPr="000E52A7" w14:paraId="57354F4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1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09:30:57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0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A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9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D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05002050000059658-E0NjPckoSPEY20250711</w:t>
            </w:r>
          </w:p>
        </w:tc>
      </w:tr>
      <w:tr w:rsidR="000E52A7" w:rsidRPr="000E52A7" w14:paraId="44EE65A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2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09:31:13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8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FE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E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2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07002070000059838-E0NjPckoSPRW20250711</w:t>
            </w:r>
          </w:p>
        </w:tc>
      </w:tr>
      <w:tr w:rsidR="000E52A7" w:rsidRPr="000E52A7" w14:paraId="31269E3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4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09:31:13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E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5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0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3C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05002050000059850-E0NjPckoSPRU20250711</w:t>
            </w:r>
          </w:p>
        </w:tc>
      </w:tr>
      <w:tr w:rsidR="000E52A7" w:rsidRPr="000E52A7" w14:paraId="2B92835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E5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C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4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6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E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07002070000060557-E0NjPckoSR1G20250711</w:t>
            </w:r>
          </w:p>
        </w:tc>
      </w:tr>
      <w:tr w:rsidR="000E52A7" w:rsidRPr="000E52A7" w14:paraId="715492B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3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A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7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6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9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07002070000060925-E0NjPckoSRr920250711</w:t>
            </w:r>
          </w:p>
        </w:tc>
      </w:tr>
      <w:tr w:rsidR="000E52A7" w:rsidRPr="000E52A7" w14:paraId="24148F1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84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6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A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4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0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07002070000060925-E0NjPckoSRr720250711</w:t>
            </w:r>
          </w:p>
        </w:tc>
      </w:tr>
      <w:tr w:rsidR="000E52A7" w:rsidRPr="000E52A7" w14:paraId="7186D89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2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09:34:54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8F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0E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2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D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05002050000060345-E0NjPckoSSFK20250711</w:t>
            </w:r>
          </w:p>
        </w:tc>
      </w:tr>
      <w:tr w:rsidR="000E52A7" w:rsidRPr="000E52A7" w14:paraId="679AA53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D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C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1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7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3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05002050000061646-E0NjPckoSTJb20250711</w:t>
            </w:r>
          </w:p>
        </w:tc>
      </w:tr>
      <w:tr w:rsidR="000E52A7" w:rsidRPr="000E52A7" w14:paraId="48E490D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75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09:38:48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6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3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D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4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07002070000062301-E0NjPckoSVDW20250711</w:t>
            </w:r>
          </w:p>
        </w:tc>
      </w:tr>
      <w:tr w:rsidR="000E52A7" w:rsidRPr="000E52A7" w14:paraId="6F2C642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4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09:38:48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87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7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8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7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05002050000062319-E0NjPckoSVDS20250711</w:t>
            </w:r>
          </w:p>
        </w:tc>
      </w:tr>
      <w:tr w:rsidR="000E52A7" w:rsidRPr="000E52A7" w14:paraId="2F44954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F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B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83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5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1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07002070000062786-E0NjPckoSVug20250711</w:t>
            </w:r>
          </w:p>
        </w:tc>
      </w:tr>
      <w:tr w:rsidR="000E52A7" w:rsidRPr="000E52A7" w14:paraId="00BD44D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E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09:39:50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F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EE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3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5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07002070000062786-E0NjPckoSVue20250711</w:t>
            </w:r>
          </w:p>
        </w:tc>
      </w:tr>
      <w:tr w:rsidR="000E52A7" w:rsidRPr="000E52A7" w14:paraId="3A41B93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C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7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BB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BB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4B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07002070000063685-E0NjPckoSXcR20250711</w:t>
            </w:r>
          </w:p>
        </w:tc>
      </w:tr>
      <w:tr w:rsidR="000E52A7" w:rsidRPr="000E52A7" w14:paraId="1E7B9DE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7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1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3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5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ED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07002070000063777-E0NjPckoSXjL20250711</w:t>
            </w:r>
          </w:p>
        </w:tc>
      </w:tr>
      <w:tr w:rsidR="000E52A7" w:rsidRPr="000E52A7" w14:paraId="63F96E3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1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09:43:30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D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AD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1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13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05002050000062628-E0NjPckoSYJJ20250711</w:t>
            </w:r>
          </w:p>
        </w:tc>
      </w:tr>
      <w:tr w:rsidR="000E52A7" w:rsidRPr="000E52A7" w14:paraId="3E1AD80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ED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09:45:42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01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13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C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D0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07002070000064259-E0NjPckoSZme20250711</w:t>
            </w:r>
          </w:p>
        </w:tc>
      </w:tr>
      <w:tr w:rsidR="000E52A7" w:rsidRPr="000E52A7" w14:paraId="52F8BD1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8C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09:45:42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3D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6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5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0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05002050000064321-E0NjPckoSZmg20250711</w:t>
            </w:r>
          </w:p>
        </w:tc>
      </w:tr>
      <w:tr w:rsidR="000E52A7" w:rsidRPr="000E52A7" w14:paraId="7903436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9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09:45:42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CA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D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0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59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05002050000064321-E0NjPckoSZmj20250711</w:t>
            </w:r>
          </w:p>
        </w:tc>
      </w:tr>
      <w:tr w:rsidR="000E52A7" w:rsidRPr="000E52A7" w14:paraId="0586357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2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09:48:34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D8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6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0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6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07002070000065537-E0NjPckoSbEL20250711</w:t>
            </w:r>
          </w:p>
        </w:tc>
      </w:tr>
      <w:tr w:rsidR="000E52A7" w:rsidRPr="000E52A7" w14:paraId="1E66F1F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5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09:48:41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2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9E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7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2F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07002070000065391-E0NjPckoSbMb20250711</w:t>
            </w:r>
          </w:p>
        </w:tc>
      </w:tr>
      <w:tr w:rsidR="000E52A7" w:rsidRPr="000E52A7" w14:paraId="1DA76E6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7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6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01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2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6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07002070000065391-E0NjPckoSdVw20250711</w:t>
            </w:r>
          </w:p>
        </w:tc>
      </w:tr>
      <w:tr w:rsidR="000E52A7" w:rsidRPr="000E52A7" w14:paraId="2D331D8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F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E7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F8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C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1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05002050000066615-E0NjPckoSdW220250711</w:t>
            </w:r>
          </w:p>
        </w:tc>
      </w:tr>
      <w:tr w:rsidR="000E52A7" w:rsidRPr="000E52A7" w14:paraId="783C9CE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AB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B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41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1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3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05002050000065994-E0NjPckoSfIo20250711</w:t>
            </w:r>
          </w:p>
        </w:tc>
      </w:tr>
      <w:tr w:rsidR="000E52A7" w:rsidRPr="000E52A7" w14:paraId="0EEDA46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DF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0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B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9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74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07002070000067442-E0NjPckoSg1o20250711</w:t>
            </w:r>
          </w:p>
        </w:tc>
      </w:tr>
      <w:tr w:rsidR="000E52A7" w:rsidRPr="000E52A7" w14:paraId="41C4F90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F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7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5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B9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9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07002070000067978-E0NjPckoSiC420250711</w:t>
            </w:r>
          </w:p>
        </w:tc>
      </w:tr>
      <w:tr w:rsidR="000E52A7" w:rsidRPr="000E52A7" w14:paraId="2CF3E5B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0B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9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A9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4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78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05002050000067261-E0NjPckoSiKY20250711</w:t>
            </w:r>
          </w:p>
        </w:tc>
      </w:tr>
      <w:tr w:rsidR="000E52A7" w:rsidRPr="000E52A7" w14:paraId="0851CAB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2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C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6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0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4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05002050000069020-E0NjPckoSj9Z20250711</w:t>
            </w:r>
          </w:p>
        </w:tc>
      </w:tr>
      <w:tr w:rsidR="000E52A7" w:rsidRPr="000E52A7" w14:paraId="4DF78EA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2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09:58:31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C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0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93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B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07002070000068975-E0NjPckoSkBi20250711</w:t>
            </w:r>
          </w:p>
        </w:tc>
      </w:tr>
      <w:tr w:rsidR="000E52A7" w:rsidRPr="000E52A7" w14:paraId="27E2C3E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2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B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6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C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9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07002070000068338-E0NjPckoSlNs20250711</w:t>
            </w:r>
          </w:p>
        </w:tc>
      </w:tr>
      <w:tr w:rsidR="000E52A7" w:rsidRPr="000E52A7" w14:paraId="23A3A22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03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10:01:43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DC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1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8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D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07002070000069671-E0NjPckoSmuo20250711</w:t>
            </w:r>
          </w:p>
        </w:tc>
      </w:tr>
      <w:tr w:rsidR="000E52A7" w:rsidRPr="000E52A7" w14:paraId="7E031A7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BD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10:01:43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5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2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BC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5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07002070000069671-E0NjPckoSmum20250711</w:t>
            </w:r>
          </w:p>
        </w:tc>
      </w:tr>
      <w:tr w:rsidR="000E52A7" w:rsidRPr="000E52A7" w14:paraId="7BCAEE8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3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10:04:58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8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2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5A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7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07002070000071952-E0NjPckoSpWn20250711</w:t>
            </w:r>
          </w:p>
        </w:tc>
      </w:tr>
      <w:tr w:rsidR="000E52A7" w:rsidRPr="000E52A7" w14:paraId="5FC7D6A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F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10:04:58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4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C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B2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E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07002070000071952-E0NjPckoSpWk20250711</w:t>
            </w:r>
          </w:p>
        </w:tc>
      </w:tr>
      <w:tr w:rsidR="000E52A7" w:rsidRPr="000E52A7" w14:paraId="47C96C1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8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3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5E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F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A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05002050000072988-E0NjPckoSrUW20250711</w:t>
            </w:r>
          </w:p>
        </w:tc>
      </w:tr>
      <w:tr w:rsidR="000E52A7" w:rsidRPr="000E52A7" w14:paraId="43364BF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0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4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A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5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E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05002050000072988-E0NjPckoSrUY20250711</w:t>
            </w:r>
          </w:p>
        </w:tc>
      </w:tr>
      <w:tr w:rsidR="000E52A7" w:rsidRPr="000E52A7" w14:paraId="34244C0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F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3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6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DE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2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07002070000073003-E0NjPckoSrxp20250711</w:t>
            </w:r>
          </w:p>
        </w:tc>
      </w:tr>
      <w:tr w:rsidR="000E52A7" w:rsidRPr="000E52A7" w14:paraId="7F93B53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9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6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6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3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3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07002070000073003-E0NjPckoSrxn20250711</w:t>
            </w:r>
          </w:p>
        </w:tc>
      </w:tr>
      <w:tr w:rsidR="000E52A7" w:rsidRPr="000E52A7" w14:paraId="61B6F65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F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4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F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F5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0A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07002070000073003-E0NjPckoSrxr20250711</w:t>
            </w:r>
          </w:p>
        </w:tc>
      </w:tr>
      <w:tr w:rsidR="000E52A7" w:rsidRPr="000E52A7" w14:paraId="7F4A138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0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10:09:29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F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7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2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E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05002050000073684-E0NjPckoSt2620250711</w:t>
            </w:r>
          </w:p>
        </w:tc>
      </w:tr>
      <w:tr w:rsidR="000E52A7" w:rsidRPr="000E52A7" w14:paraId="6042073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6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10:09:29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3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3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A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F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05002050000073684-E0NjPckoSt2F20250711</w:t>
            </w:r>
          </w:p>
        </w:tc>
      </w:tr>
      <w:tr w:rsidR="000E52A7" w:rsidRPr="000E52A7" w14:paraId="631CE9B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ED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10:09:36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3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7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F2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70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05002050000072834-E0NjPckoStC320250711</w:t>
            </w:r>
          </w:p>
        </w:tc>
      </w:tr>
      <w:tr w:rsidR="000E52A7" w:rsidRPr="000E52A7" w14:paraId="161B5B1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7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10:13:07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BD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C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0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6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07002070000074228-E0NjPckoSv4420250711</w:t>
            </w:r>
          </w:p>
        </w:tc>
      </w:tr>
      <w:tr w:rsidR="000E52A7" w:rsidRPr="000E52A7" w14:paraId="5065948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4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10:13:07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1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93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25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7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07002070000074228-E0NjPckoSv4720250711</w:t>
            </w:r>
          </w:p>
        </w:tc>
      </w:tr>
      <w:tr w:rsidR="000E52A7" w:rsidRPr="000E52A7" w14:paraId="0E5E612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1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10:13:07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9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D1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A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5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05002050000074579-E0NjPckoSv3N20250711</w:t>
            </w:r>
          </w:p>
        </w:tc>
      </w:tr>
      <w:tr w:rsidR="000E52A7" w:rsidRPr="000E52A7" w14:paraId="5069890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2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10:16:10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B7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2B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0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B7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07002070000075894-E0NjPckoSwsn20250711</w:t>
            </w:r>
          </w:p>
        </w:tc>
      </w:tr>
      <w:tr w:rsidR="000E52A7" w:rsidRPr="000E52A7" w14:paraId="2F8C75A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79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10:18:05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C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A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2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B2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05002050000075359-E0NjPckoSyLz20250711</w:t>
            </w:r>
          </w:p>
        </w:tc>
      </w:tr>
      <w:tr w:rsidR="000E52A7" w:rsidRPr="000E52A7" w14:paraId="4B73EA7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BC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10:21:00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C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0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A9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18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05002050000077508-E0NjPckoT0PA20250711</w:t>
            </w:r>
          </w:p>
        </w:tc>
      </w:tr>
      <w:tr w:rsidR="000E52A7" w:rsidRPr="000E52A7" w14:paraId="61D298B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39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10:22:30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4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4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3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3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05002050000078115-E0NjPckoT1ED20250711</w:t>
            </w:r>
          </w:p>
        </w:tc>
      </w:tr>
      <w:tr w:rsidR="000E52A7" w:rsidRPr="000E52A7" w14:paraId="10FE6A0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8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10:22:30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98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5F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5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2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05002050000077868-E0NjPckoT1E720250711</w:t>
            </w:r>
          </w:p>
        </w:tc>
      </w:tr>
      <w:tr w:rsidR="000E52A7" w:rsidRPr="000E52A7" w14:paraId="7374AFC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7E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8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1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7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BA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05002050000078792-E0NjPckoT2FI20250711</w:t>
            </w:r>
          </w:p>
        </w:tc>
      </w:tr>
      <w:tr w:rsidR="000E52A7" w:rsidRPr="000E52A7" w14:paraId="33FE76E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8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10:25:37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42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D1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C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7A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07002070000079063-E0NjPckoT31P20250711</w:t>
            </w:r>
          </w:p>
        </w:tc>
      </w:tr>
      <w:tr w:rsidR="000E52A7" w:rsidRPr="000E52A7" w14:paraId="4470728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DF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10:26:01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7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9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9D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F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05002050000079341-E0NjPckoT3Dt20250711</w:t>
            </w:r>
          </w:p>
        </w:tc>
      </w:tr>
      <w:tr w:rsidR="000E52A7" w:rsidRPr="000E52A7" w14:paraId="4E4764D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43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10:26:46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9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9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42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F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07002070000079500-E0NjPckoT3cU20250711</w:t>
            </w:r>
          </w:p>
        </w:tc>
      </w:tr>
      <w:tr w:rsidR="000E52A7" w:rsidRPr="000E52A7" w14:paraId="7D630CF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A5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10:28:33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9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D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4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2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05002050000080111-E0NjPckoT4Vm20250711</w:t>
            </w:r>
          </w:p>
        </w:tc>
      </w:tr>
      <w:tr w:rsidR="000E52A7" w:rsidRPr="000E52A7" w14:paraId="09E9E56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F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10:31:27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A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1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1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F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05002050000080567-E0NjPckoT6Bk20250711</w:t>
            </w:r>
          </w:p>
        </w:tc>
      </w:tr>
      <w:tr w:rsidR="000E52A7" w:rsidRPr="000E52A7" w14:paraId="31DA8C1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1C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10:31:27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CF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1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6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D5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05002050000080567-E0NjPckoT6Bi20250711</w:t>
            </w:r>
          </w:p>
        </w:tc>
      </w:tr>
      <w:tr w:rsidR="000E52A7" w:rsidRPr="000E52A7" w14:paraId="41FF0E4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2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94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6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C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A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07002070000081480-E0NjPckoT74y20250711</w:t>
            </w:r>
          </w:p>
        </w:tc>
      </w:tr>
      <w:tr w:rsidR="000E52A7" w:rsidRPr="000E52A7" w14:paraId="741DD10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C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10:34:02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6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4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04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E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05002050000078988-E0NjPckoT7Y820250711</w:t>
            </w:r>
          </w:p>
        </w:tc>
      </w:tr>
      <w:tr w:rsidR="000E52A7" w:rsidRPr="000E52A7" w14:paraId="134FD0E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4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10:34:02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1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2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8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4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05002050000078988-E0NjPckoT7Y320250711</w:t>
            </w:r>
          </w:p>
        </w:tc>
      </w:tr>
      <w:tr w:rsidR="000E52A7" w:rsidRPr="000E52A7" w14:paraId="0AF1B53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4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10:34:31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0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E8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D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8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05002050000081831-E0NjPckoT7h020250711</w:t>
            </w:r>
          </w:p>
        </w:tc>
      </w:tr>
      <w:tr w:rsidR="000E52A7" w:rsidRPr="000E52A7" w14:paraId="41DEC30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59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10:34:38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64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0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E3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49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05002050000081831-E0NjPckoT7it20250711</w:t>
            </w:r>
          </w:p>
        </w:tc>
      </w:tr>
      <w:tr w:rsidR="000E52A7" w:rsidRPr="000E52A7" w14:paraId="1316A70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0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10:34:38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A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DC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62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9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05002050000081831-E0NjPckoT7io20250711</w:t>
            </w:r>
          </w:p>
        </w:tc>
      </w:tr>
      <w:tr w:rsidR="000E52A7" w:rsidRPr="000E52A7" w14:paraId="779C175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6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10:37:18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B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8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E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46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05002050000082615-E0NjPckoT9P820250711</w:t>
            </w:r>
          </w:p>
        </w:tc>
      </w:tr>
      <w:tr w:rsidR="000E52A7" w:rsidRPr="000E52A7" w14:paraId="32E3FDF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6D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10:38:57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C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0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5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7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05002050000082718-E0NjPckoTAKF20250711</w:t>
            </w:r>
          </w:p>
        </w:tc>
      </w:tr>
      <w:tr w:rsidR="000E52A7" w:rsidRPr="000E52A7" w14:paraId="3A82D6B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E7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10:39:32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E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0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C9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B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07002070000083170-E0NjPckoTAj020250711</w:t>
            </w:r>
          </w:p>
        </w:tc>
      </w:tr>
      <w:tr w:rsidR="000E52A7" w:rsidRPr="000E52A7" w14:paraId="25E45A8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7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10:47:30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2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5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C3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7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07002070000085515-E0NjPckoTEvd20250711</w:t>
            </w:r>
          </w:p>
        </w:tc>
      </w:tr>
      <w:tr w:rsidR="000E52A7" w:rsidRPr="000E52A7" w14:paraId="57C009A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AD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10:48:24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13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63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9D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7A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05002050000085807-E0NjPckoTFPZ20250711</w:t>
            </w:r>
          </w:p>
        </w:tc>
      </w:tr>
      <w:tr w:rsidR="000E52A7" w:rsidRPr="000E52A7" w14:paraId="09D8B43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E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10:48:24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6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E3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06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D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05002050000085807-E0NjPckoTFPX20250711</w:t>
            </w:r>
          </w:p>
        </w:tc>
      </w:tr>
      <w:tr w:rsidR="000E52A7" w:rsidRPr="000E52A7" w14:paraId="29E6511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C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E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B1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5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4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07002070000085947-E0NjPckoTFp520250711</w:t>
            </w:r>
          </w:p>
        </w:tc>
      </w:tr>
      <w:tr w:rsidR="000E52A7" w:rsidRPr="000E52A7" w14:paraId="7DC6F8E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E4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9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1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F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7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07002070000085947-E0NjPckoTFp920250711</w:t>
            </w:r>
          </w:p>
        </w:tc>
      </w:tr>
      <w:tr w:rsidR="000E52A7" w:rsidRPr="000E52A7" w14:paraId="5089898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7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10:54:13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0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5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6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57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07002070000085139-E0NjPckoTIKK20250711</w:t>
            </w:r>
          </w:p>
        </w:tc>
      </w:tr>
      <w:tr w:rsidR="000E52A7" w:rsidRPr="000E52A7" w14:paraId="05E0F7A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6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10:54:13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5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B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A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3E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07002070000085139-E0NjPckoTIKI20250711</w:t>
            </w:r>
          </w:p>
        </w:tc>
      </w:tr>
      <w:tr w:rsidR="000E52A7" w:rsidRPr="000E52A7" w14:paraId="512D38A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2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10:54:26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F4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5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85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B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07002070000083732-E0NjPckoTIQ620250711</w:t>
            </w:r>
          </w:p>
        </w:tc>
      </w:tr>
      <w:tr w:rsidR="000E52A7" w:rsidRPr="000E52A7" w14:paraId="667BBDC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5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10:56:05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2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E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7F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B2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05002050000087949-E0NjPckoTJsn20250711</w:t>
            </w:r>
          </w:p>
        </w:tc>
      </w:tr>
      <w:tr w:rsidR="000E52A7" w:rsidRPr="000E52A7" w14:paraId="72800B5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BA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10:56:05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C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13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C6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A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05002050000087693-E0NjPckoTJsh20250711</w:t>
            </w:r>
          </w:p>
        </w:tc>
      </w:tr>
      <w:tr w:rsidR="000E52A7" w:rsidRPr="000E52A7" w14:paraId="51D88E5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C8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10:56:05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3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E6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31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8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05002050000087949-E0NjPckoTJsj20250711</w:t>
            </w:r>
          </w:p>
        </w:tc>
      </w:tr>
      <w:tr w:rsidR="000E52A7" w:rsidRPr="000E52A7" w14:paraId="17AC7E5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3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10:58:14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C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69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A9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C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05002050000088458-E0NjPckoTLbu20250711</w:t>
            </w:r>
          </w:p>
        </w:tc>
      </w:tr>
      <w:tr w:rsidR="000E52A7" w:rsidRPr="000E52A7" w14:paraId="5021B5A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DD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2B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52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B4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4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07002070000089200-E0NjPckoTNEH20250711</w:t>
            </w:r>
          </w:p>
        </w:tc>
      </w:tr>
      <w:tr w:rsidR="000E52A7" w:rsidRPr="000E52A7" w14:paraId="606ABCB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1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6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5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06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42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07002070000089200-E0NjPckoTNEF20250711</w:t>
            </w:r>
          </w:p>
        </w:tc>
      </w:tr>
      <w:tr w:rsidR="000E52A7" w:rsidRPr="000E52A7" w14:paraId="1D01027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6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11:00:07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17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A6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B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2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05002050000089307-E0NjPckoTNh220250711</w:t>
            </w:r>
          </w:p>
        </w:tc>
      </w:tr>
      <w:tr w:rsidR="000E52A7" w:rsidRPr="000E52A7" w14:paraId="3BB9E63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7F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11:01:41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1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4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6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4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05002050000089125-E0NjPckoTPk920250711</w:t>
            </w:r>
          </w:p>
        </w:tc>
      </w:tr>
      <w:tr w:rsidR="000E52A7" w:rsidRPr="000E52A7" w14:paraId="294DC96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9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11:01:41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2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EB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2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B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05002050000089125-E0NjPckoTPkD20250711</w:t>
            </w:r>
          </w:p>
        </w:tc>
      </w:tr>
      <w:tr w:rsidR="000E52A7" w:rsidRPr="000E52A7" w14:paraId="2539845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49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11:02:28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4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98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5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B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05002050000090343-E0NjPckoTQmv20250711</w:t>
            </w:r>
          </w:p>
        </w:tc>
      </w:tr>
      <w:tr w:rsidR="000E52A7" w:rsidRPr="000E52A7" w14:paraId="0F5B351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2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11:03:00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F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4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2A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2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07002070000090554-E0NjPckoTRDG20250711</w:t>
            </w:r>
          </w:p>
        </w:tc>
      </w:tr>
      <w:tr w:rsidR="000E52A7" w:rsidRPr="000E52A7" w14:paraId="150A673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73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11:03:44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A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4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D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14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05002050000090639-E0NjPckoTRnn20250711</w:t>
            </w:r>
          </w:p>
        </w:tc>
      </w:tr>
      <w:tr w:rsidR="000E52A7" w:rsidRPr="000E52A7" w14:paraId="23D4EF5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D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11:07:07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3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0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79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8B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07002070000091233-E0NjPckoTU5u20250711</w:t>
            </w:r>
          </w:p>
        </w:tc>
      </w:tr>
      <w:tr w:rsidR="000E52A7" w:rsidRPr="000E52A7" w14:paraId="0C62380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7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AA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0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4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0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05002050000092256-E0NjPckoTUx820250711</w:t>
            </w:r>
          </w:p>
        </w:tc>
      </w:tr>
      <w:tr w:rsidR="000E52A7" w:rsidRPr="000E52A7" w14:paraId="44A5DEE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E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64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3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1B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C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07002070000091233-E0NjPckoTUx620250711</w:t>
            </w:r>
          </w:p>
        </w:tc>
      </w:tr>
      <w:tr w:rsidR="000E52A7" w:rsidRPr="000E52A7" w14:paraId="4541A8E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51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11:09:18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9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02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2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05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05002050000091175-E0NjPckoTVg220250711</w:t>
            </w:r>
          </w:p>
        </w:tc>
      </w:tr>
      <w:tr w:rsidR="000E52A7" w:rsidRPr="000E52A7" w14:paraId="31B48B6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B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11:10:37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10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C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6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6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05002050000092471-E0NjPckoTWUO20250711</w:t>
            </w:r>
          </w:p>
        </w:tc>
      </w:tr>
      <w:tr w:rsidR="000E52A7" w:rsidRPr="000E52A7" w14:paraId="7CA5557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0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11:10:37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1A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17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A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55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07002070000091084-E0NjPckoTWUM20250711</w:t>
            </w:r>
          </w:p>
        </w:tc>
      </w:tr>
      <w:tr w:rsidR="000E52A7" w:rsidRPr="000E52A7" w14:paraId="3C19EA5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F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B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27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9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3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05002050000093360-E0NjPckoTWv320250711</w:t>
            </w:r>
          </w:p>
        </w:tc>
      </w:tr>
      <w:tr w:rsidR="000E52A7" w:rsidRPr="000E52A7" w14:paraId="24302F5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F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B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9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72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E2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07002070000092693-E0NjPckoTX3G20250711</w:t>
            </w:r>
          </w:p>
        </w:tc>
      </w:tr>
      <w:tr w:rsidR="000E52A7" w:rsidRPr="000E52A7" w14:paraId="2F7B899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4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11:19:33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9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5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4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2A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07002070000094927-E0NjPckoTcYn20250711</w:t>
            </w:r>
          </w:p>
        </w:tc>
      </w:tr>
      <w:tr w:rsidR="000E52A7" w:rsidRPr="000E52A7" w14:paraId="2B1FA11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A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11:19:37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3F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AF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B2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3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07002070000094471-E0NjPckoTcdR20250711</w:t>
            </w:r>
          </w:p>
        </w:tc>
      </w:tr>
      <w:tr w:rsidR="000E52A7" w:rsidRPr="000E52A7" w14:paraId="15D9EA1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0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11:20:15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0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6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70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9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07002070000094471-E0NjPckoTd1L20250711</w:t>
            </w:r>
          </w:p>
        </w:tc>
      </w:tr>
      <w:tr w:rsidR="000E52A7" w:rsidRPr="000E52A7" w14:paraId="4F5BC1A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75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B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4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68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3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05002050000096363-E0NjPckoTdbD20250711</w:t>
            </w:r>
          </w:p>
        </w:tc>
      </w:tr>
      <w:tr w:rsidR="000E52A7" w:rsidRPr="000E52A7" w14:paraId="427837A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C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11:21:52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1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E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D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7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07002070000094377-E0NjPckoTdrj20250711</w:t>
            </w:r>
          </w:p>
        </w:tc>
      </w:tr>
      <w:tr w:rsidR="000E52A7" w:rsidRPr="000E52A7" w14:paraId="2AB6DDA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99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11:22:57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54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F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6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5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05002050000096808-E0NjPckoTedq20250711</w:t>
            </w:r>
          </w:p>
        </w:tc>
      </w:tr>
      <w:tr w:rsidR="000E52A7" w:rsidRPr="000E52A7" w14:paraId="45038FF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1E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4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8D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7D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71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07002070000096862-E0NjPckoTfW820250711</w:t>
            </w:r>
          </w:p>
        </w:tc>
      </w:tr>
      <w:tr w:rsidR="000E52A7" w:rsidRPr="000E52A7" w14:paraId="42C5A7C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6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EC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69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3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5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07002070000096862-E0NjPckoTfW620250711</w:t>
            </w:r>
          </w:p>
        </w:tc>
      </w:tr>
      <w:tr w:rsidR="000E52A7" w:rsidRPr="000E52A7" w14:paraId="225F0EC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04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11:24:12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3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69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9F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58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07002070000096636-E0NjPckoTfcn20250711</w:t>
            </w:r>
          </w:p>
        </w:tc>
      </w:tr>
      <w:tr w:rsidR="000E52A7" w:rsidRPr="000E52A7" w14:paraId="67B8230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80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11:24:41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6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0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3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7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07002070000097081-E0NjPckoTg3E20250711</w:t>
            </w:r>
          </w:p>
        </w:tc>
      </w:tr>
      <w:tr w:rsidR="000E52A7" w:rsidRPr="000E52A7" w14:paraId="63C09E8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95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11:29:42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2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2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3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9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07002070000098776-E0NjPckoTiuo20250711</w:t>
            </w:r>
          </w:p>
        </w:tc>
      </w:tr>
      <w:tr w:rsidR="000E52A7" w:rsidRPr="000E52A7" w14:paraId="671E725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C66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11:31:23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59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6F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9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1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07002070000099582-E0NjPckoTk5R20250711</w:t>
            </w:r>
          </w:p>
        </w:tc>
      </w:tr>
      <w:tr w:rsidR="000E52A7" w:rsidRPr="000E52A7" w14:paraId="5AC8369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87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5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4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64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3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07002070000101902-E0NjPckoTnsM20250711</w:t>
            </w:r>
          </w:p>
        </w:tc>
      </w:tr>
      <w:tr w:rsidR="000E52A7" w:rsidRPr="000E52A7" w14:paraId="67B6CBB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E2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4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E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3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50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07002070000101902-E0NjPckoTnsS20250711</w:t>
            </w:r>
          </w:p>
        </w:tc>
      </w:tr>
      <w:tr w:rsidR="000E52A7" w:rsidRPr="000E52A7" w14:paraId="26015EB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1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B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B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2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F7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07002070000101902-E0NjPckoTnsO20250711</w:t>
            </w:r>
          </w:p>
        </w:tc>
      </w:tr>
      <w:tr w:rsidR="000E52A7" w:rsidRPr="000E52A7" w14:paraId="45B6FD7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7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6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0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0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9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07002070000101902-E0NjPckoTnsQ20250711</w:t>
            </w:r>
          </w:p>
        </w:tc>
      </w:tr>
      <w:tr w:rsidR="000E52A7" w:rsidRPr="000E52A7" w14:paraId="51A60E0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1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11:39:00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3A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32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A9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9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07002070000101685-E0NjPckoToJh20250711</w:t>
            </w:r>
          </w:p>
        </w:tc>
      </w:tr>
      <w:tr w:rsidR="000E52A7" w:rsidRPr="000E52A7" w14:paraId="47EA39F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7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11:39:14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F7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0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6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B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05002050000101743-E0NjPckoToZ120250711</w:t>
            </w:r>
          </w:p>
        </w:tc>
      </w:tr>
      <w:tr w:rsidR="000E52A7" w:rsidRPr="000E52A7" w14:paraId="5726DBB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32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11:39:14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21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B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C5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C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07002070000102113-E0NjPckoToZ520250711</w:t>
            </w:r>
          </w:p>
        </w:tc>
      </w:tr>
      <w:tr w:rsidR="000E52A7" w:rsidRPr="000E52A7" w14:paraId="2D26450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3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11:42:16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D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F0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CE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8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07002070000103065-E0NjPckoTq1420250711</w:t>
            </w:r>
          </w:p>
        </w:tc>
      </w:tr>
      <w:tr w:rsidR="000E52A7" w:rsidRPr="000E52A7" w14:paraId="57D5997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6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11:44:22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D1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6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4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4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05002050000103001-E0NjPckoTqkL20250711</w:t>
            </w:r>
          </w:p>
        </w:tc>
      </w:tr>
      <w:tr w:rsidR="000E52A7" w:rsidRPr="000E52A7" w14:paraId="057EFB2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1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11:48:37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8E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3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5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B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05002050000104806-E0NjPckoTt8020250711</w:t>
            </w:r>
          </w:p>
        </w:tc>
      </w:tr>
      <w:tr w:rsidR="000E52A7" w:rsidRPr="000E52A7" w14:paraId="206F3FC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C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11:48:37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DB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A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E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6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07002070000104760-E0NjPckoTt7620250711</w:t>
            </w:r>
          </w:p>
        </w:tc>
      </w:tr>
      <w:tr w:rsidR="000E52A7" w:rsidRPr="000E52A7" w14:paraId="7B79A7E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D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11:50:04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6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CB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CD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26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07002070000105511-E0NjPckoTtyu20250711</w:t>
            </w:r>
          </w:p>
        </w:tc>
      </w:tr>
      <w:tr w:rsidR="000E52A7" w:rsidRPr="000E52A7" w14:paraId="171E207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E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11:55:00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C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0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5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0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07002070000107349-E0NjPckoTw1I20250711</w:t>
            </w:r>
          </w:p>
        </w:tc>
      </w:tr>
      <w:tr w:rsidR="000E52A7" w:rsidRPr="000E52A7" w14:paraId="4F8CE04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9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11:55:00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E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2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D6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8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07002070000104761-E0NjPckoTw1G20250711</w:t>
            </w:r>
          </w:p>
        </w:tc>
      </w:tr>
      <w:tr w:rsidR="000E52A7" w:rsidRPr="000E52A7" w14:paraId="0BAD200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0F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11:56:31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4B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E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6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C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07002070000108160-E0NjPckoTxIn20250711</w:t>
            </w:r>
          </w:p>
        </w:tc>
      </w:tr>
      <w:tr w:rsidR="000E52A7" w:rsidRPr="000E52A7" w14:paraId="2D27F3B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3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11:57:44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4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5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F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2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07002070000108746-E0NjPckoTy3N20250711</w:t>
            </w:r>
          </w:p>
        </w:tc>
      </w:tr>
      <w:tr w:rsidR="000E52A7" w:rsidRPr="000E52A7" w14:paraId="68ED4EE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C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11:58:10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B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A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B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9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07002070000108746-E0NjPckoTyBs20250711</w:t>
            </w:r>
          </w:p>
        </w:tc>
      </w:tr>
      <w:tr w:rsidR="000E52A7" w:rsidRPr="000E52A7" w14:paraId="527234B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1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11:59:22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8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E5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BC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8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05002050000109477-E0NjPckoTypA20250711</w:t>
            </w:r>
          </w:p>
        </w:tc>
      </w:tr>
      <w:tr w:rsidR="000E52A7" w:rsidRPr="000E52A7" w14:paraId="5DCBD04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9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12:01:09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B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DD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9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F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07002070000108409-E0NjPckoTzoz20250711</w:t>
            </w:r>
          </w:p>
        </w:tc>
      </w:tr>
      <w:tr w:rsidR="000E52A7" w:rsidRPr="000E52A7" w14:paraId="518071A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EE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66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DA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C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43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07002070000110009-E0NjPckoU0CC20250711</w:t>
            </w:r>
          </w:p>
        </w:tc>
      </w:tr>
      <w:tr w:rsidR="000E52A7" w:rsidRPr="000E52A7" w14:paraId="23B730D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54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D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8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2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8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05002050000109150-E0NjPckoU0C620250711</w:t>
            </w:r>
          </w:p>
        </w:tc>
      </w:tr>
      <w:tr w:rsidR="000E52A7" w:rsidRPr="000E52A7" w14:paraId="7505F32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F7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F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6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5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A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07002070000109577-E0NjPckoU0CA20250711</w:t>
            </w:r>
          </w:p>
        </w:tc>
      </w:tr>
      <w:tr w:rsidR="000E52A7" w:rsidRPr="000E52A7" w14:paraId="13265AB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5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12:03:11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A8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9D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3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80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07002070000110616-E0NjPckoU1Ey20250711</w:t>
            </w:r>
          </w:p>
        </w:tc>
      </w:tr>
      <w:tr w:rsidR="000E52A7" w:rsidRPr="000E52A7" w14:paraId="1239D95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E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3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3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C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D7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07002070000111326-E0NjPckoU20S20250711</w:t>
            </w:r>
          </w:p>
        </w:tc>
      </w:tr>
      <w:tr w:rsidR="000E52A7" w:rsidRPr="000E52A7" w14:paraId="3BE8D7B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F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A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F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F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8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07002070000111326-E0NjPckoU20U20250711</w:t>
            </w:r>
          </w:p>
        </w:tc>
      </w:tr>
      <w:tr w:rsidR="000E52A7" w:rsidRPr="000E52A7" w14:paraId="41745E8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63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9B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8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AB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9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05002050000110822-E0NjPckoU2Qe20250711</w:t>
            </w:r>
          </w:p>
        </w:tc>
      </w:tr>
      <w:tr w:rsidR="000E52A7" w:rsidRPr="000E52A7" w14:paraId="0587982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B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F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5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5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0E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07002070000112014-E0NjPckoU39P20250711</w:t>
            </w:r>
          </w:p>
        </w:tc>
      </w:tr>
      <w:tr w:rsidR="000E52A7" w:rsidRPr="000E52A7" w14:paraId="59D466D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1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12:06:53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32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E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70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3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05002050000112218-E0NjPckoU3i120250711</w:t>
            </w:r>
          </w:p>
        </w:tc>
      </w:tr>
      <w:tr w:rsidR="000E52A7" w:rsidRPr="000E52A7" w14:paraId="371C9AD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8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7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D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9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D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05002050000112855-E0NjPckoU4OD20250711</w:t>
            </w:r>
          </w:p>
        </w:tc>
      </w:tr>
      <w:tr w:rsidR="000E52A7" w:rsidRPr="000E52A7" w14:paraId="5D79496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A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12:08:01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F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E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5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07002070000112663-E0NjPckoU4Sm20250711</w:t>
            </w:r>
          </w:p>
        </w:tc>
      </w:tr>
      <w:tr w:rsidR="000E52A7" w:rsidRPr="000E52A7" w14:paraId="014DA3B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A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8D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6F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D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E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07002070000113636-E0NjPckoU6bP20250711</w:t>
            </w:r>
          </w:p>
        </w:tc>
      </w:tr>
      <w:tr w:rsidR="000E52A7" w:rsidRPr="000E52A7" w14:paraId="4B8B00B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64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12:10:13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0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22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5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7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05002050000113568-E0NjPckoU6gT20250711</w:t>
            </w:r>
          </w:p>
        </w:tc>
      </w:tr>
      <w:tr w:rsidR="000E52A7" w:rsidRPr="000E52A7" w14:paraId="4016E26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C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12:11:09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3C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9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0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92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07002070000114079-E0NjPckoU7Rg20250711</w:t>
            </w:r>
          </w:p>
        </w:tc>
      </w:tr>
      <w:tr w:rsidR="000E52A7" w:rsidRPr="000E52A7" w14:paraId="67EDCBA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B4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12:11:51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A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5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7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05002050000113007-E0NjPckoU84A20250711</w:t>
            </w:r>
          </w:p>
        </w:tc>
      </w:tr>
      <w:tr w:rsidR="000E52A7" w:rsidRPr="000E52A7" w14:paraId="5EA0ECD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0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12:15:15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3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9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5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8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07002070000114683-E0NjPckoUAEH20250711</w:t>
            </w:r>
          </w:p>
        </w:tc>
      </w:tr>
      <w:tr w:rsidR="000E52A7" w:rsidRPr="000E52A7" w14:paraId="4BD5A09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3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D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57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FB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C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05002050000114864-E0NjPckoUAQQ20250711</w:t>
            </w:r>
          </w:p>
        </w:tc>
      </w:tr>
      <w:tr w:rsidR="000E52A7" w:rsidRPr="000E52A7" w14:paraId="3856A7A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DB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12:16:31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A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9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B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6A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07002070000115931-E0NjPckoUBLi20250711</w:t>
            </w:r>
          </w:p>
        </w:tc>
      </w:tr>
      <w:tr w:rsidR="000E52A7" w:rsidRPr="000E52A7" w14:paraId="600F220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79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12:16:31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B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C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3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D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07002070000115931-E0NjPckoUBLg20250711</w:t>
            </w:r>
          </w:p>
        </w:tc>
      </w:tr>
      <w:tr w:rsidR="000E52A7" w:rsidRPr="000E52A7" w14:paraId="4C160B6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8D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B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2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5E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8C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07002070000116317-E0NjPckoUBv620250711</w:t>
            </w:r>
          </w:p>
        </w:tc>
      </w:tr>
      <w:tr w:rsidR="000E52A7" w:rsidRPr="000E52A7" w14:paraId="0616705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A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12:19:16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B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08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B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F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05002050000116521-E0NjPckoUCdm20250711</w:t>
            </w:r>
          </w:p>
        </w:tc>
      </w:tr>
      <w:tr w:rsidR="000E52A7" w:rsidRPr="000E52A7" w14:paraId="0036F16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4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B8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78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57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F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07002070000116849-E0NjPckoUDIe20250711</w:t>
            </w:r>
          </w:p>
        </w:tc>
      </w:tr>
      <w:tr w:rsidR="000E52A7" w:rsidRPr="000E52A7" w14:paraId="3A2EA90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B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B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8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F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B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05002050000117621-E0NjPckoUEKL20250711</w:t>
            </w:r>
          </w:p>
        </w:tc>
      </w:tr>
      <w:tr w:rsidR="000E52A7" w:rsidRPr="000E52A7" w14:paraId="7651407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25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12:22:56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87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4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F2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B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07002070000118111-E0NjPckoUFKL20250711</w:t>
            </w:r>
          </w:p>
        </w:tc>
      </w:tr>
      <w:tr w:rsidR="000E52A7" w:rsidRPr="000E52A7" w14:paraId="1B198F2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46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12:23:48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40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4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C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C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05002050000118248-E0NjPckoUFs220250711</w:t>
            </w:r>
          </w:p>
        </w:tc>
      </w:tr>
      <w:tr w:rsidR="000E52A7" w:rsidRPr="000E52A7" w14:paraId="387CAD4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7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A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D8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F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E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07002070000118582-E0NjPckoUGUQ20250711</w:t>
            </w:r>
          </w:p>
        </w:tc>
      </w:tr>
      <w:tr w:rsidR="000E52A7" w:rsidRPr="000E52A7" w14:paraId="4588BBC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A0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1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8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F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F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07002070000118582-E0NjPckoUGUY20250711</w:t>
            </w:r>
          </w:p>
        </w:tc>
      </w:tr>
      <w:tr w:rsidR="000E52A7" w:rsidRPr="000E52A7" w14:paraId="1602073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5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A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A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8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FF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07002070000118582-E0NjPckoUGUW20250711</w:t>
            </w:r>
          </w:p>
        </w:tc>
      </w:tr>
      <w:tr w:rsidR="000E52A7" w:rsidRPr="000E52A7" w14:paraId="30E6431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0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12:27:24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C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F3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F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D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05002050000119503-E0NjPckoUIC420250711</w:t>
            </w:r>
          </w:p>
        </w:tc>
      </w:tr>
      <w:tr w:rsidR="000E52A7" w:rsidRPr="000E52A7" w14:paraId="6E43D56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B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12:30:46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D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B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49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B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05002050000120985-E0NjPckoUK6h20250711</w:t>
            </w:r>
          </w:p>
        </w:tc>
      </w:tr>
      <w:tr w:rsidR="000E52A7" w:rsidRPr="000E52A7" w14:paraId="1E472E0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4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12:31:09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4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34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D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57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05002050000120152-E0NjPckoUKMr20250711</w:t>
            </w:r>
          </w:p>
        </w:tc>
      </w:tr>
      <w:tr w:rsidR="000E52A7" w:rsidRPr="000E52A7" w14:paraId="7F37573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A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A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6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E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E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07002070000116792-E0NjPckoUKTV20250711</w:t>
            </w:r>
          </w:p>
        </w:tc>
      </w:tr>
      <w:tr w:rsidR="000E52A7" w:rsidRPr="000E52A7" w14:paraId="24A2389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9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12:32:06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0B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8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1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D9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05002050000121500-E0NjPckoUL9s20250711</w:t>
            </w:r>
          </w:p>
        </w:tc>
      </w:tr>
      <w:tr w:rsidR="000E52A7" w:rsidRPr="000E52A7" w14:paraId="047AB04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4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12:35:58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95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0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1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C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05002050000123321-E0NjPckoUNkl20250711</w:t>
            </w:r>
          </w:p>
        </w:tc>
      </w:tr>
      <w:tr w:rsidR="000E52A7" w:rsidRPr="000E52A7" w14:paraId="7A72960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A5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12:35:58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0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8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7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7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05002050000123321-E0NjPckoUNkj20250711</w:t>
            </w:r>
          </w:p>
        </w:tc>
      </w:tr>
      <w:tr w:rsidR="000E52A7" w:rsidRPr="000E52A7" w14:paraId="2DB7E0A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F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5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F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76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98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07002070000122982-E0NjPckoUNtT20250711</w:t>
            </w:r>
          </w:p>
        </w:tc>
      </w:tr>
      <w:tr w:rsidR="000E52A7" w:rsidRPr="000E52A7" w14:paraId="765FF89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1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B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2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4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B6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07002070000124197-E0NjPckoUPqR20250711</w:t>
            </w:r>
          </w:p>
        </w:tc>
      </w:tr>
      <w:tr w:rsidR="000E52A7" w:rsidRPr="000E52A7" w14:paraId="53552A1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90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2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C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7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70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05002050000124244-E0NjPckoUQQi20250711</w:t>
            </w:r>
          </w:p>
        </w:tc>
      </w:tr>
      <w:tr w:rsidR="000E52A7" w:rsidRPr="000E52A7" w14:paraId="6AD2982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6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4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C0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A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51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05002050000124244-E0NjPckoUQQf20250711</w:t>
            </w:r>
          </w:p>
        </w:tc>
      </w:tr>
      <w:tr w:rsidR="000E52A7" w:rsidRPr="000E52A7" w14:paraId="331272E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E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62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4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E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55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07002070000124198-E0NjPckoUR5y20250711</w:t>
            </w:r>
          </w:p>
        </w:tc>
      </w:tr>
      <w:tr w:rsidR="000E52A7" w:rsidRPr="000E52A7" w14:paraId="7E38D0F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2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4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8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3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72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07002070000124198-E0NjPckoUR5q20250711</w:t>
            </w:r>
          </w:p>
        </w:tc>
      </w:tr>
      <w:tr w:rsidR="000E52A7" w:rsidRPr="000E52A7" w14:paraId="050FA80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30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12:39:23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14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E9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5B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8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07002070000124556-E0NjPckoUR6020250711</w:t>
            </w:r>
          </w:p>
        </w:tc>
      </w:tr>
      <w:tr w:rsidR="000E52A7" w:rsidRPr="000E52A7" w14:paraId="66AFDA3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E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12:43:24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E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B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DA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6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05002050000124726-E0NjPckoUTr320250711</w:t>
            </w:r>
          </w:p>
        </w:tc>
      </w:tr>
      <w:tr w:rsidR="000E52A7" w:rsidRPr="000E52A7" w14:paraId="47F9256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7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12:45:33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F9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3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A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E4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07002070000126526-E0NjPckoUVQg20250711</w:t>
            </w:r>
          </w:p>
        </w:tc>
      </w:tr>
      <w:tr w:rsidR="000E52A7" w:rsidRPr="000E52A7" w14:paraId="4E4FDB8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1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12:47:01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05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C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E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3D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05002050000127251-E0NjPckoUWXs20250711</w:t>
            </w:r>
          </w:p>
        </w:tc>
      </w:tr>
      <w:tr w:rsidR="000E52A7" w:rsidRPr="000E52A7" w14:paraId="539769B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9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12:47:42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5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3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6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7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05002050000127587-E0NjPckoUXW420250711</w:t>
            </w:r>
          </w:p>
        </w:tc>
      </w:tr>
      <w:tr w:rsidR="000E52A7" w:rsidRPr="000E52A7" w14:paraId="23D9B43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06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12:48:26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9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F1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72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E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05002050000127667-E0NjPckoUYBu20250711</w:t>
            </w:r>
          </w:p>
        </w:tc>
      </w:tr>
      <w:tr w:rsidR="000E52A7" w:rsidRPr="000E52A7" w14:paraId="6C979A4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2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12:49:38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62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0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1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9A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07002070000127982-E0NjPckoUZ3z20250711</w:t>
            </w:r>
          </w:p>
        </w:tc>
      </w:tr>
      <w:tr w:rsidR="000E52A7" w:rsidRPr="000E52A7" w14:paraId="7E26170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1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38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9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5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D4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07002070000127982-E0NjPckoUZef20250711</w:t>
            </w:r>
          </w:p>
        </w:tc>
      </w:tr>
      <w:tr w:rsidR="000E52A7" w:rsidRPr="000E52A7" w14:paraId="248FDCA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1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12:50:46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5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F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0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4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07002070000127886-E0NjPckoUZpM20250711</w:t>
            </w:r>
          </w:p>
        </w:tc>
      </w:tr>
      <w:tr w:rsidR="000E52A7" w:rsidRPr="000E52A7" w14:paraId="36B45FA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FD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12:50:46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4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B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D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1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07002070000127886-E0NjPckoUZpI20250711</w:t>
            </w:r>
          </w:p>
        </w:tc>
      </w:tr>
      <w:tr w:rsidR="000E52A7" w:rsidRPr="000E52A7" w14:paraId="16674F3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5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5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4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C0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7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05002050000128998-E0NjPckoUcnn20250711</w:t>
            </w:r>
          </w:p>
        </w:tc>
      </w:tr>
      <w:tr w:rsidR="000E52A7" w:rsidRPr="000E52A7" w14:paraId="1F21389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19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C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46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2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9E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05002050000129881-E0NjPckoUcnr20250711</w:t>
            </w:r>
          </w:p>
        </w:tc>
      </w:tr>
      <w:tr w:rsidR="000E52A7" w:rsidRPr="000E52A7" w14:paraId="43EC01A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0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8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9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72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E3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05002050000131189-E0NjPckoUfO920250711</w:t>
            </w:r>
          </w:p>
        </w:tc>
      </w:tr>
      <w:tr w:rsidR="000E52A7" w:rsidRPr="000E52A7" w14:paraId="5BDBF34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5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3AB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4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C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25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05002050000131189-E0NjPckoUfO520250711</w:t>
            </w:r>
          </w:p>
        </w:tc>
      </w:tr>
      <w:tr w:rsidR="000E52A7" w:rsidRPr="000E52A7" w14:paraId="0E0BC0D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ED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6B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6E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7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65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05002050000130759-E0NjPckoUfrB20250711</w:t>
            </w:r>
          </w:p>
        </w:tc>
      </w:tr>
      <w:tr w:rsidR="000E52A7" w:rsidRPr="000E52A7" w14:paraId="29944EA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80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12:58:58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E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6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F9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60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05002050000130759-E0NjPckoUfrF20250711</w:t>
            </w:r>
          </w:p>
        </w:tc>
      </w:tr>
      <w:tr w:rsidR="000E52A7" w:rsidRPr="000E52A7" w14:paraId="3EC2CB5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F8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5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E6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5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C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05002050000132157-E0NjPckoUhx920250711</w:t>
            </w:r>
          </w:p>
        </w:tc>
      </w:tr>
      <w:tr w:rsidR="000E52A7" w:rsidRPr="000E52A7" w14:paraId="477E0E0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B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8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8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6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8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05002050000132157-E0NjPckoUhxB20250711</w:t>
            </w:r>
          </w:p>
        </w:tc>
      </w:tr>
      <w:tr w:rsidR="000E52A7" w:rsidRPr="000E52A7" w14:paraId="47459C4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1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4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9A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7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D5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07002070000132754-E0NjPckoUjJq20250711</w:t>
            </w:r>
          </w:p>
        </w:tc>
      </w:tr>
      <w:tr w:rsidR="000E52A7" w:rsidRPr="000E52A7" w14:paraId="058C9E6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8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B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E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D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2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07002070000132754-E0NjPckoUjJa20250711</w:t>
            </w:r>
          </w:p>
        </w:tc>
      </w:tr>
      <w:tr w:rsidR="000E52A7" w:rsidRPr="000E52A7" w14:paraId="4288105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5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E6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3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F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EF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05002050000133061-E0NjPckoUjb220250711</w:t>
            </w:r>
          </w:p>
        </w:tc>
      </w:tr>
      <w:tr w:rsidR="000E52A7" w:rsidRPr="000E52A7" w14:paraId="28D38E8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C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4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B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44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8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05002050000133782-E0NjPckoUlAQ20250711</w:t>
            </w:r>
          </w:p>
        </w:tc>
      </w:tr>
      <w:tr w:rsidR="000E52A7" w:rsidRPr="000E52A7" w14:paraId="296C1F8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BE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4F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C5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D7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8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05002050000133782-E0NjPckoUlAO20250711</w:t>
            </w:r>
          </w:p>
        </w:tc>
      </w:tr>
      <w:tr w:rsidR="000E52A7" w:rsidRPr="000E52A7" w14:paraId="656107C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1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3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7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2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B1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05002050000133782-E0NjPckoUlAM20250711</w:t>
            </w:r>
          </w:p>
        </w:tc>
      </w:tr>
      <w:tr w:rsidR="000E52A7" w:rsidRPr="000E52A7" w14:paraId="3603618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2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13:06:20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4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E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B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5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07002070000134166-E0NjPckoUmtB20250711</w:t>
            </w:r>
          </w:p>
        </w:tc>
      </w:tr>
      <w:tr w:rsidR="000E52A7" w:rsidRPr="000E52A7" w14:paraId="42BCE92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E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13:06:20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B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7C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6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E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07002070000134166-E0NjPckoUmt620250711</w:t>
            </w:r>
          </w:p>
        </w:tc>
      </w:tr>
      <w:tr w:rsidR="000E52A7" w:rsidRPr="000E52A7" w14:paraId="0EF3514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7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4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D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1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C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05002050000134297-E0NjPckoUn7K20250711</w:t>
            </w:r>
          </w:p>
        </w:tc>
      </w:tr>
      <w:tr w:rsidR="000E52A7" w:rsidRPr="000E52A7" w14:paraId="651E74F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2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9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BB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B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D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07002070000134790-E0NjPckoUoUi20250711</w:t>
            </w:r>
          </w:p>
        </w:tc>
      </w:tr>
      <w:tr w:rsidR="000E52A7" w:rsidRPr="000E52A7" w14:paraId="3A53BC1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FA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C13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18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4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07002070000134790-E0NjPckoUoUc20250711</w:t>
            </w:r>
          </w:p>
        </w:tc>
      </w:tr>
      <w:tr w:rsidR="000E52A7" w:rsidRPr="000E52A7" w14:paraId="5991F47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D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13:09:09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6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6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6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5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05002050000134883-E0NjPckoUor120250711</w:t>
            </w:r>
          </w:p>
        </w:tc>
      </w:tr>
      <w:tr w:rsidR="000E52A7" w:rsidRPr="000E52A7" w14:paraId="48D9152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D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13:09:41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0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3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0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C3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07002070000135109-E0NjPckoUpMz20250711</w:t>
            </w:r>
          </w:p>
        </w:tc>
      </w:tr>
      <w:tr w:rsidR="000E52A7" w:rsidRPr="000E52A7" w14:paraId="402D75F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C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13:10:58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FC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7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A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63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05002050000135371-E0NjPckoUqPq20250711</w:t>
            </w:r>
          </w:p>
        </w:tc>
      </w:tr>
      <w:tr w:rsidR="000E52A7" w:rsidRPr="000E52A7" w14:paraId="42676AD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0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E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9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33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8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07002070000135951-E0NjPckoUrSr20250711</w:t>
            </w:r>
          </w:p>
        </w:tc>
      </w:tr>
      <w:tr w:rsidR="000E52A7" w:rsidRPr="000E52A7" w14:paraId="01523EF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7F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13:15:52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40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C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7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6C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07002070000137289-E0NjPckoUuLb20250711</w:t>
            </w:r>
          </w:p>
        </w:tc>
      </w:tr>
      <w:tr w:rsidR="000E52A7" w:rsidRPr="000E52A7" w14:paraId="2C0FBD7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0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E2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65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CE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A9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05002050000137754-E0NjPckoUuVi20250711</w:t>
            </w:r>
          </w:p>
        </w:tc>
      </w:tr>
      <w:tr w:rsidR="000E52A7" w:rsidRPr="000E52A7" w14:paraId="59B2C9A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E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4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B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1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7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05002050000137259-E0NjPckoUuwz20250711</w:t>
            </w:r>
          </w:p>
        </w:tc>
      </w:tr>
      <w:tr w:rsidR="000E52A7" w:rsidRPr="000E52A7" w14:paraId="3EDBED5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F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3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A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2FD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D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07002070000137050-E0NjPckoUux120250711</w:t>
            </w:r>
          </w:p>
        </w:tc>
      </w:tr>
      <w:tr w:rsidR="000E52A7" w:rsidRPr="000E52A7" w14:paraId="042BEFA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7A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DA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0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E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2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05002050000137259-E0NjPckoUuwx20250711</w:t>
            </w:r>
          </w:p>
        </w:tc>
      </w:tr>
      <w:tr w:rsidR="000E52A7" w:rsidRPr="000E52A7" w14:paraId="3A24BC2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B2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EF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9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65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76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05002050000138374-E0NjPckoUwHM20250711</w:t>
            </w:r>
          </w:p>
        </w:tc>
      </w:tr>
      <w:tr w:rsidR="000E52A7" w:rsidRPr="000E52A7" w14:paraId="39D25F0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7E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13:18:09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0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A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8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7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07002070000138079-E0NjPckoUwJA20250711</w:t>
            </w:r>
          </w:p>
        </w:tc>
      </w:tr>
      <w:tr w:rsidR="000E52A7" w:rsidRPr="000E52A7" w14:paraId="18F5894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9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13:21:18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99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9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0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6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07002070000138724-E0NjPckoUyZQ20250711</w:t>
            </w:r>
          </w:p>
        </w:tc>
      </w:tr>
      <w:tr w:rsidR="000E52A7" w:rsidRPr="000E52A7" w14:paraId="68C4935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5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13:24:57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0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7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A1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BA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05002050000140503-E0NjPckoV1Ba20250711</w:t>
            </w:r>
          </w:p>
        </w:tc>
      </w:tr>
      <w:tr w:rsidR="000E52A7" w:rsidRPr="000E52A7" w14:paraId="07A7F17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E1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13:26:53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3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5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9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39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07002070000141294-E0NjPckoV2mt20250711</w:t>
            </w:r>
          </w:p>
        </w:tc>
      </w:tr>
      <w:tr w:rsidR="000E52A7" w:rsidRPr="000E52A7" w14:paraId="4F9D768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75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6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8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8E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6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07002070000142871-E0NjPckoV5iy20250711</w:t>
            </w:r>
          </w:p>
        </w:tc>
      </w:tr>
      <w:tr w:rsidR="000E52A7" w:rsidRPr="000E52A7" w14:paraId="666A068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C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F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D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2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2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05002050000143159-E0NjPckoV5iw20250711</w:t>
            </w:r>
          </w:p>
        </w:tc>
      </w:tr>
      <w:tr w:rsidR="000E52A7" w:rsidRPr="000E52A7" w14:paraId="47FBF74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88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6C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2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0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B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05002050000143158-E0NjPckoV6ub20250711</w:t>
            </w:r>
          </w:p>
        </w:tc>
      </w:tr>
      <w:tr w:rsidR="000E52A7" w:rsidRPr="000E52A7" w14:paraId="13C8772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F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F2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D7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C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1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05002050000143158-E0NjPckoV6uZ20250711</w:t>
            </w:r>
          </w:p>
        </w:tc>
      </w:tr>
      <w:tr w:rsidR="000E52A7" w:rsidRPr="000E52A7" w14:paraId="0EDDEE5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A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6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6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5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5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05002050000143158-E0NjPckoV6uW20250711</w:t>
            </w:r>
          </w:p>
        </w:tc>
      </w:tr>
      <w:tr w:rsidR="000E52A7" w:rsidRPr="000E52A7" w14:paraId="6FF23D2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9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F0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59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8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B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05002050000143158-E0NjPckoV6uM20250711</w:t>
            </w:r>
          </w:p>
        </w:tc>
      </w:tr>
      <w:tr w:rsidR="000E52A7" w:rsidRPr="000E52A7" w14:paraId="68E2FDE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0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A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8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3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7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05002050000143158-E0NjPckoV6uO20250711</w:t>
            </w:r>
          </w:p>
        </w:tc>
      </w:tr>
      <w:tr w:rsidR="000E52A7" w:rsidRPr="000E52A7" w14:paraId="755641F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0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D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5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2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C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05002050000143158-E0NjPckoV6uH20250711</w:t>
            </w:r>
          </w:p>
        </w:tc>
      </w:tr>
      <w:tr w:rsidR="000E52A7" w:rsidRPr="000E52A7" w14:paraId="3CB04CC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7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0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47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E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F0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05002050000142679-E0NjPckoV6rZ20250711</w:t>
            </w:r>
          </w:p>
        </w:tc>
      </w:tr>
      <w:tr w:rsidR="000E52A7" w:rsidRPr="000E52A7" w14:paraId="0E300FB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3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1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B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A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92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05002050000143158-E0NjPckoV6uK20250711</w:t>
            </w:r>
          </w:p>
        </w:tc>
      </w:tr>
      <w:tr w:rsidR="000E52A7" w:rsidRPr="000E52A7" w14:paraId="07335A8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7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13:30:59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F8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7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F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3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07002070000144120-E0NjPckoV8uc20250711</w:t>
            </w:r>
          </w:p>
        </w:tc>
      </w:tr>
      <w:tr w:rsidR="000E52A7" w:rsidRPr="000E52A7" w14:paraId="19D4273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D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52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7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12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E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07002070000144808-E0NjPckoV9Jn20250711</w:t>
            </w:r>
          </w:p>
        </w:tc>
      </w:tr>
      <w:tr w:rsidR="000E52A7" w:rsidRPr="000E52A7" w14:paraId="249183E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C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8F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3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7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2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07002070000144808-E0NjPckoV9Jl20250711</w:t>
            </w:r>
          </w:p>
        </w:tc>
      </w:tr>
      <w:tr w:rsidR="000E52A7" w:rsidRPr="000E52A7" w14:paraId="00EB354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0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5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0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9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B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07002070000144808-E0NjPckoV9Jj20250711</w:t>
            </w:r>
          </w:p>
        </w:tc>
      </w:tr>
      <w:tr w:rsidR="000E52A7" w:rsidRPr="000E52A7" w14:paraId="6C13ED2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55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3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4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14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C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05002050000145115-E0NjPckoV9Ip20250711</w:t>
            </w:r>
          </w:p>
        </w:tc>
      </w:tr>
      <w:tr w:rsidR="000E52A7" w:rsidRPr="000E52A7" w14:paraId="3948A4B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4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5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F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0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25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05002050000145237-E0NjPckoV9Pe20250711</w:t>
            </w:r>
          </w:p>
        </w:tc>
      </w:tr>
      <w:tr w:rsidR="000E52A7" w:rsidRPr="000E52A7" w14:paraId="3F2A789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C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13:32:53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B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2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7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B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07002070000146514-E0NjPckoVCjv20250711</w:t>
            </w:r>
          </w:p>
        </w:tc>
      </w:tr>
      <w:tr w:rsidR="000E52A7" w:rsidRPr="000E52A7" w14:paraId="1C1B12F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71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13:32:53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E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3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5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6C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05002050000146803-E0NjPckoVClZ20250711</w:t>
            </w:r>
          </w:p>
        </w:tc>
      </w:tr>
      <w:tr w:rsidR="000E52A7" w:rsidRPr="000E52A7" w14:paraId="56AC2CF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AF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13:32:53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B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5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F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8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05002050000146803-E0NjPckoVClX20250711</w:t>
            </w:r>
          </w:p>
        </w:tc>
      </w:tr>
      <w:tr w:rsidR="000E52A7" w:rsidRPr="000E52A7" w14:paraId="3E795E3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A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13:34:43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F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7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E7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4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07002070000147889-E0NjPckoVFsm20250711</w:t>
            </w:r>
          </w:p>
        </w:tc>
      </w:tr>
      <w:tr w:rsidR="000E52A7" w:rsidRPr="000E52A7" w14:paraId="7C13823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F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13:34:43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5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0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B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7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07002070000148081-E0NjPckoVFsH20250711</w:t>
            </w:r>
          </w:p>
        </w:tc>
      </w:tr>
      <w:tr w:rsidR="000E52A7" w:rsidRPr="000E52A7" w14:paraId="1D4908B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5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13:35:17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68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35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3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5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07002070000147136-E0NjPckoVGky20250711</w:t>
            </w:r>
          </w:p>
        </w:tc>
      </w:tr>
      <w:tr w:rsidR="000E52A7" w:rsidRPr="000E52A7" w14:paraId="491A831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7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13:35:18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2B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6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D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A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07002070000147136-E0NjPckoVGme20250711</w:t>
            </w:r>
          </w:p>
        </w:tc>
      </w:tr>
      <w:tr w:rsidR="000E52A7" w:rsidRPr="000E52A7" w14:paraId="4A68443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C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4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8C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8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2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07002070000148965-E0NjPckoVI2220250711</w:t>
            </w:r>
          </w:p>
        </w:tc>
      </w:tr>
      <w:tr w:rsidR="000E52A7" w:rsidRPr="000E52A7" w14:paraId="15BE233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7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D8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5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12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85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07002070000148965-E0NjPckoVI1y20250711</w:t>
            </w:r>
          </w:p>
        </w:tc>
      </w:tr>
      <w:tr w:rsidR="000E52A7" w:rsidRPr="000E52A7" w14:paraId="254E2DF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C9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E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7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C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F4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07002070000148965-E0NjPckoVI1o20250711</w:t>
            </w:r>
          </w:p>
        </w:tc>
      </w:tr>
      <w:tr w:rsidR="000E52A7" w:rsidRPr="000E52A7" w14:paraId="3151CAA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0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F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25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C1D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F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07002070000148965-E0NjPckoVI1m20250711</w:t>
            </w:r>
          </w:p>
        </w:tc>
      </w:tr>
      <w:tr w:rsidR="000E52A7" w:rsidRPr="000E52A7" w14:paraId="4A061FB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41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1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75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1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9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05002050000149274-E0NjPckoVI4H20250711</w:t>
            </w:r>
          </w:p>
        </w:tc>
      </w:tr>
      <w:tr w:rsidR="000E52A7" w:rsidRPr="000E52A7" w14:paraId="0B7057D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16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E7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C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2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3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05002050000149274-E0NjPckoVI3q20250711</w:t>
            </w:r>
          </w:p>
        </w:tc>
      </w:tr>
      <w:tr w:rsidR="000E52A7" w:rsidRPr="000E52A7" w14:paraId="3BEB38A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A3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B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C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E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B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05002050000149274-E0NjPckoVI6b20250711</w:t>
            </w:r>
          </w:p>
        </w:tc>
      </w:tr>
      <w:tr w:rsidR="000E52A7" w:rsidRPr="000E52A7" w14:paraId="2BF6CA2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7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D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8C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D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F1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05002050000149274-E0NjPckoVICQ20250711</w:t>
            </w:r>
          </w:p>
        </w:tc>
      </w:tr>
      <w:tr w:rsidR="000E52A7" w:rsidRPr="000E52A7" w14:paraId="56E205E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E9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B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9E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C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7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05002050000149274-E0NjPckoVII020250711</w:t>
            </w:r>
          </w:p>
        </w:tc>
      </w:tr>
      <w:tr w:rsidR="000E52A7" w:rsidRPr="000E52A7" w14:paraId="43A1343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A4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6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48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B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F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05002050000150283-E0NjPckoVKNy20250711</w:t>
            </w:r>
          </w:p>
        </w:tc>
      </w:tr>
      <w:tr w:rsidR="000E52A7" w:rsidRPr="000E52A7" w14:paraId="3EB82C8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1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13:39:38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C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E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7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E7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05002050000151420-E0NjPckoVMUC20250711</w:t>
            </w:r>
          </w:p>
        </w:tc>
      </w:tr>
      <w:tr w:rsidR="000E52A7" w:rsidRPr="000E52A7" w14:paraId="08BA6C6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EE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B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24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12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1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07002070000152115-E0NjPckoVO8n20250711</w:t>
            </w:r>
          </w:p>
        </w:tc>
      </w:tr>
      <w:tr w:rsidR="000E52A7" w:rsidRPr="000E52A7" w14:paraId="4FB7657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0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E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4D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5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57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07002070000152115-E0NjPckoVOUA20250711</w:t>
            </w:r>
          </w:p>
        </w:tc>
      </w:tr>
      <w:tr w:rsidR="000E52A7" w:rsidRPr="000E52A7" w14:paraId="69ED3AC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B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13:41:17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F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4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6F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2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05002050000152420-E0NjPckoVObd20250711</w:t>
            </w:r>
          </w:p>
        </w:tc>
      </w:tr>
      <w:tr w:rsidR="000E52A7" w:rsidRPr="000E52A7" w14:paraId="2C2CA48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76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13:41:17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5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A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B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A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07002070000152115-E0NjPckoVObb20250711</w:t>
            </w:r>
          </w:p>
        </w:tc>
      </w:tr>
      <w:tr w:rsidR="000E52A7" w:rsidRPr="000E52A7" w14:paraId="6A4889E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9C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7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E0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0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5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05002050000152945-E0NjPckoVOr520250711</w:t>
            </w:r>
          </w:p>
        </w:tc>
      </w:tr>
      <w:tr w:rsidR="000E52A7" w:rsidRPr="000E52A7" w14:paraId="55B92BA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C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13:42:31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25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7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1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07002070000152314-E0NjPckoVQAe20250711</w:t>
            </w:r>
          </w:p>
        </w:tc>
      </w:tr>
      <w:tr w:rsidR="000E52A7" w:rsidRPr="000E52A7" w14:paraId="09D4A5B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1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34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2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5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6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07002070000153404-E0NjPckoVR3a20250711</w:t>
            </w:r>
          </w:p>
        </w:tc>
      </w:tr>
      <w:tr w:rsidR="000E52A7" w:rsidRPr="000E52A7" w14:paraId="68969FD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2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13:43:36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6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8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F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7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07002070000153404-E0NjPckoVRGg20250711</w:t>
            </w:r>
          </w:p>
        </w:tc>
      </w:tr>
      <w:tr w:rsidR="000E52A7" w:rsidRPr="000E52A7" w14:paraId="488A92D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8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D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A1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8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9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07002070000153404-E0NjPckoVRQi20250711</w:t>
            </w:r>
          </w:p>
        </w:tc>
      </w:tr>
      <w:tr w:rsidR="000E52A7" w:rsidRPr="000E52A7" w14:paraId="1D30D54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9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7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5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5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6F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07002070000153404-E0NjPckoVRwD20250711</w:t>
            </w:r>
          </w:p>
        </w:tc>
      </w:tr>
      <w:tr w:rsidR="000E52A7" w:rsidRPr="000E52A7" w14:paraId="5B59D11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4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13:44:31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F8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16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9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7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07002070000153404-E0NjPckoVS0620250711</w:t>
            </w:r>
          </w:p>
        </w:tc>
      </w:tr>
      <w:tr w:rsidR="000E52A7" w:rsidRPr="000E52A7" w14:paraId="17E59DC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A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13:44:31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3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B7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DB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5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05002050000153730-E0NjPckoVS0U20250711</w:t>
            </w:r>
          </w:p>
        </w:tc>
      </w:tr>
      <w:tr w:rsidR="000E52A7" w:rsidRPr="000E52A7" w14:paraId="40F9C72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1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E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32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5A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4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05002050000155649-E0NjPckoVTu920250711</w:t>
            </w:r>
          </w:p>
        </w:tc>
      </w:tr>
      <w:tr w:rsidR="000E52A7" w:rsidRPr="000E52A7" w14:paraId="732BFBF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F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13:46:11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7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25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1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4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05002050000155649-E0NjPckoVTyf20250711</w:t>
            </w:r>
          </w:p>
        </w:tc>
      </w:tr>
      <w:tr w:rsidR="000E52A7" w:rsidRPr="000E52A7" w14:paraId="5D8FCDA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D8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F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4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BA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8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05002050000155649-E0NjPckoVU4A20250711</w:t>
            </w:r>
          </w:p>
        </w:tc>
      </w:tr>
      <w:tr w:rsidR="000E52A7" w:rsidRPr="000E52A7" w14:paraId="506B99C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A0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E1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C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5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B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07002070000154278-E0NjPckoVUiX20250711</w:t>
            </w:r>
          </w:p>
        </w:tc>
      </w:tr>
      <w:tr w:rsidR="000E52A7" w:rsidRPr="000E52A7" w14:paraId="7D4D97D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A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13:47:01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F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C5C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2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EA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07002070000155345-E0NjPckoVUu920250711</w:t>
            </w:r>
          </w:p>
        </w:tc>
      </w:tr>
      <w:tr w:rsidR="000E52A7" w:rsidRPr="000E52A7" w14:paraId="180734B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1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13:47:01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FF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9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5B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5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07002070000155345-E0NjPckoVUuK20250711</w:t>
            </w:r>
          </w:p>
        </w:tc>
      </w:tr>
      <w:tr w:rsidR="000E52A7" w:rsidRPr="000E52A7" w14:paraId="627CB1D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D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13:47:01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6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D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D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D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07002070000154278-E0NjPckoVUnt20250711</w:t>
            </w:r>
          </w:p>
        </w:tc>
      </w:tr>
      <w:tr w:rsidR="000E52A7" w:rsidRPr="000E52A7" w14:paraId="22A770A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1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8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F7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A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C6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07002070000155345-E0NjPckoVV0n20250711</w:t>
            </w:r>
          </w:p>
        </w:tc>
      </w:tr>
      <w:tr w:rsidR="000E52A7" w:rsidRPr="000E52A7" w14:paraId="3D136AF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7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F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2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C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1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07002070000155345-E0NjPckoVV0p20250711</w:t>
            </w:r>
          </w:p>
        </w:tc>
      </w:tr>
      <w:tr w:rsidR="000E52A7" w:rsidRPr="000E52A7" w14:paraId="44B9337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5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B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6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3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22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05002050000156814-E0NjPckoVVsL20250711</w:t>
            </w:r>
          </w:p>
        </w:tc>
      </w:tr>
      <w:tr w:rsidR="000E52A7" w:rsidRPr="000E52A7" w14:paraId="2C549CC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A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13:49:37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C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B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1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4A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07002070000157453-E0NjPckoVXdM20250711</w:t>
            </w:r>
          </w:p>
        </w:tc>
      </w:tr>
      <w:tr w:rsidR="000E52A7" w:rsidRPr="000E52A7" w14:paraId="6E6E8C5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1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13:49:37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B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E7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E2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D5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07002070000157453-E0NjPckoVXdZ20250711</w:t>
            </w:r>
          </w:p>
        </w:tc>
      </w:tr>
      <w:tr w:rsidR="000E52A7" w:rsidRPr="000E52A7" w14:paraId="2559A07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D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13:49:37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4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D4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58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1C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07002070000157453-E0NjPckoVXdb20250711</w:t>
            </w:r>
          </w:p>
        </w:tc>
      </w:tr>
      <w:tr w:rsidR="000E52A7" w:rsidRPr="000E52A7" w14:paraId="542CE5C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2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13:50:16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B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D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3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98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05002050000156677-E0NjPckoVYXT20250711</w:t>
            </w:r>
          </w:p>
        </w:tc>
      </w:tr>
      <w:tr w:rsidR="000E52A7" w:rsidRPr="000E52A7" w14:paraId="07BF42E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5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13:50:16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D5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93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F7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6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05002050000156814-E0NjPckoVYUu20250711</w:t>
            </w:r>
          </w:p>
        </w:tc>
      </w:tr>
      <w:tr w:rsidR="000E52A7" w:rsidRPr="000E52A7" w14:paraId="715D434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8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13:50:18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5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2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6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3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07002070000157903-E0NjPckoVYiX20250711</w:t>
            </w:r>
          </w:p>
        </w:tc>
      </w:tr>
      <w:tr w:rsidR="000E52A7" w:rsidRPr="000E52A7" w14:paraId="64CF40F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1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13:51:15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5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19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A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A6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07002070000158472-E0NjPckoVZkM20250711</w:t>
            </w:r>
          </w:p>
        </w:tc>
      </w:tr>
      <w:tr w:rsidR="000E52A7" w:rsidRPr="000E52A7" w14:paraId="5236664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6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4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A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E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0A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05002050000162017-E0NjPckoVgJS20250711</w:t>
            </w:r>
          </w:p>
        </w:tc>
      </w:tr>
      <w:tr w:rsidR="000E52A7" w:rsidRPr="000E52A7" w14:paraId="76CA7A4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E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8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6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83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4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05002050000162017-E0NjPckoVgJQ20250711</w:t>
            </w:r>
          </w:p>
        </w:tc>
      </w:tr>
      <w:tr w:rsidR="000E52A7" w:rsidRPr="000E52A7" w14:paraId="02CCCCE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61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13:58:49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C9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1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9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F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07002070000162960-E0NjPckoViz520250711</w:t>
            </w:r>
          </w:p>
        </w:tc>
      </w:tr>
      <w:tr w:rsidR="000E52A7" w:rsidRPr="000E52A7" w14:paraId="326F5FC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F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13:58:59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E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C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16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D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07002070000162989-E0NjPckoVjEU20250711</w:t>
            </w:r>
          </w:p>
        </w:tc>
      </w:tr>
      <w:tr w:rsidR="000E52A7" w:rsidRPr="000E52A7" w14:paraId="6DE932D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5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14:00:27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86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1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80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71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05002050000164112-E0NjPckoVl2020250711</w:t>
            </w:r>
          </w:p>
        </w:tc>
      </w:tr>
      <w:tr w:rsidR="000E52A7" w:rsidRPr="000E52A7" w14:paraId="7B53327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31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14:00:27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25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97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76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DC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05002050000164112-E0NjPckoVl1y20250711</w:t>
            </w:r>
          </w:p>
        </w:tc>
      </w:tr>
      <w:tr w:rsidR="000E52A7" w:rsidRPr="000E52A7" w14:paraId="6C65707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97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0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5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0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8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05002050000162720-E0NjPckoVmuF20250711</w:t>
            </w:r>
          </w:p>
        </w:tc>
      </w:tr>
      <w:tr w:rsidR="000E52A7" w:rsidRPr="000E52A7" w14:paraId="0B78B49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0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2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66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93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F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07002070000165588-E0NjPckoVoJb20250711</w:t>
            </w:r>
          </w:p>
        </w:tc>
      </w:tr>
      <w:tr w:rsidR="000E52A7" w:rsidRPr="000E52A7" w14:paraId="19A53D6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4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4E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F7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33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5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07002070000165588-E0NjPckoVoJZ20250711</w:t>
            </w:r>
          </w:p>
        </w:tc>
      </w:tr>
      <w:tr w:rsidR="000E52A7" w:rsidRPr="000E52A7" w14:paraId="3520440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9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14:04:16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C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2C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2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9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05002050000166367-E0NjPckoVpCY20250711</w:t>
            </w:r>
          </w:p>
        </w:tc>
      </w:tr>
      <w:tr w:rsidR="000E52A7" w:rsidRPr="000E52A7" w14:paraId="566E8B4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2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8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A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8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B6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05002050000166587-E0NjPckoVped20250711</w:t>
            </w:r>
          </w:p>
        </w:tc>
      </w:tr>
      <w:tr w:rsidR="000E52A7" w:rsidRPr="000E52A7" w14:paraId="7813532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A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4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2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58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6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05002050000166587-E0NjPckoVpef20250711</w:t>
            </w:r>
          </w:p>
        </w:tc>
      </w:tr>
      <w:tr w:rsidR="000E52A7" w:rsidRPr="000E52A7" w14:paraId="5D42C22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33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7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5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E7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D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05002050000166587-E0NjPckoVpeh20250711</w:t>
            </w:r>
          </w:p>
        </w:tc>
      </w:tr>
      <w:tr w:rsidR="000E52A7" w:rsidRPr="000E52A7" w14:paraId="732087C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20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D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E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9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1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05002050000167288-E0NjPckoVs5H20250711</w:t>
            </w:r>
          </w:p>
        </w:tc>
      </w:tr>
      <w:tr w:rsidR="000E52A7" w:rsidRPr="000E52A7" w14:paraId="437067F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D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2D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4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C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6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07002070000167061-E0NjPckoVs5F20250711</w:t>
            </w:r>
          </w:p>
        </w:tc>
      </w:tr>
      <w:tr w:rsidR="000E52A7" w:rsidRPr="000E52A7" w14:paraId="2E90C02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F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72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5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2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3E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07002070000167061-E0NjPckoVs5D20250711</w:t>
            </w:r>
          </w:p>
        </w:tc>
      </w:tr>
      <w:tr w:rsidR="000E52A7" w:rsidRPr="000E52A7" w14:paraId="137880B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3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9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C5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10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8C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05002050000167287-E0NjPckoVs5B20250711</w:t>
            </w:r>
          </w:p>
        </w:tc>
      </w:tr>
      <w:tr w:rsidR="000E52A7" w:rsidRPr="000E52A7" w14:paraId="6FA76F0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2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14:06:47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7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46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C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F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05002050000167523-E0NjPckoVsB520250711</w:t>
            </w:r>
          </w:p>
        </w:tc>
      </w:tr>
      <w:tr w:rsidR="000E52A7" w:rsidRPr="000E52A7" w14:paraId="6EA82A3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6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14:06:47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7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BB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D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C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07002070000167362-E0NjPckoVsB720250711</w:t>
            </w:r>
          </w:p>
        </w:tc>
      </w:tr>
      <w:tr w:rsidR="000E52A7" w:rsidRPr="000E52A7" w14:paraId="664B578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60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14:06:47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D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C0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2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7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07002070000167255-E0NjPckoVsB320250711</w:t>
            </w:r>
          </w:p>
        </w:tc>
      </w:tr>
      <w:tr w:rsidR="000E52A7" w:rsidRPr="000E52A7" w14:paraId="324988C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E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66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8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5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5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07002070000168392-E0NjPckoVuBG20250711</w:t>
            </w:r>
          </w:p>
        </w:tc>
      </w:tr>
      <w:tr w:rsidR="000E52A7" w:rsidRPr="000E52A7" w14:paraId="542D808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8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14:08:26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8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0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B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9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05002050000168597-E0NjPckoVuFw20250711</w:t>
            </w:r>
          </w:p>
        </w:tc>
      </w:tr>
      <w:tr w:rsidR="000E52A7" w:rsidRPr="000E52A7" w14:paraId="4D29A94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C6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14:08:26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4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46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E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1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07002070000168393-E0NjPckoVuHW20250711</w:t>
            </w:r>
          </w:p>
        </w:tc>
      </w:tr>
      <w:tr w:rsidR="000E52A7" w:rsidRPr="000E52A7" w14:paraId="207EBA0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6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14:08:26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A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66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32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2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05002050000168451-E0NjPckoVuFu20250711</w:t>
            </w:r>
          </w:p>
        </w:tc>
      </w:tr>
      <w:tr w:rsidR="000E52A7" w:rsidRPr="000E52A7" w14:paraId="197A17B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9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14:11:32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F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E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5D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7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05002050000169458-E0NjPckoVxYv20250711</w:t>
            </w:r>
          </w:p>
        </w:tc>
      </w:tr>
      <w:tr w:rsidR="000E52A7" w:rsidRPr="000E52A7" w14:paraId="7E0214A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4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14:11:36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9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1C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8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DD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07002070000169235-E0NjPckoVxg320250711</w:t>
            </w:r>
          </w:p>
        </w:tc>
      </w:tr>
      <w:tr w:rsidR="000E52A7" w:rsidRPr="000E52A7" w14:paraId="0065809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A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14:13:34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D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F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A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FD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07002070000170578-E0NjPckoVzJI20250711</w:t>
            </w:r>
          </w:p>
        </w:tc>
      </w:tr>
      <w:tr w:rsidR="000E52A7" w:rsidRPr="000E52A7" w14:paraId="7212E5E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C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14:13:34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5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D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5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ED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05002050000169787-E0NjPckoVzHr20250711</w:t>
            </w:r>
          </w:p>
        </w:tc>
      </w:tr>
      <w:tr w:rsidR="000E52A7" w:rsidRPr="000E52A7" w14:paraId="15A7BCD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5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14:13:34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E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0A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4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4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07002070000169713-E0NjPckoVzHt20250711</w:t>
            </w:r>
          </w:p>
        </w:tc>
      </w:tr>
      <w:tr w:rsidR="000E52A7" w:rsidRPr="000E52A7" w14:paraId="678096B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D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14:13:34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2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1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41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84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05002050000170785-E0NjPckoVzHT20250711</w:t>
            </w:r>
          </w:p>
        </w:tc>
      </w:tr>
      <w:tr w:rsidR="000E52A7" w:rsidRPr="000E52A7" w14:paraId="41FB4D8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05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14:14:34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1E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8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1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E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07002070000171520-E0NjPckoW0Tu20250711</w:t>
            </w:r>
          </w:p>
        </w:tc>
      </w:tr>
      <w:tr w:rsidR="000E52A7" w:rsidRPr="000E52A7" w14:paraId="09CE033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DA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14:14:55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41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0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C6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21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05002050000171749-E0NjPckoW0rD20250711</w:t>
            </w:r>
          </w:p>
        </w:tc>
      </w:tr>
      <w:tr w:rsidR="000E52A7" w:rsidRPr="000E52A7" w14:paraId="2051F5D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9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14:14:55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7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31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6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2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07002070000171521-E0NjPckoW0rr20250711</w:t>
            </w:r>
          </w:p>
        </w:tc>
      </w:tr>
      <w:tr w:rsidR="000E52A7" w:rsidRPr="000E52A7" w14:paraId="16809A9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A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9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71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53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B3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05002050000172803-E0NjPckoW2WW20250711</w:t>
            </w:r>
          </w:p>
        </w:tc>
      </w:tr>
      <w:tr w:rsidR="000E52A7" w:rsidRPr="000E52A7" w14:paraId="179CA93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3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0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1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B1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C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05002050000172831-E0NjPckoW2VP20250711</w:t>
            </w:r>
          </w:p>
        </w:tc>
      </w:tr>
      <w:tr w:rsidR="000E52A7" w:rsidRPr="000E52A7" w14:paraId="53378B6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1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A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F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D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2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07002070000173476-E0NjPckoW4FG20250711</w:t>
            </w:r>
          </w:p>
        </w:tc>
      </w:tr>
      <w:tr w:rsidR="000E52A7" w:rsidRPr="000E52A7" w14:paraId="4D4EFB7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A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14:18:41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61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D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0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A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05002050000173409-E0NjPckoW5Ir20250711</w:t>
            </w:r>
          </w:p>
        </w:tc>
      </w:tr>
      <w:tr w:rsidR="000E52A7" w:rsidRPr="000E52A7" w14:paraId="7D0C1C0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4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14:19:29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42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F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D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E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05002050000173647-E0NjPckoW68L20250711</w:t>
            </w:r>
          </w:p>
        </w:tc>
      </w:tr>
      <w:tr w:rsidR="000E52A7" w:rsidRPr="000E52A7" w14:paraId="33C831D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6C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14:19:51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9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3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1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1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05002050000174388-E0NjPckoW6bK20250711</w:t>
            </w:r>
          </w:p>
        </w:tc>
      </w:tr>
      <w:tr w:rsidR="000E52A7" w:rsidRPr="000E52A7" w14:paraId="21437E0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1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14:19:51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BD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D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81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F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05002050000174388-E0NjPckoW6bM20250711</w:t>
            </w:r>
          </w:p>
        </w:tc>
      </w:tr>
      <w:tr w:rsidR="000E52A7" w:rsidRPr="000E52A7" w14:paraId="0FBC229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6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14:21:34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E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8F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7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0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07002070000174230-E0NjPckoW8OE20250711</w:t>
            </w:r>
          </w:p>
        </w:tc>
      </w:tr>
      <w:tr w:rsidR="000E52A7" w:rsidRPr="000E52A7" w14:paraId="5A79B66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5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14:21:53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6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6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4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6F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07002070000174230-E0NjPckoW8X120250711</w:t>
            </w:r>
          </w:p>
        </w:tc>
      </w:tr>
      <w:tr w:rsidR="000E52A7" w:rsidRPr="000E52A7" w14:paraId="5574839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2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14:22:24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56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3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3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0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05002050000175214-E0NjPckoW8wJ20250711</w:t>
            </w:r>
          </w:p>
        </w:tc>
      </w:tr>
      <w:tr w:rsidR="000E52A7" w:rsidRPr="000E52A7" w14:paraId="1B4742D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6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63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D9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FD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2A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07002070000176074-E0NjPckoW9g420250711</w:t>
            </w:r>
          </w:p>
        </w:tc>
      </w:tr>
      <w:tr w:rsidR="000E52A7" w:rsidRPr="000E52A7" w14:paraId="04C01C0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7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5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4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3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9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05002050000176933-E0NjPckoWAnu20250711</w:t>
            </w:r>
          </w:p>
        </w:tc>
      </w:tr>
      <w:tr w:rsidR="000E52A7" w:rsidRPr="000E52A7" w14:paraId="26E0591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F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F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90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A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8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05002050000176933-E0NjPckoWAns20250711</w:t>
            </w:r>
          </w:p>
        </w:tc>
      </w:tr>
      <w:tr w:rsidR="000E52A7" w:rsidRPr="000E52A7" w14:paraId="069E206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7EE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E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9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79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3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07002070000175927-E0NjPckoWAq220250711</w:t>
            </w:r>
          </w:p>
        </w:tc>
      </w:tr>
      <w:tr w:rsidR="000E52A7" w:rsidRPr="000E52A7" w14:paraId="5C4419A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9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2D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0A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7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5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07002070000175927-E0NjPckoWAvC20250711</w:t>
            </w:r>
          </w:p>
        </w:tc>
      </w:tr>
      <w:tr w:rsidR="000E52A7" w:rsidRPr="000E52A7" w14:paraId="569D121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B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08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D4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21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D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07002070000175927-E0NjPckoWAxL20250711</w:t>
            </w:r>
          </w:p>
        </w:tc>
      </w:tr>
      <w:tr w:rsidR="000E52A7" w:rsidRPr="000E52A7" w14:paraId="371BF05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F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4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36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B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F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05002050000176014-E0NjPckoWB4z20250711</w:t>
            </w:r>
          </w:p>
        </w:tc>
      </w:tr>
      <w:tr w:rsidR="000E52A7" w:rsidRPr="000E52A7" w14:paraId="3FB298D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CA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4C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46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6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F4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05002050000176014-E0NjPckoWBA120250711</w:t>
            </w:r>
          </w:p>
        </w:tc>
      </w:tr>
      <w:tr w:rsidR="000E52A7" w:rsidRPr="000E52A7" w14:paraId="1DA1F34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7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14:24:57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E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4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3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4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05002050000176014-E0NjPckoWBDA20250711</w:t>
            </w:r>
          </w:p>
        </w:tc>
      </w:tr>
      <w:tr w:rsidR="000E52A7" w:rsidRPr="000E52A7" w14:paraId="05CBE6E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A6C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14:24:57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9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85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6D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843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07002070000176814-E0NjPckoWBDE20250711</w:t>
            </w:r>
          </w:p>
        </w:tc>
      </w:tr>
      <w:tr w:rsidR="000E52A7" w:rsidRPr="000E52A7" w14:paraId="06AAE39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E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57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7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D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A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05002050000178061-E0NjPckoWCvk20250711</w:t>
            </w:r>
          </w:p>
        </w:tc>
      </w:tr>
      <w:tr w:rsidR="000E52A7" w:rsidRPr="000E52A7" w14:paraId="712D991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6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F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08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4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90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05002050000178061-E0NjPckoWCvm20250711</w:t>
            </w:r>
          </w:p>
        </w:tc>
      </w:tr>
      <w:tr w:rsidR="000E52A7" w:rsidRPr="000E52A7" w14:paraId="0B4962F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B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14:27:21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0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B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7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E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05002050000177730-E0NjPckoWDd920250711</w:t>
            </w:r>
          </w:p>
        </w:tc>
      </w:tr>
      <w:tr w:rsidR="000E52A7" w:rsidRPr="000E52A7" w14:paraId="0304F25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6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14:27:21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02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B4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C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77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05002050000177730-E0NjPckoWDd720250711</w:t>
            </w:r>
          </w:p>
        </w:tc>
      </w:tr>
      <w:tr w:rsidR="000E52A7" w:rsidRPr="000E52A7" w14:paraId="56427C4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0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6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E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0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F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07002070000178482-E0NjPckoWEDE20250711</w:t>
            </w:r>
          </w:p>
        </w:tc>
      </w:tr>
      <w:tr w:rsidR="000E52A7" w:rsidRPr="000E52A7" w14:paraId="4402385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6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4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D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C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F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07002070000178482-E0NjPckoWEDN20250711</w:t>
            </w:r>
          </w:p>
        </w:tc>
      </w:tr>
      <w:tr w:rsidR="000E52A7" w:rsidRPr="000E52A7" w14:paraId="03C7605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1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A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4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7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F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07002070000178482-E0NjPckoWED920250711</w:t>
            </w:r>
          </w:p>
        </w:tc>
      </w:tr>
      <w:tr w:rsidR="000E52A7" w:rsidRPr="000E52A7" w14:paraId="6C361FF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E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B5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8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1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63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07002070000178482-E0NjPckoWEDC20250711</w:t>
            </w:r>
          </w:p>
        </w:tc>
      </w:tr>
      <w:tr w:rsidR="000E52A7" w:rsidRPr="000E52A7" w14:paraId="391D0F3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F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E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51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B5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3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07002070000178757-E0NjPckoWEwh20250711</w:t>
            </w:r>
          </w:p>
        </w:tc>
      </w:tr>
      <w:tr w:rsidR="000E52A7" w:rsidRPr="000E52A7" w14:paraId="1EC2E18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F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CE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8D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E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7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07002070000178757-E0NjPckoWExq20250711</w:t>
            </w:r>
          </w:p>
        </w:tc>
      </w:tr>
      <w:tr w:rsidR="000E52A7" w:rsidRPr="000E52A7" w14:paraId="176A959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5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14:29:26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38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A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7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5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05002050000179372-E0NjPckoWFeH20250711</w:t>
            </w:r>
          </w:p>
        </w:tc>
      </w:tr>
      <w:tr w:rsidR="000E52A7" w:rsidRPr="000E52A7" w14:paraId="27D6733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C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93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7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6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25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05002050000178605-E0NjPckoWG1R20250711</w:t>
            </w:r>
          </w:p>
        </w:tc>
      </w:tr>
      <w:tr w:rsidR="000E52A7" w:rsidRPr="000E52A7" w14:paraId="695DB7A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3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2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76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B6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6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05002050000178605-E0NjPckoWG1P20250711</w:t>
            </w:r>
          </w:p>
        </w:tc>
      </w:tr>
      <w:tr w:rsidR="000E52A7" w:rsidRPr="000E52A7" w14:paraId="007C681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A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14:29:57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B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6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0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D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07002070000179297-E0NjPckoWG1V20250711</w:t>
            </w:r>
          </w:p>
        </w:tc>
      </w:tr>
      <w:tr w:rsidR="000E52A7" w:rsidRPr="000E52A7" w14:paraId="0361EC0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FA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6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A3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B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8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07002070000180197-E0NjPckoWHku20250711</w:t>
            </w:r>
          </w:p>
        </w:tc>
      </w:tr>
      <w:tr w:rsidR="000E52A7" w:rsidRPr="000E52A7" w14:paraId="0796B56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2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B2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A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F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6D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05002050000180293-E0NjPckoWHn520250711</w:t>
            </w:r>
          </w:p>
        </w:tc>
      </w:tr>
      <w:tr w:rsidR="000E52A7" w:rsidRPr="000E52A7" w14:paraId="44B1931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8F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14:33:17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EB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B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D2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6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05002050000181328-E0NjPckoWJWw20250711</w:t>
            </w:r>
          </w:p>
        </w:tc>
      </w:tr>
      <w:tr w:rsidR="000E52A7" w:rsidRPr="000E52A7" w14:paraId="3935C74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F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14:33:35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2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1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A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8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05002050000181328-E0NjPckoWJgM20250711</w:t>
            </w:r>
          </w:p>
        </w:tc>
      </w:tr>
      <w:tr w:rsidR="000E52A7" w:rsidRPr="000E52A7" w14:paraId="70B3520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4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14:33:42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1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0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2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8E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05002050000181328-E0NjPckoWJoW20250711</w:t>
            </w:r>
          </w:p>
        </w:tc>
      </w:tr>
      <w:tr w:rsidR="000E52A7" w:rsidRPr="000E52A7" w14:paraId="367444B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2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14:33:42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A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0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9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D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05002050000181328-E0NjPckoWJnx20250711</w:t>
            </w:r>
          </w:p>
        </w:tc>
      </w:tr>
      <w:tr w:rsidR="000E52A7" w:rsidRPr="000E52A7" w14:paraId="22860D9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0F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14:33:47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A3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E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63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D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05002050000181328-E0NjPckoWJvS20250711</w:t>
            </w:r>
          </w:p>
        </w:tc>
      </w:tr>
      <w:tr w:rsidR="000E52A7" w:rsidRPr="000E52A7" w14:paraId="61FC062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5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14:33:47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C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0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E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D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05002050000181328-E0NjPckoWJvN20250711</w:t>
            </w:r>
          </w:p>
        </w:tc>
      </w:tr>
      <w:tr w:rsidR="000E52A7" w:rsidRPr="000E52A7" w14:paraId="656FEDF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8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14:35:16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1D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5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F5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20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05002050000182274-E0NjPckoWKvk20250711</w:t>
            </w:r>
          </w:p>
        </w:tc>
      </w:tr>
      <w:tr w:rsidR="000E52A7" w:rsidRPr="000E52A7" w14:paraId="4771508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6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14:35:16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4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8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6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5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05002050000182274-E0NjPckoWKvi20250711</w:t>
            </w:r>
          </w:p>
        </w:tc>
      </w:tr>
      <w:tr w:rsidR="000E52A7" w:rsidRPr="000E52A7" w14:paraId="1DFEFD9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4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14:35:22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4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95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D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7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05002050000181916-E0NjPckoWL8R20250711</w:t>
            </w:r>
          </w:p>
        </w:tc>
      </w:tr>
      <w:tr w:rsidR="000E52A7" w:rsidRPr="000E52A7" w14:paraId="6A3DEB9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2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14:35:22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A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B2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4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D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05002050000181916-E0NjPckoWL8P20250711</w:t>
            </w:r>
          </w:p>
        </w:tc>
      </w:tr>
      <w:tr w:rsidR="000E52A7" w:rsidRPr="000E52A7" w14:paraId="3106359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9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85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3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5A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2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07002070000181035-E0NjPckoWMfK20250711</w:t>
            </w:r>
          </w:p>
        </w:tc>
      </w:tr>
      <w:tr w:rsidR="000E52A7" w:rsidRPr="000E52A7" w14:paraId="5732E94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8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5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E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D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37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05002050000182730-E0NjPckoWMeP20250711</w:t>
            </w:r>
          </w:p>
        </w:tc>
      </w:tr>
      <w:tr w:rsidR="000E52A7" w:rsidRPr="000E52A7" w14:paraId="258F1E0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E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F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DB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C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1A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07002070000181035-E0NjPckoWMfD20250711</w:t>
            </w:r>
          </w:p>
        </w:tc>
      </w:tr>
      <w:tr w:rsidR="000E52A7" w:rsidRPr="000E52A7" w14:paraId="65F240A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0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6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5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4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06A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05002050000182730-E0NjPckoWMeS20250711</w:t>
            </w:r>
          </w:p>
        </w:tc>
      </w:tr>
      <w:tr w:rsidR="000E52A7" w:rsidRPr="000E52A7" w14:paraId="06392AA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6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A9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7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2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B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07002070000183440-E0NjPckoWNgW20250711</w:t>
            </w:r>
          </w:p>
        </w:tc>
      </w:tr>
      <w:tr w:rsidR="000E52A7" w:rsidRPr="000E52A7" w14:paraId="3D038DC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0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D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C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90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F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07002070000183440-E0NjPckoWNgP20250711</w:t>
            </w:r>
          </w:p>
        </w:tc>
      </w:tr>
      <w:tr w:rsidR="000E52A7" w:rsidRPr="000E52A7" w14:paraId="2C201C1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9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4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9B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B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1D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07002070000183440-E0NjPckoWNgU20250711</w:t>
            </w:r>
          </w:p>
        </w:tc>
      </w:tr>
      <w:tr w:rsidR="000E52A7" w:rsidRPr="000E52A7" w14:paraId="191622D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0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3C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A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6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F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07002070000183440-E0NjPckoWNgR20250711</w:t>
            </w:r>
          </w:p>
        </w:tc>
      </w:tr>
      <w:tr w:rsidR="000E52A7" w:rsidRPr="000E52A7" w14:paraId="111D5E5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E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14:38:31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1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F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0A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AB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07002070000182473-E0NjPckoWO7e20250711</w:t>
            </w:r>
          </w:p>
        </w:tc>
      </w:tr>
      <w:tr w:rsidR="000E52A7" w:rsidRPr="000E52A7" w14:paraId="1B9F7C7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0A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14:38:38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F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61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3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A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07002070000182473-E0NjPckoWOE220250711</w:t>
            </w:r>
          </w:p>
        </w:tc>
      </w:tr>
      <w:tr w:rsidR="000E52A7" w:rsidRPr="000E52A7" w14:paraId="144D5C7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E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14:38:38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0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D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9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F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07002070000182473-E0NjPckoWODt20250711</w:t>
            </w:r>
          </w:p>
        </w:tc>
      </w:tr>
      <w:tr w:rsidR="000E52A7" w:rsidRPr="000E52A7" w14:paraId="3795424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A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14:38:38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5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A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2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4B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07002070000182473-E0NjPckoWODn20250711</w:t>
            </w:r>
          </w:p>
        </w:tc>
      </w:tr>
      <w:tr w:rsidR="000E52A7" w:rsidRPr="000E52A7" w14:paraId="0BFCDC8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C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0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30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3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05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05002050000183533-E0NjPckoWP3620250711</w:t>
            </w:r>
          </w:p>
        </w:tc>
      </w:tr>
      <w:tr w:rsidR="000E52A7" w:rsidRPr="000E52A7" w14:paraId="6367C45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F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4B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9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8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B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05002050000183533-E0NjPckoWP3920250711</w:t>
            </w:r>
          </w:p>
        </w:tc>
      </w:tr>
      <w:tr w:rsidR="000E52A7" w:rsidRPr="000E52A7" w14:paraId="042CB4B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3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5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1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C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C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05002050000183533-E0NjPckoWP3420250711</w:t>
            </w:r>
          </w:p>
        </w:tc>
      </w:tr>
      <w:tr w:rsidR="000E52A7" w:rsidRPr="000E52A7" w14:paraId="3909550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A3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F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53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0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0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07002070000184174-E0NjPckoWPFU20250711</w:t>
            </w:r>
          </w:p>
        </w:tc>
      </w:tr>
      <w:tr w:rsidR="000E52A7" w:rsidRPr="000E52A7" w14:paraId="6FD7905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8B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3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F4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E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3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07002070000184174-E0NjPckoWPFW20250711</w:t>
            </w:r>
          </w:p>
        </w:tc>
      </w:tr>
      <w:tr w:rsidR="000E52A7" w:rsidRPr="000E52A7" w14:paraId="2764C25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F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1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7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5C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5C7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05002050000184296-E0NjPckoWPac20250711</w:t>
            </w:r>
          </w:p>
        </w:tc>
      </w:tr>
      <w:tr w:rsidR="000E52A7" w:rsidRPr="000E52A7" w14:paraId="5FDDA5E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2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3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7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5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3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05002050000184296-E0NjPckoWPaN20250711</w:t>
            </w:r>
          </w:p>
        </w:tc>
      </w:tr>
      <w:tr w:rsidR="000E52A7" w:rsidRPr="000E52A7" w14:paraId="2117B46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F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B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1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F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4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05002050000184296-E0NjPckoWPaL20250711</w:t>
            </w:r>
          </w:p>
        </w:tc>
      </w:tr>
      <w:tr w:rsidR="000E52A7" w:rsidRPr="000E52A7" w14:paraId="63AE803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B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B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7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A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A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05002050000184296-E0NjPckoWPaX20250711</w:t>
            </w:r>
          </w:p>
        </w:tc>
      </w:tr>
      <w:tr w:rsidR="000E52A7" w:rsidRPr="000E52A7" w14:paraId="1F58651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B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A0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5B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F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BB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05002050000184296-E0NjPckoWPaP20250711</w:t>
            </w:r>
          </w:p>
        </w:tc>
      </w:tr>
      <w:tr w:rsidR="000E52A7" w:rsidRPr="000E52A7" w14:paraId="44BE9F3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6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9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F1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12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1B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07002070000184174-E0NjPckoWPZg20250711</w:t>
            </w:r>
          </w:p>
        </w:tc>
      </w:tr>
      <w:tr w:rsidR="000E52A7" w:rsidRPr="000E52A7" w14:paraId="3235173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5FA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0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1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4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5F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05002050000184296-E0NjPckoWPaH20250711</w:t>
            </w:r>
          </w:p>
        </w:tc>
      </w:tr>
      <w:tr w:rsidR="000E52A7" w:rsidRPr="000E52A7" w14:paraId="1BC6A3D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8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14:39:57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0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A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60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59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07002070000184174-E0NjPckoWPZi20250711</w:t>
            </w:r>
          </w:p>
        </w:tc>
      </w:tr>
      <w:tr w:rsidR="000E52A7" w:rsidRPr="000E52A7" w14:paraId="43A2574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64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14:41:33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7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0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7E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6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07002070000185160-E0NjPckoWRZK20250711</w:t>
            </w:r>
          </w:p>
        </w:tc>
      </w:tr>
      <w:tr w:rsidR="000E52A7" w:rsidRPr="000E52A7" w14:paraId="47F147E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30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14:41:34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C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70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D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8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07002070000185160-E0NjPckoWRZo20250711</w:t>
            </w:r>
          </w:p>
        </w:tc>
      </w:tr>
      <w:tr w:rsidR="000E52A7" w:rsidRPr="000E52A7" w14:paraId="736B249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2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14:41:34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AC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32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9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6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07002070000185160-E0NjPckoWRZM20250711</w:t>
            </w:r>
          </w:p>
        </w:tc>
      </w:tr>
      <w:tr w:rsidR="000E52A7" w:rsidRPr="000E52A7" w14:paraId="5483FE8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E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14:41:43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F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A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D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F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07002070000185160-E0NjPckoWRuh20250711</w:t>
            </w:r>
          </w:p>
        </w:tc>
      </w:tr>
      <w:tr w:rsidR="000E52A7" w:rsidRPr="000E52A7" w14:paraId="0AB886B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6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14:41:56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7C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1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07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2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07002070000185160-E0NjPckoWS6Q20250711</w:t>
            </w:r>
          </w:p>
        </w:tc>
      </w:tr>
      <w:tr w:rsidR="000E52A7" w:rsidRPr="000E52A7" w14:paraId="6693EE6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E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14:42:14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D8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E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6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14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07002070000185160-E0NjPckoWSSQ20250711</w:t>
            </w:r>
          </w:p>
        </w:tc>
      </w:tr>
      <w:tr w:rsidR="000E52A7" w:rsidRPr="000E52A7" w14:paraId="5A8F50D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E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4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1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D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02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07002070000185160-E0NjPckoWSU120250711</w:t>
            </w:r>
          </w:p>
        </w:tc>
      </w:tr>
      <w:tr w:rsidR="000E52A7" w:rsidRPr="000E52A7" w14:paraId="42138C2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F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14:43:03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12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2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93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97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05002050000185946-E0NjPckoWTDh20250711</w:t>
            </w:r>
          </w:p>
        </w:tc>
      </w:tr>
      <w:tr w:rsidR="000E52A7" w:rsidRPr="000E52A7" w14:paraId="374AC24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92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C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5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65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64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07002070000184176-E0NjPckoWTHg20250711</w:t>
            </w:r>
          </w:p>
        </w:tc>
      </w:tr>
      <w:tr w:rsidR="000E52A7" w:rsidRPr="000E52A7" w14:paraId="7E2C9C5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E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D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0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5D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3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07002070000184176-E0NjPckoWTNS20250711</w:t>
            </w:r>
          </w:p>
        </w:tc>
      </w:tr>
      <w:tr w:rsidR="000E52A7" w:rsidRPr="000E52A7" w14:paraId="47DA3BD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A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14:44:34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7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C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96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A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05002050000186772-E0NjPckoWUZ220250711</w:t>
            </w:r>
          </w:p>
        </w:tc>
      </w:tr>
      <w:tr w:rsidR="000E52A7" w:rsidRPr="000E52A7" w14:paraId="4F61DD6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19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14:44:35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F3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26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1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5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05002050000186772-E0NjPckoWUaW20250711</w:t>
            </w:r>
          </w:p>
        </w:tc>
      </w:tr>
      <w:tr w:rsidR="000E52A7" w:rsidRPr="000E52A7" w14:paraId="3D46C86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68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14:44:37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E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6D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59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E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05002050000186772-E0NjPckoWUbM20250711</w:t>
            </w:r>
          </w:p>
        </w:tc>
      </w:tr>
      <w:tr w:rsidR="000E52A7" w:rsidRPr="000E52A7" w14:paraId="7002471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C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14:44:37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F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0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3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51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07002070000186681-E0NjPckoWUbO20250711</w:t>
            </w:r>
          </w:p>
        </w:tc>
      </w:tr>
      <w:tr w:rsidR="000E52A7" w:rsidRPr="000E52A7" w14:paraId="1EEC5AA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3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14:44:38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D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F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C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D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07002070000186681-E0NjPckoWUcO20250711</w:t>
            </w:r>
          </w:p>
        </w:tc>
      </w:tr>
      <w:tr w:rsidR="000E52A7" w:rsidRPr="000E52A7" w14:paraId="2A47803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DC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14:44:38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B1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F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A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C9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07002070000186601-E0NjPckoWUct20250711</w:t>
            </w:r>
          </w:p>
        </w:tc>
      </w:tr>
      <w:tr w:rsidR="000E52A7" w:rsidRPr="000E52A7" w14:paraId="7D60FD7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6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11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E3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A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6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07002070000186601-E0NjPckoWUyV20250711</w:t>
            </w:r>
          </w:p>
        </w:tc>
      </w:tr>
      <w:tr w:rsidR="000E52A7" w:rsidRPr="000E52A7" w14:paraId="3603206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BD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6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8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D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7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07002070000186601-E0NjPckoWV4U20250711</w:t>
            </w:r>
          </w:p>
        </w:tc>
      </w:tr>
      <w:tr w:rsidR="000E52A7" w:rsidRPr="000E52A7" w14:paraId="2D9BB3E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1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14:45:32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3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57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6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A0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07002070000186601-E0NjPckoWVQU20250711</w:t>
            </w:r>
          </w:p>
        </w:tc>
      </w:tr>
      <w:tr w:rsidR="000E52A7" w:rsidRPr="000E52A7" w14:paraId="088155E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9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E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11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3C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2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07002070000186601-E0NjPckoWVTV20250711</w:t>
            </w:r>
          </w:p>
        </w:tc>
      </w:tr>
      <w:tr w:rsidR="000E52A7" w:rsidRPr="000E52A7" w14:paraId="0C6DE93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1D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14:46:06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1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F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7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B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07002070000187441-E0NjPckoWW6f20250711</w:t>
            </w:r>
          </w:p>
        </w:tc>
      </w:tr>
      <w:tr w:rsidR="000E52A7" w:rsidRPr="000E52A7" w14:paraId="63EFEAC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9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14:46:06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8D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3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1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2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07002070000187441-E0NjPckoWW6h20250711</w:t>
            </w:r>
          </w:p>
        </w:tc>
      </w:tr>
      <w:tr w:rsidR="000E52A7" w:rsidRPr="000E52A7" w14:paraId="27A11FF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7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14:46:32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37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5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1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42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05002050000187523-E0NjPckoWWUv20250711</w:t>
            </w:r>
          </w:p>
        </w:tc>
      </w:tr>
      <w:tr w:rsidR="000E52A7" w:rsidRPr="000E52A7" w14:paraId="035B9FA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25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9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D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C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87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07002070000188567-E0NjPckoWZ4A20250711</w:t>
            </w:r>
          </w:p>
        </w:tc>
      </w:tr>
      <w:tr w:rsidR="000E52A7" w:rsidRPr="000E52A7" w14:paraId="3BB79B1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61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14:49:31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0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6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94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6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07002070000188567-E0NjPckoWZEl20250711</w:t>
            </w:r>
          </w:p>
        </w:tc>
      </w:tr>
      <w:tr w:rsidR="000E52A7" w:rsidRPr="000E52A7" w14:paraId="461BB3E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B6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14:49:31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A9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E6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28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86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07002070000188567-E0NjPckoWZF120250711</w:t>
            </w:r>
          </w:p>
        </w:tc>
      </w:tr>
      <w:tr w:rsidR="000E52A7" w:rsidRPr="000E52A7" w14:paraId="7C34239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8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F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40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E8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C8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05002050000189089-E0NjPckoWZw620250711</w:t>
            </w:r>
          </w:p>
        </w:tc>
      </w:tr>
      <w:tr w:rsidR="000E52A7" w:rsidRPr="000E52A7" w14:paraId="449B45D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2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C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4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9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DD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05002050000189089-E0NjPckoWZw420250711</w:t>
            </w:r>
          </w:p>
        </w:tc>
      </w:tr>
      <w:tr w:rsidR="000E52A7" w:rsidRPr="000E52A7" w14:paraId="67B8570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D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32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5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CE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2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07002070000188359-E0NjPckoWZuf20250711</w:t>
            </w:r>
          </w:p>
        </w:tc>
      </w:tr>
      <w:tr w:rsidR="000E52A7" w:rsidRPr="000E52A7" w14:paraId="4F7325B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D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C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D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0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BD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05002050000188423-E0NjPckoWZud20250711</w:t>
            </w:r>
          </w:p>
        </w:tc>
      </w:tr>
      <w:tr w:rsidR="000E52A7" w:rsidRPr="000E52A7" w14:paraId="677ECB2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09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4AE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B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4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9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05002050000188548-E0NjPckoWZur20250711</w:t>
            </w:r>
          </w:p>
        </w:tc>
      </w:tr>
      <w:tr w:rsidR="000E52A7" w:rsidRPr="000E52A7" w14:paraId="3FC76B2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3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6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6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4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6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07002070000188359-E0NjPckoWZup20250711</w:t>
            </w:r>
          </w:p>
        </w:tc>
      </w:tr>
      <w:tr w:rsidR="000E52A7" w:rsidRPr="000E52A7" w14:paraId="4FB3DC0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E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5F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9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63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E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05002050000189867-E0NjPckoWaso20250711</w:t>
            </w:r>
          </w:p>
        </w:tc>
      </w:tr>
      <w:tr w:rsidR="000E52A7" w:rsidRPr="000E52A7" w14:paraId="28D4E1D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FC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A1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D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A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80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07002070000191023-E0NjPckoWd3s20250711</w:t>
            </w:r>
          </w:p>
        </w:tc>
      </w:tr>
      <w:tr w:rsidR="000E52A7" w:rsidRPr="000E52A7" w14:paraId="2AD6BCB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B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0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B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E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3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07002070000191023-E0NjPckoWd3q20250711</w:t>
            </w:r>
          </w:p>
        </w:tc>
      </w:tr>
      <w:tr w:rsidR="000E52A7" w:rsidRPr="000E52A7" w14:paraId="75F11D2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2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14:54:25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25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6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2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07002070000191578-E0NjPckoWe1f20250711</w:t>
            </w:r>
          </w:p>
        </w:tc>
      </w:tr>
      <w:tr w:rsidR="000E52A7" w:rsidRPr="000E52A7" w14:paraId="7B3E8CB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51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C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E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5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5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07002070000191578-E0NjPckoWe2e20250711</w:t>
            </w:r>
          </w:p>
        </w:tc>
      </w:tr>
      <w:tr w:rsidR="000E52A7" w:rsidRPr="000E52A7" w14:paraId="7DB7250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6A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14:54:35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4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2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1C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B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07002070000191578-E0NjPckoWeBg20250711</w:t>
            </w:r>
          </w:p>
        </w:tc>
      </w:tr>
      <w:tr w:rsidR="000E52A7" w:rsidRPr="000E52A7" w14:paraId="7F13123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5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14:54:36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D5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28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3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8C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05002050000190608-E0NjPckoWeFH20250711</w:t>
            </w:r>
          </w:p>
        </w:tc>
      </w:tr>
      <w:tr w:rsidR="000E52A7" w:rsidRPr="000E52A7" w14:paraId="78C857F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7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14:54:36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F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20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D2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DB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05002050000190608-E0NjPckoWeF520250711</w:t>
            </w:r>
          </w:p>
        </w:tc>
      </w:tr>
      <w:tr w:rsidR="000E52A7" w:rsidRPr="000E52A7" w14:paraId="0AE5193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A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5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97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B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7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05002050000192451-E0NjPckoWhBG20250711</w:t>
            </w:r>
          </w:p>
        </w:tc>
      </w:tr>
      <w:tr w:rsidR="000E52A7" w:rsidRPr="000E52A7" w14:paraId="2B8DF5C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4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6C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C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8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0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05002050000192451-E0NjPckoWhEF20250711</w:t>
            </w:r>
          </w:p>
        </w:tc>
      </w:tr>
      <w:tr w:rsidR="000E52A7" w:rsidRPr="000E52A7" w14:paraId="09BAA92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A4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7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1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FA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6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05002050000193505-E0NjPckoWhcm20250711</w:t>
            </w:r>
          </w:p>
        </w:tc>
      </w:tr>
      <w:tr w:rsidR="000E52A7" w:rsidRPr="000E52A7" w14:paraId="3A4AA53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62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9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47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7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3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05002050000193505-E0NjPckoWhes20250711</w:t>
            </w:r>
          </w:p>
        </w:tc>
      </w:tr>
      <w:tr w:rsidR="000E52A7" w:rsidRPr="000E52A7" w14:paraId="3BF34A3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87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7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F8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E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9D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05002050000193505-E0NjPckoWhhO20250711</w:t>
            </w:r>
          </w:p>
        </w:tc>
      </w:tr>
      <w:tr w:rsidR="000E52A7" w:rsidRPr="000E52A7" w14:paraId="197FC3C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9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8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5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76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E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05002050000193505-E0NjPckoWhjH20250711</w:t>
            </w:r>
          </w:p>
        </w:tc>
      </w:tr>
      <w:tr w:rsidR="000E52A7" w:rsidRPr="000E52A7" w14:paraId="39A4E69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6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4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9B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A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B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05002050000193505-E0NjPckoWhkj20250711</w:t>
            </w:r>
          </w:p>
        </w:tc>
      </w:tr>
      <w:tr w:rsidR="000E52A7" w:rsidRPr="000E52A7" w14:paraId="4B04671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7F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14:58:59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A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B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7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9A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05002050000193505-E0NjPckoWi2h20250711</w:t>
            </w:r>
          </w:p>
        </w:tc>
      </w:tr>
      <w:tr w:rsidR="000E52A7" w:rsidRPr="000E52A7" w14:paraId="7235777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5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7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F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D4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6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07002070000193911-E0NjPckoWitH20250711</w:t>
            </w:r>
          </w:p>
        </w:tc>
      </w:tr>
      <w:tr w:rsidR="000E52A7" w:rsidRPr="000E52A7" w14:paraId="4E332CC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7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EE5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44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A7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E7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07002070000193911-E0NjPckoWiuM20250711</w:t>
            </w:r>
          </w:p>
        </w:tc>
      </w:tr>
      <w:tr w:rsidR="000E52A7" w:rsidRPr="000E52A7" w14:paraId="2EF82EC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48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C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9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17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E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07002070000193911-E0NjPckoWium20250711</w:t>
            </w:r>
          </w:p>
        </w:tc>
      </w:tr>
      <w:tr w:rsidR="000E52A7" w:rsidRPr="000E52A7" w14:paraId="41AC1C3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E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E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6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FC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5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07002070000193911-E0NjPckoWiyz20250711</w:t>
            </w:r>
          </w:p>
        </w:tc>
      </w:tr>
      <w:tr w:rsidR="000E52A7" w:rsidRPr="000E52A7" w14:paraId="4AFFDEF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0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7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94D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7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6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05002050000193963-E0NjPckoWiz120250711</w:t>
            </w:r>
          </w:p>
        </w:tc>
      </w:tr>
      <w:tr w:rsidR="000E52A7" w:rsidRPr="000E52A7" w14:paraId="3BEA75B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E8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BE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A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0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DF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07002070000194025-E0NjPckoWj5f20250711</w:t>
            </w:r>
          </w:p>
        </w:tc>
      </w:tr>
      <w:tr w:rsidR="000E52A7" w:rsidRPr="000E52A7" w14:paraId="6E13719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0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B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9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A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D8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05002050000193963-E0NjPckoWj5Z20250711</w:t>
            </w:r>
          </w:p>
        </w:tc>
      </w:tr>
      <w:tr w:rsidR="000E52A7" w:rsidRPr="000E52A7" w14:paraId="7B9EDAB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2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14:59:43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C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9E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8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8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05002050000193963-E0NjPckoWj5X20250711</w:t>
            </w:r>
          </w:p>
        </w:tc>
      </w:tr>
      <w:tr w:rsidR="000E52A7" w:rsidRPr="000E52A7" w14:paraId="7EBA904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8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C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9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8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5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05002050000192451-E0NjPckoWjmB20250711</w:t>
            </w:r>
          </w:p>
        </w:tc>
      </w:tr>
      <w:tr w:rsidR="000E52A7" w:rsidRPr="000E52A7" w14:paraId="44730E8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1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A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9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BB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7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05002050000192451-E0NjPckoWjm920250711</w:t>
            </w:r>
          </w:p>
        </w:tc>
      </w:tr>
      <w:tr w:rsidR="000E52A7" w:rsidRPr="000E52A7" w14:paraId="62CB2EC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F6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15:01:05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BC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E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4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6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05002050000195028-E0NjPckoWlO620250711</w:t>
            </w:r>
          </w:p>
        </w:tc>
      </w:tr>
      <w:tr w:rsidR="000E52A7" w:rsidRPr="000E52A7" w14:paraId="69C014C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9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15:01:52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7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B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9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57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07002070000194916-E0NjPckoWm5D20250711</w:t>
            </w:r>
          </w:p>
        </w:tc>
      </w:tr>
      <w:tr w:rsidR="000E52A7" w:rsidRPr="000E52A7" w14:paraId="2F9732C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B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15:02:03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A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7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B7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26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07002070000194916-E0NjPckoWmAQ20250711</w:t>
            </w:r>
          </w:p>
        </w:tc>
      </w:tr>
      <w:tr w:rsidR="000E52A7" w:rsidRPr="000E52A7" w14:paraId="1FD886F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4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F8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0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9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C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07002070000195748-E0NjPckoWndO20250711</w:t>
            </w:r>
          </w:p>
        </w:tc>
      </w:tr>
      <w:tr w:rsidR="000E52A7" w:rsidRPr="000E52A7" w14:paraId="05D5C0E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B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E4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5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1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07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07002070000195748-E0NjPckoWndQ20250711</w:t>
            </w:r>
          </w:p>
        </w:tc>
      </w:tr>
      <w:tr w:rsidR="000E52A7" w:rsidRPr="000E52A7" w14:paraId="628BD16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0C5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15:03:58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04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A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1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05D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05002050000195650-E0NjPckoWoJ820250711</w:t>
            </w:r>
          </w:p>
        </w:tc>
      </w:tr>
      <w:tr w:rsidR="000E52A7" w:rsidRPr="000E52A7" w14:paraId="2AC35DF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7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8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6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6C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3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05002050000195650-E0NjPckoWoUw20250711</w:t>
            </w:r>
          </w:p>
        </w:tc>
      </w:tr>
      <w:tr w:rsidR="000E52A7" w:rsidRPr="000E52A7" w14:paraId="75FA027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B0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15:04:25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5EC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A9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4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C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05002050000195828-E0NjPckoWoix20250711</w:t>
            </w:r>
          </w:p>
        </w:tc>
      </w:tr>
      <w:tr w:rsidR="000E52A7" w:rsidRPr="000E52A7" w14:paraId="56DFCA1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F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15:04:25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5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9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6E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A56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05002050000195650-E0NjPckoWoiv20250711</w:t>
            </w:r>
          </w:p>
        </w:tc>
      </w:tr>
      <w:tr w:rsidR="000E52A7" w:rsidRPr="000E52A7" w14:paraId="7EE0813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CF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15:04:25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2C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4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10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287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07002070000196490-E0NjPckoWoj320250711</w:t>
            </w:r>
          </w:p>
        </w:tc>
      </w:tr>
      <w:tr w:rsidR="000E52A7" w:rsidRPr="000E52A7" w14:paraId="2B1301C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F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3C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7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1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6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07002070000195750-E0NjPckoWpTU20250711</w:t>
            </w:r>
          </w:p>
        </w:tc>
      </w:tr>
      <w:tr w:rsidR="000E52A7" w:rsidRPr="000E52A7" w14:paraId="36DF825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3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15:05:39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2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7E7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E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97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07002070000195750-E0NjPckoWphI20250711</w:t>
            </w:r>
          </w:p>
        </w:tc>
      </w:tr>
      <w:tr w:rsidR="000E52A7" w:rsidRPr="000E52A7" w14:paraId="2236285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97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15:06:30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3D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1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8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FC1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07002070000197309-E0NjPckoWqEj20250711</w:t>
            </w:r>
          </w:p>
        </w:tc>
      </w:tr>
      <w:tr w:rsidR="000E52A7" w:rsidRPr="000E52A7" w14:paraId="32A43CE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3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15:06:36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A78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C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3F0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8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07002070000197309-E0NjPckoWqRQ20250711</w:t>
            </w:r>
          </w:p>
        </w:tc>
      </w:tr>
      <w:tr w:rsidR="000E52A7" w:rsidRPr="000E52A7" w14:paraId="0DA8B6A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C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1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7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EB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56B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07002070000197309-E0NjPckoWqSJ20250711</w:t>
            </w:r>
          </w:p>
        </w:tc>
      </w:tr>
      <w:tr w:rsidR="000E52A7" w:rsidRPr="000E52A7" w14:paraId="19DCFC0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B88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15:07:14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1C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69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B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E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07002070000197309-E0NjPckoWqll20250711</w:t>
            </w:r>
          </w:p>
        </w:tc>
      </w:tr>
      <w:tr w:rsidR="000E52A7" w:rsidRPr="000E52A7" w14:paraId="73A698E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2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15:07:32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4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60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A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5E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07002070000195750-E0NjPckoWr6y20250711</w:t>
            </w:r>
          </w:p>
        </w:tc>
      </w:tr>
      <w:tr w:rsidR="000E52A7" w:rsidRPr="000E52A7" w14:paraId="4117EF3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7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5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04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0A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3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07002070000195750-E0NjPckoWrKi20250711</w:t>
            </w:r>
          </w:p>
        </w:tc>
      </w:tr>
      <w:tr w:rsidR="000E52A7" w:rsidRPr="000E52A7" w14:paraId="290182B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F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15:07:53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4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31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E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3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07002070000195750-E0NjPckoWrgd20250711</w:t>
            </w:r>
          </w:p>
        </w:tc>
      </w:tr>
      <w:tr w:rsidR="000E52A7" w:rsidRPr="000E52A7" w14:paraId="246CDA3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0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2F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64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6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6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05002050000198082-E0NjPckoWrts20250711</w:t>
            </w:r>
          </w:p>
        </w:tc>
      </w:tr>
      <w:tr w:rsidR="000E52A7" w:rsidRPr="000E52A7" w14:paraId="6DEE421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D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EDC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9B2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C3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BC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05002050000196563-E0NjPckoWs7n20250711</w:t>
            </w:r>
          </w:p>
        </w:tc>
      </w:tr>
      <w:tr w:rsidR="000E52A7" w:rsidRPr="000E52A7" w14:paraId="75E6711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5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15:08:26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7C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8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2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E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05002050000196563-E0NjPckoWs8i20250711</w:t>
            </w:r>
          </w:p>
        </w:tc>
      </w:tr>
      <w:tr w:rsidR="000E52A7" w:rsidRPr="000E52A7" w14:paraId="00359AB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AC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15:08:37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F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0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B9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5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05002050000196563-E0NjPckoWsCF20250711</w:t>
            </w:r>
          </w:p>
        </w:tc>
      </w:tr>
      <w:tr w:rsidR="000E52A7" w:rsidRPr="000E52A7" w14:paraId="558B5E1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FEB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15:09:47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0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84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03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F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05002050000198773-E0NjPckoWtNx20250711</w:t>
            </w:r>
          </w:p>
        </w:tc>
      </w:tr>
      <w:tr w:rsidR="000E52A7" w:rsidRPr="000E52A7" w14:paraId="3075345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C0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15:09:50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C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919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15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8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05002050000198773-E0NjPckoWtON20250711</w:t>
            </w:r>
          </w:p>
        </w:tc>
      </w:tr>
      <w:tr w:rsidR="000E52A7" w:rsidRPr="000E52A7" w14:paraId="7B3A986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A0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15:10:27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0E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7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3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4B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05002050000198773-E0NjPckoWtrf20250711</w:t>
            </w:r>
          </w:p>
        </w:tc>
      </w:tr>
      <w:tr w:rsidR="000E52A7" w:rsidRPr="000E52A7" w14:paraId="522E34C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C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C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91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2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2CB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05002050000199562-E0NjPckoWuQW20250711</w:t>
            </w:r>
          </w:p>
        </w:tc>
      </w:tr>
      <w:tr w:rsidR="000E52A7" w:rsidRPr="000E52A7" w14:paraId="5F6E58F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30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8F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1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7E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27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05002050000199562-E0NjPckoWuQs20250711</w:t>
            </w:r>
          </w:p>
        </w:tc>
      </w:tr>
      <w:tr w:rsidR="000E52A7" w:rsidRPr="000E52A7" w14:paraId="6A10590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77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0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FE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38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EE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05002050000199562-E0NjPckoWuRS20250711</w:t>
            </w:r>
          </w:p>
        </w:tc>
      </w:tr>
      <w:tr w:rsidR="000E52A7" w:rsidRPr="000E52A7" w14:paraId="7F29688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2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7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9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D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E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05002050000199562-E0NjPckoWuXn20250711</w:t>
            </w:r>
          </w:p>
        </w:tc>
      </w:tr>
      <w:tr w:rsidR="000E52A7" w:rsidRPr="000E52A7" w14:paraId="1725752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45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06F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1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B6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0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05002050000199562-E0NjPckoWuW420250711</w:t>
            </w:r>
          </w:p>
        </w:tc>
      </w:tr>
      <w:tr w:rsidR="000E52A7" w:rsidRPr="000E52A7" w14:paraId="6ABDC0F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F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A3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A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4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C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05002050000198773-E0NjPckoWux420250711</w:t>
            </w:r>
          </w:p>
        </w:tc>
      </w:tr>
      <w:tr w:rsidR="000E52A7" w:rsidRPr="000E52A7" w14:paraId="425D645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9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0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53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DC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C4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05002050000198773-E0NjPckoWux820250711</w:t>
            </w:r>
          </w:p>
        </w:tc>
      </w:tr>
      <w:tr w:rsidR="000E52A7" w:rsidRPr="000E52A7" w14:paraId="1E54C4E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55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B5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C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7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2D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05002050000198773-E0NjPckoWux620250711</w:t>
            </w:r>
          </w:p>
        </w:tc>
      </w:tr>
      <w:tr w:rsidR="000E52A7" w:rsidRPr="000E52A7" w14:paraId="67C7CD7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21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03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A52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FE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1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05002050000198773-E0NjPckoWuwy20250711</w:t>
            </w:r>
          </w:p>
        </w:tc>
      </w:tr>
      <w:tr w:rsidR="000E52A7" w:rsidRPr="000E52A7" w14:paraId="39FEAC6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F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AD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A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0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A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05002050000198773-E0NjPckoWuwr20250711</w:t>
            </w:r>
          </w:p>
        </w:tc>
      </w:tr>
      <w:tr w:rsidR="000E52A7" w:rsidRPr="000E52A7" w14:paraId="79BABC8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7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2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3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490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B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05002050000198773-E0NjPckoWux020250711</w:t>
            </w:r>
          </w:p>
        </w:tc>
      </w:tr>
      <w:tr w:rsidR="000E52A7" w:rsidRPr="000E52A7" w14:paraId="27B8B95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EA8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2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17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347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C6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05002050000199562-E0NjPckoWuw520250711</w:t>
            </w:r>
          </w:p>
        </w:tc>
      </w:tr>
      <w:tr w:rsidR="000E52A7" w:rsidRPr="000E52A7" w14:paraId="6EF5212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FA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9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7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8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8F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05002050000199562-E0NjPckoWuwA20250711</w:t>
            </w:r>
          </w:p>
        </w:tc>
      </w:tr>
      <w:tr w:rsidR="000E52A7" w:rsidRPr="000E52A7" w14:paraId="35FCE1C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B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F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B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0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9E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05002050000199562-E0NjPckoWuw720250711</w:t>
            </w:r>
          </w:p>
        </w:tc>
      </w:tr>
      <w:tr w:rsidR="000E52A7" w:rsidRPr="000E52A7" w14:paraId="28F74AA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8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15:11:54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5F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9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C2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46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05002050000198773-E0NjPckoWvER20250711</w:t>
            </w:r>
          </w:p>
        </w:tc>
      </w:tr>
      <w:tr w:rsidR="000E52A7" w:rsidRPr="000E52A7" w14:paraId="1D3102A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1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15:12:07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3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26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BFD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F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05002050000198773-E0NjPckoWvR720250711</w:t>
            </w:r>
          </w:p>
        </w:tc>
      </w:tr>
      <w:tr w:rsidR="000E52A7" w:rsidRPr="000E52A7" w14:paraId="7C748AC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14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15:12:45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6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2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5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C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05002050000200405-E0NjPckoWwAM20250711</w:t>
            </w:r>
          </w:p>
        </w:tc>
      </w:tr>
      <w:tr w:rsidR="000E52A7" w:rsidRPr="000E52A7" w14:paraId="47A10AD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2D7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15:12:46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B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4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E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4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05002050000200405-E0NjPckoWwEf20250711</w:t>
            </w:r>
          </w:p>
        </w:tc>
      </w:tr>
      <w:tr w:rsidR="000E52A7" w:rsidRPr="000E52A7" w14:paraId="3F3068D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0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A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93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DC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29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05002050000200405-E0NjPckoWwM020250711</w:t>
            </w:r>
          </w:p>
        </w:tc>
      </w:tr>
      <w:tr w:rsidR="000E52A7" w:rsidRPr="000E52A7" w14:paraId="17D738F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6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7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83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FDD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C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05002050000200405-E0NjPckoWwON20250711</w:t>
            </w:r>
          </w:p>
        </w:tc>
      </w:tr>
      <w:tr w:rsidR="000E52A7" w:rsidRPr="000E52A7" w14:paraId="200F79D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D2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5A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2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E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63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05002050000200405-E0NjPckoWwQh20250711</w:t>
            </w:r>
          </w:p>
        </w:tc>
      </w:tr>
      <w:tr w:rsidR="000E52A7" w:rsidRPr="000E52A7" w14:paraId="556585E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60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7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EF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D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E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05002050000200405-E0NjPckoWwlP20250711</w:t>
            </w:r>
          </w:p>
        </w:tc>
      </w:tr>
      <w:tr w:rsidR="000E52A7" w:rsidRPr="000E52A7" w14:paraId="5FA497E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A2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958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D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D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05002050000200405-E0NjPckoWwl120250711</w:t>
            </w:r>
          </w:p>
        </w:tc>
      </w:tr>
      <w:tr w:rsidR="000E52A7" w:rsidRPr="000E52A7" w14:paraId="08F31F7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CD5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15:13:09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4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6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D4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C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05002050000199373-E0NjPckoWwni20250711</w:t>
            </w:r>
          </w:p>
        </w:tc>
      </w:tr>
      <w:tr w:rsidR="000E52A7" w:rsidRPr="000E52A7" w14:paraId="68CC9AD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B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15:13:09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6DB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42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3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6A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05002050000198773-E0NjPckoWwne20250711</w:t>
            </w:r>
          </w:p>
        </w:tc>
      </w:tr>
      <w:tr w:rsidR="000E52A7" w:rsidRPr="000E52A7" w14:paraId="428B5C08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8C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15:13:09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1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9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4F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B3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07002070000200381-E0NjPckoWwnn20250711</w:t>
            </w:r>
          </w:p>
        </w:tc>
      </w:tr>
      <w:tr w:rsidR="000E52A7" w:rsidRPr="000E52A7" w14:paraId="69A4497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73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B1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D3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1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9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07002070000198733-E0NjPckoWxQC20250711</w:t>
            </w:r>
          </w:p>
        </w:tc>
      </w:tr>
      <w:tr w:rsidR="000E52A7" w:rsidRPr="000E52A7" w14:paraId="6D5BE54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F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15:15:01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D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C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2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06B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07002070000201379-E0NjPckoWz9R20250711</w:t>
            </w:r>
          </w:p>
        </w:tc>
      </w:tr>
      <w:tr w:rsidR="000E52A7" w:rsidRPr="000E52A7" w14:paraId="7727450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D6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A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5E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89F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A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07002070000201379-E0NjPckoWzFE20250711</w:t>
            </w:r>
          </w:p>
        </w:tc>
      </w:tr>
      <w:tr w:rsidR="000E52A7" w:rsidRPr="000E52A7" w14:paraId="4558D0D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2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11-Jul-2025 15:15:29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CC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103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1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34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07002070000201379-E0NjPckoWztK20250711</w:t>
            </w:r>
          </w:p>
        </w:tc>
      </w:tr>
      <w:tr w:rsidR="000E52A7" w:rsidRPr="000E52A7" w14:paraId="336D3E6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1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540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91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85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7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07002070000201379-E0NjPckoX00j20250711</w:t>
            </w:r>
          </w:p>
        </w:tc>
      </w:tr>
      <w:tr w:rsidR="000E52A7" w:rsidRPr="000E52A7" w14:paraId="7F01ED7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08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51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C6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95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CA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07002070000202524-E0NjPckoX0ei20250711</w:t>
            </w:r>
          </w:p>
        </w:tc>
      </w:tr>
      <w:tr w:rsidR="000E52A7" w:rsidRPr="000E52A7" w14:paraId="1318C56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ED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C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0E8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576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4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07002070000202524-E0NjPckoX0eg20250711</w:t>
            </w:r>
          </w:p>
        </w:tc>
      </w:tr>
      <w:tr w:rsidR="000E52A7" w:rsidRPr="000E52A7" w14:paraId="5960805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BA7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8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E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4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AC5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07002070000201379-E0NjPckoX0j120250711</w:t>
            </w:r>
          </w:p>
        </w:tc>
      </w:tr>
      <w:tr w:rsidR="000E52A7" w:rsidRPr="000E52A7" w14:paraId="436503F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1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D2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5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0C2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4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07002070000201379-E0NjPckoX0k120250711</w:t>
            </w:r>
          </w:p>
        </w:tc>
      </w:tr>
      <w:tr w:rsidR="000E52A7" w:rsidRPr="000E52A7" w14:paraId="3E074CA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9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663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F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1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9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07002070000201379-E0NjPckoX0mq20250711</w:t>
            </w:r>
          </w:p>
        </w:tc>
      </w:tr>
      <w:tr w:rsidR="000E52A7" w:rsidRPr="000E52A7" w14:paraId="7F5B0F7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A7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D41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C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4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09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07002070000201379-E0NjPckoX0sG20250711</w:t>
            </w:r>
          </w:p>
        </w:tc>
      </w:tr>
      <w:tr w:rsidR="000E52A7" w:rsidRPr="000E52A7" w14:paraId="0540052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A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A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5F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6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5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05002050000202513-E0NjPckoX12Z20250711</w:t>
            </w:r>
          </w:p>
        </w:tc>
      </w:tr>
      <w:tr w:rsidR="000E52A7" w:rsidRPr="000E52A7" w14:paraId="5E554D8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0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15:16:57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3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28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CF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9A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05002050000202513-E0NjPckoX1TW20250711</w:t>
            </w:r>
          </w:p>
        </w:tc>
      </w:tr>
      <w:tr w:rsidR="000E52A7" w:rsidRPr="000E52A7" w14:paraId="6886CD2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9EB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15:17:15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E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BF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9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6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05002050000202513-E0NjPckoX1i220250711</w:t>
            </w:r>
          </w:p>
        </w:tc>
      </w:tr>
      <w:tr w:rsidR="000E52A7" w:rsidRPr="000E52A7" w14:paraId="1DC288E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E4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15:17:22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2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C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F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D4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05002050000202513-E0NjPckoX1nI20250711</w:t>
            </w:r>
          </w:p>
        </w:tc>
      </w:tr>
      <w:tr w:rsidR="000E52A7" w:rsidRPr="000E52A7" w14:paraId="04AC320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8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15:17:22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5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2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D69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1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05002050000202513-E0NjPckoX1nK20250711</w:t>
            </w:r>
          </w:p>
        </w:tc>
      </w:tr>
      <w:tr w:rsidR="000E52A7" w:rsidRPr="000E52A7" w14:paraId="4FC32B9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CB9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15:17:22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7F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C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3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FF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07002070000202687-E0NjPckoX1nQ20250711</w:t>
            </w:r>
          </w:p>
        </w:tc>
      </w:tr>
      <w:tr w:rsidR="000E52A7" w:rsidRPr="000E52A7" w14:paraId="77733E4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4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15:18:47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AC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7A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481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DD6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05002050000203013-E0NjPckoX3Aq20250711</w:t>
            </w:r>
          </w:p>
        </w:tc>
      </w:tr>
      <w:tr w:rsidR="000E52A7" w:rsidRPr="000E52A7" w14:paraId="61FF5AE9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0A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15:19:26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6D5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537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99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2A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05002050000203073-E0NjPckoX3pe20250711</w:t>
            </w:r>
          </w:p>
        </w:tc>
      </w:tr>
      <w:tr w:rsidR="000E52A7" w:rsidRPr="000E52A7" w14:paraId="2F952EB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7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15:19:56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C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4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4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C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07002070000202821-E0NjPckoX4OA20250711</w:t>
            </w:r>
          </w:p>
        </w:tc>
      </w:tr>
      <w:tr w:rsidR="000E52A7" w:rsidRPr="000E52A7" w14:paraId="0C23FAA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98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15:19:56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D06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3C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8B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A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07002070000202821-E0NjPckoX4O020250711</w:t>
            </w:r>
          </w:p>
        </w:tc>
      </w:tr>
      <w:tr w:rsidR="000E52A7" w:rsidRPr="000E52A7" w14:paraId="7F9A69F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C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2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4B4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51C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5CF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07002070000202821-E0NjPckoX4Wp20250711</w:t>
            </w:r>
          </w:p>
        </w:tc>
      </w:tr>
      <w:tr w:rsidR="000E52A7" w:rsidRPr="000E52A7" w14:paraId="41FFB95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9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0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E2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B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8C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07002070000202821-E0NjPckoX4eL20250711</w:t>
            </w:r>
          </w:p>
        </w:tc>
      </w:tr>
      <w:tr w:rsidR="000E52A7" w:rsidRPr="000E52A7" w14:paraId="3F375C8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7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24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E0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5EF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9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07002070000202821-E0NjPckoX4k920250711</w:t>
            </w:r>
          </w:p>
        </w:tc>
      </w:tr>
      <w:tr w:rsidR="000E52A7" w:rsidRPr="000E52A7" w14:paraId="73CBED3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A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C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D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8D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BD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07002070000202821-E0NjPckoX4nI20250711</w:t>
            </w:r>
          </w:p>
        </w:tc>
      </w:tr>
      <w:tr w:rsidR="000E52A7" w:rsidRPr="000E52A7" w14:paraId="2F5A220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06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AB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16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E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3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07002070000202821-E0NjPckoX5CD20250711</w:t>
            </w:r>
          </w:p>
        </w:tc>
      </w:tr>
      <w:tr w:rsidR="000E52A7" w:rsidRPr="000E52A7" w14:paraId="4AB2FD41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41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1D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F9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1F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76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07002070000202992-E0NjPckoX5CF20250711</w:t>
            </w:r>
          </w:p>
        </w:tc>
      </w:tr>
      <w:tr w:rsidR="000E52A7" w:rsidRPr="000E52A7" w14:paraId="7C2D334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815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2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02A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04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1D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07002070000202992-E0NjPckoX5VB20250711</w:t>
            </w:r>
          </w:p>
        </w:tc>
      </w:tr>
      <w:tr w:rsidR="000E52A7" w:rsidRPr="000E52A7" w14:paraId="6F98B77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56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15:20:44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E1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12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C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C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07002070000202992-E0NjPckoX5kB20250711</w:t>
            </w:r>
          </w:p>
        </w:tc>
      </w:tr>
      <w:tr w:rsidR="000E52A7" w:rsidRPr="000E52A7" w14:paraId="0FA2C3B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550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024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6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0E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F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07002070000202992-E0NjPckoX6wv20250711</w:t>
            </w:r>
          </w:p>
        </w:tc>
      </w:tr>
      <w:tr w:rsidR="000E52A7" w:rsidRPr="000E52A7" w14:paraId="73B0963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F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A3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B4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6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57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07002070000203087-E0NjPckoX6yf20250711</w:t>
            </w:r>
          </w:p>
        </w:tc>
      </w:tr>
      <w:tr w:rsidR="000E52A7" w:rsidRPr="000E52A7" w14:paraId="4CE354F3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84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2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B9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A3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55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07002070000202992-E0NjPckoX6yd20250711</w:t>
            </w:r>
          </w:p>
        </w:tc>
      </w:tr>
      <w:tr w:rsidR="000E52A7" w:rsidRPr="000E52A7" w14:paraId="3C4AF1B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B8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7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41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B8B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A5C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07002070000203087-E0NjPckoX6zD20250711</w:t>
            </w:r>
          </w:p>
        </w:tc>
      </w:tr>
      <w:tr w:rsidR="000E52A7" w:rsidRPr="000E52A7" w14:paraId="787BE225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1B0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09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73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9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2E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07002070000203087-E0NjPckoX70720250711</w:t>
            </w:r>
          </w:p>
        </w:tc>
      </w:tr>
      <w:tr w:rsidR="000E52A7" w:rsidRPr="000E52A7" w14:paraId="28F05A9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F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C5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B44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D5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5A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07002070000203087-E0NjPckoX70t20250711</w:t>
            </w:r>
          </w:p>
        </w:tc>
      </w:tr>
      <w:tr w:rsidR="000E52A7" w:rsidRPr="000E52A7" w14:paraId="6F8A7C8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1EC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F8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35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A3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9B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07002070000203392-E0NjPckoX7QJ20250711</w:t>
            </w:r>
          </w:p>
        </w:tc>
      </w:tr>
      <w:tr w:rsidR="000E52A7" w:rsidRPr="000E52A7" w14:paraId="41486F2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8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08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5D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B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0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07002070000203392-E0NjPckoX7QC20250711</w:t>
            </w:r>
          </w:p>
        </w:tc>
      </w:tr>
      <w:tr w:rsidR="000E52A7" w:rsidRPr="000E52A7" w14:paraId="081017C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FA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4D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3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4DB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78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07002070000203087-E0NjPckoX7P920250711</w:t>
            </w:r>
          </w:p>
        </w:tc>
      </w:tr>
      <w:tr w:rsidR="000E52A7" w:rsidRPr="000E52A7" w14:paraId="3B20E43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E63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40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52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A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AD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05002050000203396-E0NjPckoX7PF20250711</w:t>
            </w:r>
          </w:p>
        </w:tc>
      </w:tr>
      <w:tr w:rsidR="000E52A7" w:rsidRPr="000E52A7" w14:paraId="7110697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D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D61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D6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7C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B8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05002050000203404-E0NjPckoX7UV20250711</w:t>
            </w:r>
          </w:p>
        </w:tc>
      </w:tr>
      <w:tr w:rsidR="000E52A7" w:rsidRPr="000E52A7" w14:paraId="0138EAA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05D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15:22:40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86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4C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B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80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05002050000203404-E0NjPckoX7UT20250711</w:t>
            </w:r>
          </w:p>
        </w:tc>
      </w:tr>
      <w:tr w:rsidR="000E52A7" w:rsidRPr="000E52A7" w14:paraId="474D98E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34D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15:24:10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2A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BE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E3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2A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07002070000203747-E0NjPckoX9Mz20250711</w:t>
            </w:r>
          </w:p>
        </w:tc>
      </w:tr>
      <w:tr w:rsidR="000E52A7" w:rsidRPr="000E52A7" w14:paraId="2993218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3BF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15:24:32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A5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FA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5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57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07002070000203747-E0NjPckoX9ln20250711</w:t>
            </w:r>
          </w:p>
        </w:tc>
      </w:tr>
      <w:tr w:rsidR="000E52A7" w:rsidRPr="000E52A7" w14:paraId="63F864C7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3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15:24:32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497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D2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40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9A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07002070000203747-E0NjPckoX9lI20250711</w:t>
            </w:r>
          </w:p>
        </w:tc>
      </w:tr>
      <w:tr w:rsidR="000E52A7" w:rsidRPr="000E52A7" w14:paraId="00E3889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1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9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A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7E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51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05002050000203633-E0NjPckoXA5r20250711</w:t>
            </w:r>
          </w:p>
        </w:tc>
      </w:tr>
      <w:tr w:rsidR="000E52A7" w:rsidRPr="000E52A7" w14:paraId="122DDBCA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5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28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7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BEB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C5B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07002070000203932-E0NjPckoXAOa20250711</w:t>
            </w:r>
          </w:p>
        </w:tc>
      </w:tr>
      <w:tr w:rsidR="000E52A7" w:rsidRPr="000E52A7" w14:paraId="63D84BAD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87D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49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4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2E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D4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07002070000203932-E0NjPckoXAOH20250711</w:t>
            </w:r>
          </w:p>
        </w:tc>
      </w:tr>
      <w:tr w:rsidR="000E52A7" w:rsidRPr="000E52A7" w14:paraId="3F670A2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CB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67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D5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4B1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81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05002050000204266-E0NjPckoXCnW20250711</w:t>
            </w:r>
          </w:p>
        </w:tc>
      </w:tr>
      <w:tr w:rsidR="000E52A7" w:rsidRPr="000E52A7" w14:paraId="3065EE2B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24F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39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94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00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DE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07002070000204246-E0NjPckoXCtr20250711</w:t>
            </w:r>
          </w:p>
        </w:tc>
      </w:tr>
      <w:tr w:rsidR="000E52A7" w:rsidRPr="000E52A7" w14:paraId="15C06C80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86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8B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90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F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CC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05002050000204581-E0NjPckoXDjF20250711</w:t>
            </w:r>
          </w:p>
        </w:tc>
      </w:tr>
      <w:tr w:rsidR="000E52A7" w:rsidRPr="000E52A7" w14:paraId="6FB9936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92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9C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F29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48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862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05002050000204581-E0NjPckoXDjL20250711</w:t>
            </w:r>
          </w:p>
        </w:tc>
      </w:tr>
      <w:tr w:rsidR="000E52A7" w:rsidRPr="000E52A7" w14:paraId="1CE1365E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0BE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DA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F3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539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2E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05002050000204581-E0NjPckoXDj920250711</w:t>
            </w:r>
          </w:p>
        </w:tc>
      </w:tr>
      <w:tr w:rsidR="000E52A7" w:rsidRPr="000E52A7" w14:paraId="32467B2F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69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89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3F07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E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815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07002070000204635-E0NjPckoXDjR20250711</w:t>
            </w:r>
          </w:p>
        </w:tc>
      </w:tr>
      <w:tr w:rsidR="000E52A7" w:rsidRPr="000E52A7" w14:paraId="1D8D14E2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787D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90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D9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4F6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DB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07002070000204635-E0NjPckoXDjN20250711</w:t>
            </w:r>
          </w:p>
        </w:tc>
      </w:tr>
      <w:tr w:rsidR="000E52A7" w:rsidRPr="000E52A7" w14:paraId="67EA300C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E1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4B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09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7F0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391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05002050000204606-E0NjPckoXDhs20250711</w:t>
            </w:r>
          </w:p>
        </w:tc>
      </w:tr>
      <w:tr w:rsidR="000E52A7" w:rsidRPr="000E52A7" w14:paraId="1C81AA66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C6A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23E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9628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4A1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165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05002050000204581-E0NjPckoXDj220250711</w:t>
            </w:r>
          </w:p>
        </w:tc>
      </w:tr>
      <w:tr w:rsidR="000E52A7" w:rsidRPr="000E52A7" w14:paraId="0087E734" w14:textId="77777777" w:rsidTr="000E52A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234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11-Jul-2025 15:27:54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12BF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24C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E32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CCE3" w14:textId="77777777" w:rsidR="000E52A7" w:rsidRPr="000E52A7" w:rsidRDefault="000E52A7" w:rsidP="000E52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E52A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05002050000204606-E0NjPckoXDhq20250711</w:t>
            </w:r>
          </w:p>
        </w:tc>
      </w:tr>
    </w:tbl>
    <w:p w14:paraId="3455BCDE" w14:textId="77777777" w:rsidR="000E52A7" w:rsidRDefault="000E52A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0E52A7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C2E3" w14:textId="77777777" w:rsidR="00900C69" w:rsidRDefault="00900C69" w:rsidP="00F2487C">
      <w:r>
        <w:separator/>
      </w:r>
    </w:p>
  </w:endnote>
  <w:endnote w:type="continuationSeparator" w:id="0">
    <w:p w14:paraId="6CD5CAB4" w14:textId="77777777" w:rsidR="00900C69" w:rsidRDefault="00900C69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579B" w14:textId="77777777" w:rsidR="00900C69" w:rsidRDefault="00900C69" w:rsidP="00F2487C">
      <w:r>
        <w:separator/>
      </w:r>
    </w:p>
  </w:footnote>
  <w:footnote w:type="continuationSeparator" w:id="0">
    <w:p w14:paraId="7D60A368" w14:textId="77777777" w:rsidR="00900C69" w:rsidRDefault="00900C69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00C68"/>
    <w:rsid w:val="0000162E"/>
    <w:rsid w:val="000132C1"/>
    <w:rsid w:val="00013E7F"/>
    <w:rsid w:val="00016A46"/>
    <w:rsid w:val="0003315D"/>
    <w:rsid w:val="00046C30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E52A7"/>
    <w:rsid w:val="000F1286"/>
    <w:rsid w:val="001038C3"/>
    <w:rsid w:val="00117311"/>
    <w:rsid w:val="001211C1"/>
    <w:rsid w:val="00125159"/>
    <w:rsid w:val="00133285"/>
    <w:rsid w:val="001400DC"/>
    <w:rsid w:val="001419FB"/>
    <w:rsid w:val="00142522"/>
    <w:rsid w:val="00143128"/>
    <w:rsid w:val="001436CE"/>
    <w:rsid w:val="00160085"/>
    <w:rsid w:val="0016041C"/>
    <w:rsid w:val="00160B9C"/>
    <w:rsid w:val="00163D46"/>
    <w:rsid w:val="00166162"/>
    <w:rsid w:val="0018041D"/>
    <w:rsid w:val="00180558"/>
    <w:rsid w:val="00196C32"/>
    <w:rsid w:val="001A0950"/>
    <w:rsid w:val="001A0F9B"/>
    <w:rsid w:val="001A2A83"/>
    <w:rsid w:val="001A61FA"/>
    <w:rsid w:val="001A7A9E"/>
    <w:rsid w:val="001B66EA"/>
    <w:rsid w:val="001B69FC"/>
    <w:rsid w:val="001B77D1"/>
    <w:rsid w:val="001C0A62"/>
    <w:rsid w:val="001C1771"/>
    <w:rsid w:val="001D035E"/>
    <w:rsid w:val="001D1B5C"/>
    <w:rsid w:val="001D26F8"/>
    <w:rsid w:val="001D60BB"/>
    <w:rsid w:val="001E2F5B"/>
    <w:rsid w:val="001E3EAC"/>
    <w:rsid w:val="001E49C0"/>
    <w:rsid w:val="001F4217"/>
    <w:rsid w:val="001F4DDA"/>
    <w:rsid w:val="001F63C4"/>
    <w:rsid w:val="00214CC5"/>
    <w:rsid w:val="002162CC"/>
    <w:rsid w:val="00222F40"/>
    <w:rsid w:val="00267C53"/>
    <w:rsid w:val="00275047"/>
    <w:rsid w:val="00277570"/>
    <w:rsid w:val="00287948"/>
    <w:rsid w:val="00292622"/>
    <w:rsid w:val="00292D4F"/>
    <w:rsid w:val="00294B5A"/>
    <w:rsid w:val="002A0ED5"/>
    <w:rsid w:val="002A737A"/>
    <w:rsid w:val="002A7D56"/>
    <w:rsid w:val="002B748B"/>
    <w:rsid w:val="002C2374"/>
    <w:rsid w:val="002D3BEB"/>
    <w:rsid w:val="002D62ED"/>
    <w:rsid w:val="002E5C48"/>
    <w:rsid w:val="002F30FF"/>
    <w:rsid w:val="00301DE5"/>
    <w:rsid w:val="00310C65"/>
    <w:rsid w:val="00312D99"/>
    <w:rsid w:val="003258FF"/>
    <w:rsid w:val="003273F6"/>
    <w:rsid w:val="00330DA8"/>
    <w:rsid w:val="0034164C"/>
    <w:rsid w:val="00341E41"/>
    <w:rsid w:val="00356DC4"/>
    <w:rsid w:val="0036549B"/>
    <w:rsid w:val="00372061"/>
    <w:rsid w:val="00372A57"/>
    <w:rsid w:val="003762D6"/>
    <w:rsid w:val="0038178E"/>
    <w:rsid w:val="00383489"/>
    <w:rsid w:val="00387FE9"/>
    <w:rsid w:val="003937B9"/>
    <w:rsid w:val="0039603A"/>
    <w:rsid w:val="003A3488"/>
    <w:rsid w:val="003B6890"/>
    <w:rsid w:val="003C1390"/>
    <w:rsid w:val="003C4A29"/>
    <w:rsid w:val="003D2CB0"/>
    <w:rsid w:val="003E0113"/>
    <w:rsid w:val="003E3C75"/>
    <w:rsid w:val="0040353C"/>
    <w:rsid w:val="00406855"/>
    <w:rsid w:val="004118C9"/>
    <w:rsid w:val="00411E5B"/>
    <w:rsid w:val="00415C7F"/>
    <w:rsid w:val="004248F6"/>
    <w:rsid w:val="00425CBF"/>
    <w:rsid w:val="004331B1"/>
    <w:rsid w:val="00435821"/>
    <w:rsid w:val="00436553"/>
    <w:rsid w:val="00436D95"/>
    <w:rsid w:val="0044069B"/>
    <w:rsid w:val="00444A07"/>
    <w:rsid w:val="0044649B"/>
    <w:rsid w:val="00447371"/>
    <w:rsid w:val="004633C0"/>
    <w:rsid w:val="00467A5B"/>
    <w:rsid w:val="00475652"/>
    <w:rsid w:val="00484DB3"/>
    <w:rsid w:val="004A65B7"/>
    <w:rsid w:val="004B11E2"/>
    <w:rsid w:val="004C3673"/>
    <w:rsid w:val="004C670F"/>
    <w:rsid w:val="004E33A5"/>
    <w:rsid w:val="004E371D"/>
    <w:rsid w:val="004E4A66"/>
    <w:rsid w:val="004E6B4E"/>
    <w:rsid w:val="004F0F4F"/>
    <w:rsid w:val="0051217C"/>
    <w:rsid w:val="00515B74"/>
    <w:rsid w:val="005163F5"/>
    <w:rsid w:val="00563E72"/>
    <w:rsid w:val="005654EC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5F08"/>
    <w:rsid w:val="0069595B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70C00"/>
    <w:rsid w:val="007820F5"/>
    <w:rsid w:val="00787355"/>
    <w:rsid w:val="00787498"/>
    <w:rsid w:val="00790104"/>
    <w:rsid w:val="007A227E"/>
    <w:rsid w:val="007A4920"/>
    <w:rsid w:val="007A686A"/>
    <w:rsid w:val="007B02B3"/>
    <w:rsid w:val="007C325B"/>
    <w:rsid w:val="007C4A03"/>
    <w:rsid w:val="007C5374"/>
    <w:rsid w:val="007F30AC"/>
    <w:rsid w:val="007F4BAD"/>
    <w:rsid w:val="00802A45"/>
    <w:rsid w:val="008172BD"/>
    <w:rsid w:val="00824ED6"/>
    <w:rsid w:val="00835AB9"/>
    <w:rsid w:val="0085689F"/>
    <w:rsid w:val="00856DCF"/>
    <w:rsid w:val="008751F1"/>
    <w:rsid w:val="008816B8"/>
    <w:rsid w:val="0088509A"/>
    <w:rsid w:val="0088714E"/>
    <w:rsid w:val="00891376"/>
    <w:rsid w:val="008A55F1"/>
    <w:rsid w:val="008A79E8"/>
    <w:rsid w:val="008C35C7"/>
    <w:rsid w:val="008F07FC"/>
    <w:rsid w:val="008F7985"/>
    <w:rsid w:val="00900C69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1CE6"/>
    <w:rsid w:val="009E24BD"/>
    <w:rsid w:val="009F02EE"/>
    <w:rsid w:val="009F466C"/>
    <w:rsid w:val="00A00506"/>
    <w:rsid w:val="00A007A5"/>
    <w:rsid w:val="00A134A4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2CDA"/>
    <w:rsid w:val="00A87472"/>
    <w:rsid w:val="00A93B94"/>
    <w:rsid w:val="00AA6186"/>
    <w:rsid w:val="00AB4087"/>
    <w:rsid w:val="00AB65B7"/>
    <w:rsid w:val="00AC35B7"/>
    <w:rsid w:val="00B058EF"/>
    <w:rsid w:val="00B26CAE"/>
    <w:rsid w:val="00B43DFC"/>
    <w:rsid w:val="00B44C54"/>
    <w:rsid w:val="00B50F2C"/>
    <w:rsid w:val="00B52FBA"/>
    <w:rsid w:val="00B54997"/>
    <w:rsid w:val="00B56433"/>
    <w:rsid w:val="00B60549"/>
    <w:rsid w:val="00B767D4"/>
    <w:rsid w:val="00B85BDC"/>
    <w:rsid w:val="00B9137A"/>
    <w:rsid w:val="00B96226"/>
    <w:rsid w:val="00B9725F"/>
    <w:rsid w:val="00BA2CD7"/>
    <w:rsid w:val="00BA7923"/>
    <w:rsid w:val="00BB4870"/>
    <w:rsid w:val="00BB6402"/>
    <w:rsid w:val="00BB7DA5"/>
    <w:rsid w:val="00BD5D68"/>
    <w:rsid w:val="00BD640B"/>
    <w:rsid w:val="00BD6EFE"/>
    <w:rsid w:val="00BE3714"/>
    <w:rsid w:val="00C01BDA"/>
    <w:rsid w:val="00C14073"/>
    <w:rsid w:val="00C25C25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A57AB"/>
    <w:rsid w:val="00CC5F88"/>
    <w:rsid w:val="00CD5C90"/>
    <w:rsid w:val="00CE1E62"/>
    <w:rsid w:val="00D14A72"/>
    <w:rsid w:val="00D2047F"/>
    <w:rsid w:val="00D20F05"/>
    <w:rsid w:val="00D306F6"/>
    <w:rsid w:val="00D364B9"/>
    <w:rsid w:val="00D447F8"/>
    <w:rsid w:val="00D6137F"/>
    <w:rsid w:val="00D64462"/>
    <w:rsid w:val="00D647F7"/>
    <w:rsid w:val="00D752EA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13AB1"/>
    <w:rsid w:val="00E22230"/>
    <w:rsid w:val="00E32465"/>
    <w:rsid w:val="00E40781"/>
    <w:rsid w:val="00E47EB5"/>
    <w:rsid w:val="00E57021"/>
    <w:rsid w:val="00E61773"/>
    <w:rsid w:val="00E80E79"/>
    <w:rsid w:val="00E849C0"/>
    <w:rsid w:val="00E87BD1"/>
    <w:rsid w:val="00E95F12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2E09"/>
    <w:rsid w:val="00F05223"/>
    <w:rsid w:val="00F07EFC"/>
    <w:rsid w:val="00F13E79"/>
    <w:rsid w:val="00F14298"/>
    <w:rsid w:val="00F2487C"/>
    <w:rsid w:val="00F2529B"/>
    <w:rsid w:val="00F317EC"/>
    <w:rsid w:val="00F31B90"/>
    <w:rsid w:val="00F4127A"/>
    <w:rsid w:val="00F635F4"/>
    <w:rsid w:val="00F82050"/>
    <w:rsid w:val="00F8534F"/>
    <w:rsid w:val="00F8590F"/>
    <w:rsid w:val="00F917DB"/>
    <w:rsid w:val="00F931BC"/>
    <w:rsid w:val="00F9458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xl63">
    <w:name w:val="xl63"/>
    <w:basedOn w:val="Normal"/>
    <w:rsid w:val="001419FB"/>
    <w:pPr>
      <w:spacing w:before="100" w:beforeAutospacing="1" w:after="100" w:afterAutospacing="1"/>
    </w:pPr>
    <w:rPr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MAR17MELD-955777008-82511</_dlc_DocId>
    <_dlc_DocIdUrl xmlns="5fe4e853-3417-48a7-a9b2-767e16cca7ad">
      <Url>https://afmap.sharepoint.com/sites/afmdms_mar17meldingen/_layouts/15/DocIdRedir.aspx?ID=MAR17MELD-955777008-82511</Url>
      <Description>MAR17MELD-955777008-82511</Description>
    </_dlc_DocIdUrl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C2507-00847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2025.07.11.docx</AFM_dms_origineleBestandsnaam>
    <AFM_dms_Grondslag xmlns="bedada9c-9ff6-4a90-bed1-7f262f8682ad" xsi:nil="true"/>
    <AFM_dms_Melder xmlns="bedada9c-9ff6-4a90-bed1-7f262f8682ad" xsi:nil="true"/>
  </documentManagement>
</p:propertie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810213-AD5B-4C12-BEBB-42FCB481B46C}"/>
</file>

<file path=customXml/itemProps4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53C728E3-FA82-41D2-8B33-3B87959728A2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110</TotalTime>
  <Pages>14</Pages>
  <Words>4571</Words>
  <Characters>54829</Characters>
  <Application>Microsoft Office Word</Application>
  <DocSecurity>0</DocSecurity>
  <Lines>456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59282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Earlby, James (REHQ-LON)</cp:lastModifiedBy>
  <cp:revision>116</cp:revision>
  <cp:lastPrinted>2016-11-21T15:24:00Z</cp:lastPrinted>
  <dcterms:created xsi:type="dcterms:W3CDTF">2018-05-03T15:58:00Z</dcterms:created>
  <dcterms:modified xsi:type="dcterms:W3CDTF">2025-07-11T16:20:00Z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d8b3ad11-988d-4317-baa9-311b0a24080f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