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58EFC" w14:textId="32643750" w:rsidR="00D647F7" w:rsidRPr="00A50F83" w:rsidRDefault="005654EC" w:rsidP="00D647F7">
      <w:pPr>
        <w:pStyle w:val="a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1</w:t>
      </w:r>
      <w:r w:rsidR="000C38DA">
        <w:rPr>
          <w:sz w:val="22"/>
          <w:szCs w:val="22"/>
          <w:lang w:val="en"/>
        </w:rPr>
        <w:t>4</w:t>
      </w:r>
      <w:r w:rsidR="00B26CAE">
        <w:rPr>
          <w:sz w:val="22"/>
          <w:szCs w:val="22"/>
          <w:lang w:val="en"/>
        </w:rPr>
        <w:t xml:space="preserve"> July</w:t>
      </w:r>
      <w:r w:rsidR="00F31B90">
        <w:rPr>
          <w:sz w:val="22"/>
          <w:szCs w:val="22"/>
          <w:lang w:val="en"/>
        </w:rPr>
        <w:t xml:space="preserve"> </w:t>
      </w:r>
      <w:r w:rsidR="00CC5F88">
        <w:rPr>
          <w:sz w:val="22"/>
          <w:szCs w:val="22"/>
          <w:lang w:val="en"/>
        </w:rPr>
        <w:t>202</w:t>
      </w:r>
      <w:r w:rsidR="00EB4D8E">
        <w:rPr>
          <w:sz w:val="22"/>
          <w:szCs w:val="22"/>
          <w:lang w:val="en"/>
        </w:rPr>
        <w:t>5</w:t>
      </w:r>
    </w:p>
    <w:p w14:paraId="49EB5434" w14:textId="3A1ECED9" w:rsidR="00D647F7" w:rsidRPr="00A50F83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 xml:space="preserve">RELX PLC </w:t>
      </w:r>
    </w:p>
    <w:p w14:paraId="640A35FD" w14:textId="77777777" w:rsidR="00DE4A7D" w:rsidRPr="00A50F83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14:paraId="76C628B6" w14:textId="77777777" w:rsidR="00D647F7" w:rsidRPr="00A50F83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>Transactions in own shares</w:t>
      </w:r>
    </w:p>
    <w:p w14:paraId="2B14CD59" w14:textId="77777777" w:rsidR="00DE4A7D" w:rsidRPr="00A50F83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14:paraId="0608145A" w14:textId="72A1798D" w:rsidR="00163D46" w:rsidRPr="000C38DA" w:rsidRDefault="00163D46" w:rsidP="000C38DA">
      <w:pPr>
        <w:pStyle w:val="a"/>
        <w:rPr>
          <w:sz w:val="22"/>
          <w:szCs w:val="22"/>
          <w:lang w:val="en-US"/>
        </w:rPr>
      </w:pPr>
      <w:r w:rsidRPr="00A50F83">
        <w:rPr>
          <w:sz w:val="22"/>
          <w:szCs w:val="22"/>
          <w:lang w:val="en"/>
        </w:rPr>
        <w:t xml:space="preserve">RELX PLC announces that today it purchased </w:t>
      </w:r>
      <w:r w:rsidR="009A4370" w:rsidRPr="00A50F83">
        <w:rPr>
          <w:sz w:val="22"/>
          <w:szCs w:val="22"/>
          <w:lang w:val="en"/>
        </w:rPr>
        <w:t>through</w:t>
      </w:r>
      <w:r w:rsidRPr="00A50F83">
        <w:rPr>
          <w:sz w:val="22"/>
          <w:szCs w:val="22"/>
          <w:lang w:val="en"/>
        </w:rPr>
        <w:t xml:space="preserve"> </w:t>
      </w:r>
      <w:r w:rsidR="009D78D1" w:rsidRPr="009D78D1">
        <w:rPr>
          <w:sz w:val="22"/>
          <w:szCs w:val="22"/>
          <w:lang w:val="en"/>
        </w:rPr>
        <w:t xml:space="preserve">JP Morgan Securities plc </w:t>
      </w:r>
      <w:r w:rsidR="00770C00">
        <w:rPr>
          <w:sz w:val="22"/>
          <w:szCs w:val="22"/>
        </w:rPr>
        <w:t xml:space="preserve"> </w:t>
      </w:r>
      <w:r w:rsidR="000C38DA" w:rsidRPr="000C38DA">
        <w:rPr>
          <w:sz w:val="22"/>
          <w:szCs w:val="22"/>
          <w:lang w:val="en-US"/>
        </w:rPr>
        <w:t>125,400</w:t>
      </w:r>
      <w:r w:rsidR="000C38DA">
        <w:rPr>
          <w:sz w:val="22"/>
          <w:szCs w:val="22"/>
          <w:lang w:val="en-US"/>
        </w:rPr>
        <w:t xml:space="preserve"> </w:t>
      </w:r>
      <w:r w:rsidRPr="00A50F83">
        <w:rPr>
          <w:sz w:val="22"/>
          <w:szCs w:val="22"/>
          <w:lang w:val="en"/>
        </w:rPr>
        <w:t xml:space="preserve">RELX PLC ordinary shares of 14 </w:t>
      </w:r>
      <w:r w:rsidRPr="00A50F83">
        <w:rPr>
          <w:sz w:val="22"/>
          <w:szCs w:val="22"/>
          <w:vertAlign w:val="superscript"/>
          <w:lang w:val="en"/>
        </w:rPr>
        <w:t>51</w:t>
      </w:r>
      <w:r w:rsidRPr="00A50F83">
        <w:rPr>
          <w:sz w:val="22"/>
          <w:szCs w:val="22"/>
          <w:lang w:val="en"/>
        </w:rPr>
        <w:t>/</w:t>
      </w:r>
      <w:r w:rsidRPr="00A50F83">
        <w:rPr>
          <w:sz w:val="22"/>
          <w:szCs w:val="22"/>
          <w:vertAlign w:val="subscript"/>
          <w:lang w:val="en"/>
        </w:rPr>
        <w:t>116</w:t>
      </w:r>
      <w:r w:rsidRPr="00A50F83">
        <w:rPr>
          <w:sz w:val="22"/>
          <w:szCs w:val="22"/>
          <w:lang w:val="en"/>
        </w:rPr>
        <w:t xml:space="preserve"> pence each on the London Stock Exchange</w:t>
      </w:r>
      <w:r w:rsidR="005163F5">
        <w:rPr>
          <w:sz w:val="22"/>
          <w:szCs w:val="22"/>
          <w:lang w:val="en"/>
        </w:rPr>
        <w:t xml:space="preserve">. </w:t>
      </w:r>
      <w:r w:rsidRPr="00A50F83">
        <w:rPr>
          <w:sz w:val="22"/>
          <w:szCs w:val="22"/>
          <w:lang w:val="en"/>
        </w:rPr>
        <w:t xml:space="preserve">The purchased shares will be held as treasury shares. Following the above purchase, RELX PLC holds </w:t>
      </w:r>
      <w:r w:rsidR="001463AA" w:rsidRPr="001463AA">
        <w:rPr>
          <w:sz w:val="22"/>
          <w:szCs w:val="22"/>
          <w:lang w:val="en"/>
        </w:rPr>
        <w:t>46,379,177</w:t>
      </w:r>
      <w:r w:rsidR="001463AA">
        <w:rPr>
          <w:sz w:val="22"/>
          <w:szCs w:val="22"/>
          <w:lang w:val="en"/>
        </w:rPr>
        <w:t xml:space="preserve"> </w:t>
      </w:r>
      <w:r w:rsidRPr="00A50F83">
        <w:rPr>
          <w:sz w:val="22"/>
          <w:szCs w:val="22"/>
          <w:lang w:val="en"/>
        </w:rPr>
        <w:t xml:space="preserve">ordinary shares in treasury, and has </w:t>
      </w:r>
      <w:r w:rsidR="001463AA" w:rsidRPr="001463AA">
        <w:rPr>
          <w:sz w:val="22"/>
          <w:szCs w:val="22"/>
          <w:lang w:val="en"/>
        </w:rPr>
        <w:t>1,835,478,216</w:t>
      </w:r>
      <w:r w:rsidR="001463AA">
        <w:rPr>
          <w:sz w:val="22"/>
          <w:szCs w:val="22"/>
          <w:lang w:val="en"/>
        </w:rPr>
        <w:t xml:space="preserve"> </w:t>
      </w:r>
      <w:r w:rsidRPr="00A50F83">
        <w:rPr>
          <w:sz w:val="22"/>
          <w:szCs w:val="22"/>
          <w:lang w:val="en"/>
        </w:rPr>
        <w:t xml:space="preserve">ordinary shares in issue (excluding treasury shares). </w:t>
      </w:r>
      <w:r w:rsidRPr="00B9725F">
        <w:rPr>
          <w:sz w:val="22"/>
          <w:szCs w:val="22"/>
          <w:lang w:val="en"/>
        </w:rPr>
        <w:t xml:space="preserve">Since </w:t>
      </w:r>
      <w:r w:rsidR="001C1771" w:rsidRPr="00B9725F">
        <w:rPr>
          <w:sz w:val="22"/>
          <w:szCs w:val="22"/>
          <w:lang w:val="en"/>
        </w:rPr>
        <w:t>2</w:t>
      </w:r>
      <w:r w:rsidRPr="00B9725F">
        <w:rPr>
          <w:sz w:val="22"/>
          <w:szCs w:val="22"/>
          <w:lang w:val="en"/>
        </w:rPr>
        <w:t xml:space="preserve"> January 20</w:t>
      </w:r>
      <w:r w:rsidR="00406855" w:rsidRPr="00B9725F">
        <w:rPr>
          <w:sz w:val="22"/>
          <w:szCs w:val="22"/>
          <w:lang w:val="en"/>
        </w:rPr>
        <w:t>2</w:t>
      </w:r>
      <w:r w:rsidR="00B9725F" w:rsidRPr="00B9725F">
        <w:rPr>
          <w:sz w:val="22"/>
          <w:szCs w:val="22"/>
          <w:lang w:val="en"/>
        </w:rPr>
        <w:t>5</w:t>
      </w:r>
      <w:r w:rsidRPr="00B9725F">
        <w:rPr>
          <w:sz w:val="22"/>
          <w:szCs w:val="22"/>
          <w:lang w:val="en"/>
        </w:rPr>
        <w:t xml:space="preserve"> RELX PL</w:t>
      </w:r>
      <w:r w:rsidRPr="00EB4D8E">
        <w:rPr>
          <w:sz w:val="22"/>
          <w:szCs w:val="22"/>
          <w:lang w:val="en"/>
        </w:rPr>
        <w:t>C</w:t>
      </w:r>
      <w:r w:rsidRPr="00A50F83">
        <w:rPr>
          <w:sz w:val="22"/>
          <w:szCs w:val="22"/>
          <w:lang w:val="en"/>
        </w:rPr>
        <w:t xml:space="preserve"> has purchased </w:t>
      </w:r>
      <w:r w:rsidR="001463AA" w:rsidRPr="001463AA">
        <w:rPr>
          <w:sz w:val="22"/>
          <w:szCs w:val="22"/>
          <w:lang w:val="en"/>
        </w:rPr>
        <w:t>26,771,507</w:t>
      </w:r>
      <w:r w:rsidR="001463AA">
        <w:rPr>
          <w:sz w:val="22"/>
          <w:szCs w:val="22"/>
          <w:lang w:val="en"/>
        </w:rPr>
        <w:t xml:space="preserve"> </w:t>
      </w:r>
      <w:r w:rsidR="005163F5">
        <w:rPr>
          <w:sz w:val="22"/>
          <w:szCs w:val="22"/>
          <w:lang w:val="en"/>
        </w:rPr>
        <w:t xml:space="preserve">ordinary </w:t>
      </w:r>
      <w:r w:rsidRPr="00A50F83">
        <w:rPr>
          <w:sz w:val="22"/>
          <w:szCs w:val="22"/>
          <w:lang w:val="en"/>
        </w:rPr>
        <w:t>shares.</w:t>
      </w:r>
    </w:p>
    <w:p w14:paraId="7F016E53" w14:textId="77777777" w:rsidR="00787355" w:rsidRPr="00A50F83" w:rsidRDefault="00787355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14:paraId="74F257BE" w14:textId="6EABA406" w:rsidR="00790104" w:rsidRPr="00A50F83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A50F83">
        <w:rPr>
          <w:sz w:val="22"/>
          <w:szCs w:val="22"/>
          <w:lang w:val="en"/>
        </w:rPr>
        <w:t xml:space="preserve">In accordance with Article 5(1)(b) of Regulation (EU) No 596/2014 (the Market Abuse Regulation), </w:t>
      </w:r>
      <w:r w:rsidR="00E80E79" w:rsidRPr="00A50F83">
        <w:rPr>
          <w:sz w:val="22"/>
          <w:szCs w:val="22"/>
          <w:lang w:val="en"/>
        </w:rPr>
        <w:t>detailed</w:t>
      </w:r>
      <w:r w:rsidR="001A7A9E" w:rsidRPr="00A50F83">
        <w:rPr>
          <w:sz w:val="22"/>
          <w:szCs w:val="22"/>
          <w:lang w:val="en"/>
        </w:rPr>
        <w:t xml:space="preserve"> information</w:t>
      </w:r>
      <w:r w:rsidRPr="00A50F83">
        <w:rPr>
          <w:sz w:val="22"/>
          <w:szCs w:val="22"/>
          <w:lang w:val="en"/>
        </w:rPr>
        <w:t xml:space="preserve"> </w:t>
      </w:r>
      <w:r w:rsidR="00E80E79" w:rsidRPr="00A50F83">
        <w:rPr>
          <w:sz w:val="22"/>
          <w:szCs w:val="22"/>
          <w:lang w:val="en"/>
        </w:rPr>
        <w:t>about the individual purchases made by</w:t>
      </w:r>
      <w:r w:rsidRPr="00A50F83">
        <w:rPr>
          <w:sz w:val="22"/>
          <w:szCs w:val="22"/>
          <w:lang w:val="en"/>
        </w:rPr>
        <w:t xml:space="preserve"> </w:t>
      </w:r>
      <w:r w:rsidR="009D78D1" w:rsidRPr="009D78D1">
        <w:rPr>
          <w:sz w:val="22"/>
          <w:szCs w:val="22"/>
          <w:lang w:val="en"/>
        </w:rPr>
        <w:t>JP Morgan Securities plc</w:t>
      </w:r>
      <w:r w:rsidRPr="00A50F83">
        <w:rPr>
          <w:sz w:val="22"/>
          <w:szCs w:val="22"/>
          <w:lang w:val="en"/>
        </w:rPr>
        <w:t xml:space="preserve"> is set out below.</w:t>
      </w:r>
    </w:p>
    <w:p w14:paraId="101CFBF4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p w14:paraId="42FA70B8" w14:textId="77777777" w:rsidR="00E57021" w:rsidRPr="00A50F83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A50F83">
        <w:rPr>
          <w:b/>
          <w:sz w:val="22"/>
          <w:szCs w:val="22"/>
          <w:u w:val="single"/>
          <w:lang w:val="en"/>
        </w:rPr>
        <w:t>RELX PLC</w:t>
      </w:r>
    </w:p>
    <w:p w14:paraId="1CC31BB6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14:paraId="040AD8EE" w14:textId="77777777" w:rsidR="00790104" w:rsidRPr="00A50F83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 xml:space="preserve">Transaction details: RELX PLC ordinary shares of 14 </w:t>
      </w:r>
      <w:r w:rsidRPr="00A50F83">
        <w:rPr>
          <w:b/>
          <w:sz w:val="22"/>
          <w:szCs w:val="22"/>
          <w:vertAlign w:val="superscript"/>
          <w:lang w:val="en"/>
        </w:rPr>
        <w:t>51</w:t>
      </w:r>
      <w:r w:rsidRPr="00A50F83">
        <w:rPr>
          <w:b/>
          <w:sz w:val="22"/>
          <w:szCs w:val="22"/>
          <w:lang w:val="en"/>
        </w:rPr>
        <w:t>/</w:t>
      </w:r>
      <w:r w:rsidRPr="00A50F83">
        <w:rPr>
          <w:b/>
          <w:sz w:val="22"/>
          <w:szCs w:val="22"/>
          <w:vertAlign w:val="subscript"/>
          <w:lang w:val="en"/>
        </w:rPr>
        <w:t>116</w:t>
      </w:r>
      <w:r w:rsidRPr="00A50F83">
        <w:rPr>
          <w:b/>
          <w:sz w:val="22"/>
          <w:szCs w:val="22"/>
          <w:lang w:val="en"/>
        </w:rPr>
        <w:t xml:space="preserve"> pence each</w:t>
      </w:r>
    </w:p>
    <w:p w14:paraId="2F30E4B3" w14:textId="77777777" w:rsidR="005F5D09" w:rsidRPr="00A50F83" w:rsidRDefault="005F5D09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tbl>
      <w:tblPr>
        <w:tblW w:w="358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968"/>
      </w:tblGrid>
      <w:tr w:rsidR="00790104" w:rsidRPr="00A50F83" w14:paraId="07CEA13D" w14:textId="77777777" w:rsidTr="00B43DFC">
        <w:trPr>
          <w:tblCellSpacing w:w="0" w:type="dxa"/>
        </w:trPr>
        <w:tc>
          <w:tcPr>
            <w:tcW w:w="1668" w:type="pct"/>
            <w:hideMark/>
          </w:tcPr>
          <w:p w14:paraId="01C27063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332" w:type="pct"/>
            <w:hideMark/>
          </w:tcPr>
          <w:p w14:paraId="1B5E32C6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val="en"/>
              </w:rPr>
              <w:t>RELX PLC</w:t>
            </w:r>
          </w:p>
        </w:tc>
      </w:tr>
      <w:tr w:rsidR="00790104" w:rsidRPr="00A50F83" w14:paraId="5083C78B" w14:textId="77777777" w:rsidTr="00B43DFC">
        <w:trPr>
          <w:tblCellSpacing w:w="0" w:type="dxa"/>
        </w:trPr>
        <w:tc>
          <w:tcPr>
            <w:tcW w:w="1668" w:type="pct"/>
            <w:hideMark/>
          </w:tcPr>
          <w:p w14:paraId="1D0C5A55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332" w:type="pct"/>
            <w:hideMark/>
          </w:tcPr>
          <w:p w14:paraId="7DF2390E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</w:rPr>
              <w:t>GB00B2B0DG97</w:t>
            </w:r>
          </w:p>
        </w:tc>
      </w:tr>
      <w:tr w:rsidR="00C25D9C" w:rsidRPr="00A50F83" w14:paraId="265A4AB0" w14:textId="77777777" w:rsidTr="00B43DFC">
        <w:trPr>
          <w:trHeight w:val="80"/>
          <w:tblCellSpacing w:w="0" w:type="dxa"/>
        </w:trPr>
        <w:tc>
          <w:tcPr>
            <w:tcW w:w="1668" w:type="pct"/>
            <w:hideMark/>
          </w:tcPr>
          <w:p w14:paraId="6A8B0A44" w14:textId="77777777" w:rsidR="00C25D9C" w:rsidRPr="00A50F83" w:rsidRDefault="00C25D9C" w:rsidP="00C25D9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332" w:type="pct"/>
            <w:hideMark/>
          </w:tcPr>
          <w:p w14:paraId="7315CCAF" w14:textId="7634BCCA" w:rsidR="00C25D9C" w:rsidRPr="00A50F83" w:rsidRDefault="009D78D1" w:rsidP="00C25D9C">
            <w:pPr>
              <w:rPr>
                <w:rFonts w:ascii="Arial" w:hAnsi="Arial" w:cs="Arial"/>
                <w:sz w:val="22"/>
                <w:szCs w:val="22"/>
              </w:rPr>
            </w:pPr>
            <w:r w:rsidRPr="009D78D1">
              <w:rPr>
                <w:rFonts w:ascii="Arial" w:hAnsi="Arial" w:cs="Arial"/>
                <w:sz w:val="22"/>
                <w:szCs w:val="22"/>
              </w:rPr>
              <w:t>JP Morgan Securities plc</w:t>
            </w:r>
          </w:p>
        </w:tc>
      </w:tr>
      <w:tr w:rsidR="00C25D9C" w:rsidRPr="00A50F83" w14:paraId="36216C85" w14:textId="77777777" w:rsidTr="00B43DFC">
        <w:trPr>
          <w:tblCellSpacing w:w="0" w:type="dxa"/>
        </w:trPr>
        <w:tc>
          <w:tcPr>
            <w:tcW w:w="1668" w:type="pct"/>
            <w:hideMark/>
          </w:tcPr>
          <w:p w14:paraId="70F0182D" w14:textId="77777777" w:rsidR="00C25D9C" w:rsidRPr="00A50F83" w:rsidRDefault="00C25D9C" w:rsidP="00C25D9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332" w:type="pct"/>
            <w:hideMark/>
          </w:tcPr>
          <w:p w14:paraId="45DC792C" w14:textId="46A6555A" w:rsidR="00C25D9C" w:rsidRPr="00A50F83" w:rsidRDefault="009D78D1" w:rsidP="00C25D9C">
            <w:pPr>
              <w:rPr>
                <w:rFonts w:ascii="Arial" w:hAnsi="Arial" w:cs="Arial"/>
                <w:sz w:val="22"/>
                <w:szCs w:val="22"/>
              </w:rPr>
            </w:pPr>
            <w:r w:rsidRPr="009D78D1">
              <w:rPr>
                <w:rFonts w:ascii="Arial" w:hAnsi="Arial" w:cs="Arial"/>
                <w:sz w:val="22"/>
                <w:szCs w:val="22"/>
              </w:rPr>
              <w:t>JPMSGB2L</w:t>
            </w:r>
          </w:p>
        </w:tc>
      </w:tr>
      <w:tr w:rsidR="00790104" w:rsidRPr="00A50F83" w14:paraId="1BB9E522" w14:textId="77777777" w:rsidTr="00B43DFC">
        <w:trPr>
          <w:tblCellSpacing w:w="0" w:type="dxa"/>
        </w:trPr>
        <w:tc>
          <w:tcPr>
            <w:tcW w:w="1668" w:type="pct"/>
          </w:tcPr>
          <w:p w14:paraId="3B4CF47F" w14:textId="77777777" w:rsidR="00790104" w:rsidRPr="00A50F83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Timezone: </w:t>
            </w:r>
          </w:p>
        </w:tc>
        <w:tc>
          <w:tcPr>
            <w:tcW w:w="3332" w:type="pct"/>
          </w:tcPr>
          <w:p w14:paraId="124C7F3C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A50F83" w14:paraId="32698E97" w14:textId="77777777" w:rsidTr="00B43DFC">
        <w:trPr>
          <w:tblCellSpacing w:w="0" w:type="dxa"/>
        </w:trPr>
        <w:tc>
          <w:tcPr>
            <w:tcW w:w="1668" w:type="pct"/>
          </w:tcPr>
          <w:p w14:paraId="45981601" w14:textId="77777777" w:rsidR="00790104" w:rsidRPr="00A50F83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332" w:type="pct"/>
          </w:tcPr>
          <w:p w14:paraId="7690F73B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</w:rPr>
              <w:t>GBP</w:t>
            </w:r>
          </w:p>
        </w:tc>
      </w:tr>
    </w:tbl>
    <w:p w14:paraId="16900FF3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14:paraId="2FC08FA1" w14:textId="77777777" w:rsidR="001A7A9E" w:rsidRPr="00A50F83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>A</w:t>
      </w:r>
      <w:r w:rsidR="001A7A9E" w:rsidRPr="00A50F83">
        <w:rPr>
          <w:b/>
          <w:sz w:val="22"/>
          <w:szCs w:val="22"/>
          <w:lang w:val="en"/>
        </w:rPr>
        <w:t>ggregated information</w:t>
      </w:r>
    </w:p>
    <w:p w14:paraId="0952EFBB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4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  <w:gridCol w:w="2153"/>
      </w:tblGrid>
      <w:tr w:rsidR="003E0113" w:rsidRPr="00A50F83" w14:paraId="43FB84BB" w14:textId="77777777" w:rsidTr="00A33739">
        <w:trPr>
          <w:tblCellSpacing w:w="0" w:type="dxa"/>
        </w:trPr>
        <w:tc>
          <w:tcPr>
            <w:tcW w:w="3695" w:type="pct"/>
            <w:hideMark/>
          </w:tcPr>
          <w:p w14:paraId="4DC37D0C" w14:textId="77777777" w:rsidR="003E0113" w:rsidRPr="00A50F83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 xml:space="preserve">Date of purchase:               </w:t>
            </w:r>
          </w:p>
        </w:tc>
        <w:tc>
          <w:tcPr>
            <w:tcW w:w="1305" w:type="pct"/>
          </w:tcPr>
          <w:p w14:paraId="5FA12454" w14:textId="387FE562" w:rsidR="003E0113" w:rsidRPr="00A50F83" w:rsidRDefault="008F07FC" w:rsidP="0018041D">
            <w:pPr>
              <w:pStyle w:val="a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</w:rPr>
              <w:t>1</w:t>
            </w:r>
            <w:r w:rsidR="000C38DA">
              <w:rPr>
                <w:sz w:val="22"/>
                <w:szCs w:val="22"/>
              </w:rPr>
              <w:t>4</w:t>
            </w:r>
            <w:r w:rsidR="001E3EAC">
              <w:rPr>
                <w:sz w:val="22"/>
                <w:szCs w:val="22"/>
              </w:rPr>
              <w:t xml:space="preserve"> July </w:t>
            </w:r>
            <w:r>
              <w:rPr>
                <w:sz w:val="22"/>
                <w:szCs w:val="22"/>
              </w:rPr>
              <w:t>2025</w:t>
            </w:r>
          </w:p>
        </w:tc>
      </w:tr>
      <w:tr w:rsidR="003E0113" w:rsidRPr="00A50F83" w14:paraId="14FC7A65" w14:textId="77777777" w:rsidTr="00A33739">
        <w:trPr>
          <w:tblCellSpacing w:w="0" w:type="dxa"/>
        </w:trPr>
        <w:tc>
          <w:tcPr>
            <w:tcW w:w="3695" w:type="pct"/>
            <w:hideMark/>
          </w:tcPr>
          <w:p w14:paraId="231FC816" w14:textId="77777777" w:rsidR="003E0113" w:rsidRPr="00A50F83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>Number of ordinary shares purchased:</w:t>
            </w:r>
          </w:p>
        </w:tc>
        <w:tc>
          <w:tcPr>
            <w:tcW w:w="1305" w:type="pct"/>
          </w:tcPr>
          <w:p w14:paraId="154BB8C7" w14:textId="1B916DEC" w:rsidR="003E0113" w:rsidRPr="000C38DA" w:rsidRDefault="000C38DA" w:rsidP="004E371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C38DA">
              <w:rPr>
                <w:rFonts w:ascii="Arial" w:hAnsi="Arial" w:cs="Arial"/>
                <w:sz w:val="22"/>
                <w:szCs w:val="22"/>
                <w:lang w:val="en-US"/>
              </w:rPr>
              <w:t>125,400</w:t>
            </w:r>
          </w:p>
        </w:tc>
      </w:tr>
      <w:tr w:rsidR="003258FF" w:rsidRPr="00A50F83" w14:paraId="0FC17205" w14:textId="77777777" w:rsidTr="00A33739">
        <w:trPr>
          <w:tblCellSpacing w:w="0" w:type="dxa"/>
        </w:trPr>
        <w:tc>
          <w:tcPr>
            <w:tcW w:w="3695" w:type="pct"/>
          </w:tcPr>
          <w:p w14:paraId="36CF33A3" w14:textId="4DC2BD2D" w:rsidR="003258FF" w:rsidRPr="00A50F83" w:rsidRDefault="003258FF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258FF">
              <w:rPr>
                <w:rFonts w:ascii="Arial" w:hAnsi="Arial" w:cs="Arial"/>
                <w:sz w:val="22"/>
                <w:szCs w:val="22"/>
                <w:lang w:eastAsia="en-GB"/>
              </w:rPr>
              <w:t>Highest price paid per share (p):</w:t>
            </w:r>
          </w:p>
        </w:tc>
        <w:tc>
          <w:tcPr>
            <w:tcW w:w="1305" w:type="pct"/>
          </w:tcPr>
          <w:p w14:paraId="45FCD698" w14:textId="7E4D4C5E" w:rsidR="003258FF" w:rsidRPr="001A2A83" w:rsidRDefault="008456C1" w:rsidP="004E371D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8456C1">
              <w:rPr>
                <w:rFonts w:ascii="Arial" w:hAnsi="Arial" w:cs="Arial"/>
                <w:sz w:val="22"/>
                <w:szCs w:val="22"/>
              </w:rPr>
              <w:t>4015</w:t>
            </w:r>
          </w:p>
        </w:tc>
      </w:tr>
      <w:tr w:rsidR="003258FF" w:rsidRPr="00A50F83" w14:paraId="762D682C" w14:textId="77777777" w:rsidTr="00A33739">
        <w:trPr>
          <w:tblCellSpacing w:w="0" w:type="dxa"/>
        </w:trPr>
        <w:tc>
          <w:tcPr>
            <w:tcW w:w="3695" w:type="pct"/>
          </w:tcPr>
          <w:p w14:paraId="55FC4396" w14:textId="5D06C901" w:rsidR="003258FF" w:rsidRPr="003258FF" w:rsidRDefault="003258FF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258FF">
              <w:rPr>
                <w:rFonts w:ascii="Arial" w:hAnsi="Arial" w:cs="Arial"/>
                <w:sz w:val="22"/>
                <w:szCs w:val="22"/>
                <w:lang w:eastAsia="en-GB"/>
              </w:rPr>
              <w:t xml:space="preserve">Lowest price paid per share (p):     </w:t>
            </w:r>
          </w:p>
        </w:tc>
        <w:tc>
          <w:tcPr>
            <w:tcW w:w="1305" w:type="pct"/>
          </w:tcPr>
          <w:p w14:paraId="49B9C0FC" w14:textId="65772274" w:rsidR="003258FF" w:rsidRPr="001A2A83" w:rsidRDefault="008456C1" w:rsidP="004E371D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8456C1">
              <w:rPr>
                <w:rFonts w:ascii="Arial" w:hAnsi="Arial" w:cs="Arial"/>
                <w:sz w:val="22"/>
                <w:szCs w:val="22"/>
              </w:rPr>
              <w:t>3949</w:t>
            </w:r>
          </w:p>
        </w:tc>
      </w:tr>
      <w:tr w:rsidR="003E0113" w:rsidRPr="00A50F83" w14:paraId="599BA5E7" w14:textId="77777777" w:rsidTr="00A33739">
        <w:trPr>
          <w:tblCellSpacing w:w="0" w:type="dxa"/>
        </w:trPr>
        <w:tc>
          <w:tcPr>
            <w:tcW w:w="3695" w:type="pct"/>
            <w:hideMark/>
          </w:tcPr>
          <w:p w14:paraId="34F02ED6" w14:textId="77777777" w:rsidR="003E0113" w:rsidRPr="00A50F83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 (p):</w:t>
            </w:r>
          </w:p>
        </w:tc>
        <w:tc>
          <w:tcPr>
            <w:tcW w:w="1305" w:type="pct"/>
          </w:tcPr>
          <w:p w14:paraId="7D419FC8" w14:textId="7C602E50" w:rsidR="003E0113" w:rsidRPr="001A2A83" w:rsidRDefault="008456C1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8456C1">
              <w:rPr>
                <w:rFonts w:ascii="Arial" w:hAnsi="Arial" w:cs="Arial"/>
                <w:sz w:val="22"/>
                <w:szCs w:val="22"/>
              </w:rPr>
              <w:t>3971.4212</w:t>
            </w:r>
          </w:p>
        </w:tc>
      </w:tr>
    </w:tbl>
    <w:p w14:paraId="43387EA3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14:paraId="695F0662" w14:textId="77777777" w:rsidR="001F63C4" w:rsidRDefault="00790104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>Disaggregated information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2220"/>
        <w:gridCol w:w="798"/>
        <w:gridCol w:w="1000"/>
        <w:gridCol w:w="1180"/>
        <w:gridCol w:w="4380"/>
      </w:tblGrid>
      <w:tr w:rsidR="00B2161F" w:rsidRPr="00B2161F" w14:paraId="67B9BB44" w14:textId="77777777" w:rsidTr="00B2161F">
        <w:trPr>
          <w:trHeight w:val="24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CF8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Transaction Date and time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DFF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Volume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B43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Price (p)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855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Platform Code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2EA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Transaction reference number</w:t>
            </w:r>
          </w:p>
        </w:tc>
      </w:tr>
      <w:tr w:rsidR="00B2161F" w:rsidRPr="00B2161F" w14:paraId="463FEAC8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054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07:02:49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66D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0AD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E34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CAD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07002070000003647-E0NlaVCazOEr20250714</w:t>
            </w:r>
          </w:p>
        </w:tc>
      </w:tr>
      <w:tr w:rsidR="00B2161F" w:rsidRPr="00B2161F" w14:paraId="31826FD9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CF7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07:02:50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467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70E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9C7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85A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05002050000003652-E0NlaVCazQo120250714</w:t>
            </w:r>
          </w:p>
        </w:tc>
      </w:tr>
      <w:tr w:rsidR="00B2161F" w:rsidRPr="00B2161F" w14:paraId="210A4EA7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AE4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07:02:50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8AF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6BE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DAB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1E6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05002050000003873-E0NlaVCazSLM20250714</w:t>
            </w:r>
          </w:p>
        </w:tc>
      </w:tr>
      <w:tr w:rsidR="00B2161F" w:rsidRPr="00B2161F" w14:paraId="4477C669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327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07:02:50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B1E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FCD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F13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AEE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05002050000003873-E0NlaVCazSLI20250714</w:t>
            </w:r>
          </w:p>
        </w:tc>
      </w:tr>
      <w:tr w:rsidR="00B2161F" w:rsidRPr="00B2161F" w14:paraId="24259316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729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07:02:50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4A3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431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007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45D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05002050000003873-E0NlaVCazSLK20250714</w:t>
            </w:r>
          </w:p>
        </w:tc>
      </w:tr>
      <w:tr w:rsidR="00B2161F" w:rsidRPr="00B2161F" w14:paraId="1409E953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67E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07:03:00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78D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750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EFC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3AA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05002050000003909-E0NlaVCazSuk20250714</w:t>
            </w:r>
          </w:p>
        </w:tc>
      </w:tr>
      <w:tr w:rsidR="00B2161F" w:rsidRPr="00B2161F" w14:paraId="3046D3B9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CCE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07:03:04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72C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840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CA4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D52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07002070000003830-E0NlaVCazT7S20250714</w:t>
            </w:r>
          </w:p>
        </w:tc>
      </w:tr>
      <w:tr w:rsidR="00B2161F" w:rsidRPr="00B2161F" w14:paraId="5EA3F093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38C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07:04:22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D23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F42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6A6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394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05002050000004081-E0NlaVCazW0h20250714</w:t>
            </w:r>
          </w:p>
        </w:tc>
      </w:tr>
      <w:tr w:rsidR="00B2161F" w:rsidRPr="00B2161F" w14:paraId="338B619E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1AA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07:04:55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78E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FAC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7B5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54C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05002050000003693-E0NlaVCazWl620250714</w:t>
            </w:r>
          </w:p>
        </w:tc>
      </w:tr>
      <w:tr w:rsidR="00B2161F" w:rsidRPr="00B2161F" w14:paraId="3E8F914A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AAC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07:05:00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D5C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06F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33D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060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07002070000004031-E0NlaVCazWza20250714</w:t>
            </w:r>
          </w:p>
        </w:tc>
      </w:tr>
      <w:tr w:rsidR="00B2161F" w:rsidRPr="00B2161F" w14:paraId="40316D1C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8DD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07:05:00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2F4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474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6D3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278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07002070000004031-E0NlaVCazWzc20250714</w:t>
            </w:r>
          </w:p>
        </w:tc>
      </w:tr>
      <w:tr w:rsidR="00B2161F" w:rsidRPr="00B2161F" w14:paraId="1A0972D5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9E9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07:06:01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00E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C0A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DB3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E16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07002070000004222-E0NlaVCazZbp20250714</w:t>
            </w:r>
          </w:p>
        </w:tc>
      </w:tr>
      <w:tr w:rsidR="00B2161F" w:rsidRPr="00B2161F" w14:paraId="132084E8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084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07:06:01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8C4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E0D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BE0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BF5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07002070000004222-E0NlaVCazZbn20250714</w:t>
            </w:r>
          </w:p>
        </w:tc>
      </w:tr>
      <w:tr w:rsidR="00B2161F" w:rsidRPr="00B2161F" w14:paraId="262ABA7E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832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07:06:01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9AC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701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A5A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D13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07002070000004222-E0NlaVCazZbl20250714</w:t>
            </w:r>
          </w:p>
        </w:tc>
      </w:tr>
      <w:tr w:rsidR="00B2161F" w:rsidRPr="00B2161F" w14:paraId="42A28788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3E4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14-Jul-2025 07:07:41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0C3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9A8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2E1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603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05002050000004461-E0NlaVCazcMf20250714</w:t>
            </w:r>
          </w:p>
        </w:tc>
      </w:tr>
      <w:tr w:rsidR="00B2161F" w:rsidRPr="00B2161F" w14:paraId="76261E0A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4CE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07:09:21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850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07A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94D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2AD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05002050000004671-E0NlaVCazfVQ20250714</w:t>
            </w:r>
          </w:p>
        </w:tc>
      </w:tr>
      <w:tr w:rsidR="00B2161F" w:rsidRPr="00B2161F" w14:paraId="249A0AC9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537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07:09:21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543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E86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7AE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0F6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05002050000004671-E0NlaVCazfVS20250714</w:t>
            </w:r>
          </w:p>
        </w:tc>
      </w:tr>
      <w:tr w:rsidR="00B2161F" w:rsidRPr="00B2161F" w14:paraId="336EEF78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A3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07:09:48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73F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374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897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736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05002050000004288-E0NlaVCazgCW20250714</w:t>
            </w:r>
          </w:p>
        </w:tc>
      </w:tr>
      <w:tr w:rsidR="00B2161F" w:rsidRPr="00B2161F" w14:paraId="6B8A4AD1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A46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07:11:10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42F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68E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52D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0C6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07002070000004891-E0NlaVCazkZP20250714</w:t>
            </w:r>
          </w:p>
        </w:tc>
      </w:tr>
      <w:tr w:rsidR="00B2161F" w:rsidRPr="00B2161F" w14:paraId="7DB7B417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22B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07:11:10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C5B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C10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C31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473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07002070000004891-E0NlaVCazkZM20250714</w:t>
            </w:r>
          </w:p>
        </w:tc>
      </w:tr>
      <w:tr w:rsidR="00B2161F" w:rsidRPr="00B2161F" w14:paraId="198B8DD2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DAC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07:11:10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F67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9FE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19A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865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07002070000004891-E0NlaVCazkZV20250714</w:t>
            </w:r>
          </w:p>
        </w:tc>
      </w:tr>
      <w:tr w:rsidR="00B2161F" w:rsidRPr="00B2161F" w14:paraId="6DE38B12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745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07:11:10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69F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680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7D9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6B7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07002070000004891-E0NlaVCazkZS20250714</w:t>
            </w:r>
          </w:p>
        </w:tc>
      </w:tr>
      <w:tr w:rsidR="00B2161F" w:rsidRPr="00B2161F" w14:paraId="43D83090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1F6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07:11:10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D78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499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B66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DFD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07002070000004891-E0NlaVCazkZc20250714</w:t>
            </w:r>
          </w:p>
        </w:tc>
      </w:tr>
      <w:tr w:rsidR="00B2161F" w:rsidRPr="00B2161F" w14:paraId="77B4DD17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E3C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07:11:10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E62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CA4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899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763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07002070000004891-E0NlaVCazkZY20250714</w:t>
            </w:r>
          </w:p>
        </w:tc>
      </w:tr>
      <w:tr w:rsidR="00B2161F" w:rsidRPr="00B2161F" w14:paraId="4CE0470F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B5A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07:11:29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18D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B5D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BD3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EB3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07002070000004225-E0NlaVCazlBm20250714</w:t>
            </w:r>
          </w:p>
        </w:tc>
      </w:tr>
      <w:tr w:rsidR="00B2161F" w:rsidRPr="00B2161F" w14:paraId="56E15095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F43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07:12:01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010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87B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3C3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A6B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07002070000004809-E0NlaVCazlt020250714</w:t>
            </w:r>
          </w:p>
        </w:tc>
      </w:tr>
      <w:tr w:rsidR="00B2161F" w:rsidRPr="00B2161F" w14:paraId="35B098A0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546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07:12:01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9E1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F9E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DE1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397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07002070000004809-E0NlaVCazlt420250714</w:t>
            </w:r>
          </w:p>
        </w:tc>
      </w:tr>
      <w:tr w:rsidR="00B2161F" w:rsidRPr="00B2161F" w14:paraId="68CDACF6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03B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07:12:01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A2A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CD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F91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E9C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07002070000004809-E0NlaVCazlt220250714</w:t>
            </w:r>
          </w:p>
        </w:tc>
      </w:tr>
      <w:tr w:rsidR="00B2161F" w:rsidRPr="00B2161F" w14:paraId="61F60226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526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07:12:01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142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F50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F7F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697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07002070000004809-E0NlaVCazlt620250714</w:t>
            </w:r>
          </w:p>
        </w:tc>
      </w:tr>
      <w:tr w:rsidR="00B2161F" w:rsidRPr="00B2161F" w14:paraId="2D56FCFF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58A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07:12:08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BBC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1CA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135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3D2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07002070000004809-E0NlaVCazm9z20250714</w:t>
            </w:r>
          </w:p>
        </w:tc>
      </w:tr>
      <w:tr w:rsidR="00B2161F" w:rsidRPr="00B2161F" w14:paraId="50CFA230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8C9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07:12:41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616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C9F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EEB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9DD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05002050000005089-E0NlaVCazmjj20250714</w:t>
            </w:r>
          </w:p>
        </w:tc>
      </w:tr>
      <w:tr w:rsidR="00B2161F" w:rsidRPr="00B2161F" w14:paraId="7EFA20AB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FE2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07:13:04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FB8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505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314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5D2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07002070000005106-E0NlaVCazn8C20250714</w:t>
            </w:r>
          </w:p>
        </w:tc>
      </w:tr>
      <w:tr w:rsidR="00B2161F" w:rsidRPr="00B2161F" w14:paraId="49A59F29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4F7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07:13:04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362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A9F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731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9F2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07002070000005106-E0NlaVCazn8I20250714</w:t>
            </w:r>
          </w:p>
        </w:tc>
      </w:tr>
      <w:tr w:rsidR="00B2161F" w:rsidRPr="00B2161F" w14:paraId="466C96B7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D07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07:13:04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617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F20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7C2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22A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07002070000005106-E0NlaVCazn8G20250714</w:t>
            </w:r>
          </w:p>
        </w:tc>
      </w:tr>
      <w:tr w:rsidR="00B2161F" w:rsidRPr="00B2161F" w14:paraId="4A608D4C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B99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07:13:04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41F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14E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543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45E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07002070000005106-E0NlaVCazn8E20250714</w:t>
            </w:r>
          </w:p>
        </w:tc>
      </w:tr>
      <w:tr w:rsidR="00B2161F" w:rsidRPr="00B2161F" w14:paraId="40CCB6ED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7E2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07:14:14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FE2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0EF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88A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385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07002070000005056-E0NlaVCazouo20250714</w:t>
            </w:r>
          </w:p>
        </w:tc>
      </w:tr>
      <w:tr w:rsidR="00B2161F" w:rsidRPr="00B2161F" w14:paraId="7FE074EC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80F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07:14:14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0F3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C2F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24E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6B5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07002070000005056-E0NlaVCazouq20250714</w:t>
            </w:r>
          </w:p>
        </w:tc>
      </w:tr>
      <w:tr w:rsidR="00B2161F" w:rsidRPr="00B2161F" w14:paraId="0EFA753E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6D0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07:14:22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A9F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5AD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DCB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3BC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05002050000005250-E0NlaVCazp8n20250714</w:t>
            </w:r>
          </w:p>
        </w:tc>
      </w:tr>
      <w:tr w:rsidR="00B2161F" w:rsidRPr="00B2161F" w14:paraId="63987899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975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07:14:54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2AA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B25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888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68A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07002070000005030-E0NlaVCazq4020250714</w:t>
            </w:r>
          </w:p>
        </w:tc>
      </w:tr>
      <w:tr w:rsidR="00B2161F" w:rsidRPr="00B2161F" w14:paraId="54CFFAAA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617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07:15:01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206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5FC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CE0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CAB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05002050000005160-E0NlaVCazqDR20250714</w:t>
            </w:r>
          </w:p>
        </w:tc>
      </w:tr>
      <w:tr w:rsidR="00B2161F" w:rsidRPr="00B2161F" w14:paraId="5991C1BE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355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07:16:01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D51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E40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4A2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3B3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05002050000006083-E0NlaVCazrn520250714</w:t>
            </w:r>
          </w:p>
        </w:tc>
      </w:tr>
      <w:tr w:rsidR="00B2161F" w:rsidRPr="00B2161F" w14:paraId="79439BEF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786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07:16:01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F43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B1E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CA0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753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05002050000006083-E0NlaVCazrn720250714</w:t>
            </w:r>
          </w:p>
        </w:tc>
      </w:tr>
      <w:tr w:rsidR="00B2161F" w:rsidRPr="00B2161F" w14:paraId="3966F6C3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167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07:16:01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8ED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CB3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A3D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A62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05002050000006083-E0NlaVCazrnB20250714</w:t>
            </w:r>
          </w:p>
        </w:tc>
      </w:tr>
      <w:tr w:rsidR="00B2161F" w:rsidRPr="00B2161F" w14:paraId="651585A9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683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07:16:01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C37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BDD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F81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3E0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05002050000006083-E0NlaVCazrn920250714</w:t>
            </w:r>
          </w:p>
        </w:tc>
      </w:tr>
      <w:tr w:rsidR="00B2161F" w:rsidRPr="00B2161F" w14:paraId="681501A5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97C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07:16:44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C95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02B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67E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628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07002070000005232-E0NlaVCazsxM20250714</w:t>
            </w:r>
          </w:p>
        </w:tc>
      </w:tr>
      <w:tr w:rsidR="00B2161F" w:rsidRPr="00B2161F" w14:paraId="540B575C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10C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07:18:16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631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E13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F61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948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07002070000007353-E0NlaVCazuyS20250714</w:t>
            </w:r>
          </w:p>
        </w:tc>
      </w:tr>
      <w:tr w:rsidR="00B2161F" w:rsidRPr="00B2161F" w14:paraId="0756DB0B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4D7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07:19:21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E7C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DE4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641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E04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05002050000008035-E0NlaVCazwlt20250714</w:t>
            </w:r>
          </w:p>
        </w:tc>
      </w:tr>
      <w:tr w:rsidR="00B2161F" w:rsidRPr="00B2161F" w14:paraId="6895D770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EC2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07:20:02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154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AD8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A7E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019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07002070000008230-E0NlaVCazxyR20250714</w:t>
            </w:r>
          </w:p>
        </w:tc>
      </w:tr>
      <w:tr w:rsidR="00B2161F" w:rsidRPr="00B2161F" w14:paraId="5877EB4A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D3B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07:20:53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8F7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768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234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602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07002070000008754-E0NlaVCazzL420250714</w:t>
            </w:r>
          </w:p>
        </w:tc>
      </w:tr>
      <w:tr w:rsidR="00B2161F" w:rsidRPr="00B2161F" w14:paraId="79EAD2C5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682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07:22:20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53B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927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745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160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05002050000009485-E0NlaVCb01c920250714</w:t>
            </w:r>
          </w:p>
        </w:tc>
      </w:tr>
      <w:tr w:rsidR="00B2161F" w:rsidRPr="00B2161F" w14:paraId="36D168E3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D3A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07:22:42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039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81B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E6E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40E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05002050000009618-E0NlaVCb01rK20250714</w:t>
            </w:r>
          </w:p>
        </w:tc>
      </w:tr>
      <w:tr w:rsidR="00B2161F" w:rsidRPr="00B2161F" w14:paraId="3EEDE733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AD6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07:22:42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E3B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01B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2E6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628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05002050000009618-E0NlaVCb01rI20250714</w:t>
            </w:r>
          </w:p>
        </w:tc>
      </w:tr>
      <w:tr w:rsidR="00B2161F" w:rsidRPr="00B2161F" w14:paraId="67A5206D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5E6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07:23:21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5FB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49A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FCD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52B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05002050000009652-E0NlaVCb02Rd20250714</w:t>
            </w:r>
          </w:p>
        </w:tc>
      </w:tr>
      <w:tr w:rsidR="00B2161F" w:rsidRPr="00B2161F" w14:paraId="184E912B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EFC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07:24:22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957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CC9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207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086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07002070000010422-E0NlaVCb03mG20250714</w:t>
            </w:r>
          </w:p>
        </w:tc>
      </w:tr>
      <w:tr w:rsidR="00B2161F" w:rsidRPr="00B2161F" w14:paraId="2A863D66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DD1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07:24:41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67B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C56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EBE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8F5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05002050000010546-E0NlaVCb048c20250714</w:t>
            </w:r>
          </w:p>
        </w:tc>
      </w:tr>
      <w:tr w:rsidR="00B2161F" w:rsidRPr="00B2161F" w14:paraId="6F073DE1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336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07:26:02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6C2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F28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0CA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B7E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05002050000010546-E0NlaVCb068520250714</w:t>
            </w:r>
          </w:p>
        </w:tc>
      </w:tr>
      <w:tr w:rsidR="00B2161F" w:rsidRPr="00B2161F" w14:paraId="6E823C1C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C65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07:26:02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DD2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3FE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B07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023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05002050000011319-E0NlaVCb06B020250714</w:t>
            </w:r>
          </w:p>
        </w:tc>
      </w:tr>
      <w:tr w:rsidR="00B2161F" w:rsidRPr="00B2161F" w14:paraId="7F3A7125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F95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07:26:02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E33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6F9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35E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3D5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05002050000011319-E0NlaVCb06Ay20250714</w:t>
            </w:r>
          </w:p>
        </w:tc>
      </w:tr>
      <w:tr w:rsidR="00B2161F" w:rsidRPr="00B2161F" w14:paraId="4DA84069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954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07:26:02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699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5A1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E72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F5A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05002050000011319-E0NlaVCb06Aw20250714</w:t>
            </w:r>
          </w:p>
        </w:tc>
      </w:tr>
      <w:tr w:rsidR="00B2161F" w:rsidRPr="00B2161F" w14:paraId="08CEE1DD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DFF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07:26:02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450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9F3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F47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498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05002050000011319-E0NlaVCb06Au20250714</w:t>
            </w:r>
          </w:p>
        </w:tc>
      </w:tr>
      <w:tr w:rsidR="00B2161F" w:rsidRPr="00B2161F" w14:paraId="707A13D6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826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07:27:42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55D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5B0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ABF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811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05002050000012056-E0NlaVCb08d420250714</w:t>
            </w:r>
          </w:p>
        </w:tc>
      </w:tr>
      <w:tr w:rsidR="00B2161F" w:rsidRPr="00B2161F" w14:paraId="28BA997B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F9B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07:27:42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EC5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AFA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B43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A42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05002050000012056-E0NlaVCb08d620250714</w:t>
            </w:r>
          </w:p>
        </w:tc>
      </w:tr>
      <w:tr w:rsidR="00B2161F" w:rsidRPr="00B2161F" w14:paraId="6AC87E49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BC5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07:27:45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C8A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2B8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758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226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05002050000012056-E0NlaVCb08d820250714</w:t>
            </w:r>
          </w:p>
        </w:tc>
      </w:tr>
      <w:tr w:rsidR="00B2161F" w:rsidRPr="00B2161F" w14:paraId="75464C96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A65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07:28:23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30B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AF2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6BF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EC2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07002070000012383-E0NlaVCb09oj20250714</w:t>
            </w:r>
          </w:p>
        </w:tc>
      </w:tr>
      <w:tr w:rsidR="00B2161F" w:rsidRPr="00B2161F" w14:paraId="29F8A18E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0E1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07:29:10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EB3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373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B5C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B49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05002050000012614-E0NlaVCb0AkU20250714</w:t>
            </w:r>
          </w:p>
        </w:tc>
      </w:tr>
      <w:tr w:rsidR="00B2161F" w:rsidRPr="00B2161F" w14:paraId="3269C977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8DD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07:29:22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49D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FF9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3EE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943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05002050000012784-E0NlaVCb0AyX20250714</w:t>
            </w:r>
          </w:p>
        </w:tc>
      </w:tr>
      <w:tr w:rsidR="00B2161F" w:rsidRPr="00B2161F" w14:paraId="5C0239E9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98A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07:29:22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D78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D50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25B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A65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05002050000012784-E0NlaVCb0AyV20250714</w:t>
            </w:r>
          </w:p>
        </w:tc>
      </w:tr>
      <w:tr w:rsidR="00B2161F" w:rsidRPr="00B2161F" w14:paraId="3ADFB7B9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857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07:29:32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470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A9B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9B8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DBD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07002070000012796-E0NlaVCb0B5E20250714</w:t>
            </w:r>
          </w:p>
        </w:tc>
      </w:tr>
      <w:tr w:rsidR="00B2161F" w:rsidRPr="00B2161F" w14:paraId="3CCC8ED5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0E4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07:31:02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53A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ADF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D27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209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05002050000013791-E0NlaVCb0D8X20250714</w:t>
            </w:r>
          </w:p>
        </w:tc>
      </w:tr>
      <w:tr w:rsidR="00B2161F" w:rsidRPr="00B2161F" w14:paraId="5F8FB309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67E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14-Jul-2025 07:31:06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0F2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6B5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B5F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7CC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07002070000012617-E0NlaVCb0DHM20250714</w:t>
            </w:r>
          </w:p>
        </w:tc>
      </w:tr>
      <w:tr w:rsidR="00B2161F" w:rsidRPr="00B2161F" w14:paraId="56A17902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4AD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07:33:24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190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167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1B5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9EE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07002070000015156-E0NlaVCb0Fz620250714</w:t>
            </w:r>
          </w:p>
        </w:tc>
      </w:tr>
      <w:tr w:rsidR="00B2161F" w:rsidRPr="00B2161F" w14:paraId="1BD9D323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214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07:33:24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D18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AE6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DCD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171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07002070000015156-E0NlaVCb0Fz220250714</w:t>
            </w:r>
          </w:p>
        </w:tc>
      </w:tr>
      <w:tr w:rsidR="00B2161F" w:rsidRPr="00B2161F" w14:paraId="3646A66C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952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07:33:24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857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AB4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969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A8C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07002070000015156-E0NlaVCb0Fz420250714</w:t>
            </w:r>
          </w:p>
        </w:tc>
      </w:tr>
      <w:tr w:rsidR="00B2161F" w:rsidRPr="00B2161F" w14:paraId="1CEAE361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45B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07:33:29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639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FB2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17E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DC9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07002070000014706-E0NlaVCb0G6F20250714</w:t>
            </w:r>
          </w:p>
        </w:tc>
      </w:tr>
      <w:tr w:rsidR="00B2161F" w:rsidRPr="00B2161F" w14:paraId="1D184AB0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B52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07:33:29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E2B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9E8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89F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EDF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07002070000014706-E0NlaVCb0G6H20250714</w:t>
            </w:r>
          </w:p>
        </w:tc>
      </w:tr>
      <w:tr w:rsidR="00B2161F" w:rsidRPr="00B2161F" w14:paraId="5184BA0C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F96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07:34:32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0E5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6B4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716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E6D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07002070000015655-E0NlaVCb0HPU20250714</w:t>
            </w:r>
          </w:p>
        </w:tc>
      </w:tr>
      <w:tr w:rsidR="00B2161F" w:rsidRPr="00B2161F" w14:paraId="3328AC8F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51A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07:36:02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223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F6E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714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92B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05002050000016411-E0NlaVCb0JM720250714</w:t>
            </w:r>
          </w:p>
        </w:tc>
      </w:tr>
      <w:tr w:rsidR="00B2161F" w:rsidRPr="00B2161F" w14:paraId="57677E64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AC4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07:36:02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56A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86C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7EE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42B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05002050000016411-E0NlaVCb0JM920250714</w:t>
            </w:r>
          </w:p>
        </w:tc>
      </w:tr>
      <w:tr w:rsidR="00B2161F" w:rsidRPr="00B2161F" w14:paraId="7AC23FFF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967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07:36:02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792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79F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110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2AC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05002050000016411-E0NlaVCb0JMB20250714</w:t>
            </w:r>
          </w:p>
        </w:tc>
      </w:tr>
      <w:tr w:rsidR="00B2161F" w:rsidRPr="00B2161F" w14:paraId="50A89CE2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0CA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07:36:02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359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A4C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FB0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277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05002050000016411-E0NlaVCb0JMD20250714</w:t>
            </w:r>
          </w:p>
        </w:tc>
      </w:tr>
      <w:tr w:rsidR="00B2161F" w:rsidRPr="00B2161F" w14:paraId="6A7E68E7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660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07:40:04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629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873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FCB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3F9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05002050000017055-E0NlaVCb0N7320250714</w:t>
            </w:r>
          </w:p>
        </w:tc>
      </w:tr>
      <w:tr w:rsidR="00B2161F" w:rsidRPr="00B2161F" w14:paraId="5A0D9617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4DD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07:41:02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2ED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99A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F08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937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07002070000018254-E0NlaVCb0O2320250714</w:t>
            </w:r>
          </w:p>
        </w:tc>
      </w:tr>
      <w:tr w:rsidR="00B2161F" w:rsidRPr="00B2161F" w14:paraId="52700B19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DF2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07:41:29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8DA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098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F75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0ED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05002050000015698-E0NlaVCb0OWg20250714</w:t>
            </w:r>
          </w:p>
        </w:tc>
      </w:tr>
      <w:tr w:rsidR="00B2161F" w:rsidRPr="00B2161F" w14:paraId="57C09369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926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07:41:29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53F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754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643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091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05002050000015698-E0NlaVCb0OWe20250714</w:t>
            </w:r>
          </w:p>
        </w:tc>
      </w:tr>
      <w:tr w:rsidR="00B2161F" w:rsidRPr="00B2161F" w14:paraId="4D68F4DF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12D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07:42:44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7B7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02C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87C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C40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07002070000018938-E0NlaVCb0Pi420250714</w:t>
            </w:r>
          </w:p>
        </w:tc>
      </w:tr>
      <w:tr w:rsidR="00B2161F" w:rsidRPr="00B2161F" w14:paraId="15B3FE37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FA2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07:43:03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C6F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DEC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76B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74E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07002070000018938-E0NlaVCb0Pyn20250714</w:t>
            </w:r>
          </w:p>
        </w:tc>
      </w:tr>
      <w:tr w:rsidR="00B2161F" w:rsidRPr="00B2161F" w14:paraId="33E3D5F2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494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07:43:03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766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EAB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493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C1E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07002070000018938-E0NlaVCb0Pyp20250714</w:t>
            </w:r>
          </w:p>
        </w:tc>
      </w:tr>
      <w:tr w:rsidR="00B2161F" w:rsidRPr="00B2161F" w14:paraId="4F393591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77A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07:47:44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701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43C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BA1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853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05002050000020663-E0NlaVCb0TkM20250714</w:t>
            </w:r>
          </w:p>
        </w:tc>
      </w:tr>
      <w:tr w:rsidR="00B2161F" w:rsidRPr="00B2161F" w14:paraId="47A7BE03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EA7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07:47:44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D66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76E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3FF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4AC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05002050000020663-E0NlaVCb0TkO20250714</w:t>
            </w:r>
          </w:p>
        </w:tc>
      </w:tr>
      <w:tr w:rsidR="00B2161F" w:rsidRPr="00B2161F" w14:paraId="77212C43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4D6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07:49:29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8FB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C3D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9B3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83B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05002050000021660-E0NlaVCb0VBM20250714</w:t>
            </w:r>
          </w:p>
        </w:tc>
      </w:tr>
      <w:tr w:rsidR="00B2161F" w:rsidRPr="00B2161F" w14:paraId="13A84F84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F60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07:49:36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70B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2EE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719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CE4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05002050000021766-E0NlaVCb0VLt20250714</w:t>
            </w:r>
          </w:p>
        </w:tc>
      </w:tr>
      <w:tr w:rsidR="00B2161F" w:rsidRPr="00B2161F" w14:paraId="2CB6859D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26A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07:53:08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1C9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6EB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8CF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DC4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07002070000023217-E0NlaVCb0YS420250714</w:t>
            </w:r>
          </w:p>
        </w:tc>
      </w:tr>
      <w:tr w:rsidR="00B2161F" w:rsidRPr="00B2161F" w14:paraId="07525C80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936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07:53:08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C4A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3C5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126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893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07002070000023217-E0NlaVCb0YS620250714</w:t>
            </w:r>
          </w:p>
        </w:tc>
      </w:tr>
      <w:tr w:rsidR="00B2161F" w:rsidRPr="00B2161F" w14:paraId="3CC19027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599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07:53:08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CD7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754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80C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5DE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07002070000023217-E0NlaVCb0YS820250714</w:t>
            </w:r>
          </w:p>
        </w:tc>
      </w:tr>
      <w:tr w:rsidR="00B2161F" w:rsidRPr="00B2161F" w14:paraId="6908156A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F4F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07:53:08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C5E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19C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4EC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8C5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07002070000023217-E0NlaVCb0YS220250714</w:t>
            </w:r>
          </w:p>
        </w:tc>
      </w:tr>
      <w:tr w:rsidR="00B2161F" w:rsidRPr="00B2161F" w14:paraId="08806B87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7BD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07:53:08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DC5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E65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F8B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246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07002070000023217-E0NlaVCb0YSA20250714</w:t>
            </w:r>
          </w:p>
        </w:tc>
      </w:tr>
      <w:tr w:rsidR="00B2161F" w:rsidRPr="00B2161F" w14:paraId="38B7F08F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CC2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07:53:08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7B5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A94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838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76C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07002070000023217-E0NlaVCb0YSC20250714</w:t>
            </w:r>
          </w:p>
        </w:tc>
      </w:tr>
      <w:tr w:rsidR="00B2161F" w:rsidRPr="00B2161F" w14:paraId="6393F02A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7B3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07:53:28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979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8FA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152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029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05002050000022923-E0NlaVCb0YoP20250714</w:t>
            </w:r>
          </w:p>
        </w:tc>
      </w:tr>
      <w:tr w:rsidR="00B2161F" w:rsidRPr="00B2161F" w14:paraId="254BD015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5EC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07:55:11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411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2E6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D74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5DB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05002050000023943-E0NlaVCb0aA820250714</w:t>
            </w:r>
          </w:p>
        </w:tc>
      </w:tr>
      <w:tr w:rsidR="00B2161F" w:rsidRPr="00B2161F" w14:paraId="21E3A4E5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7B9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07:59:41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028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2D1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C33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C6E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07002070000025594-E0NlaVCb0dK220250714</w:t>
            </w:r>
          </w:p>
        </w:tc>
      </w:tr>
      <w:tr w:rsidR="00B2161F" w:rsidRPr="00B2161F" w14:paraId="55815E66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A20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07:59:41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F9A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5E7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F86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A82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07002070000024607-E0NlaVCb0dJy20250714</w:t>
            </w:r>
          </w:p>
        </w:tc>
      </w:tr>
      <w:tr w:rsidR="00B2161F" w:rsidRPr="00B2161F" w14:paraId="77CDE84C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54B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07:59:41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766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346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101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E0F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07002070000025594-E0NlaVCb0dK020250714</w:t>
            </w:r>
          </w:p>
        </w:tc>
      </w:tr>
      <w:tr w:rsidR="00B2161F" w:rsidRPr="00B2161F" w14:paraId="205B0AB5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AEE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07:59:53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027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A4C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A22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00D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07002070000024319-E0NlaVCb0dYm20250714</w:t>
            </w:r>
          </w:p>
        </w:tc>
      </w:tr>
      <w:tr w:rsidR="00B2161F" w:rsidRPr="00B2161F" w14:paraId="630969AD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953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08:00:05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92E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C68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645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FB6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07002070000024319-E0NlaVCb0dug20250714</w:t>
            </w:r>
          </w:p>
        </w:tc>
      </w:tr>
      <w:tr w:rsidR="00B2161F" w:rsidRPr="00B2161F" w14:paraId="661D288D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ECF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08:00:27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6E6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924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895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408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07002070000024849-E0NlaVCb0edl20250714</w:t>
            </w:r>
          </w:p>
        </w:tc>
      </w:tr>
      <w:tr w:rsidR="00B2161F" w:rsidRPr="00B2161F" w14:paraId="12F566A9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A66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08:01:02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917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80D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2A9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D4E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07002070000027112-E0NlaVCb0fj420250714</w:t>
            </w:r>
          </w:p>
        </w:tc>
      </w:tr>
      <w:tr w:rsidR="00B2161F" w:rsidRPr="00B2161F" w14:paraId="5127E26A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1DB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08:01:02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B16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621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D3E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574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07002070000027112-E0NlaVCb0fj020250714</w:t>
            </w:r>
          </w:p>
        </w:tc>
      </w:tr>
      <w:tr w:rsidR="00B2161F" w:rsidRPr="00B2161F" w14:paraId="385CEACF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D44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08:01:02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69A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F8D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44A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CFB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07002070000027112-E0NlaVCb0fj220250714</w:t>
            </w:r>
          </w:p>
        </w:tc>
      </w:tr>
      <w:tr w:rsidR="00B2161F" w:rsidRPr="00B2161F" w14:paraId="0AF4DB7B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C67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08:02:42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9C3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C88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38D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65D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05002050000028018-E0NlaVCb0hiI20250714</w:t>
            </w:r>
          </w:p>
        </w:tc>
      </w:tr>
      <w:tr w:rsidR="00B2161F" w:rsidRPr="00B2161F" w14:paraId="7E86445D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AB6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08:03:23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ED8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118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79A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12A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05002050000028304-E0NlaVCb0iMZ20250714</w:t>
            </w:r>
          </w:p>
        </w:tc>
      </w:tr>
      <w:tr w:rsidR="00B2161F" w:rsidRPr="00B2161F" w14:paraId="7CB227E5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B0B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08:03:23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9CA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48E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A3C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BA1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05002050000028304-E0NlaVCb0iMV20250714</w:t>
            </w:r>
          </w:p>
        </w:tc>
      </w:tr>
      <w:tr w:rsidR="00B2161F" w:rsidRPr="00B2161F" w14:paraId="08395F9E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677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08:03:23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047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61A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290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C83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05002050000028304-E0NlaVCb0iMX20250714</w:t>
            </w:r>
          </w:p>
        </w:tc>
      </w:tr>
      <w:tr w:rsidR="00B2161F" w:rsidRPr="00B2161F" w14:paraId="11579D6F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D30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08:04:34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172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C65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315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2E8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05002050000028685-E0NlaVCb0jSq20250714</w:t>
            </w:r>
          </w:p>
        </w:tc>
      </w:tr>
      <w:tr w:rsidR="00B2161F" w:rsidRPr="00B2161F" w14:paraId="2BBFAD11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667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08:06:43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E2F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85A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324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FED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07002070000029563-E0NlaVCb0lBR20250714</w:t>
            </w:r>
          </w:p>
        </w:tc>
      </w:tr>
      <w:tr w:rsidR="00B2161F" w:rsidRPr="00B2161F" w14:paraId="21123E8C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1DA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08:07:17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27A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E9B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0C5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67A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07002070000028391-E0NlaVCb0lwX20250714</w:t>
            </w:r>
          </w:p>
        </w:tc>
      </w:tr>
      <w:tr w:rsidR="00B2161F" w:rsidRPr="00B2161F" w14:paraId="697A2D38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424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08:07:17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40D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120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B6F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1D8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07002070000028391-E0NlaVCb0lwZ20250714</w:t>
            </w:r>
          </w:p>
        </w:tc>
      </w:tr>
      <w:tr w:rsidR="00B2161F" w:rsidRPr="00B2161F" w14:paraId="2574FACB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A16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08:07:17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A62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34E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831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0F4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05002050000028489-E0NlaVCb0lwb20250714</w:t>
            </w:r>
          </w:p>
        </w:tc>
      </w:tr>
      <w:tr w:rsidR="00B2161F" w:rsidRPr="00B2161F" w14:paraId="4F126D4B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10D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08:07:42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F2C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957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AF4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32F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05002050000030075-E0NlaVCb0mOs20250714</w:t>
            </w:r>
          </w:p>
        </w:tc>
      </w:tr>
      <w:tr w:rsidR="00B2161F" w:rsidRPr="00B2161F" w14:paraId="31C9E78D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A7F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08:07:42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9BA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5FF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062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0EC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05002050000030075-E0NlaVCb0mOu20250714</w:t>
            </w:r>
          </w:p>
        </w:tc>
      </w:tr>
      <w:tr w:rsidR="00B2161F" w:rsidRPr="00B2161F" w14:paraId="2717B5C6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E9A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08:07:42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BF4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DA3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43A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0A7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05002050000030075-E0NlaVCb0mOw20250714</w:t>
            </w:r>
          </w:p>
        </w:tc>
      </w:tr>
      <w:tr w:rsidR="00B2161F" w:rsidRPr="00B2161F" w14:paraId="5AA9A580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437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08:07:42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4AE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5B5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BC8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544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07002070000030014-E0NlaVCb0mPS20250714</w:t>
            </w:r>
          </w:p>
        </w:tc>
      </w:tr>
      <w:tr w:rsidR="00B2161F" w:rsidRPr="00B2161F" w14:paraId="53E3E8C0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FAD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08:10:00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CDB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D2F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565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B31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05002050000030680-E0NlaVCb0on520250714</w:t>
            </w:r>
          </w:p>
        </w:tc>
      </w:tr>
      <w:tr w:rsidR="00B2161F" w:rsidRPr="00B2161F" w14:paraId="4762FC93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F4B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08:10:03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66E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404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8D0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5B8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07002070000030244-E0NlaVCb0orQ20250714</w:t>
            </w:r>
          </w:p>
        </w:tc>
      </w:tr>
      <w:tr w:rsidR="00B2161F" w:rsidRPr="00B2161F" w14:paraId="0C64E802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70C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08:11:02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CF1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896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875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FAA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07002070000031158-E0NlaVCb0pkS20250714</w:t>
            </w:r>
          </w:p>
        </w:tc>
      </w:tr>
      <w:tr w:rsidR="00B2161F" w:rsidRPr="00B2161F" w14:paraId="501C0539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5A9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14-Jul-2025 08:11:02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04E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F8E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064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4A8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07002070000031158-E0NlaVCb0pkU20250714</w:t>
            </w:r>
          </w:p>
        </w:tc>
      </w:tr>
      <w:tr w:rsidR="00B2161F" w:rsidRPr="00B2161F" w14:paraId="70140681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498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08:11:02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2EF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836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5BB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408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07002070000031158-E0NlaVCb0pkW20250714</w:t>
            </w:r>
          </w:p>
        </w:tc>
      </w:tr>
      <w:tr w:rsidR="00B2161F" w:rsidRPr="00B2161F" w14:paraId="6D6AB0B2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7B0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08:14:22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62B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BFE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8D3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222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05002050000032631-E0NlaVCb0sbv20250714</w:t>
            </w:r>
          </w:p>
        </w:tc>
      </w:tr>
      <w:tr w:rsidR="00B2161F" w:rsidRPr="00B2161F" w14:paraId="1E23A7F1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9E2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08:14:22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A01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A55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0F6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FF3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05002050000032631-E0NlaVCb0sbx20250714</w:t>
            </w:r>
          </w:p>
        </w:tc>
      </w:tr>
      <w:tr w:rsidR="00B2161F" w:rsidRPr="00B2161F" w14:paraId="63CA9FB3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7C8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08:14:22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094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FE9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512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451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05002050000032631-E0NlaVCb0sbz20250714</w:t>
            </w:r>
          </w:p>
        </w:tc>
      </w:tr>
      <w:tr w:rsidR="00B2161F" w:rsidRPr="00B2161F" w14:paraId="6FA9E565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7FE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08:15:33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8DA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CCC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E66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DDC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07002070000030014-E0NlaVCb0t9l20250714</w:t>
            </w:r>
          </w:p>
        </w:tc>
      </w:tr>
      <w:tr w:rsidR="00B2161F" w:rsidRPr="00B2161F" w14:paraId="263BF822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462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08:16:37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418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CAA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71F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FB2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07002070000033246-E0NlaVCb0tx020250714</w:t>
            </w:r>
          </w:p>
        </w:tc>
      </w:tr>
      <w:tr w:rsidR="00B2161F" w:rsidRPr="00B2161F" w14:paraId="14B3C164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ED5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08:16:37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1D4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7A7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187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72A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07002070000033246-E0NlaVCb0tx220250714</w:t>
            </w:r>
          </w:p>
        </w:tc>
      </w:tr>
      <w:tr w:rsidR="00B2161F" w:rsidRPr="00B2161F" w14:paraId="6D985701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DBA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08:17:20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F2E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56F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33C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F81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07002070000033069-E0NlaVCb0uRj20250714</w:t>
            </w:r>
          </w:p>
        </w:tc>
      </w:tr>
      <w:tr w:rsidR="00B2161F" w:rsidRPr="00B2161F" w14:paraId="061504B0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BA9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08:17:20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558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DCA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FC5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102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07002070000033069-E0NlaVCb0uRn20250714</w:t>
            </w:r>
          </w:p>
        </w:tc>
      </w:tr>
      <w:tr w:rsidR="00B2161F" w:rsidRPr="00B2161F" w14:paraId="1128B818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76D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08:18:06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7BC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B75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53B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FF9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07002070000033791-E0NlaVCb0vFO20250714</w:t>
            </w:r>
          </w:p>
        </w:tc>
      </w:tr>
      <w:tr w:rsidR="00B2161F" w:rsidRPr="00B2161F" w14:paraId="1487BD30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36B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08:18:37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63E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0D2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62A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C5A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05002050000033771-E0NlaVCb0vfg20250714</w:t>
            </w:r>
          </w:p>
        </w:tc>
      </w:tr>
      <w:tr w:rsidR="00B2161F" w:rsidRPr="00B2161F" w14:paraId="61AED9F1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974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08:19:32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6B8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6FE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FA8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79D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05002050000034523-E0NlaVCb0wOY20250714</w:t>
            </w:r>
          </w:p>
        </w:tc>
      </w:tr>
      <w:tr w:rsidR="00B2161F" w:rsidRPr="00B2161F" w14:paraId="737208D4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D76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08:19:32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76F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A95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675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139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05002050000034523-E0NlaVCb0wOW20250714</w:t>
            </w:r>
          </w:p>
        </w:tc>
      </w:tr>
      <w:tr w:rsidR="00B2161F" w:rsidRPr="00B2161F" w14:paraId="48034BB8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94B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08:21:02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194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A3A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CB4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91A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07002070000035034-E0NlaVCb0xg420250714</w:t>
            </w:r>
          </w:p>
        </w:tc>
      </w:tr>
      <w:tr w:rsidR="00B2161F" w:rsidRPr="00B2161F" w14:paraId="12875234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B77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08:21:02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75F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7D1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7DD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F69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07002070000035034-E0NlaVCb0xg620250714</w:t>
            </w:r>
          </w:p>
        </w:tc>
      </w:tr>
      <w:tr w:rsidR="00B2161F" w:rsidRPr="00B2161F" w14:paraId="4BBB1CC8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3E7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08:22:42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A0E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2B4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7A6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FC8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05002050000035692-E0NlaVCb0yXA20250714</w:t>
            </w:r>
          </w:p>
        </w:tc>
      </w:tr>
      <w:tr w:rsidR="00B2161F" w:rsidRPr="00B2161F" w14:paraId="11600E03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13C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08:23:23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7B1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9A8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65A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1A2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05002050000035900-E0NlaVCb0z4w20250714</w:t>
            </w:r>
          </w:p>
        </w:tc>
      </w:tr>
      <w:tr w:rsidR="00B2161F" w:rsidRPr="00B2161F" w14:paraId="768D65CF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3E8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08:23:23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14F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E8E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D7B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F7A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05002050000035900-E0NlaVCb0z4y20250714</w:t>
            </w:r>
          </w:p>
        </w:tc>
      </w:tr>
      <w:tr w:rsidR="00B2161F" w:rsidRPr="00B2161F" w14:paraId="0C8E27B7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BEB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08:24:19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70E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785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DDE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AC2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05002050000034469-E0NlaVCb0zWx20250714</w:t>
            </w:r>
          </w:p>
        </w:tc>
      </w:tr>
      <w:tr w:rsidR="00B2161F" w:rsidRPr="00B2161F" w14:paraId="07521978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5F4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08:24:47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67A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609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015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10B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05002050000035170-E0NlaVCb0zuy20250714</w:t>
            </w:r>
          </w:p>
        </w:tc>
      </w:tr>
      <w:tr w:rsidR="00B2161F" w:rsidRPr="00B2161F" w14:paraId="7F619FA5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D41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08:24:47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DC8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4D9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2B5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A85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05002050000036164-E0NlaVCb0zv020250714</w:t>
            </w:r>
          </w:p>
        </w:tc>
      </w:tr>
      <w:tr w:rsidR="00B2161F" w:rsidRPr="00B2161F" w14:paraId="56659116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6F0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08:24:47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5E8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3C5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191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83D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05002050000036164-E0NlaVCb0zv320250714</w:t>
            </w:r>
          </w:p>
        </w:tc>
      </w:tr>
      <w:tr w:rsidR="00B2161F" w:rsidRPr="00B2161F" w14:paraId="6718A6FB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E09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08:28:15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EF4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72F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671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ED7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07002070000037142-E0NlaVCb12el20250714</w:t>
            </w:r>
          </w:p>
        </w:tc>
      </w:tr>
      <w:tr w:rsidR="00B2161F" w:rsidRPr="00B2161F" w14:paraId="1D79B2E8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CB7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08:28:15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7DB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3F3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B63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CC3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07002070000037142-E0NlaVCb12eo20250714</w:t>
            </w:r>
          </w:p>
        </w:tc>
      </w:tr>
      <w:tr w:rsidR="00B2161F" w:rsidRPr="00B2161F" w14:paraId="2BA7761D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3F7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08:30:31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9DD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49E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1CB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B2D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07002070000037592-E0NlaVCb142t20250714</w:t>
            </w:r>
          </w:p>
        </w:tc>
      </w:tr>
      <w:tr w:rsidR="00B2161F" w:rsidRPr="00B2161F" w14:paraId="1D1A52CC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FD1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08:33:23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45C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FA5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095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175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07002070000038850-E0NlaVCb17cU20250714</w:t>
            </w:r>
          </w:p>
        </w:tc>
      </w:tr>
      <w:tr w:rsidR="00B2161F" w:rsidRPr="00B2161F" w14:paraId="5D8BDB5A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23D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08:35:12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DC3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361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504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87F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05002050000039518-E0NlaVCb18sg20250714</w:t>
            </w:r>
          </w:p>
        </w:tc>
      </w:tr>
      <w:tr w:rsidR="00B2161F" w:rsidRPr="00B2161F" w14:paraId="6F72BD4C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EB6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08:35:12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C05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2DE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2F2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514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05002050000039518-E0NlaVCb18si20250714</w:t>
            </w:r>
          </w:p>
        </w:tc>
      </w:tr>
      <w:tr w:rsidR="00B2161F" w:rsidRPr="00B2161F" w14:paraId="223CD1CE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08E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08:36:17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E00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89B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1B0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058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05002050000039793-E0NlaVCb19ht20250714</w:t>
            </w:r>
          </w:p>
        </w:tc>
      </w:tr>
      <w:tr w:rsidR="00B2161F" w:rsidRPr="00B2161F" w14:paraId="1E203835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837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08:39:19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21A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CAF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6FC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E28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07002070000040544-E0NlaVCb1CAP20250714</w:t>
            </w:r>
          </w:p>
        </w:tc>
      </w:tr>
      <w:tr w:rsidR="00B2161F" w:rsidRPr="00B2161F" w14:paraId="5C661F52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FBD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08:41:03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E52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140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80D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C7F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07002070000041104-E0NlaVCb1E1i20250714</w:t>
            </w:r>
          </w:p>
        </w:tc>
      </w:tr>
      <w:tr w:rsidR="00B2161F" w:rsidRPr="00B2161F" w14:paraId="73C57BDF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848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08:45:45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EC8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08A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05A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8B5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07002070000042182-E0NlaVCb1Idz20250714</w:t>
            </w:r>
          </w:p>
        </w:tc>
      </w:tr>
      <w:tr w:rsidR="00B2161F" w:rsidRPr="00B2161F" w14:paraId="6C388888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1B5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08:45:45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9FD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B13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1D5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7F6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07002070000042377-E0NlaVCb1Ibj20250714</w:t>
            </w:r>
          </w:p>
        </w:tc>
      </w:tr>
      <w:tr w:rsidR="00B2161F" w:rsidRPr="00B2161F" w14:paraId="3506E493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C6F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08:45:56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9BD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8A2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148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393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07002070000041664-E0NlaVCb1IkK20250714</w:t>
            </w:r>
          </w:p>
        </w:tc>
      </w:tr>
      <w:tr w:rsidR="00B2161F" w:rsidRPr="00B2161F" w14:paraId="77FCE379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9CF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08:46:42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871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9BF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B43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84B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07002070000042875-E0NlaVCb1JMH20250714</w:t>
            </w:r>
          </w:p>
        </w:tc>
      </w:tr>
      <w:tr w:rsidR="00B2161F" w:rsidRPr="00B2161F" w14:paraId="133C1E7B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A35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08:47:07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7A0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341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46D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92A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05002050000043071-E0NlaVCb1JnD20250714</w:t>
            </w:r>
          </w:p>
        </w:tc>
      </w:tr>
      <w:tr w:rsidR="00B2161F" w:rsidRPr="00B2161F" w14:paraId="3968143F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0F0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08:47:27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52A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480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3F2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BCF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05002050000043071-E0NlaVCb1K4S20250714</w:t>
            </w:r>
          </w:p>
        </w:tc>
      </w:tr>
      <w:tr w:rsidR="00B2161F" w:rsidRPr="00B2161F" w14:paraId="5B65B244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82A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08:48:21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7C1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568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E49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382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07002070000043356-E0NlaVCb1Kqu20250714</w:t>
            </w:r>
          </w:p>
        </w:tc>
      </w:tr>
      <w:tr w:rsidR="00B2161F" w:rsidRPr="00B2161F" w14:paraId="4C0AADA5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B7D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08:56:02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847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203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233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A56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05002050000046351-E0NlaVCb1QmZ20250714</w:t>
            </w:r>
          </w:p>
        </w:tc>
      </w:tr>
      <w:tr w:rsidR="00B2161F" w:rsidRPr="00B2161F" w14:paraId="2D46468E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807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08:56:43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045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672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00D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D80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05002050000046596-E0NlaVCb1RH720250714</w:t>
            </w:r>
          </w:p>
        </w:tc>
      </w:tr>
      <w:tr w:rsidR="00B2161F" w:rsidRPr="00B2161F" w14:paraId="04D73EA6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906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08:56:43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789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031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233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9B8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05002050000046596-E0NlaVCb1RH520250714</w:t>
            </w:r>
          </w:p>
        </w:tc>
      </w:tr>
      <w:tr w:rsidR="00B2161F" w:rsidRPr="00B2161F" w14:paraId="41AA1E84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073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08:56:43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FF6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DE0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4A3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3AF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05002050000046596-E0NlaVCb1RH920250714</w:t>
            </w:r>
          </w:p>
        </w:tc>
      </w:tr>
      <w:tr w:rsidR="00B2161F" w:rsidRPr="00B2161F" w14:paraId="5BA3692B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7BA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08:57:12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9D5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07F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B9B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8EA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07002070000044968-E0NlaVCb1Rc220250714</w:t>
            </w:r>
          </w:p>
        </w:tc>
      </w:tr>
      <w:tr w:rsidR="00B2161F" w:rsidRPr="00B2161F" w14:paraId="4C95E25A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81F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09:00:03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D24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C1F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ED5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756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05002050000047636-E0NlaVCb1TVh20250714</w:t>
            </w:r>
          </w:p>
        </w:tc>
      </w:tr>
      <w:tr w:rsidR="00B2161F" w:rsidRPr="00B2161F" w14:paraId="4F4D4AA5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87E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09:00:41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E11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1B5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358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C8A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07002070000046684-E0NlaVCb1U0o20250714</w:t>
            </w:r>
          </w:p>
        </w:tc>
      </w:tr>
      <w:tr w:rsidR="00B2161F" w:rsidRPr="00B2161F" w14:paraId="649152F3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85F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09:00:41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2F6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074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744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A6A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07002070000046684-E0NlaVCb1U0l20250714</w:t>
            </w:r>
          </w:p>
        </w:tc>
      </w:tr>
      <w:tr w:rsidR="00B2161F" w:rsidRPr="00B2161F" w14:paraId="6698CDC9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2A2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09:00:51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763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7B8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1E0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8B3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07002070000046684-E0NlaVCb1UAm20250714</w:t>
            </w:r>
          </w:p>
        </w:tc>
      </w:tr>
      <w:tr w:rsidR="00B2161F" w:rsidRPr="00B2161F" w14:paraId="3BFD8458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82F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09:02:44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391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ADA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C32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977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05002050000048174-E0NlaVCb1VHo20250714</w:t>
            </w:r>
          </w:p>
        </w:tc>
      </w:tr>
      <w:tr w:rsidR="00B2161F" w:rsidRPr="00B2161F" w14:paraId="09155F7E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09F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09:02:48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6AE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A9B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A97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177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07002070000046684-E0NlaVCb1VMI20250714</w:t>
            </w:r>
          </w:p>
        </w:tc>
      </w:tr>
      <w:tr w:rsidR="00B2161F" w:rsidRPr="00B2161F" w14:paraId="52D15416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12C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09:02:48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4A5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A51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D60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710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05002050000047984-E0NlaVCb1VMa20250714</w:t>
            </w:r>
          </w:p>
        </w:tc>
      </w:tr>
      <w:tr w:rsidR="00B2161F" w:rsidRPr="00B2161F" w14:paraId="21AA56F9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A6B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09:05:32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D76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8BB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BF6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96A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07002070000048955-E0NlaVCb1XCO20250714</w:t>
            </w:r>
          </w:p>
        </w:tc>
      </w:tr>
      <w:tr w:rsidR="00B2161F" w:rsidRPr="00B2161F" w14:paraId="54E02607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462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09:06:29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384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EE6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C89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687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05002050000047984-E0NlaVCb1XwS20250714</w:t>
            </w:r>
          </w:p>
        </w:tc>
      </w:tr>
      <w:tr w:rsidR="00B2161F" w:rsidRPr="00B2161F" w14:paraId="5C15ECD4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B16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09:07:38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EA7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FC3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C97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39D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05002050000049994-E0NlaVCb1Yb420250714</w:t>
            </w:r>
          </w:p>
        </w:tc>
      </w:tr>
      <w:tr w:rsidR="00B2161F" w:rsidRPr="00B2161F" w14:paraId="4E761441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5C0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09:07:40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532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301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1D2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0E6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05002050000047984-E0NlaVCb1Ydk20250714</w:t>
            </w:r>
          </w:p>
        </w:tc>
      </w:tr>
      <w:tr w:rsidR="00B2161F" w:rsidRPr="00B2161F" w14:paraId="5600F338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DA1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14-Jul-2025 09:09:22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052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0CE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813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0D9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07002070000050322-E0NlaVCb1ZwY20250714</w:t>
            </w:r>
          </w:p>
        </w:tc>
      </w:tr>
      <w:tr w:rsidR="00B2161F" w:rsidRPr="00B2161F" w14:paraId="2FAB4160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84A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09:10:01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0EA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EC9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3BF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796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05002050000044456-E0NlaVCb1aMW20250714</w:t>
            </w:r>
          </w:p>
        </w:tc>
      </w:tr>
      <w:tr w:rsidR="00B2161F" w:rsidRPr="00B2161F" w14:paraId="0FF37367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D01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09:10:06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23B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A68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5A3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FED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07002070000044937-E0NlaVCb1aVE20250714</w:t>
            </w:r>
          </w:p>
        </w:tc>
      </w:tr>
      <w:tr w:rsidR="00B2161F" w:rsidRPr="00B2161F" w14:paraId="7A4FC730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E75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09:10:06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0C4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326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0E2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CB1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05002050000044456-E0NlaVCb1aVA20250714</w:t>
            </w:r>
          </w:p>
        </w:tc>
      </w:tr>
      <w:tr w:rsidR="00B2161F" w:rsidRPr="00B2161F" w14:paraId="509DDB08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6A5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09:10:06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10E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703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C33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16C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05002050000050093-E0NlaVCb1aWR20250714</w:t>
            </w:r>
          </w:p>
        </w:tc>
      </w:tr>
      <w:tr w:rsidR="00B2161F" w:rsidRPr="00B2161F" w14:paraId="0D2C9AA6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917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09:10:06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F1C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2DD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928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0D1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05002050000050093-E0NlaVCb1aWT20250714</w:t>
            </w:r>
          </w:p>
        </w:tc>
      </w:tr>
      <w:tr w:rsidR="00B2161F" w:rsidRPr="00B2161F" w14:paraId="2598CAED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98B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09:11:47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5A9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E54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72D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4FA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05002050000051035-E0NlaVCb1bog20250714</w:t>
            </w:r>
          </w:p>
        </w:tc>
      </w:tr>
      <w:tr w:rsidR="00B2161F" w:rsidRPr="00B2161F" w14:paraId="4A38B275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AE1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09:15:30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0AA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FE5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EB0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57D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07002070000052148-E0NlaVCb1eS120250714</w:t>
            </w:r>
          </w:p>
        </w:tc>
      </w:tr>
      <w:tr w:rsidR="00B2161F" w:rsidRPr="00B2161F" w14:paraId="2A9951D3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21E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09:15:30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386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56A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338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C87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07002070000052148-E0NlaVCb1eS920250714</w:t>
            </w:r>
          </w:p>
        </w:tc>
      </w:tr>
      <w:tr w:rsidR="00B2161F" w:rsidRPr="00B2161F" w14:paraId="58389E31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E84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09:16:43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3FA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10C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BE9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7D3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07002070000052513-E0NlaVCb1fOJ20250714</w:t>
            </w:r>
          </w:p>
        </w:tc>
      </w:tr>
      <w:tr w:rsidR="00B2161F" w:rsidRPr="00B2161F" w14:paraId="6EE2794C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974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09:16:43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E0E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9F3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C0C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E2B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07002070000052513-E0NlaVCb1fOH20250714</w:t>
            </w:r>
          </w:p>
        </w:tc>
      </w:tr>
      <w:tr w:rsidR="00B2161F" w:rsidRPr="00B2161F" w14:paraId="11E151A6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567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09:17:22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D93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059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CCE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A83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07002070000052311-E0NlaVCb1ftc20250714</w:t>
            </w:r>
          </w:p>
        </w:tc>
      </w:tr>
      <w:tr w:rsidR="00B2161F" w:rsidRPr="00B2161F" w14:paraId="6DAAEA77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16F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09:17:42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A40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418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3B8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6F3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07002070000052839-E0NlaVCb1g3b20250714</w:t>
            </w:r>
          </w:p>
        </w:tc>
      </w:tr>
      <w:tr w:rsidR="00B2161F" w:rsidRPr="00B2161F" w14:paraId="703C2589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C97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09:19:01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E72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963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4CF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AEE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05002050000053063-E0NlaVCb1gvt20250714</w:t>
            </w:r>
          </w:p>
        </w:tc>
      </w:tr>
      <w:tr w:rsidR="00B2161F" w:rsidRPr="00B2161F" w14:paraId="3B5B0763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E84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09:19:22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36F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9FC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C33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25B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05002050000053497-E0NlaVCb1hAA20250714</w:t>
            </w:r>
          </w:p>
        </w:tc>
      </w:tr>
      <w:tr w:rsidR="00B2161F" w:rsidRPr="00B2161F" w14:paraId="300224BD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461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09:23:23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CEF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441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A03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3B9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07002070000054150-E0NlaVCb1kEN20250714</w:t>
            </w:r>
          </w:p>
        </w:tc>
      </w:tr>
      <w:tr w:rsidR="00B2161F" w:rsidRPr="00B2161F" w14:paraId="073CF458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3D6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09:24:01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657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BBD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A5C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F91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05002050000053569-E0NlaVCb1kfu20250714</w:t>
            </w:r>
          </w:p>
        </w:tc>
      </w:tr>
      <w:tr w:rsidR="00B2161F" w:rsidRPr="00B2161F" w14:paraId="4D315FD8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8E6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09:24:01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461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873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13B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FE1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05002050000053569-E0NlaVCb1kfw20250714</w:t>
            </w:r>
          </w:p>
        </w:tc>
      </w:tr>
      <w:tr w:rsidR="00B2161F" w:rsidRPr="00B2161F" w14:paraId="3540D789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B0B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09:30:03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499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9E6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4F6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CE0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07002070000056626-E0NlaVCb1orv20250714</w:t>
            </w:r>
          </w:p>
        </w:tc>
      </w:tr>
      <w:tr w:rsidR="00B2161F" w:rsidRPr="00B2161F" w14:paraId="02569583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848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09:30:44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F0A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67C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C02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FB2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05002050000057080-E0NlaVCb1pJP20250714</w:t>
            </w:r>
          </w:p>
        </w:tc>
      </w:tr>
      <w:tr w:rsidR="00B2161F" w:rsidRPr="00B2161F" w14:paraId="55DA03C7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83D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09:31:02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240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001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EF8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51E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07002070000056959-E0NlaVCb1pSv20250714</w:t>
            </w:r>
          </w:p>
        </w:tc>
      </w:tr>
      <w:tr w:rsidR="00B2161F" w:rsidRPr="00B2161F" w14:paraId="1450BF24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C29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09:31:43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A1E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F75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69D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67E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05002050000057375-E0NlaVCb1plE20250714</w:t>
            </w:r>
          </w:p>
        </w:tc>
      </w:tr>
      <w:tr w:rsidR="00B2161F" w:rsidRPr="00B2161F" w14:paraId="62ACC43F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757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09:32:10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F2B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E44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14D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94A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05002050000057392-E0NlaVCb1qAg20250714</w:t>
            </w:r>
          </w:p>
        </w:tc>
      </w:tr>
      <w:tr w:rsidR="00B2161F" w:rsidRPr="00B2161F" w14:paraId="072DB078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842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09:33:19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6DE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270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93D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2D1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07002070000056251-E0NlaVCb1r1520250714</w:t>
            </w:r>
          </w:p>
        </w:tc>
      </w:tr>
      <w:tr w:rsidR="00B2161F" w:rsidRPr="00B2161F" w14:paraId="46833114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938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09:34:10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9B2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08D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27B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DB9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05002050000057590-E0NlaVCb1rbD20250714</w:t>
            </w:r>
          </w:p>
        </w:tc>
      </w:tr>
      <w:tr w:rsidR="00B2161F" w:rsidRPr="00B2161F" w14:paraId="44BC9C18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993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09:34:10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1B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C1E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AF4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144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05002050000057590-E0NlaVCb1rbB20250714</w:t>
            </w:r>
          </w:p>
        </w:tc>
      </w:tr>
      <w:tr w:rsidR="00B2161F" w:rsidRPr="00B2161F" w14:paraId="7F69EDB8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165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09:34:22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F3D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9E2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162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1FB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05002050000058121-E0NlaVCb1rnz20250714</w:t>
            </w:r>
          </w:p>
        </w:tc>
      </w:tr>
      <w:tr w:rsidR="00B2161F" w:rsidRPr="00B2161F" w14:paraId="5A2D8EF6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B32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09:36:04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2DE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89A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8EE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24F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07002070000058370-E0NlaVCb1sfN20250714</w:t>
            </w:r>
          </w:p>
        </w:tc>
      </w:tr>
      <w:tr w:rsidR="00B2161F" w:rsidRPr="00B2161F" w14:paraId="392AB725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69F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09:37:25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8A4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228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737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B7A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07002070000057666-E0NlaVCb1tBw20250714</w:t>
            </w:r>
          </w:p>
        </w:tc>
      </w:tr>
      <w:tr w:rsidR="00B2161F" w:rsidRPr="00B2161F" w14:paraId="4DFB94D7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DDB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09:39:20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403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BD1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361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C6E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07002070000058739-E0NlaVCb1uC220250714</w:t>
            </w:r>
          </w:p>
        </w:tc>
      </w:tr>
      <w:tr w:rsidR="00B2161F" w:rsidRPr="00B2161F" w14:paraId="789EC8F7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EA0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09:39:20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D3E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0C9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6FA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CE2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07002070000058739-E0NlaVCb1uC420250714</w:t>
            </w:r>
          </w:p>
        </w:tc>
      </w:tr>
      <w:tr w:rsidR="00B2161F" w:rsidRPr="00B2161F" w14:paraId="640DDE00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B64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09:40:50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6FB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F36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D50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A8D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05002050000059355-E0NlaVCb1vAI20250714</w:t>
            </w:r>
          </w:p>
        </w:tc>
      </w:tr>
      <w:tr w:rsidR="00B2161F" w:rsidRPr="00B2161F" w14:paraId="569AB1BF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920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09:41:56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AD5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2B1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EB1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153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05002050000059992-E0NlaVCb1w1j20250714</w:t>
            </w:r>
          </w:p>
        </w:tc>
      </w:tr>
      <w:tr w:rsidR="00B2161F" w:rsidRPr="00B2161F" w14:paraId="7AB55674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C80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09:41:56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6DA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EFC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EF9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AAE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05002050000059992-E0NlaVCb1w1l20250714</w:t>
            </w:r>
          </w:p>
        </w:tc>
      </w:tr>
      <w:tr w:rsidR="00B2161F" w:rsidRPr="00B2161F" w14:paraId="2AEC7E97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879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09:42:15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8C6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C9E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244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4F0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05002050000058947-E0NlaVCb1w7J20250714</w:t>
            </w:r>
          </w:p>
        </w:tc>
      </w:tr>
      <w:tr w:rsidR="00B2161F" w:rsidRPr="00B2161F" w14:paraId="4A52BB4D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2AA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09:43:04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A45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26C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737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678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05002050000060203-E0NlaVCb1wcU20250714</w:t>
            </w:r>
          </w:p>
        </w:tc>
      </w:tr>
      <w:tr w:rsidR="00B2161F" w:rsidRPr="00B2161F" w14:paraId="417A5FCD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4C3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09:45:02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D29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BBC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C7D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920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07002070000060398-E0NlaVCb1xyk20250714</w:t>
            </w:r>
          </w:p>
        </w:tc>
      </w:tr>
      <w:tr w:rsidR="00B2161F" w:rsidRPr="00B2161F" w14:paraId="0C7D477F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10F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09:45:03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B73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5B0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FA6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199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07002070000059994-E0NlaVCb1y4k20250714</w:t>
            </w:r>
          </w:p>
        </w:tc>
      </w:tr>
      <w:tr w:rsidR="00B2161F" w:rsidRPr="00B2161F" w14:paraId="64535567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941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09:47:37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6F6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9B7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E93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AE2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07002070000061094-E0NlaVCb1zNm20250714</w:t>
            </w:r>
          </w:p>
        </w:tc>
      </w:tr>
      <w:tr w:rsidR="00B2161F" w:rsidRPr="00B2161F" w14:paraId="36CE1543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29A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09:47:38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F8A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25B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DD0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756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07002070000060783-E0NlaVCb1zOK20250714</w:t>
            </w:r>
          </w:p>
        </w:tc>
      </w:tr>
      <w:tr w:rsidR="00B2161F" w:rsidRPr="00B2161F" w14:paraId="2AAEC34E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763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09:55:32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214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59D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1CF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497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05002050000061378-E0NlaVCb24TN20250714</w:t>
            </w:r>
          </w:p>
        </w:tc>
      </w:tr>
      <w:tr w:rsidR="00B2161F" w:rsidRPr="00B2161F" w14:paraId="019FD54A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4AD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09:55:32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339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CEC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ED0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0BA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07002070000062142-E0NlaVCb24Uj20250714</w:t>
            </w:r>
          </w:p>
        </w:tc>
      </w:tr>
      <w:tr w:rsidR="00B2161F" w:rsidRPr="00B2161F" w14:paraId="0195D663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3B6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09:55:32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5E6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144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ABE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74E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05002050000063046-E0NlaVCb24TT20250714</w:t>
            </w:r>
          </w:p>
        </w:tc>
      </w:tr>
      <w:tr w:rsidR="00B2161F" w:rsidRPr="00B2161F" w14:paraId="73BE6BDE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344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09:55:32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ACD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392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60F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6DA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05002050000062219-E0NlaVCb24TP20250714</w:t>
            </w:r>
          </w:p>
        </w:tc>
      </w:tr>
      <w:tr w:rsidR="00B2161F" w:rsidRPr="00B2161F" w14:paraId="4643544F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198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09:55:32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85C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701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4CA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EAD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07002070000061153-E0NlaVCb24Uh20250714</w:t>
            </w:r>
          </w:p>
        </w:tc>
      </w:tr>
      <w:tr w:rsidR="00B2161F" w:rsidRPr="00B2161F" w14:paraId="4CBBE55F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2DA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09:56:46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EFB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A14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3FA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536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05002050000063739-E0NlaVCb25R420250714</w:t>
            </w:r>
          </w:p>
        </w:tc>
      </w:tr>
      <w:tr w:rsidR="00B2161F" w:rsidRPr="00B2161F" w14:paraId="5751D01B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3B8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09:56:46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EDC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A9D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705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D8E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05002050000063739-E0NlaVCb25R820250714</w:t>
            </w:r>
          </w:p>
        </w:tc>
      </w:tr>
      <w:tr w:rsidR="00B2161F" w:rsidRPr="00B2161F" w14:paraId="7490AB75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932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09:56:46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502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AE4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745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2CC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05002050000063739-E0NlaVCb25R620250714</w:t>
            </w:r>
          </w:p>
        </w:tc>
      </w:tr>
      <w:tr w:rsidR="00B2161F" w:rsidRPr="00B2161F" w14:paraId="419711B7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926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09:56:46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413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41F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3A4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D9C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05002050000063739-E0NlaVCb25RA20250714</w:t>
            </w:r>
          </w:p>
        </w:tc>
      </w:tr>
      <w:tr w:rsidR="00B2161F" w:rsidRPr="00B2161F" w14:paraId="6DAC1EE3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675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09:57:59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F72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73C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6BC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D79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07002070000063723-E0NlaVCb26K520250714</w:t>
            </w:r>
          </w:p>
        </w:tc>
      </w:tr>
      <w:tr w:rsidR="00B2161F" w:rsidRPr="00B2161F" w14:paraId="4779414F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D28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09:58:15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DD8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BB4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D16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9D9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05002050000063526-E0NlaVCb26WH20250714</w:t>
            </w:r>
          </w:p>
        </w:tc>
      </w:tr>
      <w:tr w:rsidR="00B2161F" w:rsidRPr="00B2161F" w14:paraId="2B5A7BC8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47E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10:00:25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E28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4A6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101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09A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07002070000064699-E0NlaVCb27wT20250714</w:t>
            </w:r>
          </w:p>
        </w:tc>
      </w:tr>
      <w:tr w:rsidR="00B2161F" w:rsidRPr="00B2161F" w14:paraId="24D01381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6F2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10:00:25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767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A56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396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02F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07002070000064699-E0NlaVCb27wQ20250714</w:t>
            </w:r>
          </w:p>
        </w:tc>
      </w:tr>
      <w:tr w:rsidR="00B2161F" w:rsidRPr="00B2161F" w14:paraId="3E2AF4FA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F7C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10:01:04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7FA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70D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473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C66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07002070000065030-E0NlaVCb28bk20250714</w:t>
            </w:r>
          </w:p>
        </w:tc>
      </w:tr>
      <w:tr w:rsidR="00B2161F" w:rsidRPr="00B2161F" w14:paraId="315E94C7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E93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10:01:04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FCD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214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1BE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543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07002070000065030-E0NlaVCb28bi20250714</w:t>
            </w:r>
          </w:p>
        </w:tc>
      </w:tr>
      <w:tr w:rsidR="00B2161F" w:rsidRPr="00B2161F" w14:paraId="7726513B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651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14-Jul-2025 10:01:04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0D0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E3A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EE7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DD3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07002070000065030-E0NlaVCb28bm20250714</w:t>
            </w:r>
          </w:p>
        </w:tc>
      </w:tr>
      <w:tr w:rsidR="00B2161F" w:rsidRPr="00B2161F" w14:paraId="0B497F26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44D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10:01:04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92A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C54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AF5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D30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07002070000065030-E0NlaVCb28bg20250714</w:t>
            </w:r>
          </w:p>
        </w:tc>
      </w:tr>
      <w:tr w:rsidR="00B2161F" w:rsidRPr="00B2161F" w14:paraId="3B64D978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92D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10:03:17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519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07F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519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288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07002070000065565-E0NlaVCb2AC520250714</w:t>
            </w:r>
          </w:p>
        </w:tc>
      </w:tr>
      <w:tr w:rsidR="00B2161F" w:rsidRPr="00B2161F" w14:paraId="3E3B677E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AD0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10:05:01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D17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CB3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3ED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8E3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05002050000066306-E0NlaVCb2BBs20250714</w:t>
            </w:r>
          </w:p>
        </w:tc>
      </w:tr>
      <w:tr w:rsidR="00B2161F" w:rsidRPr="00B2161F" w14:paraId="3E24E368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229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10:06:34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EDB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710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B9B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91F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05002050000066945-E0NlaVCb2C5M20250714</w:t>
            </w:r>
          </w:p>
        </w:tc>
      </w:tr>
      <w:tr w:rsidR="00B2161F" w:rsidRPr="00B2161F" w14:paraId="721797FB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D53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10:11:23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517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0C1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45A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61E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05002050000068603-E0NlaVCb2EaL20250714</w:t>
            </w:r>
          </w:p>
        </w:tc>
      </w:tr>
      <w:tr w:rsidR="00B2161F" w:rsidRPr="00B2161F" w14:paraId="01ECC29F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79D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10:11:23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DD5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C54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B52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08F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05002050000068603-E0NlaVCb2EaN20250714</w:t>
            </w:r>
          </w:p>
        </w:tc>
      </w:tr>
      <w:tr w:rsidR="00B2161F" w:rsidRPr="00B2161F" w14:paraId="1FC708F3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02B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10:11:51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D03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EBA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861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F61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07002070000068341-E0NlaVCb2Ejz20250714</w:t>
            </w:r>
          </w:p>
        </w:tc>
      </w:tr>
      <w:tr w:rsidR="00B2161F" w:rsidRPr="00B2161F" w14:paraId="668C3DA4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283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10:16:46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D34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D41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3DA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A60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05002050000070060-E0NlaVCb2HLN20250714</w:t>
            </w:r>
          </w:p>
        </w:tc>
      </w:tr>
      <w:tr w:rsidR="00B2161F" w:rsidRPr="00B2161F" w14:paraId="7F30C8ED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AF2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10:17:27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EDD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25C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269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C8F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05002050000070347-E0NlaVCb2HeS20250714</w:t>
            </w:r>
          </w:p>
        </w:tc>
      </w:tr>
      <w:tr w:rsidR="00B2161F" w:rsidRPr="00B2161F" w14:paraId="017055BC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2F7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10:23:56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124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6D9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D38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1A4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07002070000071793-E0NlaVCb2LZ120250714</w:t>
            </w:r>
          </w:p>
        </w:tc>
      </w:tr>
      <w:tr w:rsidR="00B2161F" w:rsidRPr="00B2161F" w14:paraId="1D48B922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B52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10:23:56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B1A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04B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EC4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546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05002050000072116-E0NlaVCb2LZ320250714</w:t>
            </w:r>
          </w:p>
        </w:tc>
      </w:tr>
      <w:tr w:rsidR="00B2161F" w:rsidRPr="00B2161F" w14:paraId="1D1099ED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178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10:23:57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8F8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0C3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CD2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309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05002050000072116-E0NlaVCb2LZ520250714</w:t>
            </w:r>
          </w:p>
        </w:tc>
      </w:tr>
      <w:tr w:rsidR="00B2161F" w:rsidRPr="00B2161F" w14:paraId="3E436D20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CBC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10:24:29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567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268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A03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36A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05002050000072296-E0NlaVCb2M4c20250714</w:t>
            </w:r>
          </w:p>
        </w:tc>
      </w:tr>
      <w:tr w:rsidR="00B2161F" w:rsidRPr="00B2161F" w14:paraId="5DEFDF1B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30E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10:24:29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E45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951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B73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E90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05002050000072296-E0NlaVCb2M4h20250714</w:t>
            </w:r>
          </w:p>
        </w:tc>
      </w:tr>
      <w:tr w:rsidR="00B2161F" w:rsidRPr="00B2161F" w14:paraId="5531C41B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F5F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10:24:30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A2F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65B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3AE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C7E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07002070000071836-E0NlaVCb2M5Q20250714</w:t>
            </w:r>
          </w:p>
        </w:tc>
      </w:tr>
      <w:tr w:rsidR="00B2161F" w:rsidRPr="00B2161F" w14:paraId="5D78802C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1BD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10:24:30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233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3D1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619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D8C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05002050000072295-E0NlaVCb2M5Y20250714</w:t>
            </w:r>
          </w:p>
        </w:tc>
      </w:tr>
      <w:tr w:rsidR="00B2161F" w:rsidRPr="00B2161F" w14:paraId="3D9C1D2B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054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10:24:30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5BB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BE4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012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30D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07002070000071836-E0NlaVCb2M5M20250714</w:t>
            </w:r>
          </w:p>
        </w:tc>
      </w:tr>
      <w:tr w:rsidR="00B2161F" w:rsidRPr="00B2161F" w14:paraId="0C6A88F4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C08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10:24:30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E6F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749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3BF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750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07002070000071836-E0NlaVCb2M5W20250714</w:t>
            </w:r>
          </w:p>
        </w:tc>
      </w:tr>
      <w:tr w:rsidR="00B2161F" w:rsidRPr="00B2161F" w14:paraId="0BBD564B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B25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10:24:30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61D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2B6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E8E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22B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05002050000072296-E0NlaVCb2M4p20250714</w:t>
            </w:r>
          </w:p>
        </w:tc>
      </w:tr>
      <w:tr w:rsidR="00B2161F" w:rsidRPr="00B2161F" w14:paraId="056B07DB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3B3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10:27:27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4B4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E4F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DEF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CB3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07002070000072501-E0NlaVCb2Nin20250714</w:t>
            </w:r>
          </w:p>
        </w:tc>
      </w:tr>
      <w:tr w:rsidR="00B2161F" w:rsidRPr="00B2161F" w14:paraId="6BCF175D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197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10:31:44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2AA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E72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0D5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05B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07002070000073955-E0NlaVCb2QOI20250714</w:t>
            </w:r>
          </w:p>
        </w:tc>
      </w:tr>
      <w:tr w:rsidR="00B2161F" w:rsidRPr="00B2161F" w14:paraId="2A808ACD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303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10:33:23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6BE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4B4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6CF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143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05002050000073982-E0NlaVCb2R8s20250714</w:t>
            </w:r>
          </w:p>
        </w:tc>
      </w:tr>
      <w:tr w:rsidR="00B2161F" w:rsidRPr="00B2161F" w14:paraId="1CE3409A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A7E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10:33:26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083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85D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3F8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0CC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05002050000073727-E0NlaVCb2RIM20250714</w:t>
            </w:r>
          </w:p>
        </w:tc>
      </w:tr>
      <w:tr w:rsidR="00B2161F" w:rsidRPr="00B2161F" w14:paraId="2FC90223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0A6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10:33:26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86B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A84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48E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588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07002070000072501-E0NlaVCb2RIK20250714</w:t>
            </w:r>
          </w:p>
        </w:tc>
      </w:tr>
      <w:tr w:rsidR="00B2161F" w:rsidRPr="00B2161F" w14:paraId="31E2A452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D82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10:35:37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F99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BA2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C79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6F6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07002070000075129-E0NlaVCb2Syk20250714</w:t>
            </w:r>
          </w:p>
        </w:tc>
      </w:tr>
      <w:tr w:rsidR="00B2161F" w:rsidRPr="00B2161F" w14:paraId="26FB8570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BB7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10:37:15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069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AFB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941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E7F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05002050000075787-E0NlaVCb2Tmd20250714</w:t>
            </w:r>
          </w:p>
        </w:tc>
      </w:tr>
      <w:tr w:rsidR="00B2161F" w:rsidRPr="00B2161F" w14:paraId="509C93FB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CE9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10:42:27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337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80C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014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B01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05002050000077413-E0NlaVCb2WXP20250714</w:t>
            </w:r>
          </w:p>
        </w:tc>
      </w:tr>
      <w:tr w:rsidR="00B2161F" w:rsidRPr="00B2161F" w14:paraId="0D176E60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DE2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10:44:42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1D9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215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E21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AA5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05002050000078031-E0NlaVCb2XYQ20250714</w:t>
            </w:r>
          </w:p>
        </w:tc>
      </w:tr>
      <w:tr w:rsidR="00B2161F" w:rsidRPr="00B2161F" w14:paraId="15351EDB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172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10:45:06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97B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41C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E68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BF4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05002050000077077-E0NlaVCb2Xem20250714</w:t>
            </w:r>
          </w:p>
        </w:tc>
      </w:tr>
      <w:tr w:rsidR="00B2161F" w:rsidRPr="00B2161F" w14:paraId="0417D1F1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734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10:46:00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3BB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BBE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D12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BA8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07002070000077030-E0NlaVCb2Y4e20250714</w:t>
            </w:r>
          </w:p>
        </w:tc>
      </w:tr>
      <w:tr w:rsidR="00B2161F" w:rsidRPr="00B2161F" w14:paraId="378C6A26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AD6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10:46:00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C0E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17A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DCC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5F5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07002070000077030-E0NlaVCb2Y4s20250714</w:t>
            </w:r>
          </w:p>
        </w:tc>
      </w:tr>
      <w:tr w:rsidR="00B2161F" w:rsidRPr="00B2161F" w14:paraId="53D840BA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F4D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10:46:02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CF6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2A9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B4B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5E4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05002050000078426-E0NlaVCb2Y6a20250714</w:t>
            </w:r>
          </w:p>
        </w:tc>
      </w:tr>
      <w:tr w:rsidR="00B2161F" w:rsidRPr="00B2161F" w14:paraId="21801A17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FA4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10:47:15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814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DC0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E51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44D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07002070000077836-E0NlaVCb2YaH20250714</w:t>
            </w:r>
          </w:p>
        </w:tc>
      </w:tr>
      <w:tr w:rsidR="00B2161F" w:rsidRPr="00B2161F" w14:paraId="5CE2EA55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B55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10:48:25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251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FD0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0AA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6DF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07002070000078482-E0NlaVCb2Z5u20250714</w:t>
            </w:r>
          </w:p>
        </w:tc>
      </w:tr>
      <w:tr w:rsidR="00B2161F" w:rsidRPr="00B2161F" w14:paraId="005CEB25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A8E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10:49:22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809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A5B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A2F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BC9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05002050000079289-E0NlaVCb2ZUD20250714</w:t>
            </w:r>
          </w:p>
        </w:tc>
      </w:tr>
      <w:tr w:rsidR="00B2161F" w:rsidRPr="00B2161F" w14:paraId="598F9F69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939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10:49:22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63E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02D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385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399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05002050000079289-E0NlaVCb2ZUB20250714</w:t>
            </w:r>
          </w:p>
        </w:tc>
      </w:tr>
      <w:tr w:rsidR="00B2161F" w:rsidRPr="00B2161F" w14:paraId="3AE47700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708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10:51:51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249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586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383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824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07002070000079424-E0NlaVCb2axO20250714</w:t>
            </w:r>
          </w:p>
        </w:tc>
      </w:tr>
      <w:tr w:rsidR="00B2161F" w:rsidRPr="00B2161F" w14:paraId="5D72A18C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093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10:53:16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C1D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87A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0C5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6D0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05002050000078895-E0NlaVCb2bXF20250714</w:t>
            </w:r>
          </w:p>
        </w:tc>
      </w:tr>
      <w:tr w:rsidR="00B2161F" w:rsidRPr="00B2161F" w14:paraId="56615F3F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694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10:53:16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88F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24F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5BF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081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05002050000078895-E0NlaVCb2bXD20250714</w:t>
            </w:r>
          </w:p>
        </w:tc>
      </w:tr>
      <w:tr w:rsidR="00B2161F" w:rsidRPr="00B2161F" w14:paraId="7AC19A1A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E36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10:54:16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E4D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F06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FAB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A53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07002070000078886-E0NlaVCb2cLZ20250714</w:t>
            </w:r>
          </w:p>
        </w:tc>
      </w:tr>
      <w:tr w:rsidR="00B2161F" w:rsidRPr="00B2161F" w14:paraId="350A17D2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D73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10:54:41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8DD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D0D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8A6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D51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07002070000079806-E0NlaVCb2coG20250714</w:t>
            </w:r>
          </w:p>
        </w:tc>
      </w:tr>
      <w:tr w:rsidR="00B2161F" w:rsidRPr="00B2161F" w14:paraId="31CFADEC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90C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10:54:41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0D8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7E1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F89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EC2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07002070000079806-E0NlaVCb2coB20250714</w:t>
            </w:r>
          </w:p>
        </w:tc>
      </w:tr>
      <w:tr w:rsidR="00B2161F" w:rsidRPr="00B2161F" w14:paraId="6DA4AA31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061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10:55:05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3B2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2E9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8A1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340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07002070000079806-E0NlaVCb2cwd20250714</w:t>
            </w:r>
          </w:p>
        </w:tc>
      </w:tr>
      <w:tr w:rsidR="00B2161F" w:rsidRPr="00B2161F" w14:paraId="53EA50B2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00F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10:57:42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554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6D0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4BC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437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05002050000081718-E0NlaVCb2eCh20250714</w:t>
            </w:r>
          </w:p>
        </w:tc>
      </w:tr>
      <w:tr w:rsidR="00B2161F" w:rsidRPr="00B2161F" w14:paraId="5EB4B9B6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B16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10:58:46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961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73E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6CE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1A8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05002050000081790-E0NlaVCb2ejt20250714</w:t>
            </w:r>
          </w:p>
        </w:tc>
      </w:tr>
      <w:tr w:rsidR="00B2161F" w:rsidRPr="00B2161F" w14:paraId="45504C8F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6C2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11:00:00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249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5C5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6B3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0A4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05002050000081544-E0NlaVCb2fSv20250714</w:t>
            </w:r>
          </w:p>
        </w:tc>
      </w:tr>
      <w:tr w:rsidR="00B2161F" w:rsidRPr="00B2161F" w14:paraId="708F95B8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E7D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11:01:08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C71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DE9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699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DA7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05002050000082886-E0NlaVCb2gTI20250714</w:t>
            </w:r>
          </w:p>
        </w:tc>
      </w:tr>
      <w:tr w:rsidR="00B2161F" w:rsidRPr="00B2161F" w14:paraId="3A0E2EC5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A96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11:02:00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D47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E9B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0CE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FA4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07002070000080261-E0NlaVCb2gwR20250714</w:t>
            </w:r>
          </w:p>
        </w:tc>
      </w:tr>
      <w:tr w:rsidR="00B2161F" w:rsidRPr="00B2161F" w14:paraId="66639AFC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0A6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11:03:23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7B7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559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D8D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F56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05002050000083614-E0NlaVCb2heX20250714</w:t>
            </w:r>
          </w:p>
        </w:tc>
      </w:tr>
      <w:tr w:rsidR="00B2161F" w:rsidRPr="00B2161F" w14:paraId="5A511ED2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927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11:03:23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755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2E1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38D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B1A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05002050000083614-E0NlaVCb2heV20250714</w:t>
            </w:r>
          </w:p>
        </w:tc>
      </w:tr>
      <w:tr w:rsidR="00B2161F" w:rsidRPr="00B2161F" w14:paraId="664341F2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3F3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11:05:35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466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BFB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DBF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82F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05002050000084235-E0NlaVCb2ibk20250714</w:t>
            </w:r>
          </w:p>
        </w:tc>
      </w:tr>
      <w:tr w:rsidR="00B2161F" w:rsidRPr="00B2161F" w14:paraId="5A61FD25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DE6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11:05:35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923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8F5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C9E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E0E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07002070000083360-E0NlaVCb2ibi20250714</w:t>
            </w:r>
          </w:p>
        </w:tc>
      </w:tr>
      <w:tr w:rsidR="00B2161F" w:rsidRPr="00B2161F" w14:paraId="17EB4745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5E9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11:07:24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95A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579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4F3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95E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05002050000085017-E0NlaVCb2jjr20250714</w:t>
            </w:r>
          </w:p>
        </w:tc>
      </w:tr>
      <w:tr w:rsidR="00B2161F" w:rsidRPr="00B2161F" w14:paraId="526BBAEC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CEF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11:07:24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128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6FA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6D7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89B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05002050000085017-E0NlaVCb2jjt20250714</w:t>
            </w:r>
          </w:p>
        </w:tc>
      </w:tr>
      <w:tr w:rsidR="00B2161F" w:rsidRPr="00B2161F" w14:paraId="45D4E758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D0B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14-Jul-2025 11:07:46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61C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48C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23C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848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05002050000082171-E0NlaVCb2jwW20250714</w:t>
            </w:r>
          </w:p>
        </w:tc>
      </w:tr>
      <w:tr w:rsidR="00B2161F" w:rsidRPr="00B2161F" w14:paraId="6DD210E6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F7C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11:09:22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75B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220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43C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1B7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07002070000085451-E0NlaVCb2kxn20250714</w:t>
            </w:r>
          </w:p>
        </w:tc>
      </w:tr>
      <w:tr w:rsidR="00B2161F" w:rsidRPr="00B2161F" w14:paraId="48B12E54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26A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11:12:24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286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2A6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22A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693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07002070000086496-E0NlaVCb2mRj20250714</w:t>
            </w:r>
          </w:p>
        </w:tc>
      </w:tr>
      <w:tr w:rsidR="00B2161F" w:rsidRPr="00B2161F" w14:paraId="41B19EE4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28D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11:14:15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1E7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7FB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6A3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BEF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07002070000086087-E0NlaVCb2n8P20250714</w:t>
            </w:r>
          </w:p>
        </w:tc>
      </w:tr>
      <w:tr w:rsidR="00B2161F" w:rsidRPr="00B2161F" w14:paraId="58814384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666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11:14:16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1B2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F85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0D6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3D5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07002070000083589-E0NlaVCb2nDh20250714</w:t>
            </w:r>
          </w:p>
        </w:tc>
      </w:tr>
      <w:tr w:rsidR="00B2161F" w:rsidRPr="00B2161F" w14:paraId="5A5D50A5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040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11:15:11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820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CED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ADF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4AE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07002070000087148-E0NlaVCb2nkd20250714</w:t>
            </w:r>
          </w:p>
        </w:tc>
      </w:tr>
      <w:tr w:rsidR="00B2161F" w:rsidRPr="00B2161F" w14:paraId="71A4A920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AF0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11:15:11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2DE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D88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ACE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AE5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07002070000087148-E0NlaVCb2nkg20250714</w:t>
            </w:r>
          </w:p>
        </w:tc>
      </w:tr>
      <w:tr w:rsidR="00B2161F" w:rsidRPr="00B2161F" w14:paraId="2A85A800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1DF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11:15:11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A75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0AC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46B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86B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07002070000087148-E0NlaVCb2nkV20250714</w:t>
            </w:r>
          </w:p>
        </w:tc>
      </w:tr>
      <w:tr w:rsidR="00B2161F" w:rsidRPr="00B2161F" w14:paraId="0C4B76A5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C95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11:15:44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D11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577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2A7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169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05002050000087472-E0NlaVCb2nyj20250714</w:t>
            </w:r>
          </w:p>
        </w:tc>
      </w:tr>
      <w:tr w:rsidR="00B2161F" w:rsidRPr="00B2161F" w14:paraId="71590A79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53C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11:16:11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0B0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16A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637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074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07002070000087232-E0NlaVCb2oD820250714</w:t>
            </w:r>
          </w:p>
        </w:tc>
      </w:tr>
      <w:tr w:rsidR="00B2161F" w:rsidRPr="00B2161F" w14:paraId="36677317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B73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11:16:37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E11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06C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98F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72A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07002070000087232-E0NlaVCb2oMQ20250714</w:t>
            </w:r>
          </w:p>
        </w:tc>
      </w:tr>
      <w:tr w:rsidR="00B2161F" w:rsidRPr="00B2161F" w14:paraId="16AE2F28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19B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11:17:14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4B9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859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ED3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499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05002050000088031-E0NlaVCb2ojj20250714</w:t>
            </w:r>
          </w:p>
        </w:tc>
      </w:tr>
      <w:tr w:rsidR="00B2161F" w:rsidRPr="00B2161F" w14:paraId="503A922E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D59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11:20:09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F2D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1F4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E17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DFE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07002070000088632-E0NlaVCb2qcP20250714</w:t>
            </w:r>
          </w:p>
        </w:tc>
      </w:tr>
      <w:tr w:rsidR="00B2161F" w:rsidRPr="00B2161F" w14:paraId="5BDC15F5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C79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11:29:11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3C9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BC1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1B9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3EE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07002070000091272-E0NlaVCb2vNh20250714</w:t>
            </w:r>
          </w:p>
        </w:tc>
      </w:tr>
      <w:tr w:rsidR="00B2161F" w:rsidRPr="00B2161F" w14:paraId="1B74E215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436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11:29:11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9EE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F1E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444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C46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05002050000091021-E0NlaVCb2vNd20250714</w:t>
            </w:r>
          </w:p>
        </w:tc>
      </w:tr>
      <w:tr w:rsidR="00B2161F" w:rsidRPr="00B2161F" w14:paraId="4D160437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0A7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11:29:12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FC2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6A1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922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F3A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07002070000091685-E0NlaVCb2vT020250714</w:t>
            </w:r>
          </w:p>
        </w:tc>
      </w:tr>
      <w:tr w:rsidR="00B2161F" w:rsidRPr="00B2161F" w14:paraId="5E72FB31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94C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11:31:12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B97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01A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9F0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E76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05002050000092626-E0NlaVCb2x4L20250714</w:t>
            </w:r>
          </w:p>
        </w:tc>
      </w:tr>
      <w:tr w:rsidR="00B2161F" w:rsidRPr="00B2161F" w14:paraId="69EE9CC6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624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11:31:13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826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9B3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234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B2B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05002050000092626-E0NlaVCb2x4N20250714</w:t>
            </w:r>
          </w:p>
        </w:tc>
      </w:tr>
      <w:tr w:rsidR="00B2161F" w:rsidRPr="00B2161F" w14:paraId="774CBF40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3BA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11:32:42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932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AB1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8E3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5C8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07002070000092944-E0NlaVCb2yOL20250714</w:t>
            </w:r>
          </w:p>
        </w:tc>
      </w:tr>
      <w:tr w:rsidR="00B2161F" w:rsidRPr="00B2161F" w14:paraId="1A5E65FA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EA4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11:32:42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21D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5D7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7DF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0BE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07002070000092944-E0NlaVCb2yON20250714</w:t>
            </w:r>
          </w:p>
        </w:tc>
      </w:tr>
      <w:tr w:rsidR="00B2161F" w:rsidRPr="00B2161F" w14:paraId="182C1E98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DF1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11:34:47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5DB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EFF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DE6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D39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05002050000091670-E0NlaVCb2zdv20250714</w:t>
            </w:r>
          </w:p>
        </w:tc>
      </w:tr>
      <w:tr w:rsidR="00B2161F" w:rsidRPr="00B2161F" w14:paraId="0216ACB9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7A8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11:35:46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11B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96F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24E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863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07002070000093355-E0NlaVCb30CK20250714</w:t>
            </w:r>
          </w:p>
        </w:tc>
      </w:tr>
      <w:tr w:rsidR="00B2161F" w:rsidRPr="00B2161F" w14:paraId="633DB442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E64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11:35:46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576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4BC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F0D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BF3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07002070000093355-E0NlaVCb30CG20250714</w:t>
            </w:r>
          </w:p>
        </w:tc>
      </w:tr>
      <w:tr w:rsidR="00B2161F" w:rsidRPr="00B2161F" w14:paraId="33048D71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32A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11:35:46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E38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786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AA4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4B5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07002070000093355-E0NlaVCb30CI20250714</w:t>
            </w:r>
          </w:p>
        </w:tc>
      </w:tr>
      <w:tr w:rsidR="00B2161F" w:rsidRPr="00B2161F" w14:paraId="06DD8EBE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087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11:35:46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4E1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C34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F6F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7E2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07002070000092583-E0NlaVCb30CE20250714</w:t>
            </w:r>
          </w:p>
        </w:tc>
      </w:tr>
      <w:tr w:rsidR="00B2161F" w:rsidRPr="00B2161F" w14:paraId="74E2D677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D54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11:37:29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F9B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960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8AD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3B1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07002070000094335-E0NlaVCb31VR20250714</w:t>
            </w:r>
          </w:p>
        </w:tc>
      </w:tr>
      <w:tr w:rsidR="00B2161F" w:rsidRPr="00B2161F" w14:paraId="5259AADF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8FC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11:37:56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017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BD2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4EC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7C6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07002070000094335-E0NlaVCb31iF20250714</w:t>
            </w:r>
          </w:p>
        </w:tc>
      </w:tr>
      <w:tr w:rsidR="00B2161F" w:rsidRPr="00B2161F" w14:paraId="79485F5C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FCC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11:42:18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7C3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72B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B2B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E13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07002070000095464-E0NlaVCb34RS20250714</w:t>
            </w:r>
          </w:p>
        </w:tc>
      </w:tr>
      <w:tr w:rsidR="00B2161F" w:rsidRPr="00B2161F" w14:paraId="25E8F97F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3ED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11:46:42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7FA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9A7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7F7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815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07002070000097322-E0NlaVCb36zR20250714</w:t>
            </w:r>
          </w:p>
        </w:tc>
      </w:tr>
      <w:tr w:rsidR="00B2161F" w:rsidRPr="00B2161F" w14:paraId="3B0588B8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4AC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11:48:09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FB9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FD0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0D4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2FB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05002050000098538-E0NlaVCb38lq20250714</w:t>
            </w:r>
          </w:p>
        </w:tc>
      </w:tr>
      <w:tr w:rsidR="00B2161F" w:rsidRPr="00B2161F" w14:paraId="55F4B33E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D88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11:49:46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A8A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D5B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155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426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07002070000098312-E0NlaVCb39SB20250714</w:t>
            </w:r>
          </w:p>
        </w:tc>
      </w:tr>
      <w:tr w:rsidR="00B2161F" w:rsidRPr="00B2161F" w14:paraId="2B7864C2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453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11:49:46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13D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F62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D28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1EA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07002070000098312-E0NlaVCb39S620250714</w:t>
            </w:r>
          </w:p>
        </w:tc>
      </w:tr>
      <w:tr w:rsidR="00B2161F" w:rsidRPr="00B2161F" w14:paraId="28F09410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29D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11:52:15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DBE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C24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C85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052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07002070000098520-E0NlaVCb3AwU20250714</w:t>
            </w:r>
          </w:p>
        </w:tc>
      </w:tr>
      <w:tr w:rsidR="00B2161F" w:rsidRPr="00B2161F" w14:paraId="5466C6E0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F1D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11:52:15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CE1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440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359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413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07002070000098520-E0NlaVCb3AwW20250714</w:t>
            </w:r>
          </w:p>
        </w:tc>
      </w:tr>
      <w:tr w:rsidR="00B2161F" w:rsidRPr="00B2161F" w14:paraId="046835FB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6EC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11:52:15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3F6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549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2C1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8FD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05002050000098985-E0NlaVCb3AwY20250714</w:t>
            </w:r>
          </w:p>
        </w:tc>
      </w:tr>
      <w:tr w:rsidR="00B2161F" w:rsidRPr="00B2161F" w14:paraId="7E9CD8AB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9B1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11:55:51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01C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CDC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957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392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05002050000100034-E0NlaVCb3Csh20250714</w:t>
            </w:r>
          </w:p>
        </w:tc>
      </w:tr>
      <w:tr w:rsidR="00B2161F" w:rsidRPr="00B2161F" w14:paraId="196C3920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253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11:57:22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63A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F21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D9F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932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05002050000100996-E0NlaVCb3Dcy20250714</w:t>
            </w:r>
          </w:p>
        </w:tc>
      </w:tr>
      <w:tr w:rsidR="00B2161F" w:rsidRPr="00B2161F" w14:paraId="024FF8B9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35E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11:59:37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980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94A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150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5EA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05002050000102007-E0NlaVCb3Eln20250714</w:t>
            </w:r>
          </w:p>
        </w:tc>
      </w:tr>
      <w:tr w:rsidR="00B2161F" w:rsidRPr="00B2161F" w14:paraId="62171C82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92B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11:59:38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871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5DD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993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592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05002050000102007-E0NlaVCb3Em420250714</w:t>
            </w:r>
          </w:p>
        </w:tc>
      </w:tr>
      <w:tr w:rsidR="00B2161F" w:rsidRPr="00B2161F" w14:paraId="2E11C3D9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A44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12:03:08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3E1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D8D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483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EC0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05002050000103359-E0NlaVCb3Hpj20250714</w:t>
            </w:r>
          </w:p>
        </w:tc>
      </w:tr>
      <w:tr w:rsidR="00B2161F" w:rsidRPr="00B2161F" w14:paraId="4756D30B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1B5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12:06:05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E68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7D5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90B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537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05002050000104436-E0NlaVCb3JZ120250714</w:t>
            </w:r>
          </w:p>
        </w:tc>
      </w:tr>
      <w:tr w:rsidR="00B2161F" w:rsidRPr="00B2161F" w14:paraId="0E453FDD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217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12:08:19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BAB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40C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9F2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8AD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07002070000104365-E0NlaVCb3KcT20250714</w:t>
            </w:r>
          </w:p>
        </w:tc>
      </w:tr>
      <w:tr w:rsidR="00B2161F" w:rsidRPr="00B2161F" w14:paraId="11671371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A80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12:08:19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C48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1F9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D8F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522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05002050000104935-E0NlaVCb3KcV20250714</w:t>
            </w:r>
          </w:p>
        </w:tc>
      </w:tr>
      <w:tr w:rsidR="00B2161F" w:rsidRPr="00B2161F" w14:paraId="5371BC99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850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12:08:19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597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616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971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6CC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07002070000104365-E0NlaVCb3KcR20250714</w:t>
            </w:r>
          </w:p>
        </w:tc>
      </w:tr>
      <w:tr w:rsidR="00B2161F" w:rsidRPr="00B2161F" w14:paraId="3A2039D4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1D2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12:08:19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971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4E7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B71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FBD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05002050000105134-E0NlaVCb3KcX20250714</w:t>
            </w:r>
          </w:p>
        </w:tc>
      </w:tr>
      <w:tr w:rsidR="00B2161F" w:rsidRPr="00B2161F" w14:paraId="15FBBF7D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41E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12:12:11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E94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CD1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D1B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350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05002050000106345-E0NlaVCb3Mhn20250714</w:t>
            </w:r>
          </w:p>
        </w:tc>
      </w:tr>
      <w:tr w:rsidR="00B2161F" w:rsidRPr="00B2161F" w14:paraId="711B8AA4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E5B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12:12:11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80D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8C3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92A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58B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05002050000106345-E0NlaVCb3Mhl20250714</w:t>
            </w:r>
          </w:p>
        </w:tc>
      </w:tr>
      <w:tr w:rsidR="00B2161F" w:rsidRPr="00B2161F" w14:paraId="7674ABBC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979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1F7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3CF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C6C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255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07002070000106410-E0NlaVCb3NoM20250714</w:t>
            </w:r>
          </w:p>
        </w:tc>
      </w:tr>
      <w:tr w:rsidR="00B2161F" w:rsidRPr="00B2161F" w14:paraId="206742A3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346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12:17:24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E71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CDF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806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0EC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05002050000107859-E0NlaVCb3OqH20250714</w:t>
            </w:r>
          </w:p>
        </w:tc>
      </w:tr>
      <w:tr w:rsidR="00B2161F" w:rsidRPr="00B2161F" w14:paraId="534AA633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263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12:17:24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760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E20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484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DF2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05002050000107859-E0NlaVCb3OqF20250714</w:t>
            </w:r>
          </w:p>
        </w:tc>
      </w:tr>
      <w:tr w:rsidR="00B2161F" w:rsidRPr="00B2161F" w14:paraId="1072ACEF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DF3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12:17:42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633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A54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5C4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CE3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07002070000107670-E0NlaVCb3Oxv20250714</w:t>
            </w:r>
          </w:p>
        </w:tc>
      </w:tr>
      <w:tr w:rsidR="00B2161F" w:rsidRPr="00B2161F" w14:paraId="322EDBFF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12F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12:18:49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1B7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A11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679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037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05002050000108213-E0NlaVCb3PNo20250714</w:t>
            </w:r>
          </w:p>
        </w:tc>
      </w:tr>
      <w:tr w:rsidR="00B2161F" w:rsidRPr="00B2161F" w14:paraId="298FFD5A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863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12:20:44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289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708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14A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140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05002050000108816-E0NlaVCb3QVd20250714</w:t>
            </w:r>
          </w:p>
        </w:tc>
      </w:tr>
      <w:tr w:rsidR="00B2161F" w:rsidRPr="00B2161F" w14:paraId="0689AEFE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310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12:23:22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958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55A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B9F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16F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05002050000109113-E0NlaVCb3Rn020250714</w:t>
            </w:r>
          </w:p>
        </w:tc>
      </w:tr>
      <w:tr w:rsidR="00B2161F" w:rsidRPr="00B2161F" w14:paraId="31E81E15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EEA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12:25:44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9F9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2CF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7E1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C59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05002050000110630-E0NlaVCb3TG620250714</w:t>
            </w:r>
          </w:p>
        </w:tc>
      </w:tr>
      <w:tr w:rsidR="00B2161F" w:rsidRPr="00B2161F" w14:paraId="5335621F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E3B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14-Jul-2025 12:26:51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E13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CC9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424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944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05002050000111029-E0NlaVCb3Tgb20250714</w:t>
            </w:r>
          </w:p>
        </w:tc>
      </w:tr>
      <w:tr w:rsidR="00B2161F" w:rsidRPr="00B2161F" w14:paraId="63D20452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174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12:27:22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CF3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86E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843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121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07002070000110422-E0NlaVCb3TwI20250714</w:t>
            </w:r>
          </w:p>
        </w:tc>
      </w:tr>
      <w:tr w:rsidR="00B2161F" w:rsidRPr="00B2161F" w14:paraId="2B622292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981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12:29:29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0C6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F2A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DAF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EC5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07002070000111007-E0NlaVCb3UwC20250714</w:t>
            </w:r>
          </w:p>
        </w:tc>
      </w:tr>
      <w:tr w:rsidR="00B2161F" w:rsidRPr="00B2161F" w14:paraId="398E82EC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07C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12:31:22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C40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ABB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787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F19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05002050000112734-E0NlaVCb3W6U20250714</w:t>
            </w:r>
          </w:p>
        </w:tc>
      </w:tr>
      <w:tr w:rsidR="00B2161F" w:rsidRPr="00B2161F" w14:paraId="64E356EE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6E8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12:32:06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0B6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4AC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732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AE9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05002050000112734-E0NlaVCb3WW820250714</w:t>
            </w:r>
          </w:p>
        </w:tc>
      </w:tr>
      <w:tr w:rsidR="00B2161F" w:rsidRPr="00B2161F" w14:paraId="5F7A3CC4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C95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12:33:17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097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D60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ADA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CB7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07002070000111898-E0NlaVCb3X1820250714</w:t>
            </w:r>
          </w:p>
        </w:tc>
      </w:tr>
      <w:tr w:rsidR="00B2161F" w:rsidRPr="00B2161F" w14:paraId="6CA0C546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0F6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12:33:17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F6D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B66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28C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F29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05002050000112238-E0NlaVCb3X1620250714</w:t>
            </w:r>
          </w:p>
        </w:tc>
      </w:tr>
      <w:tr w:rsidR="00B2161F" w:rsidRPr="00B2161F" w14:paraId="07302C4D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0BA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12:35:44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33C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F86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D66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824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07002070000113977-E0NlaVCb3Y7b20250714</w:t>
            </w:r>
          </w:p>
        </w:tc>
      </w:tr>
      <w:tr w:rsidR="00B2161F" w:rsidRPr="00B2161F" w14:paraId="390E47A2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2A2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12:36:48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5CD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2D7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497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DB4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07002070000112926-E0NlaVCb3YQ420250714</w:t>
            </w:r>
          </w:p>
        </w:tc>
      </w:tr>
      <w:tr w:rsidR="00B2161F" w:rsidRPr="00B2161F" w14:paraId="3C96BD9B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D4D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12:41:27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FE6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1F4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701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C38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05002050000115960-E0NlaVCb3asc20250714</w:t>
            </w:r>
          </w:p>
        </w:tc>
      </w:tr>
      <w:tr w:rsidR="00B2161F" w:rsidRPr="00B2161F" w14:paraId="4269A1B7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C4C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12:43:23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5F4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4E8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920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D45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05002050000117052-E0NlaVCb3bor20250714</w:t>
            </w:r>
          </w:p>
        </w:tc>
      </w:tr>
      <w:tr w:rsidR="00B2161F" w:rsidRPr="00B2161F" w14:paraId="35DA425C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D09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12:43:23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BB9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A8E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901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AAF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05002050000117052-E0NlaVCb3bop20250714</w:t>
            </w:r>
          </w:p>
        </w:tc>
      </w:tr>
      <w:tr w:rsidR="00B2161F" w:rsidRPr="00B2161F" w14:paraId="35D77D5C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969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12:43:24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108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AD3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C3D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C78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05002050000117052-E0NlaVCb3bot20250714</w:t>
            </w:r>
          </w:p>
        </w:tc>
      </w:tr>
      <w:tr w:rsidR="00B2161F" w:rsidRPr="00B2161F" w14:paraId="174E2035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061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12:45:03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829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B97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204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4A2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07002070000117262-E0NlaVCb3cUH20250714</w:t>
            </w:r>
          </w:p>
        </w:tc>
      </w:tr>
      <w:tr w:rsidR="00B2161F" w:rsidRPr="00B2161F" w14:paraId="15D1EC47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5A3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12:47:29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867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495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957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1B4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07002070000117735-E0NlaVCb3e4S20250714</w:t>
            </w:r>
          </w:p>
        </w:tc>
      </w:tr>
      <w:tr w:rsidR="00B2161F" w:rsidRPr="00B2161F" w14:paraId="498CDD6F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1AD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12:48:25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62A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660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286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C54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07002070000117686-E0NlaVCb3eRh20250714</w:t>
            </w:r>
          </w:p>
        </w:tc>
      </w:tr>
      <w:tr w:rsidR="00B2161F" w:rsidRPr="00B2161F" w14:paraId="5045C05E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C99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12:48:27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464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C46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616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CEC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05002050000118113-E0NlaVCb3eTW20250714</w:t>
            </w:r>
          </w:p>
        </w:tc>
      </w:tr>
      <w:tr w:rsidR="00B2161F" w:rsidRPr="00B2161F" w14:paraId="78EA50C9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B28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12:48:42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0A3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93C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FA7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61F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05002050000118892-E0NlaVCb3eg520250714</w:t>
            </w:r>
          </w:p>
        </w:tc>
      </w:tr>
      <w:tr w:rsidR="00B2161F" w:rsidRPr="00B2161F" w14:paraId="6B9397DD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20F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12:48:42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480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FE4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931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436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05002050000118892-E0NlaVCb3eg720250714</w:t>
            </w:r>
          </w:p>
        </w:tc>
      </w:tr>
      <w:tr w:rsidR="00B2161F" w:rsidRPr="00B2161F" w14:paraId="6FB33789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E43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12:49:22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A6E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1FF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335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AC3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05002050000119142-E0NlaVCb3eyy20250714</w:t>
            </w:r>
          </w:p>
        </w:tc>
      </w:tr>
      <w:tr w:rsidR="00B2161F" w:rsidRPr="00B2161F" w14:paraId="37C1D465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766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12:51:39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71E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999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1A7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24F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07002070000119418-E0NlaVCb3g2q20250714</w:t>
            </w:r>
          </w:p>
        </w:tc>
      </w:tr>
      <w:tr w:rsidR="00B2161F" w:rsidRPr="00B2161F" w14:paraId="7C7C73A3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EBE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12:51:39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B6A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9FB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567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1B4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07002070000119418-E0NlaVCb3g2o20250714</w:t>
            </w:r>
          </w:p>
        </w:tc>
      </w:tr>
      <w:tr w:rsidR="00B2161F" w:rsidRPr="00B2161F" w14:paraId="198DE748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2B0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12:51:48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6ED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BF4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844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5E1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07002070000118734-E0NlaVCb3g8920250714</w:t>
            </w:r>
          </w:p>
        </w:tc>
      </w:tr>
      <w:tr w:rsidR="00B2161F" w:rsidRPr="00B2161F" w14:paraId="368380F8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699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12:52:49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3ED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AEB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C94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42A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05002050000120136-E0NlaVCb3gqX20250714</w:t>
            </w:r>
          </w:p>
        </w:tc>
      </w:tr>
      <w:tr w:rsidR="00B2161F" w:rsidRPr="00B2161F" w14:paraId="3A82A6D9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797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12:52:49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CB9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ADF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6A9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39F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05002050000120136-E0NlaVCb3gqV20250714</w:t>
            </w:r>
          </w:p>
        </w:tc>
      </w:tr>
      <w:tr w:rsidR="00B2161F" w:rsidRPr="00B2161F" w14:paraId="1728665E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939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12:52:49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1F7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8A8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072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664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05002050000120136-E0NlaVCb3gqT20250714</w:t>
            </w:r>
          </w:p>
        </w:tc>
      </w:tr>
      <w:tr w:rsidR="00B2161F" w:rsidRPr="00B2161F" w14:paraId="083D79FD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D1B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12:54:22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D10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4C2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B1B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422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07002070000120125-E0NlaVCb3hR420250714</w:t>
            </w:r>
          </w:p>
        </w:tc>
      </w:tr>
      <w:tr w:rsidR="00B2161F" w:rsidRPr="00B2161F" w14:paraId="685EDD0B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96E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12:54:22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29E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650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3BB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20A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07002070000120125-E0NlaVCb3hR820250714</w:t>
            </w:r>
          </w:p>
        </w:tc>
      </w:tr>
      <w:tr w:rsidR="00B2161F" w:rsidRPr="00B2161F" w14:paraId="34629D96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CD2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12:54:22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43E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388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839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0AA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07002070000120125-E0NlaVCb3hR620250714</w:t>
            </w:r>
          </w:p>
        </w:tc>
      </w:tr>
      <w:tr w:rsidR="00B2161F" w:rsidRPr="00B2161F" w14:paraId="440A74D6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5E4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12:55:04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CCD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6E7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855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D22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07002070000120309-E0NlaVCb3hbc20250714</w:t>
            </w:r>
          </w:p>
        </w:tc>
      </w:tr>
      <w:tr w:rsidR="00B2161F" w:rsidRPr="00B2161F" w14:paraId="6C772DCC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13B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12:55:20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B1B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89D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2CA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3FA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05002050000120728-E0NlaVCb3huD20250714</w:t>
            </w:r>
          </w:p>
        </w:tc>
      </w:tr>
      <w:tr w:rsidR="00B2161F" w:rsidRPr="00B2161F" w14:paraId="20F50B56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E64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12:55:33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966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A80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569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3D4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05002050000120098-E0NlaVCb3i0W20250714</w:t>
            </w:r>
          </w:p>
        </w:tc>
      </w:tr>
      <w:tr w:rsidR="00B2161F" w:rsidRPr="00B2161F" w14:paraId="05820DDD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B8B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12:55:33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E91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1D5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16C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DD2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05002050000120098-E0NlaVCb3i0620250714</w:t>
            </w:r>
          </w:p>
        </w:tc>
      </w:tr>
      <w:tr w:rsidR="00B2161F" w:rsidRPr="00B2161F" w14:paraId="02DA087A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86D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12:55:33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B33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F4A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FED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4DB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05002050000120553-E0NlaVCb3i6Y20250714</w:t>
            </w:r>
          </w:p>
        </w:tc>
      </w:tr>
      <w:tr w:rsidR="00B2161F" w:rsidRPr="00B2161F" w14:paraId="246760AC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DD2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12:57:09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064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4AC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6B5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BC0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07002070000120649-E0NlaVCb3j0O20250714</w:t>
            </w:r>
          </w:p>
        </w:tc>
      </w:tr>
      <w:tr w:rsidR="00B2161F" w:rsidRPr="00B2161F" w14:paraId="2B2CD3F6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636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12:57:09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33B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EB3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A6F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BB0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05002050000120553-E0NlaVCb3iH720250714</w:t>
            </w:r>
          </w:p>
        </w:tc>
      </w:tr>
      <w:tr w:rsidR="00B2161F" w:rsidRPr="00B2161F" w14:paraId="28919C1B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44B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12:58:02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94E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02C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B56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557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05002050000121608-E0NlaVCb3jaP20250714</w:t>
            </w:r>
          </w:p>
        </w:tc>
      </w:tr>
      <w:tr w:rsidR="00B2161F" w:rsidRPr="00B2161F" w14:paraId="7BEC134A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794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12:58:02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290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07D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D1D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003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05002050000121608-E0NlaVCb3jaR20250714</w:t>
            </w:r>
          </w:p>
        </w:tc>
      </w:tr>
      <w:tr w:rsidR="00B2161F" w:rsidRPr="00B2161F" w14:paraId="7739FA12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06A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12:58:11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14F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518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830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D0E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07002070000120605-E0NlaVCb3jk820250714</w:t>
            </w:r>
          </w:p>
        </w:tc>
      </w:tr>
      <w:tr w:rsidR="00B2161F" w:rsidRPr="00B2161F" w14:paraId="229FDDB5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8CE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13:01:14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909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222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696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D30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05002050000122604-E0NlaVCb3lid20250714</w:t>
            </w:r>
          </w:p>
        </w:tc>
      </w:tr>
      <w:tr w:rsidR="00B2161F" w:rsidRPr="00B2161F" w14:paraId="23161C65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2FA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13:03:26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539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67E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054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FC7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05002050000123570-E0NlaVCb3naT20250714</w:t>
            </w:r>
          </w:p>
        </w:tc>
      </w:tr>
      <w:tr w:rsidR="00B2161F" w:rsidRPr="00B2161F" w14:paraId="05509E0E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220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13:04:00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A65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CB2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049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ECA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05002050000123570-E0NlaVCb3nv220250714</w:t>
            </w:r>
          </w:p>
        </w:tc>
      </w:tr>
      <w:tr w:rsidR="00B2161F" w:rsidRPr="00B2161F" w14:paraId="47726295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301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13:04:39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B44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E98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6D3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FF3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07002070000123760-E0NlaVCb3oIT20250714</w:t>
            </w:r>
          </w:p>
        </w:tc>
      </w:tr>
      <w:tr w:rsidR="00B2161F" w:rsidRPr="00B2161F" w14:paraId="6F4F8095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DA6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13:04:39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66F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67B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F55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4CF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05002050000123570-E0NlaVCb3oIP20250714</w:t>
            </w:r>
          </w:p>
        </w:tc>
      </w:tr>
      <w:tr w:rsidR="00B2161F" w:rsidRPr="00B2161F" w14:paraId="4E961D9C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B57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13:07:27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47E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798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1F9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8F4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07002070000124461-E0NlaVCb3qIX20250714</w:t>
            </w:r>
          </w:p>
        </w:tc>
      </w:tr>
      <w:tr w:rsidR="00B2161F" w:rsidRPr="00B2161F" w14:paraId="49669FFB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D7E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13:11:42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271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482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5C0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49F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07002070000125073-E0NlaVCb3sW420250714</w:t>
            </w:r>
          </w:p>
        </w:tc>
      </w:tr>
      <w:tr w:rsidR="00B2161F" w:rsidRPr="00B2161F" w14:paraId="678FA851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3C9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13:11:42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857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99D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C01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DA2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07002070000125073-E0NlaVCb3sVy20250714</w:t>
            </w:r>
          </w:p>
        </w:tc>
      </w:tr>
      <w:tr w:rsidR="00B2161F" w:rsidRPr="00B2161F" w14:paraId="1771811F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1F9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13:11:42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C5F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12E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6D1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41B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05002050000123535-E0NlaVCb3sUq20250714</w:t>
            </w:r>
          </w:p>
        </w:tc>
      </w:tr>
      <w:tr w:rsidR="00B2161F" w:rsidRPr="00B2161F" w14:paraId="1A6D5AC9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421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13:14:38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AFF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874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81B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52A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05002050000127691-E0NlaVCb3uJC20250714</w:t>
            </w:r>
          </w:p>
        </w:tc>
      </w:tr>
      <w:tr w:rsidR="00B2161F" w:rsidRPr="00B2161F" w14:paraId="6BF3448F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988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13:15:37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4B4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C87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902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7CB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07002070000127399-E0NlaVCb3ueA20250714</w:t>
            </w:r>
          </w:p>
        </w:tc>
      </w:tr>
      <w:tr w:rsidR="00B2161F" w:rsidRPr="00B2161F" w14:paraId="20F58D30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235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13:15:37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01D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A6B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AB5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118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05002050000127791-E0NlaVCb3ue820250714</w:t>
            </w:r>
          </w:p>
        </w:tc>
      </w:tr>
      <w:tr w:rsidR="00B2161F" w:rsidRPr="00B2161F" w14:paraId="2C2E728C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2AC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13:15:37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D57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F0C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840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943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05002050000127691-E0NlaVCb3ue620250714</w:t>
            </w:r>
          </w:p>
        </w:tc>
      </w:tr>
      <w:tr w:rsidR="00B2161F" w:rsidRPr="00B2161F" w14:paraId="1DAAFF0A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2EA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13:17:28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066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69D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41B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91E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07002070000126775-E0NlaVCb3vW020250714</w:t>
            </w:r>
          </w:p>
        </w:tc>
      </w:tr>
      <w:tr w:rsidR="00B2161F" w:rsidRPr="00B2161F" w14:paraId="728BE1B7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F31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13:17:28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2FC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688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889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F35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07002070000128176-E0NlaVCb3vVy20250714</w:t>
            </w:r>
          </w:p>
        </w:tc>
      </w:tr>
      <w:tr w:rsidR="00B2161F" w:rsidRPr="00B2161F" w14:paraId="56B11762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2CC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13:18:21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CAF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6FD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7C3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A79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05002050000129113-E0NlaVCb3vyC20250714</w:t>
            </w:r>
          </w:p>
        </w:tc>
      </w:tr>
      <w:tr w:rsidR="00B2161F" w:rsidRPr="00B2161F" w14:paraId="2E317193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E80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14-Jul-2025 13:19:50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8E8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315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038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BEA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05002050000129113-E0NlaVCb3wac20250714</w:t>
            </w:r>
          </w:p>
        </w:tc>
      </w:tr>
      <w:tr w:rsidR="00B2161F" w:rsidRPr="00B2161F" w14:paraId="19E1297D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EAD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13:19:50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380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C47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39B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E5C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05002050000129504-E0NlaVCb3wag20250714</w:t>
            </w:r>
          </w:p>
        </w:tc>
      </w:tr>
      <w:tr w:rsidR="00B2161F" w:rsidRPr="00B2161F" w14:paraId="4CB72C55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4F3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13:22:10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C52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5BE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CA7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F72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07002070000129871-E0NlaVCb3xum20250714</w:t>
            </w:r>
          </w:p>
        </w:tc>
      </w:tr>
      <w:tr w:rsidR="00B2161F" w:rsidRPr="00B2161F" w14:paraId="1F1B5E13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888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13:23:15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801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563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3D9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B4B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07002070000129871-E0NlaVCb3yff20250714</w:t>
            </w:r>
          </w:p>
        </w:tc>
      </w:tr>
      <w:tr w:rsidR="00B2161F" w:rsidRPr="00B2161F" w14:paraId="33442304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C75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13:23:15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E0B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099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F80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59F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05002050000130666-E0NlaVCb3yfj20250714</w:t>
            </w:r>
          </w:p>
        </w:tc>
      </w:tr>
      <w:tr w:rsidR="00B2161F" w:rsidRPr="00B2161F" w14:paraId="3B704828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1DB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13:24:06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66A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A32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050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ACF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05002050000130076-E0NlaVCb3zHf20250714</w:t>
            </w:r>
          </w:p>
        </w:tc>
      </w:tr>
      <w:tr w:rsidR="00B2161F" w:rsidRPr="00B2161F" w14:paraId="10BE73F8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FF9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13:24:59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4F7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D78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536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6B9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07002070000131058-E0NlaVCb3zsF20250714</w:t>
            </w:r>
          </w:p>
        </w:tc>
      </w:tr>
      <w:tr w:rsidR="00B2161F" w:rsidRPr="00B2161F" w14:paraId="13EDAB08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9FD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13:27:38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2ED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7E7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A5A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B17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07002070000131725-E0NlaVCb41hG20250714</w:t>
            </w:r>
          </w:p>
        </w:tc>
      </w:tr>
      <w:tr w:rsidR="00B2161F" w:rsidRPr="00B2161F" w14:paraId="1A64EEBD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023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13:28:23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97B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C16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BDF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CC3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05002050000133220-E0NlaVCb423a20250714</w:t>
            </w:r>
          </w:p>
        </w:tc>
      </w:tr>
      <w:tr w:rsidR="00B2161F" w:rsidRPr="00B2161F" w14:paraId="752DA957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883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13:28:23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E79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73C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70E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2EA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05002050000133220-E0NlaVCb423c20250714</w:t>
            </w:r>
          </w:p>
        </w:tc>
      </w:tr>
      <w:tr w:rsidR="00B2161F" w:rsidRPr="00B2161F" w14:paraId="36E0906E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708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13:28:23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EA0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A3B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05F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727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05002050000133220-E0NlaVCb423e20250714</w:t>
            </w:r>
          </w:p>
        </w:tc>
      </w:tr>
      <w:tr w:rsidR="00B2161F" w:rsidRPr="00B2161F" w14:paraId="5E8DD10D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AB3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13:28:23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71D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DBF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2F3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B8A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05002050000133220-E0NlaVCb423Y20250714</w:t>
            </w:r>
          </w:p>
        </w:tc>
      </w:tr>
      <w:tr w:rsidR="00B2161F" w:rsidRPr="00B2161F" w14:paraId="4428556F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D46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13:30:11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ACB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A3C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8F8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F98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07002070000134419-E0NlaVCb43lq20250714</w:t>
            </w:r>
          </w:p>
        </w:tc>
      </w:tr>
      <w:tr w:rsidR="00B2161F" w:rsidRPr="00B2161F" w14:paraId="717CB331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4F4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13:30:11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1DD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2F1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E7E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A0B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07002070000134419-E0NlaVCb43ls20250714</w:t>
            </w:r>
          </w:p>
        </w:tc>
      </w:tr>
      <w:tr w:rsidR="00B2161F" w:rsidRPr="00B2161F" w14:paraId="1DDFC4BB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64C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13:30:11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D11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BB3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FE3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0CE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07002070000134419-E0NlaVCb43lo20250714</w:t>
            </w:r>
          </w:p>
        </w:tc>
      </w:tr>
      <w:tr w:rsidR="00B2161F" w:rsidRPr="00B2161F" w14:paraId="731B4712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EB3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13:30:39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4A9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7A7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D0C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FAB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07002070000134229-E0NlaVCb44hb20250714</w:t>
            </w:r>
          </w:p>
        </w:tc>
      </w:tr>
      <w:tr w:rsidR="00B2161F" w:rsidRPr="00B2161F" w14:paraId="7AF76792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82C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13:31:11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4B2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038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18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D0D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07002070000136041-E0NlaVCb45pb20250714</w:t>
            </w:r>
          </w:p>
        </w:tc>
      </w:tr>
      <w:tr w:rsidR="00B2161F" w:rsidRPr="00B2161F" w14:paraId="0F9EE2CE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575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13:31:11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252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473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FF1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396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07002070000136041-E0NlaVCb45pd20250714</w:t>
            </w:r>
          </w:p>
        </w:tc>
      </w:tr>
      <w:tr w:rsidR="00B2161F" w:rsidRPr="00B2161F" w14:paraId="11AEF462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C4E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13:31:22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205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93D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DBA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1D0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07002070000134420-E0NlaVCb460s20250714</w:t>
            </w:r>
          </w:p>
        </w:tc>
      </w:tr>
      <w:tr w:rsidR="00B2161F" w:rsidRPr="00B2161F" w14:paraId="7B25DAFA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0EB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13:31:22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8EC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106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F3A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F1A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07002070000134420-E0NlaVCb460w20250714</w:t>
            </w:r>
          </w:p>
        </w:tc>
      </w:tr>
      <w:tr w:rsidR="00B2161F" w:rsidRPr="00B2161F" w14:paraId="4DD5487E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946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13:31:23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A06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F0B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F0D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C60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05002050000136422-E0NlaVCb464b20250714</w:t>
            </w:r>
          </w:p>
        </w:tc>
      </w:tr>
      <w:tr w:rsidR="00B2161F" w:rsidRPr="00B2161F" w14:paraId="3F1F7ACD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D6B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13:33:10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65F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06F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72D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794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07002070000139214-E0NlaVCb48yj20250714</w:t>
            </w:r>
          </w:p>
        </w:tc>
      </w:tr>
      <w:tr w:rsidR="00B2161F" w:rsidRPr="00B2161F" w14:paraId="7108AAF9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D46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13:33:10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3E2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2ED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C62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89C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07002070000139214-E0NlaVCb48yl20250714</w:t>
            </w:r>
          </w:p>
        </w:tc>
      </w:tr>
      <w:tr w:rsidR="00B2161F" w:rsidRPr="00B2161F" w14:paraId="19A67483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132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13:33:10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CE4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9D9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860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578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07002070000139214-E0NlaVCb48yn20250714</w:t>
            </w:r>
          </w:p>
        </w:tc>
      </w:tr>
      <w:tr w:rsidR="00B2161F" w:rsidRPr="00B2161F" w14:paraId="44598B35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831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13:33:30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818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959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DC1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B80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05002050000139057-E0NlaVCb49Of20250714</w:t>
            </w:r>
          </w:p>
        </w:tc>
      </w:tr>
      <w:tr w:rsidR="00B2161F" w:rsidRPr="00B2161F" w14:paraId="658E4267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3F9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13:34:53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DE8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890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91B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B82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07002070000140830-E0NlaVCb4BQJ20250714</w:t>
            </w:r>
          </w:p>
        </w:tc>
      </w:tr>
      <w:tr w:rsidR="00B2161F" w:rsidRPr="00B2161F" w14:paraId="184C5E90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622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13:36:56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575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80A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2F6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619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07002070000142540-E0NlaVCb4EMN20250714</w:t>
            </w:r>
          </w:p>
        </w:tc>
      </w:tr>
      <w:tr w:rsidR="00B2161F" w:rsidRPr="00B2161F" w14:paraId="0D76309C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795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13:36:56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5C2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95A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6FC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C57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05002050000142295-E0NlaVCb4EMJ20250714</w:t>
            </w:r>
          </w:p>
        </w:tc>
      </w:tr>
      <w:tr w:rsidR="00B2161F" w:rsidRPr="00B2161F" w14:paraId="0D7BE44D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78C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13:36:56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8B2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7D5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E19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7B8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05002050000142914-E0NlaVCb4EML20250714</w:t>
            </w:r>
          </w:p>
        </w:tc>
      </w:tr>
      <w:tr w:rsidR="00B2161F" w:rsidRPr="00B2161F" w14:paraId="0EB3FC6B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08A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13:39:38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E99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C1F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C32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646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07002070000144794-E0NlaVCb4Hc720250714</w:t>
            </w:r>
          </w:p>
        </w:tc>
      </w:tr>
      <w:tr w:rsidR="00B2161F" w:rsidRPr="00B2161F" w14:paraId="6F5E47D9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5A6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13:40:20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10D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BF6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AE3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EE4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07002070000145218-E0NlaVCb4Ifm20250714</w:t>
            </w:r>
          </w:p>
        </w:tc>
      </w:tr>
      <w:tr w:rsidR="00B2161F" w:rsidRPr="00B2161F" w14:paraId="017ACF6B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4E2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13:43:08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5E5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716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D27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DD3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05002050000148073-E0NlaVCb4MeD20250714</w:t>
            </w:r>
          </w:p>
        </w:tc>
      </w:tr>
      <w:tr w:rsidR="00B2161F" w:rsidRPr="00B2161F" w14:paraId="6F1159A5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EB1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13:43:08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226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A67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611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BA7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05002050000148073-E0NlaVCb4MeF20250714</w:t>
            </w:r>
          </w:p>
        </w:tc>
      </w:tr>
      <w:tr w:rsidR="00B2161F" w:rsidRPr="00B2161F" w14:paraId="4C1FB856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F6C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13:43:08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9A4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133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715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842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05002050000148073-E0NlaVCb4MeH20250714</w:t>
            </w:r>
          </w:p>
        </w:tc>
      </w:tr>
      <w:tr w:rsidR="00B2161F" w:rsidRPr="00B2161F" w14:paraId="3AD0D7D1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86B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13:43:08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312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B08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25D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C4C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05002050000148073-E0NlaVCb4MeB20250714</w:t>
            </w:r>
          </w:p>
        </w:tc>
      </w:tr>
      <w:tr w:rsidR="00B2161F" w:rsidRPr="00B2161F" w14:paraId="5297DAD3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386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13:44:58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B7B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65E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563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3DA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07002070000149025-E0NlaVCb4Ozz20250714</w:t>
            </w:r>
          </w:p>
        </w:tc>
      </w:tr>
      <w:tr w:rsidR="00B2161F" w:rsidRPr="00B2161F" w14:paraId="456FF5B7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C27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13:45:10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4C1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CCD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40F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67A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07002070000149112-E0NlaVCb4POl20250714</w:t>
            </w:r>
          </w:p>
        </w:tc>
      </w:tr>
      <w:tr w:rsidR="00B2161F" w:rsidRPr="00B2161F" w14:paraId="03DEA57A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3FF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13:45:36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332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8CF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FC5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147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05002050000149701-E0NlaVCb4QcM20250714</w:t>
            </w:r>
          </w:p>
        </w:tc>
      </w:tr>
      <w:tr w:rsidR="00B2161F" w:rsidRPr="00B2161F" w14:paraId="425794C4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F74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13:46:06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8DA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FDB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17F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7CE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07002070000149930-E0NlaVCb4ROL20250714</w:t>
            </w:r>
          </w:p>
        </w:tc>
      </w:tr>
      <w:tr w:rsidR="00B2161F" w:rsidRPr="00B2161F" w14:paraId="709CE940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FDC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13:47:25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1F5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7C6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E6D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BB5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07002070000150662-E0NlaVCb4T1p20250714</w:t>
            </w:r>
          </w:p>
        </w:tc>
      </w:tr>
      <w:tr w:rsidR="00B2161F" w:rsidRPr="00B2161F" w14:paraId="7A7F227B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2FD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13:47:25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159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0A3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D1B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4F9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05002050000151033-E0NlaVCb4T1n20250714</w:t>
            </w:r>
          </w:p>
        </w:tc>
      </w:tr>
      <w:tr w:rsidR="00B2161F" w:rsidRPr="00B2161F" w14:paraId="007D7ED1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D0D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13:47:43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308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967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FF4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8C3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05002050000151464-E0NlaVCb4TQf20250714</w:t>
            </w:r>
          </w:p>
        </w:tc>
      </w:tr>
      <w:tr w:rsidR="00B2161F" w:rsidRPr="00B2161F" w14:paraId="1633C54C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C10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13:49:54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51F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424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3CD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FF2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05002050000152615-E0NlaVCb4WGJ20250714</w:t>
            </w:r>
          </w:p>
        </w:tc>
      </w:tr>
      <w:tr w:rsidR="00B2161F" w:rsidRPr="00B2161F" w14:paraId="78934D30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B77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13:49:55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6B2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8FB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ED9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D94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05002050000151760-E0NlaVCb4WJw20250714</w:t>
            </w:r>
          </w:p>
        </w:tc>
      </w:tr>
      <w:tr w:rsidR="00B2161F" w:rsidRPr="00B2161F" w14:paraId="27BA6D4F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320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13:49:55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3A9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CE8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08A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048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05002050000151760-E0NlaVCb4WJy20250714</w:t>
            </w:r>
          </w:p>
        </w:tc>
      </w:tr>
      <w:tr w:rsidR="00B2161F" w:rsidRPr="00B2161F" w14:paraId="2C3E1062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477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13:51:10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886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974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B59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500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05002050000153610-E0NlaVCb4XwL20250714</w:t>
            </w:r>
          </w:p>
        </w:tc>
      </w:tr>
      <w:tr w:rsidR="00B2161F" w:rsidRPr="00B2161F" w14:paraId="7BE52873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526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13:51:10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ED6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8DF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DE0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987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05002050000153610-E0NlaVCb4XwQ20250714</w:t>
            </w:r>
          </w:p>
        </w:tc>
      </w:tr>
      <w:tr w:rsidR="00B2161F" w:rsidRPr="00B2161F" w14:paraId="646B5ECD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B83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13:51:24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FA4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8AD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CB7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D71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07002070000153235-E0NlaVCb4YE020250714</w:t>
            </w:r>
          </w:p>
        </w:tc>
      </w:tr>
      <w:tr w:rsidR="00B2161F" w:rsidRPr="00B2161F" w14:paraId="5A0EAAD4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C95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13:51:24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296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38D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733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F0C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07002070000152552-E0NlaVCb4YDy20250714</w:t>
            </w:r>
          </w:p>
        </w:tc>
      </w:tr>
      <w:tr w:rsidR="00B2161F" w:rsidRPr="00B2161F" w14:paraId="1608FC08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6B1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13:53:20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518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F2E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039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09C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05002050000154642-E0NlaVCb4aKl20250714</w:t>
            </w:r>
          </w:p>
        </w:tc>
      </w:tr>
      <w:tr w:rsidR="00B2161F" w:rsidRPr="00B2161F" w14:paraId="257B94FD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6A5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13:54:38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591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739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61C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63F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05002050000155810-E0NlaVCb4bY920250714</w:t>
            </w:r>
          </w:p>
        </w:tc>
      </w:tr>
      <w:tr w:rsidR="00B2161F" w:rsidRPr="00B2161F" w14:paraId="59F03A0E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6AA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13:55:35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549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650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53A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F74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05002050000156122-E0NlaVCb4cZ420250714</w:t>
            </w:r>
          </w:p>
        </w:tc>
      </w:tr>
      <w:tr w:rsidR="00B2161F" w:rsidRPr="00B2161F" w14:paraId="49007300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0E1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13:55:35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79F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DA9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B4F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523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07002070000155779-E0NlaVCb4cZ620250714</w:t>
            </w:r>
          </w:p>
        </w:tc>
      </w:tr>
      <w:tr w:rsidR="00B2161F" w:rsidRPr="00B2161F" w14:paraId="199B9150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A63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13:55:35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207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58C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E66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B1C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07002070000155833-E0NlaVCb4cZ820250714</w:t>
            </w:r>
          </w:p>
        </w:tc>
      </w:tr>
      <w:tr w:rsidR="00B2161F" w:rsidRPr="00B2161F" w14:paraId="4B7AF847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785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13:55:35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5A8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F51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164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47A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07002070000155833-E0NlaVCb4cZC20250714</w:t>
            </w:r>
          </w:p>
        </w:tc>
      </w:tr>
      <w:tr w:rsidR="00B2161F" w:rsidRPr="00B2161F" w14:paraId="2EE6F6A1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A13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14-Jul-2025 13:55:35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C57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C02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473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0C2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05002050000156122-E0NlaVCb4cZ020250714</w:t>
            </w:r>
          </w:p>
        </w:tc>
      </w:tr>
      <w:tr w:rsidR="00B2161F" w:rsidRPr="00B2161F" w14:paraId="5CD12674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5CB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13:56:16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F88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527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F11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43F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07002070000156531-E0NlaVCb4dMc20250714</w:t>
            </w:r>
          </w:p>
        </w:tc>
      </w:tr>
      <w:tr w:rsidR="00B2161F" w:rsidRPr="00B2161F" w14:paraId="73B4DDAF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08E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13:56:16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75A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E77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22A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AA7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07002070000156531-E0NlaVCb4dMU20250714</w:t>
            </w:r>
          </w:p>
        </w:tc>
      </w:tr>
      <w:tr w:rsidR="00B2161F" w:rsidRPr="00B2161F" w14:paraId="50406AD5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6F9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13:57:04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FF2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220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575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7FC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05002050000156904-E0NlaVCb4e5y20250714</w:t>
            </w:r>
          </w:p>
        </w:tc>
      </w:tr>
      <w:tr w:rsidR="00B2161F" w:rsidRPr="00B2161F" w14:paraId="2173A388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504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13:57:04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D15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DC9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483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C71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05002050000156904-E0NlaVCb4e6020250714</w:t>
            </w:r>
          </w:p>
        </w:tc>
      </w:tr>
      <w:tr w:rsidR="00B2161F" w:rsidRPr="00B2161F" w14:paraId="0FBBC60A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4F6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13:58:03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08B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6C4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E06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247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07002070000157625-E0NlaVCb4euv20250714</w:t>
            </w:r>
          </w:p>
        </w:tc>
      </w:tr>
      <w:tr w:rsidR="00B2161F" w:rsidRPr="00B2161F" w14:paraId="275FEB67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2FF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13:59:24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273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1E3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C94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2D9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05002050000158798-E0NlaVCb4g7520250714</w:t>
            </w:r>
          </w:p>
        </w:tc>
      </w:tr>
      <w:tr w:rsidR="00B2161F" w:rsidRPr="00B2161F" w14:paraId="29265538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A29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13:59:24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477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F30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457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4A8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05002050000158798-E0NlaVCb4g7320250714</w:t>
            </w:r>
          </w:p>
        </w:tc>
      </w:tr>
      <w:tr w:rsidR="00B2161F" w:rsidRPr="00B2161F" w14:paraId="3396C6C7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0AF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14:00:01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02A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0D4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F8C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877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07002070000158503-E0NlaVCb4gt020250714</w:t>
            </w:r>
          </w:p>
        </w:tc>
      </w:tr>
      <w:tr w:rsidR="00B2161F" w:rsidRPr="00B2161F" w14:paraId="63FB9E7B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9A2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14:01:02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DC0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AB9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CE4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D27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07002070000159781-E0NlaVCb4ifQ20250714</w:t>
            </w:r>
          </w:p>
        </w:tc>
      </w:tr>
      <w:tr w:rsidR="00B2161F" w:rsidRPr="00B2161F" w14:paraId="23278044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B59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14:02:41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503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63C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C74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C8C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05002050000160845-E0NlaVCb4ke020250714</w:t>
            </w:r>
          </w:p>
        </w:tc>
      </w:tr>
      <w:tr w:rsidR="00B2161F" w:rsidRPr="00B2161F" w14:paraId="0B6DFA8B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81D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14:02:41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572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F7B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3979.0000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30C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C06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05002050000160845-E0NlaVCb4ke220250714</w:t>
            </w:r>
          </w:p>
        </w:tc>
      </w:tr>
      <w:tr w:rsidR="00B2161F" w:rsidRPr="00B2161F" w14:paraId="54A46161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6DE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14:03:28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14B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0D4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DB6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BA4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05002050000161396-E0NlaVCb4lWV20250714</w:t>
            </w:r>
          </w:p>
        </w:tc>
      </w:tr>
      <w:tr w:rsidR="00B2161F" w:rsidRPr="00B2161F" w14:paraId="7D2517A6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9E6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14:03:28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B3C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E6F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178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88E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05002050000161396-E0NlaVCb4lWX20250714</w:t>
            </w:r>
          </w:p>
        </w:tc>
      </w:tr>
      <w:tr w:rsidR="00B2161F" w:rsidRPr="00B2161F" w14:paraId="55FF9311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46A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14:05:16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1FB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39D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09A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0A4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05002050000162805-E0NlaVCb4nbQ20250714</w:t>
            </w:r>
          </w:p>
        </w:tc>
      </w:tr>
      <w:tr w:rsidR="00B2161F" w:rsidRPr="00B2161F" w14:paraId="3EA39D4E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CE2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14:05:16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023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AD6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0FB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E98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05002050000162340-E0NlaVCb4nbe20250714</w:t>
            </w:r>
          </w:p>
        </w:tc>
      </w:tr>
      <w:tr w:rsidR="00B2161F" w:rsidRPr="00B2161F" w14:paraId="458004B0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8FF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14:06:02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5C9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8AE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CAC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649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05002050000163220-E0NlaVCb4oRP20250714</w:t>
            </w:r>
          </w:p>
        </w:tc>
      </w:tr>
      <w:tr w:rsidR="00B2161F" w:rsidRPr="00B2161F" w14:paraId="6DB07A1E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B11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14:06:04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F74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1C4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E16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436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07002070000162892-E0NlaVCb4oVz20250714</w:t>
            </w:r>
          </w:p>
        </w:tc>
      </w:tr>
      <w:tr w:rsidR="00B2161F" w:rsidRPr="00B2161F" w14:paraId="0CF11772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B77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14:07:42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906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558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E5A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12E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05002050000164403-E0NlaVCb4r3U20250714</w:t>
            </w:r>
          </w:p>
        </w:tc>
      </w:tr>
      <w:tr w:rsidR="00B2161F" w:rsidRPr="00B2161F" w14:paraId="3CE0909C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21D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14:07:42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16F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E3D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999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A0E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05002050000164403-E0NlaVCb4r3W20250714</w:t>
            </w:r>
          </w:p>
        </w:tc>
      </w:tr>
      <w:tr w:rsidR="00B2161F" w:rsidRPr="00B2161F" w14:paraId="54465BBD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855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14:08:01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3E2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7A4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AA2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0C3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05002050000164382-E0NlaVCb4rIy20250714</w:t>
            </w:r>
          </w:p>
        </w:tc>
      </w:tr>
      <w:tr w:rsidR="00B2161F" w:rsidRPr="00B2161F" w14:paraId="4C071657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346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14:08:01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5B7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78C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A1D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763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05002050000164382-E0NlaVCb4rJ020250714</w:t>
            </w:r>
          </w:p>
        </w:tc>
      </w:tr>
      <w:tr w:rsidR="00B2161F" w:rsidRPr="00B2161F" w14:paraId="77836CC9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D2D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14:08:01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1D4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10B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9B4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2DD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05002050000164382-E0NlaVCb4rJ320250714</w:t>
            </w:r>
          </w:p>
        </w:tc>
      </w:tr>
      <w:tr w:rsidR="00B2161F" w:rsidRPr="00B2161F" w14:paraId="00327CA9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4E4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14:10:08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2D4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5EA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0BC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6BB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05002050000165674-E0NlaVCb4tCu20250714</w:t>
            </w:r>
          </w:p>
        </w:tc>
      </w:tr>
      <w:tr w:rsidR="00B2161F" w:rsidRPr="00B2161F" w14:paraId="3484D881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0F9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14:13:35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4C6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DC2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F03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D68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07002070000166132-E0NlaVCb4wb720250714</w:t>
            </w:r>
          </w:p>
        </w:tc>
      </w:tr>
      <w:tr w:rsidR="00B2161F" w:rsidRPr="00B2161F" w14:paraId="6EA1975D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901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14:14:22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001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693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7FE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C23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07002070000167989-E0NlaVCb4xcI20250714</w:t>
            </w:r>
          </w:p>
        </w:tc>
      </w:tr>
      <w:tr w:rsidR="00B2161F" w:rsidRPr="00B2161F" w14:paraId="3D358B76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AD7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14:14:22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909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9D7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D48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AB1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07002070000167989-E0NlaVCb4xcK20250714</w:t>
            </w:r>
          </w:p>
        </w:tc>
      </w:tr>
      <w:tr w:rsidR="00B2161F" w:rsidRPr="00B2161F" w14:paraId="462CD2EB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F10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14:14:24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839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E61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DCB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83A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07002070000168006-E0NlaVCb4xg820250714</w:t>
            </w:r>
          </w:p>
        </w:tc>
      </w:tr>
      <w:tr w:rsidR="00B2161F" w:rsidRPr="00B2161F" w14:paraId="64B21060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6A1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14:15:21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FE8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588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8C0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EA3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05002050000168753-E0NlaVCb4yVM20250714</w:t>
            </w:r>
          </w:p>
        </w:tc>
      </w:tr>
      <w:tr w:rsidR="00B2161F" w:rsidRPr="00B2161F" w14:paraId="40A54DF2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2F4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14:15:36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BE8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532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E0C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E60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05002050000168299-E0NlaVCb4yjF20250714</w:t>
            </w:r>
          </w:p>
        </w:tc>
      </w:tr>
      <w:tr w:rsidR="00B2161F" w:rsidRPr="00B2161F" w14:paraId="58526EE0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079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14:16:16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15E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597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2C6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AFB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07002070000169117-E0NlaVCb4zPf20250714</w:t>
            </w:r>
          </w:p>
        </w:tc>
      </w:tr>
      <w:tr w:rsidR="00B2161F" w:rsidRPr="00B2161F" w14:paraId="351465C1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6E5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14:16:16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560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DF0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CD0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711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07002070000169117-E0NlaVCb4zPh20250714</w:t>
            </w:r>
          </w:p>
        </w:tc>
      </w:tr>
      <w:tr w:rsidR="00B2161F" w:rsidRPr="00B2161F" w14:paraId="5000A84C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690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14:16:24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985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26C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E8A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1D4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05002050000169336-E0NlaVCb4zTe20250714</w:t>
            </w:r>
          </w:p>
        </w:tc>
      </w:tr>
      <w:tr w:rsidR="00B2161F" w:rsidRPr="00B2161F" w14:paraId="0C6D4B9C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495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14:18:45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97B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7D7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B96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05C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05002050000170798-E0NlaVCb51pw20250714</w:t>
            </w:r>
          </w:p>
        </w:tc>
      </w:tr>
      <w:tr w:rsidR="00B2161F" w:rsidRPr="00B2161F" w14:paraId="2645BA79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488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14:18:46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7CD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273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0E8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045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05002050000170447-E0NlaVCb51sZ20250714</w:t>
            </w:r>
          </w:p>
        </w:tc>
      </w:tr>
      <w:tr w:rsidR="00B2161F" w:rsidRPr="00B2161F" w14:paraId="1727AECB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710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14:18:46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CE7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A80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12B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188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07002070000170174-E0NlaVCb51sX20250714</w:t>
            </w:r>
          </w:p>
        </w:tc>
      </w:tr>
      <w:tr w:rsidR="00B2161F" w:rsidRPr="00B2161F" w14:paraId="0FE1BC15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65D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14:20:28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60A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5F5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FAB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952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05002050000171338-E0NlaVCb53jv20250714</w:t>
            </w:r>
          </w:p>
        </w:tc>
      </w:tr>
      <w:tr w:rsidR="00B2161F" w:rsidRPr="00B2161F" w14:paraId="4D8E942D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2CF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14:21:20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20E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0C9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F26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CC7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07002070000171908-E0NlaVCb54jf20250714</w:t>
            </w:r>
          </w:p>
        </w:tc>
      </w:tr>
      <w:tr w:rsidR="00B2161F" w:rsidRPr="00B2161F" w14:paraId="2B28B588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681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14:21:20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7A8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234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38B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EF6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07002070000171908-E0NlaVCb54jY20250714</w:t>
            </w:r>
          </w:p>
        </w:tc>
      </w:tr>
      <w:tr w:rsidR="00B2161F" w:rsidRPr="00B2161F" w14:paraId="67F556EE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F2F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14:22:12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5E9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D2E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87B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456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05002050000172025-E0NlaVCb55Js20250714</w:t>
            </w:r>
          </w:p>
        </w:tc>
      </w:tr>
      <w:tr w:rsidR="00B2161F" w:rsidRPr="00B2161F" w14:paraId="78F7A21D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C73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14:22:12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8D1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411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DC7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70E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05002050000172025-E0NlaVCb55Ju20250714</w:t>
            </w:r>
          </w:p>
        </w:tc>
      </w:tr>
      <w:tr w:rsidR="00B2161F" w:rsidRPr="00B2161F" w14:paraId="320C1DCA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1BF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14:23:43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75B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0D6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0D8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560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05002050000172940-E0NlaVCb56HD20250714</w:t>
            </w:r>
          </w:p>
        </w:tc>
      </w:tr>
      <w:tr w:rsidR="00B2161F" w:rsidRPr="00B2161F" w14:paraId="64C06B21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A0B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14:24:22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F15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599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B87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735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07002070000173493-E0NlaVCb56lB20250714</w:t>
            </w:r>
          </w:p>
        </w:tc>
      </w:tr>
      <w:tr w:rsidR="00B2161F" w:rsidRPr="00B2161F" w14:paraId="2EDC0ADD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B65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14:25:23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04C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E47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70F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A09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07002070000173794-E0NlaVCb57pb20250714</w:t>
            </w:r>
          </w:p>
        </w:tc>
      </w:tr>
      <w:tr w:rsidR="00B2161F" w:rsidRPr="00B2161F" w14:paraId="21DE12CC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8EB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14:25:51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A2F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509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9F6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30A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07002070000173795-E0NlaVCb58IZ20250714</w:t>
            </w:r>
          </w:p>
        </w:tc>
      </w:tr>
      <w:tr w:rsidR="00B2161F" w:rsidRPr="00B2161F" w14:paraId="6491D585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ED8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14:25:51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4B6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BBE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CAA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A5C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05002050000174051-E0NlaVCb58IX20250714</w:t>
            </w:r>
          </w:p>
        </w:tc>
      </w:tr>
      <w:tr w:rsidR="00B2161F" w:rsidRPr="00B2161F" w14:paraId="088A6519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4B8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14:26:05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19D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411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167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26B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07002070000174473-E0NlaVCb58XC20250714</w:t>
            </w:r>
          </w:p>
        </w:tc>
      </w:tr>
      <w:tr w:rsidR="00B2161F" w:rsidRPr="00B2161F" w14:paraId="61CCCAC2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140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14:27:45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F16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6BC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CB6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BA1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05002050000175835-E0NlaVCb5ASx20250714</w:t>
            </w:r>
          </w:p>
        </w:tc>
      </w:tr>
      <w:tr w:rsidR="00B2161F" w:rsidRPr="00B2161F" w14:paraId="67792358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513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14:29:25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660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F93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431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A53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05002050000174757-E0NlaVCb5Bw920250714</w:t>
            </w:r>
          </w:p>
        </w:tc>
      </w:tr>
      <w:tr w:rsidR="00B2161F" w:rsidRPr="00B2161F" w14:paraId="3D9B3B6F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C42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14:29:25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F10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5F7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D0C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DC4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07002070000176447-E0NlaVCb5BwD20250714</w:t>
            </w:r>
          </w:p>
        </w:tc>
      </w:tr>
      <w:tr w:rsidR="00B2161F" w:rsidRPr="00B2161F" w14:paraId="1A40EC74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D37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14:31:38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24C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7D6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A35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596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07002070000177306-E0NlaVCb5EOF20250714</w:t>
            </w:r>
          </w:p>
        </w:tc>
      </w:tr>
      <w:tr w:rsidR="00B2161F" w:rsidRPr="00B2161F" w14:paraId="75C1EE29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EE8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14:31:38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FA2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71B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B1F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BF2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07002070000177306-E0NlaVCb5EOC20250714</w:t>
            </w:r>
          </w:p>
        </w:tc>
      </w:tr>
      <w:tr w:rsidR="00B2161F" w:rsidRPr="00B2161F" w14:paraId="2E33C0CE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9C4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14:32:08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DDC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46A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386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82F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07002070000174475-E0NlaVCb5Ept20250714</w:t>
            </w:r>
          </w:p>
        </w:tc>
      </w:tr>
      <w:tr w:rsidR="00B2161F" w:rsidRPr="00B2161F" w14:paraId="590CC2A4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637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14:32:28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B1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F6A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159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598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05002050000177917-E0NlaVCb5FFv20250714</w:t>
            </w:r>
          </w:p>
        </w:tc>
      </w:tr>
      <w:tr w:rsidR="00B2161F" w:rsidRPr="00B2161F" w14:paraId="0A0EE97A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F58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14:33:06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2D3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025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3EC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736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05002050000178734-E0NlaVCb5Fsr20250714</w:t>
            </w:r>
          </w:p>
        </w:tc>
      </w:tr>
      <w:tr w:rsidR="00B2161F" w:rsidRPr="00B2161F" w14:paraId="6AAE3E76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AEB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14-Jul-2025 14:35:54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2BB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58B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054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23E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05002050000180075-E0NlaVCb5Iir20250714</w:t>
            </w:r>
          </w:p>
        </w:tc>
      </w:tr>
      <w:tr w:rsidR="00B2161F" w:rsidRPr="00B2161F" w14:paraId="6EC309D8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18E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14:35:54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F5D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FB1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88B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8DA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05002050000180075-E0NlaVCb5Iiv20250714</w:t>
            </w:r>
          </w:p>
        </w:tc>
      </w:tr>
      <w:tr w:rsidR="00B2161F" w:rsidRPr="00B2161F" w14:paraId="64D41D07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9CE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14:35:54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1AD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B0A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059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BB1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05002050000180075-E0NlaVCb5Iit20250714</w:t>
            </w:r>
          </w:p>
        </w:tc>
      </w:tr>
      <w:tr w:rsidR="00B2161F" w:rsidRPr="00B2161F" w14:paraId="1C3B0492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792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14:37:21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837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209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B2E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09A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05002050000181085-E0NlaVCb5KzQ20250714</w:t>
            </w:r>
          </w:p>
        </w:tc>
      </w:tr>
      <w:tr w:rsidR="00B2161F" w:rsidRPr="00B2161F" w14:paraId="0CD2DDC3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1CE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14:37:21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5E7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32C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BD5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32D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07002070000180786-E0NlaVCb5KzO20250714</w:t>
            </w:r>
          </w:p>
        </w:tc>
      </w:tr>
      <w:tr w:rsidR="00B2161F" w:rsidRPr="00B2161F" w14:paraId="30FF00BA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472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14:37:51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575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A87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1E7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A6A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07002070000180787-E0NlaVCb5LJR20250714</w:t>
            </w:r>
          </w:p>
        </w:tc>
      </w:tr>
      <w:tr w:rsidR="00B2161F" w:rsidRPr="00B2161F" w14:paraId="498B9491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B1E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14:38:17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4FC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484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8E6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CB8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07002070000181007-E0NlaVCb5LZX20250714</w:t>
            </w:r>
          </w:p>
        </w:tc>
      </w:tr>
      <w:tr w:rsidR="00B2161F" w:rsidRPr="00B2161F" w14:paraId="705A9C9C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643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14:39:28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FD7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077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F5D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EC0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05002050000182148-E0NlaVCb5Mo920250714</w:t>
            </w:r>
          </w:p>
        </w:tc>
      </w:tr>
      <w:tr w:rsidR="00B2161F" w:rsidRPr="00B2161F" w14:paraId="3EE98F71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053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14:39:29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8C5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B7C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F12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722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05002050000181613-E0NlaVCb5Ms920250714</w:t>
            </w:r>
          </w:p>
        </w:tc>
      </w:tr>
      <w:tr w:rsidR="00B2161F" w:rsidRPr="00B2161F" w14:paraId="00D18597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BD1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14:39:29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E96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052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0A4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E5B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07002070000181846-E0NlaVCb5MvW20250714</w:t>
            </w:r>
          </w:p>
        </w:tc>
      </w:tr>
      <w:tr w:rsidR="00B2161F" w:rsidRPr="00B2161F" w14:paraId="5B0F0C04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A3F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14:41:05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C1E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B71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5FC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CD4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05002050000183038-E0NlaVCb5Oaj20250714</w:t>
            </w:r>
          </w:p>
        </w:tc>
      </w:tr>
      <w:tr w:rsidR="00B2161F" w:rsidRPr="00B2161F" w14:paraId="726333F5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D7C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14:41:07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134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6B7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26E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126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07002070000182747-E0NlaVCb5OhM20250714</w:t>
            </w:r>
          </w:p>
        </w:tc>
      </w:tr>
      <w:tr w:rsidR="00B2161F" w:rsidRPr="00B2161F" w14:paraId="02BB551A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2F9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14:41:08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C22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DCC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C33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1DC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07002070000182747-E0NlaVCb5Oio20250714</w:t>
            </w:r>
          </w:p>
        </w:tc>
      </w:tr>
      <w:tr w:rsidR="00B2161F" w:rsidRPr="00B2161F" w14:paraId="7631B8FC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6DB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14:41:08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997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2DF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647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A7A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07002070000182747-E0NlaVCb5Oit20250714</w:t>
            </w:r>
          </w:p>
        </w:tc>
      </w:tr>
      <w:tr w:rsidR="00B2161F" w:rsidRPr="00B2161F" w14:paraId="7B7A9314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9D8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14:41:09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E36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63F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14F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A16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07002070000182747-E0NlaVCb5Oiv20250714</w:t>
            </w:r>
          </w:p>
        </w:tc>
      </w:tr>
      <w:tr w:rsidR="00B2161F" w:rsidRPr="00B2161F" w14:paraId="1701065A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5BF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14:43:35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6D7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904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899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86F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05002050000184287-E0NlaVCb5RXC20250714</w:t>
            </w:r>
          </w:p>
        </w:tc>
      </w:tr>
      <w:tr w:rsidR="00B2161F" w:rsidRPr="00B2161F" w14:paraId="311E96C0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57A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14:43:52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7AE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FCE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30D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B39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07002070000183673-E0NlaVCb5RkM20250714</w:t>
            </w:r>
          </w:p>
        </w:tc>
      </w:tr>
      <w:tr w:rsidR="00B2161F" w:rsidRPr="00B2161F" w14:paraId="1B0D9E2E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16F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14:44:56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06E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DD3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F57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036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05002050000185009-E0NlaVCb5Snq20250714</w:t>
            </w:r>
          </w:p>
        </w:tc>
      </w:tr>
      <w:tr w:rsidR="00B2161F" w:rsidRPr="00B2161F" w14:paraId="08DFC417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111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14:46:08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A88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CD2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656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F8C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05002050000185737-E0NlaVCb5UfV20250714</w:t>
            </w:r>
          </w:p>
        </w:tc>
      </w:tr>
      <w:tr w:rsidR="00B2161F" w:rsidRPr="00B2161F" w14:paraId="637DDF31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644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14:46:08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A01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D4E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F0F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48E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05002050000185737-E0NlaVCb5UfT20250714</w:t>
            </w:r>
          </w:p>
        </w:tc>
      </w:tr>
      <w:tr w:rsidR="00B2161F" w:rsidRPr="00B2161F" w14:paraId="41C38570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338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14:46:09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2B3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C15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8FA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0FF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05002050000185737-E0NlaVCb5UfZ20250714</w:t>
            </w:r>
          </w:p>
        </w:tc>
      </w:tr>
      <w:tr w:rsidR="00B2161F" w:rsidRPr="00B2161F" w14:paraId="6490A3C5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015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14:46:09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3BE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88C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1A8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3CD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05002050000185737-E0NlaVCb5UfX20250714</w:t>
            </w:r>
          </w:p>
        </w:tc>
      </w:tr>
      <w:tr w:rsidR="00B2161F" w:rsidRPr="00B2161F" w14:paraId="3A410D3E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9CD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14:46:09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1A5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FF2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5D1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4B5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05002050000185737-E0NlaVCb5Ufb20250714</w:t>
            </w:r>
          </w:p>
        </w:tc>
      </w:tr>
      <w:tr w:rsidR="00B2161F" w:rsidRPr="00B2161F" w14:paraId="7C13F9D0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C5A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14:46:31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B35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4E9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F61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6DF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05002050000185671-E0NlaVCb5V7P20250714</w:t>
            </w:r>
          </w:p>
        </w:tc>
      </w:tr>
      <w:tr w:rsidR="00B2161F" w:rsidRPr="00B2161F" w14:paraId="60AE52B3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880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14:47:52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BBA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DAB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866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1B2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05002050000186756-E0NlaVCb5WnW20250714</w:t>
            </w:r>
          </w:p>
        </w:tc>
      </w:tr>
      <w:tr w:rsidR="00B2161F" w:rsidRPr="00B2161F" w14:paraId="63A161FC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8B5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14:47:53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B10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B35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854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57A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05002050000186756-E0NlaVCb5Wna20250714</w:t>
            </w:r>
          </w:p>
        </w:tc>
      </w:tr>
      <w:tr w:rsidR="00B2161F" w:rsidRPr="00B2161F" w14:paraId="3B1DD5F5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EE2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14:47:53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B77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4EB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8D1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87F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05002050000186756-E0NlaVCb5WnY20250714</w:t>
            </w:r>
          </w:p>
        </w:tc>
      </w:tr>
      <w:tr w:rsidR="00B2161F" w:rsidRPr="00B2161F" w14:paraId="650944CC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F4B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14:47:57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F83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9F5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B38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186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05002050000186689-E0NlaVCb5WqL20250714</w:t>
            </w:r>
          </w:p>
        </w:tc>
      </w:tr>
      <w:tr w:rsidR="00B2161F" w:rsidRPr="00B2161F" w14:paraId="1A52258C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244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14:52:04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377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075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DF1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F47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05002050000188251-E0NlaVCb5axI20250714</w:t>
            </w:r>
          </w:p>
        </w:tc>
      </w:tr>
      <w:tr w:rsidR="00B2161F" w:rsidRPr="00B2161F" w14:paraId="584D36DF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1FE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14:52:04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F6E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F48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89E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38D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05002050000188148-E0NlaVCb5axG20250714</w:t>
            </w:r>
          </w:p>
        </w:tc>
      </w:tr>
      <w:tr w:rsidR="00B2161F" w:rsidRPr="00B2161F" w14:paraId="250F5136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F8E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14:52:52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B0D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37E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158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6F0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05002050000189171-E0NlaVCb5bis20250714</w:t>
            </w:r>
          </w:p>
        </w:tc>
      </w:tr>
      <w:tr w:rsidR="00B2161F" w:rsidRPr="00B2161F" w14:paraId="74A2D3CD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4D2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14:52:52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7E0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8AF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1D0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290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05002050000189171-E0NlaVCb5biu20250714</w:t>
            </w:r>
          </w:p>
        </w:tc>
      </w:tr>
      <w:tr w:rsidR="00B2161F" w:rsidRPr="00B2161F" w14:paraId="7E773D43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57E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14:52:52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4F0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3FF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16C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D7C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05002050000189171-E0NlaVCb5biy20250714</w:t>
            </w:r>
          </w:p>
        </w:tc>
      </w:tr>
      <w:tr w:rsidR="00B2161F" w:rsidRPr="00B2161F" w14:paraId="4C17AD1A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22F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14:52:52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E9E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F9E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6C4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040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05002050000189171-E0NlaVCb5biw20250714</w:t>
            </w:r>
          </w:p>
        </w:tc>
      </w:tr>
      <w:tr w:rsidR="00B2161F" w:rsidRPr="00B2161F" w14:paraId="69F12656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A47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14:52:52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851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6F5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4E1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227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05002050000189171-E0NlaVCb5bj220250714</w:t>
            </w:r>
          </w:p>
        </w:tc>
      </w:tr>
      <w:tr w:rsidR="00B2161F" w:rsidRPr="00B2161F" w14:paraId="274D7A86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90A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14:52:52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2CB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DD4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8A0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8F2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05002050000189171-E0NlaVCb5bj020250714</w:t>
            </w:r>
          </w:p>
        </w:tc>
      </w:tr>
      <w:tr w:rsidR="00B2161F" w:rsidRPr="00B2161F" w14:paraId="3DD497C1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38B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14:54:02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0D7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61A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D13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DFC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07002070000189323-E0NlaVCb5cpI20250714</w:t>
            </w:r>
          </w:p>
        </w:tc>
      </w:tr>
      <w:tr w:rsidR="00B2161F" w:rsidRPr="00B2161F" w14:paraId="17439261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A56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14:54:46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1AA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780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7C5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84A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07002070000189809-E0NlaVCb5dTa20250714</w:t>
            </w:r>
          </w:p>
        </w:tc>
      </w:tr>
      <w:tr w:rsidR="00B2161F" w:rsidRPr="00B2161F" w14:paraId="0CF37057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493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14:54:46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87E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D3F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EBD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6E4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07002070000189809-E0NlaVCb5dTc20250714</w:t>
            </w:r>
          </w:p>
        </w:tc>
      </w:tr>
      <w:tr w:rsidR="00B2161F" w:rsidRPr="00B2161F" w14:paraId="44723C8C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653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14:56:00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BDE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44E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BF9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E3F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05002050000190727-E0NlaVCb5eoy20250714</w:t>
            </w:r>
          </w:p>
        </w:tc>
      </w:tr>
      <w:tr w:rsidR="00B2161F" w:rsidRPr="00B2161F" w14:paraId="3DB518E8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A65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14:56:25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5B0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E64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962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086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05002050000190782-E0NlaVCb5fCi20250714</w:t>
            </w:r>
          </w:p>
        </w:tc>
      </w:tr>
      <w:tr w:rsidR="00B2161F" w:rsidRPr="00B2161F" w14:paraId="587C8591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4CA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14:56:25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853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EFF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A8A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168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05002050000190782-E0NlaVCb5fCg20250714</w:t>
            </w:r>
          </w:p>
        </w:tc>
      </w:tr>
      <w:tr w:rsidR="00B2161F" w:rsidRPr="00B2161F" w14:paraId="13EBDD03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EDA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14:58:20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1C8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4B9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FD4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7EA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07002070000191520-E0NlaVCb5hRW20250714</w:t>
            </w:r>
          </w:p>
        </w:tc>
      </w:tr>
      <w:tr w:rsidR="00B2161F" w:rsidRPr="00B2161F" w14:paraId="06DDADEC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830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14:59:10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3DB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BE4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262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770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07002070000191468-E0NlaVCb5iP620250714</w:t>
            </w:r>
          </w:p>
        </w:tc>
      </w:tr>
      <w:tr w:rsidR="00B2161F" w:rsidRPr="00B2161F" w14:paraId="46BA8612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E59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15:00:01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B34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AA0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9D8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E21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05002050000192556-E0NlaVCb5jJb20250714</w:t>
            </w:r>
          </w:p>
        </w:tc>
      </w:tr>
      <w:tr w:rsidR="00B2161F" w:rsidRPr="00B2161F" w14:paraId="45EF2ECC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2CF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15:00:09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E40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F5A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F32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B19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07002070000192319-E0NlaVCb5jdH20250714</w:t>
            </w:r>
          </w:p>
        </w:tc>
      </w:tr>
      <w:tr w:rsidR="00B2161F" w:rsidRPr="00B2161F" w14:paraId="2967FD2A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176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15:02:22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EB2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491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90C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2C0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05002050000193813-E0NlaVCb5mis20250714</w:t>
            </w:r>
          </w:p>
        </w:tc>
      </w:tr>
      <w:tr w:rsidR="00B2161F" w:rsidRPr="00B2161F" w14:paraId="7FA18ABC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F33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15:02:23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B52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94C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914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DAA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07002070000194080-E0NlaVCb5mlX20250714</w:t>
            </w:r>
          </w:p>
        </w:tc>
      </w:tr>
      <w:tr w:rsidR="00B2161F" w:rsidRPr="00B2161F" w14:paraId="6C5DB62C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413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15:02:23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8D3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388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03D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1E4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05002050000193813-E0NlaVCb5miu20250714</w:t>
            </w:r>
          </w:p>
        </w:tc>
      </w:tr>
      <w:tr w:rsidR="00B2161F" w:rsidRPr="00B2161F" w14:paraId="4F2394DE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9AE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15:02:23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D04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583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AAA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71C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05002050000193570-E0NlaVCb5mlH20250714</w:t>
            </w:r>
          </w:p>
        </w:tc>
      </w:tr>
      <w:tr w:rsidR="00B2161F" w:rsidRPr="00B2161F" w14:paraId="002A71F6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DD9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15:02:27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CF7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C72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F2D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D2C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05002050000193813-E0NlaVCb5mj320250714</w:t>
            </w:r>
          </w:p>
        </w:tc>
      </w:tr>
      <w:tr w:rsidR="00B2161F" w:rsidRPr="00B2161F" w14:paraId="36510B04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AC3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15:02:53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205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6CD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1EE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05E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07002070000194405-E0NlaVCb5nDD20250714</w:t>
            </w:r>
          </w:p>
        </w:tc>
      </w:tr>
      <w:tr w:rsidR="00B2161F" w:rsidRPr="00B2161F" w14:paraId="3EE043EB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76B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15:04:22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114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104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8B0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6DB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05002050000195597-E0NlaVCb5pSi20250714</w:t>
            </w:r>
          </w:p>
        </w:tc>
      </w:tr>
      <w:tr w:rsidR="00B2161F" w:rsidRPr="00B2161F" w14:paraId="4395B452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762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15:04:22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9B3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E13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1E8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CEB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05002050000195597-E0NlaVCb5pSg20250714</w:t>
            </w:r>
          </w:p>
        </w:tc>
      </w:tr>
      <w:tr w:rsidR="00B2161F" w:rsidRPr="00B2161F" w14:paraId="769695DD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7AF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15:04:22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330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FFC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B77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A2C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05002050000195597-E0NlaVCb5pSk20250714</w:t>
            </w:r>
          </w:p>
        </w:tc>
      </w:tr>
      <w:tr w:rsidR="00B2161F" w:rsidRPr="00B2161F" w14:paraId="4C316200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3CD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14-Jul-2025 15:04:22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D49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34D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29F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FCD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05002050000195597-E0NlaVCb5pSe20250714</w:t>
            </w:r>
          </w:p>
        </w:tc>
      </w:tr>
      <w:tr w:rsidR="00B2161F" w:rsidRPr="00B2161F" w14:paraId="32E19977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860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15:06:10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515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BF1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981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D0E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05002050000196558-E0NlaVCb5roJ20250714</w:t>
            </w:r>
          </w:p>
        </w:tc>
      </w:tr>
      <w:tr w:rsidR="00B2161F" w:rsidRPr="00B2161F" w14:paraId="32AF66B4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2D8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15:08:15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FF2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C7E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52E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E56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07002070000197341-E0NlaVCb5uX120250714</w:t>
            </w:r>
          </w:p>
        </w:tc>
      </w:tr>
      <w:tr w:rsidR="00B2161F" w:rsidRPr="00B2161F" w14:paraId="526DB074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C96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15:08:15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4F3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69F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194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658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07002070000197341-E0NlaVCb5uX520250714</w:t>
            </w:r>
          </w:p>
        </w:tc>
      </w:tr>
      <w:tr w:rsidR="00B2161F" w:rsidRPr="00B2161F" w14:paraId="2B1B22ED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25C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15:08:18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789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0F0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2ED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1FB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07002070000197321-E0NlaVCb5ubY20250714</w:t>
            </w:r>
          </w:p>
        </w:tc>
      </w:tr>
      <w:tr w:rsidR="00B2161F" w:rsidRPr="00B2161F" w14:paraId="3CC1CDE4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975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15:08:18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DC1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39D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0B1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142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05002050000197465-E0NlaVCb5uba20250714</w:t>
            </w:r>
          </w:p>
        </w:tc>
      </w:tr>
      <w:tr w:rsidR="00B2161F" w:rsidRPr="00B2161F" w14:paraId="5CBE9C3A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7B7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15:10:51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7E8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786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11E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B87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05002050000198969-E0NlaVCb5yO820250714</w:t>
            </w:r>
          </w:p>
        </w:tc>
      </w:tr>
      <w:tr w:rsidR="00B2161F" w:rsidRPr="00B2161F" w14:paraId="2942546B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50D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15:11:28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ED9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CCF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BC4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F79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07002070000199157-E0NlaVCb5z4R20250714</w:t>
            </w:r>
          </w:p>
        </w:tc>
      </w:tr>
      <w:tr w:rsidR="00B2161F" w:rsidRPr="00B2161F" w14:paraId="5EECF628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4A4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15:11:28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B6C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CB4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902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F45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07002070000199157-E0NlaVCb5z4P20250714</w:t>
            </w:r>
          </w:p>
        </w:tc>
      </w:tr>
      <w:tr w:rsidR="00B2161F" w:rsidRPr="00B2161F" w14:paraId="672076E2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4CD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15:11:30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056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77A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804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4DF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07002070000199061-E0NlaVCb5z7b20250714</w:t>
            </w:r>
          </w:p>
        </w:tc>
      </w:tr>
      <w:tr w:rsidR="00B2161F" w:rsidRPr="00B2161F" w14:paraId="47B61743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B5D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15:15:04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992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698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E7B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12A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07002070000201177-E0NlaVCb62Fe20250714</w:t>
            </w:r>
          </w:p>
        </w:tc>
      </w:tr>
      <w:tr w:rsidR="00B2161F" w:rsidRPr="00B2161F" w14:paraId="29A92357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3E9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15:15:04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9A6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CED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E5E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AA4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07002070000201177-E0NlaVCb62Fa20250714</w:t>
            </w:r>
          </w:p>
        </w:tc>
      </w:tr>
      <w:tr w:rsidR="00B2161F" w:rsidRPr="00B2161F" w14:paraId="21BA5E81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928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15:15:04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26C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21F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1A6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F68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07002070000201177-E0NlaVCb62Fc20250714</w:t>
            </w:r>
          </w:p>
        </w:tc>
      </w:tr>
      <w:tr w:rsidR="00B2161F" w:rsidRPr="00B2161F" w14:paraId="75C0962C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3CF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15:15:04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180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D2D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32D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31C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07002070000201177-E0NlaVCb62FY20250714</w:t>
            </w:r>
          </w:p>
        </w:tc>
      </w:tr>
      <w:tr w:rsidR="00B2161F" w:rsidRPr="00B2161F" w14:paraId="2235104A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06C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15:15:11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DBD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130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EA8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27F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07002070000200072-E0NlaVCb62Rv20250714</w:t>
            </w:r>
          </w:p>
        </w:tc>
      </w:tr>
      <w:tr w:rsidR="00B2161F" w:rsidRPr="00B2161F" w14:paraId="3048CB19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B8D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15:15:11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787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049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A1E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BEF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07002070000200072-E0NlaVCb62Rt20250714</w:t>
            </w:r>
          </w:p>
        </w:tc>
      </w:tr>
      <w:tr w:rsidR="00B2161F" w:rsidRPr="00B2161F" w14:paraId="4AE8F9FB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5A2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15:16:03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068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39E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B94B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5E7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07002070000201742-E0NlaVCb63TK20250714</w:t>
            </w:r>
          </w:p>
        </w:tc>
      </w:tr>
      <w:tr w:rsidR="00B2161F" w:rsidRPr="00B2161F" w14:paraId="2600F9A8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DF5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15:16:03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C0B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DC5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91E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6A7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07002070000201742-E0NlaVCb63TG20250714</w:t>
            </w:r>
          </w:p>
        </w:tc>
      </w:tr>
      <w:tr w:rsidR="00B2161F" w:rsidRPr="00B2161F" w14:paraId="5E5445D7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570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15:16:03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AB4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EFC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BB4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1F1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07002070000201742-E0NlaVCb63TI20250714</w:t>
            </w:r>
          </w:p>
        </w:tc>
      </w:tr>
      <w:tr w:rsidR="00B2161F" w:rsidRPr="00B2161F" w14:paraId="115616C1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217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15:16:03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F22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611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B65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40D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07002070000201742-E0NlaVCb63TE20250714</w:t>
            </w:r>
          </w:p>
        </w:tc>
      </w:tr>
      <w:tr w:rsidR="00B2161F" w:rsidRPr="00B2161F" w14:paraId="60ECF1D6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A8D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15:16:35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A82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CF0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45F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E95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05002050000201884-E0NlaVCb64KS20250714</w:t>
            </w:r>
          </w:p>
        </w:tc>
      </w:tr>
      <w:tr w:rsidR="00B2161F" w:rsidRPr="00B2161F" w14:paraId="01A37C4C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930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15:17:45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702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3E5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75F6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24E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05002050000202272-E0NlaVCb65Ue20250714</w:t>
            </w:r>
          </w:p>
        </w:tc>
      </w:tr>
      <w:tr w:rsidR="00B2161F" w:rsidRPr="00B2161F" w14:paraId="53791DD1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17B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15:19:23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E85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834F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284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A0B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05002050000202570-E0NlaVCb67R120250714</w:t>
            </w:r>
          </w:p>
        </w:tc>
      </w:tr>
      <w:tr w:rsidR="00B2161F" w:rsidRPr="00B2161F" w14:paraId="17D3E086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CCBD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15:19:55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6B7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8BC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245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F4C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05002050000202650-E0NlaVCb687X20250714</w:t>
            </w:r>
          </w:p>
        </w:tc>
      </w:tr>
      <w:tr w:rsidR="00B2161F" w:rsidRPr="00B2161F" w14:paraId="636DE534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20D0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15:19:55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A4E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12F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9083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BD32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05002050000202650-E0NlaVCb687Z20250714</w:t>
            </w:r>
          </w:p>
        </w:tc>
      </w:tr>
      <w:tr w:rsidR="00B2161F" w:rsidRPr="00B2161F" w14:paraId="34D4780A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E50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15:19:55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9E3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CD65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699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A8A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05002050000202650-E0NlaVCb687R20250714</w:t>
            </w:r>
          </w:p>
        </w:tc>
      </w:tr>
      <w:tr w:rsidR="00B2161F" w:rsidRPr="00B2161F" w14:paraId="7AAD1EFD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F70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15:19:55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370E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15CA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AA0C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42A9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05002050000202650-E0NlaVCb687T20250714</w:t>
            </w:r>
          </w:p>
        </w:tc>
      </w:tr>
      <w:tr w:rsidR="00B2161F" w:rsidRPr="00B2161F" w14:paraId="25DE0C1E" w14:textId="77777777" w:rsidTr="00B2161F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C8B1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14-Jul-2025 15:19:55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2704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697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F018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97D7" w14:textId="77777777" w:rsidR="00B2161F" w:rsidRPr="00B2161F" w:rsidRDefault="00B2161F" w:rsidP="00B216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2161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05002050000202650-E0NlaVCb687V20250714</w:t>
            </w:r>
          </w:p>
        </w:tc>
      </w:tr>
    </w:tbl>
    <w:p w14:paraId="740F24B8" w14:textId="77777777" w:rsidR="00B2161F" w:rsidRDefault="00B2161F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sectPr w:rsidR="00B2161F" w:rsidSect="00FE0B40">
      <w:footerReference w:type="default" r:id="rId12"/>
      <w:footerReference w:type="first" r:id="rId13"/>
      <w:pgSz w:w="11909" w:h="16834" w:code="9"/>
      <w:pgMar w:top="1440" w:right="179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AF01A" w14:textId="77777777" w:rsidR="00AD3D76" w:rsidRDefault="00AD3D76" w:rsidP="00F2487C">
      <w:r>
        <w:separator/>
      </w:r>
    </w:p>
  </w:endnote>
  <w:endnote w:type="continuationSeparator" w:id="0">
    <w:p w14:paraId="2756B570" w14:textId="77777777" w:rsidR="00AD3D76" w:rsidRDefault="00AD3D76" w:rsidP="00F2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66769" w14:textId="77777777" w:rsidR="00747074" w:rsidRDefault="00747074" w:rsidP="006A742D">
    <w:pPr>
      <w:pStyle w:val="Footer"/>
      <w:tabs>
        <w:tab w:val="left" w:pos="1770"/>
      </w:tabs>
    </w:pPr>
    <w:r>
      <w:tab/>
    </w:r>
  </w:p>
  <w:p w14:paraId="6A2A0B9F" w14:textId="77777777" w:rsidR="00747074" w:rsidRDefault="00747074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32876CA" wp14:editId="0261F12A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85C11" w14:textId="77777777" w:rsidR="00747074" w:rsidRDefault="00747074">
                          <w:pPr>
                            <w:pStyle w:val="MacPacTrailer"/>
                          </w:pPr>
                        </w:p>
                        <w:p w14:paraId="7320D11D" w14:textId="77777777" w:rsidR="00747074" w:rsidRDefault="00747074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2876C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-9.95pt;width:201.6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" filled="f" stroked="f">
              <v:textbox inset="0,0,0,0">
                <w:txbxContent>
                  <w:p w14:paraId="3EE85C11" w14:textId="77777777" w:rsidR="00747074" w:rsidRDefault="00747074">
                    <w:pPr>
                      <w:pStyle w:val="MacPacTrailer"/>
                    </w:pPr>
                  </w:p>
                  <w:p w14:paraId="7320D11D" w14:textId="77777777"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C9D51" w14:textId="77777777" w:rsidR="00747074" w:rsidRDefault="00747074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26D7A34" wp14:editId="3CF5DB3C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A272FC" w14:textId="77777777" w:rsidR="00747074" w:rsidRDefault="00747074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D7A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0;margin-top:-9.95pt;width:201.6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" filled="f" stroked="f">
              <v:textbox inset="0,0,0,0">
                <w:txbxContent>
                  <w:p w14:paraId="5BA272FC" w14:textId="77777777"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2E03B" w14:textId="77777777" w:rsidR="00AD3D76" w:rsidRDefault="00AD3D76" w:rsidP="00F2487C">
      <w:r>
        <w:separator/>
      </w:r>
    </w:p>
  </w:footnote>
  <w:footnote w:type="continuationSeparator" w:id="0">
    <w:p w14:paraId="4E9071B3" w14:textId="77777777" w:rsidR="00AD3D76" w:rsidRDefault="00AD3D76" w:rsidP="00F2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3DE"/>
    <w:multiLevelType w:val="multilevel"/>
    <w:tmpl w:val="CD6404BA"/>
    <w:lvl w:ilvl="0">
      <w:start w:val="1"/>
      <w:numFmt w:val="decimal"/>
      <w:pStyle w:val="FWParties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."/>
      <w:lvlJc w:val="right"/>
      <w:pPr>
        <w:ind w:left="720" w:hanging="720"/>
      </w:pPr>
      <w:rPr>
        <w:rFonts w:hint="default"/>
      </w:rPr>
    </w:lvl>
  </w:abstractNum>
  <w:abstractNum w:abstractNumId="1" w15:restartNumberingAfterBreak="0">
    <w:nsid w:val="1E567F01"/>
    <w:multiLevelType w:val="multilevel"/>
    <w:tmpl w:val="0B2CDF40"/>
    <w:lvl w:ilvl="0">
      <w:start w:val="1"/>
      <w:numFmt w:val="upperLetter"/>
      <w:pStyle w:val="FWRecital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2" w15:restartNumberingAfterBreak="0">
    <w:nsid w:val="1E8F7C68"/>
    <w:multiLevelType w:val="multilevel"/>
    <w:tmpl w:val="0130E650"/>
    <w:lvl w:ilvl="0">
      <w:start w:val="1"/>
      <w:numFmt w:val="decimal"/>
      <w:pStyle w:val="MarginNo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"/>
      <w:lvlJc w:val="right"/>
      <w:pPr>
        <w:ind w:left="720" w:hanging="720"/>
      </w:pPr>
      <w:rPr>
        <w:rFonts w:hint="default"/>
      </w:rPr>
    </w:lvl>
  </w:abstractNum>
  <w:abstractNum w:abstractNumId="3" w15:restartNumberingAfterBreak="0">
    <w:nsid w:val="367266A1"/>
    <w:multiLevelType w:val="multilevel"/>
    <w:tmpl w:val="CB24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bullet"/>
      <w:lvlRestart w:val="0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4" w15:restartNumberingAfterBreak="0">
    <w:nsid w:val="52A96B24"/>
    <w:multiLevelType w:val="multilevel"/>
    <w:tmpl w:val="691241E2"/>
    <w:lvl w:ilvl="0">
      <w:start w:val="1"/>
      <w:numFmt w:val="bullet"/>
      <w:pStyle w:val="List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2880" w:hanging="72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3600" w:hanging="72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"/>
      <w:lvlJc w:val="left"/>
      <w:pPr>
        <w:ind w:left="4320" w:hanging="720"/>
      </w:pPr>
      <w:rPr>
        <w:rFonts w:ascii="Wingdings" w:hAnsi="Wingdings" w:hint="default"/>
      </w:rPr>
    </w:lvl>
    <w:lvl w:ilvl="6">
      <w:start w:val="1"/>
      <w:numFmt w:val="bullet"/>
      <w:pStyle w:val="ListBullet7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o"/>
      <w:lvlJc w:val="left"/>
      <w:pPr>
        <w:ind w:left="5760" w:hanging="720"/>
      </w:pPr>
      <w:rPr>
        <w:rFonts w:ascii="Courier New" w:hAnsi="Courier New" w:hint="default"/>
      </w:rPr>
    </w:lvl>
    <w:lvl w:ilvl="8">
      <w:start w:val="1"/>
      <w:numFmt w:val="bullet"/>
      <w:pStyle w:val="ListBullet9"/>
      <w:lvlText w:val=""/>
      <w:lvlJc w:val="left"/>
      <w:pPr>
        <w:ind w:left="6480" w:hanging="720"/>
      </w:pPr>
      <w:rPr>
        <w:rFonts w:ascii="Wingdings" w:hAnsi="Wingdings" w:hint="default"/>
      </w:rPr>
    </w:lvl>
  </w:abstractNum>
  <w:abstractNum w:abstractNumId="5" w15:restartNumberingAfterBreak="0">
    <w:nsid w:val="52F837BD"/>
    <w:multiLevelType w:val="multilevel"/>
    <w:tmpl w:val="C9FED34A"/>
    <w:lvl w:ilvl="0">
      <w:start w:val="1"/>
      <w:numFmt w:val="decimal"/>
      <w:pStyle w:val="Randziffer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hanging="720"/>
      </w:pPr>
      <w:rPr>
        <w:rFonts w:hint="default"/>
      </w:rPr>
    </w:lvl>
  </w:abstractNum>
  <w:num w:numId="1" w16cid:durableId="156267734">
    <w:abstractNumId w:val="1"/>
  </w:num>
  <w:num w:numId="2" w16cid:durableId="406420133">
    <w:abstractNumId w:val="0"/>
  </w:num>
  <w:num w:numId="3" w16cid:durableId="519318138">
    <w:abstractNumId w:val="2"/>
  </w:num>
  <w:num w:numId="4" w16cid:durableId="987132293">
    <w:abstractNumId w:val="4"/>
  </w:num>
  <w:num w:numId="5" w16cid:durableId="212084599">
    <w:abstractNumId w:val="5"/>
  </w:num>
  <w:num w:numId="6" w16cid:durableId="1793480428">
    <w:abstractNumId w:val="3"/>
  </w:num>
  <w:num w:numId="7" w16cid:durableId="192816201">
    <w:abstractNumId w:val="3"/>
  </w:num>
  <w:num w:numId="8" w16cid:durableId="2053573744">
    <w:abstractNumId w:val="3"/>
  </w:num>
  <w:num w:numId="9" w16cid:durableId="1462072448">
    <w:abstractNumId w:val="3"/>
  </w:num>
  <w:num w:numId="10" w16cid:durableId="760033301">
    <w:abstractNumId w:val="3"/>
  </w:num>
  <w:num w:numId="11" w16cid:durableId="1824930449">
    <w:abstractNumId w:val="3"/>
  </w:num>
  <w:num w:numId="12" w16cid:durableId="1533302437">
    <w:abstractNumId w:val="3"/>
  </w:num>
  <w:num w:numId="13" w16cid:durableId="1864903571">
    <w:abstractNumId w:val="3"/>
  </w:num>
  <w:num w:numId="14" w16cid:durableId="1410495163">
    <w:abstractNumId w:val="3"/>
  </w:num>
  <w:num w:numId="15" w16cid:durableId="64769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zzmp10LastTrailerInserted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LastTrailerInserted_2832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mSEGsValidated" w:val="1"/>
    <w:docVar w:name="zzmpLegacyTrailerRemoved" w:val="True"/>
    <w:docVar w:name="zzmpLTFontsClean" w:val="True"/>
    <w:docVar w:name="zzmpnSession" w:val="0.2665979"/>
  </w:docVars>
  <w:rsids>
    <w:rsidRoot w:val="00B9137A"/>
    <w:rsid w:val="00000C68"/>
    <w:rsid w:val="0000162E"/>
    <w:rsid w:val="000132C1"/>
    <w:rsid w:val="00013E7F"/>
    <w:rsid w:val="00016A46"/>
    <w:rsid w:val="0003315D"/>
    <w:rsid w:val="00046C30"/>
    <w:rsid w:val="00051A8D"/>
    <w:rsid w:val="00052FAB"/>
    <w:rsid w:val="000545C5"/>
    <w:rsid w:val="00057476"/>
    <w:rsid w:val="00066ABF"/>
    <w:rsid w:val="00075FA7"/>
    <w:rsid w:val="0007685A"/>
    <w:rsid w:val="00082972"/>
    <w:rsid w:val="000A633D"/>
    <w:rsid w:val="000C38DA"/>
    <w:rsid w:val="000C6534"/>
    <w:rsid w:val="000D0A18"/>
    <w:rsid w:val="000E52A7"/>
    <w:rsid w:val="000F1286"/>
    <w:rsid w:val="001038C3"/>
    <w:rsid w:val="00117311"/>
    <w:rsid w:val="001211C1"/>
    <w:rsid w:val="00125159"/>
    <w:rsid w:val="00133285"/>
    <w:rsid w:val="001400DC"/>
    <w:rsid w:val="001419FB"/>
    <w:rsid w:val="00142522"/>
    <w:rsid w:val="00143128"/>
    <w:rsid w:val="001436CE"/>
    <w:rsid w:val="001463AA"/>
    <w:rsid w:val="00160085"/>
    <w:rsid w:val="0016041C"/>
    <w:rsid w:val="00160B9C"/>
    <w:rsid w:val="00163D46"/>
    <w:rsid w:val="00166162"/>
    <w:rsid w:val="0018041D"/>
    <w:rsid w:val="00180558"/>
    <w:rsid w:val="00196C32"/>
    <w:rsid w:val="001A0950"/>
    <w:rsid w:val="001A0F9B"/>
    <w:rsid w:val="001A2A83"/>
    <w:rsid w:val="001A61FA"/>
    <w:rsid w:val="001A7A9E"/>
    <w:rsid w:val="001B66EA"/>
    <w:rsid w:val="001B69FC"/>
    <w:rsid w:val="001B77D1"/>
    <w:rsid w:val="001C0A62"/>
    <w:rsid w:val="001C1771"/>
    <w:rsid w:val="001D035E"/>
    <w:rsid w:val="001D1B5C"/>
    <w:rsid w:val="001D26F8"/>
    <w:rsid w:val="001D60BB"/>
    <w:rsid w:val="001E2F5B"/>
    <w:rsid w:val="001E3EAC"/>
    <w:rsid w:val="001E49C0"/>
    <w:rsid w:val="001F4217"/>
    <w:rsid w:val="001F4DDA"/>
    <w:rsid w:val="001F63C4"/>
    <w:rsid w:val="00214CC5"/>
    <w:rsid w:val="002162CC"/>
    <w:rsid w:val="00222F40"/>
    <w:rsid w:val="00267C53"/>
    <w:rsid w:val="00275047"/>
    <w:rsid w:val="00277570"/>
    <w:rsid w:val="00287948"/>
    <w:rsid w:val="00292622"/>
    <w:rsid w:val="00292D4F"/>
    <w:rsid w:val="00294B5A"/>
    <w:rsid w:val="002A0ED5"/>
    <w:rsid w:val="002A737A"/>
    <w:rsid w:val="002A7D56"/>
    <w:rsid w:val="002B748B"/>
    <w:rsid w:val="002C2374"/>
    <w:rsid w:val="002D3BEB"/>
    <w:rsid w:val="002D62ED"/>
    <w:rsid w:val="002E5C48"/>
    <w:rsid w:val="002F30FF"/>
    <w:rsid w:val="00301DE5"/>
    <w:rsid w:val="00310C65"/>
    <w:rsid w:val="00312D99"/>
    <w:rsid w:val="003258FF"/>
    <w:rsid w:val="003273F6"/>
    <w:rsid w:val="00330DA8"/>
    <w:rsid w:val="0034164C"/>
    <w:rsid w:val="00341E41"/>
    <w:rsid w:val="00356DC4"/>
    <w:rsid w:val="0036549B"/>
    <w:rsid w:val="00372061"/>
    <w:rsid w:val="00372A57"/>
    <w:rsid w:val="003762D6"/>
    <w:rsid w:val="0038178E"/>
    <w:rsid w:val="00383489"/>
    <w:rsid w:val="00387FE9"/>
    <w:rsid w:val="003937B9"/>
    <w:rsid w:val="0039603A"/>
    <w:rsid w:val="003A3488"/>
    <w:rsid w:val="003B6890"/>
    <w:rsid w:val="003C1390"/>
    <w:rsid w:val="003C4A29"/>
    <w:rsid w:val="003D2CB0"/>
    <w:rsid w:val="003E0113"/>
    <w:rsid w:val="003E3C75"/>
    <w:rsid w:val="0040353C"/>
    <w:rsid w:val="00406855"/>
    <w:rsid w:val="004118C9"/>
    <w:rsid w:val="00411E5B"/>
    <w:rsid w:val="00415C7F"/>
    <w:rsid w:val="00422B29"/>
    <w:rsid w:val="004248F6"/>
    <w:rsid w:val="00425CBF"/>
    <w:rsid w:val="004331B1"/>
    <w:rsid w:val="00435821"/>
    <w:rsid w:val="00436553"/>
    <w:rsid w:val="00436D95"/>
    <w:rsid w:val="0044069B"/>
    <w:rsid w:val="00444A07"/>
    <w:rsid w:val="0044649B"/>
    <w:rsid w:val="00447371"/>
    <w:rsid w:val="004633C0"/>
    <w:rsid w:val="00467A5B"/>
    <w:rsid w:val="00475652"/>
    <w:rsid w:val="00484DB3"/>
    <w:rsid w:val="004A65B7"/>
    <w:rsid w:val="004B11E2"/>
    <w:rsid w:val="004C3673"/>
    <w:rsid w:val="004C670F"/>
    <w:rsid w:val="004D44E0"/>
    <w:rsid w:val="004E33A5"/>
    <w:rsid w:val="004E371D"/>
    <w:rsid w:val="004E4A66"/>
    <w:rsid w:val="004E6B4E"/>
    <w:rsid w:val="004F055E"/>
    <w:rsid w:val="004F0F4F"/>
    <w:rsid w:val="0051217C"/>
    <w:rsid w:val="00515B74"/>
    <w:rsid w:val="005163F5"/>
    <w:rsid w:val="00563E72"/>
    <w:rsid w:val="005654EC"/>
    <w:rsid w:val="00566498"/>
    <w:rsid w:val="005667E1"/>
    <w:rsid w:val="005669B5"/>
    <w:rsid w:val="005863F0"/>
    <w:rsid w:val="0059780E"/>
    <w:rsid w:val="005A2A30"/>
    <w:rsid w:val="005C6A5F"/>
    <w:rsid w:val="005F5D09"/>
    <w:rsid w:val="006101E4"/>
    <w:rsid w:val="006116EE"/>
    <w:rsid w:val="00623C13"/>
    <w:rsid w:val="006416A0"/>
    <w:rsid w:val="006467D6"/>
    <w:rsid w:val="00664011"/>
    <w:rsid w:val="00675F08"/>
    <w:rsid w:val="0067737C"/>
    <w:rsid w:val="0069595B"/>
    <w:rsid w:val="006A17F0"/>
    <w:rsid w:val="006A72C7"/>
    <w:rsid w:val="006A742D"/>
    <w:rsid w:val="006B3991"/>
    <w:rsid w:val="006B7667"/>
    <w:rsid w:val="006D484E"/>
    <w:rsid w:val="006E6270"/>
    <w:rsid w:val="006F471D"/>
    <w:rsid w:val="007311C1"/>
    <w:rsid w:val="00731630"/>
    <w:rsid w:val="00735299"/>
    <w:rsid w:val="007378D9"/>
    <w:rsid w:val="00747074"/>
    <w:rsid w:val="00751E21"/>
    <w:rsid w:val="00770307"/>
    <w:rsid w:val="00770C00"/>
    <w:rsid w:val="007820F5"/>
    <w:rsid w:val="00787355"/>
    <w:rsid w:val="00787498"/>
    <w:rsid w:val="00790104"/>
    <w:rsid w:val="007A227E"/>
    <w:rsid w:val="007A4920"/>
    <w:rsid w:val="007A686A"/>
    <w:rsid w:val="007B02B3"/>
    <w:rsid w:val="007C325B"/>
    <w:rsid w:val="007C4A03"/>
    <w:rsid w:val="007C5374"/>
    <w:rsid w:val="007E3C1C"/>
    <w:rsid w:val="007F30AC"/>
    <w:rsid w:val="007F4BAD"/>
    <w:rsid w:val="00802A45"/>
    <w:rsid w:val="0081531E"/>
    <w:rsid w:val="008172BD"/>
    <w:rsid w:val="00824ED6"/>
    <w:rsid w:val="00835AB9"/>
    <w:rsid w:val="008456C1"/>
    <w:rsid w:val="0085689F"/>
    <w:rsid w:val="00856DCF"/>
    <w:rsid w:val="008751F1"/>
    <w:rsid w:val="008816B8"/>
    <w:rsid w:val="0088509A"/>
    <w:rsid w:val="0088714E"/>
    <w:rsid w:val="00891376"/>
    <w:rsid w:val="008A55F1"/>
    <w:rsid w:val="008A79E8"/>
    <w:rsid w:val="008C35C7"/>
    <w:rsid w:val="008F07FC"/>
    <w:rsid w:val="008F7985"/>
    <w:rsid w:val="00900C69"/>
    <w:rsid w:val="00922C97"/>
    <w:rsid w:val="009233ED"/>
    <w:rsid w:val="00926C57"/>
    <w:rsid w:val="00951B90"/>
    <w:rsid w:val="00953526"/>
    <w:rsid w:val="00976839"/>
    <w:rsid w:val="00982C17"/>
    <w:rsid w:val="00991F73"/>
    <w:rsid w:val="009A4370"/>
    <w:rsid w:val="009A4475"/>
    <w:rsid w:val="009D78D1"/>
    <w:rsid w:val="009E1CE6"/>
    <w:rsid w:val="009E24BD"/>
    <w:rsid w:val="009F02EE"/>
    <w:rsid w:val="009F466C"/>
    <w:rsid w:val="00A00506"/>
    <w:rsid w:val="00A007A5"/>
    <w:rsid w:val="00A134A4"/>
    <w:rsid w:val="00A232CE"/>
    <w:rsid w:val="00A241E1"/>
    <w:rsid w:val="00A31266"/>
    <w:rsid w:val="00A32B31"/>
    <w:rsid w:val="00A33739"/>
    <w:rsid w:val="00A41237"/>
    <w:rsid w:val="00A50F83"/>
    <w:rsid w:val="00A52BB6"/>
    <w:rsid w:val="00A537B0"/>
    <w:rsid w:val="00A6132C"/>
    <w:rsid w:val="00A82CDA"/>
    <w:rsid w:val="00A87472"/>
    <w:rsid w:val="00A93B94"/>
    <w:rsid w:val="00AA6186"/>
    <w:rsid w:val="00AB4087"/>
    <w:rsid w:val="00AB65B7"/>
    <w:rsid w:val="00AC35B7"/>
    <w:rsid w:val="00AD3D76"/>
    <w:rsid w:val="00B058EF"/>
    <w:rsid w:val="00B2161F"/>
    <w:rsid w:val="00B26CAE"/>
    <w:rsid w:val="00B43DFC"/>
    <w:rsid w:val="00B44C54"/>
    <w:rsid w:val="00B50F2C"/>
    <w:rsid w:val="00B52FBA"/>
    <w:rsid w:val="00B54997"/>
    <w:rsid w:val="00B56433"/>
    <w:rsid w:val="00B60549"/>
    <w:rsid w:val="00B767D4"/>
    <w:rsid w:val="00B85BDC"/>
    <w:rsid w:val="00B9137A"/>
    <w:rsid w:val="00B96226"/>
    <w:rsid w:val="00B9725F"/>
    <w:rsid w:val="00BA2CD7"/>
    <w:rsid w:val="00BA7923"/>
    <w:rsid w:val="00BB4870"/>
    <w:rsid w:val="00BB6402"/>
    <w:rsid w:val="00BB7DA5"/>
    <w:rsid w:val="00BD5D68"/>
    <w:rsid w:val="00BD640B"/>
    <w:rsid w:val="00BD6EFE"/>
    <w:rsid w:val="00BE3714"/>
    <w:rsid w:val="00C01BDA"/>
    <w:rsid w:val="00C14073"/>
    <w:rsid w:val="00C25C25"/>
    <w:rsid w:val="00C25D9C"/>
    <w:rsid w:val="00C31BB5"/>
    <w:rsid w:val="00C42A20"/>
    <w:rsid w:val="00C43A96"/>
    <w:rsid w:val="00C4656D"/>
    <w:rsid w:val="00C50C9E"/>
    <w:rsid w:val="00C55072"/>
    <w:rsid w:val="00C73673"/>
    <w:rsid w:val="00C7399F"/>
    <w:rsid w:val="00C74405"/>
    <w:rsid w:val="00C7479F"/>
    <w:rsid w:val="00C80CA8"/>
    <w:rsid w:val="00C835EA"/>
    <w:rsid w:val="00CA57AB"/>
    <w:rsid w:val="00CC5F88"/>
    <w:rsid w:val="00CD5C90"/>
    <w:rsid w:val="00CE1E62"/>
    <w:rsid w:val="00D14A72"/>
    <w:rsid w:val="00D2047F"/>
    <w:rsid w:val="00D20F05"/>
    <w:rsid w:val="00D306F6"/>
    <w:rsid w:val="00D364B9"/>
    <w:rsid w:val="00D447F8"/>
    <w:rsid w:val="00D6137F"/>
    <w:rsid w:val="00D64462"/>
    <w:rsid w:val="00D647F7"/>
    <w:rsid w:val="00D752EA"/>
    <w:rsid w:val="00D8133B"/>
    <w:rsid w:val="00D90DB4"/>
    <w:rsid w:val="00D91523"/>
    <w:rsid w:val="00D91F67"/>
    <w:rsid w:val="00D9554E"/>
    <w:rsid w:val="00DB1A0A"/>
    <w:rsid w:val="00DB4F95"/>
    <w:rsid w:val="00DC2FB3"/>
    <w:rsid w:val="00DC4C99"/>
    <w:rsid w:val="00DE2A8E"/>
    <w:rsid w:val="00DE4A7D"/>
    <w:rsid w:val="00DE4AF9"/>
    <w:rsid w:val="00E05CAB"/>
    <w:rsid w:val="00E13AB1"/>
    <w:rsid w:val="00E22230"/>
    <w:rsid w:val="00E32465"/>
    <w:rsid w:val="00E40781"/>
    <w:rsid w:val="00E47EB5"/>
    <w:rsid w:val="00E57021"/>
    <w:rsid w:val="00E61773"/>
    <w:rsid w:val="00E80E79"/>
    <w:rsid w:val="00E849C0"/>
    <w:rsid w:val="00E87BD1"/>
    <w:rsid w:val="00E95F12"/>
    <w:rsid w:val="00EA2AC5"/>
    <w:rsid w:val="00EA4746"/>
    <w:rsid w:val="00EB0992"/>
    <w:rsid w:val="00EB4D8E"/>
    <w:rsid w:val="00EB72A2"/>
    <w:rsid w:val="00ED4B1F"/>
    <w:rsid w:val="00EE7C33"/>
    <w:rsid w:val="00EF05BA"/>
    <w:rsid w:val="00EF4F1D"/>
    <w:rsid w:val="00F01816"/>
    <w:rsid w:val="00F02E09"/>
    <w:rsid w:val="00F05223"/>
    <w:rsid w:val="00F07EFC"/>
    <w:rsid w:val="00F13E79"/>
    <w:rsid w:val="00F14298"/>
    <w:rsid w:val="00F2487C"/>
    <w:rsid w:val="00F2529B"/>
    <w:rsid w:val="00F317EC"/>
    <w:rsid w:val="00F31B90"/>
    <w:rsid w:val="00F4127A"/>
    <w:rsid w:val="00F635F4"/>
    <w:rsid w:val="00F82050"/>
    <w:rsid w:val="00F8534F"/>
    <w:rsid w:val="00F8590F"/>
    <w:rsid w:val="00F917DB"/>
    <w:rsid w:val="00F931BC"/>
    <w:rsid w:val="00F9458C"/>
    <w:rsid w:val="00FA03EA"/>
    <w:rsid w:val="00FA2F87"/>
    <w:rsid w:val="00FA3DDF"/>
    <w:rsid w:val="00FA4C67"/>
    <w:rsid w:val="00FB21B9"/>
    <w:rsid w:val="00FD13D9"/>
    <w:rsid w:val="00FD46E9"/>
    <w:rsid w:val="00F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81257A"/>
  <w15:docId w15:val="{3D2B55EA-06A8-44D1-9534-D6885BB0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4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 w:uiPriority="7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rsid w:val="00C14073"/>
    <w:rPr>
      <w:rFonts w:eastAsia="Times New Roman"/>
      <w:lang w:val="en-GB"/>
    </w:rPr>
  </w:style>
  <w:style w:type="paragraph" w:styleId="Heading1">
    <w:name w:val="heading 1"/>
    <w:basedOn w:val="BodyText"/>
    <w:next w:val="BodyText"/>
    <w:link w:val="Heading1Char"/>
    <w:uiPriority w:val="3"/>
    <w:qFormat/>
    <w:rsid w:val="004C670F"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link w:val="Heading2Char"/>
    <w:uiPriority w:val="3"/>
    <w:qFormat/>
    <w:rsid w:val="004C670F"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link w:val="Heading3Char"/>
    <w:uiPriority w:val="3"/>
    <w:qFormat/>
    <w:rsid w:val="004C670F"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link w:val="Heading4Char"/>
    <w:uiPriority w:val="3"/>
    <w:qFormat/>
    <w:rsid w:val="004C670F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3"/>
    <w:qFormat/>
    <w:rsid w:val="004C670F"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link w:val="Heading6Char"/>
    <w:uiPriority w:val="3"/>
    <w:qFormat/>
    <w:rsid w:val="004C670F"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link w:val="Heading7Char"/>
    <w:semiHidden/>
    <w:rsid w:val="004C670F"/>
    <w:pPr>
      <w:keepNext/>
      <w:keepLines/>
      <w:outlineLvl w:val="6"/>
    </w:pPr>
  </w:style>
  <w:style w:type="paragraph" w:styleId="Heading8">
    <w:name w:val="heading 8"/>
    <w:basedOn w:val="BodyText"/>
    <w:next w:val="BodyText"/>
    <w:link w:val="Heading8Char"/>
    <w:semiHidden/>
    <w:rsid w:val="004C670F"/>
    <w:pPr>
      <w:jc w:val="left"/>
      <w:outlineLvl w:val="7"/>
    </w:pPr>
  </w:style>
  <w:style w:type="paragraph" w:styleId="Heading9">
    <w:name w:val="heading 9"/>
    <w:basedOn w:val="BodyText"/>
    <w:next w:val="Normal"/>
    <w:link w:val="Heading9Char"/>
    <w:semiHidden/>
    <w:rsid w:val="004C670F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311C1"/>
    <w:pPr>
      <w:spacing w:after="180" w:line="28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7311C1"/>
    <w:rPr>
      <w:rFonts w:eastAsia="Times New Roman"/>
      <w:lang w:val="en-GB"/>
    </w:rPr>
  </w:style>
  <w:style w:type="paragraph" w:customStyle="1" w:styleId="Address">
    <w:name w:val="Address"/>
    <w:basedOn w:val="BodyText"/>
    <w:uiPriority w:val="7"/>
    <w:unhideWhenUsed/>
    <w:rsid w:val="004C670F"/>
    <w:pPr>
      <w:spacing w:after="720"/>
    </w:pPr>
    <w:rPr>
      <w:noProof/>
    </w:rPr>
  </w:style>
  <w:style w:type="paragraph" w:styleId="Date">
    <w:name w:val="Date"/>
    <w:basedOn w:val="Normal"/>
    <w:next w:val="Normal"/>
    <w:link w:val="DateChar"/>
    <w:uiPriority w:val="9"/>
    <w:unhideWhenUsed/>
    <w:rsid w:val="004C670F"/>
  </w:style>
  <w:style w:type="character" w:customStyle="1" w:styleId="DateChar">
    <w:name w:val="Date Char"/>
    <w:basedOn w:val="DefaultParagraphFont"/>
    <w:link w:val="Date"/>
    <w:uiPriority w:val="9"/>
    <w:rsid w:val="00953526"/>
    <w:rPr>
      <w:rFonts w:eastAsia="Times New Roman"/>
      <w:lang w:val="en-GB"/>
    </w:rPr>
  </w:style>
  <w:style w:type="paragraph" w:styleId="Footer">
    <w:name w:val="footer"/>
    <w:basedOn w:val="BodyText"/>
    <w:link w:val="FooterChar"/>
    <w:uiPriority w:val="7"/>
    <w:unhideWhenUsed/>
    <w:rsid w:val="004C670F"/>
    <w:pPr>
      <w:tabs>
        <w:tab w:val="right" w:pos="828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7"/>
    <w:rsid w:val="002E5C48"/>
    <w:rPr>
      <w:rFonts w:eastAsia="Times New Roman"/>
      <w:sz w:val="16"/>
      <w:lang w:val="en-GB"/>
    </w:rPr>
  </w:style>
  <w:style w:type="character" w:styleId="FootnoteReference">
    <w:name w:val="footnote reference"/>
    <w:basedOn w:val="DefaultParagraphFont"/>
    <w:uiPriority w:val="7"/>
    <w:unhideWhenUsed/>
    <w:rsid w:val="002E5C48"/>
    <w:rPr>
      <w:vertAlign w:val="superscript"/>
      <w:lang w:val="en-GB"/>
    </w:rPr>
  </w:style>
  <w:style w:type="paragraph" w:customStyle="1" w:styleId="FootNoteSeparator">
    <w:name w:val="FootNote Separator"/>
    <w:basedOn w:val="Normal"/>
    <w:uiPriority w:val="7"/>
    <w:unhideWhenUsed/>
    <w:rsid w:val="004C670F"/>
    <w:pPr>
      <w:pBdr>
        <w:top w:val="single" w:sz="4" w:space="1" w:color="auto"/>
      </w:pBdr>
    </w:pPr>
  </w:style>
  <w:style w:type="paragraph" w:styleId="FootnoteText">
    <w:name w:val="footnote text"/>
    <w:basedOn w:val="BodyText"/>
    <w:link w:val="FootnoteTextChar"/>
    <w:uiPriority w:val="7"/>
    <w:rsid w:val="002E5C48"/>
    <w:pPr>
      <w:spacing w:after="120"/>
      <w:ind w:left="187" w:hanging="18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2E5C48"/>
    <w:rPr>
      <w:rFonts w:eastAsia="Times New Roman"/>
      <w:sz w:val="20"/>
      <w:szCs w:val="20"/>
      <w:lang w:val="en-GB"/>
    </w:rPr>
  </w:style>
  <w:style w:type="paragraph" w:customStyle="1" w:styleId="FsTable">
    <w:name w:val="FsTable"/>
    <w:basedOn w:val="BodyText"/>
    <w:uiPriority w:val="1"/>
    <w:qFormat/>
    <w:rsid w:val="004C670F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uiPriority w:val="1"/>
    <w:qFormat/>
    <w:rsid w:val="004C670F"/>
    <w:pPr>
      <w:keepNext/>
      <w:keepLines/>
      <w:spacing w:before="120" w:after="120"/>
      <w:jc w:val="left"/>
    </w:pPr>
    <w:rPr>
      <w:b/>
    </w:rPr>
  </w:style>
  <w:style w:type="paragraph" w:customStyle="1" w:styleId="FWRecitals">
    <w:name w:val="FWRecitals"/>
    <w:basedOn w:val="Normal"/>
    <w:link w:val="FWRecitalsChar"/>
    <w:qFormat/>
    <w:rsid w:val="001B66EA"/>
    <w:pPr>
      <w:numPr>
        <w:numId w:val="1"/>
      </w:numPr>
      <w:spacing w:after="180" w:line="280" w:lineRule="atLeast"/>
      <w:jc w:val="both"/>
    </w:pPr>
    <w:rPr>
      <w:rFonts w:eastAsia="SimSun"/>
      <w:szCs w:val="20"/>
    </w:rPr>
  </w:style>
  <w:style w:type="paragraph" w:styleId="Header">
    <w:name w:val="header"/>
    <w:basedOn w:val="BodyText"/>
    <w:link w:val="HeaderChar"/>
    <w:semiHidden/>
    <w:rsid w:val="004C670F"/>
    <w:pPr>
      <w:tabs>
        <w:tab w:val="right" w:pos="8280"/>
      </w:tabs>
      <w:spacing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953526"/>
    <w:rPr>
      <w:rFonts w:eastAsia="Times New Roman"/>
      <w:sz w:val="16"/>
      <w:lang w:val="en-GB"/>
    </w:rPr>
  </w:style>
  <w:style w:type="paragraph" w:customStyle="1" w:styleId="HeaderFPCSLogo">
    <w:name w:val="HeaderFPCSLogo"/>
    <w:basedOn w:val="Header"/>
    <w:semiHidden/>
    <w:rsid w:val="004C670F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semiHidden/>
    <w:rsid w:val="004C670F"/>
    <w:pPr>
      <w:spacing w:before="360"/>
    </w:pPr>
  </w:style>
  <w:style w:type="paragraph" w:customStyle="1" w:styleId="HeaderCPN">
    <w:name w:val="HeaderCPN"/>
    <w:basedOn w:val="BodyText"/>
    <w:semiHidden/>
    <w:rsid w:val="004C670F"/>
    <w:pPr>
      <w:spacing w:before="360" w:after="0"/>
      <w:jc w:val="right"/>
    </w:pPr>
  </w:style>
  <w:style w:type="paragraph" w:customStyle="1" w:styleId="HeaderFPN">
    <w:name w:val="HeaderFPN"/>
    <w:basedOn w:val="HeaderCPN"/>
    <w:semiHidden/>
    <w:rsid w:val="004C670F"/>
    <w:pPr>
      <w:spacing w:before="0"/>
    </w:pPr>
  </w:style>
  <w:style w:type="character" w:customStyle="1" w:styleId="Heading1Char">
    <w:name w:val="Heading 1 Char"/>
    <w:basedOn w:val="DefaultParagraphFont"/>
    <w:link w:val="Heading1"/>
    <w:uiPriority w:val="3"/>
    <w:rsid w:val="002E5C48"/>
    <w:rPr>
      <w:rFonts w:eastAsia="Times New Roman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2E5C48"/>
    <w:rPr>
      <w:rFonts w:eastAsia="Times New Roman"/>
      <w:b/>
      <w:smallCaps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2E5C48"/>
    <w:rPr>
      <w:rFonts w:eastAsia="Times New Roman"/>
      <w:b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2E5C48"/>
    <w:rPr>
      <w:rFonts w:eastAsia="Times New Roman"/>
      <w:b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2E5C48"/>
    <w:rPr>
      <w:rFonts w:eastAsia="Times New Roman"/>
      <w:b/>
      <w:caps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rsid w:val="002E5C48"/>
    <w:rPr>
      <w:rFonts w:eastAsia="Times New Roman"/>
      <w:b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953526"/>
    <w:rPr>
      <w:rFonts w:eastAsia="Times New Roman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953526"/>
    <w:rPr>
      <w:rFonts w:eastAsia="Times New Roman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953526"/>
    <w:rPr>
      <w:rFonts w:eastAsia="Times New Roman" w:cs="Arial"/>
      <w:szCs w:val="22"/>
      <w:lang w:val="en-GB"/>
    </w:rPr>
  </w:style>
  <w:style w:type="paragraph" w:customStyle="1" w:styleId="MarginalNote">
    <w:name w:val="Marginal Note"/>
    <w:basedOn w:val="BodyText"/>
    <w:next w:val="BodyText"/>
    <w:uiPriority w:val="2"/>
    <w:rsid w:val="004C670F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character" w:styleId="PageNumber">
    <w:name w:val="page number"/>
    <w:basedOn w:val="DefaultParagraphFont"/>
    <w:uiPriority w:val="7"/>
    <w:unhideWhenUsed/>
    <w:rsid w:val="00196C32"/>
    <w:rPr>
      <w:rFonts w:ascii="Times New Roman" w:hAnsi="Times New Roman"/>
      <w:sz w:val="16"/>
      <w:lang w:val="en-GB"/>
    </w:rPr>
  </w:style>
  <w:style w:type="paragraph" w:customStyle="1" w:styleId="ParaHeading">
    <w:name w:val="ParaHeading"/>
    <w:basedOn w:val="BodyText"/>
    <w:next w:val="BodyText"/>
    <w:qFormat/>
    <w:rsid w:val="004C670F"/>
    <w:pPr>
      <w:keepNext/>
      <w:keepLines/>
    </w:pPr>
    <w:rPr>
      <w:b/>
    </w:rPr>
  </w:style>
  <w:style w:type="paragraph" w:styleId="Salutation">
    <w:name w:val="Salutation"/>
    <w:basedOn w:val="BodyText"/>
    <w:next w:val="Normal"/>
    <w:link w:val="SalutationChar"/>
    <w:uiPriority w:val="7"/>
    <w:unhideWhenUsed/>
    <w:rsid w:val="004C670F"/>
  </w:style>
  <w:style w:type="character" w:customStyle="1" w:styleId="SalutationChar">
    <w:name w:val="Salutation Char"/>
    <w:basedOn w:val="DefaultParagraphFont"/>
    <w:link w:val="Salutation"/>
    <w:uiPriority w:val="7"/>
    <w:rsid w:val="002E5C48"/>
    <w:rPr>
      <w:rFonts w:eastAsia="Times New Roman"/>
      <w:lang w:val="en-GB"/>
    </w:rPr>
  </w:style>
  <w:style w:type="paragraph" w:customStyle="1" w:styleId="Sealing">
    <w:name w:val="Sealing"/>
    <w:basedOn w:val="BodyText"/>
    <w:uiPriority w:val="2"/>
    <w:rsid w:val="004C670F"/>
    <w:pPr>
      <w:keepLines/>
      <w:tabs>
        <w:tab w:val="left" w:pos="1728"/>
        <w:tab w:val="left" w:pos="4320"/>
      </w:tabs>
      <w:spacing w:after="480"/>
    </w:pPr>
  </w:style>
  <w:style w:type="paragraph" w:styleId="TOAHeading">
    <w:name w:val="toa heading"/>
    <w:basedOn w:val="Normal"/>
    <w:next w:val="Normal"/>
    <w:semiHidden/>
    <w:rsid w:val="004C670F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BodyText"/>
    <w:next w:val="BodyText"/>
    <w:uiPriority w:val="4"/>
    <w:rsid w:val="004C670F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uiPriority w:val="4"/>
    <w:rsid w:val="004C670F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uiPriority w:val="4"/>
    <w:rsid w:val="004C670F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semiHidden/>
    <w:rsid w:val="004C670F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semiHidden/>
    <w:rsid w:val="004C670F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semiHidden/>
    <w:rsid w:val="004C670F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semiHidden/>
    <w:rsid w:val="004C670F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semiHidden/>
    <w:rsid w:val="004C670F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semiHidden/>
    <w:rsid w:val="004C670F"/>
    <w:pPr>
      <w:tabs>
        <w:tab w:val="right" w:leader="dot" w:pos="8309"/>
      </w:tabs>
      <w:ind w:left="1440"/>
    </w:pPr>
    <w:rPr>
      <w:i/>
    </w:rPr>
  </w:style>
  <w:style w:type="character" w:styleId="Emphasis">
    <w:name w:val="Emphasis"/>
    <w:basedOn w:val="DefaultParagraphFont"/>
    <w:qFormat/>
    <w:rsid w:val="00A93B94"/>
    <w:rPr>
      <w:i/>
      <w:iCs/>
      <w:lang w:val="en-GB"/>
    </w:rPr>
  </w:style>
  <w:style w:type="character" w:customStyle="1" w:styleId="FsHidden">
    <w:name w:val="FsHidden"/>
    <w:basedOn w:val="DefaultParagraphFont"/>
    <w:uiPriority w:val="1"/>
    <w:rsid w:val="005667E1"/>
    <w:rPr>
      <w:vanish/>
      <w:color w:val="FFC000" w:themeColor="accent4"/>
      <w:lang w:val="en-GB"/>
    </w:rPr>
  </w:style>
  <w:style w:type="paragraph" w:styleId="NoSpacing">
    <w:name w:val="No Spacing"/>
    <w:uiPriority w:val="2"/>
    <w:rsid w:val="005667E1"/>
    <w:rPr>
      <w:rFonts w:eastAsia="Times New Roman"/>
      <w:lang w:val="en-GB"/>
    </w:rPr>
  </w:style>
  <w:style w:type="table" w:styleId="TableGrid">
    <w:name w:val="Table Grid"/>
    <w:basedOn w:val="TableNormal"/>
    <w:uiPriority w:val="39"/>
    <w:rsid w:val="005667E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WRecitalsChar">
    <w:name w:val="FWRecitals Char"/>
    <w:link w:val="FWRecitals"/>
    <w:rsid w:val="001B66EA"/>
    <w:rPr>
      <w:rFonts w:eastAsia="SimSun"/>
      <w:szCs w:val="20"/>
      <w:lang w:val="en-GB"/>
    </w:rPr>
  </w:style>
  <w:style w:type="numbering" w:styleId="111111">
    <w:name w:val="Outline List 2"/>
    <w:basedOn w:val="NoList"/>
    <w:uiPriority w:val="99"/>
    <w:semiHidden/>
    <w:unhideWhenUsed/>
    <w:rsid w:val="008F7985"/>
  </w:style>
  <w:style w:type="numbering" w:styleId="1ai">
    <w:name w:val="Outline List 1"/>
    <w:basedOn w:val="NoList"/>
    <w:uiPriority w:val="99"/>
    <w:semiHidden/>
    <w:unhideWhenUsed/>
    <w:rsid w:val="008F7985"/>
  </w:style>
  <w:style w:type="numbering" w:styleId="ArticleSection">
    <w:name w:val="Outline List 3"/>
    <w:basedOn w:val="NoList"/>
    <w:uiPriority w:val="99"/>
    <w:semiHidden/>
    <w:unhideWhenUsed/>
    <w:rsid w:val="008F7985"/>
  </w:style>
  <w:style w:type="paragraph" w:styleId="BalloonText">
    <w:name w:val="Balloon Text"/>
    <w:basedOn w:val="Normal"/>
    <w:link w:val="BalloonText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rsid w:val="008F7985"/>
  </w:style>
  <w:style w:type="paragraph" w:styleId="BlockText">
    <w:name w:val="Block Text"/>
    <w:basedOn w:val="Normal"/>
    <w:uiPriority w:val="99"/>
    <w:semiHidden/>
    <w:rsid w:val="008F798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8F79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7985"/>
    <w:rPr>
      <w:rFonts w:eastAsia="Times New Roman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8F79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7985"/>
    <w:rPr>
      <w:rFonts w:eastAsia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8F7985"/>
    <w:pPr>
      <w:spacing w:after="0" w:line="240" w:lineRule="auto"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F7985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8F798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7985"/>
    <w:rPr>
      <w:rFonts w:eastAsia="Times New Roman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F798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F7985"/>
    <w:rPr>
      <w:rFonts w:eastAsia="Times New Roman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8F7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7985"/>
    <w:rPr>
      <w:rFonts w:eastAsia="Times New Roman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8F798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7985"/>
    <w:rPr>
      <w:rFonts w:eastAsia="Times New Roman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semiHidden/>
    <w:rsid w:val="008F7985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rsid w:val="008F7985"/>
    <w:pPr>
      <w:spacing w:after="200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8F798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F7985"/>
    <w:rPr>
      <w:rFonts w:eastAsia="Times New Roman"/>
      <w:lang w:val="en-GB"/>
    </w:rPr>
  </w:style>
  <w:style w:type="table" w:styleId="ColorfulGrid">
    <w:name w:val="Colorful Grid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8F798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8F79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7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985"/>
    <w:rPr>
      <w:rFonts w:eastAsia="Times New Roman"/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8F798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F7985"/>
    <w:rPr>
      <w:rFonts w:eastAsia="Times New Roman"/>
      <w:lang w:val="en-GB"/>
    </w:rPr>
  </w:style>
  <w:style w:type="character" w:styleId="EndnoteReference">
    <w:name w:val="endnote reference"/>
    <w:basedOn w:val="DefaultParagraphFont"/>
    <w:uiPriority w:val="99"/>
    <w:semiHidden/>
    <w:rsid w:val="008F7985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8F798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rsid w:val="008F798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8F798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8F7985"/>
    <w:rPr>
      <w:color w:val="954F72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rsid w:val="008F798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8F798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7985"/>
    <w:rPr>
      <w:rFonts w:eastAsia="Times New Roman"/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8F798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8F798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8F798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8F798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8F7985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rsid w:val="008F7985"/>
    <w:rPr>
      <w:color w:val="0563C1" w:themeColor="hyperlink"/>
      <w:u w:val="single"/>
      <w:lang w:val="en-GB"/>
    </w:rPr>
  </w:style>
  <w:style w:type="paragraph" w:styleId="IndexHeading">
    <w:name w:val="index heading"/>
    <w:basedOn w:val="Normal"/>
    <w:next w:val="Normal"/>
    <w:semiHidden/>
    <w:unhideWhenUsed/>
    <w:rsid w:val="008F798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8F7985"/>
    <w:rPr>
      <w:b/>
      <w:bCs/>
      <w:i/>
      <w:iCs/>
      <w:color w:val="5B9BD5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F798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7985"/>
    <w:rPr>
      <w:rFonts w:eastAsia="Times New Roman"/>
      <w:b/>
      <w:bCs/>
      <w:i/>
      <w:iCs/>
      <w:color w:val="5B9BD5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rsid w:val="008F7985"/>
    <w:rPr>
      <w:b/>
      <w:bCs/>
      <w:smallCaps/>
      <w:color w:val="ED7D31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8F7985"/>
    <w:rPr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7985"/>
    <w:rPr>
      <w:color w:val="2E74B5" w:themeColor="accent1" w:themeShade="BF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7985"/>
    <w:rPr>
      <w:color w:val="C45911" w:themeColor="accent2" w:themeShade="BF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7985"/>
    <w:rPr>
      <w:color w:val="7B7B7B" w:themeColor="accent3" w:themeShade="BF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7985"/>
    <w:rPr>
      <w:color w:val="BF8F00" w:themeColor="accent4" w:themeShade="BF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7985"/>
    <w:rPr>
      <w:color w:val="2F5496" w:themeColor="accent5" w:themeShade="BF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7985"/>
    <w:rPr>
      <w:color w:val="538135" w:themeColor="accent6" w:themeShade="BF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8F7985"/>
    <w:rPr>
      <w:lang w:val="en-GB"/>
    </w:rPr>
  </w:style>
  <w:style w:type="paragraph" w:styleId="MacroText">
    <w:name w:val="macro"/>
    <w:link w:val="MacroTextChar"/>
    <w:uiPriority w:val="99"/>
    <w:semiHidden/>
    <w:rsid w:val="008F79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8F79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F7985"/>
    <w:rPr>
      <w:rFonts w:asciiTheme="majorHAnsi" w:eastAsiaTheme="majorEastAsia" w:hAnsiTheme="majorHAnsi" w:cstheme="majorBidi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8F7985"/>
  </w:style>
  <w:style w:type="paragraph" w:styleId="NormalIndent">
    <w:name w:val="Normal Indent"/>
    <w:basedOn w:val="Normal"/>
    <w:uiPriority w:val="99"/>
    <w:semiHidden/>
    <w:rsid w:val="008F798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F798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F7985"/>
    <w:rPr>
      <w:rFonts w:eastAsia="Times New Roman"/>
      <w:lang w:val="en-GB"/>
    </w:rPr>
  </w:style>
  <w:style w:type="character" w:styleId="PlaceholderText">
    <w:name w:val="Placeholder Text"/>
    <w:basedOn w:val="DefaultParagraphFont"/>
    <w:uiPriority w:val="99"/>
    <w:semiHidden/>
    <w:rsid w:val="008F798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rsid w:val="008F798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7985"/>
    <w:rPr>
      <w:rFonts w:ascii="Consolas" w:eastAsia="Times New Roman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8F798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F7985"/>
    <w:rPr>
      <w:rFonts w:eastAsia="Times New Roman"/>
      <w:i/>
      <w:iCs/>
      <w:color w:val="000000" w:themeColor="text1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8F798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F7985"/>
    <w:rPr>
      <w:rFonts w:eastAsia="Times New Roman"/>
      <w:lang w:val="en-GB"/>
    </w:rPr>
  </w:style>
  <w:style w:type="character" w:styleId="Strong">
    <w:name w:val="Strong"/>
    <w:basedOn w:val="DefaultParagraphFont"/>
    <w:uiPriority w:val="22"/>
    <w:semiHidden/>
    <w:rsid w:val="008F7985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8F798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7985"/>
    <w:rPr>
      <w:rFonts w:asciiTheme="majorHAnsi" w:eastAsiaTheme="majorEastAsia" w:hAnsiTheme="majorHAnsi" w:cstheme="majorBidi"/>
      <w:i/>
      <w:iCs/>
      <w:color w:val="5B9BD5" w:themeColor="accent1"/>
      <w:spacing w:val="15"/>
      <w:lang w:val="en-GB"/>
    </w:rPr>
  </w:style>
  <w:style w:type="character" w:styleId="SubtleEmphasis">
    <w:name w:val="Subtle Emphasis"/>
    <w:basedOn w:val="DefaultParagraphFont"/>
    <w:uiPriority w:val="19"/>
    <w:semiHidden/>
    <w:rsid w:val="008F7985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rsid w:val="008F7985"/>
    <w:rPr>
      <w:smallCaps/>
      <w:color w:val="ED7D31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8F7985"/>
    <w:rPr>
      <w:lang w:val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7985"/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7985"/>
    <w:rPr>
      <w:color w:val="000080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7985"/>
    <w:rPr>
      <w:color w:val="FFFFFF"/>
      <w:lang w:val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7985"/>
    <w:rPr>
      <w:lang w:val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7985"/>
    <w:rPr>
      <w:lang w:val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7985"/>
    <w:rPr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7985"/>
    <w:rPr>
      <w:lang w:val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7985"/>
    <w:rPr>
      <w:lang w:val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7985"/>
    <w:rPr>
      <w:lang w:val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7985"/>
    <w:rPr>
      <w:lang w:val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7985"/>
    <w:rPr>
      <w:b/>
      <w:bCs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7985"/>
    <w:rPr>
      <w:lang w:val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8F798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8F7985"/>
  </w:style>
  <w:style w:type="table" w:styleId="TableProfessional">
    <w:name w:val="Table Professional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7985"/>
    <w:rPr>
      <w:lang w:val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7985"/>
    <w:rPr>
      <w:lang w:val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798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rsid w:val="008F79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F79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paragraph" w:styleId="TOCHeading">
    <w:name w:val="TOC Heading"/>
    <w:basedOn w:val="Heading1"/>
    <w:next w:val="Normal"/>
    <w:uiPriority w:val="39"/>
    <w:semiHidden/>
    <w:rsid w:val="008F7985"/>
    <w:pPr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</w:rPr>
  </w:style>
  <w:style w:type="character" w:customStyle="1" w:styleId="BoldEmphasis">
    <w:name w:val="Bold Emphasis"/>
    <w:basedOn w:val="DefaultParagraphFont"/>
    <w:qFormat/>
    <w:rsid w:val="007311C1"/>
    <w:rPr>
      <w:rFonts w:ascii="Times New Roman" w:hAnsi="Times New Roman"/>
      <w:b/>
      <w:i/>
      <w:sz w:val="24"/>
      <w:lang w:val="en-GB"/>
    </w:rPr>
  </w:style>
  <w:style w:type="paragraph" w:customStyle="1" w:styleId="MarginNo">
    <w:name w:val="MarginNo"/>
    <w:basedOn w:val="Normal"/>
    <w:link w:val="MarginNoChar"/>
    <w:qFormat/>
    <w:rsid w:val="00A00506"/>
    <w:pPr>
      <w:numPr>
        <w:numId w:val="3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MarginNoChar">
    <w:name w:val="MarginNo Char"/>
    <w:link w:val="MarginNo"/>
    <w:rsid w:val="00A00506"/>
    <w:rPr>
      <w:rFonts w:eastAsia="SimSun"/>
      <w:szCs w:val="20"/>
      <w:lang w:val="en-GB"/>
    </w:rPr>
  </w:style>
  <w:style w:type="paragraph" w:customStyle="1" w:styleId="FWParties">
    <w:name w:val="FWParties"/>
    <w:basedOn w:val="Normal"/>
    <w:link w:val="FWPartiesChar"/>
    <w:qFormat/>
    <w:rsid w:val="00E849C0"/>
    <w:pPr>
      <w:numPr>
        <w:numId w:val="2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FWPartiesChar">
    <w:name w:val="FWParties Char"/>
    <w:link w:val="FWParties"/>
    <w:rsid w:val="00E849C0"/>
    <w:rPr>
      <w:rFonts w:eastAsia="SimSun"/>
      <w:szCs w:val="20"/>
      <w:lang w:val="en-GB"/>
    </w:rPr>
  </w:style>
  <w:style w:type="paragraph" w:styleId="ListParagraph">
    <w:name w:val="List Paragraph"/>
    <w:basedOn w:val="Normal"/>
    <w:uiPriority w:val="34"/>
    <w:semiHidden/>
    <w:rsid w:val="0003315D"/>
    <w:pPr>
      <w:ind w:left="720"/>
      <w:contextualSpacing/>
    </w:pPr>
  </w:style>
  <w:style w:type="paragraph" w:styleId="ListBullet5">
    <w:name w:val="List Bullet 5"/>
    <w:basedOn w:val="Normal"/>
    <w:unhideWhenUsed/>
    <w:rsid w:val="00CE1E62"/>
    <w:pPr>
      <w:numPr>
        <w:ilvl w:val="4"/>
        <w:numId w:val="4"/>
      </w:numPr>
      <w:contextualSpacing/>
    </w:pPr>
  </w:style>
  <w:style w:type="paragraph" w:styleId="ListBullet2">
    <w:name w:val="List Bullet 2"/>
    <w:basedOn w:val="Normal"/>
    <w:unhideWhenUsed/>
    <w:rsid w:val="00CE1E62"/>
    <w:pPr>
      <w:numPr>
        <w:ilvl w:val="1"/>
        <w:numId w:val="4"/>
      </w:numPr>
      <w:contextualSpacing/>
    </w:pPr>
  </w:style>
  <w:style w:type="paragraph" w:styleId="ListBullet3">
    <w:name w:val="List Bullet 3"/>
    <w:basedOn w:val="Normal"/>
    <w:unhideWhenUsed/>
    <w:rsid w:val="00CE1E62"/>
    <w:pPr>
      <w:numPr>
        <w:ilvl w:val="2"/>
        <w:numId w:val="4"/>
      </w:numPr>
      <w:contextualSpacing/>
    </w:pPr>
  </w:style>
  <w:style w:type="paragraph" w:styleId="ListBullet4">
    <w:name w:val="List Bullet 4"/>
    <w:basedOn w:val="Normal"/>
    <w:unhideWhenUsed/>
    <w:rsid w:val="00CE1E62"/>
    <w:pPr>
      <w:numPr>
        <w:ilvl w:val="3"/>
        <w:numId w:val="4"/>
      </w:numPr>
      <w:contextualSpacing/>
    </w:pPr>
  </w:style>
  <w:style w:type="paragraph" w:customStyle="1" w:styleId="ListBullet6">
    <w:name w:val="List Bullet 6"/>
    <w:basedOn w:val="Normal"/>
    <w:rsid w:val="00CE1E62"/>
    <w:pPr>
      <w:numPr>
        <w:ilvl w:val="5"/>
        <w:numId w:val="4"/>
      </w:numPr>
    </w:pPr>
  </w:style>
  <w:style w:type="paragraph" w:customStyle="1" w:styleId="ListBullet7">
    <w:name w:val="List Bullet 7"/>
    <w:basedOn w:val="Normal"/>
    <w:rsid w:val="00CE1E62"/>
    <w:pPr>
      <w:numPr>
        <w:ilvl w:val="6"/>
        <w:numId w:val="4"/>
      </w:numPr>
    </w:pPr>
  </w:style>
  <w:style w:type="paragraph" w:customStyle="1" w:styleId="ListBullet8">
    <w:name w:val="List Bullet 8"/>
    <w:basedOn w:val="Normal"/>
    <w:rsid w:val="00CE1E62"/>
    <w:pPr>
      <w:numPr>
        <w:ilvl w:val="7"/>
        <w:numId w:val="4"/>
      </w:numPr>
    </w:pPr>
  </w:style>
  <w:style w:type="paragraph" w:customStyle="1" w:styleId="ListBullet9">
    <w:name w:val="List Bullet 9"/>
    <w:basedOn w:val="Normal"/>
    <w:rsid w:val="00CE1E62"/>
    <w:pPr>
      <w:numPr>
        <w:ilvl w:val="8"/>
        <w:numId w:val="4"/>
      </w:numPr>
    </w:pPr>
  </w:style>
  <w:style w:type="paragraph" w:styleId="ListBullet">
    <w:name w:val="List Bullet"/>
    <w:basedOn w:val="Normal"/>
    <w:unhideWhenUsed/>
    <w:rsid w:val="00FA03EA"/>
    <w:pPr>
      <w:numPr>
        <w:numId w:val="4"/>
      </w:numPr>
      <w:contextualSpacing/>
    </w:pPr>
  </w:style>
  <w:style w:type="paragraph" w:customStyle="1" w:styleId="Randziffer">
    <w:name w:val="Randziffer"/>
    <w:basedOn w:val="Normal"/>
    <w:qFormat/>
    <w:rsid w:val="00F2487C"/>
    <w:pPr>
      <w:numPr>
        <w:numId w:val="5"/>
      </w:numPr>
      <w:spacing w:after="180" w:line="280" w:lineRule="atLeast"/>
    </w:pPr>
  </w:style>
  <w:style w:type="paragraph" w:customStyle="1" w:styleId="a">
    <w:name w:val="a"/>
    <w:basedOn w:val="Normal"/>
    <w:rsid w:val="00163D46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l">
    <w:name w:val="l"/>
    <w:basedOn w:val="DefaultParagraphFont"/>
    <w:rsid w:val="00163D46"/>
  </w:style>
  <w:style w:type="character" w:customStyle="1" w:styleId="k">
    <w:name w:val="k"/>
    <w:basedOn w:val="DefaultParagraphFont"/>
    <w:rsid w:val="00163D46"/>
  </w:style>
  <w:style w:type="character" w:customStyle="1" w:styleId="j">
    <w:name w:val="j"/>
    <w:basedOn w:val="DefaultParagraphFont"/>
    <w:rsid w:val="00163D46"/>
  </w:style>
  <w:style w:type="paragraph" w:customStyle="1" w:styleId="MacPacTrailer">
    <w:name w:val="MacPac Trailer"/>
    <w:rsid w:val="00163D46"/>
    <w:pPr>
      <w:widowControl w:val="0"/>
      <w:spacing w:line="170" w:lineRule="exact"/>
    </w:pPr>
    <w:rPr>
      <w:rFonts w:eastAsia="Times New Roman"/>
      <w:sz w:val="14"/>
      <w:szCs w:val="22"/>
    </w:rPr>
  </w:style>
  <w:style w:type="paragraph" w:customStyle="1" w:styleId="ef">
    <w:name w:val="ef"/>
    <w:basedOn w:val="Normal"/>
    <w:rsid w:val="001A7A9E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dt">
    <w:name w:val="dt"/>
    <w:basedOn w:val="DefaultParagraphFont"/>
    <w:rsid w:val="001A7A9E"/>
  </w:style>
  <w:style w:type="paragraph" w:customStyle="1" w:styleId="msonormal0">
    <w:name w:val="msonormal"/>
    <w:basedOn w:val="Normal"/>
    <w:rsid w:val="00F05223"/>
    <w:pPr>
      <w:spacing w:before="100" w:beforeAutospacing="1" w:after="100" w:afterAutospacing="1"/>
    </w:pPr>
    <w:rPr>
      <w:lang w:eastAsia="en-GB"/>
    </w:rPr>
  </w:style>
  <w:style w:type="paragraph" w:customStyle="1" w:styleId="xl487">
    <w:name w:val="xl487"/>
    <w:basedOn w:val="Normal"/>
    <w:rsid w:val="00F05223"/>
    <w:pPr>
      <w:spacing w:before="100" w:beforeAutospacing="1" w:after="100" w:afterAutospacing="1"/>
    </w:pPr>
    <w:rPr>
      <w:color w:val="000000"/>
      <w:lang w:eastAsia="en-GB"/>
    </w:rPr>
  </w:style>
  <w:style w:type="paragraph" w:customStyle="1" w:styleId="xl489">
    <w:name w:val="xl48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en-GB"/>
    </w:rPr>
  </w:style>
  <w:style w:type="paragraph" w:customStyle="1" w:styleId="xl490">
    <w:name w:val="xl490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1">
    <w:name w:val="xl491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0000"/>
      <w:lang w:eastAsia="en-GB"/>
    </w:rPr>
  </w:style>
  <w:style w:type="paragraph" w:customStyle="1" w:styleId="xl492">
    <w:name w:val="xl492"/>
    <w:basedOn w:val="Normal"/>
    <w:rsid w:val="00F05223"/>
    <w:pPr>
      <w:spacing w:before="100" w:beforeAutospacing="1" w:after="100" w:afterAutospacing="1"/>
      <w:textAlignment w:val="center"/>
    </w:pPr>
    <w:rPr>
      <w:lang w:eastAsia="en-GB"/>
    </w:rPr>
  </w:style>
  <w:style w:type="paragraph" w:customStyle="1" w:styleId="xl493">
    <w:name w:val="xl493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4">
    <w:name w:val="xl494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5">
    <w:name w:val="xl495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6">
    <w:name w:val="xl496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7">
    <w:name w:val="xl497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8">
    <w:name w:val="xl498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9">
    <w:name w:val="xl49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2604">
    <w:name w:val="xl2604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05">
    <w:name w:val="xl2605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06">
    <w:name w:val="xl2606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ja-JP"/>
    </w:rPr>
  </w:style>
  <w:style w:type="paragraph" w:customStyle="1" w:styleId="xl2607">
    <w:name w:val="xl2607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ja-JP"/>
    </w:rPr>
  </w:style>
  <w:style w:type="paragraph" w:customStyle="1" w:styleId="xl2608">
    <w:name w:val="xl2608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09">
    <w:name w:val="xl2609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0">
    <w:name w:val="xl2610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1">
    <w:name w:val="xl2611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2">
    <w:name w:val="xl2612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3">
    <w:name w:val="xl2613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14">
    <w:name w:val="xl2614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15">
    <w:name w:val="xl2615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6">
    <w:name w:val="xl2616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7">
    <w:name w:val="xl2617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8">
    <w:name w:val="xl2618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9">
    <w:name w:val="xl2619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0">
    <w:name w:val="xl2620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1">
    <w:name w:val="xl2621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2">
    <w:name w:val="xl2622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3">
    <w:name w:val="xl2623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4">
    <w:name w:val="xl2624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64">
    <w:name w:val="xl64"/>
    <w:basedOn w:val="Normal"/>
    <w:rsid w:val="00802A4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en-GB"/>
    </w:rPr>
  </w:style>
  <w:style w:type="paragraph" w:customStyle="1" w:styleId="xl65">
    <w:name w:val="xl65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66">
    <w:name w:val="xl66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67">
    <w:name w:val="xl67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68">
    <w:name w:val="xl68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69">
    <w:name w:val="xl69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70">
    <w:name w:val="xl70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71">
    <w:name w:val="xl71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72">
    <w:name w:val="xl72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en-GB"/>
    </w:rPr>
  </w:style>
  <w:style w:type="paragraph" w:customStyle="1" w:styleId="xl73">
    <w:name w:val="xl73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74">
    <w:name w:val="xl74"/>
    <w:basedOn w:val="Normal"/>
    <w:rsid w:val="00802A45"/>
    <w:pP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xl75">
    <w:name w:val="xl75"/>
    <w:basedOn w:val="Normal"/>
    <w:rsid w:val="00802A45"/>
    <w:pP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xl76">
    <w:name w:val="xl76"/>
    <w:basedOn w:val="Normal"/>
    <w:rsid w:val="00802A45"/>
    <w:pP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xl77">
    <w:name w:val="xl77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78">
    <w:name w:val="xl78"/>
    <w:basedOn w:val="Normal"/>
    <w:rsid w:val="00802A45"/>
    <w:pPr>
      <w:spacing w:before="100" w:beforeAutospacing="1" w:after="100" w:afterAutospacing="1"/>
    </w:pPr>
    <w:rPr>
      <w:rFonts w:ascii="Arial" w:hAnsi="Arial" w:cs="Arial"/>
      <w:sz w:val="18"/>
      <w:szCs w:val="18"/>
      <w:lang w:eastAsia="en-GB"/>
    </w:rPr>
  </w:style>
  <w:style w:type="paragraph" w:customStyle="1" w:styleId="xl63">
    <w:name w:val="xl63"/>
    <w:basedOn w:val="Normal"/>
    <w:rsid w:val="001419FB"/>
    <w:pPr>
      <w:spacing w:before="100" w:beforeAutospacing="1" w:after="100" w:afterAutospacing="1"/>
    </w:pPr>
    <w:rPr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MacPac\templates\Blank_A4_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AR17Melding Document" ma:contentTypeID="0x010100D67FB3C8B9F44C9FB801D5E99C4AEC9B008B32F997535F40B0A20F4493835B16FA00B6AFA36744523C48BBF919E941DFB204" ma:contentTypeVersion="62" ma:contentTypeDescription="" ma:contentTypeScope="" ma:versionID="da8fdadf3952f1c8c515bbc4e0cf07e6">
  <xsd:schema xmlns:xsd="http://www.w3.org/2001/XMLSchema" xmlns:xs="http://www.w3.org/2001/XMLSchema" xmlns:p="http://schemas.microsoft.com/office/2006/metadata/properties" xmlns:ns2="5fe4e853-3417-48a7-a9b2-767e16cca7ad" xmlns:ns3="bedada9c-9ff6-4a90-bed1-7f262f8682ad" xmlns:ns4="1af4fe37-e138-4444-ac39-a91a26058e7e" xmlns:ns5="0c8e3599-69d8-463b-8bf2-ff1d054f3b5f" targetNamespace="http://schemas.microsoft.com/office/2006/metadata/properties" ma:root="true" ma:fieldsID="cec2b9c5357a24ed36d25d043b69ff76" ns2:_="" ns3:_="" ns4:_="" ns5:_="">
    <xsd:import namespace="5fe4e853-3417-48a7-a9b2-767e16cca7ad"/>
    <xsd:import namespace="bedada9c-9ff6-4a90-bed1-7f262f8682ad"/>
    <xsd:import namespace="1af4fe37-e138-4444-ac39-a91a26058e7e"/>
    <xsd:import namespace="0c8e3599-69d8-463b-8bf2-ff1d054f3b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FM_dms_Behandelaar" minOccurs="0"/>
                <xsd:element ref="ns3:AFM_dms_MeldingId" minOccurs="0"/>
                <xsd:element ref="ns3:AFM_dms_TitelPersbericht" minOccurs="0"/>
                <xsd:element ref="ns3:AFM_dms_NaamRelatie" minOccurs="0"/>
                <xsd:element ref="ns3:AFM_dms_Zaaknummer" minOccurs="0"/>
                <xsd:element ref="ns3:AFM_dms_ZaakEinddatum" minOccurs="0"/>
                <xsd:element ref="ns3:AFM_dms_DatumEnTijdstipOntvangst" minOccurs="0"/>
                <xsd:element ref="ns3:AFM_dms_Relatienummer" minOccurs="0"/>
                <xsd:element ref="ns3:AFM_dms_PublicatieTijdstip" minOccurs="0"/>
                <xsd:element ref="ns3:AFM_dms_Kanaal" minOccurs="0"/>
                <xsd:element ref="ns3:AFM_dms_Melder" minOccurs="0"/>
                <xsd:element ref="ns3:AFM_dms_SoortBericht" minOccurs="0"/>
                <xsd:element ref="ns3:AFM_dms_ZaaktypeTaxHTField0" minOccurs="0"/>
                <xsd:element ref="ns3:AFM_dms_Authorization" minOccurs="0"/>
                <xsd:element ref="ns3:AFM_dms_Resultaat" minOccurs="0"/>
                <xsd:element ref="ns3:AFM_dms_DocumenttypeTaxHTField0" minOccurs="0"/>
                <xsd:element ref="ns3:e8d0f44fb3804c52bd24bc545b2f2e67" minOccurs="0"/>
                <xsd:element ref="ns3:AFM_dms_origineleBestandsnaam" minOccurs="0"/>
                <xsd:element ref="ns3:AFM_dms_RetentietermijnTaxHTField0" minOccurs="0"/>
                <xsd:element ref="ns4:TaxCatchAll" minOccurs="0"/>
                <xsd:element ref="ns4:TaxCatchAllLabel" minOccurs="0"/>
                <xsd:element ref="ns3:AFM_dms_Vernietigingsjaar" minOccurs="0"/>
                <xsd:element ref="ns3:AFM_dms_Grondslag" minOccurs="0"/>
                <xsd:element ref="ns3:AFM_dms_Beschrijving_grondslag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  <xsd:element ref="ns5:lcf76f155ced4ddcb4097134ff3c332f" minOccurs="0"/>
                <xsd:element ref="ns5:MediaServiceDateTaken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4e853-3417-48a7-a9b2-767e16cca7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ada9c-9ff6-4a90-bed1-7f262f8682ad" elementFormDefault="qualified">
    <xsd:import namespace="http://schemas.microsoft.com/office/2006/documentManagement/types"/>
    <xsd:import namespace="http://schemas.microsoft.com/office/infopath/2007/PartnerControls"/>
    <xsd:element name="AFM_dms_Behandelaar" ma:index="11" nillable="true" ma:displayName="Behandelaar" ma:internalName="AFM_dms_Behandelaar" ma:readOnly="false">
      <xsd:simpleType>
        <xsd:restriction base="dms:Text"/>
      </xsd:simpleType>
    </xsd:element>
    <xsd:element name="AFM_dms_MeldingId" ma:index="12" nillable="true" ma:displayName="Melding ID" ma:internalName="AFM_dms_MeldingId" ma:readOnly="false">
      <xsd:simpleType>
        <xsd:restriction base="dms:Text"/>
      </xsd:simpleType>
    </xsd:element>
    <xsd:element name="AFM_dms_TitelPersbericht" ma:index="13" nillable="true" ma:displayName="Titel persbericht" ma:internalName="AFM_dms_TitelPersbericht" ma:readOnly="false">
      <xsd:simpleType>
        <xsd:restriction base="dms:Text"/>
      </xsd:simpleType>
    </xsd:element>
    <xsd:element name="AFM_dms_NaamRelatie" ma:index="14" nillable="true" ma:displayName="Naam relatie" ma:internalName="AFM_dms_NaamRelatie" ma:readOnly="false">
      <xsd:simpleType>
        <xsd:restriction base="dms:Text"/>
      </xsd:simpleType>
    </xsd:element>
    <xsd:element name="AFM_dms_Zaaknummer" ma:index="15" nillable="true" ma:displayName="Zaaknummer" ma:internalName="AFM_dms_Zaaknummer" ma:readOnly="false">
      <xsd:simpleType>
        <xsd:restriction base="dms:Text"/>
      </xsd:simpleType>
    </xsd:element>
    <xsd:element name="AFM_dms_ZaakEinddatum" ma:index="16" nillable="true" ma:displayName="Zaak einddatum" ma:format="DateOnly" ma:internalName="AFM_dms_ZaakEinddatum" ma:readOnly="false">
      <xsd:simpleType>
        <xsd:restriction base="dms:DateTime"/>
      </xsd:simpleType>
    </xsd:element>
    <xsd:element name="AFM_dms_DatumEnTijdstipOntvangst" ma:index="18" nillable="true" ma:displayName="Datum en tijdstip ontvangst" ma:format="DateTime" ma:indexed="true" ma:internalName="AFM_dms_DatumEnTijdstipOntvangst" ma:readOnly="false">
      <xsd:simpleType>
        <xsd:restriction base="dms:DateTime"/>
      </xsd:simpleType>
    </xsd:element>
    <xsd:element name="AFM_dms_Relatienummer" ma:index="19" nillable="true" ma:displayName="Relatienummer" ma:internalName="AFM_dms_Relatienummer" ma:readOnly="false">
      <xsd:simpleType>
        <xsd:restriction base="dms:Text"/>
      </xsd:simpleType>
    </xsd:element>
    <xsd:element name="AFM_dms_PublicatieTijdstip" ma:index="20" nillable="true" ma:displayName="Publicatie tijdstip" ma:format="DateTime" ma:internalName="AFM_dms_PublicatieTijdstip" ma:readOnly="false">
      <xsd:simpleType>
        <xsd:restriction base="dms:DateTime"/>
      </xsd:simpleType>
    </xsd:element>
    <xsd:element name="AFM_dms_Kanaal" ma:index="21" nillable="true" ma:displayName="Kanaal" ma:internalName="AFM_dms_Kanaal" ma:readOnly="false">
      <xsd:simpleType>
        <xsd:restriction base="dms:Text"/>
      </xsd:simpleType>
    </xsd:element>
    <xsd:element name="AFM_dms_Melder" ma:index="22" nillable="true" ma:displayName="Melder" ma:internalName="AFM_dms_Melder" ma:readOnly="false">
      <xsd:simpleType>
        <xsd:restriction base="dms:Text"/>
      </xsd:simpleType>
    </xsd:element>
    <xsd:element name="AFM_dms_SoortBericht" ma:index="23" nillable="true" ma:displayName="Soort bericht" ma:internalName="AFM_dms_SoortBericht" ma:readOnly="false">
      <xsd:simpleType>
        <xsd:restriction base="dms:Text"/>
      </xsd:simpleType>
    </xsd:element>
    <xsd:element name="AFM_dms_ZaaktypeTaxHTField0" ma:index="24" nillable="true" ma:displayName="AFM_dms_Zaaktype_0" ma:hidden="true" ma:internalName="AFM_dms_ZaaktypeTaxHTField0" ma:readOnly="false">
      <xsd:simpleType>
        <xsd:restriction base="dms:Note"/>
      </xsd:simpleType>
    </xsd:element>
    <xsd:element name="AFM_dms_Authorization" ma:index="25" nillable="true" ma:displayName="Authorization" ma:hidden="true" ma:internalName="AFM_dms_Authorization" ma:readOnly="false">
      <xsd:simpleType>
        <xsd:restriction base="dms:Text"/>
      </xsd:simpleType>
    </xsd:element>
    <xsd:element name="AFM_dms_Resultaat" ma:index="26" nillable="true" ma:displayName="Resultaat" ma:internalName="AFM_dms_Resultaat" ma:readOnly="false">
      <xsd:simpleType>
        <xsd:restriction base="dms:Text"/>
      </xsd:simpleType>
    </xsd:element>
    <xsd:element name="AFM_dms_DocumenttypeTaxHTField0" ma:index="28" nillable="true" ma:taxonomy="true" ma:internalName="AFM_dms_DocumenttypeTaxHTField0" ma:taxonomyFieldName="AFM_dms_Documenttype" ma:displayName="Documenttype" ma:readOnly="false" ma:fieldId="{d5a86c8b-6ea9-4e9d-86ec-2ef63014f564}" ma:sspId="aa2fb73e-e83a-44df-bc25-39628a106fd3" ma:termSetId="ddbd6d10-e3b1-454b-85ca-cbc13037ef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d0f44fb3804c52bd24bc545b2f2e67" ma:index="29" nillable="true" ma:taxonomy="true" ma:internalName="e8d0f44fb3804c52bd24bc545b2f2e67" ma:taxonomyFieldName="AFM_dms_Zaaktype" ma:displayName="Zaaktype" ma:readOnly="false" ma:fieldId="{e8d0f44f-b380-4c52-bd24-bc545b2f2e67}" ma:sspId="aa2fb73e-e83a-44df-bc25-39628a106fd3" ma:termSetId="a543a553-767d-4eaa-88d1-444b203f0c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origineleBestandsnaam" ma:index="30" nillable="true" ma:displayName="Originele bestandsnaam" ma:internalName="AFM_dms_origineleBestandsnaam" ma:readOnly="false">
      <xsd:simpleType>
        <xsd:restriction base="dms:Text"/>
      </xsd:simpleType>
    </xsd:element>
    <xsd:element name="AFM_dms_RetentietermijnTaxHTField0" ma:index="31" nillable="true" ma:taxonomy="true" ma:internalName="AFM_dms_RetentietermijnTaxHTField0" ma:taxonomyFieldName="AFM_dms_Retentietermijn" ma:displayName="Retentietermijn" ma:readOnly="false" ma:fieldId="{6cfc6ed6-8921-41d4-8513-419a979b39ac}" ma:sspId="aa2fb73e-e83a-44df-bc25-39628a106fd3" ma:termSetId="542d2480-3123-4c09-88a6-151b2d4c60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Vernietigingsjaar" ma:index="35" nillable="true" ma:displayName="Vernietigingsjaar" ma:decimals="0" ma:internalName="AFM_dms_Vernietigingsjaar" ma:readOnly="false" ma:percentage="FALSE">
      <xsd:simpleType>
        <xsd:restriction base="dms:Number">
          <xsd:maxInclusive value="2050"/>
          <xsd:minInclusive value="1970"/>
        </xsd:restriction>
      </xsd:simpleType>
    </xsd:element>
    <xsd:element name="AFM_dms_Grondslag" ma:index="36" nillable="true" ma:displayName="Grondslag" ma:internalName="AFM_dms_Grondslag" ma:readOnly="false">
      <xsd:simpleType>
        <xsd:restriction base="dms:Text"/>
      </xsd:simpleType>
    </xsd:element>
    <xsd:element name="AFM_dms_Beschrijving_grondslag" ma:index="37" nillable="true" ma:displayName="Beschrijving Grondslag" ma:internalName="AFM_dms_Beschrijving_grondslag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4fe37-e138-4444-ac39-a91a26058e7e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277d4bee-1e6c-4d04-a5f9-80cf83680855}" ma:internalName="TaxCatchAll" ma:showField="CatchAllData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3" nillable="true" ma:displayName="Taxonomy Catch All Column1" ma:hidden="true" ma:list="{277d4bee-1e6c-4d04-a5f9-80cf83680855}" ma:internalName="TaxCatchAllLabel" ma:readOnly="true" ma:showField="CatchAllDataLabel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e3599-69d8-463b-8bf2-ff1d054f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Afbeeldingtags" ma:readOnly="false" ma:fieldId="{5cf76f15-5ced-4ddc-b409-7134ff3c332f}" ma:taxonomyMulti="true" ma:sspId="aa2fb73e-e83a-44df-bc25-39628a106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fe4e853-3417-48a7-a9b2-767e16cca7ad">MAR17MELD-955777008-82536</_dlc_DocId>
    <_dlc_DocIdUrl xmlns="5fe4e853-3417-48a7-a9b2-767e16cca7ad">
      <Url>https://afmap.sharepoint.com/sites/afmdms_mar17meldingen/_layouts/15/DocIdRedir.aspx?ID=MAR17MELD-955777008-82536</Url>
      <Description>MAR17MELD-955777008-82536</Description>
    </_dlc_DocIdUrl>
    <lcf76f155ced4ddcb4097134ff3c332f xmlns="0c8e3599-69d8-463b-8bf2-ff1d054f3b5f">
      <Terms xmlns="http://schemas.microsoft.com/office/infopath/2007/PartnerControls"/>
    </lcf76f155ced4ddcb4097134ff3c332f>
    <TaxCatchAll xmlns="1af4fe37-e138-4444-ac39-a91a26058e7e">
      <Value>4</Value>
      <Value>3</Value>
    </TaxCatchAll>
    <AFM_dms_DatumEnTijdstipOntvangst xmlns="bedada9c-9ff6-4a90-bed1-7f262f8682ad" xsi:nil="true"/>
    <AFM_dms_RetentietermijnTaxHTField0 xmlns="bedada9c-9ff6-4a90-bed1-7f262f8682ad">
      <Terms xmlns="http://schemas.microsoft.com/office/infopath/2007/PartnerControls"/>
    </AFM_dms_RetentietermijnTaxHTField0>
    <AFM_dms_Zaaknummer xmlns="bedada9c-9ff6-4a90-bed1-7f262f8682ad">C2507-00944</AFM_dms_Zaaknummer>
    <AFM_dms_ZaakEinddatum xmlns="bedada9c-9ff6-4a90-bed1-7f262f8682ad" xsi:nil="true"/>
    <AFM_dms_NaamRelatie xmlns="bedada9c-9ff6-4a90-bed1-7f262f8682ad">RELX Plc</AFM_dms_NaamRelatie>
    <AFM_dms_Kanaal xmlns="bedada9c-9ff6-4a90-bed1-7f262f8682ad" xsi:nil="true"/>
    <AFM_dms_SoortBericht xmlns="bedada9c-9ff6-4a90-bed1-7f262f8682ad" xsi:nil="true"/>
    <AFM_dms_Resultaat xmlns="bedada9c-9ff6-4a90-bed1-7f262f8682ad" xsi:nil="true"/>
    <AFM_dms_MeldingId xmlns="bedada9c-9ff6-4a90-bed1-7f262f8682ad" xsi:nil="true"/>
    <AFM_dms_TitelPersbericht xmlns="bedada9c-9ff6-4a90-bed1-7f262f8682ad" xsi:nil="true"/>
    <AFM_dms_Relatienummer xmlns="bedada9c-9ff6-4a90-bed1-7f262f8682ad" xsi:nil="true"/>
    <AFM_dms_Beschrijving_grondslag xmlns="bedada9c-9ff6-4a90-bed1-7f262f8682ad" xsi:nil="true"/>
    <_dlc_DocIdPersistId xmlns="5fe4e853-3417-48a7-a9b2-767e16cca7ad" xsi:nil="true"/>
    <AFM_dms_Vernietigingsjaar xmlns="bedada9c-9ff6-4a90-bed1-7f262f8682ad" xsi:nil="true"/>
    <e8d0f44fb3804c52bd24bc545b2f2e67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EUIOVW</TermName>
          <TermId xmlns="http://schemas.microsoft.com/office/infopath/2007/PartnerControls">bd452f78-56ac-4048-8ad6-d473d26cf365</TermId>
        </TermInfo>
      </Terms>
    </e8d0f44fb3804c52bd24bc545b2f2e67>
    <AFM_dms_Behandelaar xmlns="bedada9c-9ff6-4a90-bed1-7f262f8682ad" xsi:nil="true"/>
    <AFM_dms_ZaaktypeTaxHTField0 xmlns="bedada9c-9ff6-4a90-bed1-7f262f8682ad" xsi:nil="true"/>
    <AFM_dms_Authorization xmlns="bedada9c-9ff6-4a90-bed1-7f262f8682ad" xsi:nil="true"/>
    <AFM_dms_DocumenttypeTaxHTField0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Persbericht inkomend</TermName>
          <TermId xmlns="http://schemas.microsoft.com/office/infopath/2007/PartnerControls">29ae2195-941d-4ea3-be1c-3d43a11ff799</TermId>
        </TermInfo>
      </Terms>
    </AFM_dms_DocumenttypeTaxHTField0>
    <AFM_dms_PublicatieTijdstip xmlns="bedada9c-9ff6-4a90-bed1-7f262f8682ad" xsi:nil="true"/>
    <AFM_dms_origineleBestandsnaam xmlns="bedada9c-9ff6-4a90-bed1-7f262f8682ad">Buyback 2025.07.14.docx</AFM_dms_origineleBestandsnaam>
    <AFM_dms_Grondslag xmlns="bedada9c-9ff6-4a90-bed1-7f262f8682ad" xsi:nil="true"/>
    <AFM_dms_Melder xmlns="bedada9c-9ff6-4a90-bed1-7f262f8682ad" xsi:nil="true"/>
  </documentManagement>
</p:properties>
</file>

<file path=customXml/item6.xml><?xml version="1.0" encoding="utf-8"?>
<?mso-contentType ?>
<SharedContentType xmlns="Microsoft.SharePoint.Taxonomy.ContentTypeSync" SourceId="aa2fb73e-e83a-44df-bc25-39628a106fd3" ContentTypeId="0x010100D67FB3C8B9F44C9FB801D5E99C4AEC9B" PreviousValue="false"/>
</file>

<file path=customXml/itemProps1.xml><?xml version="1.0" encoding="utf-8"?>
<ds:datastoreItem xmlns:ds="http://schemas.openxmlformats.org/officeDocument/2006/customXml" ds:itemID="{1C2800A6-F82F-4AC1-898E-45D4AEBB0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C5FE91-EF11-4635-A44C-53AB07B0D2F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C2B1E8-20C4-4395-BECA-891D4583B7D1}"/>
</file>

<file path=customXml/itemProps4.xml><?xml version="1.0" encoding="utf-8"?>
<ds:datastoreItem xmlns:ds="http://schemas.openxmlformats.org/officeDocument/2006/customXml" ds:itemID="{D0688E71-C4AD-4438-A675-5083AE85AAA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82AED4A-1A69-4CE7-9271-20388B3365D4}">
  <ds:schemaRefs>
    <ds:schemaRef ds:uri="http://schemas.microsoft.com/office/2006/metadata/properties"/>
    <ds:schemaRef ds:uri="http://schemas.microsoft.com/office/infopath/2007/PartnerControls"/>
    <ds:schemaRef ds:uri="2dee1928-e90f-4e72-a1fb-0cdd402ef7fe"/>
    <ds:schemaRef ds:uri="c352c094-9485-4296-9455-a9295578a11e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60DF9389-FA67-42DB-9605-E25E780F6AEC}"/>
</file>

<file path=docProps/app.xml><?xml version="1.0" encoding="utf-8"?>
<Properties xmlns="http://schemas.openxmlformats.org/officeDocument/2006/extended-properties" xmlns:vt="http://schemas.openxmlformats.org/officeDocument/2006/docPropsVTypes">
  <Template>Blank_A4_Portrait</Template>
  <TotalTime>115</TotalTime>
  <Pages>12</Pages>
  <Words>7233</Words>
  <Characters>41231</Characters>
  <Application>Microsoft Office Word</Application>
  <DocSecurity>0</DocSecurity>
  <Lines>343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Freshfields Bruckhaus Deringer</Company>
  <LinksUpToDate>false</LinksUpToDate>
  <CharactersWithSpaces>48368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Incoming notification</dc:title>
  <dc:subject/>
  <dc:creator>KULARATNAM, Aathmika</dc:creator>
  <cp:keywords/>
  <cp:lastModifiedBy>Earlby, James (REHQ-LON)</cp:lastModifiedBy>
  <cp:revision>122</cp:revision>
  <cp:lastPrinted>2016-11-21T15:24:00Z</cp:lastPrinted>
  <dcterms:created xsi:type="dcterms:W3CDTF">2018-05-03T15:58:00Z</dcterms:created>
  <dcterms:modified xsi:type="dcterms:W3CDTF">2025-07-14T16:05:00Z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LON01A45305785</vt:lpwstr>
  </property>
  <property fmtid="{D5CDD505-2E9C-101B-9397-08002B2CF9AE}" pid="3" name="docVersion">
    <vt:lpwstr>4</vt:lpwstr>
  </property>
  <property fmtid="{D5CDD505-2E9C-101B-9397-08002B2CF9AE}" pid="4" name="docCliMat">
    <vt:lpwstr>102868-0003</vt:lpwstr>
  </property>
  <property fmtid="{D5CDD505-2E9C-101B-9397-08002B2CF9AE}" pid="5" name="docIncludeVersion">
    <vt:lpwstr>true</vt:lpwstr>
  </property>
  <property fmtid="{D5CDD505-2E9C-101B-9397-08002B2CF9AE}" pid="6" name="docIncludeCliMat">
    <vt:lpwstr>true</vt:lpwstr>
  </property>
  <property fmtid="{D5CDD505-2E9C-101B-9397-08002B2CF9AE}" pid="8" name="_NewReviewCycle">
    <vt:lpwstr/>
  </property>
  <property fmtid="{D5CDD505-2E9C-101B-9397-08002B2CF9AE}" pid="13" name="ContentTypeId">
    <vt:lpwstr>0x010100D67FB3C8B9F44C9FB801D5E99C4AEC9B008B32F997535F40B0A20F4493835B16FA00B6AFA36744523C48BBF919E941DFB204</vt:lpwstr>
  </property>
  <property fmtid="{D5CDD505-2E9C-101B-9397-08002B2CF9AE}" pid="14" name="Order">
    <vt:r8>12656800</vt:r8>
  </property>
  <property fmtid="{D5CDD505-2E9C-101B-9397-08002B2CF9AE}" pid="15" name="_dlc_DocIdItemGuid">
    <vt:lpwstr>c10699f3-0cce-4f37-9f8f-79b0d9700754</vt:lpwstr>
  </property>
  <property fmtid="{D5CDD505-2E9C-101B-9397-08002B2CF9AE}" pid="16" name="MediaServiceImageTags">
    <vt:lpwstr/>
  </property>
  <property fmtid="{D5CDD505-2E9C-101B-9397-08002B2CF9AE}" pid="17" name="MSIP_Label_549ac42a-3eb4-4074-b885-aea26bd6241e_Enabled">
    <vt:lpwstr>true</vt:lpwstr>
  </property>
  <property fmtid="{D5CDD505-2E9C-101B-9397-08002B2CF9AE}" pid="18" name="MSIP_Label_549ac42a-3eb4-4074-b885-aea26bd6241e_SetDate">
    <vt:lpwstr>2024-02-15T16:34:13Z</vt:lpwstr>
  </property>
  <property fmtid="{D5CDD505-2E9C-101B-9397-08002B2CF9AE}" pid="19" name="MSIP_Label_549ac42a-3eb4-4074-b885-aea26bd6241e_Method">
    <vt:lpwstr>Standard</vt:lpwstr>
  </property>
  <property fmtid="{D5CDD505-2E9C-101B-9397-08002B2CF9AE}" pid="20" name="MSIP_Label_549ac42a-3eb4-4074-b885-aea26bd6241e_Name">
    <vt:lpwstr>General Business</vt:lpwstr>
  </property>
  <property fmtid="{D5CDD505-2E9C-101B-9397-08002B2CF9AE}" pid="21" name="MSIP_Label_549ac42a-3eb4-4074-b885-aea26bd6241e_SiteId">
    <vt:lpwstr>9274ee3f-9425-4109-a27f-9fb15c10675d</vt:lpwstr>
  </property>
  <property fmtid="{D5CDD505-2E9C-101B-9397-08002B2CF9AE}" pid="22" name="MSIP_Label_549ac42a-3eb4-4074-b885-aea26bd6241e_ActionId">
    <vt:lpwstr>1edece2d-4584-4d20-be96-5a751e9a2087</vt:lpwstr>
  </property>
  <property fmtid="{D5CDD505-2E9C-101B-9397-08002B2CF9AE}" pid="23" name="MSIP_Label_549ac42a-3eb4-4074-b885-aea26bd6241e_ContentBits">
    <vt:lpwstr>0</vt:lpwstr>
  </property>
  <property fmtid="{D5CDD505-2E9C-101B-9397-08002B2CF9AE}" pid="24" name="AFM_dms_Retentietermijn">
    <vt:lpwstr/>
  </property>
  <property fmtid="{D5CDD505-2E9C-101B-9397-08002B2CF9AE}" pid="25" name="AFM_dms_Documenttype">
    <vt:lpwstr>4;#Persbericht inkomend|29ae2195-941d-4ea3-be1c-3d43a11ff799</vt:lpwstr>
  </property>
  <property fmtid="{D5CDD505-2E9C-101B-9397-08002B2CF9AE}" pid="26" name="AFM_dms_Zaaktype">
    <vt:lpwstr>3;#EUIOVW|bd452f78-56ac-4048-8ad6-d473d26cf365</vt:lpwstr>
  </property>
</Properties>
</file>