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43583407" w:rsidR="00D647F7" w:rsidRPr="00A50F83" w:rsidRDefault="000839E5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25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06B16D34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AC5346" w:rsidRPr="00AC5346">
        <w:rPr>
          <w:sz w:val="22"/>
          <w:szCs w:val="22"/>
          <w:lang w:val="en"/>
        </w:rPr>
        <w:t>106,700</w:t>
      </w:r>
      <w:r w:rsidR="00AC5346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CB68B4" w:rsidRPr="00CB68B4">
        <w:rPr>
          <w:sz w:val="22"/>
          <w:szCs w:val="22"/>
          <w:lang w:val="en"/>
        </w:rPr>
        <w:t>47,200,832</w:t>
      </w:r>
      <w:r w:rsidR="00CB68B4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CB68B4" w:rsidRPr="00CB68B4">
        <w:rPr>
          <w:sz w:val="22"/>
          <w:szCs w:val="22"/>
          <w:lang w:val="en"/>
        </w:rPr>
        <w:t>1,834,673,222</w:t>
      </w:r>
      <w:r w:rsidR="00CB68B4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CB68B4" w:rsidRPr="00CB68B4">
        <w:rPr>
          <w:sz w:val="22"/>
          <w:szCs w:val="22"/>
          <w:lang w:val="en"/>
        </w:rPr>
        <w:t>27,593,162</w:t>
      </w:r>
      <w:r w:rsidR="00CB68B4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2A6A4F58" w:rsidR="003E0113" w:rsidRPr="00A50F83" w:rsidRDefault="000839E5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25 July 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001ACFE9" w:rsidR="003E0113" w:rsidRPr="004E3785" w:rsidRDefault="00AC534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AC5346">
              <w:rPr>
                <w:rFonts w:ascii="Arial" w:hAnsi="Arial" w:cs="Arial"/>
                <w:sz w:val="22"/>
                <w:szCs w:val="22"/>
                <w:lang w:val="en"/>
              </w:rPr>
              <w:t>106,700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63F927EC" w:rsidR="003258FF" w:rsidRPr="004E3785" w:rsidRDefault="004E3785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4E3785">
              <w:rPr>
                <w:rFonts w:ascii="Arial" w:hAnsi="Arial" w:cs="Arial"/>
                <w:sz w:val="22"/>
                <w:szCs w:val="22"/>
                <w:lang w:val="en"/>
              </w:rPr>
              <w:t>4006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3DF403B8" w:rsidR="003258FF" w:rsidRPr="004E3785" w:rsidRDefault="004E3785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4E3785">
              <w:rPr>
                <w:rFonts w:ascii="Arial" w:hAnsi="Arial" w:cs="Arial"/>
                <w:sz w:val="22"/>
                <w:szCs w:val="22"/>
                <w:lang w:val="en"/>
              </w:rPr>
              <w:t>3940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64F6E796" w:rsidR="003E0113" w:rsidRPr="004E3785" w:rsidRDefault="00AC534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AC5346">
              <w:rPr>
                <w:rFonts w:ascii="Arial" w:hAnsi="Arial" w:cs="Arial"/>
                <w:sz w:val="22"/>
                <w:szCs w:val="22"/>
                <w:lang w:val="en"/>
              </w:rPr>
              <w:t>3963.6489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Pr="00A50F83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p w14:paraId="7D84CF44" w14:textId="77777777"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400"/>
        <w:gridCol w:w="867"/>
        <w:gridCol w:w="1180"/>
        <w:gridCol w:w="1060"/>
        <w:gridCol w:w="3920"/>
      </w:tblGrid>
      <w:tr w:rsidR="00F24960" w:rsidRPr="00F24960" w14:paraId="1066C9F6" w14:textId="77777777" w:rsidTr="00F24960">
        <w:trPr>
          <w:trHeight w:val="2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EBAC" w14:textId="77777777" w:rsidR="00F24960" w:rsidRPr="00F24960" w:rsidRDefault="00F24960" w:rsidP="00F24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24960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Transaction Date and time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79A" w14:textId="77777777" w:rsidR="00F24960" w:rsidRPr="00F24960" w:rsidRDefault="00F24960" w:rsidP="00F24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24960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Volume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3AFF" w14:textId="77777777" w:rsidR="00F24960" w:rsidRPr="00F24960" w:rsidRDefault="00F24960" w:rsidP="00F24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24960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Price (p)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307C" w14:textId="77777777" w:rsidR="00F24960" w:rsidRPr="00F24960" w:rsidRDefault="00F24960" w:rsidP="00F24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24960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Platform Code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FBF5" w14:textId="77777777" w:rsidR="00F24960" w:rsidRPr="00F24960" w:rsidRDefault="00F24960" w:rsidP="00F24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24960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Transaction reference number</w:t>
            </w:r>
          </w:p>
        </w:tc>
      </w:tr>
      <w:tr w:rsidR="00F24960" w:rsidRPr="00045EFD" w14:paraId="74E4993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A1A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7C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6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8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8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05002050000003336-E0NtZ3VnjqN220250725</w:t>
            </w:r>
          </w:p>
        </w:tc>
      </w:tr>
      <w:tr w:rsidR="00F24960" w:rsidRPr="00045EFD" w14:paraId="473548E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E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862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8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A6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D2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07002070000003374-E0NtZ3VnjqK320250725</w:t>
            </w:r>
          </w:p>
        </w:tc>
      </w:tr>
      <w:tr w:rsidR="00F24960" w:rsidRPr="00045EFD" w14:paraId="525CA18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8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E9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A8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6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FA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05002050000003334-E0NtZ3VnjqLV20250725</w:t>
            </w:r>
          </w:p>
        </w:tc>
      </w:tr>
      <w:tr w:rsidR="00F24960" w:rsidRPr="00045EFD" w14:paraId="4BE1BAB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A0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07:04:20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83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7A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D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E94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07002070000003998-E0NtZ3VnjwEn20250725</w:t>
            </w:r>
          </w:p>
        </w:tc>
      </w:tr>
      <w:tr w:rsidR="00F24960" w:rsidRPr="00045EFD" w14:paraId="0DC8F3E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85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A1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F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6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7D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07002070000004106-E0NtZ3Vnjx6a20250725</w:t>
            </w:r>
          </w:p>
        </w:tc>
      </w:tr>
      <w:tr w:rsidR="00F24960" w:rsidRPr="00045EFD" w14:paraId="76CFB49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FE3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9C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6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1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4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07002070000003905-E0NtZ3Vnjx6h20250725</w:t>
            </w:r>
          </w:p>
        </w:tc>
      </w:tr>
      <w:tr w:rsidR="00F24960" w:rsidRPr="00045EFD" w14:paraId="011E374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3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16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B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46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7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07002070000003797-E0NtZ3Vnjx7120250725</w:t>
            </w:r>
          </w:p>
        </w:tc>
      </w:tr>
      <w:tr w:rsidR="00F24960" w:rsidRPr="00045EFD" w14:paraId="5A2BBAA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F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07:06:51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C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92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84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572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05002050000004610-E0NtZ3Vnk0Li20250725</w:t>
            </w:r>
          </w:p>
        </w:tc>
      </w:tr>
      <w:tr w:rsidR="00F24960" w:rsidRPr="00045EFD" w14:paraId="6C167C1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4A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07:07:46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1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6D1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1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1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05002050000004729-E0NtZ3Vnk1ky20250725</w:t>
            </w:r>
          </w:p>
        </w:tc>
      </w:tr>
      <w:tr w:rsidR="00F24960" w:rsidRPr="00045EFD" w14:paraId="7EA9827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55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07:08:20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27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85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B6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B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07002070000004601-E0NtZ3Vnk2Yg20250725</w:t>
            </w:r>
          </w:p>
        </w:tc>
      </w:tr>
      <w:tr w:rsidR="00F24960" w:rsidRPr="00045EFD" w14:paraId="7A499B1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5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07:08:31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14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E4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3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BF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07002070000004832-E0NtZ3Vnk2tG20250725</w:t>
            </w:r>
          </w:p>
        </w:tc>
      </w:tr>
      <w:tr w:rsidR="00F24960" w:rsidRPr="00045EFD" w14:paraId="22990F0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C6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07:08:31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8DA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1F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E4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F84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07002070000004832-E0NtZ3Vnk2su20250725</w:t>
            </w:r>
          </w:p>
        </w:tc>
      </w:tr>
      <w:tr w:rsidR="00F24960" w:rsidRPr="00045EFD" w14:paraId="3AC73F4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E8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B9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0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87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D8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05002050000004958-E0NtZ3Vnk49j20250725</w:t>
            </w:r>
          </w:p>
        </w:tc>
      </w:tr>
      <w:tr w:rsidR="00F24960" w:rsidRPr="00045EFD" w14:paraId="5C484E6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9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F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0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FE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C71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07002070000004945-E0NtZ3Vnk4IF20250725</w:t>
            </w:r>
          </w:p>
        </w:tc>
      </w:tr>
      <w:tr w:rsidR="00F24960" w:rsidRPr="00045EFD" w14:paraId="43D2A5C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E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07:09:30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3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3F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D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A8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05002050000004959-E0NtZ3Vnk4PE20250725</w:t>
            </w:r>
          </w:p>
        </w:tc>
      </w:tr>
      <w:tr w:rsidR="00F24960" w:rsidRPr="00045EFD" w14:paraId="3FC1D0F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F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lastRenderedPageBreak/>
              <w:t>25-Jul-2025 07:11:26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CA9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BE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F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A0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05002050000005192-E0NtZ3Vnk7Zp20250725</w:t>
            </w:r>
          </w:p>
        </w:tc>
      </w:tr>
      <w:tr w:rsidR="00F24960" w:rsidRPr="00045EFD" w14:paraId="00954A7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92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07:11:26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5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23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F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C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07002070000005191-E0NtZ3Vnk7a520250725</w:t>
            </w:r>
          </w:p>
        </w:tc>
      </w:tr>
      <w:tr w:rsidR="00F24960" w:rsidRPr="00045EFD" w14:paraId="22AAB61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50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07:13:18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06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0F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5E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E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07002070000005373-E0NtZ3Vnk9sV20250725</w:t>
            </w:r>
          </w:p>
        </w:tc>
      </w:tr>
      <w:tr w:rsidR="00F24960" w:rsidRPr="00045EFD" w14:paraId="5A7F990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0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07:14:40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8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D2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D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C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05002050000005572-E0NtZ3VnkBZc20250725</w:t>
            </w:r>
          </w:p>
        </w:tc>
      </w:tr>
      <w:tr w:rsidR="00F24960" w:rsidRPr="00045EFD" w14:paraId="53FAB17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68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07:15:51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6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96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E6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E9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07002070000005581-E0NtZ3VnkD3020250725</w:t>
            </w:r>
          </w:p>
        </w:tc>
      </w:tr>
      <w:tr w:rsidR="00F24960" w:rsidRPr="00045EFD" w14:paraId="7661C32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35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07:16:39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66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2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9F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E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05002050000006661-E0NtZ3VnkE7j20250725</w:t>
            </w:r>
          </w:p>
        </w:tc>
      </w:tr>
      <w:tr w:rsidR="00F24960" w:rsidRPr="00045EFD" w14:paraId="17EB759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67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07:16:40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E4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7D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7BA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99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07002070000006356-E0NtZ3VnkE8E20250725</w:t>
            </w:r>
          </w:p>
        </w:tc>
      </w:tr>
      <w:tr w:rsidR="00F24960" w:rsidRPr="00045EFD" w14:paraId="12FB70D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20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07:17:48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7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49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84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E6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07002070000007159-E0NtZ3VnkFio20250725</w:t>
            </w:r>
          </w:p>
        </w:tc>
      </w:tr>
      <w:tr w:rsidR="00F24960" w:rsidRPr="00045EFD" w14:paraId="4221BB2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F5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07:17:48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A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1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F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9C4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07002070000007177-E0NtZ3VnkFiq20250725</w:t>
            </w:r>
          </w:p>
        </w:tc>
      </w:tr>
      <w:tr w:rsidR="00F24960" w:rsidRPr="00045EFD" w14:paraId="7D34F10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2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07:18:33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EB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5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40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0F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05002050000006349-E0NtZ3VnkGrz20250725</w:t>
            </w:r>
          </w:p>
        </w:tc>
      </w:tr>
      <w:tr w:rsidR="00F24960" w:rsidRPr="00045EFD" w14:paraId="66E2A11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B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07:20:21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8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2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3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1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07002070000007821-E0NtZ3VnkJ2H20250725</w:t>
            </w:r>
          </w:p>
        </w:tc>
      </w:tr>
      <w:tr w:rsidR="00F24960" w:rsidRPr="00045EFD" w14:paraId="422F01F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8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07:20:21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2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57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7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34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05002050000007797-E0NtZ3VnkIzC20250725</w:t>
            </w:r>
          </w:p>
        </w:tc>
      </w:tr>
      <w:tr w:rsidR="00F24960" w:rsidRPr="00045EFD" w14:paraId="414AA60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59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21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0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91F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B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07002070000008593-E0NtZ3VnkJkw20250725</w:t>
            </w:r>
          </w:p>
        </w:tc>
      </w:tr>
      <w:tr w:rsidR="00F24960" w:rsidRPr="00045EFD" w14:paraId="1D8E25D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0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B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2A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2C4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2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07002070000008593-E0NtZ3VnkJky20250725</w:t>
            </w:r>
          </w:p>
        </w:tc>
      </w:tr>
      <w:tr w:rsidR="00F24960" w:rsidRPr="00045EFD" w14:paraId="7A3BC41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0E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F9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2B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E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D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07002070000008593-E0NtZ3VnkJku20250725</w:t>
            </w:r>
          </w:p>
        </w:tc>
      </w:tr>
      <w:tr w:rsidR="00F24960" w:rsidRPr="00045EFD" w14:paraId="64CD448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18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07:21:31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9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F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D2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E3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05002050000008589-E0NtZ3VnkKBz20250725</w:t>
            </w:r>
          </w:p>
        </w:tc>
      </w:tr>
      <w:tr w:rsidR="00F24960" w:rsidRPr="00045EFD" w14:paraId="4B7C4AF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9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07:21:35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53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AF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D9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5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05002050000008770-E0NtZ3VnkKL820250725</w:t>
            </w:r>
          </w:p>
        </w:tc>
      </w:tr>
      <w:tr w:rsidR="00F24960" w:rsidRPr="00045EFD" w14:paraId="5B89541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06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07:22:57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2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6D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2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4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07002070000009253-E0NtZ3VnkLkR20250725</w:t>
            </w:r>
          </w:p>
        </w:tc>
      </w:tr>
      <w:tr w:rsidR="00F24960" w:rsidRPr="00045EFD" w14:paraId="00E5CB7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6F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D0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7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B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20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07002070000009733-E0NtZ3VnkN5a20250725</w:t>
            </w:r>
          </w:p>
        </w:tc>
      </w:tr>
      <w:tr w:rsidR="00F24960" w:rsidRPr="00045EFD" w14:paraId="5592A1F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055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15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F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7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5A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07002070000009733-E0NtZ3VnkN5Y20250725</w:t>
            </w:r>
          </w:p>
        </w:tc>
      </w:tr>
      <w:tr w:rsidR="00F24960" w:rsidRPr="00045EFD" w14:paraId="15864E0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A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07:28:03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41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9D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6A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44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07002070000011087-E0NtZ3VnkQDa20250725</w:t>
            </w:r>
          </w:p>
        </w:tc>
      </w:tr>
      <w:tr w:rsidR="00F24960" w:rsidRPr="00045EFD" w14:paraId="554FF4C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8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07:28:03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2A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D3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8D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5F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07002070000011013-E0NtZ3VnkQEC20250725</w:t>
            </w:r>
          </w:p>
        </w:tc>
      </w:tr>
      <w:tr w:rsidR="00F24960" w:rsidRPr="00045EFD" w14:paraId="5003396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4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07:29:41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33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E7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7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D6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05002050000011714-E0NtZ3VnkRvN20250725</w:t>
            </w:r>
          </w:p>
        </w:tc>
      </w:tr>
      <w:tr w:rsidR="00F24960" w:rsidRPr="00045EFD" w14:paraId="67BD756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03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07:29:41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B8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52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C6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351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07002070000011710-E0NtZ3VnkRvP20250725</w:t>
            </w:r>
          </w:p>
        </w:tc>
      </w:tr>
      <w:tr w:rsidR="00F24960" w:rsidRPr="00045EFD" w14:paraId="272190C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98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07:31:48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E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F1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D70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35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07002070000012832-E0NtZ3VnkUJ020250725</w:t>
            </w:r>
          </w:p>
        </w:tc>
      </w:tr>
      <w:tr w:rsidR="00F24960" w:rsidRPr="00045EFD" w14:paraId="2819825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1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07:31:48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90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3B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20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F3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05002050000012854-E0NtZ3VnkUIq20250725</w:t>
            </w:r>
          </w:p>
        </w:tc>
      </w:tr>
      <w:tr w:rsidR="00F24960" w:rsidRPr="00045EFD" w14:paraId="0EC217A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5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07:31:48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AD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2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CA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B8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05002050000012854-E0NtZ3VnkUIy20250725</w:t>
            </w:r>
          </w:p>
        </w:tc>
      </w:tr>
      <w:tr w:rsidR="00F24960" w:rsidRPr="00045EFD" w14:paraId="18006C8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22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07:33:20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0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99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E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4C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05002050000013495-E0NtZ3VnkWEA20250725</w:t>
            </w:r>
          </w:p>
        </w:tc>
      </w:tr>
      <w:tr w:rsidR="00F24960" w:rsidRPr="00045EFD" w14:paraId="6089D7F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85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07:33:20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43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C2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2F9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6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05002050000013495-E0NtZ3VnkWEC20250725</w:t>
            </w:r>
          </w:p>
        </w:tc>
      </w:tr>
      <w:tr w:rsidR="00F24960" w:rsidRPr="00045EFD" w14:paraId="6C652B1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FBA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07:33:43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B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B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83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CD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05002050000013231-E0NtZ3VnkWfD20250725</w:t>
            </w:r>
          </w:p>
        </w:tc>
      </w:tr>
      <w:tr w:rsidR="00F24960" w:rsidRPr="00045EFD" w14:paraId="53D2EE9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5F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07:33:46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7F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6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483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07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07002070000013242-E0NtZ3VnkWjN20250725</w:t>
            </w:r>
          </w:p>
        </w:tc>
      </w:tr>
      <w:tr w:rsidR="00F24960" w:rsidRPr="00045EFD" w14:paraId="099C3AB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7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07:33:55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19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B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0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2F2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07002070000013242-E0NtZ3VnkWuw20250725</w:t>
            </w:r>
          </w:p>
        </w:tc>
      </w:tr>
      <w:tr w:rsidR="00F24960" w:rsidRPr="00045EFD" w14:paraId="0FDB4A2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6C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A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B9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7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1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05002050000013932-E0NtZ3VnkXc420250725</w:t>
            </w:r>
          </w:p>
        </w:tc>
      </w:tr>
      <w:tr w:rsidR="00F24960" w:rsidRPr="00045EFD" w14:paraId="5DCDF75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2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07:34:32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B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20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8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8D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07002070000013952-E0NtZ3VnkXfJ20250725</w:t>
            </w:r>
          </w:p>
        </w:tc>
      </w:tr>
      <w:tr w:rsidR="00F24960" w:rsidRPr="00045EFD" w14:paraId="64398BB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C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F77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9C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4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21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07002070000014693-E0NtZ3VnkYzR20250725</w:t>
            </w:r>
          </w:p>
        </w:tc>
      </w:tr>
      <w:tr w:rsidR="00F24960" w:rsidRPr="00045EFD" w14:paraId="03762A8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F0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07:37:34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67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139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70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3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05002050000014690-E0NtZ3VnkaTM20250725</w:t>
            </w:r>
          </w:p>
        </w:tc>
      </w:tr>
      <w:tr w:rsidR="00F24960" w:rsidRPr="00045EFD" w14:paraId="7019DAC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D2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07:38:20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B8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87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C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1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05002050000015690-E0NtZ3VnkbRr20250725</w:t>
            </w:r>
          </w:p>
        </w:tc>
      </w:tr>
      <w:tr w:rsidR="00F24960" w:rsidRPr="00045EFD" w14:paraId="06DF0A9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63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07:38:25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43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1C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A6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38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05002050000014268-E0NtZ3VnkbZc20250725</w:t>
            </w:r>
          </w:p>
        </w:tc>
      </w:tr>
      <w:tr w:rsidR="00F24960" w:rsidRPr="00045EFD" w14:paraId="15D7C0D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C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07:38:25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5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6E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C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D9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05002050000015432-E0NtZ3Vnkba220250725</w:t>
            </w:r>
          </w:p>
        </w:tc>
      </w:tr>
      <w:tr w:rsidR="00F24960" w:rsidRPr="00045EFD" w14:paraId="48291E1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F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F6A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46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B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3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07002070000016016-E0NtZ3VnkdDh20250725</w:t>
            </w:r>
          </w:p>
        </w:tc>
      </w:tr>
      <w:tr w:rsidR="00F24960" w:rsidRPr="00045EFD" w14:paraId="4497B04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F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07:40:47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84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2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A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CC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07002070000016118-E0NtZ3VnkeC720250725</w:t>
            </w:r>
          </w:p>
        </w:tc>
      </w:tr>
      <w:tr w:rsidR="00F24960" w:rsidRPr="00045EFD" w14:paraId="126E784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5A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07:41:10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3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F7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7B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2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07002070000016867-E0NtZ3VnkeOL20250725</w:t>
            </w:r>
          </w:p>
        </w:tc>
      </w:tr>
      <w:tr w:rsidR="00F24960" w:rsidRPr="00045EFD" w14:paraId="6A4FBB0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4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07:41:14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89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03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1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2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05002050000016494-E0NtZ3VnkeUU20250725</w:t>
            </w:r>
          </w:p>
        </w:tc>
      </w:tr>
      <w:tr w:rsidR="00F24960" w:rsidRPr="00045EFD" w14:paraId="06EE13D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9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D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26B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91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20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05002050000016899-E0NtZ3Vnkf1320250725</w:t>
            </w:r>
          </w:p>
        </w:tc>
      </w:tr>
      <w:tr w:rsidR="00F24960" w:rsidRPr="00045EFD" w14:paraId="225A8C4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9FC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07:43:03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7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72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7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90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07002070000017561-E0NtZ3VnkfmE20250725</w:t>
            </w:r>
          </w:p>
        </w:tc>
      </w:tr>
      <w:tr w:rsidR="00F24960" w:rsidRPr="00045EFD" w14:paraId="0202EA7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0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07:43:15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4C2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94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5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0B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07002070000017443-E0NtZ3Vnkfyv20250725</w:t>
            </w:r>
          </w:p>
        </w:tc>
      </w:tr>
      <w:tr w:rsidR="00F24960" w:rsidRPr="00045EFD" w14:paraId="5723965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FB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07:43:16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1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8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A2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8C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05002050000017462-E0NtZ3Vnkg0R20250725</w:t>
            </w:r>
          </w:p>
        </w:tc>
      </w:tr>
      <w:tr w:rsidR="00F24960" w:rsidRPr="00045EFD" w14:paraId="695F0A3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9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07:44:45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0D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9B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F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2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05002050000018198-E0NtZ3VnkhF120250725</w:t>
            </w:r>
          </w:p>
        </w:tc>
      </w:tr>
      <w:tr w:rsidR="00F24960" w:rsidRPr="00045EFD" w14:paraId="36D1657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A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07:44:45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1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6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4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F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07002070000018185-E0NtZ3VnkhEz20250725</w:t>
            </w:r>
          </w:p>
        </w:tc>
      </w:tr>
      <w:tr w:rsidR="00F24960" w:rsidRPr="00045EFD" w14:paraId="648108F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8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F7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B6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C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DD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07002070000018771-E0NtZ3VnkiKT20250725</w:t>
            </w:r>
          </w:p>
        </w:tc>
      </w:tr>
      <w:tr w:rsidR="00F24960" w:rsidRPr="00045EFD" w14:paraId="01B1783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E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07:46:27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7C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3A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A4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3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05002050000018805-E0NtZ3VnkioP20250725</w:t>
            </w:r>
          </w:p>
        </w:tc>
      </w:tr>
      <w:tr w:rsidR="00F24960" w:rsidRPr="00045EFD" w14:paraId="29577C2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821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07:47:03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21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2F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4BF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F8F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07002070000018772-E0NtZ3Vnkj6a20250725</w:t>
            </w:r>
          </w:p>
        </w:tc>
      </w:tr>
      <w:tr w:rsidR="00F24960" w:rsidRPr="00045EFD" w14:paraId="474898C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B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0A2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C3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7B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E93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05002050000020054-E0NtZ3VnkkrE20250725</w:t>
            </w:r>
          </w:p>
        </w:tc>
      </w:tr>
      <w:tr w:rsidR="00F24960" w:rsidRPr="00045EFD" w14:paraId="6A750E7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F4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E2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A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4B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45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05002050000019988-E0NtZ3VnkkwE20250725</w:t>
            </w:r>
          </w:p>
        </w:tc>
      </w:tr>
      <w:tr w:rsidR="00F24960" w:rsidRPr="00045EFD" w14:paraId="4F07160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09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EF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06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D7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69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05002050000019886-E0NtZ3Vnkkx720250725</w:t>
            </w:r>
          </w:p>
        </w:tc>
      </w:tr>
      <w:tr w:rsidR="00F24960" w:rsidRPr="00045EFD" w14:paraId="448610D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B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07:49:24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71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CD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1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81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07002070000019374-E0NtZ3Vnkl0k20250725</w:t>
            </w:r>
          </w:p>
        </w:tc>
      </w:tr>
      <w:tr w:rsidR="00F24960" w:rsidRPr="00045EFD" w14:paraId="7B6C238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1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07:51:39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9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1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3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4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07002070000020540-E0NtZ3Vnkmth20250725</w:t>
            </w:r>
          </w:p>
        </w:tc>
      </w:tr>
      <w:tr w:rsidR="00F24960" w:rsidRPr="00045EFD" w14:paraId="07C0C38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0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07:51:39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47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6F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B59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F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07002070000020541-E0NtZ3Vnkmtj20250725</w:t>
            </w:r>
          </w:p>
        </w:tc>
      </w:tr>
      <w:tr w:rsidR="00F24960" w:rsidRPr="00045EFD" w14:paraId="18641AC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5A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4F5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C9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13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EA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07002070000021156-E0NtZ3VnknlO20250725</w:t>
            </w:r>
          </w:p>
        </w:tc>
      </w:tr>
      <w:tr w:rsidR="00F24960" w:rsidRPr="00045EFD" w14:paraId="1EDE346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96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07:53:01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BA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6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72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0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05002050000021246-E0NtZ3Vnko5520250725</w:t>
            </w:r>
          </w:p>
        </w:tc>
      </w:tr>
      <w:tr w:rsidR="00F24960" w:rsidRPr="00045EFD" w14:paraId="05FF41F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81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07:53:16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37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A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C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8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07002070000020979-E0NtZ3VnkoH520250725</w:t>
            </w:r>
          </w:p>
        </w:tc>
      </w:tr>
      <w:tr w:rsidR="00F24960" w:rsidRPr="00045EFD" w14:paraId="3833939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0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07:54:37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C4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3B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1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D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05002050000021870-E0NtZ3VnkpjV20250725</w:t>
            </w:r>
          </w:p>
        </w:tc>
      </w:tr>
      <w:tr w:rsidR="00F24960" w:rsidRPr="00045EFD" w14:paraId="7954510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E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07:54:45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2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37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78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9F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05002050000021988-E0NtZ3Vnkpuq20250725</w:t>
            </w:r>
          </w:p>
        </w:tc>
      </w:tr>
      <w:tr w:rsidR="00F24960" w:rsidRPr="00045EFD" w14:paraId="31FA587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BE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07:54:51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9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87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C27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8D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07002070000021793-E0NtZ3Vnkq4B20250725</w:t>
            </w:r>
          </w:p>
        </w:tc>
      </w:tr>
      <w:tr w:rsidR="00F24960" w:rsidRPr="00045EFD" w14:paraId="083AEFB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C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73C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4C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E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6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05002050000022575-E0NtZ3VnkrKv20250725</w:t>
            </w:r>
          </w:p>
        </w:tc>
      </w:tr>
      <w:tr w:rsidR="00F24960" w:rsidRPr="00045EFD" w14:paraId="747065B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7D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43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9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F9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C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07002070000022451-E0NtZ3VnkrPJ20250725</w:t>
            </w:r>
          </w:p>
        </w:tc>
      </w:tr>
      <w:tr w:rsidR="00F24960" w:rsidRPr="00045EFD" w14:paraId="269312D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E8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07:56:16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56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DC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2F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2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05002050000022554-E0NtZ3VnkrOE20250725</w:t>
            </w:r>
          </w:p>
        </w:tc>
      </w:tr>
      <w:tr w:rsidR="00F24960" w:rsidRPr="00045EFD" w14:paraId="79F1856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5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F1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8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5F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5F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07002070000023372-E0NtZ3VnktyJ20250725</w:t>
            </w:r>
          </w:p>
        </w:tc>
      </w:tr>
      <w:tr w:rsidR="00F24960" w:rsidRPr="00045EFD" w14:paraId="018DD98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DC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7C2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E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F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5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05002050000023109-E0NtZ3Vnktyv20250725</w:t>
            </w:r>
          </w:p>
        </w:tc>
      </w:tr>
      <w:tr w:rsidR="00F24960" w:rsidRPr="00045EFD" w14:paraId="5514C7E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3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D0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7B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E3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E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05002050000025146-E0NtZ3Vnkv1120250725</w:t>
            </w:r>
          </w:p>
        </w:tc>
      </w:tr>
      <w:tr w:rsidR="00F24960" w:rsidRPr="00045EFD" w14:paraId="0A1ACB7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3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08:01:07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00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C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67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E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07002070000023013-E0NtZ3Vnkv7r20250725</w:t>
            </w:r>
          </w:p>
        </w:tc>
      </w:tr>
      <w:tr w:rsidR="00F24960" w:rsidRPr="00045EFD" w14:paraId="2A56891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0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AD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CE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20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E5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07002070000026699-E0NtZ3VnkxyO20250725</w:t>
            </w:r>
          </w:p>
        </w:tc>
      </w:tr>
      <w:tr w:rsidR="00F24960" w:rsidRPr="00045EFD" w14:paraId="7391E30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2A3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08:04:39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1A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E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45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73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07002070000026750-E0NtZ3VnkyFT20250725</w:t>
            </w:r>
          </w:p>
        </w:tc>
      </w:tr>
      <w:tr w:rsidR="00F24960" w:rsidRPr="00045EFD" w14:paraId="551754E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09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08:04:56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0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5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A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E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05002050000026503-E0NtZ3VnkyXZ20250725</w:t>
            </w:r>
          </w:p>
        </w:tc>
      </w:tr>
      <w:tr w:rsidR="00F24960" w:rsidRPr="00045EFD" w14:paraId="16374A8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6D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08:04:56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F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DD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8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F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07002070000026708-E0NtZ3VnkyXJ20250725</w:t>
            </w:r>
          </w:p>
        </w:tc>
      </w:tr>
      <w:tr w:rsidR="00F24960" w:rsidRPr="00045EFD" w14:paraId="39B6C6F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6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8B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8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7B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10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07002070000027511-E0NtZ3Vnl0iW20250725</w:t>
            </w:r>
          </w:p>
        </w:tc>
      </w:tr>
      <w:tr w:rsidR="00F24960" w:rsidRPr="00045EFD" w14:paraId="0DE3E8B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E1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08:09:25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A5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90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B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3A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07002070000028772-E0NtZ3Vnl3Vx20250725</w:t>
            </w:r>
          </w:p>
        </w:tc>
      </w:tr>
      <w:tr w:rsidR="00F24960" w:rsidRPr="00045EFD" w14:paraId="0A8CE18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A69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08:09:25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1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75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EF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CF3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07002070000028949-E0NtZ3Vnl3W120250725</w:t>
            </w:r>
          </w:p>
        </w:tc>
      </w:tr>
      <w:tr w:rsidR="00F24960" w:rsidRPr="00045EFD" w14:paraId="436C6D5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C7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08:09:27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7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9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5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6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07002070000028545-E0NtZ3Vnl3bH20250725</w:t>
            </w:r>
          </w:p>
        </w:tc>
      </w:tr>
      <w:tr w:rsidR="00F24960" w:rsidRPr="00045EFD" w14:paraId="47B1AAB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2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08:12:28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2D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CD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80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2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05002050000030369-E0NtZ3Vnl7dp20250725</w:t>
            </w:r>
          </w:p>
        </w:tc>
      </w:tr>
      <w:tr w:rsidR="00F24960" w:rsidRPr="00045EFD" w14:paraId="3BB22D8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C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08:14:05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73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3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8A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D11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07002070000030885-E0NtZ3Vnl8RA20250725</w:t>
            </w:r>
          </w:p>
        </w:tc>
      </w:tr>
      <w:tr w:rsidR="00F24960" w:rsidRPr="00045EFD" w14:paraId="64E7F5D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BF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08:14:05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C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0E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C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6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05002050000030937-E0NtZ3Vnl8RC20250725</w:t>
            </w:r>
          </w:p>
        </w:tc>
      </w:tr>
      <w:tr w:rsidR="00F24960" w:rsidRPr="00045EFD" w14:paraId="2DF8AEE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0A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79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9C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FF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C5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07002070000031095-E0NtZ3Vnl9D620250725</w:t>
            </w:r>
          </w:p>
        </w:tc>
      </w:tr>
      <w:tr w:rsidR="00F24960" w:rsidRPr="00045EFD" w14:paraId="2425E1B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1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08:15:19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AA6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C3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0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A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05002050000031135-E0NtZ3Vnl9Tw20250725</w:t>
            </w:r>
          </w:p>
        </w:tc>
      </w:tr>
      <w:tr w:rsidR="00F24960" w:rsidRPr="00045EFD" w14:paraId="0C99949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9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08:16:42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2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D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32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9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05002050000031665-E0NtZ3VnlANe20250725</w:t>
            </w:r>
          </w:p>
        </w:tc>
      </w:tr>
      <w:tr w:rsidR="00F24960" w:rsidRPr="00045EFD" w14:paraId="705A9FB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27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08:16:42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1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6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C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71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07002070000031595-E0NtZ3VnlAOF20250725</w:t>
            </w:r>
          </w:p>
        </w:tc>
      </w:tr>
      <w:tr w:rsidR="00F24960" w:rsidRPr="00045EFD" w14:paraId="62CC406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F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08:18:47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54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0F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DF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C1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07002070000032428-E0NtZ3VnlBwa20250725</w:t>
            </w:r>
          </w:p>
        </w:tc>
      </w:tr>
      <w:tr w:rsidR="00F24960" w:rsidRPr="00045EFD" w14:paraId="037C38C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93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08:18:47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8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E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6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8A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05002050000032483-E0NtZ3VnlBwc20250725</w:t>
            </w:r>
          </w:p>
        </w:tc>
      </w:tr>
      <w:tr w:rsidR="00F24960" w:rsidRPr="00045EFD" w14:paraId="4912269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F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08:19:47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C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2FC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B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02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05002050000032781-E0NtZ3VnlCkD20250725</w:t>
            </w:r>
          </w:p>
        </w:tc>
      </w:tr>
      <w:tr w:rsidR="00F24960" w:rsidRPr="00045EFD" w14:paraId="6D9D7CF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8A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08:20:11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9A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B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4DF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97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07002070000032667-E0NtZ3VnlDCr20250725</w:t>
            </w:r>
          </w:p>
        </w:tc>
      </w:tr>
      <w:tr w:rsidR="00F24960" w:rsidRPr="00045EFD" w14:paraId="33368F0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99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08:21:07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22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B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CB9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82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05002050000033358-E0NtZ3VnlE6P20250725</w:t>
            </w:r>
          </w:p>
        </w:tc>
      </w:tr>
      <w:tr w:rsidR="00F24960" w:rsidRPr="00045EFD" w14:paraId="4F6FFDB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48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08:23:45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D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73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0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11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07002070000033958-E0NtZ3VnlFqO20250725</w:t>
            </w:r>
          </w:p>
        </w:tc>
      </w:tr>
      <w:tr w:rsidR="00F24960" w:rsidRPr="00045EFD" w14:paraId="5B34E7F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23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3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A5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C78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7C3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05002050000033940-E0NtZ3VnlFuq20250725</w:t>
            </w:r>
          </w:p>
        </w:tc>
      </w:tr>
      <w:tr w:rsidR="00F24960" w:rsidRPr="00045EFD" w14:paraId="73E3EFD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6E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08:24:34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9C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1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7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F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07002070000034526-E0NtZ3VnlGeR20250725</w:t>
            </w:r>
          </w:p>
        </w:tc>
      </w:tr>
      <w:tr w:rsidR="00F24960" w:rsidRPr="00045EFD" w14:paraId="74CDA0F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3E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08:25:02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F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03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FA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C9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05002050000034604-E0NtZ3VnlGy620250725</w:t>
            </w:r>
          </w:p>
        </w:tc>
      </w:tr>
      <w:tr w:rsidR="00F24960" w:rsidRPr="00045EFD" w14:paraId="1905E2C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82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08:25:02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36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44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0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22F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07002070000034527-E0NtZ3VnlGzB20250725</w:t>
            </w:r>
          </w:p>
        </w:tc>
      </w:tr>
      <w:tr w:rsidR="00F24960" w:rsidRPr="00045EFD" w14:paraId="21AD66A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C0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08:25:03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BC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BB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15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51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07002070000034527-E0NtZ3VnlGzd20250725</w:t>
            </w:r>
          </w:p>
        </w:tc>
      </w:tr>
      <w:tr w:rsidR="00F24960" w:rsidRPr="00045EFD" w14:paraId="6244CDC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56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08:26:13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4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C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8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E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05002050000035190-E0NtZ3VnlI2X20250725</w:t>
            </w:r>
          </w:p>
        </w:tc>
      </w:tr>
      <w:tr w:rsidR="00F24960" w:rsidRPr="00045EFD" w14:paraId="4E78E7B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24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08:26:43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C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D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2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5D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07002070000035320-E0NtZ3VnlIQK20250725</w:t>
            </w:r>
          </w:p>
        </w:tc>
      </w:tr>
      <w:tr w:rsidR="00F24960" w:rsidRPr="00045EFD" w14:paraId="1526362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869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08:28:26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F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3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44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6B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05002050000036036-E0NtZ3VnlJlh20250725</w:t>
            </w:r>
          </w:p>
        </w:tc>
      </w:tr>
      <w:tr w:rsidR="00F24960" w:rsidRPr="00045EFD" w14:paraId="1483905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9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08:28:41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1B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3B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AA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68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07002070000035672-E0NtZ3VnlJzF20250725</w:t>
            </w:r>
          </w:p>
        </w:tc>
      </w:tr>
      <w:tr w:rsidR="00F24960" w:rsidRPr="00045EFD" w14:paraId="1F8A040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B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08:28:42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B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94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5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83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05002050000035762-E0NtZ3VnlK1m20250725</w:t>
            </w:r>
          </w:p>
        </w:tc>
      </w:tr>
      <w:tr w:rsidR="00F24960" w:rsidRPr="00045EFD" w14:paraId="463337E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4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71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A7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95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B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05002050000036395-E0NtZ3VnlKw420250725</w:t>
            </w:r>
          </w:p>
        </w:tc>
      </w:tr>
      <w:tr w:rsidR="00F24960" w:rsidRPr="00045EFD" w14:paraId="3045DC5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61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31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C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F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116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05002050000036395-E0NtZ3VnlKw220250725</w:t>
            </w:r>
          </w:p>
        </w:tc>
      </w:tr>
      <w:tr w:rsidR="00F24960" w:rsidRPr="00045EFD" w14:paraId="067ED93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C9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A3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7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A0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11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07002070000036318-E0NtZ3VnlKxz20250725</w:t>
            </w:r>
          </w:p>
        </w:tc>
      </w:tr>
      <w:tr w:rsidR="00F24960" w:rsidRPr="00045EFD" w14:paraId="20FF14F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CC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23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F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B9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05002050000037141-E0NtZ3VnlMGI20250725</w:t>
            </w:r>
          </w:p>
        </w:tc>
      </w:tr>
      <w:tr w:rsidR="00F24960" w:rsidRPr="00045EFD" w14:paraId="58F3CC7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D61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1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2A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573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21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05002050000037854-E0NtZ3VnlNhr20250725</w:t>
            </w:r>
          </w:p>
        </w:tc>
      </w:tr>
      <w:tr w:rsidR="00F24960" w:rsidRPr="00045EFD" w14:paraId="52B6773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3B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E1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25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3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1B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05002050000037854-E0NtZ3VnlNhv20250725</w:t>
            </w:r>
          </w:p>
        </w:tc>
      </w:tr>
      <w:tr w:rsidR="00F24960" w:rsidRPr="00045EFD" w14:paraId="4F4D6C2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24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49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9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2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9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07002070000037782-E0NtZ3VnlNhp20250725</w:t>
            </w:r>
          </w:p>
        </w:tc>
      </w:tr>
      <w:tr w:rsidR="00F24960" w:rsidRPr="00045EFD" w14:paraId="7AA95E0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F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08:34:45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6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25C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4D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25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05002050000038242-E0NtZ3VnlP1C20250725</w:t>
            </w:r>
          </w:p>
        </w:tc>
      </w:tr>
      <w:tr w:rsidR="00F24960" w:rsidRPr="00045EFD" w14:paraId="50BF4B8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5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08:35:25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6F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E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485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0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07002070000038420-E0NtZ3VnlPao20250725</w:t>
            </w:r>
          </w:p>
        </w:tc>
      </w:tr>
      <w:tr w:rsidR="00F24960" w:rsidRPr="00045EFD" w14:paraId="1F5227B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E9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08:35:26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AF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5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FE1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3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05002050000038468-E0NtZ3VnlPeH20250725</w:t>
            </w:r>
          </w:p>
        </w:tc>
      </w:tr>
      <w:tr w:rsidR="00F24960" w:rsidRPr="00045EFD" w14:paraId="1062141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CF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1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B0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7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4C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07002070000038920-E0NtZ3VnlQT320250725</w:t>
            </w:r>
          </w:p>
        </w:tc>
      </w:tr>
      <w:tr w:rsidR="00F24960" w:rsidRPr="00045EFD" w14:paraId="6306496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73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1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4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E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9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07002070000038920-E0NtZ3VnlQT020250725</w:t>
            </w:r>
          </w:p>
        </w:tc>
      </w:tr>
      <w:tr w:rsidR="00F24960" w:rsidRPr="00045EFD" w14:paraId="1F04AF5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01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B3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25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4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D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07002070000038822-E0NtZ3VnlQoR20250725</w:t>
            </w:r>
          </w:p>
        </w:tc>
      </w:tr>
      <w:tr w:rsidR="00F24960" w:rsidRPr="00045EFD" w14:paraId="4891FAC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17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08:37:44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8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E0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B8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D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07002070000039217-E0NtZ3VnlRXp20250725</w:t>
            </w:r>
          </w:p>
        </w:tc>
      </w:tr>
      <w:tr w:rsidR="00F24960" w:rsidRPr="00045EFD" w14:paraId="28F8C6C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76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08:38:52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43F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D1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1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D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05002050000039492-E0NtZ3VnlSiB20250725</w:t>
            </w:r>
          </w:p>
        </w:tc>
      </w:tr>
      <w:tr w:rsidR="00F24960" w:rsidRPr="00045EFD" w14:paraId="729D66B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78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08:40:04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B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FE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8B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2C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05002050000039810-E0NtZ3VnlTt720250725</w:t>
            </w:r>
          </w:p>
        </w:tc>
      </w:tr>
      <w:tr w:rsidR="00F24960" w:rsidRPr="00045EFD" w14:paraId="73C109E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F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08:41:50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4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F6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6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F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07002070000040571-E0NtZ3VnlVSd20250725</w:t>
            </w:r>
          </w:p>
        </w:tc>
      </w:tr>
      <w:tr w:rsidR="00F24960" w:rsidRPr="00045EFD" w14:paraId="10D0300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D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26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D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2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F3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07002070000040779-E0NtZ3VnlWFX20250725</w:t>
            </w:r>
          </w:p>
        </w:tc>
      </w:tr>
      <w:tr w:rsidR="00F24960" w:rsidRPr="00045EFD" w14:paraId="086807F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71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99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8D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41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EA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05002050000040663-E0NtZ3VnlWGl20250725</w:t>
            </w:r>
          </w:p>
        </w:tc>
      </w:tr>
      <w:tr w:rsidR="00F24960" w:rsidRPr="00045EFD" w14:paraId="4DB1B52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0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08:43:26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6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DA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5D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B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07002070000040334-E0NtZ3VnlWaR20250725</w:t>
            </w:r>
          </w:p>
        </w:tc>
      </w:tr>
      <w:tr w:rsidR="00F24960" w:rsidRPr="00045EFD" w14:paraId="48FA365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0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08:44:29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C8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D1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2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70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05002050000041322-E0NtZ3VnlXEn20250725</w:t>
            </w:r>
          </w:p>
        </w:tc>
      </w:tr>
      <w:tr w:rsidR="00F24960" w:rsidRPr="00045EFD" w14:paraId="07CCED8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04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1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D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56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77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07002070000041301-E0NtZ3VnlXFb20250725</w:t>
            </w:r>
          </w:p>
        </w:tc>
      </w:tr>
      <w:tr w:rsidR="00F24960" w:rsidRPr="00045EFD" w14:paraId="0B55886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BB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08:47:23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E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909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5A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7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05002050000042274-E0NtZ3VnlZLP20250725</w:t>
            </w:r>
          </w:p>
        </w:tc>
      </w:tr>
      <w:tr w:rsidR="00F24960" w:rsidRPr="00045EFD" w14:paraId="18FB791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6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08:47:46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49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5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D7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55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07002070000042346-E0NtZ3VnlZXC20250725</w:t>
            </w:r>
          </w:p>
        </w:tc>
      </w:tr>
      <w:tr w:rsidR="00F24960" w:rsidRPr="00045EFD" w14:paraId="73E5F63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E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08:48:15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BB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2C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8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8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05002050000042358-E0NtZ3VnlZuT20250725</w:t>
            </w:r>
          </w:p>
        </w:tc>
      </w:tr>
      <w:tr w:rsidR="00F24960" w:rsidRPr="00045EFD" w14:paraId="37BDB64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09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08:48:25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C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C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A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3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07002070000042201-E0NtZ3Vnla4Z20250725</w:t>
            </w:r>
          </w:p>
        </w:tc>
      </w:tr>
      <w:tr w:rsidR="00F24960" w:rsidRPr="00045EFD" w14:paraId="16B1DAC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9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08:49:26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3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F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B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0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05002050000042845-E0NtZ3Vnlagy20250725</w:t>
            </w:r>
          </w:p>
        </w:tc>
      </w:tr>
      <w:tr w:rsidR="00F24960" w:rsidRPr="00045EFD" w14:paraId="1D8F7B9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78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08:51:25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5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FA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245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11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05002050000043493-E0NtZ3VnlcAq20250725</w:t>
            </w:r>
          </w:p>
        </w:tc>
      </w:tr>
      <w:tr w:rsidR="00F24960" w:rsidRPr="00045EFD" w14:paraId="1BB23A5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8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08:52:40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B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1A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7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77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07002070000043430-E0NtZ3Vnld1m20250725</w:t>
            </w:r>
          </w:p>
        </w:tc>
      </w:tr>
      <w:tr w:rsidR="00F24960" w:rsidRPr="00045EFD" w14:paraId="0F8ACB3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D6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08:54:09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33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3A9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88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4D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05002050000044291-E0NtZ3Vnle4Z20250725</w:t>
            </w:r>
          </w:p>
        </w:tc>
      </w:tr>
      <w:tr w:rsidR="00F24960" w:rsidRPr="00045EFD" w14:paraId="4E148BD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B0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08:54:21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98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B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A6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6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05002050000044420-E0NtZ3Vnle8m20250725</w:t>
            </w:r>
          </w:p>
        </w:tc>
      </w:tr>
      <w:tr w:rsidR="00F24960" w:rsidRPr="00045EFD" w14:paraId="576A36A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48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08:54:41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2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5C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44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2E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07002070000043860-E0NtZ3VnleL820250725</w:t>
            </w:r>
          </w:p>
        </w:tc>
      </w:tr>
      <w:tr w:rsidR="00F24960" w:rsidRPr="00045EFD" w14:paraId="5FAD4B3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F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08:56:06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B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4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1D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7C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07002070000044884-E0NtZ3VnlfgV20250725</w:t>
            </w:r>
          </w:p>
        </w:tc>
      </w:tr>
      <w:tr w:rsidR="00F24960" w:rsidRPr="00045EFD" w14:paraId="4D32A1C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9F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08:57:59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B0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33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07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4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05002050000045239-E0NtZ3Vnlh8s20250725</w:t>
            </w:r>
          </w:p>
        </w:tc>
      </w:tr>
      <w:tr w:rsidR="00F24960" w:rsidRPr="00045EFD" w14:paraId="62733B3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8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08:59:39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CA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5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B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4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05002050000045983-E0NtZ3Vnli7J20250725</w:t>
            </w:r>
          </w:p>
        </w:tc>
      </w:tr>
      <w:tr w:rsidR="00F24960" w:rsidRPr="00045EFD" w14:paraId="2E583AF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B17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09:00:04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8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31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C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24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07002070000045922-E0NtZ3VnliME20250725</w:t>
            </w:r>
          </w:p>
        </w:tc>
      </w:tr>
      <w:tr w:rsidR="00F24960" w:rsidRPr="00045EFD" w14:paraId="7ACE7BE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B2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09:00:04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5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4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8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FA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05002050000045841-E0NtZ3VnliND20250725</w:t>
            </w:r>
          </w:p>
        </w:tc>
      </w:tr>
      <w:tr w:rsidR="00F24960" w:rsidRPr="00045EFD" w14:paraId="7E2B678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F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09:01:12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E24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5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D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1A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05002050000046519-E0NtZ3Vnlj8D20250725</w:t>
            </w:r>
          </w:p>
        </w:tc>
      </w:tr>
      <w:tr w:rsidR="00F24960" w:rsidRPr="00045EFD" w14:paraId="45CA814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AC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09:02:37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5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C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87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D5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07002070000046519-E0NtZ3Vnljjx20250725</w:t>
            </w:r>
          </w:p>
        </w:tc>
      </w:tr>
      <w:tr w:rsidR="00F24960" w:rsidRPr="00045EFD" w14:paraId="23C1A9B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7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09:02:51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B2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F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50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3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07002070000047045-E0NtZ3Vnljok20250725</w:t>
            </w:r>
          </w:p>
        </w:tc>
      </w:tr>
      <w:tr w:rsidR="00F24960" w:rsidRPr="00045EFD" w14:paraId="0885501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698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09:03:58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6C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6E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92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4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05002050000047054-E0NtZ3VnlkHH20250725</w:t>
            </w:r>
          </w:p>
        </w:tc>
      </w:tr>
      <w:tr w:rsidR="00F24960" w:rsidRPr="00045EFD" w14:paraId="45F9944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B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09:03:59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76A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90A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22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01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05002050000047054-E0NtZ3VnlkHK20250725</w:t>
            </w:r>
          </w:p>
        </w:tc>
      </w:tr>
      <w:tr w:rsidR="00F24960" w:rsidRPr="00045EFD" w14:paraId="07449D2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0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09:05:31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A7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05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D4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76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05002050000047883-E0NtZ3Vnll3K20250725</w:t>
            </w:r>
          </w:p>
        </w:tc>
      </w:tr>
      <w:tr w:rsidR="00F24960" w:rsidRPr="00045EFD" w14:paraId="2BD7CC3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BD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09:05:31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F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50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7E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79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05002050000047936-E0NtZ3Vnll2X20250725</w:t>
            </w:r>
          </w:p>
        </w:tc>
      </w:tr>
      <w:tr w:rsidR="00F24960" w:rsidRPr="00045EFD" w14:paraId="2FFD9F0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17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09:06:42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B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9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EE3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2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05002050000048103-E0NtZ3Vnllqs20250725</w:t>
            </w:r>
          </w:p>
        </w:tc>
      </w:tr>
      <w:tr w:rsidR="00F24960" w:rsidRPr="00045EFD" w14:paraId="7C34D02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E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09:06:42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29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5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0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0C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05002050000047564-E0NtZ3VnllqI20250725</w:t>
            </w:r>
          </w:p>
        </w:tc>
      </w:tr>
      <w:tr w:rsidR="00F24960" w:rsidRPr="00045EFD" w14:paraId="4F3E110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017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09:06:43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27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76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A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8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07002070000048069-E0NtZ3VnllsD20250725</w:t>
            </w:r>
          </w:p>
        </w:tc>
      </w:tr>
      <w:tr w:rsidR="00F24960" w:rsidRPr="00045EFD" w14:paraId="55DD046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C5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09:09:02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6F4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48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18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2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07002070000049021-E0NtZ3Vnln5j20250725</w:t>
            </w:r>
          </w:p>
        </w:tc>
      </w:tr>
      <w:tr w:rsidR="00F24960" w:rsidRPr="00045EFD" w14:paraId="2AB3AD2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EB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09:09:09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E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53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BB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F8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07002070000048609-E0NtZ3VnlnB220250725</w:t>
            </w:r>
          </w:p>
        </w:tc>
      </w:tr>
      <w:tr w:rsidR="00F24960" w:rsidRPr="00045EFD" w14:paraId="2A18A4C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63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09:09:09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8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5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FC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63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05002050000048963-E0NtZ3Vnln9O20250725</w:t>
            </w:r>
          </w:p>
        </w:tc>
      </w:tr>
      <w:tr w:rsidR="00F24960" w:rsidRPr="00045EFD" w14:paraId="730601D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9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09:09:23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6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B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51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3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07002070000049146-E0NtZ3VnlnPy20250725</w:t>
            </w:r>
          </w:p>
        </w:tc>
      </w:tr>
      <w:tr w:rsidR="00F24960" w:rsidRPr="00045EFD" w14:paraId="07A9DCA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A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09:10:04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34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CF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C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32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05002050000049207-E0NtZ3VnlnsK20250725</w:t>
            </w:r>
          </w:p>
        </w:tc>
      </w:tr>
      <w:tr w:rsidR="00F24960" w:rsidRPr="00045EFD" w14:paraId="3ACDE91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C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09:11:20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C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50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52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E6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05002050000049822-E0NtZ3VnloZy20250725</w:t>
            </w:r>
          </w:p>
        </w:tc>
      </w:tr>
      <w:tr w:rsidR="00F24960" w:rsidRPr="00045EFD" w14:paraId="580C08C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D9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B4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B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5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9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05002050000050966-E0NtZ3VnlqMo20250725</w:t>
            </w:r>
          </w:p>
        </w:tc>
      </w:tr>
      <w:tr w:rsidR="00F24960" w:rsidRPr="00045EFD" w14:paraId="772EF41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82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09:15:28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B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2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A1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D9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05002050000050262-E0NtZ3VnlqsR20250725</w:t>
            </w:r>
          </w:p>
        </w:tc>
      </w:tr>
      <w:tr w:rsidR="00F24960" w:rsidRPr="00045EFD" w14:paraId="3EB1D37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5B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09:16:25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F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78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B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E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07002070000050214-E0NtZ3VnlrBU20250725</w:t>
            </w:r>
          </w:p>
        </w:tc>
      </w:tr>
      <w:tr w:rsidR="00F24960" w:rsidRPr="00045EFD" w14:paraId="48B5C7C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AB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09:16:43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FB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0A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8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49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05002050000051515-E0NtZ3VnlrK120250725</w:t>
            </w:r>
          </w:p>
        </w:tc>
      </w:tr>
      <w:tr w:rsidR="00F24960" w:rsidRPr="00045EFD" w14:paraId="649F12B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E0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09:16:43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32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82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51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C8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07002070000051473-E0NtZ3VnlrKI20250725</w:t>
            </w:r>
          </w:p>
        </w:tc>
      </w:tr>
      <w:tr w:rsidR="00F24960" w:rsidRPr="00045EFD" w14:paraId="4E8F3A5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DA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09:19:05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4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72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E2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9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05002050000052396-E0NtZ3VnltEf20250725</w:t>
            </w:r>
          </w:p>
        </w:tc>
      </w:tr>
      <w:tr w:rsidR="00F24960" w:rsidRPr="00045EFD" w14:paraId="69B7AB0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84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0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4C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A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84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05002050000052636-E0NtZ3Vnltav20250725</w:t>
            </w:r>
          </w:p>
        </w:tc>
      </w:tr>
      <w:tr w:rsidR="00F24960" w:rsidRPr="00045EFD" w14:paraId="68F025F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52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8C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D3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3970.0000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D8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5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05002050000052636-E0NtZ3Vnltar20250725</w:t>
            </w:r>
          </w:p>
        </w:tc>
      </w:tr>
      <w:tr w:rsidR="00F24960" w:rsidRPr="00045EFD" w14:paraId="7F89B29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4E8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09:19:57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E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2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9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06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05002050000052517-E0NtZ3Vnltcf20250725</w:t>
            </w:r>
          </w:p>
        </w:tc>
      </w:tr>
      <w:tr w:rsidR="00F24960" w:rsidRPr="00045EFD" w14:paraId="2562CF9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64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09:20:43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EC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9B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43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17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07002070000052309-E0NtZ3Vnltyv20250725</w:t>
            </w:r>
          </w:p>
        </w:tc>
      </w:tr>
      <w:tr w:rsidR="00F24960" w:rsidRPr="00045EFD" w14:paraId="0319B6B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739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1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C0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7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90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05002050000053076-E0NtZ3VnluHF20250725</w:t>
            </w:r>
          </w:p>
        </w:tc>
      </w:tr>
      <w:tr w:rsidR="00F24960" w:rsidRPr="00045EFD" w14:paraId="53169C6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F6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4C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86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4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43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05002050000053099-E0NtZ3VnluH120250725</w:t>
            </w:r>
          </w:p>
        </w:tc>
      </w:tr>
      <w:tr w:rsidR="00F24960" w:rsidRPr="00045EFD" w14:paraId="3597125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17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09:22:20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7BA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75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72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7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05002050000053076-E0NtZ3Vnlumm20250725</w:t>
            </w:r>
          </w:p>
        </w:tc>
      </w:tr>
      <w:tr w:rsidR="00F24960" w:rsidRPr="00045EFD" w14:paraId="010AADA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32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09:24:18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5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B3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E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6B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05002050000053763-E0NtZ3VnlviF20250725</w:t>
            </w:r>
          </w:p>
        </w:tc>
      </w:tr>
      <w:tr w:rsidR="00F24960" w:rsidRPr="00045EFD" w14:paraId="3B99FBB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D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09:25:01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4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FC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A4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05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07002070000053699-E0NtZ3Vnlvz520250725</w:t>
            </w:r>
          </w:p>
        </w:tc>
      </w:tr>
      <w:tr w:rsidR="00F24960" w:rsidRPr="00045EFD" w14:paraId="39A1EA0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16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09:25:01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6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47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9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51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07002070000054100-E0NtZ3Vnlvyh20250725</w:t>
            </w:r>
          </w:p>
        </w:tc>
      </w:tr>
      <w:tr w:rsidR="00F24960" w:rsidRPr="00045EFD" w14:paraId="3EB84E2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8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09:26:48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5D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FC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2E9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76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07002070000054552-E0NtZ3VnlwWt20250725</w:t>
            </w:r>
          </w:p>
        </w:tc>
      </w:tr>
      <w:tr w:rsidR="00F24960" w:rsidRPr="00045EFD" w14:paraId="6511A32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47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09:28:23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79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2E7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6E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2BA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05002050000055086-E0NtZ3VnlxDe20250725</w:t>
            </w:r>
          </w:p>
        </w:tc>
      </w:tr>
      <w:tr w:rsidR="00F24960" w:rsidRPr="00045EFD" w14:paraId="768DB5A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B2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09:28:23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87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9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9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9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05002050000054627-E0NtZ3VnlxEB20250725</w:t>
            </w:r>
          </w:p>
        </w:tc>
      </w:tr>
      <w:tr w:rsidR="00F24960" w:rsidRPr="00045EFD" w14:paraId="7F6DFCC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F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09:28:23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3B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458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6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F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07002070000054322-E0NtZ3VnlxE920250725</w:t>
            </w:r>
          </w:p>
        </w:tc>
      </w:tr>
      <w:tr w:rsidR="00F24960" w:rsidRPr="00045EFD" w14:paraId="341C9C8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8B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09:30:53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DB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4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3C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CAB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05002050000055695-E0NtZ3VnlyYE20250725</w:t>
            </w:r>
          </w:p>
        </w:tc>
      </w:tr>
      <w:tr w:rsidR="00F24960" w:rsidRPr="00045EFD" w14:paraId="5262703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1A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09:36:08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EA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E0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6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ED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07002070000056973-E0NtZ3Vnm1N320250725</w:t>
            </w:r>
          </w:p>
        </w:tc>
      </w:tr>
      <w:tr w:rsidR="00F24960" w:rsidRPr="00045EFD" w14:paraId="0F4C1E9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1E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09:36:08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E8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9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E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94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05002050000057340-E0NtZ3Vnm1Mp20250725</w:t>
            </w:r>
          </w:p>
        </w:tc>
      </w:tr>
      <w:tr w:rsidR="00F24960" w:rsidRPr="00045EFD" w14:paraId="414C10C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1F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09:36:08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F5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6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3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9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05002050000057611-E0NtZ3Vnm1LT20250725</w:t>
            </w:r>
          </w:p>
        </w:tc>
      </w:tr>
      <w:tr w:rsidR="00F24960" w:rsidRPr="00045EFD" w14:paraId="6C4F3DC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8A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09:38:57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3D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A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6E9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5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07002070000058214-E0NtZ3Vnm2Yy20250725</w:t>
            </w:r>
          </w:p>
        </w:tc>
      </w:tr>
      <w:tr w:rsidR="00F24960" w:rsidRPr="00045EFD" w14:paraId="3663F5C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A4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09:40:52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4C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D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B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1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05002050000059007-E0NtZ3Vnm3Qh20250725</w:t>
            </w:r>
          </w:p>
        </w:tc>
      </w:tr>
      <w:tr w:rsidR="00F24960" w:rsidRPr="00045EFD" w14:paraId="1DFB23D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A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F8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A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B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1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05002050000059050-E0NtZ3Vnm3no20250725</w:t>
            </w:r>
          </w:p>
        </w:tc>
      </w:tr>
      <w:tr w:rsidR="00F24960" w:rsidRPr="00045EFD" w14:paraId="0F85694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21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5EC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19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2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D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05002050000059050-E0NtZ3Vnm3nj20250725</w:t>
            </w:r>
          </w:p>
        </w:tc>
      </w:tr>
      <w:tr w:rsidR="00F24960" w:rsidRPr="00045EFD" w14:paraId="6B80253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6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09:43:05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3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8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C2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16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05002050000058660-E0NtZ3Vnm53c20250725</w:t>
            </w:r>
          </w:p>
        </w:tc>
      </w:tr>
      <w:tr w:rsidR="00F24960" w:rsidRPr="00045EFD" w14:paraId="2B7E91F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7F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09:47:02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145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8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F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34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05002050000060627-E0NtZ3Vnm75W20250725</w:t>
            </w:r>
          </w:p>
        </w:tc>
      </w:tr>
      <w:tr w:rsidR="00F24960" w:rsidRPr="00045EFD" w14:paraId="53A65ED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3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7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2A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1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8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05002050000060628-E0NtZ3Vnm77i20250725</w:t>
            </w:r>
          </w:p>
        </w:tc>
      </w:tr>
      <w:tr w:rsidR="00F24960" w:rsidRPr="00045EFD" w14:paraId="0E4871F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F0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B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9A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2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F8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07002070000060607-E0NtZ3Vnm77g20250725</w:t>
            </w:r>
          </w:p>
        </w:tc>
      </w:tr>
      <w:tr w:rsidR="00F24960" w:rsidRPr="00045EFD" w14:paraId="3F346D7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8C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09:47:18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E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5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056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6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05002050000058288-E0NtZ3Vnm7Gv20250725</w:t>
            </w:r>
          </w:p>
        </w:tc>
      </w:tr>
      <w:tr w:rsidR="00F24960" w:rsidRPr="00045EFD" w14:paraId="6993243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7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09:47:52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CC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102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C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5A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07002070000060808-E0NtZ3Vnm7Vy20250725</w:t>
            </w:r>
          </w:p>
        </w:tc>
      </w:tr>
      <w:tr w:rsidR="00F24960" w:rsidRPr="00045EFD" w14:paraId="653560B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41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09:47:59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0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A3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23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50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05002050000060818-E0NtZ3Vnm7ZS20250725</w:t>
            </w:r>
          </w:p>
        </w:tc>
      </w:tr>
      <w:tr w:rsidR="00F24960" w:rsidRPr="00045EFD" w14:paraId="5C49811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28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09:47:59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E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43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D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5B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05002050000060818-E0NtZ3Vnm7ZU20250725</w:t>
            </w:r>
          </w:p>
        </w:tc>
      </w:tr>
      <w:tr w:rsidR="00F24960" w:rsidRPr="00045EFD" w14:paraId="6874E60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F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6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4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0B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7E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07002070000061251-E0NtZ3Vnm8K120250725</w:t>
            </w:r>
          </w:p>
        </w:tc>
      </w:tr>
      <w:tr w:rsidR="00F24960" w:rsidRPr="00045EFD" w14:paraId="7EBBA4F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3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09:49:31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B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0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6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B6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07002070000060809-E0NtZ3Vnm8L020250725</w:t>
            </w:r>
          </w:p>
        </w:tc>
      </w:tr>
      <w:tr w:rsidR="00F24960" w:rsidRPr="00045EFD" w14:paraId="4AF41AA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902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B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5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9F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BD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05002050000061853-E0NtZ3Vnm99r20250725</w:t>
            </w:r>
          </w:p>
        </w:tc>
      </w:tr>
      <w:tr w:rsidR="00F24960" w:rsidRPr="00045EFD" w14:paraId="7E633EB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F8A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09:54:01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91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C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5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50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07002070000062367-E0NtZ3VnmAWo20250725</w:t>
            </w:r>
          </w:p>
        </w:tc>
      </w:tr>
      <w:tr w:rsidR="00F24960" w:rsidRPr="00045EFD" w14:paraId="3770DB5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7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09:54:01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8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7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6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D1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07002070000062390-E0NtZ3VnmAWq20250725</w:t>
            </w:r>
          </w:p>
        </w:tc>
      </w:tr>
      <w:tr w:rsidR="00F24960" w:rsidRPr="00045EFD" w14:paraId="5278AA0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7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09:54:01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3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9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B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7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07002070000062443-E0NtZ3VnmAWL20250725</w:t>
            </w:r>
          </w:p>
        </w:tc>
      </w:tr>
      <w:tr w:rsidR="00F24960" w:rsidRPr="00045EFD" w14:paraId="47B274C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6E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09:55:26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B3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C2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2D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4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05002050000062676-E0NtZ3VnmB3n20250725</w:t>
            </w:r>
          </w:p>
        </w:tc>
      </w:tr>
      <w:tr w:rsidR="00F24960" w:rsidRPr="00045EFD" w14:paraId="0D43C35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0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09:56:19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9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3B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F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0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05002050000063107-E0NtZ3VnmBTk20250725</w:t>
            </w:r>
          </w:p>
        </w:tc>
      </w:tr>
      <w:tr w:rsidR="00F24960" w:rsidRPr="00045EFD" w14:paraId="4F14EB7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16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09:56:20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4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3D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D3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F9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07002070000062614-E0NtZ3VnmBUK20250725</w:t>
            </w:r>
          </w:p>
        </w:tc>
      </w:tr>
      <w:tr w:rsidR="00F24960" w:rsidRPr="00045EFD" w14:paraId="029D976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B1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09:58:01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9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5D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94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1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05002050000063649-E0NtZ3VnmCFn20250725</w:t>
            </w:r>
          </w:p>
        </w:tc>
      </w:tr>
      <w:tr w:rsidR="00F24960" w:rsidRPr="00045EFD" w14:paraId="18CB60E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A0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09:59:06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F2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F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2A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C2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07002070000063554-E0NtZ3VnmCZe20250725</w:t>
            </w:r>
          </w:p>
        </w:tc>
      </w:tr>
      <w:tr w:rsidR="00F24960" w:rsidRPr="00045EFD" w14:paraId="2F11694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51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09:59:06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4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1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C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D3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07002070000063554-E0NtZ3VnmCZh20250725</w:t>
            </w:r>
          </w:p>
        </w:tc>
      </w:tr>
      <w:tr w:rsidR="00F24960" w:rsidRPr="00045EFD" w14:paraId="00744D3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D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10:00:01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B59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156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35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BB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07002070000063949-E0NtZ3VnmD9A20250725</w:t>
            </w:r>
          </w:p>
        </w:tc>
      </w:tr>
      <w:tr w:rsidR="00F24960" w:rsidRPr="00045EFD" w14:paraId="5BE1508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F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10:00:43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6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B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F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3A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05002050000063570-E0NtZ3VnmDjL20250725</w:t>
            </w:r>
          </w:p>
        </w:tc>
      </w:tr>
      <w:tr w:rsidR="00F24960" w:rsidRPr="00045EFD" w14:paraId="78790B1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4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10:01:23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D3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8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4E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6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07002070000064640-E0NtZ3VnmECS20250725</w:t>
            </w:r>
          </w:p>
        </w:tc>
      </w:tr>
      <w:tr w:rsidR="00F24960" w:rsidRPr="00045EFD" w14:paraId="6EF6C96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15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10:03:42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7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45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84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3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05002050000065213-E0NtZ3VnmFQN20250725</w:t>
            </w:r>
          </w:p>
        </w:tc>
      </w:tr>
      <w:tr w:rsidR="00F24960" w:rsidRPr="00045EFD" w14:paraId="36CE739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E5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10:05:37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1B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53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61C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F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07002070000065149-E0NtZ3VnmGku20250725</w:t>
            </w:r>
          </w:p>
        </w:tc>
      </w:tr>
      <w:tr w:rsidR="00F24960" w:rsidRPr="00045EFD" w14:paraId="17244AA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8D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10:06:48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7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36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324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25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05002050000066078-E0NtZ3VnmHEa20250725</w:t>
            </w:r>
          </w:p>
        </w:tc>
      </w:tr>
      <w:tr w:rsidR="00F24960" w:rsidRPr="00045EFD" w14:paraId="19EF939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6F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10:06:52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5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2D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8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A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05002050000066053-E0NtZ3VnmHIe20250725</w:t>
            </w:r>
          </w:p>
        </w:tc>
      </w:tr>
      <w:tr w:rsidR="00F24960" w:rsidRPr="00045EFD" w14:paraId="3881E37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A6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10:07:53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28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8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27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08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05002050000066524-E0NtZ3VnmHoh20250725</w:t>
            </w:r>
          </w:p>
        </w:tc>
      </w:tr>
      <w:tr w:rsidR="00F24960" w:rsidRPr="00045EFD" w14:paraId="4AEBE5F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C7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10:08:01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BB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87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F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0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07002070000066420-E0NtZ3VnmHxO20250725</w:t>
            </w:r>
          </w:p>
        </w:tc>
      </w:tr>
      <w:tr w:rsidR="00F24960" w:rsidRPr="00045EFD" w14:paraId="107A61F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AD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10:10:43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1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9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C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7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05002050000067105-E0NtZ3VnmIwy20250725</w:t>
            </w:r>
          </w:p>
        </w:tc>
      </w:tr>
      <w:tr w:rsidR="00F24960" w:rsidRPr="00045EFD" w14:paraId="32F5915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B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10:13:37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3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61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2E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C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07002070000067663-E0NtZ3VnmJmu20250725</w:t>
            </w:r>
          </w:p>
        </w:tc>
      </w:tr>
      <w:tr w:rsidR="00F24960" w:rsidRPr="00045EFD" w14:paraId="21F6154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C4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10:13:37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4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9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2E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33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05002050000067886-E0NtZ3VnmJmW20250725</w:t>
            </w:r>
          </w:p>
        </w:tc>
      </w:tr>
      <w:tr w:rsidR="00F24960" w:rsidRPr="00045EFD" w14:paraId="4033550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9D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10:13:37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C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A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B8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BD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05002050000067105-E0NtZ3VnmJms20250725</w:t>
            </w:r>
          </w:p>
        </w:tc>
      </w:tr>
      <w:tr w:rsidR="00F24960" w:rsidRPr="00045EFD" w14:paraId="27F72AD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3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CA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69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21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D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05002050000068098-E0NtZ3VnmKH820250725</w:t>
            </w:r>
          </w:p>
        </w:tc>
      </w:tr>
      <w:tr w:rsidR="00F24960" w:rsidRPr="00045EFD" w14:paraId="028F79B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F0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2D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A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98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6A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05002050000068098-E0NtZ3VnmKGz20250725</w:t>
            </w:r>
          </w:p>
        </w:tc>
      </w:tr>
      <w:tr w:rsidR="00F24960" w:rsidRPr="00045EFD" w14:paraId="292F352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D8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10:17:10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4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9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A1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95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05002050000068548-E0NtZ3VnmLdT20250725</w:t>
            </w:r>
          </w:p>
        </w:tc>
      </w:tr>
      <w:tr w:rsidR="00F24960" w:rsidRPr="00045EFD" w14:paraId="5E6A75B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58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10:17:24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6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B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C5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8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05002050000068074-E0NtZ3VnmLjZ20250725</w:t>
            </w:r>
          </w:p>
        </w:tc>
      </w:tr>
      <w:tr w:rsidR="00F24960" w:rsidRPr="00045EFD" w14:paraId="01E5DAB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A2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10:17:24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EC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6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0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4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05002050000068074-E0NtZ3VnmLjd20250725</w:t>
            </w:r>
          </w:p>
        </w:tc>
      </w:tr>
      <w:tr w:rsidR="00F24960" w:rsidRPr="00045EFD" w14:paraId="3EF14CE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2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10:18:49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3C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7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C3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7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05002050000069187-E0NtZ3VnmMks20250725</w:t>
            </w:r>
          </w:p>
        </w:tc>
      </w:tr>
      <w:tr w:rsidR="00F24960" w:rsidRPr="00045EFD" w14:paraId="24F409C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08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10:19:53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7A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55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C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AD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05002050000069352-E0NtZ3VnmNHk20250725</w:t>
            </w:r>
          </w:p>
        </w:tc>
      </w:tr>
      <w:tr w:rsidR="00F24960" w:rsidRPr="00045EFD" w14:paraId="5932919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0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7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5B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1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74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07002070000069649-E0NtZ3VnmNv820250725</w:t>
            </w:r>
          </w:p>
        </w:tc>
      </w:tr>
      <w:tr w:rsidR="00F24960" w:rsidRPr="00045EFD" w14:paraId="1554ED3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E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E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D8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2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7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07002070000069649-E0NtZ3VnmNvB20250725</w:t>
            </w:r>
          </w:p>
        </w:tc>
      </w:tr>
      <w:tr w:rsidR="00F24960" w:rsidRPr="00045EFD" w14:paraId="3DD085B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A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10:22:12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0B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FD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ACA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3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07002070000069235-E0NtZ3VnmOm020250725</w:t>
            </w:r>
          </w:p>
        </w:tc>
      </w:tr>
      <w:tr w:rsidR="00F24960" w:rsidRPr="00045EFD" w14:paraId="7307C9A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B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10:22:13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D7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18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23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1A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07002070000069016-E0NtZ3VnmOoE20250725</w:t>
            </w:r>
          </w:p>
        </w:tc>
      </w:tr>
      <w:tr w:rsidR="00F24960" w:rsidRPr="00045EFD" w14:paraId="4C25D8F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E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10:23:29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5B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22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2A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FD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05002050000070252-E0NtZ3VnmPNa20250725</w:t>
            </w:r>
          </w:p>
        </w:tc>
      </w:tr>
      <w:tr w:rsidR="00F24960" w:rsidRPr="00045EFD" w14:paraId="37A62BC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09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10:24:43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5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A6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05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D7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05002050000070675-E0NtZ3VnmPoj20250725</w:t>
            </w:r>
          </w:p>
        </w:tc>
      </w:tr>
      <w:tr w:rsidR="00F24960" w:rsidRPr="00045EFD" w14:paraId="6F3FF27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51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10:25:21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1A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5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E86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B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05002050000070586-E0NtZ3VnmQ2u20250725</w:t>
            </w:r>
          </w:p>
        </w:tc>
      </w:tr>
      <w:tr w:rsidR="00F24960" w:rsidRPr="00045EFD" w14:paraId="4273288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B24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10:26:42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7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E6A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9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4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07002070000070936-E0NtZ3VnmQVI20250725</w:t>
            </w:r>
          </w:p>
        </w:tc>
      </w:tr>
      <w:tr w:rsidR="00F24960" w:rsidRPr="00045EFD" w14:paraId="597AE56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80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10:27:50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C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D6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0F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FE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07002070000070158-E0NtZ3VnmR5H20250725</w:t>
            </w:r>
          </w:p>
        </w:tc>
      </w:tr>
      <w:tr w:rsidR="00F24960" w:rsidRPr="00045EFD" w14:paraId="7E5CB6B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0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10:30:42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CE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A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CC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6F3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05002050000072331-E0NtZ3VnmS8y20250725</w:t>
            </w:r>
          </w:p>
        </w:tc>
      </w:tr>
      <w:tr w:rsidR="00F24960" w:rsidRPr="00045EFD" w14:paraId="5D0AFE3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A8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10:31:56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91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9E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4F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E1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05002050000072782-E0NtZ3VnmScO20250725</w:t>
            </w:r>
          </w:p>
        </w:tc>
      </w:tr>
      <w:tr w:rsidR="00F24960" w:rsidRPr="00045EFD" w14:paraId="000AD11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E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10:31:56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2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4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D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A6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05002050000072782-E0NtZ3VnmScS20250725</w:t>
            </w:r>
          </w:p>
        </w:tc>
      </w:tr>
      <w:tr w:rsidR="00F24960" w:rsidRPr="00045EFD" w14:paraId="7FC277B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6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10:33:11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C0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7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74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8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07002070000071849-E0NtZ3VnmSz920250725</w:t>
            </w:r>
          </w:p>
        </w:tc>
      </w:tr>
      <w:tr w:rsidR="00F24960" w:rsidRPr="00045EFD" w14:paraId="4F0FC5C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0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10:33:14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E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D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E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3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07002070000071849-E0NtZ3VnmT0V20250725</w:t>
            </w:r>
          </w:p>
        </w:tc>
      </w:tr>
      <w:tr w:rsidR="00F24960" w:rsidRPr="00045EFD" w14:paraId="620EBE0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BD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10:35:03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D53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9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49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B3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07002070000073532-E0NtZ3VnmTjI20250725</w:t>
            </w:r>
          </w:p>
        </w:tc>
      </w:tr>
      <w:tr w:rsidR="00F24960" w:rsidRPr="00045EFD" w14:paraId="5342926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E9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10:38:05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22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E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31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E9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05002050000073940-E0NtZ3VnmUhw20250725</w:t>
            </w:r>
          </w:p>
        </w:tc>
      </w:tr>
      <w:tr w:rsidR="00F24960" w:rsidRPr="00045EFD" w14:paraId="0151002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7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10:38:05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77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B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C9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B5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07002070000073859-E0NtZ3VnmUhb20250725</w:t>
            </w:r>
          </w:p>
        </w:tc>
      </w:tr>
      <w:tr w:rsidR="00F24960" w:rsidRPr="00045EFD" w14:paraId="6520D85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45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10:41:04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C3E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10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B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61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05002050000074794-E0NtZ3VnmVpT20250725</w:t>
            </w:r>
          </w:p>
        </w:tc>
      </w:tr>
      <w:tr w:rsidR="00F24960" w:rsidRPr="00045EFD" w14:paraId="4B23240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F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10:41:04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43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18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798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CC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07002070000074855-E0NtZ3VnmVof20250725</w:t>
            </w:r>
          </w:p>
        </w:tc>
      </w:tr>
      <w:tr w:rsidR="00F24960" w:rsidRPr="00045EFD" w14:paraId="159EAEC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49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10:41:04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D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31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A3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31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05002050000074794-E0NtZ3VnmVpR20250725</w:t>
            </w:r>
          </w:p>
        </w:tc>
      </w:tr>
      <w:tr w:rsidR="00F24960" w:rsidRPr="00045EFD" w14:paraId="2F4EBC2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4F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10:41:04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3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C6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2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743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07002070000074855-E0NtZ3VnmVoW20250725</w:t>
            </w:r>
          </w:p>
        </w:tc>
      </w:tr>
      <w:tr w:rsidR="00F24960" w:rsidRPr="00045EFD" w14:paraId="639DE8B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B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10:41:31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D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2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81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4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07002070000075123-E0NtZ3VnmW2H20250725</w:t>
            </w:r>
          </w:p>
        </w:tc>
      </w:tr>
      <w:tr w:rsidR="00F24960" w:rsidRPr="00045EFD" w14:paraId="34CBF6D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B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10:44:10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C4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4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7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6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05002050000076062-E0NtZ3VnmXKS20250725</w:t>
            </w:r>
          </w:p>
        </w:tc>
      </w:tr>
      <w:tr w:rsidR="00F24960" w:rsidRPr="00045EFD" w14:paraId="67D74C9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23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10:45:33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52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6B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11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4F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07002070000076157-E0NtZ3VnmXqm20250725</w:t>
            </w:r>
          </w:p>
        </w:tc>
      </w:tr>
      <w:tr w:rsidR="00F24960" w:rsidRPr="00045EFD" w14:paraId="030D733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9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10:45:34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84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D09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6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C0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07002070000076130-E0NtZ3VnmXrk20250725</w:t>
            </w:r>
          </w:p>
        </w:tc>
      </w:tr>
      <w:tr w:rsidR="00F24960" w:rsidRPr="00045EFD" w14:paraId="791F76B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8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10:45:34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3B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C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D0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7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05002050000075925-E0NtZ3VnmXsR20250725</w:t>
            </w:r>
          </w:p>
        </w:tc>
      </w:tr>
      <w:tr w:rsidR="00F24960" w:rsidRPr="00045EFD" w14:paraId="7489366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0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10:46:46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90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3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6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6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07002070000076467-E0NtZ3VnmYUG20250725</w:t>
            </w:r>
          </w:p>
        </w:tc>
      </w:tr>
      <w:tr w:rsidR="00F24960" w:rsidRPr="00045EFD" w14:paraId="1199FC2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F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10:46:46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F0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1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93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1F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07002070000076467-E0NtZ3VnmYUI20250725</w:t>
            </w:r>
          </w:p>
        </w:tc>
      </w:tr>
      <w:tr w:rsidR="00F24960" w:rsidRPr="00045EFD" w14:paraId="576B21E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4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10:46:46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96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8E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E8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5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05002050000076530-E0NtZ3VnmYUe20250725</w:t>
            </w:r>
          </w:p>
        </w:tc>
      </w:tr>
      <w:tr w:rsidR="00F24960" w:rsidRPr="00045EFD" w14:paraId="66A9631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FB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10:50:51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9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C6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DB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A4A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07002070000077787-E0NtZ3Vnma8v20250725</w:t>
            </w:r>
          </w:p>
        </w:tc>
      </w:tr>
      <w:tr w:rsidR="00F24960" w:rsidRPr="00045EFD" w14:paraId="028FF4B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D5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10:52:06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04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97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1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6F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05002050000077574-E0NtZ3VnmaVz20250725</w:t>
            </w:r>
          </w:p>
        </w:tc>
      </w:tr>
      <w:tr w:rsidR="00F24960" w:rsidRPr="00045EFD" w14:paraId="39026EC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5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10:53:49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D6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A8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F6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8E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07002070000078357-E0NtZ3Vnmb3c20250725</w:t>
            </w:r>
          </w:p>
        </w:tc>
      </w:tr>
      <w:tr w:rsidR="00F24960" w:rsidRPr="00045EFD" w14:paraId="0AE0A9E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F0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10:54:03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6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A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6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F6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07002070000078357-E0NtZ3Vnmb5h20250725</w:t>
            </w:r>
          </w:p>
        </w:tc>
      </w:tr>
      <w:tr w:rsidR="00F24960" w:rsidRPr="00045EFD" w14:paraId="2B4C5BC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F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10:54:51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2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E6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B9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B7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07002070000078840-E0NtZ3VnmbNm20250725</w:t>
            </w:r>
          </w:p>
        </w:tc>
      </w:tr>
      <w:tr w:rsidR="00F24960" w:rsidRPr="00045EFD" w14:paraId="47764DB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26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10:54:51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79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2B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1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D8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07002070000078840-E0NtZ3VnmbNk20250725</w:t>
            </w:r>
          </w:p>
        </w:tc>
      </w:tr>
      <w:tr w:rsidR="00F24960" w:rsidRPr="00045EFD" w14:paraId="69E6F69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6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10:57:06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4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2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D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FF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07002070000076971-E0NtZ3Vnmc5620250725</w:t>
            </w:r>
          </w:p>
        </w:tc>
      </w:tr>
      <w:tr w:rsidR="00F24960" w:rsidRPr="00045EFD" w14:paraId="7C250ED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86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10:57:06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99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7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D8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DE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07002070000077928-E0NtZ3Vnmc5820250725</w:t>
            </w:r>
          </w:p>
        </w:tc>
      </w:tr>
      <w:tr w:rsidR="00F24960" w:rsidRPr="00045EFD" w14:paraId="69FE447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43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10:57:06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B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93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38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6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07002070000076971-E0NtZ3Vnmc4z20250725</w:t>
            </w:r>
          </w:p>
        </w:tc>
      </w:tr>
      <w:tr w:rsidR="00F24960" w:rsidRPr="00045EFD" w14:paraId="23F4925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77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11:00:15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54D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D2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93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CB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07002070000079814-E0NtZ3VnmdRW20250725</w:t>
            </w:r>
          </w:p>
        </w:tc>
      </w:tr>
      <w:tr w:rsidR="00F24960" w:rsidRPr="00045EFD" w14:paraId="6D009FC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F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11:00:15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E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88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C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03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05002050000080543-E0NtZ3VnmdRY20250725</w:t>
            </w:r>
          </w:p>
        </w:tc>
      </w:tr>
      <w:tr w:rsidR="00F24960" w:rsidRPr="00045EFD" w14:paraId="0BAD747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2A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59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69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82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C5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05002050000079462-E0NtZ3Vnmdqz20250725</w:t>
            </w:r>
          </w:p>
        </w:tc>
      </w:tr>
      <w:tr w:rsidR="00F24960" w:rsidRPr="00045EFD" w14:paraId="49B79DE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DB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11:02:15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2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599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97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84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05002050000081084-E0NtZ3VnmeU620250725</w:t>
            </w:r>
          </w:p>
        </w:tc>
      </w:tr>
      <w:tr w:rsidR="00F24960" w:rsidRPr="00045EFD" w14:paraId="137C7FF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7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11:02:43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9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3F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8C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53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05002050000081413-E0NtZ3VnmehT20250725</w:t>
            </w:r>
          </w:p>
        </w:tc>
      </w:tr>
      <w:tr w:rsidR="00F24960" w:rsidRPr="00045EFD" w14:paraId="37CACA4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72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11:03:19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D3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8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B41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8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05002050000081413-E0NtZ3VnmexX20250725</w:t>
            </w:r>
          </w:p>
        </w:tc>
      </w:tr>
      <w:tr w:rsidR="00F24960" w:rsidRPr="00045EFD" w14:paraId="7008BA1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2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11:03:49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CF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05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D5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6E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07002070000081340-E0NtZ3Vnmf9u20250725</w:t>
            </w:r>
          </w:p>
        </w:tc>
      </w:tr>
      <w:tr w:rsidR="00F24960" w:rsidRPr="00045EFD" w14:paraId="2261CF9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BC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11:05:05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6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D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D3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8A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05002050000082060-E0NtZ3Vnmfsd20250725</w:t>
            </w:r>
          </w:p>
        </w:tc>
      </w:tr>
      <w:tr w:rsidR="00F24960" w:rsidRPr="00045EFD" w14:paraId="5020499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19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11:05:05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1C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A1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4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6B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07002070000081997-E0NtZ3Vnmfsr20250725</w:t>
            </w:r>
          </w:p>
        </w:tc>
      </w:tr>
      <w:tr w:rsidR="00F24960" w:rsidRPr="00045EFD" w14:paraId="4A8F947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CDD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11:05:33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97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8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0A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0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07002070000081998-E0NtZ3Vnmg5u20250725</w:t>
            </w:r>
          </w:p>
        </w:tc>
      </w:tr>
      <w:tr w:rsidR="00F24960" w:rsidRPr="00045EFD" w14:paraId="74303F4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8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29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0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31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17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05002050000082895-E0NtZ3VnmhNa20250725</w:t>
            </w:r>
          </w:p>
        </w:tc>
      </w:tr>
      <w:tr w:rsidR="00F24960" w:rsidRPr="00045EFD" w14:paraId="62D7918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31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F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A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8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2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05002050000082895-E0NtZ3VnmhNc20250725</w:t>
            </w:r>
          </w:p>
        </w:tc>
      </w:tr>
      <w:tr w:rsidR="00F24960" w:rsidRPr="00045EFD" w14:paraId="11616EE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38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80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2C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AC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9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05002050000082879-E0NtZ3VnmhOn20250725</w:t>
            </w:r>
          </w:p>
        </w:tc>
      </w:tr>
      <w:tr w:rsidR="00F24960" w:rsidRPr="00045EFD" w14:paraId="206D03A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11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11:08:44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C2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66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C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8A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05002050000082842-E0NtZ3VnmhbO20250725</w:t>
            </w:r>
          </w:p>
        </w:tc>
      </w:tr>
      <w:tr w:rsidR="00F24960" w:rsidRPr="00045EFD" w14:paraId="59E336D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DC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11:10:37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FD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46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B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8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05002050000083199-E0NtZ3Vnmhys20250725</w:t>
            </w:r>
          </w:p>
        </w:tc>
      </w:tr>
      <w:tr w:rsidR="00F24960" w:rsidRPr="00045EFD" w14:paraId="177E938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B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11:10:43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2A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C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A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53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05002050000083199-E0NtZ3Vnmi1y20250725</w:t>
            </w:r>
          </w:p>
        </w:tc>
      </w:tr>
      <w:tr w:rsidR="00F24960" w:rsidRPr="00045EFD" w14:paraId="501BE23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D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11:11:07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61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E7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A7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9C8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07002070000083166-E0NtZ3VnmiF320250725</w:t>
            </w:r>
          </w:p>
        </w:tc>
      </w:tr>
      <w:tr w:rsidR="00F24960" w:rsidRPr="00045EFD" w14:paraId="4BBC832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6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11:15:48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9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FA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4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CB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07002070000084641-E0NtZ3VnmkOb20250725</w:t>
            </w:r>
          </w:p>
        </w:tc>
      </w:tr>
      <w:tr w:rsidR="00F24960" w:rsidRPr="00045EFD" w14:paraId="7CFEE1F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4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11:17:50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0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72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7C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7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07002070000085650-E0NtZ3VnmlFm20250725</w:t>
            </w:r>
          </w:p>
        </w:tc>
      </w:tr>
      <w:tr w:rsidR="00F24960" w:rsidRPr="00045EFD" w14:paraId="1CF15B3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F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11:19:38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F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F27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4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8B0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07002070000085924-E0NtZ3Vnmlrv20250725</w:t>
            </w:r>
          </w:p>
        </w:tc>
      </w:tr>
      <w:tr w:rsidR="00F24960" w:rsidRPr="00045EFD" w14:paraId="7C9D32A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D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11:19:38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45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6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2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F5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07002070000085968-E0NtZ3Vnmlrx20250725</w:t>
            </w:r>
          </w:p>
        </w:tc>
      </w:tr>
      <w:tr w:rsidR="00F24960" w:rsidRPr="00045EFD" w14:paraId="068955F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41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11:22:29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6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3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9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6E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07002070000086846-E0NtZ3Vnmn9Q20250725</w:t>
            </w:r>
          </w:p>
        </w:tc>
      </w:tr>
      <w:tr w:rsidR="00F24960" w:rsidRPr="00045EFD" w14:paraId="26AEE17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90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11:23:13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8C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ED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16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E0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05002050000087173-E0NtZ3VnmnXm20250725</w:t>
            </w:r>
          </w:p>
        </w:tc>
      </w:tr>
      <w:tr w:rsidR="00F24960" w:rsidRPr="00045EFD" w14:paraId="4C7DE19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0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11:24:31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7C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E9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5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8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05002050000087572-E0NtZ3VnmoB420250725</w:t>
            </w:r>
          </w:p>
        </w:tc>
      </w:tr>
      <w:tr w:rsidR="00F24960" w:rsidRPr="00045EFD" w14:paraId="3BCAF8D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FA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11:24:42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9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E7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00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36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07002070000087473-E0NtZ3VnmoDZ20250725</w:t>
            </w:r>
          </w:p>
        </w:tc>
      </w:tr>
      <w:tr w:rsidR="00F24960" w:rsidRPr="00045EFD" w14:paraId="76C1733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69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11:26:02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E6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2C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65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F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05002050000087956-E0NtZ3VnmoeV20250725</w:t>
            </w:r>
          </w:p>
        </w:tc>
      </w:tr>
      <w:tr w:rsidR="00F24960" w:rsidRPr="00045EFD" w14:paraId="57EF91C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4C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11:26:10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F3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E4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B7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169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05002050000087294-E0NtZ3Vnmohk20250725</w:t>
            </w:r>
          </w:p>
        </w:tc>
      </w:tr>
      <w:tr w:rsidR="00F24960" w:rsidRPr="00045EFD" w14:paraId="7DB30BF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51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11:26:10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6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F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F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BF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07002070000087600-E0NtZ3Vnmohm20250725</w:t>
            </w:r>
          </w:p>
        </w:tc>
      </w:tr>
      <w:tr w:rsidR="00F24960" w:rsidRPr="00045EFD" w14:paraId="1D6F658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4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11:28:21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C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76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E8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FB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05002050000088550-E0NtZ3VnmpL520250725</w:t>
            </w:r>
          </w:p>
        </w:tc>
      </w:tr>
      <w:tr w:rsidR="00F24960" w:rsidRPr="00045EFD" w14:paraId="5ED2A99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B4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11:31:13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96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EF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6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5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07002070000089329-E0NtZ3VnmqO320250725</w:t>
            </w:r>
          </w:p>
        </w:tc>
      </w:tr>
      <w:tr w:rsidR="00F24960" w:rsidRPr="00045EFD" w14:paraId="128466F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D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11:31:18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1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84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C1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A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07002070000088362-E0NtZ3VnmqQQ20250725</w:t>
            </w:r>
          </w:p>
        </w:tc>
      </w:tr>
      <w:tr w:rsidR="00F24960" w:rsidRPr="00045EFD" w14:paraId="3BD513A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90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0E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62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5F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C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05002050000088383-E0NtZ3Vnmqqu20250725</w:t>
            </w:r>
          </w:p>
        </w:tc>
      </w:tr>
      <w:tr w:rsidR="00F24960" w:rsidRPr="00045EFD" w14:paraId="1E1F972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85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F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E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33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2E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07002070000088362-E0NtZ3Vnmqqc20250725</w:t>
            </w:r>
          </w:p>
        </w:tc>
      </w:tr>
      <w:tr w:rsidR="00F24960" w:rsidRPr="00045EFD" w14:paraId="372299F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5B0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11:33:38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E7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73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0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6C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07002070000088738-E0NtZ3VnmrGx20250725</w:t>
            </w:r>
          </w:p>
        </w:tc>
      </w:tr>
      <w:tr w:rsidR="00F24960" w:rsidRPr="00045EFD" w14:paraId="0B75F6E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F6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11:33:38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2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4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591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19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07002070000089794-E0NtZ3VnmrGf20250725</w:t>
            </w:r>
          </w:p>
        </w:tc>
      </w:tr>
      <w:tr w:rsidR="00F24960" w:rsidRPr="00045EFD" w14:paraId="4C5B35B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59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11:34:53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629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C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B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E9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07002070000090201-E0NtZ3Vnmrdh20250725</w:t>
            </w:r>
          </w:p>
        </w:tc>
      </w:tr>
      <w:tr w:rsidR="00F24960" w:rsidRPr="00045EFD" w14:paraId="79BA825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6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5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91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5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40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05002050000090823-E0NtZ3VnmtDf20250725</w:t>
            </w:r>
          </w:p>
        </w:tc>
      </w:tr>
      <w:tr w:rsidR="00F24960" w:rsidRPr="00045EFD" w14:paraId="217C5A4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F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B3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EC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8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2E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05002050000090228-E0NtZ3VnmtEZ20250725</w:t>
            </w:r>
          </w:p>
        </w:tc>
      </w:tr>
      <w:tr w:rsidR="00F24960" w:rsidRPr="00045EFD" w14:paraId="2D864CE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1DE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11:39:58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A3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8A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45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290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07002070000090615-E0NtZ3VnmtTQ20250725</w:t>
            </w:r>
          </w:p>
        </w:tc>
      </w:tr>
      <w:tr w:rsidR="00F24960" w:rsidRPr="00045EFD" w14:paraId="5453971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1A9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11:39:58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F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EE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B0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0C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07002070000090615-E0NtZ3VnmtTA20250725</w:t>
            </w:r>
          </w:p>
        </w:tc>
      </w:tr>
      <w:tr w:rsidR="00F24960" w:rsidRPr="00045EFD" w14:paraId="43ED759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5C8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11:40:05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1E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BF4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0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4B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05002050000091722-E0NtZ3Vnmtrw20250725</w:t>
            </w:r>
          </w:p>
        </w:tc>
      </w:tr>
      <w:tr w:rsidR="00F24960" w:rsidRPr="00045EFD" w14:paraId="0D8B236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A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11:40:05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9B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D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9A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0D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05002050000091722-E0NtZ3Vnmtry20250725</w:t>
            </w:r>
          </w:p>
        </w:tc>
      </w:tr>
      <w:tr w:rsidR="00F24960" w:rsidRPr="00045EFD" w14:paraId="0BFC926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D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11:41:08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A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0B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12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A5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05002050000092092-E0NtZ3VnmuwE20250725</w:t>
            </w:r>
          </w:p>
        </w:tc>
      </w:tr>
      <w:tr w:rsidR="00F24960" w:rsidRPr="00045EFD" w14:paraId="3A92695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E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11:44:23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E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83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8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D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07002070000092926-E0NtZ3VnmwVS20250725</w:t>
            </w:r>
          </w:p>
        </w:tc>
      </w:tr>
      <w:tr w:rsidR="00F24960" w:rsidRPr="00045EFD" w14:paraId="16EEC4A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6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11:44:23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4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F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893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79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07002070000092926-E0NtZ3VnmwVQ20250725</w:t>
            </w:r>
          </w:p>
        </w:tc>
      </w:tr>
      <w:tr w:rsidR="00F24960" w:rsidRPr="00045EFD" w14:paraId="4276656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5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11:46:09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9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0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4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8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07002070000093408-E0NtZ3Vnmx8P20250725</w:t>
            </w:r>
          </w:p>
        </w:tc>
      </w:tr>
      <w:tr w:rsidR="00F24960" w:rsidRPr="00045EFD" w14:paraId="5378EBD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85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11:46:16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112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3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92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73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07002070000093408-E0NtZ3VnmxCT20250725</w:t>
            </w:r>
          </w:p>
        </w:tc>
      </w:tr>
      <w:tr w:rsidR="00F24960" w:rsidRPr="00045EFD" w14:paraId="6951CA7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A8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11:46:39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C9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4E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4A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C63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07002070000093408-E0NtZ3VnmxNj20250725</w:t>
            </w:r>
          </w:p>
        </w:tc>
      </w:tr>
      <w:tr w:rsidR="00F24960" w:rsidRPr="00045EFD" w14:paraId="6DE8BBE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81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11:50:44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8F5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8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57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0A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07002070000093975-E0NtZ3Vnmz3E20250725</w:t>
            </w:r>
          </w:p>
        </w:tc>
      </w:tr>
      <w:tr w:rsidR="00F24960" w:rsidRPr="00045EFD" w14:paraId="3847BBA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8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11:53:21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D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0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ED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2F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05002050000095258-E0NtZ3VnmztI20250725</w:t>
            </w:r>
          </w:p>
        </w:tc>
      </w:tr>
      <w:tr w:rsidR="00F24960" w:rsidRPr="00045EFD" w14:paraId="2D502BE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C6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11:53:21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E8C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43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FC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3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07002070000093339-E0NtZ3VnmztE20250725</w:t>
            </w:r>
          </w:p>
        </w:tc>
      </w:tr>
      <w:tr w:rsidR="00F24960" w:rsidRPr="00045EFD" w14:paraId="00911C2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0A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11:53:21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7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B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3B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9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07002070000095380-E0NtZ3Vnmzst20250725</w:t>
            </w:r>
          </w:p>
        </w:tc>
      </w:tr>
      <w:tr w:rsidR="00F24960" w:rsidRPr="00045EFD" w14:paraId="3F2B17B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47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11:55:41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8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CD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D6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58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05002050000095685-E0NtZ3Vnn0hm20250725</w:t>
            </w:r>
          </w:p>
        </w:tc>
      </w:tr>
      <w:tr w:rsidR="00F24960" w:rsidRPr="00045EFD" w14:paraId="062B9F8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7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0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1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A2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C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07002070000096069-E0NtZ3Vnn0oW20250725</w:t>
            </w:r>
          </w:p>
        </w:tc>
      </w:tr>
      <w:tr w:rsidR="00F24960" w:rsidRPr="00045EFD" w14:paraId="229C122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00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11:56:15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E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1D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9C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81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07002070000096069-E0NtZ3Vnn0qu20250725</w:t>
            </w:r>
          </w:p>
        </w:tc>
      </w:tr>
      <w:tr w:rsidR="00F24960" w:rsidRPr="00045EFD" w14:paraId="5099A94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1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11:56:15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7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45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CE9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39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07002070000094233-E0NtZ3Vnn0rN20250725</w:t>
            </w:r>
          </w:p>
        </w:tc>
      </w:tr>
      <w:tr w:rsidR="00F24960" w:rsidRPr="00045EFD" w14:paraId="4EBE120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74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6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D6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93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CF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05002050000095543-E0NtZ3Vnn1D820250725</w:t>
            </w:r>
          </w:p>
        </w:tc>
      </w:tr>
      <w:tr w:rsidR="00F24960" w:rsidRPr="00045EFD" w14:paraId="5ABA46F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B6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11:58:11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92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E9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6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8B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05002050000096623-E0NtZ3Vnn1ac20250725</w:t>
            </w:r>
          </w:p>
        </w:tc>
      </w:tr>
      <w:tr w:rsidR="00F24960" w:rsidRPr="00045EFD" w14:paraId="788995A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A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12:01:13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F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14B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A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63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05002050000097755-E0NtZ3Vnn3CL20250725</w:t>
            </w:r>
          </w:p>
        </w:tc>
      </w:tr>
      <w:tr w:rsidR="00F24960" w:rsidRPr="00045EFD" w14:paraId="0E04315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A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12:01:13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3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A7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41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2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05002050000097307-E0NtZ3Vnn3DU20250725</w:t>
            </w:r>
          </w:p>
        </w:tc>
      </w:tr>
      <w:tr w:rsidR="00F24960" w:rsidRPr="00045EFD" w14:paraId="6F8E128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C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12:05:45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1F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1A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D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CC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05002050000099061-E0NtZ3Vnn5Vy20250725</w:t>
            </w:r>
          </w:p>
        </w:tc>
      </w:tr>
      <w:tr w:rsidR="00F24960" w:rsidRPr="00045EFD" w14:paraId="63B1E1D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8A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12:05:45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A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0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46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5B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07002070000098828-E0NtZ3Vnn5Vw20250725</w:t>
            </w:r>
          </w:p>
        </w:tc>
      </w:tr>
      <w:tr w:rsidR="00F24960" w:rsidRPr="00045EFD" w14:paraId="6CF5C42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FB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12:05:45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5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C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03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F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05002050000098890-E0NtZ3Vnn5Tu20250725</w:t>
            </w:r>
          </w:p>
        </w:tc>
      </w:tr>
      <w:tr w:rsidR="00F24960" w:rsidRPr="00045EFD" w14:paraId="05658C5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28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12:05:45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72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A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3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CD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05002050000098890-E0NtZ3Vnn5Th20250725</w:t>
            </w:r>
          </w:p>
        </w:tc>
      </w:tr>
      <w:tr w:rsidR="00F24960" w:rsidRPr="00045EFD" w14:paraId="3040F6C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DB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12:11:20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5F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88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09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9F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07002070000100820-E0NtZ3Vnn8Z920250725</w:t>
            </w:r>
          </w:p>
        </w:tc>
      </w:tr>
      <w:tr w:rsidR="00F24960" w:rsidRPr="00045EFD" w14:paraId="178A57E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41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12:11:58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C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C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4A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6D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07002070000100820-E0NtZ3Vnn8l220250725</w:t>
            </w:r>
          </w:p>
        </w:tc>
      </w:tr>
      <w:tr w:rsidR="00F24960" w:rsidRPr="00045EFD" w14:paraId="29D78E2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53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12:11:59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E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B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97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2E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07002070000100820-E0NtZ3Vnn8nz20250725</w:t>
            </w:r>
          </w:p>
        </w:tc>
      </w:tr>
      <w:tr w:rsidR="00F24960" w:rsidRPr="00045EFD" w14:paraId="0214FC3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2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12:11:59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7F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3A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96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3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07002070000100820-E0NtZ3Vnn8nl20250725</w:t>
            </w:r>
          </w:p>
        </w:tc>
      </w:tr>
      <w:tr w:rsidR="00F24960" w:rsidRPr="00045EFD" w14:paraId="161A91C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A0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12:11:59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D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6D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01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4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07002070000100820-E0NtZ3Vnn8o220250725</w:t>
            </w:r>
          </w:p>
        </w:tc>
      </w:tr>
      <w:tr w:rsidR="00F24960" w:rsidRPr="00045EFD" w14:paraId="76FFCDA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CD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12:13:46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EF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2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F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48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07002070000101372-E0NtZ3Vnn9Yf20250725</w:t>
            </w:r>
          </w:p>
        </w:tc>
      </w:tr>
      <w:tr w:rsidR="00F24960" w:rsidRPr="00045EFD" w14:paraId="0EDBFDE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BC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12:15:17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3C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F7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36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0E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05002050000101961-E0NtZ3VnnACl20250725</w:t>
            </w:r>
          </w:p>
        </w:tc>
      </w:tr>
      <w:tr w:rsidR="00F24960" w:rsidRPr="00045EFD" w14:paraId="75BD8B4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5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12:17:05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DE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D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4E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98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05002050000102400-E0NtZ3VnnAk320250725</w:t>
            </w:r>
          </w:p>
        </w:tc>
      </w:tr>
      <w:tr w:rsidR="00F24960" w:rsidRPr="00045EFD" w14:paraId="2B48D2A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97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12:18:06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13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F9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32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510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07002070000102660-E0NtZ3VnnB5y20250725</w:t>
            </w:r>
          </w:p>
        </w:tc>
      </w:tr>
      <w:tr w:rsidR="00F24960" w:rsidRPr="00045EFD" w14:paraId="6664437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46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12:18:06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BE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30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B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1D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07002070000102660-E0NtZ3VnnB5p20250725</w:t>
            </w:r>
          </w:p>
        </w:tc>
      </w:tr>
      <w:tr w:rsidR="00F24960" w:rsidRPr="00045EFD" w14:paraId="6F3D7C6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C8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12:18:06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C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6C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3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A6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07002070000101612-E0NtZ3VnnB4X20250725</w:t>
            </w:r>
          </w:p>
        </w:tc>
      </w:tr>
      <w:tr w:rsidR="00F24960" w:rsidRPr="00045EFD" w14:paraId="59DACEF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C1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12:18:06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15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7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F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C4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05002050000101937-E0NtZ3VnnB3v20250725</w:t>
            </w:r>
          </w:p>
        </w:tc>
      </w:tr>
      <w:tr w:rsidR="00F24960" w:rsidRPr="00045EFD" w14:paraId="0AC3392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0E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12:19:53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D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06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42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C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05002050000103204-E0NtZ3VnnBsP20250725</w:t>
            </w:r>
          </w:p>
        </w:tc>
      </w:tr>
      <w:tr w:rsidR="00F24960" w:rsidRPr="00045EFD" w14:paraId="0D71F45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64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ED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6D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B7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D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07002070000103632-E0NtZ3VnnCVP20250725</w:t>
            </w:r>
          </w:p>
        </w:tc>
      </w:tr>
      <w:tr w:rsidR="00F24960" w:rsidRPr="00045EFD" w14:paraId="6EBE14E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49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12:21:31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DD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1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890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0B1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05002050000103204-E0NtZ3VnnCca20250725</w:t>
            </w:r>
          </w:p>
        </w:tc>
      </w:tr>
      <w:tr w:rsidR="00F24960" w:rsidRPr="00045EFD" w14:paraId="05D84EA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2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12:21:32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2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E5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1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7A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05002050000103204-E0NtZ3VnnCdA20250725</w:t>
            </w:r>
          </w:p>
        </w:tc>
      </w:tr>
      <w:tr w:rsidR="00F24960" w:rsidRPr="00045EFD" w14:paraId="48DE3F0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1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12:21:32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6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45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8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A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07002070000103608-E0NtZ3VnnCdC20250725</w:t>
            </w:r>
          </w:p>
        </w:tc>
      </w:tr>
      <w:tr w:rsidR="00F24960" w:rsidRPr="00045EFD" w14:paraId="245D992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8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12:21:33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1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FA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1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E5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07002070000103633-E0NtZ3VnnCeG20250725</w:t>
            </w:r>
          </w:p>
        </w:tc>
      </w:tr>
      <w:tr w:rsidR="00F24960" w:rsidRPr="00045EFD" w14:paraId="5901108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E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12:23:37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6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D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4A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E9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05002050000104246-E0NtZ3VnnDR520250725</w:t>
            </w:r>
          </w:p>
        </w:tc>
      </w:tr>
      <w:tr w:rsidR="00F24960" w:rsidRPr="00045EFD" w14:paraId="4E05A79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D1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12:25:32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E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11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7B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4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07002070000104174-E0NtZ3VnnE6M20250725</w:t>
            </w:r>
          </w:p>
        </w:tc>
      </w:tr>
      <w:tr w:rsidR="00F24960" w:rsidRPr="00045EFD" w14:paraId="24DC4BA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B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12:25:42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E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088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E4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4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05002050000104247-E0NtZ3VnnEBK20250725</w:t>
            </w:r>
          </w:p>
        </w:tc>
      </w:tr>
      <w:tr w:rsidR="00F24960" w:rsidRPr="00045EFD" w14:paraId="183833B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4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12:25:53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A4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13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FC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2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05002050000104775-E0NtZ3VnnEHW20250725</w:t>
            </w:r>
          </w:p>
        </w:tc>
      </w:tr>
      <w:tr w:rsidR="00F24960" w:rsidRPr="00045EFD" w14:paraId="57A62E0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12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12:25:53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DB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3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8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9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05002050000104775-E0NtZ3VnnEHU20250725</w:t>
            </w:r>
          </w:p>
        </w:tc>
      </w:tr>
      <w:tr w:rsidR="00F24960" w:rsidRPr="00045EFD" w14:paraId="7FBF8F7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3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12:26:38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6A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1F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82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83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07002070000105320-E0NtZ3VnnEZ520250725</w:t>
            </w:r>
          </w:p>
        </w:tc>
      </w:tr>
      <w:tr w:rsidR="00F24960" w:rsidRPr="00045EFD" w14:paraId="7C50A2C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3D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B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D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4F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96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07002070000105699-E0NtZ3VnnG8X20250725</w:t>
            </w:r>
          </w:p>
        </w:tc>
      </w:tr>
      <w:tr w:rsidR="00F24960" w:rsidRPr="00045EFD" w14:paraId="47BA8AF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6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12:32:10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B3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8A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E1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46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05002050000108919-E0NtZ3VnnHW020250725</w:t>
            </w:r>
          </w:p>
        </w:tc>
      </w:tr>
      <w:tr w:rsidR="00F24960" w:rsidRPr="00045EFD" w14:paraId="3B8C80F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5B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12:32:12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6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F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3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2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07002070000108226-E0NtZ3VnnHY920250725</w:t>
            </w:r>
          </w:p>
        </w:tc>
      </w:tr>
      <w:tr w:rsidR="00F24960" w:rsidRPr="00045EFD" w14:paraId="54E53F0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9B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12:34:47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6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B0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C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2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05002050000109985-E0NtZ3VnnIrc20250725</w:t>
            </w:r>
          </w:p>
        </w:tc>
      </w:tr>
      <w:tr w:rsidR="00F24960" w:rsidRPr="00045EFD" w14:paraId="5A28077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1B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12:34:47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52F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1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2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2A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05002050000109985-E0NtZ3VnnIrX20250725</w:t>
            </w:r>
          </w:p>
        </w:tc>
      </w:tr>
      <w:tr w:rsidR="00F24960" w:rsidRPr="00045EFD" w14:paraId="03C2A02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03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12:34:55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4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A7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9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23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05002050000109600-E0NtZ3VnnIuX20250725</w:t>
            </w:r>
          </w:p>
        </w:tc>
      </w:tr>
      <w:tr w:rsidR="00F24960" w:rsidRPr="00045EFD" w14:paraId="3208E9B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E2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12:35:10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B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65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B3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1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05002050000109582-E0NtZ3VnnJ3J20250725</w:t>
            </w:r>
          </w:p>
        </w:tc>
      </w:tr>
      <w:tr w:rsidR="00F24960" w:rsidRPr="00045EFD" w14:paraId="406B7D5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D5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12:36:44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AE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5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3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7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05002050000110545-E0NtZ3VnnJov20250725</w:t>
            </w:r>
          </w:p>
        </w:tc>
      </w:tr>
      <w:tr w:rsidR="00F24960" w:rsidRPr="00045EFD" w14:paraId="0909898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65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12:36:44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7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E3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D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9E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07002070000110519-E0NtZ3VnnJnL20250725</w:t>
            </w:r>
          </w:p>
        </w:tc>
      </w:tr>
      <w:tr w:rsidR="00F24960" w:rsidRPr="00045EFD" w14:paraId="5D25270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C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12:36:47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2C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90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1B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D3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07002070000110520-E0NtZ3VnnJra20250725</w:t>
            </w:r>
          </w:p>
        </w:tc>
      </w:tr>
      <w:tr w:rsidR="00F24960" w:rsidRPr="00045EFD" w14:paraId="7845913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8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12:37:44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69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89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0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9D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05002050000111093-E0NtZ3VnnKKC20250725</w:t>
            </w:r>
          </w:p>
        </w:tc>
      </w:tr>
      <w:tr w:rsidR="00F24960" w:rsidRPr="00045EFD" w14:paraId="249A64C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1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12:39:05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7A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70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E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64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05002050000111094-E0NtZ3VnnKoe20250725</w:t>
            </w:r>
          </w:p>
        </w:tc>
      </w:tr>
      <w:tr w:rsidR="00F24960" w:rsidRPr="00045EFD" w14:paraId="16AB8FD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66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12:39:05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3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2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4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6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07002070000111067-E0NtZ3VnnKnu20250725</w:t>
            </w:r>
          </w:p>
        </w:tc>
      </w:tr>
      <w:tr w:rsidR="00F24960" w:rsidRPr="00045EFD" w14:paraId="65D340C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BA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12:41:03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E9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F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EB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FF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07002070000112067-E0NtZ3VnnLrS20250725</w:t>
            </w:r>
          </w:p>
        </w:tc>
      </w:tr>
      <w:tr w:rsidR="00F24960" w:rsidRPr="00045EFD" w14:paraId="7047271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AC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12:41:15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C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F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3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4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05002050000112091-E0NtZ3VnnLw320250725</w:t>
            </w:r>
          </w:p>
        </w:tc>
      </w:tr>
      <w:tr w:rsidR="00F24960" w:rsidRPr="00045EFD" w14:paraId="736B2A3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82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12:43:00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FD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3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1C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7C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05002050000112845-E0NtZ3VnnMxE20250725</w:t>
            </w:r>
          </w:p>
        </w:tc>
      </w:tr>
      <w:tr w:rsidR="00F24960" w:rsidRPr="00045EFD" w14:paraId="2FEF2A0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0D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12:44:39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96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A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5B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E4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05002050000113326-E0NtZ3VnnNbK20250725</w:t>
            </w:r>
          </w:p>
        </w:tc>
      </w:tr>
      <w:tr w:rsidR="00F24960" w:rsidRPr="00045EFD" w14:paraId="650AC59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79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12:46:05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6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D6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9D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62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07002070000113263-E0NtZ3VnnOEl20250725</w:t>
            </w:r>
          </w:p>
        </w:tc>
      </w:tr>
      <w:tr w:rsidR="00F24960" w:rsidRPr="00045EFD" w14:paraId="433A181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22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12:47:50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B3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8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0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5A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07002070000114378-E0NtZ3VnnP2T20250725</w:t>
            </w:r>
          </w:p>
        </w:tc>
      </w:tr>
      <w:tr w:rsidR="00F24960" w:rsidRPr="00045EFD" w14:paraId="0940D97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88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12:49:47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98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6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12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69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05002050000114444-E0NtZ3VnnPsV20250725</w:t>
            </w:r>
          </w:p>
        </w:tc>
      </w:tr>
      <w:tr w:rsidR="00F24960" w:rsidRPr="00045EFD" w14:paraId="4DFB89B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2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12:49:47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23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45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1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F3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07002070000114448-E0NtZ3VnnPsX20250725</w:t>
            </w:r>
          </w:p>
        </w:tc>
      </w:tr>
      <w:tr w:rsidR="00F24960" w:rsidRPr="00045EFD" w14:paraId="149AC96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3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12:51:40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54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73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B1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D5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07002070000115790-E0NtZ3VnnQiT20250725</w:t>
            </w:r>
          </w:p>
        </w:tc>
      </w:tr>
      <w:tr w:rsidR="00F24960" w:rsidRPr="00045EFD" w14:paraId="243BF38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16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2B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CD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DC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4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05002050000116192-E0NtZ3VnnROm20250725</w:t>
            </w:r>
          </w:p>
        </w:tc>
      </w:tr>
      <w:tr w:rsidR="00F24960" w:rsidRPr="00045EFD" w14:paraId="0EA2B77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A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12:53:25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1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D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12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0F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07002070000115961-E0NtZ3VnnRhj20250725</w:t>
            </w:r>
          </w:p>
        </w:tc>
      </w:tr>
      <w:tr w:rsidR="00F24960" w:rsidRPr="00045EFD" w14:paraId="6FE8A73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9DC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FE8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6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7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7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07002070000115938-E0NtZ3VnnRxj20250725</w:t>
            </w:r>
          </w:p>
        </w:tc>
      </w:tr>
      <w:tr w:rsidR="00F24960" w:rsidRPr="00045EFD" w14:paraId="0811673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B2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20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41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37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3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05002050000116006-E0NtZ3VnnRxn20250725</w:t>
            </w:r>
          </w:p>
        </w:tc>
      </w:tr>
      <w:tr w:rsidR="00F24960" w:rsidRPr="00045EFD" w14:paraId="2144DF5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F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58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777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EB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9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05002050000116006-E0NtZ3VnnRxl20250725</w:t>
            </w:r>
          </w:p>
        </w:tc>
      </w:tr>
      <w:tr w:rsidR="00F24960" w:rsidRPr="00045EFD" w14:paraId="5A317B1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6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D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E2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6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E2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07002070000116724-E0NtZ3VnnSJ020250725</w:t>
            </w:r>
          </w:p>
        </w:tc>
      </w:tr>
      <w:tr w:rsidR="00F24960" w:rsidRPr="00045EFD" w14:paraId="0AC727F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C0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12:55:11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3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4C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C6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D2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05002050000116813-E0NtZ3VnnSaZ20250725</w:t>
            </w:r>
          </w:p>
        </w:tc>
      </w:tr>
      <w:tr w:rsidR="00F24960" w:rsidRPr="00045EFD" w14:paraId="19ADA81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8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12:56:46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D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5F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0E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2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07002070000117312-E0NtZ3VnnTDT20250725</w:t>
            </w:r>
          </w:p>
        </w:tc>
      </w:tr>
      <w:tr w:rsidR="00F24960" w:rsidRPr="00045EFD" w14:paraId="7062954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2C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12:58:43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2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1F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BF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ED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07002070000117948-E0NtZ3VnnUGn20250725</w:t>
            </w:r>
          </w:p>
        </w:tc>
      </w:tr>
      <w:tr w:rsidR="00F24960" w:rsidRPr="00045EFD" w14:paraId="75BF4BD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FB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12:59:33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F8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4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A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D5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05002050000117855-E0NtZ3VnnUXX20250725</w:t>
            </w:r>
          </w:p>
        </w:tc>
      </w:tr>
      <w:tr w:rsidR="00F24960" w:rsidRPr="00045EFD" w14:paraId="7A206F2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5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12:59:37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4F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FE9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D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9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05002050000117855-E0NtZ3VnnUbH20250725</w:t>
            </w:r>
          </w:p>
        </w:tc>
      </w:tr>
      <w:tr w:rsidR="00F24960" w:rsidRPr="00045EFD" w14:paraId="7B81F64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3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12:59:37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05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4F3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1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4D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05002050000117855-E0NtZ3VnnUbF20250725</w:t>
            </w:r>
          </w:p>
        </w:tc>
      </w:tr>
      <w:tr w:rsidR="00F24960" w:rsidRPr="00045EFD" w14:paraId="3A3F0E4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15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12:59:58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A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5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69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84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05002050000117805-E0NtZ3VnnUrk20250725</w:t>
            </w:r>
          </w:p>
        </w:tc>
      </w:tr>
      <w:tr w:rsidR="00F24960" w:rsidRPr="00045EFD" w14:paraId="01F30CF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0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13:01:06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F3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F3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C14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1A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05002050000119035-E0NtZ3VnnVqm20250725</w:t>
            </w:r>
          </w:p>
        </w:tc>
      </w:tr>
      <w:tr w:rsidR="00F24960" w:rsidRPr="00045EFD" w14:paraId="3BB18C1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1E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13:01:06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7C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1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0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6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07002070000118980-E0NtZ3VnnVqk20250725</w:t>
            </w:r>
          </w:p>
        </w:tc>
      </w:tr>
      <w:tr w:rsidR="00F24960" w:rsidRPr="00045EFD" w14:paraId="0D95A7A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F6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13:02:43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33A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2D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2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3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05002050000119749-E0NtZ3VnnWjW20250725</w:t>
            </w:r>
          </w:p>
        </w:tc>
      </w:tr>
      <w:tr w:rsidR="00F24960" w:rsidRPr="00045EFD" w14:paraId="540A845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BE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13:04:44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2D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B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5A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C0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07002070000120220-E0NtZ3VnnXmm20250725</w:t>
            </w:r>
          </w:p>
        </w:tc>
      </w:tr>
      <w:tr w:rsidR="00F24960" w:rsidRPr="00045EFD" w14:paraId="12FBD92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A1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13:04:49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9F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A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4E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83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07002070000120131-E0NtZ3VnnYOv20250725</w:t>
            </w:r>
          </w:p>
        </w:tc>
      </w:tr>
      <w:tr w:rsidR="00F24960" w:rsidRPr="00045EFD" w14:paraId="36F5DBD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D2C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13:05:30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00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C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6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0A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07002070000120641-E0NtZ3VnnaUB20250725</w:t>
            </w:r>
          </w:p>
        </w:tc>
      </w:tr>
      <w:tr w:rsidR="00F24960" w:rsidRPr="00045EFD" w14:paraId="20056F9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A4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13:06:03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6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EE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D7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3C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05002050000121553-E0NtZ3Vnnc9k20250725</w:t>
            </w:r>
          </w:p>
        </w:tc>
      </w:tr>
      <w:tr w:rsidR="00F24960" w:rsidRPr="00045EFD" w14:paraId="2B8D979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D5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13:08:58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9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8D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76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E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05002050000123280-E0NtZ3VnnfFD20250725</w:t>
            </w:r>
          </w:p>
        </w:tc>
      </w:tr>
      <w:tr w:rsidR="00F24960" w:rsidRPr="00045EFD" w14:paraId="7016D3D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F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13:10:09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B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9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64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EE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05002050000124006-E0NtZ3VnngPP20250725</w:t>
            </w:r>
          </w:p>
        </w:tc>
      </w:tr>
      <w:tr w:rsidR="00F24960" w:rsidRPr="00045EFD" w14:paraId="4CA6978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95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13:12:05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1B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8F8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5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AC9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05002050000124658-E0NtZ3Vnnhb320250725</w:t>
            </w:r>
          </w:p>
        </w:tc>
      </w:tr>
      <w:tr w:rsidR="00F24960" w:rsidRPr="00045EFD" w14:paraId="3A1A7B7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40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13:12:57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7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B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5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4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05002050000125341-E0NtZ3VnniCA20250725</w:t>
            </w:r>
          </w:p>
        </w:tc>
      </w:tr>
      <w:tr w:rsidR="00F24960" w:rsidRPr="00045EFD" w14:paraId="5EE07FB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B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13:12:57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7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15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E2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8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05002050000125341-E0NtZ3VnniCC20250725</w:t>
            </w:r>
          </w:p>
        </w:tc>
      </w:tr>
      <w:tr w:rsidR="00F24960" w:rsidRPr="00045EFD" w14:paraId="116DAE0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5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13:17:05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3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F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73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B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07002070000126913-E0NtZ3VnnkII20250725</w:t>
            </w:r>
          </w:p>
        </w:tc>
      </w:tr>
      <w:tr w:rsidR="00F24960" w:rsidRPr="00045EFD" w14:paraId="27C9D8B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7C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13:17:57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F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73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7D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74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05002050000125139-E0NtZ3VnnkoG20250725</w:t>
            </w:r>
          </w:p>
        </w:tc>
      </w:tr>
      <w:tr w:rsidR="00F24960" w:rsidRPr="00045EFD" w14:paraId="7BE0ADD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E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13:18:50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A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D9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50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4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05002050000128073-E0NtZ3VnnlXF20250725</w:t>
            </w:r>
          </w:p>
        </w:tc>
      </w:tr>
      <w:tr w:rsidR="00F24960" w:rsidRPr="00045EFD" w14:paraId="36F0810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0F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13:20:05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783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870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69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98B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05002050000128108-E0NtZ3VnnmJl20250725</w:t>
            </w:r>
          </w:p>
        </w:tc>
      </w:tr>
      <w:tr w:rsidR="00F24960" w:rsidRPr="00045EFD" w14:paraId="3F56D39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82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13:20:05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8D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8F5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2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2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07002070000128093-E0NtZ3VnnmJn20250725</w:t>
            </w:r>
          </w:p>
        </w:tc>
      </w:tr>
      <w:tr w:rsidR="00F24960" w:rsidRPr="00045EFD" w14:paraId="321D934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47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13:21:40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9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B8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86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4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05002050000129146-E0NtZ3VnnnOa20250725</w:t>
            </w:r>
          </w:p>
        </w:tc>
      </w:tr>
      <w:tr w:rsidR="00F24960" w:rsidRPr="00045EFD" w14:paraId="6696176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0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13:21:40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7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E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E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0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05002050000128875-E0NtZ3VnnnQK20250725</w:t>
            </w:r>
          </w:p>
        </w:tc>
      </w:tr>
      <w:tr w:rsidR="00F24960" w:rsidRPr="00045EFD" w14:paraId="06A6CDC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6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13:23:09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34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41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2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42B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05002050000129846-E0NtZ3VnnoMY20250725</w:t>
            </w:r>
          </w:p>
        </w:tc>
      </w:tr>
      <w:tr w:rsidR="00F24960" w:rsidRPr="00045EFD" w14:paraId="485BADF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1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13:23:09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246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7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C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FC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07002070000128823-E0NtZ3VnnoNe20250725</w:t>
            </w:r>
          </w:p>
        </w:tc>
      </w:tr>
      <w:tr w:rsidR="00F24960" w:rsidRPr="00045EFD" w14:paraId="6699969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42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13:24:55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E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D6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06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36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05002050000130702-E0NtZ3VnnpnQ20250725</w:t>
            </w:r>
          </w:p>
        </w:tc>
      </w:tr>
      <w:tr w:rsidR="00F24960" w:rsidRPr="00045EFD" w14:paraId="6A90574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A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13:24:56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7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F3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4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92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07002070000129875-E0NtZ3Vnnpo620250725</w:t>
            </w:r>
          </w:p>
        </w:tc>
      </w:tr>
      <w:tr w:rsidR="00F24960" w:rsidRPr="00045EFD" w14:paraId="3BE6318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81F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A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0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C3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71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07002070000129875-E0NtZ3Vnnpqu20250725</w:t>
            </w:r>
          </w:p>
        </w:tc>
      </w:tr>
      <w:tr w:rsidR="00F24960" w:rsidRPr="00045EFD" w14:paraId="09BA250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9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13:25:05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4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5A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679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44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07002070000130497-E0NtZ3Vnnpx420250725</w:t>
            </w:r>
          </w:p>
        </w:tc>
      </w:tr>
      <w:tr w:rsidR="00F24960" w:rsidRPr="00045EFD" w14:paraId="56AA984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3C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13:26:31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24B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5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2A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99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07002070000131220-E0NtZ3Vnnqb620250725</w:t>
            </w:r>
          </w:p>
        </w:tc>
      </w:tr>
      <w:tr w:rsidR="00F24960" w:rsidRPr="00045EFD" w14:paraId="5FADFEE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F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13:26:31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AE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93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70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10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07002070000131220-E0NtZ3Vnnqb320250725</w:t>
            </w:r>
          </w:p>
        </w:tc>
      </w:tr>
      <w:tr w:rsidR="00F24960" w:rsidRPr="00045EFD" w14:paraId="2363679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7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13:26:35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64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CE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A6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1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07002070000131220-E0NtZ3Vnnqd520250725</w:t>
            </w:r>
          </w:p>
        </w:tc>
      </w:tr>
      <w:tr w:rsidR="00F24960" w:rsidRPr="00045EFD" w14:paraId="303B06C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6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13:27:51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3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7E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AF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E6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05002050000131178-E0NtZ3VnnrOx20250725</w:t>
            </w:r>
          </w:p>
        </w:tc>
      </w:tr>
      <w:tr w:rsidR="00F24960" w:rsidRPr="00045EFD" w14:paraId="6364B3A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89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13:28:31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6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3D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F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5A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07002070000131850-E0NtZ3VnnrnM20250725</w:t>
            </w:r>
          </w:p>
        </w:tc>
      </w:tr>
      <w:tr w:rsidR="00F24960" w:rsidRPr="00045EFD" w14:paraId="3177D88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B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13:28:31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7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1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6B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F9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05002050000131802-E0NtZ3Vnnrmk20250725</w:t>
            </w:r>
          </w:p>
        </w:tc>
      </w:tr>
      <w:tr w:rsidR="00F24960" w:rsidRPr="00045EFD" w14:paraId="482F3F1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A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13:28:31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17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9D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B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D7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07002070000131417-E0NtZ3Vnnrmi20250725</w:t>
            </w:r>
          </w:p>
        </w:tc>
      </w:tr>
      <w:tr w:rsidR="00F24960" w:rsidRPr="00045EFD" w14:paraId="7284FAF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DE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13:30:16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33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4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92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ED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05002050000133326-E0NtZ3Vnnu1b20250725</w:t>
            </w:r>
          </w:p>
        </w:tc>
      </w:tr>
      <w:tr w:rsidR="00F24960" w:rsidRPr="00045EFD" w14:paraId="77DEF2D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E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13:30:16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E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8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4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CC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05002050000133326-E0NtZ3Vnnu1d20250725</w:t>
            </w:r>
          </w:p>
        </w:tc>
      </w:tr>
      <w:tr w:rsidR="00F24960" w:rsidRPr="00045EFD" w14:paraId="1C59C26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4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13:30:34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EE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13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D3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51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05002050000133120-E0NtZ3VnnuQr20250725</w:t>
            </w:r>
          </w:p>
        </w:tc>
      </w:tr>
      <w:tr w:rsidR="00F24960" w:rsidRPr="00045EFD" w14:paraId="0121415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E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13:30:34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5B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ED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6D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3A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05002050000133120-E0NtZ3VnnuQx20250725</w:t>
            </w:r>
          </w:p>
        </w:tc>
      </w:tr>
      <w:tr w:rsidR="00F24960" w:rsidRPr="00045EFD" w14:paraId="253DDA9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C3C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13:30:36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92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7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0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77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07002070000133032-E0NtZ3VnnuVS20250725</w:t>
            </w:r>
          </w:p>
        </w:tc>
      </w:tr>
      <w:tr w:rsidR="00F24960" w:rsidRPr="00045EFD" w14:paraId="6040319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83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498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F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04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63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07002070000134813-E0NtZ3VnnvAW20250725</w:t>
            </w:r>
          </w:p>
        </w:tc>
      </w:tr>
      <w:tr w:rsidR="00F24960" w:rsidRPr="00045EFD" w14:paraId="0D9FD3D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5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04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FB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4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77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07002070000134813-E0NtZ3VnnvAY20250725</w:t>
            </w:r>
          </w:p>
        </w:tc>
      </w:tr>
      <w:tr w:rsidR="00F24960" w:rsidRPr="00045EFD" w14:paraId="5106283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619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13:31:18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44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0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9B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A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07002070000134748-E0NtZ3VnnvRU20250725</w:t>
            </w:r>
          </w:p>
        </w:tc>
      </w:tr>
      <w:tr w:rsidR="00F24960" w:rsidRPr="00045EFD" w14:paraId="0CBFA04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3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13:31:19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D4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C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B7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23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05002050000134704-E0NtZ3VnnvUX20250725</w:t>
            </w:r>
          </w:p>
        </w:tc>
      </w:tr>
      <w:tr w:rsidR="00F24960" w:rsidRPr="00045EFD" w14:paraId="03A8952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B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F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7F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7C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01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05002050000136477-E0NtZ3Vnnxsu20250725</w:t>
            </w:r>
          </w:p>
        </w:tc>
      </w:tr>
      <w:tr w:rsidR="00F24960" w:rsidRPr="00045EFD" w14:paraId="633FA9E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98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C4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D8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7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3CC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07002070000136675-E0NtZ3Vnnxsd20250725</w:t>
            </w:r>
          </w:p>
        </w:tc>
      </w:tr>
      <w:tr w:rsidR="00F24960" w:rsidRPr="00045EFD" w14:paraId="35FD99E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52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13:33:14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05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F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9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B9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07002070000136454-E0NtZ3Vnny5820250725</w:t>
            </w:r>
          </w:p>
        </w:tc>
      </w:tr>
      <w:tr w:rsidR="00F24960" w:rsidRPr="00045EFD" w14:paraId="63C812D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29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13:33:14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4E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D6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8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26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07002070000136454-E0NtZ3Vnny5E20250725</w:t>
            </w:r>
          </w:p>
        </w:tc>
      </w:tr>
      <w:tr w:rsidR="00F24960" w:rsidRPr="00045EFD" w14:paraId="4103C89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A2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13:35:57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F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1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D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7C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05002050000138699-E0NtZ3Vno1KC20250725</w:t>
            </w:r>
          </w:p>
        </w:tc>
      </w:tr>
      <w:tr w:rsidR="00F24960" w:rsidRPr="00045EFD" w14:paraId="7D501BE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F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EC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44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63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6E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05002050000138773-E0NtZ3Vno1bJ20250725</w:t>
            </w:r>
          </w:p>
        </w:tc>
      </w:tr>
      <w:tr w:rsidR="00F24960" w:rsidRPr="00045EFD" w14:paraId="0E86632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E93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13:36:35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39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F8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E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59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05002050000138951-E0NtZ3Vno2N520250725</w:t>
            </w:r>
          </w:p>
        </w:tc>
      </w:tr>
      <w:tr w:rsidR="00F24960" w:rsidRPr="00045EFD" w14:paraId="3FB1341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22F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13:36:35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0A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BB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9D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8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07002070000139060-E0NtZ3Vno2N020250725</w:t>
            </w:r>
          </w:p>
        </w:tc>
      </w:tr>
      <w:tr w:rsidR="00F24960" w:rsidRPr="00045EFD" w14:paraId="1F4F6EF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F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13:36:35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89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B1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5F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42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05002050000138951-E0NtZ3Vno2N220250725</w:t>
            </w:r>
          </w:p>
        </w:tc>
      </w:tr>
      <w:tr w:rsidR="00F24960" w:rsidRPr="00045EFD" w14:paraId="12424F4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038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13:38:12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6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E8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EF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33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07002070000139942-E0NtZ3Vno47s20250725</w:t>
            </w:r>
          </w:p>
        </w:tc>
      </w:tr>
      <w:tr w:rsidR="00F24960" w:rsidRPr="00045EFD" w14:paraId="1A63689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4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13:38:12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E5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81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3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2BA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07002070000139941-E0NtZ3Vno45M20250725</w:t>
            </w:r>
          </w:p>
        </w:tc>
      </w:tr>
      <w:tr w:rsidR="00F24960" w:rsidRPr="00045EFD" w14:paraId="522CBCE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7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13:38:12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11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B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6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E8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05002050000139864-E0NtZ3Vno45O20250725</w:t>
            </w:r>
          </w:p>
        </w:tc>
      </w:tr>
      <w:tr w:rsidR="00F24960" w:rsidRPr="00045EFD" w14:paraId="78D50C8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5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13:39:34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39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D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46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F9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07002070000141009-E0NtZ3Vno5Cc20250725</w:t>
            </w:r>
          </w:p>
        </w:tc>
      </w:tr>
      <w:tr w:rsidR="00F24960" w:rsidRPr="00045EFD" w14:paraId="5E1A00A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FD0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E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67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451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96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05002050000140907-E0NtZ3Vno5DO20250725</w:t>
            </w:r>
          </w:p>
        </w:tc>
      </w:tr>
      <w:tr w:rsidR="00F24960" w:rsidRPr="00045EFD" w14:paraId="20F6A25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92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14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9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9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137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07002070000141010-E0NtZ3Vno5ED20250725</w:t>
            </w:r>
          </w:p>
        </w:tc>
      </w:tr>
      <w:tr w:rsidR="00F24960" w:rsidRPr="00045EFD" w14:paraId="7346875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33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B9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CF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DE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C0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05002050000140907-E0NtZ3Vno5DF20250725</w:t>
            </w:r>
          </w:p>
        </w:tc>
      </w:tr>
      <w:tr w:rsidR="00F24960" w:rsidRPr="00045EFD" w14:paraId="3F80DEA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A0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3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7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B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F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07002070000141009-E0NtZ3Vno5Cg20250725</w:t>
            </w:r>
          </w:p>
        </w:tc>
      </w:tr>
      <w:tr w:rsidR="00F24960" w:rsidRPr="00045EFD" w14:paraId="35E40C7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94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9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58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5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E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05002050000140907-E0NtZ3Vno5DM20250725</w:t>
            </w:r>
          </w:p>
        </w:tc>
      </w:tr>
      <w:tr w:rsidR="00F24960" w:rsidRPr="00045EFD" w14:paraId="0F69CDC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4A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13:39:35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6C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F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8A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7E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07002070000141009-E0NtZ3Vno5Ce20250725</w:t>
            </w:r>
          </w:p>
        </w:tc>
      </w:tr>
      <w:tr w:rsidR="00F24960" w:rsidRPr="00045EFD" w14:paraId="45869A3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B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13:41:09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88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B3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BA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4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05002050000142042-E0NtZ3Vno6ea20250725</w:t>
            </w:r>
          </w:p>
        </w:tc>
      </w:tr>
      <w:tr w:rsidR="00F24960" w:rsidRPr="00045EFD" w14:paraId="291E07E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436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13:42:35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51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D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D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986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07002070000142118-E0NtZ3Vno7m420250725</w:t>
            </w:r>
          </w:p>
        </w:tc>
      </w:tr>
      <w:tr w:rsidR="00F24960" w:rsidRPr="00045EFD" w14:paraId="7FD2D77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4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13:43:09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AC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C96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90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3D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05002050000143320-E0NtZ3Vno8CD20250725</w:t>
            </w:r>
          </w:p>
        </w:tc>
      </w:tr>
      <w:tr w:rsidR="00F24960" w:rsidRPr="00045EFD" w14:paraId="50AF4B7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D3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13:43:11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0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4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6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CB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05002050000143130-E0NtZ3Vno8Do20250725</w:t>
            </w:r>
          </w:p>
        </w:tc>
      </w:tr>
      <w:tr w:rsidR="00F24960" w:rsidRPr="00045EFD" w14:paraId="457D684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2D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13:43:11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36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6F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1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B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05002050000143130-E0NtZ3Vno8Dm20250725</w:t>
            </w:r>
          </w:p>
        </w:tc>
      </w:tr>
      <w:tr w:rsidR="00F24960" w:rsidRPr="00045EFD" w14:paraId="67FF0EA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1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13:43:17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3C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C5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5D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C7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07002070000143219-E0NtZ3Vno8Jp20250725</w:t>
            </w:r>
          </w:p>
        </w:tc>
      </w:tr>
      <w:tr w:rsidR="00F24960" w:rsidRPr="00045EFD" w14:paraId="3E62B8D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D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13:44:51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7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35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C21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59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07002070000144169-E0NtZ3Vno9Xi20250725</w:t>
            </w:r>
          </w:p>
        </w:tc>
      </w:tr>
      <w:tr w:rsidR="00F24960" w:rsidRPr="00045EFD" w14:paraId="10FEBF2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6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13:44:51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5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BC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FE5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77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07002070000144169-E0NtZ3Vno9XX20250725</w:t>
            </w:r>
          </w:p>
        </w:tc>
      </w:tr>
      <w:tr w:rsidR="00F24960" w:rsidRPr="00045EFD" w14:paraId="0D38EA7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28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13:45:02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C35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C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F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8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05002050000144082-E0NtZ3Vno9gX20250725</w:t>
            </w:r>
          </w:p>
        </w:tc>
      </w:tr>
      <w:tr w:rsidR="00F24960" w:rsidRPr="00045EFD" w14:paraId="13DF638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AD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F6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E87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8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E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07002070000144170-E0NtZ3VnoB2O20250725</w:t>
            </w:r>
          </w:p>
        </w:tc>
      </w:tr>
      <w:tr w:rsidR="00F24960" w:rsidRPr="00045EFD" w14:paraId="3F7EAB2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2C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13:46:39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90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83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A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29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07002070000144170-E0NtZ3VnoB2Q20250725</w:t>
            </w:r>
          </w:p>
        </w:tc>
      </w:tr>
      <w:tr w:rsidR="00F24960" w:rsidRPr="00045EFD" w14:paraId="2C0899D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9C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13:47:43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5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96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52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AC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07002070000146360-E0NtZ3VnoBqC20250725</w:t>
            </w:r>
          </w:p>
        </w:tc>
      </w:tr>
      <w:tr w:rsidR="00F24960" w:rsidRPr="00045EFD" w14:paraId="3527106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4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13:47:51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E9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6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7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70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07002070000145278-E0NtZ3VnoC3d20250725</w:t>
            </w:r>
          </w:p>
        </w:tc>
      </w:tr>
      <w:tr w:rsidR="00F24960" w:rsidRPr="00045EFD" w14:paraId="269D1FA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C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13:47:52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7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F3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4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5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05002050000145535-E0NtZ3VnoC5Q20250725</w:t>
            </w:r>
          </w:p>
        </w:tc>
      </w:tr>
      <w:tr w:rsidR="00F24960" w:rsidRPr="00045EFD" w14:paraId="6A5D42A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98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13:47:52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3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C4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5C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AB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05002050000146205-E0NtZ3VnoC5S20250725</w:t>
            </w:r>
          </w:p>
        </w:tc>
      </w:tr>
      <w:tr w:rsidR="00F24960" w:rsidRPr="00045EFD" w14:paraId="2121772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E9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13:49:51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E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40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D4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5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05002050000147384-E0NtZ3VnoDXo20250725</w:t>
            </w:r>
          </w:p>
        </w:tc>
      </w:tr>
      <w:tr w:rsidR="00F24960" w:rsidRPr="00045EFD" w14:paraId="3C56D2F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CE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13:50:21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C4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0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49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85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05002050000147315-E0NtZ3VnoEJp20250725</w:t>
            </w:r>
          </w:p>
        </w:tc>
      </w:tr>
      <w:tr w:rsidR="00F24960" w:rsidRPr="00045EFD" w14:paraId="3ACE9CC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38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7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36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D3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3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05002050000148267-E0NtZ3VnoFEu20250725</w:t>
            </w:r>
          </w:p>
        </w:tc>
      </w:tr>
      <w:tr w:rsidR="00F24960" w:rsidRPr="00045EFD" w14:paraId="6AB259A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37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E0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7B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20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F8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07002070000148416-E0NtZ3VnoFEs20250725</w:t>
            </w:r>
          </w:p>
        </w:tc>
      </w:tr>
      <w:tr w:rsidR="00F24960" w:rsidRPr="00045EFD" w14:paraId="17688BB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F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13:51:35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5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F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C6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D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07002070000148201-E0NtZ3VnoFc220250725</w:t>
            </w:r>
          </w:p>
        </w:tc>
      </w:tr>
      <w:tr w:rsidR="00F24960" w:rsidRPr="00045EFD" w14:paraId="1D1533B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24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13:51:35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08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A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267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7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07002070000148201-E0NtZ3VnoFc420250725</w:t>
            </w:r>
          </w:p>
        </w:tc>
      </w:tr>
      <w:tr w:rsidR="00F24960" w:rsidRPr="00045EFD" w14:paraId="6A518F6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0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13:53:24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3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DA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CE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CA2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07002070000149364-E0NtZ3VnoHGp20250725</w:t>
            </w:r>
          </w:p>
        </w:tc>
      </w:tr>
      <w:tr w:rsidR="00F24960" w:rsidRPr="00045EFD" w14:paraId="1A36DED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87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13:53:24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99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A8B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F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A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05002050000149227-E0NtZ3VnoHCJ20250725</w:t>
            </w:r>
          </w:p>
        </w:tc>
      </w:tr>
      <w:tr w:rsidR="00F24960" w:rsidRPr="00045EFD" w14:paraId="265B3D4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6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13:54:29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2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0D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1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B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07002070000150428-E0NtZ3VnoIK820250725</w:t>
            </w:r>
          </w:p>
        </w:tc>
      </w:tr>
      <w:tr w:rsidR="00F24960" w:rsidRPr="00045EFD" w14:paraId="4466497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D71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13:54:29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32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9B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F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D6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05002050000150263-E0NtZ3VnoIHi20250725</w:t>
            </w:r>
          </w:p>
        </w:tc>
      </w:tr>
      <w:tr w:rsidR="00F24960" w:rsidRPr="00045EFD" w14:paraId="0FD9F2E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20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13:55:55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F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7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9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5C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07002070000149890-E0NtZ3VnoJk720250725</w:t>
            </w:r>
          </w:p>
        </w:tc>
      </w:tr>
      <w:tr w:rsidR="00F24960" w:rsidRPr="00045EFD" w14:paraId="6016D58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99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06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EE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0C2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53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05002050000151132-E0NtZ3VnoJy620250725</w:t>
            </w:r>
          </w:p>
        </w:tc>
      </w:tr>
      <w:tr w:rsidR="00F24960" w:rsidRPr="00045EFD" w14:paraId="0ABBB98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7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13:56:24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2A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A3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74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46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07002070000151284-E0NtZ3VnoKEZ20250725</w:t>
            </w:r>
          </w:p>
        </w:tc>
      </w:tr>
      <w:tr w:rsidR="00F24960" w:rsidRPr="00045EFD" w14:paraId="3B9F2C8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7A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13:57:54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1B3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A56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8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B7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05002050000152171-E0NtZ3VnoLXb20250725</w:t>
            </w:r>
          </w:p>
        </w:tc>
      </w:tr>
      <w:tr w:rsidR="00F24960" w:rsidRPr="00045EFD" w14:paraId="1BB31B1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36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13:58:16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04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3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7B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92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05002050000151989-E0NtZ3VnoLtd20250725</w:t>
            </w:r>
          </w:p>
        </w:tc>
      </w:tr>
      <w:tr w:rsidR="00F24960" w:rsidRPr="00045EFD" w14:paraId="47C3E0C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C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13:58:16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3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50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C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8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05002050000151989-E0NtZ3VnoLtf20250725</w:t>
            </w:r>
          </w:p>
        </w:tc>
      </w:tr>
      <w:tr w:rsidR="00F24960" w:rsidRPr="00045EFD" w14:paraId="54FAFCF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BC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13:59:10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45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7E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6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48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07002070000152321-E0NtZ3VnoMc120250725</w:t>
            </w:r>
          </w:p>
        </w:tc>
      </w:tr>
      <w:tr w:rsidR="00F24960" w:rsidRPr="00045EFD" w14:paraId="00057E9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8D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13:59:34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F8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D7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4D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02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07002070000153266-E0NtZ3VnoMxX20250725</w:t>
            </w:r>
          </w:p>
        </w:tc>
      </w:tr>
      <w:tr w:rsidR="00F24960" w:rsidRPr="00045EFD" w14:paraId="0FB1DB7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2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14:00:21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2E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48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B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AD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05002050000153116-E0NtZ3VnoNl120250725</w:t>
            </w:r>
          </w:p>
        </w:tc>
      </w:tr>
      <w:tr w:rsidR="00F24960" w:rsidRPr="00045EFD" w14:paraId="6033FF8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7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6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8E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A4A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A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07002070000154404-E0NtZ3VnoPKl20250725</w:t>
            </w:r>
          </w:p>
        </w:tc>
      </w:tr>
      <w:tr w:rsidR="00F24960" w:rsidRPr="00045EFD" w14:paraId="626F067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58A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D5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70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B6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2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05002050000154301-E0NtZ3VnoPKv20250725</w:t>
            </w:r>
          </w:p>
        </w:tc>
      </w:tr>
      <w:tr w:rsidR="00F24960" w:rsidRPr="00045EFD" w14:paraId="620565E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772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D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DE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89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28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07002070000154472-E0NtZ3VnoPKU20250725</w:t>
            </w:r>
          </w:p>
        </w:tc>
      </w:tr>
      <w:tr w:rsidR="00F24960" w:rsidRPr="00045EFD" w14:paraId="5534FD7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C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6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F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F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4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07002070000154472-E0NtZ3VnoPKY20250725</w:t>
            </w:r>
          </w:p>
        </w:tc>
      </w:tr>
      <w:tr w:rsidR="00F24960" w:rsidRPr="00045EFD" w14:paraId="4726EC4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AF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14:02:55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13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F2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3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5F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07002070000155341-E0NtZ3VnoQyP20250725</w:t>
            </w:r>
          </w:p>
        </w:tc>
      </w:tr>
      <w:tr w:rsidR="00F24960" w:rsidRPr="00045EFD" w14:paraId="5995C0E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35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14:02:55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E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E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B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C9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05002050000155221-E0NtZ3VnoQxA20250725</w:t>
            </w:r>
          </w:p>
        </w:tc>
      </w:tr>
      <w:tr w:rsidR="00F24960" w:rsidRPr="00045EFD" w14:paraId="5A21F35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0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14:02:55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1E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88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9D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89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07002070000155341-E0NtZ3VnoQyK20250725</w:t>
            </w:r>
          </w:p>
        </w:tc>
      </w:tr>
      <w:tr w:rsidR="00F24960" w:rsidRPr="00045EFD" w14:paraId="3B17F03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68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14:04:50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3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C0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AC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3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05002050000156178-E0NtZ3VnoSlJ20250725</w:t>
            </w:r>
          </w:p>
        </w:tc>
      </w:tr>
      <w:tr w:rsidR="00F24960" w:rsidRPr="00045EFD" w14:paraId="66915C8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D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14:04:50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2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D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F1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B0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07002070000156279-E0NtZ3VnoSlb20250725</w:t>
            </w:r>
          </w:p>
        </w:tc>
      </w:tr>
      <w:tr w:rsidR="00F24960" w:rsidRPr="00045EFD" w14:paraId="2C1B6CB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48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14:04:53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96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58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8C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2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07002070000155596-E0NtZ3VnoSzg20250725</w:t>
            </w:r>
          </w:p>
        </w:tc>
      </w:tr>
      <w:tr w:rsidR="00F24960" w:rsidRPr="00045EFD" w14:paraId="0DCF57A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AA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A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E6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E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44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05002050000157132-E0NtZ3VnoTzg20250725</w:t>
            </w:r>
          </w:p>
        </w:tc>
      </w:tr>
      <w:tr w:rsidR="00F24960" w:rsidRPr="00045EFD" w14:paraId="4D5DF96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4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2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E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E8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37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05002050000157132-E0NtZ3VnoTze20250725</w:t>
            </w:r>
          </w:p>
        </w:tc>
      </w:tr>
      <w:tr w:rsidR="00F24960" w:rsidRPr="00045EFD" w14:paraId="392BF34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337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2B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9B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B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11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05002050000157132-E0NtZ3VnoTzY20250725</w:t>
            </w:r>
          </w:p>
        </w:tc>
      </w:tr>
      <w:tr w:rsidR="00F24960" w:rsidRPr="00045EFD" w14:paraId="70D3B71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6E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09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ED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EA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F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05002050000157132-E0NtZ3VnoTzb20250725</w:t>
            </w:r>
          </w:p>
        </w:tc>
      </w:tr>
      <w:tr w:rsidR="00F24960" w:rsidRPr="00045EFD" w14:paraId="0E2A307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6B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DF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4F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FB6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9F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07002070000157247-E0NtZ3VnoTz120250725</w:t>
            </w:r>
          </w:p>
        </w:tc>
      </w:tr>
      <w:tr w:rsidR="00F24960" w:rsidRPr="00045EFD" w14:paraId="2856A6F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2E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3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E5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4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6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05002050000157131-E0NtZ3VnoTyN20250725</w:t>
            </w:r>
          </w:p>
        </w:tc>
      </w:tr>
      <w:tr w:rsidR="00F24960" w:rsidRPr="00045EFD" w14:paraId="1BC7831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89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14:07:53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28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C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F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20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07002070000158228-E0NtZ3VnoVzi20250725</w:t>
            </w:r>
          </w:p>
        </w:tc>
      </w:tr>
      <w:tr w:rsidR="00F24960" w:rsidRPr="00045EFD" w14:paraId="1A58DAC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C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14:08:02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E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3B8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1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74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05002050000158104-E0NtZ3VnoW3B20250725</w:t>
            </w:r>
          </w:p>
        </w:tc>
      </w:tr>
      <w:tr w:rsidR="00F24960" w:rsidRPr="00045EFD" w14:paraId="6FB194E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D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14:09:23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A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AF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856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00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05002050000158924-E0NtZ3VnoXBj20250725</w:t>
            </w:r>
          </w:p>
        </w:tc>
      </w:tr>
      <w:tr w:rsidR="00F24960" w:rsidRPr="00045EFD" w14:paraId="18369F1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E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14:11:32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27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9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2CB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2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07002070000159960-E0NtZ3VnoZ6M20250725</w:t>
            </w:r>
          </w:p>
        </w:tc>
      </w:tr>
      <w:tr w:rsidR="00F24960" w:rsidRPr="00045EFD" w14:paraId="113CA1E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8D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08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2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4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C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05002050000160172-E0NtZ3VnoZZl20250725</w:t>
            </w:r>
          </w:p>
        </w:tc>
      </w:tr>
      <w:tr w:rsidR="00F24960" w:rsidRPr="00045EFD" w14:paraId="0EB8CDB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6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A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14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5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5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07002070000159939-E0NtZ3VnoZYW20250725</w:t>
            </w:r>
          </w:p>
        </w:tc>
      </w:tr>
      <w:tr w:rsidR="00F24960" w:rsidRPr="00045EFD" w14:paraId="4D794DF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CDF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14:12:48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2B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B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A4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7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05002050000160621-E0NtZ3VnoaB520250725</w:t>
            </w:r>
          </w:p>
        </w:tc>
      </w:tr>
      <w:tr w:rsidR="00F24960" w:rsidRPr="00045EFD" w14:paraId="679EC64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85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14:13:02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36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94C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4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6B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07002070000160752-E0NtZ3VnoaJv20250725</w:t>
            </w:r>
          </w:p>
        </w:tc>
      </w:tr>
      <w:tr w:rsidR="00F24960" w:rsidRPr="00045EFD" w14:paraId="21C5C9B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64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14:14:59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E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B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AD0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3E0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07002070000161558-E0NtZ3VnobdW20250725</w:t>
            </w:r>
          </w:p>
        </w:tc>
      </w:tr>
      <w:tr w:rsidR="00F24960" w:rsidRPr="00045EFD" w14:paraId="351E7F2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6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14:14:59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0D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A87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5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E4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05002050000161436-E0NtZ3VnobeJ20250725</w:t>
            </w:r>
          </w:p>
        </w:tc>
      </w:tr>
      <w:tr w:rsidR="00F24960" w:rsidRPr="00045EFD" w14:paraId="7C26DA5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F6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14:16:05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2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0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8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BC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05002050000162325-E0NtZ3VnocfO20250725</w:t>
            </w:r>
          </w:p>
        </w:tc>
      </w:tr>
      <w:tr w:rsidR="00F24960" w:rsidRPr="00045EFD" w14:paraId="4AFBCCA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D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14:16:05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0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6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D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42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05002050000162325-E0NtZ3VnocfR20250725</w:t>
            </w:r>
          </w:p>
        </w:tc>
      </w:tr>
      <w:tr w:rsidR="00F24960" w:rsidRPr="00045EFD" w14:paraId="6BBE8C2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5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14:18:50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8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7A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81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BF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05002050000163688-E0NtZ3VnofDJ20250725</w:t>
            </w:r>
          </w:p>
        </w:tc>
      </w:tr>
      <w:tr w:rsidR="00F24960" w:rsidRPr="00045EFD" w14:paraId="1DB95CB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4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14:19:36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7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552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82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C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05002050000164101-E0NtZ3VnofqT20250725</w:t>
            </w:r>
          </w:p>
        </w:tc>
      </w:tr>
      <w:tr w:rsidR="00F24960" w:rsidRPr="00045EFD" w14:paraId="368A95D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5C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14:19:36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0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3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3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B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05002050000164101-E0NtZ3VnofqR20250725</w:t>
            </w:r>
          </w:p>
        </w:tc>
      </w:tr>
      <w:tr w:rsidR="00F24960" w:rsidRPr="00045EFD" w14:paraId="49B962D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8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14:19:57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098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9D9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D6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C0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07002070000164121-E0NtZ3Vnog0K20250725</w:t>
            </w:r>
          </w:p>
        </w:tc>
      </w:tr>
      <w:tr w:rsidR="00F24960" w:rsidRPr="00045EFD" w14:paraId="1358168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48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14:20:32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6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7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6F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56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07002070000164121-E0NtZ3VnogiX20250725</w:t>
            </w:r>
          </w:p>
        </w:tc>
      </w:tr>
      <w:tr w:rsidR="00F24960" w:rsidRPr="00045EFD" w14:paraId="6234E47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5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14:20:32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B7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D1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3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2D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05002050000164250-E0NtZ3Vnogib20250725</w:t>
            </w:r>
          </w:p>
        </w:tc>
      </w:tr>
      <w:tr w:rsidR="00F24960" w:rsidRPr="00045EFD" w14:paraId="6A40F06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8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14:20:32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CB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337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09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2F8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07002070000164121-E0NtZ3VnogiZ20250725</w:t>
            </w:r>
          </w:p>
        </w:tc>
      </w:tr>
      <w:tr w:rsidR="00F24960" w:rsidRPr="00045EFD" w14:paraId="1543A2F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00B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9A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1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13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51D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07002070000165999-E0NtZ3VnoiO820250725</w:t>
            </w:r>
          </w:p>
        </w:tc>
      </w:tr>
      <w:tr w:rsidR="00F24960" w:rsidRPr="00045EFD" w14:paraId="311127C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3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14:23:24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D2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AC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CD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B1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07002070000165199-E0NtZ3Vnoiqn20250725</w:t>
            </w:r>
          </w:p>
        </w:tc>
      </w:tr>
      <w:tr w:rsidR="00F24960" w:rsidRPr="00045EFD" w14:paraId="5020902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E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14:23:24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C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A9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B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1F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07002070000165854-E0NtZ3Vnoiqp20250725</w:t>
            </w:r>
          </w:p>
        </w:tc>
      </w:tr>
      <w:tr w:rsidR="00F24960" w:rsidRPr="00045EFD" w14:paraId="17A87D6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9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14:23:25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12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9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4F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4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05002050000164860-E0NtZ3Vnoird20250725</w:t>
            </w:r>
          </w:p>
        </w:tc>
      </w:tr>
      <w:tr w:rsidR="00F24960" w:rsidRPr="00045EFD" w14:paraId="4E9A8EC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6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14:24:48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68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71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0E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665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07002070000166948-E0NtZ3Vnok7N20250725</w:t>
            </w:r>
          </w:p>
        </w:tc>
      </w:tr>
      <w:tr w:rsidR="00F24960" w:rsidRPr="00045EFD" w14:paraId="49BB686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BE6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14:25:31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92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3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B1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E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05002050000166766-E0NtZ3VnokfY20250725</w:t>
            </w:r>
          </w:p>
        </w:tc>
      </w:tr>
      <w:tr w:rsidR="00F24960" w:rsidRPr="00045EFD" w14:paraId="00ED516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A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50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E5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A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84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07002070000167579-E0NtZ3VnollH20250725</w:t>
            </w:r>
          </w:p>
        </w:tc>
      </w:tr>
      <w:tr w:rsidR="00F24960" w:rsidRPr="00045EFD" w14:paraId="080BF79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2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00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A6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90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6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05002050000167441-E0NtZ3VnollJ20250725</w:t>
            </w:r>
          </w:p>
        </w:tc>
      </w:tr>
      <w:tr w:rsidR="00F24960" w:rsidRPr="00045EFD" w14:paraId="0DF3F06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DF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14:28:33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1F8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0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13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8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05002050000168247-E0NtZ3VnonO020250725</w:t>
            </w:r>
          </w:p>
        </w:tc>
      </w:tr>
      <w:tr w:rsidR="00F24960" w:rsidRPr="00045EFD" w14:paraId="1B77580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73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14:29:25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43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DF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A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A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05002050000168924-E0NtZ3Vnoo8x20250725</w:t>
            </w:r>
          </w:p>
        </w:tc>
      </w:tr>
      <w:tr w:rsidR="00F24960" w:rsidRPr="00045EFD" w14:paraId="09D21E6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4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14:30:14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1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9E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E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F2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05002050000169056-E0NtZ3Vnoojs20250725</w:t>
            </w:r>
          </w:p>
        </w:tc>
      </w:tr>
      <w:tr w:rsidR="00F24960" w:rsidRPr="00045EFD" w14:paraId="0F7ECDD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8D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14:30:20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6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40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5D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B6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05002050000169056-E0NtZ3Vnoopz20250725</w:t>
            </w:r>
          </w:p>
        </w:tc>
      </w:tr>
      <w:tr w:rsidR="00F24960" w:rsidRPr="00045EFD" w14:paraId="080404E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57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14:30:20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F6E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A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5B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B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07002070000169171-E0NtZ3Vnooq120250725</w:t>
            </w:r>
          </w:p>
        </w:tc>
      </w:tr>
      <w:tr w:rsidR="00F24960" w:rsidRPr="00045EFD" w14:paraId="6561B68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F1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14:30:31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A8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9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14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1D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05002050000169057-E0NtZ3Vnop0Y20250725</w:t>
            </w:r>
          </w:p>
        </w:tc>
      </w:tr>
      <w:tr w:rsidR="00F24960" w:rsidRPr="00045EFD" w14:paraId="291A52E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D7F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14:31:27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16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D0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3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6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05002050000169703-E0NtZ3VnopnO20250725</w:t>
            </w:r>
          </w:p>
        </w:tc>
      </w:tr>
      <w:tr w:rsidR="00F24960" w:rsidRPr="00045EFD" w14:paraId="3EF512A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C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14:33:02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F2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B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D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8E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07002070000170590-E0NtZ3VnorK620250725</w:t>
            </w:r>
          </w:p>
        </w:tc>
      </w:tr>
      <w:tr w:rsidR="00F24960" w:rsidRPr="00045EFD" w14:paraId="003C0A6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14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14:34:31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62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F4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78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22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05002050000171453-E0NtZ3Vnou3L20250725</w:t>
            </w:r>
          </w:p>
        </w:tc>
      </w:tr>
      <w:tr w:rsidR="00F24960" w:rsidRPr="00045EFD" w14:paraId="61D3260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5E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14:34:31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8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95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5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71B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07002070000171598-E0NtZ3Vnou5k20250725</w:t>
            </w:r>
          </w:p>
        </w:tc>
      </w:tr>
      <w:tr w:rsidR="00F24960" w:rsidRPr="00045EFD" w14:paraId="21ED9E2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A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7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C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83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9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05002050000172361-E0NtZ3VnowF820250725</w:t>
            </w:r>
          </w:p>
        </w:tc>
      </w:tr>
      <w:tr w:rsidR="00F24960" w:rsidRPr="00045EFD" w14:paraId="0F77E29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35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9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00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47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53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05002050000172361-E0NtZ3VnowF620250725</w:t>
            </w:r>
          </w:p>
        </w:tc>
      </w:tr>
      <w:tr w:rsidR="00F24960" w:rsidRPr="00045EFD" w14:paraId="549F53B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4C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14:37:43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E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CBD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0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E0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07002070000173435-E0NtZ3VnoxQG20250725</w:t>
            </w:r>
          </w:p>
        </w:tc>
      </w:tr>
      <w:tr w:rsidR="00F24960" w:rsidRPr="00045EFD" w14:paraId="2EE57CA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9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14:37:43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53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9B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4E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4A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07002070000173435-E0NtZ3VnoxQI20250725</w:t>
            </w:r>
          </w:p>
        </w:tc>
      </w:tr>
      <w:tr w:rsidR="00F24960" w:rsidRPr="00045EFD" w14:paraId="60CA9B6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D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14:39:23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F1D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E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A36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C7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07002070000174187-E0NtZ3Vnoyhn20250725</w:t>
            </w:r>
          </w:p>
        </w:tc>
      </w:tr>
      <w:tr w:rsidR="00F24960" w:rsidRPr="00045EFD" w14:paraId="7F30450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DD5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14:40:24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C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96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24B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80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05002050000173767-E0NtZ3VnozW820250725</w:t>
            </w:r>
          </w:p>
        </w:tc>
      </w:tr>
      <w:tr w:rsidR="00F24960" w:rsidRPr="00045EFD" w14:paraId="437EDCE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E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14:40:24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2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D2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C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53A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05002050000173560-E0NtZ3VnozW420250725</w:t>
            </w:r>
          </w:p>
        </w:tc>
      </w:tr>
      <w:tr w:rsidR="00F24960" w:rsidRPr="00045EFD" w14:paraId="3D9DFF2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7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14:40:24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54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9C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8A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1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07002070000173811-E0NtZ3VnozW620250725</w:t>
            </w:r>
          </w:p>
        </w:tc>
      </w:tr>
      <w:tr w:rsidR="00F24960" w:rsidRPr="00045EFD" w14:paraId="7071AC2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1CF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14:41:50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E02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5F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C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E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05002050000174651-E0NtZ3Vnp0Sm20250725</w:t>
            </w:r>
          </w:p>
        </w:tc>
      </w:tr>
      <w:tr w:rsidR="00F24960" w:rsidRPr="00045EFD" w14:paraId="4774081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80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14:42:44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DF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D2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D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6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07002070000174899-E0NtZ3Vnp0wH20250725</w:t>
            </w:r>
          </w:p>
        </w:tc>
      </w:tr>
      <w:tr w:rsidR="00F24960" w:rsidRPr="00045EFD" w14:paraId="4782AB6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17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14:42:44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88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C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C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92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05002050000174651-E0NtZ3Vnp0vG20250725</w:t>
            </w:r>
          </w:p>
        </w:tc>
      </w:tr>
      <w:tr w:rsidR="00F24960" w:rsidRPr="00045EFD" w14:paraId="5EDB6F1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90B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14:42:44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DD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E4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671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5B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07002070000175612-E0NtZ3Vnp0vM20250725</w:t>
            </w:r>
          </w:p>
        </w:tc>
      </w:tr>
      <w:tr w:rsidR="00F24960" w:rsidRPr="00045EFD" w14:paraId="02D7A3E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1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3C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C4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F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5F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05002050000176101-E0NtZ3Vnp2OW20250725</w:t>
            </w:r>
          </w:p>
        </w:tc>
      </w:tr>
      <w:tr w:rsidR="00F24960" w:rsidRPr="00045EFD" w14:paraId="3B5E49A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7B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4D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B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9D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8BF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05002050000176101-E0NtZ3Vnp2OU20250725</w:t>
            </w:r>
          </w:p>
        </w:tc>
      </w:tr>
      <w:tr w:rsidR="00F24960" w:rsidRPr="00045EFD" w14:paraId="62CDBBC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993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4A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A2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F3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F8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05002050000176932-E0NtZ3Vnp3U620250725</w:t>
            </w:r>
          </w:p>
        </w:tc>
      </w:tr>
      <w:tr w:rsidR="00F24960" w:rsidRPr="00045EFD" w14:paraId="10421BF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C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4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B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35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19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05002050000176932-E0NtZ3Vnp3U420250725</w:t>
            </w:r>
          </w:p>
        </w:tc>
      </w:tr>
      <w:tr w:rsidR="00F24960" w:rsidRPr="00045EFD" w14:paraId="0F3C056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F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15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67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9A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B12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05002050000176932-E0NtZ3Vnp3U220250725</w:t>
            </w:r>
          </w:p>
        </w:tc>
      </w:tr>
      <w:tr w:rsidR="00F24960" w:rsidRPr="00045EFD" w14:paraId="345068B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53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14:46:59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4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E9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9C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0A7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05002050000177342-E0NtZ3Vnp4fC20250725</w:t>
            </w:r>
          </w:p>
        </w:tc>
      </w:tr>
      <w:tr w:rsidR="00F24960" w:rsidRPr="00045EFD" w14:paraId="42B2165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E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14:47:09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DD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7F9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9B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70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05002050000175359-E0NtZ3Vnp4rp20250725</w:t>
            </w:r>
          </w:p>
        </w:tc>
      </w:tr>
      <w:tr w:rsidR="00F24960" w:rsidRPr="00045EFD" w14:paraId="1CA8565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7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A32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E7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F8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8E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05002050000178406-E0NtZ3Vnp6m620250725</w:t>
            </w:r>
          </w:p>
        </w:tc>
      </w:tr>
      <w:tr w:rsidR="00F24960" w:rsidRPr="00045EFD" w14:paraId="384E120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4DD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14:49:21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1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E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1B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C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05002050000178406-E0NtZ3Vnp6m120250725</w:t>
            </w:r>
          </w:p>
        </w:tc>
      </w:tr>
      <w:tr w:rsidR="00F24960" w:rsidRPr="00045EFD" w14:paraId="4514D85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F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14:50:43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E7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A8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A7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9F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05002050000178527-E0NtZ3Vnp7mO20250725</w:t>
            </w:r>
          </w:p>
        </w:tc>
      </w:tr>
      <w:tr w:rsidR="00F24960" w:rsidRPr="00045EFD" w14:paraId="1C3AC26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31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14:51:03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4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DB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7E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A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07002070000179576-E0NtZ3Vnp8Es20250725</w:t>
            </w:r>
          </w:p>
        </w:tc>
      </w:tr>
      <w:tr w:rsidR="00F24960" w:rsidRPr="00045EFD" w14:paraId="2CB41F6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2F6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14:51:03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20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5E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07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4A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07002070000179576-E0NtZ3Vnp8Eq20250725</w:t>
            </w:r>
          </w:p>
        </w:tc>
      </w:tr>
      <w:tr w:rsidR="00F24960" w:rsidRPr="00045EFD" w14:paraId="3062084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01B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A0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6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41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D5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05002050000180101-E0NtZ3Vnp9aZ20250725</w:t>
            </w:r>
          </w:p>
        </w:tc>
      </w:tr>
      <w:tr w:rsidR="00F24960" w:rsidRPr="00045EFD" w14:paraId="52B20E7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3CE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14:53:02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C9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F40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4C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F8B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07002070000180339-E0NtZ3Vnp9cn20250725</w:t>
            </w:r>
          </w:p>
        </w:tc>
      </w:tr>
      <w:tr w:rsidR="00F24960" w:rsidRPr="00045EFD" w14:paraId="07F2896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31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14:53:02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A3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F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A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FF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07002070000180354-E0NtZ3Vnp9cr20250725</w:t>
            </w:r>
          </w:p>
        </w:tc>
      </w:tr>
      <w:tr w:rsidR="00F24960" w:rsidRPr="00045EFD" w14:paraId="6413754F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D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14:53:02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FC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AE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74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E5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07002070000180339-E0NtZ3Vnp9cp20250725</w:t>
            </w:r>
          </w:p>
        </w:tc>
      </w:tr>
      <w:tr w:rsidR="00F24960" w:rsidRPr="00045EFD" w14:paraId="57359D1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4E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1A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9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D2C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0F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07002070000181071-E0NtZ3VnpB6p20250725</w:t>
            </w:r>
          </w:p>
        </w:tc>
      </w:tr>
      <w:tr w:rsidR="00F24960" w:rsidRPr="00045EFD" w14:paraId="29F91EA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3B4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9D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3CF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F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4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07002070000181071-E0NtZ3VnpB6r20250725</w:t>
            </w:r>
          </w:p>
        </w:tc>
      </w:tr>
      <w:tr w:rsidR="00F24960" w:rsidRPr="00045EFD" w14:paraId="3152BBB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4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1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F2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1A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6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07002070000181071-E0NtZ3VnpB6n20250725</w:t>
            </w:r>
          </w:p>
        </w:tc>
      </w:tr>
      <w:tr w:rsidR="00F24960" w:rsidRPr="00045EFD" w14:paraId="65CBBA1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F4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D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32A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2E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78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07002070000181071-E0NtZ3VnpB6l20250725</w:t>
            </w:r>
          </w:p>
        </w:tc>
      </w:tr>
      <w:tr w:rsidR="00F24960" w:rsidRPr="00045EFD" w14:paraId="409CB17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CD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14:56:37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20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BF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6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4D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05002050000180796-E0NtZ3VnpDB820250725</w:t>
            </w:r>
          </w:p>
        </w:tc>
      </w:tr>
      <w:tr w:rsidR="00F24960" w:rsidRPr="00045EFD" w14:paraId="5DE419F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73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14:56:37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BBD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1C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6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53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07002070000181202-E0NtZ3VnpDBt20250725</w:t>
            </w:r>
          </w:p>
        </w:tc>
      </w:tr>
      <w:tr w:rsidR="00F24960" w:rsidRPr="00045EFD" w14:paraId="7CEB51E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0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14:56:37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B94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F70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C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E3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05002050000181681-E0NtZ3VnpDBx20250725</w:t>
            </w:r>
          </w:p>
        </w:tc>
      </w:tr>
      <w:tr w:rsidR="00F24960" w:rsidRPr="00045EFD" w14:paraId="3305F5F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6AE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A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0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43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815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07002070000182847-E0NtZ3VnpEXU20250725</w:t>
            </w:r>
          </w:p>
        </w:tc>
      </w:tr>
      <w:tr w:rsidR="00F24960" w:rsidRPr="00045EFD" w14:paraId="76B9317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0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8A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37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A3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D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05002050000182610-E0NtZ3VnpEXS20250725</w:t>
            </w:r>
          </w:p>
        </w:tc>
      </w:tr>
      <w:tr w:rsidR="00F24960" w:rsidRPr="00045EFD" w14:paraId="6869D22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8E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14:59:43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B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C2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1DD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3B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07002070000183737-E0NtZ3VnpG6720250725</w:t>
            </w:r>
          </w:p>
        </w:tc>
      </w:tr>
      <w:tr w:rsidR="00F24960" w:rsidRPr="00045EFD" w14:paraId="529C795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1E5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14:59:43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55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BAC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95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5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07002070000183737-E0NtZ3VnpG6520250725</w:t>
            </w:r>
          </w:p>
        </w:tc>
      </w:tr>
      <w:tr w:rsidR="00F24960" w:rsidRPr="00045EFD" w14:paraId="5213C5E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DAF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4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54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A7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0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05002050000183347-E0NtZ3VnpGJc20250725</w:t>
            </w:r>
          </w:p>
        </w:tc>
      </w:tr>
      <w:tr w:rsidR="00F24960" w:rsidRPr="00045EFD" w14:paraId="6DDEC66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A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61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D6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A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3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07002070000183594-E0NtZ3VnpGJg20250725</w:t>
            </w:r>
          </w:p>
        </w:tc>
      </w:tr>
      <w:tr w:rsidR="00F24960" w:rsidRPr="00045EFD" w14:paraId="1DCBBF7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5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14:59:57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33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8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F8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1D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05002050000183347-E0NtZ3VnpGJe20250725</w:t>
            </w:r>
          </w:p>
        </w:tc>
      </w:tr>
      <w:tr w:rsidR="00F24960" w:rsidRPr="00045EFD" w14:paraId="2DE4119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E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15:01:17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6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E5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B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6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07002070000184640-E0NtZ3VnpIAK20250725</w:t>
            </w:r>
          </w:p>
        </w:tc>
      </w:tr>
      <w:tr w:rsidR="00F24960" w:rsidRPr="00045EFD" w14:paraId="38A33D6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CC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15:01:20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4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CE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9B0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3B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05002050000184422-E0NtZ3VnpIEh20250725</w:t>
            </w:r>
          </w:p>
        </w:tc>
      </w:tr>
      <w:tr w:rsidR="00F24960" w:rsidRPr="00045EFD" w14:paraId="10C7BF0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DE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C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7FE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9B2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B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07002070000185748-E0NtZ3VnpK4O20250725</w:t>
            </w:r>
          </w:p>
        </w:tc>
      </w:tr>
      <w:tr w:rsidR="00F24960" w:rsidRPr="00045EFD" w14:paraId="2260889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E7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15:04:56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5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C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5B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3C2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05002050000186462-E0NtZ3VnpLK620250725</w:t>
            </w:r>
          </w:p>
        </w:tc>
      </w:tr>
      <w:tr w:rsidR="00F24960" w:rsidRPr="00045EFD" w14:paraId="5244EC3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584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15:05:18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AD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F32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7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63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05002050000186604-E0NtZ3VnpLjg20250725</w:t>
            </w:r>
          </w:p>
        </w:tc>
      </w:tr>
      <w:tr w:rsidR="00F24960" w:rsidRPr="00045EFD" w14:paraId="324F1C6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55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CB4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F5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986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A44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05002050000186462-E0NtZ3VnpMw320250725</w:t>
            </w:r>
          </w:p>
        </w:tc>
      </w:tr>
      <w:tr w:rsidR="00F24960" w:rsidRPr="00045EFD" w14:paraId="50B5777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2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F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40F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7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28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07002070000187315-E0NtZ3VnpMu420250725</w:t>
            </w:r>
          </w:p>
        </w:tc>
      </w:tr>
      <w:tr w:rsidR="00F24960" w:rsidRPr="00045EFD" w14:paraId="10B4A22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A25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1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C5A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0BE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89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05002050000187047-E0NtZ3VnpMu620250725</w:t>
            </w:r>
          </w:p>
        </w:tc>
      </w:tr>
      <w:tr w:rsidR="00F24960" w:rsidRPr="00045EFD" w14:paraId="120B5E9C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79F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15:08:26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399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4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6A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144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07002070000188269-E0NtZ3VnpOgM20250725</w:t>
            </w:r>
          </w:p>
        </w:tc>
      </w:tr>
      <w:tr w:rsidR="00F24960" w:rsidRPr="00045EFD" w14:paraId="1C2E14A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469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15:08:26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0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EC8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00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B8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05002050000188011-E0NtZ3VnpOgK20250725</w:t>
            </w:r>
          </w:p>
        </w:tc>
      </w:tr>
      <w:tr w:rsidR="00F24960" w:rsidRPr="00045EFD" w14:paraId="5A86E78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F9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DC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68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0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ED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07002070000189064-E0NtZ3VnpPPr20250725</w:t>
            </w:r>
          </w:p>
        </w:tc>
      </w:tr>
      <w:tr w:rsidR="00F24960" w:rsidRPr="00045EFD" w14:paraId="3510A31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F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42B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444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8E8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F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07002070000189064-E0NtZ3VnpPPn20250725</w:t>
            </w:r>
          </w:p>
        </w:tc>
      </w:tr>
      <w:tr w:rsidR="00F24960" w:rsidRPr="00045EFD" w14:paraId="55B9E75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BA5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15:09:50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87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8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0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7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05002050000188796-E0NtZ3VnpPjX20250725</w:t>
            </w:r>
          </w:p>
        </w:tc>
      </w:tr>
      <w:tr w:rsidR="00F24960" w:rsidRPr="00045EFD" w14:paraId="2F5B0EE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3A0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15:09:50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5D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64F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2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1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05002050000188875-E0NtZ3VnpPlm20250725</w:t>
            </w:r>
          </w:p>
        </w:tc>
      </w:tr>
      <w:tr w:rsidR="00F24960" w:rsidRPr="00045EFD" w14:paraId="53D67E5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DF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15:09:50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A1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8C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8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C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05002050000188012-E0NtZ3VnpPlk20250725</w:t>
            </w:r>
          </w:p>
        </w:tc>
      </w:tr>
      <w:tr w:rsidR="00F24960" w:rsidRPr="00045EFD" w14:paraId="1511F00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8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15:09:50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B4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1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665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F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05002050000188875-E0NtZ3VnpPls20250725</w:t>
            </w:r>
          </w:p>
        </w:tc>
      </w:tr>
      <w:tr w:rsidR="00F24960" w:rsidRPr="00045EFD" w14:paraId="590A134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65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15:12:06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7D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7F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15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0F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07002070000189852-E0NtZ3VnpRms20250725</w:t>
            </w:r>
          </w:p>
        </w:tc>
      </w:tr>
      <w:tr w:rsidR="00F24960" w:rsidRPr="00045EFD" w14:paraId="33C18B9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02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15:12:06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9BA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F5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CE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1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07002070000189852-E0NtZ3VnpRmq20250725</w:t>
            </w:r>
          </w:p>
        </w:tc>
      </w:tr>
      <w:tr w:rsidR="00F24960" w:rsidRPr="00045EFD" w14:paraId="34A9004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1F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15:12:44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B07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7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FAE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F23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07002070000190640-E0NtZ3VnpSRA20250725</w:t>
            </w:r>
          </w:p>
        </w:tc>
      </w:tr>
      <w:tr w:rsidR="00F24960" w:rsidRPr="00045EFD" w14:paraId="237B254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F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15:14:11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95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AF3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A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21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05002050000189590-E0NtZ3VnpUFw20250725</w:t>
            </w:r>
          </w:p>
        </w:tc>
      </w:tr>
      <w:tr w:rsidR="00F24960" w:rsidRPr="00045EFD" w14:paraId="7C0BB66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B0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15:14:24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A81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83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7A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8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05002050000191146-E0NtZ3VnpUYs20250725</w:t>
            </w:r>
          </w:p>
        </w:tc>
      </w:tr>
      <w:tr w:rsidR="00F24960" w:rsidRPr="00045EFD" w14:paraId="44C563E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4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15:16:04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31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132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3C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27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05002050000192240-E0NtZ3VnpWDr20250725</w:t>
            </w:r>
          </w:p>
        </w:tc>
      </w:tr>
      <w:tr w:rsidR="00F24960" w:rsidRPr="00045EFD" w14:paraId="6A91D64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6F4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15:16:04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F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6D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ABA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8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05002050000192240-E0NtZ3VnpWDp20250725</w:t>
            </w:r>
          </w:p>
        </w:tc>
      </w:tr>
      <w:tr w:rsidR="00F24960" w:rsidRPr="00045EFD" w14:paraId="09E0B9B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A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FA0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83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53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53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05002050000191175-E0NtZ3VnpWHJ20250725</w:t>
            </w:r>
          </w:p>
        </w:tc>
      </w:tr>
      <w:tr w:rsidR="00F24960" w:rsidRPr="00045EFD" w14:paraId="1B8D05D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8D0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2B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88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A4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85B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07002070000192602-E0NtZ3VnpWHL20250725</w:t>
            </w:r>
          </w:p>
        </w:tc>
      </w:tr>
      <w:tr w:rsidR="00F24960" w:rsidRPr="00045EFD" w14:paraId="35A9931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D7B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2F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B4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BE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2E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07002070000191455-E0NtZ3VnpWGQ20250725</w:t>
            </w:r>
          </w:p>
        </w:tc>
      </w:tr>
      <w:tr w:rsidR="00F24960" w:rsidRPr="00045EFD" w14:paraId="010E50D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AB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26C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08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5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F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05002050000190659-E0NtZ3VnpWGO20250725</w:t>
            </w:r>
          </w:p>
        </w:tc>
      </w:tr>
      <w:tr w:rsidR="00F24960" w:rsidRPr="00045EFD" w14:paraId="6AFC60B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FA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8C0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7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B2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F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07002070000190613-E0NtZ3VnpWGM20250725</w:t>
            </w:r>
          </w:p>
        </w:tc>
      </w:tr>
      <w:tr w:rsidR="00F24960" w:rsidRPr="00045EFD" w14:paraId="3AC0016A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68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D2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B7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B3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DB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05002050000192714-E0NtZ3VnpYGG20250725</w:t>
            </w:r>
          </w:p>
        </w:tc>
      </w:tr>
      <w:tr w:rsidR="00F24960" w:rsidRPr="00045EFD" w14:paraId="436C8A03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1A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AC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0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75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6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07002070000193103-E0NtZ3VnpYlG20250725</w:t>
            </w:r>
          </w:p>
        </w:tc>
      </w:tr>
      <w:tr w:rsidR="00F24960" w:rsidRPr="00045EFD" w14:paraId="7AF464F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6B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77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D0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E3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A1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05002050000192603-E0NtZ3VnpYlE20250725</w:t>
            </w:r>
          </w:p>
        </w:tc>
      </w:tr>
      <w:tr w:rsidR="00F24960" w:rsidRPr="00045EFD" w14:paraId="4B069118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87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B8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72D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6FC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198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05002050000192928-E0NtZ3VnpYyO20250725</w:t>
            </w:r>
          </w:p>
        </w:tc>
      </w:tr>
      <w:tr w:rsidR="00F24960" w:rsidRPr="00045EFD" w14:paraId="20B6486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32A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11A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C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80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E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05002050000192928-E0NtZ3VnpYyM20250725</w:t>
            </w:r>
          </w:p>
        </w:tc>
      </w:tr>
      <w:tr w:rsidR="00F24960" w:rsidRPr="00045EFD" w14:paraId="34D6A10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331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15:19:24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4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A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60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3D9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07002070000193323-E0NtZ3VnpYym20250725</w:t>
            </w:r>
          </w:p>
        </w:tc>
      </w:tr>
      <w:tr w:rsidR="00F24960" w:rsidRPr="00045EFD" w14:paraId="418D8F7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F3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15:21:04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9F1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22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33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07C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07002070000193661-E0NtZ3VnpaSc20250725</w:t>
            </w:r>
          </w:p>
        </w:tc>
      </w:tr>
      <w:tr w:rsidR="00F24960" w:rsidRPr="00045EFD" w14:paraId="601640D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C67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15:21:04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394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98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3960.0000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13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78E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07002070000193661-E0NtZ3VnpaSa20250725</w:t>
            </w:r>
          </w:p>
        </w:tc>
      </w:tr>
      <w:tr w:rsidR="00F24960" w:rsidRPr="00045EFD" w14:paraId="2CAF972E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27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15:21:36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49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F3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44C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3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05002050000193243-E0NtZ3Vnpath20250725</w:t>
            </w:r>
          </w:p>
        </w:tc>
      </w:tr>
      <w:tr w:rsidR="00F24960" w:rsidRPr="00045EFD" w14:paraId="6D44B82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7A9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15:21:36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D4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60B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FF9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26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05002050000193243-E0NtZ3Vnpatf20250725</w:t>
            </w:r>
          </w:p>
        </w:tc>
      </w:tr>
      <w:tr w:rsidR="00F24960" w:rsidRPr="00045EFD" w14:paraId="190986A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973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FB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39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349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6C6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07002070000193791-E0NtZ3VnpbgM20250725</w:t>
            </w:r>
          </w:p>
        </w:tc>
      </w:tr>
      <w:tr w:rsidR="00F24960" w:rsidRPr="00045EFD" w14:paraId="106161C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7E2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3F1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3EC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7E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8E6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07002070000193791-E0NtZ3VnpbgS20250725</w:t>
            </w:r>
          </w:p>
        </w:tc>
      </w:tr>
      <w:tr w:rsidR="00F24960" w:rsidRPr="00045EFD" w14:paraId="4DBD2F6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1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AD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64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18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D11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05002050000192964-E0NtZ3VnpbgA20250725</w:t>
            </w:r>
          </w:p>
        </w:tc>
      </w:tr>
      <w:tr w:rsidR="00F24960" w:rsidRPr="00045EFD" w14:paraId="0E9473C5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9B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15:23:45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93D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3F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74F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89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05002050000193583-E0NtZ3VnpcrC20250725</w:t>
            </w:r>
          </w:p>
        </w:tc>
      </w:tr>
      <w:tr w:rsidR="00F24960" w:rsidRPr="00045EFD" w14:paraId="7BEA9F77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156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15:23:45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2D0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976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FD7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F2E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07002070000193998-E0NtZ3Vnpcp520250725</w:t>
            </w:r>
          </w:p>
        </w:tc>
      </w:tr>
      <w:tr w:rsidR="00F24960" w:rsidRPr="00045EFD" w14:paraId="54929111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0A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15:25:05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B98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A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A27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A60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05002050000194062-E0NtZ3VnpdyR20250725</w:t>
            </w:r>
          </w:p>
        </w:tc>
      </w:tr>
      <w:tr w:rsidR="00F24960" w:rsidRPr="00045EFD" w14:paraId="42D844F4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254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15:25:05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B29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C5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2C27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B6FF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05002050000194062-E0NtZ3VnpdyP20250725</w:t>
            </w:r>
          </w:p>
        </w:tc>
      </w:tr>
      <w:tr w:rsidR="00F24960" w:rsidRPr="00045EFD" w14:paraId="75B230C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931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15:25:23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33D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0E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98DE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65C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07002070000194319-E0NtZ3VnpeKZ20250725</w:t>
            </w:r>
          </w:p>
        </w:tc>
      </w:tr>
      <w:tr w:rsidR="00F24960" w:rsidRPr="00045EFD" w14:paraId="7DD913D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FF9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15:25:23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77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4F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EC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0D4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05002050000193918-E0NtZ3VnpeKb20250725</w:t>
            </w:r>
          </w:p>
        </w:tc>
      </w:tr>
      <w:tr w:rsidR="00F24960" w:rsidRPr="00045EFD" w14:paraId="643C652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28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15:26:05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EF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3E6D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8F85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DCC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05002050000194354-E0NtZ3Vnpf2a20250725</w:t>
            </w:r>
          </w:p>
        </w:tc>
      </w:tr>
      <w:tr w:rsidR="00F24960" w:rsidRPr="00045EFD" w14:paraId="3FAF0D7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042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15:26:58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AE4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5914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01FA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7FA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07002070000194802-E0NtZ3Vnpfx320250725</w:t>
            </w:r>
          </w:p>
        </w:tc>
      </w:tr>
      <w:tr w:rsidR="00F24960" w:rsidRPr="00045EFD" w14:paraId="615C556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2B3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25-Jul-2025 15:28:56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B66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81C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3955.0000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DFB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4EC9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45E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05002050000195032-E0NtZ3VnphxO20250725</w:t>
            </w:r>
          </w:p>
        </w:tc>
      </w:tr>
      <w:tr w:rsidR="00F24960" w:rsidRPr="00045EFD" w14:paraId="4A42C92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3458" w14:textId="77777777" w:rsidR="00F24960" w:rsidRPr="00045EFD" w:rsidRDefault="00F24960" w:rsidP="00F2496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E019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E78A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6568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4389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F24960" w:rsidRPr="00045EFD" w14:paraId="22E4520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4DC2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1531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F39C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7659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0389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F24960" w:rsidRPr="00045EFD" w14:paraId="146EFFF0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6CF3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65AB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1E3A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707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949C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F24960" w:rsidRPr="00045EFD" w14:paraId="5EAFB306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56CF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F4A6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8004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D445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B75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F24960" w:rsidRPr="00045EFD" w14:paraId="5050B13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033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B10A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7C0F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4AD4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8C3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F24960" w:rsidRPr="00045EFD" w14:paraId="36D460AD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BA2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01FB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C2A3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D9DA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7CF4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F24960" w:rsidRPr="00045EFD" w14:paraId="50271D62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A3FE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0444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7900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5BC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EB1B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F24960" w:rsidRPr="00045EFD" w14:paraId="6D3F73FB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29BF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282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1898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4EDE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855A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F24960" w:rsidRPr="00045EFD" w14:paraId="0AD3F919" w14:textId="77777777" w:rsidTr="00F24960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5D6B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7D0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D83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3A76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7B9C" w14:textId="77777777" w:rsidR="00F24960" w:rsidRPr="00045EFD" w:rsidRDefault="00F24960" w:rsidP="00F2496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14:paraId="54515C1F" w14:textId="77777777" w:rsidR="00802A45" w:rsidRPr="00045EFD" w:rsidRDefault="00802A45" w:rsidP="00926C57">
      <w:pPr>
        <w:pStyle w:val="a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6B105298" w14:textId="77777777" w:rsidR="00926C57" w:rsidRPr="00045EFD" w:rsidRDefault="00926C57" w:rsidP="00926C57">
      <w:pPr>
        <w:pStyle w:val="a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6C3D8AD3" w14:textId="77777777" w:rsidR="00926C57" w:rsidRPr="00045EFD" w:rsidRDefault="00926C57" w:rsidP="00926C57">
      <w:pPr>
        <w:pStyle w:val="a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"/>
        </w:rPr>
      </w:pPr>
    </w:p>
    <w:p w14:paraId="667F9C9F" w14:textId="77777777" w:rsidR="006A742D" w:rsidRPr="00045EFD" w:rsidRDefault="006A742D" w:rsidP="006A742D">
      <w:pPr>
        <w:rPr>
          <w:rFonts w:asciiTheme="minorHAnsi" w:hAnsiTheme="minorHAnsi" w:cstheme="minorHAnsi"/>
          <w:lang w:val="en" w:eastAsia="en-GB"/>
        </w:rPr>
      </w:pPr>
    </w:p>
    <w:p w14:paraId="48A87313" w14:textId="77777777" w:rsidR="006A742D" w:rsidRPr="00045EFD" w:rsidRDefault="006A742D" w:rsidP="006A742D">
      <w:pPr>
        <w:rPr>
          <w:rFonts w:asciiTheme="minorHAnsi" w:hAnsiTheme="minorHAnsi" w:cstheme="minorHAnsi"/>
          <w:lang w:val="en" w:eastAsia="en-GB"/>
        </w:rPr>
      </w:pPr>
    </w:p>
    <w:p w14:paraId="01538EA7" w14:textId="77777777" w:rsidR="006A742D" w:rsidRPr="00045EFD" w:rsidRDefault="006A742D" w:rsidP="006A742D">
      <w:pPr>
        <w:rPr>
          <w:rFonts w:asciiTheme="minorHAnsi" w:hAnsiTheme="minorHAnsi" w:cstheme="minorHAnsi"/>
          <w:lang w:val="en" w:eastAsia="en-GB"/>
        </w:rPr>
      </w:pPr>
    </w:p>
    <w:p w14:paraId="7D943B9C" w14:textId="77777777" w:rsidR="006A742D" w:rsidRPr="00045EFD" w:rsidRDefault="006A742D" w:rsidP="006A742D">
      <w:pPr>
        <w:rPr>
          <w:rFonts w:asciiTheme="minorHAnsi" w:hAnsiTheme="minorHAnsi" w:cstheme="minorHAnsi"/>
          <w:lang w:val="en" w:eastAsia="en-GB"/>
        </w:rPr>
      </w:pPr>
    </w:p>
    <w:p w14:paraId="3ABFD08D" w14:textId="77777777" w:rsidR="006A742D" w:rsidRPr="00045EFD" w:rsidRDefault="006A742D" w:rsidP="006A742D">
      <w:pPr>
        <w:rPr>
          <w:rFonts w:asciiTheme="minorHAnsi" w:hAnsiTheme="minorHAnsi" w:cstheme="minorHAnsi"/>
          <w:lang w:val="en" w:eastAsia="en-GB"/>
        </w:rPr>
      </w:pPr>
    </w:p>
    <w:p w14:paraId="6BB0806B" w14:textId="77777777" w:rsidR="006A742D" w:rsidRPr="00045EFD" w:rsidRDefault="006A742D" w:rsidP="006A742D">
      <w:pPr>
        <w:rPr>
          <w:rFonts w:asciiTheme="minorHAnsi" w:hAnsiTheme="minorHAnsi" w:cstheme="minorHAnsi"/>
          <w:lang w:val="en" w:eastAsia="en-GB"/>
        </w:rPr>
      </w:pPr>
    </w:p>
    <w:p w14:paraId="6D3B88D9" w14:textId="77777777" w:rsidR="006A742D" w:rsidRPr="00045EFD" w:rsidRDefault="006A742D" w:rsidP="006A742D">
      <w:pPr>
        <w:rPr>
          <w:rFonts w:asciiTheme="minorHAnsi" w:hAnsiTheme="minorHAnsi" w:cstheme="minorHAnsi"/>
          <w:lang w:val="en" w:eastAsia="en-GB"/>
        </w:rPr>
      </w:pPr>
    </w:p>
    <w:p w14:paraId="1FFDCFF7" w14:textId="77777777" w:rsidR="00143128" w:rsidRPr="00045EFD" w:rsidRDefault="00143128" w:rsidP="00C7399F">
      <w:pPr>
        <w:rPr>
          <w:rFonts w:asciiTheme="minorHAnsi" w:hAnsiTheme="minorHAnsi" w:cstheme="minorHAnsi"/>
          <w:lang w:val="en" w:eastAsia="en-GB"/>
        </w:rPr>
      </w:pPr>
    </w:p>
    <w:sectPr w:rsidR="00143128" w:rsidRPr="00045EFD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9CB6" w14:textId="77777777" w:rsidR="00C14083" w:rsidRDefault="00C14083" w:rsidP="00F2487C">
      <w:r>
        <w:separator/>
      </w:r>
    </w:p>
  </w:endnote>
  <w:endnote w:type="continuationSeparator" w:id="0">
    <w:p w14:paraId="0C29EC85" w14:textId="77777777" w:rsidR="00C14083" w:rsidRDefault="00C14083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F0B7" w14:textId="77777777" w:rsidR="00C14083" w:rsidRDefault="00C14083" w:rsidP="00F2487C">
      <w:r>
        <w:separator/>
      </w:r>
    </w:p>
  </w:footnote>
  <w:footnote w:type="continuationSeparator" w:id="0">
    <w:p w14:paraId="0C9275BB" w14:textId="77777777" w:rsidR="00C14083" w:rsidRDefault="00C14083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45EFD"/>
    <w:rsid w:val="00051A8D"/>
    <w:rsid w:val="00052FAB"/>
    <w:rsid w:val="000545C5"/>
    <w:rsid w:val="00057476"/>
    <w:rsid w:val="00066ABF"/>
    <w:rsid w:val="00075FA7"/>
    <w:rsid w:val="0007685A"/>
    <w:rsid w:val="00082972"/>
    <w:rsid w:val="000839E5"/>
    <w:rsid w:val="000A633D"/>
    <w:rsid w:val="000C6534"/>
    <w:rsid w:val="000D0A18"/>
    <w:rsid w:val="000F1286"/>
    <w:rsid w:val="001211C1"/>
    <w:rsid w:val="00125159"/>
    <w:rsid w:val="00133285"/>
    <w:rsid w:val="001400DC"/>
    <w:rsid w:val="00142522"/>
    <w:rsid w:val="00143128"/>
    <w:rsid w:val="00160085"/>
    <w:rsid w:val="0016041C"/>
    <w:rsid w:val="00160B9C"/>
    <w:rsid w:val="00163D46"/>
    <w:rsid w:val="00166162"/>
    <w:rsid w:val="0018041D"/>
    <w:rsid w:val="00196C32"/>
    <w:rsid w:val="001A0F9B"/>
    <w:rsid w:val="001A7A9E"/>
    <w:rsid w:val="001B66EA"/>
    <w:rsid w:val="001B69FC"/>
    <w:rsid w:val="001B77D1"/>
    <w:rsid w:val="001C0A62"/>
    <w:rsid w:val="001C1771"/>
    <w:rsid w:val="001D035E"/>
    <w:rsid w:val="001D26F8"/>
    <w:rsid w:val="001D60BB"/>
    <w:rsid w:val="001E2F5B"/>
    <w:rsid w:val="001E49C0"/>
    <w:rsid w:val="001F4217"/>
    <w:rsid w:val="001F4DDA"/>
    <w:rsid w:val="001F63C4"/>
    <w:rsid w:val="00214CC5"/>
    <w:rsid w:val="00222F40"/>
    <w:rsid w:val="00267C53"/>
    <w:rsid w:val="00275047"/>
    <w:rsid w:val="00287948"/>
    <w:rsid w:val="00292622"/>
    <w:rsid w:val="00292D4F"/>
    <w:rsid w:val="00294B5A"/>
    <w:rsid w:val="002A737A"/>
    <w:rsid w:val="002A7D56"/>
    <w:rsid w:val="002C2374"/>
    <w:rsid w:val="002D3BEB"/>
    <w:rsid w:val="002D62ED"/>
    <w:rsid w:val="002E5C48"/>
    <w:rsid w:val="002F30FF"/>
    <w:rsid w:val="00301DE5"/>
    <w:rsid w:val="00310C65"/>
    <w:rsid w:val="003258FF"/>
    <w:rsid w:val="00330DA8"/>
    <w:rsid w:val="0034164C"/>
    <w:rsid w:val="00341E41"/>
    <w:rsid w:val="00356DC4"/>
    <w:rsid w:val="0036549B"/>
    <w:rsid w:val="0038178E"/>
    <w:rsid w:val="00387FE9"/>
    <w:rsid w:val="003937B9"/>
    <w:rsid w:val="0039603A"/>
    <w:rsid w:val="003A3488"/>
    <w:rsid w:val="003B6890"/>
    <w:rsid w:val="003C1390"/>
    <w:rsid w:val="003C4A29"/>
    <w:rsid w:val="003E0113"/>
    <w:rsid w:val="003E3C75"/>
    <w:rsid w:val="0040353C"/>
    <w:rsid w:val="00406855"/>
    <w:rsid w:val="004118C9"/>
    <w:rsid w:val="00411E5B"/>
    <w:rsid w:val="004331B1"/>
    <w:rsid w:val="00435821"/>
    <w:rsid w:val="00436553"/>
    <w:rsid w:val="00436D95"/>
    <w:rsid w:val="00444A07"/>
    <w:rsid w:val="0044649B"/>
    <w:rsid w:val="004633C0"/>
    <w:rsid w:val="00467A5B"/>
    <w:rsid w:val="00475652"/>
    <w:rsid w:val="00484DB3"/>
    <w:rsid w:val="004A22CA"/>
    <w:rsid w:val="004B11E2"/>
    <w:rsid w:val="004C3673"/>
    <w:rsid w:val="004C670F"/>
    <w:rsid w:val="004E33A5"/>
    <w:rsid w:val="004E371D"/>
    <w:rsid w:val="004E3785"/>
    <w:rsid w:val="004E4A66"/>
    <w:rsid w:val="004E6B4E"/>
    <w:rsid w:val="00515B74"/>
    <w:rsid w:val="005163F5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777D7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A227E"/>
    <w:rsid w:val="007A4920"/>
    <w:rsid w:val="007B02B3"/>
    <w:rsid w:val="007C325B"/>
    <w:rsid w:val="007C4A03"/>
    <w:rsid w:val="007C5374"/>
    <w:rsid w:val="007F30AC"/>
    <w:rsid w:val="007F4BAD"/>
    <w:rsid w:val="00802A45"/>
    <w:rsid w:val="008172BD"/>
    <w:rsid w:val="00856DCF"/>
    <w:rsid w:val="008751F1"/>
    <w:rsid w:val="0088714E"/>
    <w:rsid w:val="00891376"/>
    <w:rsid w:val="008A55F1"/>
    <w:rsid w:val="008A79E8"/>
    <w:rsid w:val="008C35C7"/>
    <w:rsid w:val="008F7985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24BD"/>
    <w:rsid w:val="009F02EE"/>
    <w:rsid w:val="00A00506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7472"/>
    <w:rsid w:val="00A93B94"/>
    <w:rsid w:val="00AA6186"/>
    <w:rsid w:val="00AB4087"/>
    <w:rsid w:val="00AB65B7"/>
    <w:rsid w:val="00AC35B7"/>
    <w:rsid w:val="00AC5346"/>
    <w:rsid w:val="00B058EF"/>
    <w:rsid w:val="00B43DFC"/>
    <w:rsid w:val="00B44C54"/>
    <w:rsid w:val="00B54997"/>
    <w:rsid w:val="00B56433"/>
    <w:rsid w:val="00B60549"/>
    <w:rsid w:val="00B767D4"/>
    <w:rsid w:val="00B9137A"/>
    <w:rsid w:val="00B96226"/>
    <w:rsid w:val="00B9725F"/>
    <w:rsid w:val="00BA2CD7"/>
    <w:rsid w:val="00BA7923"/>
    <w:rsid w:val="00BB4870"/>
    <w:rsid w:val="00BB7DA5"/>
    <w:rsid w:val="00C01BDA"/>
    <w:rsid w:val="00C14073"/>
    <w:rsid w:val="00C14083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B68B4"/>
    <w:rsid w:val="00CC5F88"/>
    <w:rsid w:val="00CD5C90"/>
    <w:rsid w:val="00CE1E62"/>
    <w:rsid w:val="00D14A72"/>
    <w:rsid w:val="00D2047F"/>
    <w:rsid w:val="00D20F05"/>
    <w:rsid w:val="00D306F6"/>
    <w:rsid w:val="00D364B9"/>
    <w:rsid w:val="00D6137F"/>
    <w:rsid w:val="00D64462"/>
    <w:rsid w:val="00D647F7"/>
    <w:rsid w:val="00D8133B"/>
    <w:rsid w:val="00D90DB4"/>
    <w:rsid w:val="00D91523"/>
    <w:rsid w:val="00D91F67"/>
    <w:rsid w:val="00D9554E"/>
    <w:rsid w:val="00D977B8"/>
    <w:rsid w:val="00DB1A0A"/>
    <w:rsid w:val="00DB4F95"/>
    <w:rsid w:val="00DC2FB3"/>
    <w:rsid w:val="00DC4C99"/>
    <w:rsid w:val="00DE2A8E"/>
    <w:rsid w:val="00DE4A7D"/>
    <w:rsid w:val="00DE4AF9"/>
    <w:rsid w:val="00E22230"/>
    <w:rsid w:val="00E32465"/>
    <w:rsid w:val="00E47EB5"/>
    <w:rsid w:val="00E57021"/>
    <w:rsid w:val="00E61773"/>
    <w:rsid w:val="00E80E79"/>
    <w:rsid w:val="00E849C0"/>
    <w:rsid w:val="00E87BD1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5223"/>
    <w:rsid w:val="00F14298"/>
    <w:rsid w:val="00F2487C"/>
    <w:rsid w:val="00F24960"/>
    <w:rsid w:val="00F31B90"/>
    <w:rsid w:val="00F635F4"/>
    <w:rsid w:val="00F82050"/>
    <w:rsid w:val="00F8534F"/>
    <w:rsid w:val="00F917DB"/>
    <w:rsid w:val="00F931B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MAR17MELD-955777008-82792</_dlc_DocId>
    <_dlc_DocIdUrl xmlns="5fe4e853-3417-48a7-a9b2-767e16cca7ad">
      <Url>https://afmap.sharepoint.com/sites/afmdms_mar17meldingen/_layouts/15/DocIdRedir.aspx?ID=MAR17MELD-955777008-82792</Url>
      <Description>MAR17MELD-955777008-82792</Description>
    </_dlc_DocIdUrl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C2507-01722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2025.07.25.docx</AFM_dms_origineleBestandsnaam>
    <AFM_dms_Grondslag xmlns="bedada9c-9ff6-4a90-bed1-7f262f8682ad" xsi:nil="true"/>
    <AFM_dms_Melder xmlns="bedada9c-9ff6-4a90-bed1-7f262f8682ad" xsi:nil="true"/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FA712A-D806-47C5-9AFB-5B8962B48930}"/>
</file>

<file path=customXml/itemProps5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5F2BA45-61FB-4B82-AF79-53B5241F4767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49</TotalTime>
  <Pages>13</Pages>
  <Words>7803</Words>
  <Characters>44478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52177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Merali, Nimah (REHQ-LON)</cp:lastModifiedBy>
  <cp:revision>80</cp:revision>
  <cp:lastPrinted>2016-11-21T15:24:00Z</cp:lastPrinted>
  <dcterms:created xsi:type="dcterms:W3CDTF">2018-05-03T15:58:00Z</dcterms:created>
  <dcterms:modified xsi:type="dcterms:W3CDTF">2025-07-25T16:16:00Z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08380dd8-82ad-445c-b973-7c82f6c541ef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