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33B7FD5D" w:rsidR="00D647F7" w:rsidRPr="00A50F83" w:rsidRDefault="00B63F53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28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Transactions </w:t>
      </w:r>
      <w:proofErr w:type="gramStart"/>
      <w:r w:rsidRPr="00A50F83">
        <w:rPr>
          <w:b/>
          <w:sz w:val="22"/>
          <w:szCs w:val="22"/>
          <w:lang w:val="en"/>
        </w:rPr>
        <w:t>in</w:t>
      </w:r>
      <w:proofErr w:type="gramEnd"/>
      <w:r w:rsidRPr="00A50F83">
        <w:rPr>
          <w:b/>
          <w:sz w:val="22"/>
          <w:szCs w:val="22"/>
          <w:lang w:val="en"/>
        </w:rPr>
        <w:t xml:space="preserve">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051A0501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1C2111" w:rsidRPr="001C2111">
        <w:rPr>
          <w:sz w:val="22"/>
          <w:szCs w:val="22"/>
          <w:lang w:val="en"/>
        </w:rPr>
        <w:t>107,700</w:t>
      </w:r>
      <w:r w:rsidR="001C2111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D67A35" w:rsidRPr="00D67A35">
        <w:rPr>
          <w:sz w:val="22"/>
          <w:szCs w:val="22"/>
          <w:lang w:val="en"/>
        </w:rPr>
        <w:t>47,308,532</w:t>
      </w:r>
      <w:r w:rsidR="00D67A35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991536" w:rsidRPr="00991536">
        <w:rPr>
          <w:sz w:val="22"/>
          <w:szCs w:val="22"/>
          <w:lang w:val="en"/>
        </w:rPr>
        <w:t>1,834,568,398</w:t>
      </w:r>
      <w:r w:rsidR="00991536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991536" w:rsidRPr="00991536">
        <w:rPr>
          <w:sz w:val="22"/>
          <w:szCs w:val="22"/>
          <w:lang w:val="en"/>
        </w:rPr>
        <w:t>27,700,862</w:t>
      </w:r>
      <w:r w:rsidR="00991536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2F961DCA" w:rsidR="003E0113" w:rsidRPr="00141857" w:rsidRDefault="00B63F53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28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55C3C2DF" w:rsidR="003E0113" w:rsidRPr="00141857" w:rsidRDefault="00C26E0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26E0C">
              <w:rPr>
                <w:rFonts w:ascii="Arial" w:hAnsi="Arial" w:cs="Arial"/>
                <w:sz w:val="22"/>
                <w:szCs w:val="22"/>
                <w:lang w:val="en"/>
              </w:rPr>
              <w:t>107,700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62219AB5" w:rsidR="003258FF" w:rsidRPr="00141857" w:rsidRDefault="00C26E0C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C26E0C">
              <w:rPr>
                <w:rFonts w:ascii="Arial" w:hAnsi="Arial" w:cs="Arial"/>
                <w:sz w:val="22"/>
                <w:szCs w:val="22"/>
                <w:lang w:val="en"/>
              </w:rPr>
              <w:t>3948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E8717FC" w:rsidR="003258FF" w:rsidRPr="00141857" w:rsidRDefault="00C26E0C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C26E0C">
              <w:rPr>
                <w:rFonts w:ascii="Arial" w:hAnsi="Arial" w:cs="Arial"/>
                <w:sz w:val="22"/>
                <w:szCs w:val="22"/>
                <w:lang w:val="en"/>
              </w:rPr>
              <w:t>3882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5D9A6F05" w:rsidR="003E0113" w:rsidRPr="00C05DC5" w:rsidRDefault="00C05DC5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C05DC5">
              <w:rPr>
                <w:rFonts w:ascii="Arial" w:hAnsi="Arial" w:cs="Arial"/>
                <w:sz w:val="22"/>
                <w:szCs w:val="22"/>
                <w:lang w:val="en"/>
              </w:rPr>
              <w:t>3909.7404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400"/>
        <w:gridCol w:w="798"/>
        <w:gridCol w:w="992"/>
        <w:gridCol w:w="1060"/>
        <w:gridCol w:w="3920"/>
      </w:tblGrid>
      <w:tr w:rsidR="0029120D" w:rsidRPr="0029120D" w14:paraId="7BA45242" w14:textId="77777777" w:rsidTr="0029120D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9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Date and time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2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E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Price (p)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6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Platform Code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A8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reference number</w:t>
            </w:r>
          </w:p>
        </w:tc>
      </w:tr>
      <w:tr w:rsidR="0029120D" w:rsidRPr="0029120D" w14:paraId="272343C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7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07:03:09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8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3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9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F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07002070000004023-E0NvjvxaJ7fu20250728</w:t>
            </w:r>
          </w:p>
        </w:tc>
      </w:tr>
      <w:tr w:rsidR="0029120D" w:rsidRPr="0029120D" w14:paraId="54F5892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D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1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D6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9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A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05002050000004357-E0NvjvxaJBGO20250728</w:t>
            </w:r>
          </w:p>
        </w:tc>
      </w:tr>
      <w:tr w:rsidR="0029120D" w:rsidRPr="0029120D" w14:paraId="14A17D8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E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3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61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0B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7D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05002050000004357-E0NvjvxaJBGQ20250728</w:t>
            </w:r>
          </w:p>
        </w:tc>
      </w:tr>
      <w:tr w:rsidR="0029120D" w:rsidRPr="0029120D" w14:paraId="265541F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BE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3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0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1B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D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07002070000004542-E0NvjvxaJFYa20250728</w:t>
            </w:r>
          </w:p>
        </w:tc>
      </w:tr>
      <w:tr w:rsidR="0029120D" w:rsidRPr="0029120D" w14:paraId="2EF8798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2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38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2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8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5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07002070000004542-E0NvjvxaJFYc20250728</w:t>
            </w:r>
          </w:p>
        </w:tc>
      </w:tr>
      <w:tr w:rsidR="0029120D" w:rsidRPr="0029120D" w14:paraId="37BD518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3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07:05:20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A9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C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5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C9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07002070000004350-E0NvjvxaJGu920250728</w:t>
            </w:r>
          </w:p>
        </w:tc>
      </w:tr>
      <w:tr w:rsidR="0029120D" w:rsidRPr="0029120D" w14:paraId="29ADEDA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7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F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2F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B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5D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07002070000004855-E0NvjvxaJIhw20250728</w:t>
            </w:r>
          </w:p>
        </w:tc>
      </w:tr>
      <w:tr w:rsidR="0029120D" w:rsidRPr="0029120D" w14:paraId="53A3E78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D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C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D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5F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38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07002070000004855-E0NvjvxaJIhz20250728</w:t>
            </w:r>
          </w:p>
        </w:tc>
      </w:tr>
      <w:tr w:rsidR="0029120D" w:rsidRPr="0029120D" w14:paraId="7DCB36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D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07:07:44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A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E8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E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07002070000005075-E0NvjvxaJM1A20250728</w:t>
            </w:r>
          </w:p>
        </w:tc>
      </w:tr>
      <w:tr w:rsidR="0029120D" w:rsidRPr="0029120D" w14:paraId="22F9DFC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7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7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C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B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5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05002050000004631-E0NvjvxaJMFG20250728</w:t>
            </w:r>
          </w:p>
        </w:tc>
      </w:tr>
      <w:tr w:rsidR="0029120D" w:rsidRPr="0029120D" w14:paraId="308E716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7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7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F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7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1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05002050000004329-E0NvjvxaJMFE20250728</w:t>
            </w:r>
          </w:p>
        </w:tc>
      </w:tr>
      <w:tr w:rsidR="0029120D" w:rsidRPr="0029120D" w14:paraId="11FE70D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A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07:07:48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C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7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88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2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05002050000004877-E0NvjvxaJMHW20250728</w:t>
            </w:r>
          </w:p>
        </w:tc>
      </w:tr>
      <w:tr w:rsidR="0029120D" w:rsidRPr="0029120D" w14:paraId="19B47D8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5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28-Jul-2025 07:07:57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D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B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C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8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05002050000005076-E0NvjvxaJMmy20250728</w:t>
            </w:r>
          </w:p>
        </w:tc>
      </w:tr>
      <w:tr w:rsidR="0029120D" w:rsidRPr="0029120D" w14:paraId="182598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04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07:09:26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0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7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C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D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07002070000005309-E0NvjvxaJPZz20250728</w:t>
            </w:r>
          </w:p>
        </w:tc>
      </w:tr>
      <w:tr w:rsidR="0029120D" w:rsidRPr="0029120D" w14:paraId="3248E7C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8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07:09:26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B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6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5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2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05002050000005327-E0NvjvxaJPaZ20250728</w:t>
            </w:r>
          </w:p>
        </w:tc>
      </w:tr>
      <w:tr w:rsidR="0029120D" w:rsidRPr="0029120D" w14:paraId="35F3AD8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B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07:09:26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C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9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09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6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05002050000005327-E0NvjvxaJPat20250728</w:t>
            </w:r>
          </w:p>
        </w:tc>
      </w:tr>
      <w:tr w:rsidR="0029120D" w:rsidRPr="0029120D" w14:paraId="5BB89C9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9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07:10:25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F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C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3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07002070000005342-E0NvjvxaJSJb20250728</w:t>
            </w:r>
          </w:p>
        </w:tc>
      </w:tr>
      <w:tr w:rsidR="0029120D" w:rsidRPr="0029120D" w14:paraId="67F03B3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D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E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1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B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D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05002050000005567-E0NvjvxaJTQq20250728</w:t>
            </w:r>
          </w:p>
        </w:tc>
      </w:tr>
      <w:tr w:rsidR="0029120D" w:rsidRPr="0029120D" w14:paraId="1E900A2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0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6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F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2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6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05002050000005567-E0NvjvxaJTQs20250728</w:t>
            </w:r>
          </w:p>
        </w:tc>
      </w:tr>
      <w:tr w:rsidR="0029120D" w:rsidRPr="0029120D" w14:paraId="0B7F30A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7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07:11:04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9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C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7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5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07002070000005530-E0NvjvxaJTSc20250728</w:t>
            </w:r>
          </w:p>
        </w:tc>
      </w:tr>
      <w:tr w:rsidR="0029120D" w:rsidRPr="0029120D" w14:paraId="37F37F8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1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07:13:28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B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7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5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6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05002050000005825-E0NvjvxaJYCo20250728</w:t>
            </w:r>
          </w:p>
        </w:tc>
      </w:tr>
      <w:tr w:rsidR="0029120D" w:rsidRPr="0029120D" w14:paraId="125D09A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5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07:13:28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8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4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8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A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05002050000005825-E0NvjvxaJYCs20250728</w:t>
            </w:r>
          </w:p>
        </w:tc>
      </w:tr>
      <w:tr w:rsidR="0029120D" w:rsidRPr="0029120D" w14:paraId="77FC71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9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07:13:55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B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E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F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1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05002050000005755-E0NvjvxaJYxl20250728</w:t>
            </w:r>
          </w:p>
        </w:tc>
      </w:tr>
      <w:tr w:rsidR="0029120D" w:rsidRPr="0029120D" w14:paraId="08345E0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F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07:13:55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7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1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E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E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05002050000005755-E0NvjvxaJYxd20250728</w:t>
            </w:r>
          </w:p>
        </w:tc>
      </w:tr>
      <w:tr w:rsidR="0029120D" w:rsidRPr="0029120D" w14:paraId="758EE66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02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07:14:35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4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C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2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1E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07002070000005959-E0NvjvxaJaB120250728</w:t>
            </w:r>
          </w:p>
        </w:tc>
      </w:tr>
      <w:tr w:rsidR="0029120D" w:rsidRPr="0029120D" w14:paraId="05FDCC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7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9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A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9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3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05002050000006910-E0NvjvxaJd8Q20250728</w:t>
            </w:r>
          </w:p>
        </w:tc>
      </w:tr>
      <w:tr w:rsidR="0029120D" w:rsidRPr="0029120D" w14:paraId="6A45F69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A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07:16:17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F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B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5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F8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07002070000006887-E0NvjvxaJdBP20250728</w:t>
            </w:r>
          </w:p>
        </w:tc>
      </w:tr>
      <w:tr w:rsidR="0029120D" w:rsidRPr="0029120D" w14:paraId="3910ED0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F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5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7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E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E1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07002070000007834-E0NvjvxaJfs520250728</w:t>
            </w:r>
          </w:p>
        </w:tc>
      </w:tr>
      <w:tr w:rsidR="0029120D" w:rsidRPr="0029120D" w14:paraId="64811D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F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07:17:42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4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A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9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05002050000007905-E0NvjvxaJfra20250728</w:t>
            </w:r>
          </w:p>
        </w:tc>
      </w:tr>
      <w:tr w:rsidR="0029120D" w:rsidRPr="0029120D" w14:paraId="702DD8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4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07:20:16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E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2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7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0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05002050000009211-E0NvjvxaJjTq20250728</w:t>
            </w:r>
          </w:p>
        </w:tc>
      </w:tr>
      <w:tr w:rsidR="0029120D" w:rsidRPr="0029120D" w14:paraId="0D951E3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5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07:21:31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3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8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3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2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05002050000009818-E0NvjvxaJlqS20250728</w:t>
            </w:r>
          </w:p>
        </w:tc>
      </w:tr>
      <w:tr w:rsidR="0029120D" w:rsidRPr="0029120D" w14:paraId="2075762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F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2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5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6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5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05002050000010490-E0NvjvxaJohm20250728</w:t>
            </w:r>
          </w:p>
        </w:tc>
      </w:tr>
      <w:tr w:rsidR="0029120D" w:rsidRPr="0029120D" w14:paraId="574F361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7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3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7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8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C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05002050000010266-E0NvjvxaJp2j20250728</w:t>
            </w:r>
          </w:p>
        </w:tc>
      </w:tr>
      <w:tr w:rsidR="0029120D" w:rsidRPr="0029120D" w14:paraId="1F52E4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6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1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2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6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9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07002070000011478-E0NvjvxaJtyF20250728</w:t>
            </w:r>
          </w:p>
        </w:tc>
      </w:tr>
      <w:tr w:rsidR="0029120D" w:rsidRPr="0029120D" w14:paraId="4284644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B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A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3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5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2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05002050000011565-E0NvjvxaJtyH20250728</w:t>
            </w:r>
          </w:p>
        </w:tc>
      </w:tr>
      <w:tr w:rsidR="0029120D" w:rsidRPr="0029120D" w14:paraId="1DD24EA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6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3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5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0E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1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05002050000011943-E0NvjvxaJueE20250728</w:t>
            </w:r>
          </w:p>
        </w:tc>
      </w:tr>
      <w:tr w:rsidR="0029120D" w:rsidRPr="0029120D" w14:paraId="02BA97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6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F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24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A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3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05002050000012241-E0NvjvxaJvtm20250728</w:t>
            </w:r>
          </w:p>
        </w:tc>
      </w:tr>
      <w:tr w:rsidR="0029120D" w:rsidRPr="0029120D" w14:paraId="0783A57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0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C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B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1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F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05002050000012662-E0NvjvxaJx9720250728</w:t>
            </w:r>
          </w:p>
        </w:tc>
      </w:tr>
      <w:tr w:rsidR="0029120D" w:rsidRPr="0029120D" w14:paraId="2B06482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8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2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2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B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F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05002050000013399-E0NvjvxaJzKB20250728</w:t>
            </w:r>
          </w:p>
        </w:tc>
      </w:tr>
      <w:tr w:rsidR="0029120D" w:rsidRPr="0029120D" w14:paraId="31268A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28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3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0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C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A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05002050000013399-E0NvjvxaJzK720250728</w:t>
            </w:r>
          </w:p>
        </w:tc>
      </w:tr>
      <w:tr w:rsidR="0029120D" w:rsidRPr="0029120D" w14:paraId="2E6F332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3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07:29:21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9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5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A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E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05002050000013399-E0NvjvxaJzK920250728</w:t>
            </w:r>
          </w:p>
        </w:tc>
      </w:tr>
      <w:tr w:rsidR="0029120D" w:rsidRPr="0029120D" w14:paraId="4E4D2BF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3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07:30:50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1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99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C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3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07002070000012593-E0NvjvxaK25220250728</w:t>
            </w:r>
          </w:p>
        </w:tc>
      </w:tr>
      <w:tr w:rsidR="0029120D" w:rsidRPr="0029120D" w14:paraId="01E2ABB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A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07:30:54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3A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2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A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9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07002070000012593-E0NvjvxaK29s20250728</w:t>
            </w:r>
          </w:p>
        </w:tc>
      </w:tr>
      <w:tr w:rsidR="0029120D" w:rsidRPr="0029120D" w14:paraId="381E49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4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54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1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9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6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05002050000014330-E0NvjvxaK2SW20250728</w:t>
            </w:r>
          </w:p>
        </w:tc>
      </w:tr>
      <w:tr w:rsidR="0029120D" w:rsidRPr="0029120D" w14:paraId="2072C9D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5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0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9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4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C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05002050000014794-E0NvjvxaK3Ln20250728</w:t>
            </w:r>
          </w:p>
        </w:tc>
      </w:tr>
      <w:tr w:rsidR="0029120D" w:rsidRPr="0029120D" w14:paraId="3CD2795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F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0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6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7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C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07002070000014254-E0NvjvxaK3N820250728</w:t>
            </w:r>
          </w:p>
        </w:tc>
      </w:tr>
      <w:tr w:rsidR="0029120D" w:rsidRPr="0029120D" w14:paraId="0BD1E49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9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3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C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0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9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07002070000014254-E0NvjvxaK3NK20250728</w:t>
            </w:r>
          </w:p>
        </w:tc>
      </w:tr>
      <w:tr w:rsidR="0029120D" w:rsidRPr="0029120D" w14:paraId="2C16DE4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9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1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F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F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5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07002070000014254-E0NvjvxaK3NC20250728</w:t>
            </w:r>
          </w:p>
        </w:tc>
      </w:tr>
      <w:tr w:rsidR="0029120D" w:rsidRPr="0029120D" w14:paraId="5406210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9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0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9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4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7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07002070000014254-E0NvjvxaK3Nd20250728</w:t>
            </w:r>
          </w:p>
        </w:tc>
      </w:tr>
      <w:tr w:rsidR="0029120D" w:rsidRPr="0029120D" w14:paraId="6857628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9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4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A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1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9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07002070000014254-E0NvjvxaK3NN20250728</w:t>
            </w:r>
          </w:p>
        </w:tc>
      </w:tr>
      <w:tr w:rsidR="0029120D" w:rsidRPr="0029120D" w14:paraId="39DD353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8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A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8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5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D4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05002050000015321-E0NvjvxaK4mw20250728</w:t>
            </w:r>
          </w:p>
        </w:tc>
      </w:tr>
      <w:tr w:rsidR="0029120D" w:rsidRPr="0029120D" w14:paraId="078001D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8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07:32:56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8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C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2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E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07002070000015275-E0NvjvxaK4yN20250728</w:t>
            </w:r>
          </w:p>
        </w:tc>
      </w:tr>
      <w:tr w:rsidR="0029120D" w:rsidRPr="0029120D" w14:paraId="276EBC1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E1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5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B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C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C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05002050000016092-E0NvjvxaK9OY20250728</w:t>
            </w:r>
          </w:p>
        </w:tc>
      </w:tr>
      <w:tr w:rsidR="0029120D" w:rsidRPr="0029120D" w14:paraId="171BCED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9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7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5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7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3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05002050000016915-E0NvjvxaKAD820250728</w:t>
            </w:r>
          </w:p>
        </w:tc>
      </w:tr>
      <w:tr w:rsidR="0029120D" w:rsidRPr="0029120D" w14:paraId="5A95F45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9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5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B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D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F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05002050000016915-E0NvjvxaKAD620250728</w:t>
            </w:r>
          </w:p>
        </w:tc>
      </w:tr>
      <w:tr w:rsidR="0029120D" w:rsidRPr="0029120D" w14:paraId="7AE68D7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A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07:36:43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A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0F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9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50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05002050000016093-E0NvjvxaKAqC20250728</w:t>
            </w:r>
          </w:p>
        </w:tc>
      </w:tr>
      <w:tr w:rsidR="0029120D" w:rsidRPr="0029120D" w14:paraId="408B1C7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D0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5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3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7D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6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05002050000016093-E0NvjvxaKB9U20250728</w:t>
            </w:r>
          </w:p>
        </w:tc>
      </w:tr>
      <w:tr w:rsidR="0029120D" w:rsidRPr="0029120D" w14:paraId="0199209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7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8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3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E4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4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05002050000017726-E0NvjvxaKCKs20250728</w:t>
            </w:r>
          </w:p>
        </w:tc>
      </w:tr>
      <w:tr w:rsidR="0029120D" w:rsidRPr="0029120D" w14:paraId="5568BE3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E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4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F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E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4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05002050000017726-E0NvjvxaKCKo20250728</w:t>
            </w:r>
          </w:p>
        </w:tc>
      </w:tr>
      <w:tr w:rsidR="0029120D" w:rsidRPr="0029120D" w14:paraId="5834FA3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D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B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C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1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8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07002070000018279-E0NvjvxaKEBv20250728</w:t>
            </w:r>
          </w:p>
        </w:tc>
      </w:tr>
      <w:tr w:rsidR="0029120D" w:rsidRPr="0029120D" w14:paraId="7D5FBD7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4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07:39:23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4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8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4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9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07002070000017569-E0NvjvxaKEGF20250728</w:t>
            </w:r>
          </w:p>
        </w:tc>
      </w:tr>
      <w:tr w:rsidR="0029120D" w:rsidRPr="0029120D" w14:paraId="3768314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B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F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E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4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6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07002070000019038-E0NvjvxaKGKD20250728</w:t>
            </w:r>
          </w:p>
        </w:tc>
      </w:tr>
      <w:tr w:rsidR="0029120D" w:rsidRPr="0029120D" w14:paraId="120BEC9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B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57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0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3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9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07002070000019038-E0NvjvxaKGKB20250728</w:t>
            </w:r>
          </w:p>
        </w:tc>
      </w:tr>
      <w:tr w:rsidR="0029120D" w:rsidRPr="0029120D" w14:paraId="200D897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B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1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BC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7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6F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07002070000019038-E0NvjvxaKGK920250728</w:t>
            </w:r>
          </w:p>
        </w:tc>
      </w:tr>
      <w:tr w:rsidR="0029120D" w:rsidRPr="0029120D" w14:paraId="09B9635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E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3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F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C5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0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05002050000019862-E0NvjvxaKKeN20250728</w:t>
            </w:r>
          </w:p>
        </w:tc>
      </w:tr>
      <w:tr w:rsidR="0029120D" w:rsidRPr="0029120D" w14:paraId="3AA9787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0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B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B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6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4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05002050000019862-E0NvjvxaKKeJ20250728</w:t>
            </w:r>
          </w:p>
        </w:tc>
      </w:tr>
      <w:tr w:rsidR="0029120D" w:rsidRPr="0029120D" w14:paraId="6D15A05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2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07:43:50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B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E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A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7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05002050000019172-E0NvjvxaKL1g20250728</w:t>
            </w:r>
          </w:p>
        </w:tc>
      </w:tr>
      <w:tr w:rsidR="0029120D" w:rsidRPr="0029120D" w14:paraId="7DC01BA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F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D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F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5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6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07002070000021055-E0NvjvxaKOLC20250728</w:t>
            </w:r>
          </w:p>
        </w:tc>
      </w:tr>
      <w:tr w:rsidR="0029120D" w:rsidRPr="0029120D" w14:paraId="2757EAC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3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B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E2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C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07002070000021055-E0NvjvxaKOLH20250728</w:t>
            </w:r>
          </w:p>
        </w:tc>
      </w:tr>
      <w:tr w:rsidR="0029120D" w:rsidRPr="0029120D" w14:paraId="2C59601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2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6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67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D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1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07002070000021201-E0NvjvxaKOVY20250728</w:t>
            </w:r>
          </w:p>
        </w:tc>
      </w:tr>
      <w:tr w:rsidR="0029120D" w:rsidRPr="0029120D" w14:paraId="2E02141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1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A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B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F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E5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07002070000021201-E0NvjvxaKOVl20250728</w:t>
            </w:r>
          </w:p>
        </w:tc>
      </w:tr>
      <w:tr w:rsidR="0029120D" w:rsidRPr="0029120D" w14:paraId="4BD6D02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9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07:46:04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F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E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7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F5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07002070000021201-E0NvjvxaKOVg20250728</w:t>
            </w:r>
          </w:p>
        </w:tc>
      </w:tr>
      <w:tr w:rsidR="0029120D" w:rsidRPr="0029120D" w14:paraId="4B0F771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B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07:48:43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8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8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F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0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07002070000021185-E0NvjvxaKRrt20250728</w:t>
            </w:r>
          </w:p>
        </w:tc>
      </w:tr>
      <w:tr w:rsidR="0029120D" w:rsidRPr="0029120D" w14:paraId="7127E99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D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07:48:43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1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2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3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2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05002050000021302-E0NvjvxaKRqN20250728</w:t>
            </w:r>
          </w:p>
        </w:tc>
      </w:tr>
      <w:tr w:rsidR="0029120D" w:rsidRPr="0029120D" w14:paraId="42517ED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C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07:48:43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D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D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F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3E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07002070000021185-E0NvjvxaKRrx20250728</w:t>
            </w:r>
          </w:p>
        </w:tc>
      </w:tr>
      <w:tr w:rsidR="0029120D" w:rsidRPr="0029120D" w14:paraId="21F23B5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5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E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CA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8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F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07002070000022545-E0NvjvxaKTGU20250728</w:t>
            </w:r>
          </w:p>
        </w:tc>
      </w:tr>
      <w:tr w:rsidR="0029120D" w:rsidRPr="0029120D" w14:paraId="08980C4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1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6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9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5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B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07002070000023314-E0NvjvxaKUZy20250728</w:t>
            </w:r>
          </w:p>
        </w:tc>
      </w:tr>
      <w:tr w:rsidR="0029120D" w:rsidRPr="0029120D" w14:paraId="18E5FD7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A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2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06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8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5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05002050000023382-E0NvjvxaKUbC20250728</w:t>
            </w:r>
          </w:p>
        </w:tc>
      </w:tr>
      <w:tr w:rsidR="0029120D" w:rsidRPr="0029120D" w14:paraId="19FCC0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99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6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64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1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6E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07002070000023269-E0NvjvxaKUbA20250728</w:t>
            </w:r>
          </w:p>
        </w:tc>
      </w:tr>
      <w:tr w:rsidR="0029120D" w:rsidRPr="0029120D" w14:paraId="2339DB3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C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4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1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4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D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07002070000023895-E0NvjvxaKWoM20250728</w:t>
            </w:r>
          </w:p>
        </w:tc>
      </w:tr>
      <w:tr w:rsidR="0029120D" w:rsidRPr="0029120D" w14:paraId="5A04F57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F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C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F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1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D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05002050000024629-E0NvjvxaKXEl20250728</w:t>
            </w:r>
          </w:p>
        </w:tc>
      </w:tr>
      <w:tr w:rsidR="0029120D" w:rsidRPr="0029120D" w14:paraId="140438D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D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07:54:40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C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9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20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9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05002050000024643-E0NvjvxaKXPb20250728</w:t>
            </w:r>
          </w:p>
        </w:tc>
      </w:tr>
      <w:tr w:rsidR="0029120D" w:rsidRPr="0029120D" w14:paraId="4A94F25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5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3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3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E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9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07002070000025177-E0NvjvxaKYkf20250728</w:t>
            </w:r>
          </w:p>
        </w:tc>
      </w:tr>
      <w:tr w:rsidR="0029120D" w:rsidRPr="0029120D" w14:paraId="15C476A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80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4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7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E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6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05002050000025486-E0NvjvxaKZNm20250728</w:t>
            </w:r>
          </w:p>
        </w:tc>
      </w:tr>
      <w:tr w:rsidR="0029120D" w:rsidRPr="0029120D" w14:paraId="0D2BE1F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9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D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6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9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3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05002050000026271-E0NvjvxaKbMg20250728</w:t>
            </w:r>
          </w:p>
        </w:tc>
      </w:tr>
      <w:tr w:rsidR="0029120D" w:rsidRPr="0029120D" w14:paraId="5FFFDC8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B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07:58:49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D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F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2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C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07002070000025896-E0NvjvxaKc1u20250728</w:t>
            </w:r>
          </w:p>
        </w:tc>
      </w:tr>
      <w:tr w:rsidR="0029120D" w:rsidRPr="0029120D" w14:paraId="0420FCE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2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07:59:53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6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0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C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7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07002070000026855-E0NvjvxaKdJV20250728</w:t>
            </w:r>
          </w:p>
        </w:tc>
      </w:tr>
      <w:tr w:rsidR="0029120D" w:rsidRPr="0029120D" w14:paraId="7DFAB98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14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D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F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7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2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05002050000027201-E0NvjvxaKf3n20250728</w:t>
            </w:r>
          </w:p>
        </w:tc>
      </w:tr>
      <w:tr w:rsidR="0029120D" w:rsidRPr="0029120D" w14:paraId="73EBC0D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0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E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B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0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46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05002050000028336-E0NvjvxaKfhF20250728</w:t>
            </w:r>
          </w:p>
        </w:tc>
      </w:tr>
      <w:tr w:rsidR="0029120D" w:rsidRPr="0029120D" w14:paraId="70595D5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B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5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6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8A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07002070000026710-E0NvjvxaKfuc20250728</w:t>
            </w:r>
          </w:p>
        </w:tc>
      </w:tr>
      <w:tr w:rsidR="0029120D" w:rsidRPr="0029120D" w14:paraId="7AB34C6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1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40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D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F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C8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05002050000029747-E0NvjvxaKhyd20250728</w:t>
            </w:r>
          </w:p>
        </w:tc>
      </w:tr>
      <w:tr w:rsidR="0029120D" w:rsidRPr="0029120D" w14:paraId="1DA392A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5F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08:02:41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4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3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3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D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05002050000029747-E0NvjvxaKhyf20250728</w:t>
            </w:r>
          </w:p>
        </w:tc>
      </w:tr>
      <w:tr w:rsidR="0029120D" w:rsidRPr="0029120D" w14:paraId="351EFD1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C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C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5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A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E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07002070000029665-E0NvjvxaKiYR20250728</w:t>
            </w:r>
          </w:p>
        </w:tc>
      </w:tr>
      <w:tr w:rsidR="0029120D" w:rsidRPr="0029120D" w14:paraId="778118A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2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08:04:44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C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5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80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7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05002050000030499-E0NvjvxaKjJ320250728</w:t>
            </w:r>
          </w:p>
        </w:tc>
      </w:tr>
      <w:tr w:rsidR="0029120D" w:rsidRPr="0029120D" w14:paraId="128F1E3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77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08:05:16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E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C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F2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B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05002050000030500-E0NvjvxaKjxK20250728</w:t>
            </w:r>
          </w:p>
        </w:tc>
      </w:tr>
      <w:tr w:rsidR="0029120D" w:rsidRPr="0029120D" w14:paraId="2FB7CE7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6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F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1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DD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A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05002050000032382-E0NvjvxaKlLP20250728</w:t>
            </w:r>
          </w:p>
        </w:tc>
      </w:tr>
      <w:tr w:rsidR="0029120D" w:rsidRPr="0029120D" w14:paraId="3B72EB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2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7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C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A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9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05002050000032382-E0NvjvxaKlLI20250728</w:t>
            </w:r>
          </w:p>
        </w:tc>
      </w:tr>
      <w:tr w:rsidR="0029120D" w:rsidRPr="0029120D" w14:paraId="7B6208B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7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8F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4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1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2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07002070000032275-E0NvjvxaKlMd20250728</w:t>
            </w:r>
          </w:p>
        </w:tc>
      </w:tr>
      <w:tr w:rsidR="0029120D" w:rsidRPr="0029120D" w14:paraId="6DA5F2A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E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2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D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B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B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05002050000032382-E0NvjvxaKlLA20250728</w:t>
            </w:r>
          </w:p>
        </w:tc>
      </w:tr>
      <w:tr w:rsidR="0029120D" w:rsidRPr="0029120D" w14:paraId="0D355A4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B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6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6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E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64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05002050000032382-E0NvjvxaKlLE20250728</w:t>
            </w:r>
          </w:p>
        </w:tc>
      </w:tr>
      <w:tr w:rsidR="0029120D" w:rsidRPr="0029120D" w14:paraId="2A838D5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F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12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4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7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5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05002050000032382-E0NvjvxaKlLC20250728</w:t>
            </w:r>
          </w:p>
        </w:tc>
      </w:tr>
      <w:tr w:rsidR="0029120D" w:rsidRPr="0029120D" w14:paraId="019A823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2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4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1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B1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5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07002070000032275-E0NvjvxaKlMl20250728</w:t>
            </w:r>
          </w:p>
        </w:tc>
      </w:tr>
      <w:tr w:rsidR="0029120D" w:rsidRPr="0029120D" w14:paraId="3E17553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5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08:07:41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E6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A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9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6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05002050000033315-E0NvjvxaKm2p20250728</w:t>
            </w:r>
          </w:p>
        </w:tc>
      </w:tr>
      <w:tr w:rsidR="0029120D" w:rsidRPr="0029120D" w14:paraId="23DB9FB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36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0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2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A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2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07002070000034041-E0NvjvxaKniT20250728</w:t>
            </w:r>
          </w:p>
        </w:tc>
      </w:tr>
      <w:tr w:rsidR="0029120D" w:rsidRPr="0029120D" w14:paraId="52FE48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4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08:09:52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5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8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B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C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05002050000034109-E0NvjvxaKnv220250728</w:t>
            </w:r>
          </w:p>
        </w:tc>
      </w:tr>
      <w:tr w:rsidR="0029120D" w:rsidRPr="0029120D" w14:paraId="3341E58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3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08:12:21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65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8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23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24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07002070000035279-E0NvjvxaKpjD20250728</w:t>
            </w:r>
          </w:p>
        </w:tc>
      </w:tr>
      <w:tr w:rsidR="0029120D" w:rsidRPr="0029120D" w14:paraId="32C7C4D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F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08:12:21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D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6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8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A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07002070000035279-E0NvjvxaKpjF20250728</w:t>
            </w:r>
          </w:p>
        </w:tc>
      </w:tr>
      <w:tr w:rsidR="0029120D" w:rsidRPr="0029120D" w14:paraId="438AA39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B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08:12:21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0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7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2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4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07002070000035279-E0NvjvxaKpjH20250728</w:t>
            </w:r>
          </w:p>
        </w:tc>
      </w:tr>
      <w:tr w:rsidR="0029120D" w:rsidRPr="0029120D" w14:paraId="6658EE3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F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08:12:57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D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1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1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2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07002070000035406-E0NvjvxaKqPV20250728</w:t>
            </w:r>
          </w:p>
        </w:tc>
      </w:tr>
      <w:tr w:rsidR="0029120D" w:rsidRPr="0029120D" w14:paraId="71C47C3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C6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08:15:32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1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A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8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B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07002070000036012-E0NvjvxaKsH720250728</w:t>
            </w:r>
          </w:p>
        </w:tc>
      </w:tr>
      <w:tr w:rsidR="0029120D" w:rsidRPr="0029120D" w14:paraId="0C705C0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5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08:15:32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3A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1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A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E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07002070000036012-E0NvjvxaKsH520250728</w:t>
            </w:r>
          </w:p>
        </w:tc>
      </w:tr>
      <w:tr w:rsidR="0029120D" w:rsidRPr="0029120D" w14:paraId="284A04F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3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D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A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7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D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07002070000036582-E0NvjvxaKsn520250728</w:t>
            </w:r>
          </w:p>
        </w:tc>
      </w:tr>
      <w:tr w:rsidR="0029120D" w:rsidRPr="0029120D" w14:paraId="563AE12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2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F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4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9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2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05002050000037000-E0NvjvxaKtTp20250728</w:t>
            </w:r>
          </w:p>
        </w:tc>
      </w:tr>
      <w:tr w:rsidR="0029120D" w:rsidRPr="0029120D" w14:paraId="0118250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E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1A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A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C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9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07002070000037209-E0NvjvxaKu2t20250728</w:t>
            </w:r>
          </w:p>
        </w:tc>
      </w:tr>
      <w:tr w:rsidR="0029120D" w:rsidRPr="0029120D" w14:paraId="5C2173B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A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4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7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5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D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07002070000037209-E0NvjvxaKu2r20250728</w:t>
            </w:r>
          </w:p>
        </w:tc>
      </w:tr>
      <w:tr w:rsidR="0029120D" w:rsidRPr="0029120D" w14:paraId="313F008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9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08:18:19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3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5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7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2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07002070000037379-E0NvjvxaKuXQ20250728</w:t>
            </w:r>
          </w:p>
        </w:tc>
      </w:tr>
      <w:tr w:rsidR="0029120D" w:rsidRPr="0029120D" w14:paraId="647D625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A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3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E9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F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2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07002070000038474-E0NvjvxaKwPr20250728</w:t>
            </w:r>
          </w:p>
        </w:tc>
      </w:tr>
      <w:tr w:rsidR="0029120D" w:rsidRPr="0029120D" w14:paraId="5326DF1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F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08:21:42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A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9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5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5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05002050000038364-E0NvjvxaKx4720250728</w:t>
            </w:r>
          </w:p>
        </w:tc>
      </w:tr>
      <w:tr w:rsidR="0029120D" w:rsidRPr="0029120D" w14:paraId="4E3A08F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A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08:21:53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F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9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3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1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07002070000038239-E0NvjvxaKxBf20250728</w:t>
            </w:r>
          </w:p>
        </w:tc>
      </w:tr>
      <w:tr w:rsidR="0029120D" w:rsidRPr="0029120D" w14:paraId="41F8DF8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0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E4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D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D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9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05002050000039262-E0NvjvxaKxb920250728</w:t>
            </w:r>
          </w:p>
        </w:tc>
      </w:tr>
      <w:tr w:rsidR="0029120D" w:rsidRPr="0029120D" w14:paraId="55CD2BE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6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1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1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3940.0000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D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5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05002050000039262-E0NvjvxaKxbB20250728</w:t>
            </w:r>
          </w:p>
        </w:tc>
      </w:tr>
      <w:tr w:rsidR="0029120D" w:rsidRPr="0029120D" w14:paraId="5C129A7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A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E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17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3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A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07002070000039143-E0NvjvxaKy0U20250728</w:t>
            </w:r>
          </w:p>
        </w:tc>
      </w:tr>
      <w:tr w:rsidR="0029120D" w:rsidRPr="0029120D" w14:paraId="50FD081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C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08:24:59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55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D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4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A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05002050000040123-E0NvjvxaKzCg20250728</w:t>
            </w:r>
          </w:p>
        </w:tc>
      </w:tr>
      <w:tr w:rsidR="0029120D" w:rsidRPr="0029120D" w14:paraId="15DFA64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2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3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C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E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B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05002050000039848-E0NvjvxaKzlj20250728</w:t>
            </w:r>
          </w:p>
        </w:tc>
      </w:tr>
      <w:tr w:rsidR="0029120D" w:rsidRPr="0029120D" w14:paraId="34536AC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A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3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4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E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0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07002070000040458-E0NvjvxaKzlY20250728</w:t>
            </w:r>
          </w:p>
        </w:tc>
      </w:tr>
      <w:tr w:rsidR="0029120D" w:rsidRPr="0029120D" w14:paraId="2CC157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9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08:28:01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0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D9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C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2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07002070000041244-E0NvjvxaL1Bi20250728</w:t>
            </w:r>
          </w:p>
        </w:tc>
      </w:tr>
      <w:tr w:rsidR="0029120D" w:rsidRPr="0029120D" w14:paraId="29F7E18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9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08:28:03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4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C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1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9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05002050000041222-E0NvjvxaL1Ge20250728</w:t>
            </w:r>
          </w:p>
        </w:tc>
      </w:tr>
      <w:tr w:rsidR="0029120D" w:rsidRPr="0029120D" w14:paraId="0840EFA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C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08:29:29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1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3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27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AE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07002070000041789-E0NvjvxaL2SC20250728</w:t>
            </w:r>
          </w:p>
        </w:tc>
      </w:tr>
      <w:tr w:rsidR="0029120D" w:rsidRPr="0029120D" w14:paraId="1CF6543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A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E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AC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B4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5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07002070000042426-E0NvjvxaL3VJ20250728</w:t>
            </w:r>
          </w:p>
        </w:tc>
      </w:tr>
      <w:tr w:rsidR="0029120D" w:rsidRPr="0029120D" w14:paraId="49258E3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9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4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1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D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8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07002070000043027-E0NvjvxaL4pf20250728</w:t>
            </w:r>
          </w:p>
        </w:tc>
      </w:tr>
      <w:tr w:rsidR="0029120D" w:rsidRPr="0029120D" w14:paraId="24B74B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5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A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55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C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6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05002050000042665-E0NvjvxaL53R20250728</w:t>
            </w:r>
          </w:p>
        </w:tc>
      </w:tr>
      <w:tr w:rsidR="0029120D" w:rsidRPr="0029120D" w14:paraId="4D48DE7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C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4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D7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5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F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05002050000042665-E0NvjvxaL53C20250728</w:t>
            </w:r>
          </w:p>
        </w:tc>
      </w:tr>
      <w:tr w:rsidR="0029120D" w:rsidRPr="0029120D" w14:paraId="79FBD71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9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1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9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F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CF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05002050000042665-E0NvjvxaL53J20250728</w:t>
            </w:r>
          </w:p>
        </w:tc>
      </w:tr>
      <w:tr w:rsidR="0029120D" w:rsidRPr="0029120D" w14:paraId="77CD6ED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6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F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4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4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A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05002050000042665-E0NvjvxaL53G20250728</w:t>
            </w:r>
          </w:p>
        </w:tc>
      </w:tr>
      <w:tr w:rsidR="0029120D" w:rsidRPr="0029120D" w14:paraId="7E250BA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1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08:33:45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C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E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E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D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05002050000041814-E0NvjvxaL5BM20250728</w:t>
            </w:r>
          </w:p>
        </w:tc>
      </w:tr>
      <w:tr w:rsidR="0029120D" w:rsidRPr="0029120D" w14:paraId="2894D77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0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5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D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5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05002050000043624-E0NvjvxaL5dt20250728</w:t>
            </w:r>
          </w:p>
        </w:tc>
      </w:tr>
      <w:tr w:rsidR="0029120D" w:rsidRPr="0029120D" w14:paraId="0F63C3E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3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08:35:37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8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5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72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0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07002070000043601-E0NvjvxaL6El20250728</w:t>
            </w:r>
          </w:p>
        </w:tc>
      </w:tr>
      <w:tr w:rsidR="0029120D" w:rsidRPr="0029120D" w14:paraId="7D8D97F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E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08:35:37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7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6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F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5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07002070000043601-E0NvjvxaL6En20250728</w:t>
            </w:r>
          </w:p>
        </w:tc>
      </w:tr>
      <w:tr w:rsidR="0029120D" w:rsidRPr="0029120D" w14:paraId="1B3052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6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08:36:33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2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5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9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1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07002070000044344-E0NvjvxaL6i620250728</w:t>
            </w:r>
          </w:p>
        </w:tc>
      </w:tr>
      <w:tr w:rsidR="0029120D" w:rsidRPr="0029120D" w14:paraId="781D2CE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3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08:36:33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1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4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F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07002070000044344-E0NvjvxaL6i420250728</w:t>
            </w:r>
          </w:p>
        </w:tc>
      </w:tr>
      <w:tr w:rsidR="0029120D" w:rsidRPr="0029120D" w14:paraId="64CFEA9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6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08:38:49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E2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2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C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1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07002070000044886-E0NvjvxaL7TN20250728</w:t>
            </w:r>
          </w:p>
        </w:tc>
      </w:tr>
      <w:tr w:rsidR="0029120D" w:rsidRPr="0029120D" w14:paraId="2894706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4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08:38:49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83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0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D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56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07002070000044886-E0NvjvxaL7TL20250728</w:t>
            </w:r>
          </w:p>
        </w:tc>
      </w:tr>
      <w:tr w:rsidR="0029120D" w:rsidRPr="0029120D" w14:paraId="526D5C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3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08:38:49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A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5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9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C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07002070000044886-E0NvjvxaL7TI20250728</w:t>
            </w:r>
          </w:p>
        </w:tc>
      </w:tr>
      <w:tr w:rsidR="0029120D" w:rsidRPr="0029120D" w14:paraId="3341623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B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08:39:20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7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8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9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5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07002070000044755-E0NvjvxaL7gT20250728</w:t>
            </w:r>
          </w:p>
        </w:tc>
      </w:tr>
      <w:tr w:rsidR="0029120D" w:rsidRPr="0029120D" w14:paraId="16D40F0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9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08:40:12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D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E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5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E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05002050000045671-E0NvjvxaL87R20250728</w:t>
            </w:r>
          </w:p>
        </w:tc>
      </w:tr>
      <w:tr w:rsidR="0029120D" w:rsidRPr="0029120D" w14:paraId="607316F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7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08:40:26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2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1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8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05002050000045424-E0NvjvxaL8JA20250728</w:t>
            </w:r>
          </w:p>
        </w:tc>
      </w:tr>
      <w:tr w:rsidR="0029120D" w:rsidRPr="0029120D" w14:paraId="2D5E071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1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A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5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3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1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07002070000045925-E0NvjvxaL8ya20250728</w:t>
            </w:r>
          </w:p>
        </w:tc>
      </w:tr>
      <w:tr w:rsidR="0029120D" w:rsidRPr="0029120D" w14:paraId="5AE5BE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F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08:41:31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0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2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F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40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05002050000045949-E0NvjvxaL9Az20250728</w:t>
            </w:r>
          </w:p>
        </w:tc>
      </w:tr>
      <w:tr w:rsidR="0029120D" w:rsidRPr="0029120D" w14:paraId="159652B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8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08:42:11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5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E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4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35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05002050000045949-E0NvjvxaL9Wj20250728</w:t>
            </w:r>
          </w:p>
        </w:tc>
      </w:tr>
      <w:tr w:rsidR="0029120D" w:rsidRPr="0029120D" w14:paraId="12B7403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8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7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C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DE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5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05002050000046635-E0NvjvxaL9r320250728</w:t>
            </w:r>
          </w:p>
        </w:tc>
      </w:tr>
      <w:tr w:rsidR="0029120D" w:rsidRPr="0029120D" w14:paraId="3C0B825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1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E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8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1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4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05002050000046557-E0NvjvxaL9yy20250728</w:t>
            </w:r>
          </w:p>
        </w:tc>
      </w:tr>
      <w:tr w:rsidR="0029120D" w:rsidRPr="0029120D" w14:paraId="544B7EC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5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7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A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5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2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05002050000046557-E0NvjvxaL9yr20250728</w:t>
            </w:r>
          </w:p>
        </w:tc>
      </w:tr>
      <w:tr w:rsidR="0029120D" w:rsidRPr="0029120D" w14:paraId="280D810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8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8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C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2C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1D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05002050000047476-E0NvjvxaLAr420250728</w:t>
            </w:r>
          </w:p>
        </w:tc>
      </w:tr>
      <w:tr w:rsidR="0029120D" w:rsidRPr="0029120D" w14:paraId="0C0F350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8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1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2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6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D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07002070000047671-E0NvjvxaLBev20250728</w:t>
            </w:r>
          </w:p>
        </w:tc>
      </w:tr>
      <w:tr w:rsidR="0029120D" w:rsidRPr="0029120D" w14:paraId="72B82D2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A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0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3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F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ED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07002070000047671-E0NvjvxaLBhG20250728</w:t>
            </w:r>
          </w:p>
        </w:tc>
      </w:tr>
      <w:tr w:rsidR="0029120D" w:rsidRPr="0029120D" w14:paraId="5C8AE79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8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C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6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E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D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05002050000048211-E0NvjvxaLCYj20250728</w:t>
            </w:r>
          </w:p>
        </w:tc>
      </w:tr>
      <w:tr w:rsidR="0029120D" w:rsidRPr="0029120D" w14:paraId="0B52203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7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08:47:43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A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1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D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1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07002070000047052-E0NvjvxaLCaA20250728</w:t>
            </w:r>
          </w:p>
        </w:tc>
      </w:tr>
      <w:tr w:rsidR="0029120D" w:rsidRPr="0029120D" w14:paraId="7DFDA9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D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08:51:33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D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B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8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2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07002070000049487-E0NvjvxaLEvf20250728</w:t>
            </w:r>
          </w:p>
        </w:tc>
      </w:tr>
      <w:tr w:rsidR="0029120D" w:rsidRPr="0029120D" w14:paraId="3D55228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8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08:53:56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6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E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F3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D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07002070000050361-E0NvjvxaLGDb20250728</w:t>
            </w:r>
          </w:p>
        </w:tc>
      </w:tr>
      <w:tr w:rsidR="0029120D" w:rsidRPr="0029120D" w14:paraId="51FD3DB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B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1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D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8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1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07002070000050361-E0NvjvxaLGFP20250728</w:t>
            </w:r>
          </w:p>
        </w:tc>
      </w:tr>
      <w:tr w:rsidR="0029120D" w:rsidRPr="0029120D" w14:paraId="34F3E9F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E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0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7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3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2A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07002070000050361-E0NvjvxaLGFV20250728</w:t>
            </w:r>
          </w:p>
        </w:tc>
      </w:tr>
      <w:tr w:rsidR="0029120D" w:rsidRPr="0029120D" w14:paraId="618A388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1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B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6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6A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E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07002070000050361-E0NvjvxaLGFM20250728</w:t>
            </w:r>
          </w:p>
        </w:tc>
      </w:tr>
      <w:tr w:rsidR="0029120D" w:rsidRPr="0029120D" w14:paraId="05790BF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E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BD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0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F6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E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07002070000050361-E0NvjvxaLGFJ20250728</w:t>
            </w:r>
          </w:p>
        </w:tc>
      </w:tr>
      <w:tr w:rsidR="0029120D" w:rsidRPr="0029120D" w14:paraId="06FF06D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F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4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2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B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D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05002050000050549-E0NvjvxaLGUF20250728</w:t>
            </w:r>
          </w:p>
        </w:tc>
      </w:tr>
      <w:tr w:rsidR="0029120D" w:rsidRPr="0029120D" w14:paraId="465B376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D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A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F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1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6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05002050000050549-E0NvjvxaLGUD20250728</w:t>
            </w:r>
          </w:p>
        </w:tc>
      </w:tr>
      <w:tr w:rsidR="0029120D" w:rsidRPr="0029120D" w14:paraId="7813BF3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3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08:55:09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D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A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A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B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07002070000049713-E0NvjvxaLHDS20250728</w:t>
            </w:r>
          </w:p>
        </w:tc>
      </w:tr>
      <w:tr w:rsidR="0029120D" w:rsidRPr="0029120D" w14:paraId="6C5EB91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5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08:56:51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6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2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7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6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05002050000051469-E0NvjvxaLIEz20250728</w:t>
            </w:r>
          </w:p>
        </w:tc>
      </w:tr>
      <w:tr w:rsidR="0029120D" w:rsidRPr="0029120D" w14:paraId="0F3B2C9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8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08:56:51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7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8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B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E3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05002050000051469-E0NvjvxaLIF120250728</w:t>
            </w:r>
          </w:p>
        </w:tc>
      </w:tr>
      <w:tr w:rsidR="0029120D" w:rsidRPr="0029120D" w14:paraId="1A9B51E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A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0E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4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C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A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05002050000052188-E0NvjvxaLK4i20250728</w:t>
            </w:r>
          </w:p>
        </w:tc>
      </w:tr>
      <w:tr w:rsidR="0029120D" w:rsidRPr="0029120D" w14:paraId="0B049C2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E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08:59:25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4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0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6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D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05002050000052188-E0NvjvxaLK4g20250728</w:t>
            </w:r>
          </w:p>
        </w:tc>
      </w:tr>
      <w:tr w:rsidR="0029120D" w:rsidRPr="0029120D" w14:paraId="3240763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0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09:00:20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F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6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3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07002070000052384-E0NvjvxaLL4E20250728</w:t>
            </w:r>
          </w:p>
        </w:tc>
      </w:tr>
      <w:tr w:rsidR="0029120D" w:rsidRPr="0029120D" w14:paraId="3D15A15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D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09:03:15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B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C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E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B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07002070000053253-E0NvjvxaLMbl20250728</w:t>
            </w:r>
          </w:p>
        </w:tc>
      </w:tr>
      <w:tr w:rsidR="0029120D" w:rsidRPr="0029120D" w14:paraId="715848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B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6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4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A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6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07002070000053995-E0NvjvxaLN1q20250728</w:t>
            </w:r>
          </w:p>
        </w:tc>
      </w:tr>
      <w:tr w:rsidR="0029120D" w:rsidRPr="0029120D" w14:paraId="1D82E5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E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09:04:53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B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0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2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C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07002070000053022-E0NvjvxaLNBI20250728</w:t>
            </w:r>
          </w:p>
        </w:tc>
      </w:tr>
      <w:tr w:rsidR="0029120D" w:rsidRPr="0029120D" w14:paraId="70869F0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A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3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D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1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C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07002070000054476-E0NvjvxaLNhK20250728</w:t>
            </w:r>
          </w:p>
        </w:tc>
      </w:tr>
      <w:tr w:rsidR="0029120D" w:rsidRPr="0029120D" w14:paraId="4831A1F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8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8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5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E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C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07002070000054476-E0NvjvxaLNvF20250728</w:t>
            </w:r>
          </w:p>
        </w:tc>
      </w:tr>
      <w:tr w:rsidR="0029120D" w:rsidRPr="0029120D" w14:paraId="14DA543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E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09:08:27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C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E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0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C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07002070000054962-E0NvjvxaLOow20250728</w:t>
            </w:r>
          </w:p>
        </w:tc>
      </w:tr>
      <w:tr w:rsidR="0029120D" w:rsidRPr="0029120D" w14:paraId="3300617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3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09:08:27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5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D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0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8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05002050000054506-E0NvjvxaLOpx20250728</w:t>
            </w:r>
          </w:p>
        </w:tc>
      </w:tr>
      <w:tr w:rsidR="0029120D" w:rsidRPr="0029120D" w14:paraId="7AF4011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0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09:09:49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1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1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A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C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05002050000055586-E0NvjvxaLPbo20250728</w:t>
            </w:r>
          </w:p>
        </w:tc>
      </w:tr>
      <w:tr w:rsidR="0029120D" w:rsidRPr="0029120D" w14:paraId="7CD3E9A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1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09:13:10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E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3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4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F0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07002070000056126-E0NvjvxaLR7O20250728</w:t>
            </w:r>
          </w:p>
        </w:tc>
      </w:tr>
      <w:tr w:rsidR="0029120D" w:rsidRPr="0029120D" w14:paraId="5FF715F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E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C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0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59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D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07002070000056824-E0NvjvxaLRdq20250728</w:t>
            </w:r>
          </w:p>
        </w:tc>
      </w:tr>
      <w:tr w:rsidR="0029120D" w:rsidRPr="0029120D" w14:paraId="6AFE5FB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F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09:16:49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5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E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D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7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05002050000057444-E0NvjvxaLSYj20250728</w:t>
            </w:r>
          </w:p>
        </w:tc>
      </w:tr>
      <w:tr w:rsidR="0029120D" w:rsidRPr="0029120D" w14:paraId="2BDB96B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7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09:16:49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E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1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7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6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05002050000057444-E0NvjvxaLSYb20250728</w:t>
            </w:r>
          </w:p>
        </w:tc>
      </w:tr>
      <w:tr w:rsidR="0029120D" w:rsidRPr="0029120D" w14:paraId="0206A69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2E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09:17:56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2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A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A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5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05002050000057901-E0NvjvxaLT0D20250728</w:t>
            </w:r>
          </w:p>
        </w:tc>
      </w:tr>
      <w:tr w:rsidR="0029120D" w:rsidRPr="0029120D" w14:paraId="7750A50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1E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09:17:56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92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4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7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09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05002050000057901-E0NvjvxaLT0F20250728</w:t>
            </w:r>
          </w:p>
        </w:tc>
      </w:tr>
      <w:tr w:rsidR="0029120D" w:rsidRPr="0029120D" w14:paraId="39CED43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8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09:19:22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8E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49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3932.0000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2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E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07002070000058232-E0NvjvxaLThC20250728</w:t>
            </w:r>
          </w:p>
        </w:tc>
      </w:tr>
      <w:tr w:rsidR="0029120D" w:rsidRPr="0029120D" w14:paraId="61350FB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0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1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B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9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1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05002050000057369-E0NvjvxaLUPZ20250728</w:t>
            </w:r>
          </w:p>
        </w:tc>
      </w:tr>
      <w:tr w:rsidR="0029120D" w:rsidRPr="0029120D" w14:paraId="2F26E0B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8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09:21:14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5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EE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7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2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05002050000057369-E0NvjvxaLUYA20250728</w:t>
            </w:r>
          </w:p>
        </w:tc>
      </w:tr>
      <w:tr w:rsidR="0029120D" w:rsidRPr="0029120D" w14:paraId="15E9F4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F5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09:22:25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A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6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8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0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05002050000057771-E0NvjvxaLV4J20250728</w:t>
            </w:r>
          </w:p>
        </w:tc>
      </w:tr>
      <w:tr w:rsidR="0029120D" w:rsidRPr="0029120D" w14:paraId="1CD27B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C8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E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F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C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8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07002070000059706-E0NvjvxaLVZq20250728</w:t>
            </w:r>
          </w:p>
        </w:tc>
      </w:tr>
      <w:tr w:rsidR="0029120D" w:rsidRPr="0029120D" w14:paraId="550BA1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B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0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F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4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A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07002070000059706-E0NvjvxaLW9D20250728</w:t>
            </w:r>
          </w:p>
        </w:tc>
      </w:tr>
      <w:tr w:rsidR="0029120D" w:rsidRPr="0029120D" w14:paraId="6A4809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3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8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5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3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F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07002070000059706-E0NvjvxaLW9B20250728</w:t>
            </w:r>
          </w:p>
        </w:tc>
      </w:tr>
      <w:tr w:rsidR="0029120D" w:rsidRPr="0029120D" w14:paraId="3917440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6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09:23:56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4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2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7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E7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05002050000059003-E0NvjvxaLWKI20250728</w:t>
            </w:r>
          </w:p>
        </w:tc>
      </w:tr>
      <w:tr w:rsidR="0029120D" w:rsidRPr="0029120D" w14:paraId="1B926D4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F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09:24:26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8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F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0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6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05002050000060244-E0NvjvxaLX4a20250728</w:t>
            </w:r>
          </w:p>
        </w:tc>
      </w:tr>
      <w:tr w:rsidR="0029120D" w:rsidRPr="0029120D" w14:paraId="10A267F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2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7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E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8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C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05002050000060244-E0NvjvxaLXLw20250728</w:t>
            </w:r>
          </w:p>
        </w:tc>
      </w:tr>
      <w:tr w:rsidR="0029120D" w:rsidRPr="0029120D" w14:paraId="4FAE8C0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A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09:24:59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A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8F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6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5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05002050000060244-E0NvjvxaLXPx20250728</w:t>
            </w:r>
          </w:p>
        </w:tc>
      </w:tr>
      <w:tr w:rsidR="0029120D" w:rsidRPr="0029120D" w14:paraId="0CD162F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A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09:26:26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1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D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B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2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07002070000060175-E0NvjvxaLYIl20250728</w:t>
            </w:r>
          </w:p>
        </w:tc>
      </w:tr>
      <w:tr w:rsidR="0029120D" w:rsidRPr="0029120D" w14:paraId="68FFFAB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1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09:26:27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9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4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1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D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07002070000060175-E0NvjvxaLYIu20250728</w:t>
            </w:r>
          </w:p>
        </w:tc>
      </w:tr>
      <w:tr w:rsidR="0029120D" w:rsidRPr="0029120D" w14:paraId="7AB1387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20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09:27:29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5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F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1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4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07002070000060261-E0NvjvxaLYtP20250728</w:t>
            </w:r>
          </w:p>
        </w:tc>
      </w:tr>
      <w:tr w:rsidR="0029120D" w:rsidRPr="0029120D" w14:paraId="0DEEFD6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E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09:29:46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A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A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E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7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07002070000062134-E0NvjvxaLa1u20250728</w:t>
            </w:r>
          </w:p>
        </w:tc>
      </w:tr>
      <w:tr w:rsidR="0029120D" w:rsidRPr="0029120D" w14:paraId="746ED0E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6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09:33:45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2C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C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0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6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07002070000063166-E0NvjvxaLctb20250728</w:t>
            </w:r>
          </w:p>
        </w:tc>
      </w:tr>
      <w:tr w:rsidR="0029120D" w:rsidRPr="0029120D" w14:paraId="3C94BD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CF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0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8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82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F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07002070000063692-E0NvjvxaLdL520250728</w:t>
            </w:r>
          </w:p>
        </w:tc>
      </w:tr>
      <w:tr w:rsidR="0029120D" w:rsidRPr="0029120D" w14:paraId="651E1A7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2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4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A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FB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3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07002070000063692-E0NvjvxaLdL320250728</w:t>
            </w:r>
          </w:p>
        </w:tc>
      </w:tr>
      <w:tr w:rsidR="0029120D" w:rsidRPr="0029120D" w14:paraId="4248B3A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9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09:37:05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D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8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D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C8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05002050000064557-E0NvjvxaLeZY20250728</w:t>
            </w:r>
          </w:p>
        </w:tc>
      </w:tr>
      <w:tr w:rsidR="0029120D" w:rsidRPr="0029120D" w14:paraId="7D22527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4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09:37:05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9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4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C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0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05002050000064557-E0NvjvxaLeZT20250728</w:t>
            </w:r>
          </w:p>
        </w:tc>
      </w:tr>
      <w:tr w:rsidR="0029120D" w:rsidRPr="0029120D" w14:paraId="727DF9F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3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09:38:15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B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1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E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8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07002070000064236-E0NvjvxaLf3y20250728</w:t>
            </w:r>
          </w:p>
        </w:tc>
      </w:tr>
      <w:tr w:rsidR="0029120D" w:rsidRPr="0029120D" w14:paraId="25A76B7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2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9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A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7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D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05002050000065215-E0NvjvxaLfND20250728</w:t>
            </w:r>
          </w:p>
        </w:tc>
      </w:tr>
      <w:tr w:rsidR="0029120D" w:rsidRPr="0029120D" w14:paraId="2F50920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D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9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C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1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5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07002070000065791-E0NvjvxaLg9O20250728</w:t>
            </w:r>
          </w:p>
        </w:tc>
      </w:tr>
      <w:tr w:rsidR="0029120D" w:rsidRPr="0029120D" w14:paraId="1D6F28A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8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09:42:10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9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A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1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C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07002070000065378-E0NvjvxaLghm20250728</w:t>
            </w:r>
          </w:p>
        </w:tc>
      </w:tr>
      <w:tr w:rsidR="0029120D" w:rsidRPr="0029120D" w14:paraId="01B08AC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6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09:43:37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9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B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B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F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07002070000066525-E0NvjvxaLhds20250728</w:t>
            </w:r>
          </w:p>
        </w:tc>
      </w:tr>
      <w:tr w:rsidR="0029120D" w:rsidRPr="0029120D" w14:paraId="16B7EF3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8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09:44:43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72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1A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8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4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07002070000066538-E0NvjvxaLi0120250728</w:t>
            </w:r>
          </w:p>
        </w:tc>
      </w:tr>
      <w:tr w:rsidR="0029120D" w:rsidRPr="0029120D" w14:paraId="6337BED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3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09:45:24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E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3D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0B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C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05002050000066333-E0NvjvxaLiE620250728</w:t>
            </w:r>
          </w:p>
        </w:tc>
      </w:tr>
      <w:tr w:rsidR="0029120D" w:rsidRPr="0029120D" w14:paraId="41B660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B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09:45:24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A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8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D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C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07002070000066355-E0NvjvxaLiDU20250728</w:t>
            </w:r>
          </w:p>
        </w:tc>
      </w:tr>
      <w:tr w:rsidR="0029120D" w:rsidRPr="0029120D" w14:paraId="7356E50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E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09:48:09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5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C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6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46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05002050000067519-E0NvjvxaLj8520250728</w:t>
            </w:r>
          </w:p>
        </w:tc>
      </w:tr>
      <w:tr w:rsidR="0029120D" w:rsidRPr="0029120D" w14:paraId="172CB29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4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09:48:09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8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A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6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05002050000067519-E0NvjvxaLj8720250728</w:t>
            </w:r>
          </w:p>
        </w:tc>
      </w:tr>
      <w:tr w:rsidR="0029120D" w:rsidRPr="0029120D" w14:paraId="7C42CD5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3C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F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4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8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5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05002050000067283-E0NvjvxaLjXK20250728</w:t>
            </w:r>
          </w:p>
        </w:tc>
      </w:tr>
      <w:tr w:rsidR="0029120D" w:rsidRPr="0029120D" w14:paraId="1DD15F1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E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09:52:58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9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F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3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3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05002050000068711-E0NvjvxaLl6s20250728</w:t>
            </w:r>
          </w:p>
        </w:tc>
      </w:tr>
      <w:tr w:rsidR="0029120D" w:rsidRPr="0029120D" w14:paraId="7B4D924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9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09:54:52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5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D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2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8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07002070000069588-E0NvjvxaLlvv20250728</w:t>
            </w:r>
          </w:p>
        </w:tc>
      </w:tr>
      <w:tr w:rsidR="0029120D" w:rsidRPr="0029120D" w14:paraId="399BA7B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F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09:55:13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F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8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A1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1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07002070000069614-E0NvjvxaLm8x20250728</w:t>
            </w:r>
          </w:p>
        </w:tc>
      </w:tr>
      <w:tr w:rsidR="0029120D" w:rsidRPr="0029120D" w14:paraId="6862E9C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9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09:56:02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9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E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6E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3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07002070000069997-E0NvjvxaLmRK20250728</w:t>
            </w:r>
          </w:p>
        </w:tc>
      </w:tr>
      <w:tr w:rsidR="0029120D" w:rsidRPr="0029120D" w14:paraId="4036304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A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09:57:21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3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F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0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E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07002070000069428-E0NvjvxaLmwT20250728</w:t>
            </w:r>
          </w:p>
        </w:tc>
      </w:tr>
      <w:tr w:rsidR="0029120D" w:rsidRPr="0029120D" w14:paraId="003A840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8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C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A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9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5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07002070000070605-E0NvjvxaLpkV20250728</w:t>
            </w:r>
          </w:p>
        </w:tc>
      </w:tr>
      <w:tr w:rsidR="0029120D" w:rsidRPr="0029120D" w14:paraId="6FB7299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9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8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8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C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6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07002070000070759-E0NvjvxaLpjp20250728</w:t>
            </w:r>
          </w:p>
        </w:tc>
      </w:tr>
      <w:tr w:rsidR="0029120D" w:rsidRPr="0029120D" w14:paraId="6F628EE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D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10:02:37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8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4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E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2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05002050000071258-E0NvjvxaLpis20250728</w:t>
            </w:r>
          </w:p>
        </w:tc>
      </w:tr>
      <w:tr w:rsidR="0029120D" w:rsidRPr="0029120D" w14:paraId="204D5DE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3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10:03:22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D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E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B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0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05002050000072327-E0NvjvxaLq9p20250728</w:t>
            </w:r>
          </w:p>
        </w:tc>
      </w:tr>
      <w:tr w:rsidR="0029120D" w:rsidRPr="0029120D" w14:paraId="7B6B619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D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10:03:22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F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AF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5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3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05002050000072327-E0NvjvxaLq9r20250728</w:t>
            </w:r>
          </w:p>
        </w:tc>
      </w:tr>
      <w:tr w:rsidR="0029120D" w:rsidRPr="0029120D" w14:paraId="0C60976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E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9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5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F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F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05002050000072125-E0NvjvxaLqXc20250728</w:t>
            </w:r>
          </w:p>
        </w:tc>
      </w:tr>
      <w:tr w:rsidR="0029120D" w:rsidRPr="0029120D" w14:paraId="49E6B57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D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C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9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8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D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05002050000072125-E0NvjvxaLqXa20250728</w:t>
            </w:r>
          </w:p>
        </w:tc>
      </w:tr>
      <w:tr w:rsidR="0029120D" w:rsidRPr="0029120D" w14:paraId="71A24CF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A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10:05:12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8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8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C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A7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07002070000072521-E0NvjvxaLrHu20250728</w:t>
            </w:r>
          </w:p>
        </w:tc>
      </w:tr>
      <w:tr w:rsidR="0029120D" w:rsidRPr="0029120D" w14:paraId="547EEF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F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10:05:12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EF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8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1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C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05002050000072846-E0NvjvxaLrGH20250728</w:t>
            </w:r>
          </w:p>
        </w:tc>
      </w:tr>
      <w:tr w:rsidR="0029120D" w:rsidRPr="0029120D" w14:paraId="5B8129F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1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10:05:12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9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6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5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7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07002070000072754-E0NvjvxaLrGJ20250728</w:t>
            </w:r>
          </w:p>
        </w:tc>
      </w:tr>
      <w:tr w:rsidR="0029120D" w:rsidRPr="0029120D" w14:paraId="385FC44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A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10:07:25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9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A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CE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D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05002050000073084-E0NvjvxaLsNS20250728</w:t>
            </w:r>
          </w:p>
        </w:tc>
      </w:tr>
      <w:tr w:rsidR="0029120D" w:rsidRPr="0029120D" w14:paraId="05B8A70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A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10:09:06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D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6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8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1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05002050000073733-E0NvjvxaLtEZ20250728</w:t>
            </w:r>
          </w:p>
        </w:tc>
      </w:tr>
      <w:tr w:rsidR="0029120D" w:rsidRPr="0029120D" w14:paraId="619BBD1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5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10:09:22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C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A1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7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5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07002070000073858-E0NvjvxaLtK920250728</w:t>
            </w:r>
          </w:p>
        </w:tc>
      </w:tr>
      <w:tr w:rsidR="0029120D" w:rsidRPr="0029120D" w14:paraId="2529303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9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1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1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9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D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07002070000073659-E0NvjvxaLtdF20250728</w:t>
            </w:r>
          </w:p>
        </w:tc>
      </w:tr>
      <w:tr w:rsidR="0029120D" w:rsidRPr="0029120D" w14:paraId="6F021E3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0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10:10:13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4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6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0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3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05002050000073515-E0NvjvxaLtpl20250728</w:t>
            </w:r>
          </w:p>
        </w:tc>
      </w:tr>
      <w:tr w:rsidR="0029120D" w:rsidRPr="0029120D" w14:paraId="75D7470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E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A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5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A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C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05002050000074439-E0NvjvxaLuDb20250728</w:t>
            </w:r>
          </w:p>
        </w:tc>
      </w:tr>
      <w:tr w:rsidR="0029120D" w:rsidRPr="0029120D" w14:paraId="639159A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6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2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4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6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5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05002050000074439-E0NvjvxaLuDZ20250728</w:t>
            </w:r>
          </w:p>
        </w:tc>
      </w:tr>
      <w:tr w:rsidR="0029120D" w:rsidRPr="0029120D" w14:paraId="2BEC1FC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8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10:11:45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5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4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D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B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07002070000074369-E0NvjvxaLuRB20250728</w:t>
            </w:r>
          </w:p>
        </w:tc>
      </w:tr>
      <w:tr w:rsidR="0029120D" w:rsidRPr="0029120D" w14:paraId="4F2DE0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6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0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A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A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C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07002070000074892-E0NvjvxaLup320250728</w:t>
            </w:r>
          </w:p>
        </w:tc>
      </w:tr>
      <w:tr w:rsidR="0029120D" w:rsidRPr="0029120D" w14:paraId="1CC78EF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1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7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9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D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4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07002070000074892-E0NvjvxaLup120250728</w:t>
            </w:r>
          </w:p>
        </w:tc>
      </w:tr>
      <w:tr w:rsidR="0029120D" w:rsidRPr="0029120D" w14:paraId="17286F1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A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0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4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B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A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07002070000074892-E0NvjvxaLuoz20250728</w:t>
            </w:r>
          </w:p>
        </w:tc>
      </w:tr>
      <w:tr w:rsidR="0029120D" w:rsidRPr="0029120D" w14:paraId="16B5D9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8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10:13:04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E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F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C2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9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05002050000074965-E0NvjvxaLuuf20250728</w:t>
            </w:r>
          </w:p>
        </w:tc>
      </w:tr>
      <w:tr w:rsidR="0029120D" w:rsidRPr="0029120D" w14:paraId="049E4B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B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7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F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9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A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07002070000075532-E0NvjvxaLvfg20250728</w:t>
            </w:r>
          </w:p>
        </w:tc>
      </w:tr>
      <w:tr w:rsidR="0029120D" w:rsidRPr="0029120D" w14:paraId="34DC7E8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A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9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42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BA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3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05002050000076053-E0NvjvxaLwJB20250728</w:t>
            </w:r>
          </w:p>
        </w:tc>
      </w:tr>
      <w:tr w:rsidR="0029120D" w:rsidRPr="0029120D" w14:paraId="35C26C3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8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10:18:29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D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B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8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3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05002050000076548-E0NvjvxaLxip20250728</w:t>
            </w:r>
          </w:p>
        </w:tc>
      </w:tr>
      <w:tr w:rsidR="0029120D" w:rsidRPr="0029120D" w14:paraId="76FB68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6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6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E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0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4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07002070000076938-E0NvjvxaLy7a20250728</w:t>
            </w:r>
          </w:p>
        </w:tc>
      </w:tr>
      <w:tr w:rsidR="0029120D" w:rsidRPr="0029120D" w14:paraId="3CC28F9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4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10:19:22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D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1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3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2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07002070000076938-E0NvjvxaLy7Y20250728</w:t>
            </w:r>
          </w:p>
        </w:tc>
      </w:tr>
      <w:tr w:rsidR="0029120D" w:rsidRPr="0029120D" w14:paraId="28A47C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E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E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81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9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C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05002050000075456-E0NvjvxaLygv20250728</w:t>
            </w:r>
          </w:p>
        </w:tc>
      </w:tr>
      <w:tr w:rsidR="0029120D" w:rsidRPr="0029120D" w14:paraId="79DE18F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2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10:22:16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E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CE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2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2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05002050000077713-E0NvjvxaLzjw20250728</w:t>
            </w:r>
          </w:p>
        </w:tc>
      </w:tr>
      <w:tr w:rsidR="0029120D" w:rsidRPr="0029120D" w14:paraId="3B7E2FE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6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10:22:16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D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A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8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9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05002050000077552-E0NvjvxaLzky20250728</w:t>
            </w:r>
          </w:p>
        </w:tc>
      </w:tr>
      <w:tr w:rsidR="0029120D" w:rsidRPr="0029120D" w14:paraId="6BD591A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5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9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D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9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8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07002070000078193-E0NvjvxaM0fQ20250728</w:t>
            </w:r>
          </w:p>
        </w:tc>
      </w:tr>
      <w:tr w:rsidR="0029120D" w:rsidRPr="0029120D" w14:paraId="2E0CCA3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3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6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7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B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5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07002070000078193-E0NvjvxaM0fO20250728</w:t>
            </w:r>
          </w:p>
        </w:tc>
      </w:tr>
      <w:tr w:rsidR="0029120D" w:rsidRPr="0029120D" w14:paraId="4FBE88D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B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10:23:32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B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7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F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6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07002070000078193-E0NvjvxaM0fJ20250728</w:t>
            </w:r>
          </w:p>
        </w:tc>
      </w:tr>
      <w:tr w:rsidR="0029120D" w:rsidRPr="0029120D" w14:paraId="394B123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7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10:25:12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4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2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F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6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05002050000078746-E0NvjvxaM1YM20250728</w:t>
            </w:r>
          </w:p>
        </w:tc>
      </w:tr>
      <w:tr w:rsidR="0029120D" w:rsidRPr="0029120D" w14:paraId="236CDA5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0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10:25:32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FB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6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F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E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07002070000077940-E0NvjvxaM1iV20250728</w:t>
            </w:r>
          </w:p>
        </w:tc>
      </w:tr>
      <w:tr w:rsidR="0029120D" w:rsidRPr="0029120D" w14:paraId="7A337A0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9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9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8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F9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5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07002070000078963-E0NvjvxaM2oF20250728</w:t>
            </w:r>
          </w:p>
        </w:tc>
      </w:tr>
      <w:tr w:rsidR="0029120D" w:rsidRPr="0029120D" w14:paraId="5365AE3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5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10:29:13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1C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B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8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7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07002070000079470-E0NvjvxaM3Uu20250728</w:t>
            </w:r>
          </w:p>
        </w:tc>
      </w:tr>
      <w:tr w:rsidR="0029120D" w:rsidRPr="0029120D" w14:paraId="68B1A6D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5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3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6B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B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D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05002050000080008-E0NvjvxaM48j20250728</w:t>
            </w:r>
          </w:p>
        </w:tc>
      </w:tr>
      <w:tr w:rsidR="0029120D" w:rsidRPr="0029120D" w14:paraId="23F04A8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1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5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0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3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0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07002070000080485-E0NvjvxaM4hr20250728</w:t>
            </w:r>
          </w:p>
        </w:tc>
      </w:tr>
      <w:tr w:rsidR="0029120D" w:rsidRPr="0029120D" w14:paraId="42D73FC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D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10:31:20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8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1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F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47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05002050000079060-E0NvjvxaM4xB20250728</w:t>
            </w:r>
          </w:p>
        </w:tc>
      </w:tr>
      <w:tr w:rsidR="0029120D" w:rsidRPr="0029120D" w14:paraId="04366B9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A0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44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5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C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5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05002050000081284-E0NvjvxaM63I20250728</w:t>
            </w:r>
          </w:p>
        </w:tc>
      </w:tr>
      <w:tr w:rsidR="0029120D" w:rsidRPr="0029120D" w14:paraId="3FB7169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6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E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A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9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2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05002050000081284-E0NvjvxaM63M20250728</w:t>
            </w:r>
          </w:p>
        </w:tc>
      </w:tr>
      <w:tr w:rsidR="0029120D" w:rsidRPr="0029120D" w14:paraId="30ED847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4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7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6A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7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3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05002050000081284-E0NvjvxaM63K20250728</w:t>
            </w:r>
          </w:p>
        </w:tc>
      </w:tr>
      <w:tr w:rsidR="0029120D" w:rsidRPr="0029120D" w14:paraId="3644A02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D9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10:33:39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6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05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9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E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07002070000081160-E0NvjvxaM6Pg20250728</w:t>
            </w:r>
          </w:p>
        </w:tc>
      </w:tr>
      <w:tr w:rsidR="0029120D" w:rsidRPr="0029120D" w14:paraId="43D5C29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5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10:34:27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6A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2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D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B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05002050000081761-E0NvjvxaM6m320250728</w:t>
            </w:r>
          </w:p>
        </w:tc>
      </w:tr>
      <w:tr w:rsidR="0029120D" w:rsidRPr="0029120D" w14:paraId="2E956A6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2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C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1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A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F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07002070000082113-E0NvjvxaM7hZ20250728</w:t>
            </w:r>
          </w:p>
        </w:tc>
      </w:tr>
      <w:tr w:rsidR="0029120D" w:rsidRPr="0029120D" w14:paraId="4127183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B7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10:37:33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E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A7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4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31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05002050000082569-E0NvjvxaM8AC20250728</w:t>
            </w:r>
          </w:p>
        </w:tc>
      </w:tr>
      <w:tr w:rsidR="0029120D" w:rsidRPr="0029120D" w14:paraId="10B43B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2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10:37:46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D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0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F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E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05002050000082569-E0NvjvxaM8DL20250728</w:t>
            </w:r>
          </w:p>
        </w:tc>
      </w:tr>
      <w:tr w:rsidR="0029120D" w:rsidRPr="0029120D" w14:paraId="24983B3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4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D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8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2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B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07002070000081729-E0NvjvxaM97I20250728</w:t>
            </w:r>
          </w:p>
        </w:tc>
      </w:tr>
      <w:tr w:rsidR="0029120D" w:rsidRPr="0029120D" w14:paraId="237EBE6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3D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C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D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C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D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07002070000081729-E0NvjvxaM97D20250728</w:t>
            </w:r>
          </w:p>
        </w:tc>
      </w:tr>
      <w:tr w:rsidR="0029120D" w:rsidRPr="0029120D" w14:paraId="219C874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2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10:39:37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C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B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1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7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05002050000082705-E0NvjvxaM9JP20250728</w:t>
            </w:r>
          </w:p>
        </w:tc>
      </w:tr>
      <w:tr w:rsidR="0029120D" w:rsidRPr="0029120D" w14:paraId="19FF7D1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1A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10:39:37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85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9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0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E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05002050000082705-E0NvjvxaM9JN20250728</w:t>
            </w:r>
          </w:p>
        </w:tc>
      </w:tr>
      <w:tr w:rsidR="0029120D" w:rsidRPr="0029120D" w14:paraId="1B0FB94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C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3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9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F7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F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07002070000083566-E0NvjvxaM9zc20250728</w:t>
            </w:r>
          </w:p>
        </w:tc>
      </w:tr>
      <w:tr w:rsidR="0029120D" w:rsidRPr="0029120D" w14:paraId="1FA281E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3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C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A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F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2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07002070000084184-E0NvjvxaMB9c20250728</w:t>
            </w:r>
          </w:p>
        </w:tc>
      </w:tr>
      <w:tr w:rsidR="0029120D" w:rsidRPr="0029120D" w14:paraId="35714A9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A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10:43:21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0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9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5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9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07002070000084184-E0NvjvxaMB9Z20250728</w:t>
            </w:r>
          </w:p>
        </w:tc>
      </w:tr>
      <w:tr w:rsidR="0029120D" w:rsidRPr="0029120D" w14:paraId="76E3CB7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7E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10:44:05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A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13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1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A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07002070000084184-E0NvjvxaMBO120250728</w:t>
            </w:r>
          </w:p>
        </w:tc>
      </w:tr>
      <w:tr w:rsidR="0029120D" w:rsidRPr="0029120D" w14:paraId="0B7960C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B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2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8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E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AB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07002070000084619-E0NvjvxaMBky20250728</w:t>
            </w:r>
          </w:p>
        </w:tc>
      </w:tr>
      <w:tr w:rsidR="0029120D" w:rsidRPr="0029120D" w14:paraId="0BB57F2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3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8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9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9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9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07002070000084619-E0NvjvxaMBks20250728</w:t>
            </w:r>
          </w:p>
        </w:tc>
      </w:tr>
      <w:tr w:rsidR="0029120D" w:rsidRPr="0029120D" w14:paraId="3CEA185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2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B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E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6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0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05002050000083178-E0NvjvxaMCIx20250728</w:t>
            </w:r>
          </w:p>
        </w:tc>
      </w:tr>
      <w:tr w:rsidR="0029120D" w:rsidRPr="0029120D" w14:paraId="5941685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D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10:49:20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B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2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D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C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07002070000085849-E0NvjvxaMDVh20250728</w:t>
            </w:r>
          </w:p>
        </w:tc>
      </w:tr>
      <w:tr w:rsidR="0029120D" w:rsidRPr="0029120D" w14:paraId="39C7125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E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10:50:09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3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1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8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9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05002050000085598-E0NvjvxaMDn420250728</w:t>
            </w:r>
          </w:p>
        </w:tc>
      </w:tr>
      <w:tr w:rsidR="0029120D" w:rsidRPr="0029120D" w14:paraId="05C928A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5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10:50:50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3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6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1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0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07002070000085334-E0NvjvxaMEBa20250728</w:t>
            </w:r>
          </w:p>
        </w:tc>
      </w:tr>
      <w:tr w:rsidR="0029120D" w:rsidRPr="0029120D" w14:paraId="43287CD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C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8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C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A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3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05002050000087171-E0NvjvxaMEph20250728</w:t>
            </w:r>
          </w:p>
        </w:tc>
      </w:tr>
      <w:tr w:rsidR="0029120D" w:rsidRPr="0029120D" w14:paraId="3602400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9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10:52:20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D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C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F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3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05002050000087171-E0NvjvxaMEsz20250728</w:t>
            </w:r>
          </w:p>
        </w:tc>
      </w:tr>
      <w:tr w:rsidR="0029120D" w:rsidRPr="0029120D" w14:paraId="2E27C2D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4E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A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1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7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A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07002070000086302-E0NvjvxaMFKY20250728</w:t>
            </w:r>
          </w:p>
        </w:tc>
      </w:tr>
      <w:tr w:rsidR="0029120D" w:rsidRPr="0029120D" w14:paraId="338856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A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9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74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C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6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07002070000086302-E0NvjvxaMFK020250728</w:t>
            </w:r>
          </w:p>
        </w:tc>
      </w:tr>
      <w:tr w:rsidR="0029120D" w:rsidRPr="0029120D" w14:paraId="47DE860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E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D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0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2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B5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07002070000086843-E0NvjvxaMFTJ20250728</w:t>
            </w:r>
          </w:p>
        </w:tc>
      </w:tr>
      <w:tr w:rsidR="0029120D" w:rsidRPr="0029120D" w14:paraId="432B4E5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5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8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8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A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8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05002050000087458-E0NvjvxaMFbb20250728</w:t>
            </w:r>
          </w:p>
        </w:tc>
      </w:tr>
      <w:tr w:rsidR="0029120D" w:rsidRPr="0029120D" w14:paraId="5C477D1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87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10:58:07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4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1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1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C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05002050000088404-E0NvjvxaMHGZ20250728</w:t>
            </w:r>
          </w:p>
        </w:tc>
      </w:tr>
      <w:tr w:rsidR="0029120D" w:rsidRPr="0029120D" w14:paraId="4BCCB61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F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1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9E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A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1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05002050000089573-E0NvjvxaMIJS20250728</w:t>
            </w:r>
          </w:p>
        </w:tc>
      </w:tr>
      <w:tr w:rsidR="0029120D" w:rsidRPr="0029120D" w14:paraId="52D129C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D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7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9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0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B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05002050000087458-E0NvjvxaMIJU20250728</w:t>
            </w:r>
          </w:p>
        </w:tc>
      </w:tr>
      <w:tr w:rsidR="0029120D" w:rsidRPr="0029120D" w14:paraId="1E90FF0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2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2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C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6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2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05002050000090260-E0NvjvxaMK3r20250728</w:t>
            </w:r>
          </w:p>
        </w:tc>
      </w:tr>
      <w:tr w:rsidR="0029120D" w:rsidRPr="0029120D" w14:paraId="593524B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A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D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B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6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4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05002050000090260-E0NvjvxaMK3t20250728</w:t>
            </w:r>
          </w:p>
        </w:tc>
      </w:tr>
      <w:tr w:rsidR="0029120D" w:rsidRPr="0029120D" w14:paraId="77FFEC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B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11:01:27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E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A7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0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D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07002070000090113-E0NvjvxaMK6f20250728</w:t>
            </w:r>
          </w:p>
        </w:tc>
      </w:tr>
      <w:tr w:rsidR="0029120D" w:rsidRPr="0029120D" w14:paraId="1BBD07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9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D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8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A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5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05002050000091201-E0NvjvxaMLsl20250728</w:t>
            </w:r>
          </w:p>
        </w:tc>
      </w:tr>
      <w:tr w:rsidR="0029120D" w:rsidRPr="0029120D" w14:paraId="37A4036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2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0B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A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F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8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07002070000090880-E0NvjvxaMLxn20250728</w:t>
            </w:r>
          </w:p>
        </w:tc>
      </w:tr>
      <w:tr w:rsidR="0029120D" w:rsidRPr="0029120D" w14:paraId="46EA931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8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11:05:05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3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8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7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E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07002070000090880-E0NvjvxaMLxp20250728</w:t>
            </w:r>
          </w:p>
        </w:tc>
      </w:tr>
      <w:tr w:rsidR="0029120D" w:rsidRPr="0029120D" w14:paraId="6A00C5F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E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11:05:06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A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1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E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38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05002050000091003-E0NvjvxaMLym20250728</w:t>
            </w:r>
          </w:p>
        </w:tc>
      </w:tr>
      <w:tr w:rsidR="0029120D" w:rsidRPr="0029120D" w14:paraId="44D4D5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E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B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F8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5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9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07002070000091994-E0NvjvxaMMW020250728</w:t>
            </w:r>
          </w:p>
        </w:tc>
      </w:tr>
      <w:tr w:rsidR="0029120D" w:rsidRPr="0029120D" w14:paraId="2F18B0A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6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0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0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00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1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07002070000091994-E0NvjvxaMMVy20250728</w:t>
            </w:r>
          </w:p>
        </w:tc>
      </w:tr>
      <w:tr w:rsidR="0029120D" w:rsidRPr="0029120D" w14:paraId="7DE0299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1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B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2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F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A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05002050000093545-E0NvjvxaMP4y20250728</w:t>
            </w:r>
          </w:p>
        </w:tc>
      </w:tr>
      <w:tr w:rsidR="0029120D" w:rsidRPr="0029120D" w14:paraId="68FEF9A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F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0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6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8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5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05002050000094536-E0NvjvxaMQ4X20250728</w:t>
            </w:r>
          </w:p>
        </w:tc>
      </w:tr>
      <w:tr w:rsidR="0029120D" w:rsidRPr="0029120D" w14:paraId="0E7164C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9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07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E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1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A4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07002070000095527-E0NvjvxaMRGj20250728</w:t>
            </w:r>
          </w:p>
        </w:tc>
      </w:tr>
      <w:tr w:rsidR="0029120D" w:rsidRPr="0029120D" w14:paraId="0530125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9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8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1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8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3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07002070000095527-E0NvjvxaMRHx20250728</w:t>
            </w:r>
          </w:p>
        </w:tc>
      </w:tr>
      <w:tr w:rsidR="0029120D" w:rsidRPr="0029120D" w14:paraId="78957C5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F5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11:17:52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C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3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9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D0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07002070000095527-E0NvjvxaMRHv20250728</w:t>
            </w:r>
          </w:p>
        </w:tc>
      </w:tr>
      <w:tr w:rsidR="0029120D" w:rsidRPr="0029120D" w14:paraId="1806832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7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11:18:01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9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5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79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3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05002050000094536-E0NvjvxaMROs20250728</w:t>
            </w:r>
          </w:p>
        </w:tc>
      </w:tr>
      <w:tr w:rsidR="0029120D" w:rsidRPr="0029120D" w14:paraId="77505E6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5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A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9C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98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E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07002070000094101-E0NvjvxaMRiO20250728</w:t>
            </w:r>
          </w:p>
        </w:tc>
      </w:tr>
      <w:tr w:rsidR="0029120D" w:rsidRPr="0029120D" w14:paraId="6E4DDDF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1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3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4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9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6C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07002070000094101-E0NvjvxaMRiU20250728</w:t>
            </w:r>
          </w:p>
        </w:tc>
      </w:tr>
      <w:tr w:rsidR="0029120D" w:rsidRPr="0029120D" w14:paraId="5519B2F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8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11:18:43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F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8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7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1E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07002070000094101-E0NvjvxaMRyc20250728</w:t>
            </w:r>
          </w:p>
        </w:tc>
      </w:tr>
      <w:tr w:rsidR="0029120D" w:rsidRPr="0029120D" w14:paraId="11503E5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F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11:23:16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4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D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8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6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05002050000096394-E0NvjvxaMTZe20250728</w:t>
            </w:r>
          </w:p>
        </w:tc>
      </w:tr>
      <w:tr w:rsidR="0029120D" w:rsidRPr="0029120D" w14:paraId="08F5276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6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11:23:16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2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A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6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58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05002050000096394-E0NvjvxaMTZi20250728</w:t>
            </w:r>
          </w:p>
        </w:tc>
      </w:tr>
      <w:tr w:rsidR="0029120D" w:rsidRPr="0029120D" w14:paraId="4F3A685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B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6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1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0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2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07002070000098601-E0NvjvxaMVai20250728</w:t>
            </w:r>
          </w:p>
        </w:tc>
      </w:tr>
      <w:tr w:rsidR="0029120D" w:rsidRPr="0029120D" w14:paraId="5A3716D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2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11:26:59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2F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8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0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7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07002070000098613-E0NvjvxaMVc820250728</w:t>
            </w:r>
          </w:p>
        </w:tc>
      </w:tr>
      <w:tr w:rsidR="0029120D" w:rsidRPr="0029120D" w14:paraId="0D748B9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9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11:26:59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4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8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DB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D3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07002070000098613-E0NvjvxaMVck20250728</w:t>
            </w:r>
          </w:p>
        </w:tc>
      </w:tr>
      <w:tr w:rsidR="0029120D" w:rsidRPr="0029120D" w14:paraId="726FC84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3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11:28:01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E5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4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8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93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07002070000098709-E0NvjvxaMVsK20250728</w:t>
            </w:r>
          </w:p>
        </w:tc>
      </w:tr>
      <w:tr w:rsidR="0029120D" w:rsidRPr="0029120D" w14:paraId="3F0EF10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A1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E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A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5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A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05002050000099612-E0NvjvxaMWff20250728</w:t>
            </w:r>
          </w:p>
        </w:tc>
      </w:tr>
      <w:tr w:rsidR="0029120D" w:rsidRPr="0029120D" w14:paraId="2EF37D2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A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11:29:50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3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0E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B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7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05002050000099612-E0NvjvxaMWfh20250728</w:t>
            </w:r>
          </w:p>
        </w:tc>
      </w:tr>
      <w:tr w:rsidR="0029120D" w:rsidRPr="0029120D" w14:paraId="60D6630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D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11:29:51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E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A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A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C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07002070000099239-E0NvjvxaMWfx20250728</w:t>
            </w:r>
          </w:p>
        </w:tc>
      </w:tr>
      <w:tr w:rsidR="0029120D" w:rsidRPr="0029120D" w14:paraId="398033B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60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11:30:19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1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1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DC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D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07002070000099610-E0NvjvxaMWvD20250728</w:t>
            </w:r>
          </w:p>
        </w:tc>
      </w:tr>
      <w:tr w:rsidR="0029120D" w:rsidRPr="0029120D" w14:paraId="26D2B4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5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11:30:19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D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E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1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8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07002070000099610-E0NvjvxaMWvP20250728</w:t>
            </w:r>
          </w:p>
        </w:tc>
      </w:tr>
      <w:tr w:rsidR="0029120D" w:rsidRPr="0029120D" w14:paraId="0F48C61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9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11:41:44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7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4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B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05002050000103256-E0NvjvxaMamt20250728</w:t>
            </w:r>
          </w:p>
        </w:tc>
      </w:tr>
      <w:tr w:rsidR="0029120D" w:rsidRPr="0029120D" w14:paraId="2159BA2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6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1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2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E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20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07002070000103574-E0NvjvxaMb0Q20250728</w:t>
            </w:r>
          </w:p>
        </w:tc>
      </w:tr>
      <w:tr w:rsidR="0029120D" w:rsidRPr="0029120D" w14:paraId="262E8C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D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3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0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9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8C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05002050000102478-E0NvjvxaMbSC20250728</w:t>
            </w:r>
          </w:p>
        </w:tc>
      </w:tr>
      <w:tr w:rsidR="0029120D" w:rsidRPr="0029120D" w14:paraId="333020D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8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0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1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1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7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05002050000102478-E0NvjvxaMbSG20250728</w:t>
            </w:r>
          </w:p>
        </w:tc>
      </w:tr>
      <w:tr w:rsidR="0029120D" w:rsidRPr="0029120D" w14:paraId="3E437F5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C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1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C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6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AB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05002050000102478-E0NvjvxaMbSK20250728</w:t>
            </w:r>
          </w:p>
        </w:tc>
      </w:tr>
      <w:tr w:rsidR="0029120D" w:rsidRPr="0029120D" w14:paraId="2915106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6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6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7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6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7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05002050000102478-E0NvjvxaMbSM20250728</w:t>
            </w:r>
          </w:p>
        </w:tc>
      </w:tr>
      <w:tr w:rsidR="0029120D" w:rsidRPr="0029120D" w14:paraId="11D519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38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11:46:32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4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9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F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1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07002070000104927-E0NvjvxaMd5C20250728</w:t>
            </w:r>
          </w:p>
        </w:tc>
      </w:tr>
      <w:tr w:rsidR="0029120D" w:rsidRPr="0029120D" w14:paraId="26FACBD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0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11:46:32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B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25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EA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5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07002070000104795-E0NvjvxaMd6C20250728</w:t>
            </w:r>
          </w:p>
        </w:tc>
      </w:tr>
      <w:tr w:rsidR="0029120D" w:rsidRPr="0029120D" w14:paraId="3BCA232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7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11:46:32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8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7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1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E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07002070000104795-E0NvjvxaMd6E20250728</w:t>
            </w:r>
          </w:p>
        </w:tc>
      </w:tr>
      <w:tr w:rsidR="0029120D" w:rsidRPr="0029120D" w14:paraId="6B590E4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3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2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69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6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D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07002070000105681-E0NvjvxaMehI20250728</w:t>
            </w:r>
          </w:p>
        </w:tc>
      </w:tr>
      <w:tr w:rsidR="0029120D" w:rsidRPr="0029120D" w14:paraId="6532D92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2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6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E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BE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D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05002050000105660-E0NvjvxaMekT20250728</w:t>
            </w:r>
          </w:p>
        </w:tc>
      </w:tr>
      <w:tr w:rsidR="0029120D" w:rsidRPr="0029120D" w14:paraId="6AEAA2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F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11:49:34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CE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3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12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C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05002050000106020-E0NvjvxaMekV20250728</w:t>
            </w:r>
          </w:p>
        </w:tc>
      </w:tr>
      <w:tr w:rsidR="0029120D" w:rsidRPr="0029120D" w14:paraId="696EBF1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5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11:55:50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0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F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0A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9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07002070000107039-E0NvjvxaMi3g20250728</w:t>
            </w:r>
          </w:p>
        </w:tc>
      </w:tr>
      <w:tr w:rsidR="0029120D" w:rsidRPr="0029120D" w14:paraId="79826E5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C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11:58:07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E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8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7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C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07002070000109090-E0NvjvxaMjAn20250728</w:t>
            </w:r>
          </w:p>
        </w:tc>
      </w:tr>
      <w:tr w:rsidR="0029120D" w:rsidRPr="0029120D" w14:paraId="490737F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2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11:58:07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0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C2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2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7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07002070000108937-E0NvjvxaMjBp20250728</w:t>
            </w:r>
          </w:p>
        </w:tc>
      </w:tr>
      <w:tr w:rsidR="0029120D" w:rsidRPr="0029120D" w14:paraId="1911D8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9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12:00:08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7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E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F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9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07002070000108937-E0NvjvxaMkgw20250728</w:t>
            </w:r>
          </w:p>
        </w:tc>
      </w:tr>
      <w:tr w:rsidR="0029120D" w:rsidRPr="0029120D" w14:paraId="077ACF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1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12:00:08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B4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0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6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6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07002070000109645-E0NvjvxaMkgy20250728</w:t>
            </w:r>
          </w:p>
        </w:tc>
      </w:tr>
      <w:tr w:rsidR="0029120D" w:rsidRPr="0029120D" w14:paraId="1D29D2B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C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12:00:10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7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3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A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7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07002070000106717-E0NvjvxaMkpT20250728</w:t>
            </w:r>
          </w:p>
        </w:tc>
      </w:tr>
      <w:tr w:rsidR="0029120D" w:rsidRPr="0029120D" w14:paraId="6A20D4A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7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12:00:15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8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8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B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7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05002050000109749-E0NvjvxaMl6y20250728</w:t>
            </w:r>
          </w:p>
        </w:tc>
      </w:tr>
      <w:tr w:rsidR="0029120D" w:rsidRPr="0029120D" w14:paraId="7A2B7E8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F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12:00:15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C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1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5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D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05002050000107987-E0NvjvxaMl6w20250728</w:t>
            </w:r>
          </w:p>
        </w:tc>
      </w:tr>
      <w:tr w:rsidR="0029120D" w:rsidRPr="0029120D" w14:paraId="6F9DF1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0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12:01:28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E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02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9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6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07002070000111006-E0NvjvxaMmpJ20250728</w:t>
            </w:r>
          </w:p>
        </w:tc>
      </w:tr>
      <w:tr w:rsidR="0029120D" w:rsidRPr="0029120D" w14:paraId="68EC187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0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12:02:45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D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6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7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6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07002070000111660-E0NvjvxaMnsE20250728</w:t>
            </w:r>
          </w:p>
        </w:tc>
      </w:tr>
      <w:tr w:rsidR="0029120D" w:rsidRPr="0029120D" w14:paraId="6133418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9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12:04:05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0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2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1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E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05002050000112320-E0NvjvxaMolZ20250728</w:t>
            </w:r>
          </w:p>
        </w:tc>
      </w:tr>
      <w:tr w:rsidR="0029120D" w:rsidRPr="0029120D" w14:paraId="3D82B9C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4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E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9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8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69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05002050000112760-E0NvjvxaMpPr20250728</w:t>
            </w:r>
          </w:p>
        </w:tc>
      </w:tr>
      <w:tr w:rsidR="0029120D" w:rsidRPr="0029120D" w14:paraId="0721A01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0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12:08:11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AA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A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1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2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05002050000114289-E0NvjvxaMqjw20250728</w:t>
            </w:r>
          </w:p>
        </w:tc>
      </w:tr>
      <w:tr w:rsidR="0029120D" w:rsidRPr="0029120D" w14:paraId="4079C01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B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12:11:28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8C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1B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6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06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05002050000115478-E0NvjvxaMsIw20250728</w:t>
            </w:r>
          </w:p>
        </w:tc>
      </w:tr>
      <w:tr w:rsidR="0029120D" w:rsidRPr="0029120D" w14:paraId="0A24851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7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D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B9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C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3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05002050000115304-E0NvjvxaMsZt20250728</w:t>
            </w:r>
          </w:p>
        </w:tc>
      </w:tr>
      <w:tr w:rsidR="0029120D" w:rsidRPr="0029120D" w14:paraId="454BCDE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0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12:12:25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6C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05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B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B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05002050000115942-E0NvjvxaMsiy20250728</w:t>
            </w:r>
          </w:p>
        </w:tc>
      </w:tr>
      <w:tr w:rsidR="0029120D" w:rsidRPr="0029120D" w14:paraId="32FBB99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F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12:12:36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E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0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D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7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05002050000110812-E0NvjvxaMssR20250728</w:t>
            </w:r>
          </w:p>
        </w:tc>
      </w:tr>
      <w:tr w:rsidR="0029120D" w:rsidRPr="0029120D" w14:paraId="76E3DD5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E5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12:14:03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D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8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7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A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07002070000116595-E0NvjvxaMtU620250728</w:t>
            </w:r>
          </w:p>
        </w:tc>
      </w:tr>
      <w:tr w:rsidR="0029120D" w:rsidRPr="0029120D" w14:paraId="3ED7DB1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C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4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81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8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7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07002070000117270-E0NvjvxaMu0W20250728</w:t>
            </w:r>
          </w:p>
        </w:tc>
      </w:tr>
      <w:tr w:rsidR="0029120D" w:rsidRPr="0029120D" w14:paraId="1125966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F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12:18:03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7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2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1B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B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05002050000118305-E0NvjvxaMvc320250728</w:t>
            </w:r>
          </w:p>
        </w:tc>
      </w:tr>
      <w:tr w:rsidR="0029120D" w:rsidRPr="0029120D" w14:paraId="502B024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4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5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A9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8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F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05002050000119658-E0NvjvxaMwmS20250728</w:t>
            </w:r>
          </w:p>
        </w:tc>
      </w:tr>
      <w:tr w:rsidR="0029120D" w:rsidRPr="0029120D" w14:paraId="6C67191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98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C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3F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7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8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05002050000119623-E0NvjvxaMxEt20250728</w:t>
            </w:r>
          </w:p>
        </w:tc>
      </w:tr>
      <w:tr w:rsidR="0029120D" w:rsidRPr="0029120D" w14:paraId="37D3DB7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5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0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F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5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3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05002050000119623-E0NvjvxaMxF120250728</w:t>
            </w:r>
          </w:p>
        </w:tc>
      </w:tr>
      <w:tr w:rsidR="0029120D" w:rsidRPr="0029120D" w14:paraId="05CDCC6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16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8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6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2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0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05002050000119623-E0NvjvxaMxF320250728</w:t>
            </w:r>
          </w:p>
        </w:tc>
      </w:tr>
      <w:tr w:rsidR="0029120D" w:rsidRPr="0029120D" w14:paraId="15263F1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7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B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9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4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05002050000119623-E0NvjvxaMxF520250728</w:t>
            </w:r>
          </w:p>
        </w:tc>
      </w:tr>
      <w:tr w:rsidR="0029120D" w:rsidRPr="0029120D" w14:paraId="353D06E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C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9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A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0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D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05002050000121057-E0NvjvxaMysz20250728</w:t>
            </w:r>
          </w:p>
        </w:tc>
      </w:tr>
      <w:tr w:rsidR="0029120D" w:rsidRPr="0029120D" w14:paraId="35ECF1B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E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12:28:44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A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A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3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F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07002070000123505-E0NvjvxaN0zd20250728</w:t>
            </w:r>
          </w:p>
        </w:tc>
      </w:tr>
      <w:tr w:rsidR="0029120D" w:rsidRPr="0029120D" w14:paraId="1FE19DF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5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12:28:44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E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B3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FF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A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07002070000123505-E0NvjvxaN0zf20250728</w:t>
            </w:r>
          </w:p>
        </w:tc>
      </w:tr>
      <w:tr w:rsidR="0029120D" w:rsidRPr="0029120D" w14:paraId="28B8074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B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C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3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4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3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05002050000122749-E0NvjvxaN1u920250728</w:t>
            </w:r>
          </w:p>
        </w:tc>
      </w:tr>
      <w:tr w:rsidR="0029120D" w:rsidRPr="0029120D" w14:paraId="6C7B195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7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12:29:57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1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C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9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1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05002050000123389-E0NvjvxaN1rb20250728</w:t>
            </w:r>
          </w:p>
        </w:tc>
      </w:tr>
      <w:tr w:rsidR="0029120D" w:rsidRPr="0029120D" w14:paraId="5F6D69A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12:31:15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7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F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4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A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05002050000125901-E0NvjvxaN2vl20250728</w:t>
            </w:r>
          </w:p>
        </w:tc>
      </w:tr>
      <w:tr w:rsidR="0029120D" w:rsidRPr="0029120D" w14:paraId="28C840B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5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12:31:50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D3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0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57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26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07002070000125776-E0NvjvxaN3PP20250728</w:t>
            </w:r>
          </w:p>
        </w:tc>
      </w:tr>
      <w:tr w:rsidR="0029120D" w:rsidRPr="0029120D" w14:paraId="62E07EA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B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12:32:07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2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C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C6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F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05002050000125902-E0NvjvxaN3bl20250728</w:t>
            </w:r>
          </w:p>
        </w:tc>
      </w:tr>
      <w:tr w:rsidR="0029120D" w:rsidRPr="0029120D" w14:paraId="134BFB9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4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12:34:13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4B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F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09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A8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05002050000126688-E0NvjvxaN5L620250728</w:t>
            </w:r>
          </w:p>
        </w:tc>
      </w:tr>
      <w:tr w:rsidR="0029120D" w:rsidRPr="0029120D" w14:paraId="424FFB6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A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12:34:13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4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2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7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4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05002050000126688-E0NvjvxaN5L820250728</w:t>
            </w:r>
          </w:p>
        </w:tc>
      </w:tr>
      <w:tr w:rsidR="0029120D" w:rsidRPr="0029120D" w14:paraId="504D25D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A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F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6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B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1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05002050000127224-E0NvjvxaN5lG20250728</w:t>
            </w:r>
          </w:p>
        </w:tc>
      </w:tr>
      <w:tr w:rsidR="0029120D" w:rsidRPr="0029120D" w14:paraId="2487060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A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12:37:28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A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3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9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F6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05002050000128303-E0NvjvxaN7Af20250728</w:t>
            </w:r>
          </w:p>
        </w:tc>
      </w:tr>
      <w:tr w:rsidR="0029120D" w:rsidRPr="0029120D" w14:paraId="2FBF2F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9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F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1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9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1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07002070000128504-E0NvjvxaN7qC20250728</w:t>
            </w:r>
          </w:p>
        </w:tc>
      </w:tr>
      <w:tr w:rsidR="0029120D" w:rsidRPr="0029120D" w14:paraId="0CB9495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B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12:38:56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F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1C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9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0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07002070000128504-E0NvjvxaN7qE20250728</w:t>
            </w:r>
          </w:p>
        </w:tc>
      </w:tr>
      <w:tr w:rsidR="0029120D" w:rsidRPr="0029120D" w14:paraId="0FC26E7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0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12:40:36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7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8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7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7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05002050000129470-E0NvjvxaN8j720250728</w:t>
            </w:r>
          </w:p>
        </w:tc>
      </w:tr>
      <w:tr w:rsidR="0029120D" w:rsidRPr="0029120D" w14:paraId="57AB9A8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5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6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4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5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5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07002070000131265-E0NvjvxaNAyH20250728</w:t>
            </w:r>
          </w:p>
        </w:tc>
      </w:tr>
      <w:tr w:rsidR="0029120D" w:rsidRPr="0029120D" w14:paraId="1ED5E85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5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5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7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E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05002050000131482-E0NvjvxaNAyP20250728</w:t>
            </w:r>
          </w:p>
        </w:tc>
      </w:tr>
      <w:tr w:rsidR="0029120D" w:rsidRPr="0029120D" w14:paraId="0147EE5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7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F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3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8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AA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07002070000131265-E0NvjvxaNAyF20250728</w:t>
            </w:r>
          </w:p>
        </w:tc>
      </w:tr>
      <w:tr w:rsidR="0029120D" w:rsidRPr="0029120D" w14:paraId="62B9133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B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12:47:32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A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D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5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E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07002070000131844-E0NvjvxaNBsD20250728</w:t>
            </w:r>
          </w:p>
        </w:tc>
      </w:tr>
      <w:tr w:rsidR="0029120D" w:rsidRPr="0029120D" w14:paraId="55B192D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A2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12:49:53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F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C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B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0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07002070000131649-E0NvjvxaNCyh20250728</w:t>
            </w:r>
          </w:p>
        </w:tc>
      </w:tr>
      <w:tr w:rsidR="0029120D" w:rsidRPr="0029120D" w14:paraId="7883A43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C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7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3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B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05002050000131949-E0NvjvxaND3420250728</w:t>
            </w:r>
          </w:p>
        </w:tc>
      </w:tr>
      <w:tr w:rsidR="0029120D" w:rsidRPr="0029120D" w14:paraId="54E404D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6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9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E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E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4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05002050000131949-E0NvjvxaND3720250728</w:t>
            </w:r>
          </w:p>
        </w:tc>
      </w:tr>
      <w:tr w:rsidR="0029120D" w:rsidRPr="0029120D" w14:paraId="635E575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1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12:50:35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E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9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1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6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07002070000132156-E0NvjvxaNDKn20250728</w:t>
            </w:r>
          </w:p>
        </w:tc>
      </w:tr>
      <w:tr w:rsidR="0029120D" w:rsidRPr="0029120D" w14:paraId="218CE11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8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12:50:35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9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8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3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A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05002050000132897-E0NvjvxaNDKp20250728</w:t>
            </w:r>
          </w:p>
        </w:tc>
      </w:tr>
      <w:tr w:rsidR="0029120D" w:rsidRPr="0029120D" w14:paraId="0BCE02F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7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F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0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D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E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07002070000133404-E0NvjvxaNDhB20250728</w:t>
            </w:r>
          </w:p>
        </w:tc>
      </w:tr>
      <w:tr w:rsidR="0029120D" w:rsidRPr="0029120D" w14:paraId="6D64E4E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7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7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9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9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B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05002050000133505-E0NvjvxaNDgV20250728</w:t>
            </w:r>
          </w:p>
        </w:tc>
      </w:tr>
      <w:tr w:rsidR="0029120D" w:rsidRPr="0029120D" w14:paraId="6A012C9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0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9A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2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E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B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05002050000133506-E0NvjvxaNE2U20250728</w:t>
            </w:r>
          </w:p>
        </w:tc>
      </w:tr>
      <w:tr w:rsidR="0029120D" w:rsidRPr="0029120D" w14:paraId="4880FF1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B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12:54:42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1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D0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8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4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07002070000134679-E0NvjvxaNFfE20250728</w:t>
            </w:r>
          </w:p>
        </w:tc>
      </w:tr>
      <w:tr w:rsidR="0029120D" w:rsidRPr="0029120D" w14:paraId="571B667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7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3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F5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18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6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07002070000135686-E0NvjvxaNGcI20250728</w:t>
            </w:r>
          </w:p>
        </w:tc>
      </w:tr>
      <w:tr w:rsidR="0029120D" w:rsidRPr="0029120D" w14:paraId="359D373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6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1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6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7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1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07002070000136413-E0NvjvxaNHRY20250728</w:t>
            </w:r>
          </w:p>
        </w:tc>
      </w:tr>
      <w:tr w:rsidR="0029120D" w:rsidRPr="0029120D" w14:paraId="0455192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42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12:58:00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2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2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D9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C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07002070000136413-E0NvjvxaNHRq20250728</w:t>
            </w:r>
          </w:p>
        </w:tc>
      </w:tr>
      <w:tr w:rsidR="0029120D" w:rsidRPr="0029120D" w14:paraId="33DD79E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4B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E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F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0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3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05002050000137347-E0NvjvxaNIhG20250728</w:t>
            </w:r>
          </w:p>
        </w:tc>
      </w:tr>
      <w:tr w:rsidR="0029120D" w:rsidRPr="0029120D" w14:paraId="2A83049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9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13:00:56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1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5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1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B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05002050000137616-E0NvjvxaNJUm20250728</w:t>
            </w:r>
          </w:p>
        </w:tc>
      </w:tr>
      <w:tr w:rsidR="0029120D" w:rsidRPr="0029120D" w14:paraId="349CDE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0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13:00:56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DC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4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1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1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05002050000137616-E0NvjvxaNJUp20250728</w:t>
            </w:r>
          </w:p>
        </w:tc>
      </w:tr>
      <w:tr w:rsidR="0029120D" w:rsidRPr="0029120D" w14:paraId="0EE21BC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6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13:02:24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D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6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5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5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05002050000138165-E0NvjvxaNK5Y20250728</w:t>
            </w:r>
          </w:p>
        </w:tc>
      </w:tr>
      <w:tr w:rsidR="0029120D" w:rsidRPr="0029120D" w14:paraId="02BEFF8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8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13:03:52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D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8D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9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4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05002050000139367-E0NvjvxaNLJd20250728</w:t>
            </w:r>
          </w:p>
        </w:tc>
      </w:tr>
      <w:tr w:rsidR="0029120D" w:rsidRPr="0029120D" w14:paraId="6080257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4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13:03:52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5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A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F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4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05002050000139367-E0NvjvxaNLJb20250728</w:t>
            </w:r>
          </w:p>
        </w:tc>
      </w:tr>
      <w:tr w:rsidR="0029120D" w:rsidRPr="0029120D" w14:paraId="60A862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E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D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8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5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7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05002050000139617-E0NvjvxaNLa620250728</w:t>
            </w:r>
          </w:p>
        </w:tc>
      </w:tr>
      <w:tr w:rsidR="0029120D" w:rsidRPr="0029120D" w14:paraId="28CA5D1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A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4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C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8E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B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05002050000139617-E0NvjvxaNLa820250728</w:t>
            </w:r>
          </w:p>
        </w:tc>
      </w:tr>
      <w:tr w:rsidR="0029120D" w:rsidRPr="0029120D" w14:paraId="2B725C7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39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71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9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8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5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05002050000138127-E0NvjvxaNLwF20250728</w:t>
            </w:r>
          </w:p>
        </w:tc>
      </w:tr>
      <w:tr w:rsidR="0029120D" w:rsidRPr="0029120D" w14:paraId="2AC39F0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5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4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21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F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F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07002070000138709-E0NvjvxaNM2w20250728</w:t>
            </w:r>
          </w:p>
        </w:tc>
      </w:tr>
      <w:tr w:rsidR="0029120D" w:rsidRPr="0029120D" w14:paraId="551B330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9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5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DD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9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E6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07002070000134257-E0NvjvxaNM2q20250728</w:t>
            </w:r>
          </w:p>
        </w:tc>
      </w:tr>
      <w:tr w:rsidR="0029120D" w:rsidRPr="0029120D" w14:paraId="3E1AF17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9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13:06:49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5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CB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F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3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07002070000140824-E0NvjvxaNNCP20250728</w:t>
            </w:r>
          </w:p>
        </w:tc>
      </w:tr>
      <w:tr w:rsidR="0029120D" w:rsidRPr="0029120D" w14:paraId="14BE575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0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13:06:53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9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ED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2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D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07002070000140824-E0NvjvxaNNEr20250728</w:t>
            </w:r>
          </w:p>
        </w:tc>
      </w:tr>
      <w:tr w:rsidR="0029120D" w:rsidRPr="0029120D" w14:paraId="5B90060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8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13:07:03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4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C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1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B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07002070000140791-E0NvjvxaNNN720250728</w:t>
            </w:r>
          </w:p>
        </w:tc>
      </w:tr>
      <w:tr w:rsidR="0029120D" w:rsidRPr="0029120D" w14:paraId="37BF28B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6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13:08:40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1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4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8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4C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05002050000141481-E0NvjvxaNOOW20250728</w:t>
            </w:r>
          </w:p>
        </w:tc>
      </w:tr>
      <w:tr w:rsidR="0029120D" w:rsidRPr="0029120D" w14:paraId="55319B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A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13:09:56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4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8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B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07002070000142112-E0NvjvxaNOou20250728</w:t>
            </w:r>
          </w:p>
        </w:tc>
      </w:tr>
      <w:tr w:rsidR="0029120D" w:rsidRPr="0029120D" w14:paraId="4B3CD19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4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13:10:04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F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B3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1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F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05002050000141255-E0NvjvxaNOuF20250728</w:t>
            </w:r>
          </w:p>
        </w:tc>
      </w:tr>
      <w:tr w:rsidR="0029120D" w:rsidRPr="0029120D" w14:paraId="1D7FA44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3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13:12:59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6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7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E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7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07002070000142864-E0NvjvxaNQWZ20250728</w:t>
            </w:r>
          </w:p>
        </w:tc>
      </w:tr>
      <w:tr w:rsidR="0029120D" w:rsidRPr="0029120D" w14:paraId="6811388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4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13:12:59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9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B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E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1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07002070000142864-E0NvjvxaNQWf20250728</w:t>
            </w:r>
          </w:p>
        </w:tc>
      </w:tr>
      <w:tr w:rsidR="0029120D" w:rsidRPr="0029120D" w14:paraId="2F5AC33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4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13:13:54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5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1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B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D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07002070000142334-E0NvjvxaNR9x20250728</w:t>
            </w:r>
          </w:p>
        </w:tc>
      </w:tr>
      <w:tr w:rsidR="0029120D" w:rsidRPr="0029120D" w14:paraId="6A33FB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13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13:16:28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B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2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3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0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05002050000144845-E0NvjvxaNSmR20250728</w:t>
            </w:r>
          </w:p>
        </w:tc>
      </w:tr>
      <w:tr w:rsidR="0029120D" w:rsidRPr="0029120D" w14:paraId="07A4777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5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10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F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F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2E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07002070000145772-E0NvjvxaNTvF20250728</w:t>
            </w:r>
          </w:p>
        </w:tc>
      </w:tr>
      <w:tr w:rsidR="0029120D" w:rsidRPr="0029120D" w14:paraId="5A40979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A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7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1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B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9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07002070000145772-E0NvjvxaNTvD20250728</w:t>
            </w:r>
          </w:p>
        </w:tc>
      </w:tr>
      <w:tr w:rsidR="0029120D" w:rsidRPr="0029120D" w14:paraId="733FC58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8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5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C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6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F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07002070000145772-E0NvjvxaNTvB20250728</w:t>
            </w:r>
          </w:p>
        </w:tc>
      </w:tr>
      <w:tr w:rsidR="0029120D" w:rsidRPr="0029120D" w14:paraId="3726EB7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6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0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8E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2D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0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05002050000144546-E0NvjvxaNU4720250728</w:t>
            </w:r>
          </w:p>
        </w:tc>
      </w:tr>
      <w:tr w:rsidR="0029120D" w:rsidRPr="0029120D" w14:paraId="6101F26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7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E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E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5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1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07002070000144329-E0NvjvxaNUCM20250728</w:t>
            </w:r>
          </w:p>
        </w:tc>
      </w:tr>
      <w:tr w:rsidR="0029120D" w:rsidRPr="0029120D" w14:paraId="509032D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4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D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2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5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3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07002070000144329-E0NvjvxaNUCJ20250728</w:t>
            </w:r>
          </w:p>
        </w:tc>
      </w:tr>
      <w:tr w:rsidR="0029120D" w:rsidRPr="0029120D" w14:paraId="5E37D2B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7F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13:18:51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A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5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8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A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07002070000145054-E0NvjvxaNUCO20250728</w:t>
            </w:r>
          </w:p>
        </w:tc>
      </w:tr>
      <w:tr w:rsidR="0029120D" w:rsidRPr="0029120D" w14:paraId="05944D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D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13:19:48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C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7A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8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8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05002050000146345-E0NvjvxaNVKV20250728</w:t>
            </w:r>
          </w:p>
        </w:tc>
      </w:tr>
      <w:tr w:rsidR="0029120D" w:rsidRPr="0029120D" w14:paraId="4016E1C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7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13:24:08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6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E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4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D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07002070000148397-E0NvjvxaNYIf20250728</w:t>
            </w:r>
          </w:p>
        </w:tc>
      </w:tr>
      <w:tr w:rsidR="0029120D" w:rsidRPr="0029120D" w14:paraId="1AD69C1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8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13:24:51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D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7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9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9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07002070000148508-E0NvjvxaNYpe20250728</w:t>
            </w:r>
          </w:p>
        </w:tc>
      </w:tr>
      <w:tr w:rsidR="0029120D" w:rsidRPr="0029120D" w14:paraId="10E38C0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6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4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CD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11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5D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05002050000148415-E0NvjvxaNYsw20250728</w:t>
            </w:r>
          </w:p>
        </w:tc>
      </w:tr>
      <w:tr w:rsidR="0029120D" w:rsidRPr="0029120D" w14:paraId="33B6FB7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3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13:24:56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9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5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7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2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05002050000148415-E0NvjvxaNYsy20250728</w:t>
            </w:r>
          </w:p>
        </w:tc>
      </w:tr>
      <w:tr w:rsidR="0029120D" w:rsidRPr="0029120D" w14:paraId="052D332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8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13:28:17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58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0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D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4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05002050000150305-E0NvjvxaNbSs20250728</w:t>
            </w:r>
          </w:p>
        </w:tc>
      </w:tr>
      <w:tr w:rsidR="0029120D" w:rsidRPr="0029120D" w14:paraId="4C9698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C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1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9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A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F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07002070000149581-E0NvjvxaNbWu20250728</w:t>
            </w:r>
          </w:p>
        </w:tc>
      </w:tr>
      <w:tr w:rsidR="0029120D" w:rsidRPr="0029120D" w14:paraId="4C1978E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C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6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A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8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5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07002070000150089-E0NvjvxaNbWy20250728</w:t>
            </w:r>
          </w:p>
        </w:tc>
      </w:tr>
      <w:tr w:rsidR="0029120D" w:rsidRPr="0029120D" w14:paraId="3841F8A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5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0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1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1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C8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07002070000151555-E0NvjvxaNcRs20250728</w:t>
            </w:r>
          </w:p>
        </w:tc>
      </w:tr>
      <w:tr w:rsidR="0029120D" w:rsidRPr="0029120D" w14:paraId="7BCA928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10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0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09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4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8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07002070000151555-E0NvjvxaNcRg20250728</w:t>
            </w:r>
          </w:p>
        </w:tc>
      </w:tr>
      <w:tr w:rsidR="0029120D" w:rsidRPr="0029120D" w14:paraId="1DBF9B6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9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13:29:59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C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F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8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2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07002070000151555-E0NvjvxaNcRm20250728</w:t>
            </w:r>
          </w:p>
        </w:tc>
      </w:tr>
      <w:tr w:rsidR="0029120D" w:rsidRPr="0029120D" w14:paraId="5488C27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0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1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5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7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E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07002070000151555-E0NvjvxaNcXx20250728</w:t>
            </w:r>
          </w:p>
        </w:tc>
      </w:tr>
      <w:tr w:rsidR="0029120D" w:rsidRPr="0029120D" w14:paraId="782068D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9A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5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8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C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7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05002050000151056-E0NvjvxaNcmD20250728</w:t>
            </w:r>
          </w:p>
        </w:tc>
      </w:tr>
      <w:tr w:rsidR="0029120D" w:rsidRPr="0029120D" w14:paraId="435668D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95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1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E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D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E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07002070000150964-E0NvjvxaNcmB20250728</w:t>
            </w:r>
          </w:p>
        </w:tc>
      </w:tr>
      <w:tr w:rsidR="0029120D" w:rsidRPr="0029120D" w14:paraId="61BE00D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2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8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7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8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5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07002070000150964-E0NvjvxaNcm920250728</w:t>
            </w:r>
          </w:p>
        </w:tc>
      </w:tr>
      <w:tr w:rsidR="0029120D" w:rsidRPr="0029120D" w14:paraId="7A8B8F0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0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F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4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1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3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05002050000154732-E0NvjvxaNfCI20250728</w:t>
            </w:r>
          </w:p>
        </w:tc>
      </w:tr>
      <w:tr w:rsidR="0029120D" w:rsidRPr="0029120D" w14:paraId="2A20FCA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62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3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A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2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F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05002050000154732-E0NvjvxaNfDt20250728</w:t>
            </w:r>
          </w:p>
        </w:tc>
      </w:tr>
      <w:tr w:rsidR="0029120D" w:rsidRPr="0029120D" w14:paraId="4D3651D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0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6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1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C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8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07002070000154620-E0NvjvxaNfM220250728</w:t>
            </w:r>
          </w:p>
        </w:tc>
      </w:tr>
      <w:tr w:rsidR="0029120D" w:rsidRPr="0029120D" w14:paraId="4571ED4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4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67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B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DE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7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07002070000154620-E0NvjvxaNfM420250728</w:t>
            </w:r>
          </w:p>
        </w:tc>
      </w:tr>
      <w:tr w:rsidR="0029120D" w:rsidRPr="0029120D" w14:paraId="2821544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E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C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D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2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D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07002070000154620-E0NvjvxaNfJw20250728</w:t>
            </w:r>
          </w:p>
        </w:tc>
      </w:tr>
      <w:tr w:rsidR="0029120D" w:rsidRPr="0029120D" w14:paraId="4FD3912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F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0F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2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8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6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07002070000154620-E0NvjvxaNfKm20250728</w:t>
            </w:r>
          </w:p>
        </w:tc>
      </w:tr>
      <w:tr w:rsidR="0029120D" w:rsidRPr="0029120D" w14:paraId="795B330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B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89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E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D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E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05002050000154733-E0NvjvxaNfPD20250728</w:t>
            </w:r>
          </w:p>
        </w:tc>
      </w:tr>
      <w:tr w:rsidR="0029120D" w:rsidRPr="0029120D" w14:paraId="25B8A5E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5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13:32:53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E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A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4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F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05002050000158216-E0NvjvxaNjkd20250728</w:t>
            </w:r>
          </w:p>
        </w:tc>
      </w:tr>
      <w:tr w:rsidR="0029120D" w:rsidRPr="0029120D" w14:paraId="0C59732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0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C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8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4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5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05002050000158216-E0NvjvxaNjmp20250728</w:t>
            </w:r>
          </w:p>
        </w:tc>
      </w:tr>
      <w:tr w:rsidR="0029120D" w:rsidRPr="0029120D" w14:paraId="6D421D2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F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5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7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8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A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05002050000158216-E0NvjvxaNjnD20250728</w:t>
            </w:r>
          </w:p>
        </w:tc>
      </w:tr>
      <w:tr w:rsidR="0029120D" w:rsidRPr="0029120D" w14:paraId="5CDFAD0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4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3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3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4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0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05002050000158216-E0NvjvxaNjlT20250728</w:t>
            </w:r>
          </w:p>
        </w:tc>
      </w:tr>
      <w:tr w:rsidR="0029120D" w:rsidRPr="0029120D" w14:paraId="5AE1627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4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13:32:56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A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5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8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E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05002050000158216-E0NvjvxaNjoa20250728</w:t>
            </w:r>
          </w:p>
        </w:tc>
      </w:tr>
      <w:tr w:rsidR="0029120D" w:rsidRPr="0029120D" w14:paraId="4FFF4BD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2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13:33:08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7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B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55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8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07002070000158155-E0NvjvxaNk3l20250728</w:t>
            </w:r>
          </w:p>
        </w:tc>
      </w:tr>
      <w:tr w:rsidR="0029120D" w:rsidRPr="0029120D" w14:paraId="7C0BA88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A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13:33:08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C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6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6B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3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07002070000158155-E0NvjvxaNk3V20250728</w:t>
            </w:r>
          </w:p>
        </w:tc>
      </w:tr>
      <w:tr w:rsidR="0029120D" w:rsidRPr="0029120D" w14:paraId="08E7D0A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0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13:33:08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6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8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E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4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07002070000158155-E0NvjvxaNk3L20250728</w:t>
            </w:r>
          </w:p>
        </w:tc>
      </w:tr>
      <w:tr w:rsidR="0029120D" w:rsidRPr="0029120D" w14:paraId="2293AE1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9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13:34:55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0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5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4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E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05002050000160175-E0NvjvxaNmJI20250728</w:t>
            </w:r>
          </w:p>
        </w:tc>
      </w:tr>
      <w:tr w:rsidR="0029120D" w:rsidRPr="0029120D" w14:paraId="2558723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4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13:35:22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F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9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4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5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05002050000160175-E0NvjvxaNmi320250728</w:t>
            </w:r>
          </w:p>
        </w:tc>
      </w:tr>
      <w:tr w:rsidR="0029120D" w:rsidRPr="0029120D" w14:paraId="13EEAB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F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13:35:22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C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3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BA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3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07002070000160625-E0NvjvxaNmci20250728</w:t>
            </w:r>
          </w:p>
        </w:tc>
      </w:tr>
      <w:tr w:rsidR="0029120D" w:rsidRPr="0029120D" w14:paraId="72B684D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4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13:35:27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6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B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E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9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05002050000160175-E0NvjvxaNn3V20250728</w:t>
            </w:r>
          </w:p>
        </w:tc>
      </w:tr>
      <w:tr w:rsidR="0029120D" w:rsidRPr="0029120D" w14:paraId="757471F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2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13:35:48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69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F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28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5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05002050000159909-E0NvjvxaNnYu20250728</w:t>
            </w:r>
          </w:p>
        </w:tc>
      </w:tr>
      <w:tr w:rsidR="0029120D" w:rsidRPr="0029120D" w14:paraId="099986E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6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6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B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D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F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05002050000161601-E0NvjvxaNo9020250728</w:t>
            </w:r>
          </w:p>
        </w:tc>
      </w:tr>
      <w:tr w:rsidR="0029120D" w:rsidRPr="0029120D" w14:paraId="61CC6E5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4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9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3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5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4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07002070000161508-E0NvjvxaNo5h20250728</w:t>
            </w:r>
          </w:p>
        </w:tc>
      </w:tr>
      <w:tr w:rsidR="0029120D" w:rsidRPr="0029120D" w14:paraId="77F6760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E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9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D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0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C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05002050000161601-E0NvjvxaNoA220250728</w:t>
            </w:r>
          </w:p>
        </w:tc>
      </w:tr>
      <w:tr w:rsidR="0029120D" w:rsidRPr="0029120D" w14:paraId="60169A4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41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5C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8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F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F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05002050000161601-E0NvjvxaNoA020250728</w:t>
            </w:r>
          </w:p>
        </w:tc>
      </w:tr>
      <w:tr w:rsidR="0029120D" w:rsidRPr="0029120D" w14:paraId="0691144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B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2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18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FB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F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05002050000163908-E0NvjvxaNqUQ20250728</w:t>
            </w:r>
          </w:p>
        </w:tc>
      </w:tr>
      <w:tr w:rsidR="0029120D" w:rsidRPr="0029120D" w14:paraId="48BF7AC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1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E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3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D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7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07002070000161509-E0NvjvxaNqYh20250728</w:t>
            </w:r>
          </w:p>
        </w:tc>
      </w:tr>
      <w:tr w:rsidR="0029120D" w:rsidRPr="0029120D" w14:paraId="30FC6DF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1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A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5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D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9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07002070000161509-E0NvjvxaNqY820250728</w:t>
            </w:r>
          </w:p>
        </w:tc>
      </w:tr>
      <w:tr w:rsidR="0029120D" w:rsidRPr="0029120D" w14:paraId="19F6DF1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9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5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4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6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8B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07002070000163808-E0NvjvxaNqYm20250728</w:t>
            </w:r>
          </w:p>
        </w:tc>
      </w:tr>
      <w:tr w:rsidR="0029120D" w:rsidRPr="0029120D" w14:paraId="26FAE49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E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9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5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2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F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07002070000161509-E0NvjvxaNqYk20250728</w:t>
            </w:r>
          </w:p>
        </w:tc>
      </w:tr>
      <w:tr w:rsidR="0029120D" w:rsidRPr="0029120D" w14:paraId="0B00B9E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D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13:39:45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F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2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B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6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05002050000165563-E0NvjvxaNsvd20250728</w:t>
            </w:r>
          </w:p>
        </w:tc>
      </w:tr>
      <w:tr w:rsidR="0029120D" w:rsidRPr="0029120D" w14:paraId="0A19FD6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A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A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8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4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0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05002050000165563-E0NvjvxaNt7420250728</w:t>
            </w:r>
          </w:p>
        </w:tc>
      </w:tr>
      <w:tr w:rsidR="0029120D" w:rsidRPr="0029120D" w14:paraId="6BB5714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84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13:39:56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D1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C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5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E7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05002050000165563-E0NvjvxaNt7d20250728</w:t>
            </w:r>
          </w:p>
        </w:tc>
      </w:tr>
      <w:tr w:rsidR="0029120D" w:rsidRPr="0029120D" w14:paraId="4F0F002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A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C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3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B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6B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05002050000165563-E0NvjvxaNtCw20250728</w:t>
            </w:r>
          </w:p>
        </w:tc>
      </w:tr>
      <w:tr w:rsidR="0029120D" w:rsidRPr="0029120D" w14:paraId="390F96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7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13:41:49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6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47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7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8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07002070000167003-E0NvjvxaNvfw20250728</w:t>
            </w:r>
          </w:p>
        </w:tc>
      </w:tr>
      <w:tr w:rsidR="0029120D" w:rsidRPr="0029120D" w14:paraId="6A4438E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A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13:41:49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2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4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3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99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07002070000167332-E0NvjvxaNvg420250728</w:t>
            </w:r>
          </w:p>
        </w:tc>
      </w:tr>
      <w:tr w:rsidR="0029120D" w:rsidRPr="0029120D" w14:paraId="0A575AD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5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5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F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B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3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05002050000168300-E0NvjvxaNwv820250728</w:t>
            </w:r>
          </w:p>
        </w:tc>
      </w:tr>
      <w:tr w:rsidR="0029120D" w:rsidRPr="0029120D" w14:paraId="2AD8373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5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4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9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D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F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05002050000168300-E0NvjvxaNwvA20250728</w:t>
            </w:r>
          </w:p>
        </w:tc>
      </w:tr>
      <w:tr w:rsidR="0029120D" w:rsidRPr="0029120D" w14:paraId="6A6B6B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D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9EC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9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4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9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07002070000168245-E0NvjvxaNx6O20250728</w:t>
            </w:r>
          </w:p>
        </w:tc>
      </w:tr>
      <w:tr w:rsidR="0029120D" w:rsidRPr="0029120D" w14:paraId="72AC70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E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F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2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1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07002070000168245-E0NvjvxaNx6I20250728</w:t>
            </w:r>
          </w:p>
        </w:tc>
      </w:tr>
      <w:tr w:rsidR="0029120D" w:rsidRPr="0029120D" w14:paraId="52A780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C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0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B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6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22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07002070000168245-E0NvjvxaNx6C20250728</w:t>
            </w:r>
          </w:p>
        </w:tc>
      </w:tr>
      <w:tr w:rsidR="0029120D" w:rsidRPr="0029120D" w14:paraId="12EA588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E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13:43:29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E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E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8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D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05002050000167687-E0NvjvxaNxB020250728</w:t>
            </w:r>
          </w:p>
        </w:tc>
      </w:tr>
      <w:tr w:rsidR="0029120D" w:rsidRPr="0029120D" w14:paraId="4FA5361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64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13:45:11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8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A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E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D2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05002050000170011-E0NvjvxaNycX20250728</w:t>
            </w:r>
          </w:p>
        </w:tc>
      </w:tr>
      <w:tr w:rsidR="0029120D" w:rsidRPr="0029120D" w14:paraId="6A6EE05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B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13:45:25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BC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D5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2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B4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07002070000169957-E0NvjvxaNywf20250728</w:t>
            </w:r>
          </w:p>
        </w:tc>
      </w:tr>
      <w:tr w:rsidR="0029120D" w:rsidRPr="0029120D" w14:paraId="247B15E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3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0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7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C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F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05002050000170012-E0NvjvxaNz7U20250728</w:t>
            </w:r>
          </w:p>
        </w:tc>
      </w:tr>
      <w:tr w:rsidR="0029120D" w:rsidRPr="0029120D" w14:paraId="0B9870E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6B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B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6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A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5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05002050000170012-E0NvjvxaNz7W20250728</w:t>
            </w:r>
          </w:p>
        </w:tc>
      </w:tr>
      <w:tr w:rsidR="0029120D" w:rsidRPr="0029120D" w14:paraId="51351A1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3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13:45:33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4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E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3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E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05002050000170012-E0NvjvxaNz7Y20250728</w:t>
            </w:r>
          </w:p>
        </w:tc>
      </w:tr>
      <w:tr w:rsidR="0029120D" w:rsidRPr="0029120D" w14:paraId="764A22C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FD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13:46:17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2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5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7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0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05002050000171485-E0NvjvxaO04i20250728</w:t>
            </w:r>
          </w:p>
        </w:tc>
      </w:tr>
      <w:tr w:rsidR="0029120D" w:rsidRPr="0029120D" w14:paraId="34A8FE6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B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B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B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B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20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05002050000171338-E0NvjvxaO05U20250728</w:t>
            </w:r>
          </w:p>
        </w:tc>
      </w:tr>
      <w:tr w:rsidR="0029120D" w:rsidRPr="0029120D" w14:paraId="651DFC9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0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E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C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4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E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05002050000171338-E0NvjvxaO05d20250728</w:t>
            </w:r>
          </w:p>
        </w:tc>
      </w:tr>
      <w:tr w:rsidR="0029120D" w:rsidRPr="0029120D" w14:paraId="4E8AD48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F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2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9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DA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B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05002050000171338-E0NvjvxaO05x20250728</w:t>
            </w:r>
          </w:p>
        </w:tc>
      </w:tr>
      <w:tr w:rsidR="0029120D" w:rsidRPr="0029120D" w14:paraId="07DF4E1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C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69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9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7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3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07002070000173561-E0NvjvxaO3rm20250728</w:t>
            </w:r>
          </w:p>
        </w:tc>
      </w:tr>
      <w:tr w:rsidR="0029120D" w:rsidRPr="0029120D" w14:paraId="7462327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6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4E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C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92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1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07002070000173561-E0NvjvxaO3rh20250728</w:t>
            </w:r>
          </w:p>
        </w:tc>
      </w:tr>
      <w:tr w:rsidR="0029120D" w:rsidRPr="0029120D" w14:paraId="1343CF7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1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0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F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7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F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07002070000173620-E0NvjvxaO3sk20250728</w:t>
            </w:r>
          </w:p>
        </w:tc>
      </w:tr>
      <w:tr w:rsidR="0029120D" w:rsidRPr="0029120D" w14:paraId="15F0338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C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7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3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1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B6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07002070000173620-E0NvjvxaO3sg20250728</w:t>
            </w:r>
          </w:p>
        </w:tc>
      </w:tr>
      <w:tr w:rsidR="0029120D" w:rsidRPr="0029120D" w14:paraId="36F22F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1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4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C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3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7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07002070000173561-E0NvjvxaO3rt20250728</w:t>
            </w:r>
          </w:p>
        </w:tc>
      </w:tr>
      <w:tr w:rsidR="0029120D" w:rsidRPr="0029120D" w14:paraId="13D326A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A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0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A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B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5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07002070000173561-E0NvjvxaO3rv20250728</w:t>
            </w:r>
          </w:p>
        </w:tc>
      </w:tr>
      <w:tr w:rsidR="0029120D" w:rsidRPr="0029120D" w14:paraId="5294FD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A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7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B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1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2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07002070000173330-E0NvjvxaO42320250728</w:t>
            </w:r>
          </w:p>
        </w:tc>
      </w:tr>
      <w:tr w:rsidR="0029120D" w:rsidRPr="0029120D" w14:paraId="2D21134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6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13:49:58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B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6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7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3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05002050000173697-E0NvjvxaO4Kg20250728</w:t>
            </w:r>
          </w:p>
        </w:tc>
      </w:tr>
      <w:tr w:rsidR="0029120D" w:rsidRPr="0029120D" w14:paraId="0925BED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6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B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7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A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48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05002050000173418-E0NvjvxaO4TZ20250728</w:t>
            </w:r>
          </w:p>
        </w:tc>
      </w:tr>
      <w:tr w:rsidR="0029120D" w:rsidRPr="0029120D" w14:paraId="11999AF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3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D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A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5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E1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05002050000173883-E0NvjvxaO4Ur20250728</w:t>
            </w:r>
          </w:p>
        </w:tc>
      </w:tr>
      <w:tr w:rsidR="0029120D" w:rsidRPr="0029120D" w14:paraId="1566BC0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A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6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A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3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4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05002050000173418-E0NvjvxaO4Td20250728</w:t>
            </w:r>
          </w:p>
        </w:tc>
      </w:tr>
      <w:tr w:rsidR="0029120D" w:rsidRPr="0029120D" w14:paraId="12F89A2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5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F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3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8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B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05002050000174762-E0NvjvxaO5cx20250728</w:t>
            </w:r>
          </w:p>
        </w:tc>
      </w:tr>
      <w:tr w:rsidR="0029120D" w:rsidRPr="0029120D" w14:paraId="27085D8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0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33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B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0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BF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05002050000174762-E0NvjvxaO5d020250728</w:t>
            </w:r>
          </w:p>
        </w:tc>
      </w:tr>
      <w:tr w:rsidR="0029120D" w:rsidRPr="0029120D" w14:paraId="02D73C9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4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4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C3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00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2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05002050000174736-E0NvjvxaO5dg20250728</w:t>
            </w:r>
          </w:p>
        </w:tc>
      </w:tr>
      <w:tr w:rsidR="0029120D" w:rsidRPr="0029120D" w14:paraId="359BCA3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4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13:52:13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5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78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6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B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07002070000175255-E0NvjvxaO6wQ20250728</w:t>
            </w:r>
          </w:p>
        </w:tc>
      </w:tr>
      <w:tr w:rsidR="0029120D" w:rsidRPr="0029120D" w14:paraId="21F30D0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C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13:53:40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8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C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E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05002050000175376-E0NvjvxaO8IR20250728</w:t>
            </w:r>
          </w:p>
        </w:tc>
      </w:tr>
      <w:tr w:rsidR="0029120D" w:rsidRPr="0029120D" w14:paraId="6A0960C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5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13:54:10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A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8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6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B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05002050000175376-E0NvjvxaO8sO20250728</w:t>
            </w:r>
          </w:p>
        </w:tc>
      </w:tr>
      <w:tr w:rsidR="0029120D" w:rsidRPr="0029120D" w14:paraId="27E1904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D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13:55:17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2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E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A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3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07002070000176998-E0NvjvxaO9vP20250728</w:t>
            </w:r>
          </w:p>
        </w:tc>
      </w:tr>
      <w:tr w:rsidR="0029120D" w:rsidRPr="0029120D" w14:paraId="3B1FB11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0B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4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E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2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8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05002050000178010-E0NvjvxaOBqc20250728</w:t>
            </w:r>
          </w:p>
        </w:tc>
      </w:tr>
      <w:tr w:rsidR="0029120D" w:rsidRPr="0029120D" w14:paraId="2CD6344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A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13:56:50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9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E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31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1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05002050000178010-E0NvjvxaOBxB20250728</w:t>
            </w:r>
          </w:p>
        </w:tc>
      </w:tr>
      <w:tr w:rsidR="0029120D" w:rsidRPr="0029120D" w14:paraId="4704252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0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13:56:53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F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1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5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A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05002050000178010-E0NvjvxaOC3V20250728</w:t>
            </w:r>
          </w:p>
        </w:tc>
      </w:tr>
      <w:tr w:rsidR="0029120D" w:rsidRPr="0029120D" w14:paraId="6FC1EE0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6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13:56:53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4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8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94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CF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05002050000178010-E0NvjvxaOC3b20250728</w:t>
            </w:r>
          </w:p>
        </w:tc>
      </w:tr>
      <w:tr w:rsidR="0029120D" w:rsidRPr="0029120D" w14:paraId="1444AAD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A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13:57:37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8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E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BC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1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05002050000178010-E0NvjvxaOCki20250728</w:t>
            </w:r>
          </w:p>
        </w:tc>
      </w:tr>
      <w:tr w:rsidR="0029120D" w:rsidRPr="0029120D" w14:paraId="5D89FD1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E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13:57:37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2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B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7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D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07002070000177848-E0NvjvxaOCly20250728</w:t>
            </w:r>
          </w:p>
        </w:tc>
      </w:tr>
      <w:tr w:rsidR="0029120D" w:rsidRPr="0029120D" w14:paraId="7018B92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8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13:57:37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3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C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1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CD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07002070000177848-E0NvjvxaOCm720250728</w:t>
            </w:r>
          </w:p>
        </w:tc>
      </w:tr>
      <w:tr w:rsidR="0029120D" w:rsidRPr="0029120D" w14:paraId="491AE06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E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13:57:37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DA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83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B0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C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07002070000177848-E0NvjvxaOCm420250728</w:t>
            </w:r>
          </w:p>
        </w:tc>
      </w:tr>
      <w:tr w:rsidR="0029120D" w:rsidRPr="0029120D" w14:paraId="229038E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B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13:58:13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D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B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4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E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07002070000178900-E0NvjvxaODKf20250728</w:t>
            </w:r>
          </w:p>
        </w:tc>
      </w:tr>
      <w:tr w:rsidR="0029120D" w:rsidRPr="0029120D" w14:paraId="67818E7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3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13:59:16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88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A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9F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4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07002070000177876-E0NvjvxaOEAf20250728</w:t>
            </w:r>
          </w:p>
        </w:tc>
      </w:tr>
      <w:tr w:rsidR="0029120D" w:rsidRPr="0029120D" w14:paraId="5F5BD4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1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13:59:16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3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9F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5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C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05002050000178721-E0NvjvxaOEAj20250728</w:t>
            </w:r>
          </w:p>
        </w:tc>
      </w:tr>
      <w:tr w:rsidR="0029120D" w:rsidRPr="0029120D" w14:paraId="104CDFE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E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0D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D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8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07002070000179698-E0NvjvxaOETL20250728</w:t>
            </w:r>
          </w:p>
        </w:tc>
      </w:tr>
      <w:tr w:rsidR="0029120D" w:rsidRPr="0029120D" w14:paraId="0738FDE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6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C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2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D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E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07002070000179698-E0NvjvxaOETN20250728</w:t>
            </w:r>
          </w:p>
        </w:tc>
      </w:tr>
      <w:tr w:rsidR="0029120D" w:rsidRPr="0029120D" w14:paraId="6ED3A1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9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13:59:27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1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C1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C9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B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07002070000179698-E0NvjvxaOETP20250728</w:t>
            </w:r>
          </w:p>
        </w:tc>
      </w:tr>
      <w:tr w:rsidR="0029120D" w:rsidRPr="0029120D" w14:paraId="2101ED6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0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14:00:07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2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4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7D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40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05002050000179927-E0NvjvxaOFUy20250728</w:t>
            </w:r>
          </w:p>
        </w:tc>
      </w:tr>
      <w:tr w:rsidR="0029120D" w:rsidRPr="0029120D" w14:paraId="5348CE6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7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14:00:07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AF1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4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C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1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05002050000179927-E0NvjvxaOFV320250728</w:t>
            </w:r>
          </w:p>
        </w:tc>
      </w:tr>
      <w:tr w:rsidR="0029120D" w:rsidRPr="0029120D" w14:paraId="4309EE2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D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B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D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0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C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05002050000182391-E0NvjvxaOJLD20250728</w:t>
            </w:r>
          </w:p>
        </w:tc>
      </w:tr>
      <w:tr w:rsidR="0029120D" w:rsidRPr="0029120D" w14:paraId="4AA16DE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7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6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A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C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6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05002050000182102-E0NvjvxaOJM820250728</w:t>
            </w:r>
          </w:p>
        </w:tc>
      </w:tr>
      <w:tr w:rsidR="0029120D" w:rsidRPr="0029120D" w14:paraId="3B7FF0C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4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5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2F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4A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7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05002050000182102-E0NvjvxaOJPj20250728</w:t>
            </w:r>
          </w:p>
        </w:tc>
      </w:tr>
      <w:tr w:rsidR="0029120D" w:rsidRPr="0029120D" w14:paraId="5728009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5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B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1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7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5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05002050000182102-E0NvjvxaOJSl20250728</w:t>
            </w:r>
          </w:p>
        </w:tc>
      </w:tr>
      <w:tr w:rsidR="0029120D" w:rsidRPr="0029120D" w14:paraId="4B88ABF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2B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F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0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F6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F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05002050000182102-E0NvjvxaOJSI20250728</w:t>
            </w:r>
          </w:p>
        </w:tc>
      </w:tr>
      <w:tr w:rsidR="0029120D" w:rsidRPr="0029120D" w14:paraId="6343252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9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1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2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5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1A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05002050000182102-E0NvjvxaOJXK20250728</w:t>
            </w:r>
          </w:p>
        </w:tc>
      </w:tr>
      <w:tr w:rsidR="0029120D" w:rsidRPr="0029120D" w14:paraId="727099D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C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6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2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E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9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05002050000182102-E0NvjvxaOJXH20250728</w:t>
            </w:r>
          </w:p>
        </w:tc>
      </w:tr>
      <w:tr w:rsidR="0029120D" w:rsidRPr="0029120D" w14:paraId="70A5563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6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F9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7D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5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4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05002050000182102-E0NvjvxaOJXb20250728</w:t>
            </w:r>
          </w:p>
        </w:tc>
      </w:tr>
      <w:tr w:rsidR="0029120D" w:rsidRPr="0029120D" w14:paraId="4C8353A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9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14:03:25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97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F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4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B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07002070000181850-E0NvjvxaOJa120250728</w:t>
            </w:r>
          </w:p>
        </w:tc>
      </w:tr>
      <w:tr w:rsidR="0029120D" w:rsidRPr="0029120D" w14:paraId="5B65A57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73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6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F9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1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0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05002050000183429-E0NvjvxaOKbJ20250728</w:t>
            </w:r>
          </w:p>
        </w:tc>
      </w:tr>
      <w:tr w:rsidR="0029120D" w:rsidRPr="0029120D" w14:paraId="315C6A5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D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3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C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D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0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05002050000183429-E0NvjvxaOKdv20250728</w:t>
            </w:r>
          </w:p>
        </w:tc>
      </w:tr>
      <w:tr w:rsidR="0029120D" w:rsidRPr="0029120D" w14:paraId="32EF1CD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9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A5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0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4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6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05002050000183429-E0NvjvxaOKe320250728</w:t>
            </w:r>
          </w:p>
        </w:tc>
      </w:tr>
      <w:tr w:rsidR="0029120D" w:rsidRPr="0029120D" w14:paraId="1A0405D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5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7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0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D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6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07002070000183297-E0NvjvxaOKkR20250728</w:t>
            </w:r>
          </w:p>
        </w:tc>
      </w:tr>
      <w:tr w:rsidR="0029120D" w:rsidRPr="0029120D" w14:paraId="33C50E9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9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9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7B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2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7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07002070000183297-E0NvjvxaOKkj20250728</w:t>
            </w:r>
          </w:p>
        </w:tc>
      </w:tr>
      <w:tr w:rsidR="0029120D" w:rsidRPr="0029120D" w14:paraId="08A6E28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A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E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5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A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3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07002070000183297-E0NvjvxaOKl020250728</w:t>
            </w:r>
          </w:p>
        </w:tc>
      </w:tr>
      <w:tr w:rsidR="0029120D" w:rsidRPr="0029120D" w14:paraId="513EFD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36C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1F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A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66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4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07002070000183297-E0NvjvxaOKlh20250728</w:t>
            </w:r>
          </w:p>
        </w:tc>
      </w:tr>
      <w:tr w:rsidR="0029120D" w:rsidRPr="0029120D" w14:paraId="2C3E608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C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14:04:47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3F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4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E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A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07002070000183297-E0NvjvxaOKll20250728</w:t>
            </w:r>
          </w:p>
        </w:tc>
      </w:tr>
      <w:tr w:rsidR="0029120D" w:rsidRPr="0029120D" w14:paraId="33ED6DE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8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B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D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3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4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05002050000184535-E0NvjvxaOMW420250728</w:t>
            </w:r>
          </w:p>
        </w:tc>
      </w:tr>
      <w:tr w:rsidR="0029120D" w:rsidRPr="0029120D" w14:paraId="7A68638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9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B67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C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4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A5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05002050000184535-E0NvjvxaOMW220250728</w:t>
            </w:r>
          </w:p>
        </w:tc>
      </w:tr>
      <w:tr w:rsidR="0029120D" w:rsidRPr="0029120D" w14:paraId="704BDA4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1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4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4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5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F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05002050000184535-E0NvjvxaOMW620250728</w:t>
            </w:r>
          </w:p>
        </w:tc>
      </w:tr>
      <w:tr w:rsidR="0029120D" w:rsidRPr="0029120D" w14:paraId="7877FFE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4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B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8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C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8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05002050000184535-E0NvjvxaOMVy20250728</w:t>
            </w:r>
          </w:p>
        </w:tc>
      </w:tr>
      <w:tr w:rsidR="0029120D" w:rsidRPr="0029120D" w14:paraId="20FF756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2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14:06:07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F7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E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79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D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05002050000184535-E0NvjvxaOMW020250728</w:t>
            </w:r>
          </w:p>
        </w:tc>
      </w:tr>
      <w:tr w:rsidR="0029120D" w:rsidRPr="0029120D" w14:paraId="2C9A04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F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B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2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9E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3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07002070000184428-E0NvjvxaOP7y20250728</w:t>
            </w:r>
          </w:p>
        </w:tc>
      </w:tr>
      <w:tr w:rsidR="0029120D" w:rsidRPr="0029120D" w14:paraId="2A62EFE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2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F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7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A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5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05002050000185551-E0NvjvxaOP0620250728</w:t>
            </w:r>
          </w:p>
        </w:tc>
      </w:tr>
      <w:tr w:rsidR="0029120D" w:rsidRPr="0029120D" w14:paraId="605B806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6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4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2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C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0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07002070000185442-E0NvjvxaOP0420250728</w:t>
            </w:r>
          </w:p>
        </w:tc>
      </w:tr>
      <w:tr w:rsidR="0029120D" w:rsidRPr="0029120D" w14:paraId="1FAC712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0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14:08:47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0A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F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5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8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05002050000185551-E0NvjvxaOP0820250728</w:t>
            </w:r>
          </w:p>
        </w:tc>
      </w:tr>
      <w:tr w:rsidR="0029120D" w:rsidRPr="0029120D" w14:paraId="3206DC3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5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14:10:10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5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8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C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6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07002070000186833-E0NvjvxaOQ7n20250728</w:t>
            </w:r>
          </w:p>
        </w:tc>
      </w:tr>
      <w:tr w:rsidR="0029120D" w:rsidRPr="0029120D" w14:paraId="23F7E04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2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6D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35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2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E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05002050000187997-E0NvjvxaORl620250728</w:t>
            </w:r>
          </w:p>
        </w:tc>
      </w:tr>
      <w:tr w:rsidR="0029120D" w:rsidRPr="0029120D" w14:paraId="4C20B2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C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5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5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9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E7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05002050000187997-E0NvjvxaORl820250728</w:t>
            </w:r>
          </w:p>
        </w:tc>
      </w:tr>
      <w:tr w:rsidR="0029120D" w:rsidRPr="0029120D" w14:paraId="149C47B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6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14:13:36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7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7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C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A9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07002070000188978-E0NvjvxaOTXL20250728</w:t>
            </w:r>
          </w:p>
        </w:tc>
      </w:tr>
      <w:tr w:rsidR="0029120D" w:rsidRPr="0029120D" w14:paraId="2D077B0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7B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14:13:36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7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0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E7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7A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07002070000188978-E0NvjvxaOTXR20250728</w:t>
            </w:r>
          </w:p>
        </w:tc>
      </w:tr>
      <w:tr w:rsidR="0029120D" w:rsidRPr="0029120D" w14:paraId="453042E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C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14:13:39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9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E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7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2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07002070000188978-E0NvjvxaOTaE20250728</w:t>
            </w:r>
          </w:p>
        </w:tc>
      </w:tr>
      <w:tr w:rsidR="0029120D" w:rsidRPr="0029120D" w14:paraId="530A0FF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A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14:13:39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F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3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D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7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07002070000188978-E0NvjvxaOTaB20250728</w:t>
            </w:r>
          </w:p>
        </w:tc>
      </w:tr>
      <w:tr w:rsidR="0029120D" w:rsidRPr="0029120D" w14:paraId="46271CE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8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14:14:12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D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8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B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9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05002050000187998-E0NvjvxaOTwB20250728</w:t>
            </w:r>
          </w:p>
        </w:tc>
      </w:tr>
      <w:tr w:rsidR="0029120D" w:rsidRPr="0029120D" w14:paraId="56E744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9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14:14:12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2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3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977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8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07002070000187444-E0NvjvxaOTvO20250728</w:t>
            </w:r>
          </w:p>
        </w:tc>
      </w:tr>
      <w:tr w:rsidR="0029120D" w:rsidRPr="0029120D" w14:paraId="3A88EE4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0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14:14:12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E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A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D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B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05002050000187998-E0NvjvxaOTwD20250728</w:t>
            </w:r>
          </w:p>
        </w:tc>
      </w:tr>
      <w:tr w:rsidR="0029120D" w:rsidRPr="0029120D" w14:paraId="4DE99D3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0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6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1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DE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15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05002050000189588-E0NvjvxaOUOA20250728</w:t>
            </w:r>
          </w:p>
        </w:tc>
      </w:tr>
      <w:tr w:rsidR="0029120D" w:rsidRPr="0029120D" w14:paraId="5D9A51C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B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14:15:35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9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43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5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E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05002050000189562-E0NvjvxaOVJ920250728</w:t>
            </w:r>
          </w:p>
        </w:tc>
      </w:tr>
      <w:tr w:rsidR="0029120D" w:rsidRPr="0029120D" w14:paraId="5BFC1DA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E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14:16:22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C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A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E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D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07002070000190397-E0NvjvxaOWFi20250728</w:t>
            </w:r>
          </w:p>
        </w:tc>
      </w:tr>
      <w:tr w:rsidR="0029120D" w:rsidRPr="0029120D" w14:paraId="1E1355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11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14:16:53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A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7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B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C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05002050000190833-E0NvjvxaOX0020250728</w:t>
            </w:r>
          </w:p>
        </w:tc>
      </w:tr>
      <w:tr w:rsidR="0029120D" w:rsidRPr="0029120D" w14:paraId="7D0A5FC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E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14:17:07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7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6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20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F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05002050000190451-E0NvjvxaOXHB20250728</w:t>
            </w:r>
          </w:p>
        </w:tc>
      </w:tr>
      <w:tr w:rsidR="0029120D" w:rsidRPr="0029120D" w14:paraId="173A0E9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F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14:18:50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A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9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6B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B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07002070000191760-E0NvjvxaOZBf20250728</w:t>
            </w:r>
          </w:p>
        </w:tc>
      </w:tr>
      <w:tr w:rsidR="0029120D" w:rsidRPr="0029120D" w14:paraId="0F3EE72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F0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14:19:07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8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C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2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E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05002050000190573-E0NvjvxaOZbJ20250728</w:t>
            </w:r>
          </w:p>
        </w:tc>
      </w:tr>
      <w:tr w:rsidR="0029120D" w:rsidRPr="0029120D" w14:paraId="6591281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CF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14:19:07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A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B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F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2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05002050000190573-E0NvjvxaOZbQ20250728</w:t>
            </w:r>
          </w:p>
        </w:tc>
      </w:tr>
      <w:tr w:rsidR="0029120D" w:rsidRPr="0029120D" w14:paraId="7E366E7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C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14:19:07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3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C3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D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8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07002070000191181-E0NvjvxaOZbS20250728</w:t>
            </w:r>
          </w:p>
        </w:tc>
      </w:tr>
      <w:tr w:rsidR="0029120D" w:rsidRPr="0029120D" w14:paraId="0260802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3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14:19:07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4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3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7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F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05002050000191331-E0NvjvxaOZZq20250728</w:t>
            </w:r>
          </w:p>
        </w:tc>
      </w:tr>
      <w:tr w:rsidR="0029120D" w:rsidRPr="0029120D" w14:paraId="7BA3ACC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D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14:20:22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92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B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E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C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07002070000192249-E0NvjvxaOaw920250728</w:t>
            </w:r>
          </w:p>
        </w:tc>
      </w:tr>
      <w:tr w:rsidR="0029120D" w:rsidRPr="0029120D" w14:paraId="6809F9E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2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14:20:22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F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3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01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CF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07002070000192249-E0NvjvxaOawB20250728</w:t>
            </w:r>
          </w:p>
        </w:tc>
      </w:tr>
      <w:tr w:rsidR="0029120D" w:rsidRPr="0029120D" w14:paraId="3FE4554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9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14:20:39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8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A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E3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0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05002050000192240-E0NvjvxaObMI20250728</w:t>
            </w:r>
          </w:p>
        </w:tc>
      </w:tr>
      <w:tr w:rsidR="0029120D" w:rsidRPr="0029120D" w14:paraId="04DADA8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9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1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2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D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5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07002070000192971-E0NvjvxaObpi20250728</w:t>
            </w:r>
          </w:p>
        </w:tc>
      </w:tr>
      <w:tr w:rsidR="0029120D" w:rsidRPr="0029120D" w14:paraId="683552C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6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14:22:01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F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C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8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6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05002050000193104-E0NvjvxaOcvS20250728</w:t>
            </w:r>
          </w:p>
        </w:tc>
      </w:tr>
      <w:tr w:rsidR="0029120D" w:rsidRPr="0029120D" w14:paraId="717B90A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9E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14:22:03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7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8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0A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F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07002070000192991-E0NvjvxaOd1u20250728</w:t>
            </w:r>
          </w:p>
        </w:tc>
      </w:tr>
      <w:tr w:rsidR="0029120D" w:rsidRPr="0029120D" w14:paraId="498F357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36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14:23:15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8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E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9D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6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07002070000194241-E0NvjvxaOeab20250728</w:t>
            </w:r>
          </w:p>
        </w:tc>
      </w:tr>
      <w:tr w:rsidR="0029120D" w:rsidRPr="0029120D" w14:paraId="20CC31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0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14:24:17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E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2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6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E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05002050000194785-E0NvjvxaOg1520250728</w:t>
            </w:r>
          </w:p>
        </w:tc>
      </w:tr>
      <w:tr w:rsidR="0029120D" w:rsidRPr="0029120D" w14:paraId="0E2D3CB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F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14:25:06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C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D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3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F7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07002070000195509-E0NvjvxaOi8820250728</w:t>
            </w:r>
          </w:p>
        </w:tc>
      </w:tr>
      <w:tr w:rsidR="0029120D" w:rsidRPr="0029120D" w14:paraId="66A2B7C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3BF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7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0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2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0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05002050000196358-E0NvjvxaOkiH20250728</w:t>
            </w:r>
          </w:p>
        </w:tc>
      </w:tr>
      <w:tr w:rsidR="0029120D" w:rsidRPr="0029120D" w14:paraId="1BC3F2B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F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2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7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D3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05002050000196358-E0NvjvxaOkiJ20250728</w:t>
            </w:r>
          </w:p>
        </w:tc>
      </w:tr>
      <w:tr w:rsidR="0029120D" w:rsidRPr="0029120D" w14:paraId="73B6B8B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9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6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4A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B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5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07002070000196219-E0NvjvxaOkpy20250728</w:t>
            </w:r>
          </w:p>
        </w:tc>
      </w:tr>
      <w:tr w:rsidR="0029120D" w:rsidRPr="0029120D" w14:paraId="2330E3D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D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2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3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9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77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07002070000196067-E0NvjvxaOkps20250728</w:t>
            </w:r>
          </w:p>
        </w:tc>
      </w:tr>
      <w:tr w:rsidR="0029120D" w:rsidRPr="0029120D" w14:paraId="225EA1E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5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14:27:18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6E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7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8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E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05002050000195324-E0NvjvxaOm4520250728</w:t>
            </w:r>
          </w:p>
        </w:tc>
      </w:tr>
      <w:tr w:rsidR="0029120D" w:rsidRPr="0029120D" w14:paraId="743F1D0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5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14:28:17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A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5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DF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FC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07002070000197226-E0NvjvxaOn8h20250728</w:t>
            </w:r>
          </w:p>
        </w:tc>
      </w:tr>
      <w:tr w:rsidR="0029120D" w:rsidRPr="0029120D" w14:paraId="6E4E80C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1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14:29:06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2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0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87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A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05002050000197596-E0NvjvxaOnxg20250728</w:t>
            </w:r>
          </w:p>
        </w:tc>
      </w:tr>
      <w:tr w:rsidR="0029120D" w:rsidRPr="0029120D" w14:paraId="0A4687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E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14:29:56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7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E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F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25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05002050000198447-E0NvjvxaOosu20250728</w:t>
            </w:r>
          </w:p>
        </w:tc>
      </w:tr>
      <w:tr w:rsidR="0029120D" w:rsidRPr="0029120D" w14:paraId="36CC26F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A8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9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B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E6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5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05002050000199411-E0NvjvxaOqYg20250728</w:t>
            </w:r>
          </w:p>
        </w:tc>
      </w:tr>
      <w:tr w:rsidR="0029120D" w:rsidRPr="0029120D" w14:paraId="60AD12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D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2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48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0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9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05002050000199411-E0NvjvxaOqYe20250728</w:t>
            </w:r>
          </w:p>
        </w:tc>
      </w:tr>
      <w:tr w:rsidR="0029120D" w:rsidRPr="0029120D" w14:paraId="4F7D42E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F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14:32:03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B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C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0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5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07002070000198287-E0NvjvxaOrMz20250728</w:t>
            </w:r>
          </w:p>
        </w:tc>
      </w:tr>
      <w:tr w:rsidR="0029120D" w:rsidRPr="0029120D" w14:paraId="085158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D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14:32:03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4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4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C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2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07002070000198339-E0NvjvxaOrNz20250728</w:t>
            </w:r>
          </w:p>
        </w:tc>
      </w:tr>
      <w:tr w:rsidR="0029120D" w:rsidRPr="0029120D" w14:paraId="2EF24D8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9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4A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9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0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A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05002050000200235-E0NvjvxaOsAY20250728</w:t>
            </w:r>
          </w:p>
        </w:tc>
      </w:tr>
      <w:tr w:rsidR="0029120D" w:rsidRPr="0029120D" w14:paraId="7EA45D0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0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14:34:10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BC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F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46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E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05002050000200446-E0NvjvxaOtG020250728</w:t>
            </w:r>
          </w:p>
        </w:tc>
      </w:tr>
      <w:tr w:rsidR="0029120D" w:rsidRPr="0029120D" w14:paraId="710061D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B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14:35:46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C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E4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8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08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05002050000201575-E0NvjvxaOuuu20250728</w:t>
            </w:r>
          </w:p>
        </w:tc>
      </w:tr>
      <w:tr w:rsidR="0029120D" w:rsidRPr="0029120D" w14:paraId="01D6000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0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8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14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8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AD3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07002070000201781-E0NvjvxaOvkN20250728</w:t>
            </w:r>
          </w:p>
        </w:tc>
      </w:tr>
      <w:tr w:rsidR="0029120D" w:rsidRPr="0029120D" w14:paraId="2ED0F8D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9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F2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B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0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D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05002050000201966-E0NvjvxaOvkP20250728</w:t>
            </w:r>
          </w:p>
        </w:tc>
      </w:tr>
      <w:tr w:rsidR="0029120D" w:rsidRPr="0029120D" w14:paraId="783706B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B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16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9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6F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4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07002070000202753-E0NvjvxaOxmu20250728</w:t>
            </w:r>
          </w:p>
        </w:tc>
      </w:tr>
      <w:tr w:rsidR="0029120D" w:rsidRPr="0029120D" w14:paraId="121FC73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5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14:38:12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C5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8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D3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B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05002050000202261-E0NvjvxaOy9220250728</w:t>
            </w:r>
          </w:p>
        </w:tc>
      </w:tr>
      <w:tr w:rsidR="0029120D" w:rsidRPr="0029120D" w14:paraId="7FB1A91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1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0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8E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D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00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05002050000203692-E0NvjvxaOzTc20250728</w:t>
            </w:r>
          </w:p>
        </w:tc>
      </w:tr>
      <w:tr w:rsidR="0029120D" w:rsidRPr="0029120D" w14:paraId="3E81B09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F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3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A5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C9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7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05002050000203692-E0NvjvxaOzTa20250728</w:t>
            </w:r>
          </w:p>
        </w:tc>
      </w:tr>
      <w:tr w:rsidR="0029120D" w:rsidRPr="0029120D" w14:paraId="5A8FAB2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15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EB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8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E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BF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05002050000203692-E0NvjvxaOzTY20250728</w:t>
            </w:r>
          </w:p>
        </w:tc>
      </w:tr>
      <w:tr w:rsidR="0029120D" w:rsidRPr="0029120D" w14:paraId="6E4C33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1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14:39:28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B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2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F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5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05002050000203692-E0NvjvxaOzTW20250728</w:t>
            </w:r>
          </w:p>
        </w:tc>
      </w:tr>
      <w:tr w:rsidR="0029120D" w:rsidRPr="0029120D" w14:paraId="3F2C306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35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14:42:13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C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E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9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9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07002070000204996-E0NvjvxaP2XS20250728</w:t>
            </w:r>
          </w:p>
        </w:tc>
      </w:tr>
      <w:tr w:rsidR="0029120D" w:rsidRPr="0029120D" w14:paraId="1D276E1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C9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14:42:48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5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0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9B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1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05002050000205406-E0NvjvxaP2uW20250728</w:t>
            </w:r>
          </w:p>
        </w:tc>
      </w:tr>
      <w:tr w:rsidR="0029120D" w:rsidRPr="0029120D" w14:paraId="3AE55F0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C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DF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9E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B6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6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07002070000204405-E0NvjvxaP3H720250728</w:t>
            </w:r>
          </w:p>
        </w:tc>
      </w:tr>
      <w:tr w:rsidR="0029120D" w:rsidRPr="0029120D" w14:paraId="072F148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61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14:45:17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A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33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4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C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05002050000206462-E0NvjvxaP4vK20250728</w:t>
            </w:r>
          </w:p>
        </w:tc>
      </w:tr>
      <w:tr w:rsidR="0029120D" w:rsidRPr="0029120D" w14:paraId="33E6085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2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14:46:45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3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E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9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BF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07002070000207450-E0NvjvxaP6Tn20250728</w:t>
            </w:r>
          </w:p>
        </w:tc>
      </w:tr>
      <w:tr w:rsidR="0029120D" w:rsidRPr="0029120D" w14:paraId="17FF669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D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14:46:45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3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37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B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0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07002070000207450-E0NvjvxaP6Tl20250728</w:t>
            </w:r>
          </w:p>
        </w:tc>
      </w:tr>
      <w:tr w:rsidR="0029120D" w:rsidRPr="0029120D" w14:paraId="3ABE488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842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14:48:03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E3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F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A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48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07002070000208038-E0NvjvxaP7xn20250728</w:t>
            </w:r>
          </w:p>
        </w:tc>
      </w:tr>
      <w:tr w:rsidR="0029120D" w:rsidRPr="0029120D" w14:paraId="7BB264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38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14:49:39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D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49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AC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3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07002070000209027-E0NvjvxaP9Jz20250728</w:t>
            </w:r>
          </w:p>
        </w:tc>
      </w:tr>
      <w:tr w:rsidR="0029120D" w:rsidRPr="0029120D" w14:paraId="44231EB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96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3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7B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B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A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05002050000210024-E0NvjvxaPARr20250728</w:t>
            </w:r>
          </w:p>
        </w:tc>
      </w:tr>
      <w:tr w:rsidR="0029120D" w:rsidRPr="0029120D" w14:paraId="0A4038F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D1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D6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6D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4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AA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05002050000210137-E0NvjvxaPAyS20250728</w:t>
            </w:r>
          </w:p>
        </w:tc>
      </w:tr>
      <w:tr w:rsidR="0029120D" w:rsidRPr="0029120D" w14:paraId="56434FA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B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14:53:19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1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82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6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2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05002050000210981-E0NvjvxaPCSh20250728</w:t>
            </w:r>
          </w:p>
        </w:tc>
      </w:tr>
      <w:tr w:rsidR="0029120D" w:rsidRPr="0029120D" w14:paraId="30C9679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D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14:54:28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21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79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2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0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05002050000211927-E0NvjvxaPDI920250728</w:t>
            </w:r>
          </w:p>
        </w:tc>
      </w:tr>
      <w:tr w:rsidR="0029120D" w:rsidRPr="0029120D" w14:paraId="6249130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0C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14:54:28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7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2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A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EC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05002050000211927-E0NvjvxaPDI720250728</w:t>
            </w:r>
          </w:p>
        </w:tc>
      </w:tr>
      <w:tr w:rsidR="0029120D" w:rsidRPr="0029120D" w14:paraId="45DC452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C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7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A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4C9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C76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07002070000212664-E0NvjvxaPEYB20250728</w:t>
            </w:r>
          </w:p>
        </w:tc>
      </w:tr>
      <w:tr w:rsidR="0029120D" w:rsidRPr="0029120D" w14:paraId="27644F7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8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6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F9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C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C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07002070000212664-E0NvjvxaPEY920250728</w:t>
            </w:r>
          </w:p>
        </w:tc>
      </w:tr>
      <w:tr w:rsidR="0029120D" w:rsidRPr="0029120D" w14:paraId="03C93DB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4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4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78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6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FD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07002070000212664-E0NvjvxaPEY720250728</w:t>
            </w:r>
          </w:p>
        </w:tc>
      </w:tr>
      <w:tr w:rsidR="0029120D" w:rsidRPr="0029120D" w14:paraId="279375B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0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2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80E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0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0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07002070000212664-E0NvjvxaPEY520250728</w:t>
            </w:r>
          </w:p>
        </w:tc>
      </w:tr>
      <w:tr w:rsidR="0029120D" w:rsidRPr="0029120D" w14:paraId="6BD39A6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98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14:57:10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A2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6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BC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F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05002050000212774-E0NvjvxaPFYR20250728</w:t>
            </w:r>
          </w:p>
        </w:tc>
      </w:tr>
      <w:tr w:rsidR="0029120D" w:rsidRPr="0029120D" w14:paraId="04DB123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C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14:57:10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2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B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47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07002070000212558-E0NvjvxaPFYP20250728</w:t>
            </w:r>
          </w:p>
        </w:tc>
      </w:tr>
      <w:tr w:rsidR="0029120D" w:rsidRPr="0029120D" w14:paraId="59B1FB5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9A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14:57:10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C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E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9BB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D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05002050000212919-E0NvjvxaPFYT20250728</w:t>
            </w:r>
          </w:p>
        </w:tc>
      </w:tr>
      <w:tr w:rsidR="0029120D" w:rsidRPr="0029120D" w14:paraId="549540A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F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14:58:40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6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F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E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7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07002070000213925-E0NvjvxaPGg420250728</w:t>
            </w:r>
          </w:p>
        </w:tc>
      </w:tr>
      <w:tr w:rsidR="0029120D" w:rsidRPr="0029120D" w14:paraId="4FBE43C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E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14:58:40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6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F0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1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53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07002070000213925-E0NvjvxaPGg220250728</w:t>
            </w:r>
          </w:p>
        </w:tc>
      </w:tr>
      <w:tr w:rsidR="0029120D" w:rsidRPr="0029120D" w14:paraId="6AF7B16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6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14:58:54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7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C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BB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2D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07002070000214045-E0NvjvxaPGow20250728</w:t>
            </w:r>
          </w:p>
        </w:tc>
      </w:tr>
      <w:tr w:rsidR="0029120D" w:rsidRPr="0029120D" w14:paraId="4F86F5F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1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14:58:54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D3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E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F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07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07002070000214045-E0NvjvxaPGp020250728</w:t>
            </w:r>
          </w:p>
        </w:tc>
      </w:tr>
      <w:tr w:rsidR="0029120D" w:rsidRPr="0029120D" w14:paraId="3903863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E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14:58:54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D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8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F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4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07002070000214045-E0NvjvxaPGoy20250728</w:t>
            </w:r>
          </w:p>
        </w:tc>
      </w:tr>
      <w:tr w:rsidR="0029120D" w:rsidRPr="0029120D" w14:paraId="06A61F7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ED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8C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0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F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2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07002070000214312-E0NvjvxaPHYs20250728</w:t>
            </w:r>
          </w:p>
        </w:tc>
      </w:tr>
      <w:tr w:rsidR="0029120D" w:rsidRPr="0029120D" w14:paraId="41E0417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A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14:59:51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47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C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AB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D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05002050000213713-E0NvjvxaPHq120250728</w:t>
            </w:r>
          </w:p>
        </w:tc>
      </w:tr>
      <w:tr w:rsidR="0029120D" w:rsidRPr="0029120D" w14:paraId="72ACD99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2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0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DD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A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C0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05002050000214547-E0NvjvxaPHzF20250728</w:t>
            </w:r>
          </w:p>
        </w:tc>
      </w:tr>
      <w:tr w:rsidR="0029120D" w:rsidRPr="0029120D" w14:paraId="1B65A12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D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DF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A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4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B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07002070000213926-E0NvjvxaPHzD20250728</w:t>
            </w:r>
          </w:p>
        </w:tc>
      </w:tr>
      <w:tr w:rsidR="0029120D" w:rsidRPr="0029120D" w14:paraId="0EFA3F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86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F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3F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6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3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05002050000215722-E0NvjvxaPJq120250728</w:t>
            </w:r>
          </w:p>
        </w:tc>
      </w:tr>
      <w:tr w:rsidR="0029120D" w:rsidRPr="0029120D" w14:paraId="1D8D471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E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7DD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4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D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D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05002050000215722-E0NvjvxaPJq420250728</w:t>
            </w:r>
          </w:p>
        </w:tc>
      </w:tr>
      <w:tr w:rsidR="0029120D" w:rsidRPr="0029120D" w14:paraId="6CC5EF4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83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15:02:08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539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6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28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10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07002070000215777-E0NvjvxaPKmI20250728</w:t>
            </w:r>
          </w:p>
        </w:tc>
      </w:tr>
      <w:tr w:rsidR="0029120D" w:rsidRPr="0029120D" w14:paraId="0784A64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F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15:03:12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D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4C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BE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0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07002070000216510-E0NvjvxaPLlJ20250728</w:t>
            </w:r>
          </w:p>
        </w:tc>
      </w:tr>
      <w:tr w:rsidR="0029120D" w:rsidRPr="0029120D" w14:paraId="2C02547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3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ED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F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8E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0A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07002070000217550-E0NvjvxaPMvi20250728</w:t>
            </w:r>
          </w:p>
        </w:tc>
      </w:tr>
      <w:tr w:rsidR="0029120D" w:rsidRPr="0029120D" w14:paraId="41B4D7D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09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984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8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BA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5A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07002070000217550-E0NvjvxaPMvg20250728</w:t>
            </w:r>
          </w:p>
        </w:tc>
      </w:tr>
      <w:tr w:rsidR="0029120D" w:rsidRPr="0029120D" w14:paraId="7F98BAF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1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A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0C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6D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9B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07002070000217550-E0NvjvxaPMve20250728</w:t>
            </w:r>
          </w:p>
        </w:tc>
      </w:tr>
      <w:tr w:rsidR="0029120D" w:rsidRPr="0029120D" w14:paraId="2D0BA14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A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15:04:34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C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2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68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C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05002050000216595-E0NvjvxaPN2620250728</w:t>
            </w:r>
          </w:p>
        </w:tc>
      </w:tr>
      <w:tr w:rsidR="0029120D" w:rsidRPr="0029120D" w14:paraId="570E857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2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15:04:34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F0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0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5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BB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07002070000217520-E0NvjvxaPN0Z20250728</w:t>
            </w:r>
          </w:p>
        </w:tc>
      </w:tr>
      <w:tr w:rsidR="0029120D" w:rsidRPr="0029120D" w14:paraId="2F87C39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9AB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15:06:45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79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A3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EE7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50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05002050000218963-E0NvjvxaPP5U20250728</w:t>
            </w:r>
          </w:p>
        </w:tc>
      </w:tr>
      <w:tr w:rsidR="0029120D" w:rsidRPr="0029120D" w14:paraId="49541A3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1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15:07:34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A9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C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8F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12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07002070000219229-E0NvjvxaPPgR20250728</w:t>
            </w:r>
          </w:p>
        </w:tc>
      </w:tr>
      <w:tr w:rsidR="0029120D" w:rsidRPr="0029120D" w14:paraId="0D050DC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2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6E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C8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2E0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C2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07002070000219407-E0NvjvxaPPw420250728</w:t>
            </w:r>
          </w:p>
        </w:tc>
      </w:tr>
      <w:tr w:rsidR="0029120D" w:rsidRPr="0029120D" w14:paraId="675CA5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A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15:09:29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9A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0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8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5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07002070000220294-E0NvjvxaPRBX20250728</w:t>
            </w:r>
          </w:p>
        </w:tc>
      </w:tr>
      <w:tr w:rsidR="0029120D" w:rsidRPr="0029120D" w14:paraId="361A74B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3BE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15:09:35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C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0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05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E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07002070000219329-E0NvjvxaPRDb20250728</w:t>
            </w:r>
          </w:p>
        </w:tc>
      </w:tr>
      <w:tr w:rsidR="0029120D" w:rsidRPr="0029120D" w14:paraId="2FD7D03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FD2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15:10:23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9E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E6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7C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59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07002070000219228-E0NvjvxaPRzU20250728</w:t>
            </w:r>
          </w:p>
        </w:tc>
      </w:tr>
      <w:tr w:rsidR="0029120D" w:rsidRPr="0029120D" w14:paraId="743117F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9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15:11:34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7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2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E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A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07002070000221232-E0NvjvxaPTWR20250728</w:t>
            </w:r>
          </w:p>
        </w:tc>
      </w:tr>
      <w:tr w:rsidR="0029120D" w:rsidRPr="0029120D" w14:paraId="07D1515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A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15:13:03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A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36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510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33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07002070000222283-E0NvjvxaPUvK20250728</w:t>
            </w:r>
          </w:p>
        </w:tc>
      </w:tr>
      <w:tr w:rsidR="0029120D" w:rsidRPr="0029120D" w14:paraId="633856C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A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15:13:03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2B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B8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1F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E7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07002070000222283-E0NvjvxaPUvI20250728</w:t>
            </w:r>
          </w:p>
        </w:tc>
      </w:tr>
      <w:tr w:rsidR="0029120D" w:rsidRPr="0029120D" w14:paraId="22BBA76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52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15:13:41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19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7A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465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A8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05002050000222365-E0NvjvxaPVLC20250728</w:t>
            </w:r>
          </w:p>
        </w:tc>
      </w:tr>
      <w:tr w:rsidR="0029120D" w:rsidRPr="0029120D" w14:paraId="6D652B0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D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5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38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A5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7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05002050000223223-E0NvjvxaPW2C20250728</w:t>
            </w:r>
          </w:p>
        </w:tc>
      </w:tr>
      <w:tr w:rsidR="0029120D" w:rsidRPr="0029120D" w14:paraId="35D1DFD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F4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7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D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3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CB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05002050000223223-E0NvjvxaPW2A20250728</w:t>
            </w:r>
          </w:p>
        </w:tc>
      </w:tr>
      <w:tr w:rsidR="0029120D" w:rsidRPr="0029120D" w14:paraId="48FEC63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B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05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16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5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9E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07002070000223022-E0NvjvxaPWU120250728</w:t>
            </w:r>
          </w:p>
        </w:tc>
      </w:tr>
      <w:tr w:rsidR="0029120D" w:rsidRPr="0029120D" w14:paraId="7992EB3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19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15:15:32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E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05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2F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C4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05002050000223224-E0NvjvxaPX3K20250728</w:t>
            </w:r>
          </w:p>
        </w:tc>
      </w:tr>
      <w:tr w:rsidR="0029120D" w:rsidRPr="0029120D" w14:paraId="1AF7456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09A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15:16:47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2A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B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15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9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05002050000224311-E0NvjvxaPYgv20250728</w:t>
            </w:r>
          </w:p>
        </w:tc>
      </w:tr>
      <w:tr w:rsidR="0029120D" w:rsidRPr="0029120D" w14:paraId="64F6648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4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15:17:20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C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F2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2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D7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05002050000224141-E0NvjvxaPZAb20250728</w:t>
            </w:r>
          </w:p>
        </w:tc>
      </w:tr>
      <w:tr w:rsidR="0029120D" w:rsidRPr="0029120D" w14:paraId="6B55656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28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15:17:39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D5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6B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6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85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07002070000224114-E0NvjvxaPZWn20250728</w:t>
            </w:r>
          </w:p>
        </w:tc>
      </w:tr>
      <w:tr w:rsidR="0029120D" w:rsidRPr="0029120D" w14:paraId="7103EC5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3C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AA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B1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E92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83A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05002050000224624-E0NvjvxaPb0t20250728</w:t>
            </w:r>
          </w:p>
        </w:tc>
      </w:tr>
      <w:tr w:rsidR="0029120D" w:rsidRPr="0029120D" w14:paraId="46CF3C0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E4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79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D1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7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3C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07002070000224414-E0NvjvxaPazm20250728</w:t>
            </w:r>
          </w:p>
        </w:tc>
      </w:tr>
      <w:tr w:rsidR="0029120D" w:rsidRPr="0029120D" w14:paraId="40C30F4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8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15:19:32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64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C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BD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B4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05002050000225218-E0NvjvxaPby220250728</w:t>
            </w:r>
          </w:p>
        </w:tc>
      </w:tr>
      <w:tr w:rsidR="0029120D" w:rsidRPr="0029120D" w14:paraId="6B69974C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D5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15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02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D0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6F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07002070000224947-E0NvjvxaPdG920250728</w:t>
            </w:r>
          </w:p>
        </w:tc>
      </w:tr>
      <w:tr w:rsidR="0029120D" w:rsidRPr="0029120D" w14:paraId="44D8605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91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15:20:42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8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9C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4C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4B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05002050000225200-E0NvjvxaPdDe20250728</w:t>
            </w:r>
          </w:p>
        </w:tc>
      </w:tr>
      <w:tr w:rsidR="0029120D" w:rsidRPr="0029120D" w14:paraId="3AF771C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BD1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15:21:10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F2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7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07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64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07002070000225544-E0NvjvxaPdnx20250728</w:t>
            </w:r>
          </w:p>
        </w:tc>
      </w:tr>
      <w:tr w:rsidR="0029120D" w:rsidRPr="0029120D" w14:paraId="0D40D96F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10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15:21:43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7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D57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3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31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07002070000225544-E0NvjvxaPdsH20250728</w:t>
            </w:r>
          </w:p>
        </w:tc>
      </w:tr>
      <w:tr w:rsidR="0029120D" w:rsidRPr="0029120D" w14:paraId="5348C5F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8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FA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5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44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3E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05002050000225790-E0NvjvxaPeqz20250728</w:t>
            </w:r>
          </w:p>
        </w:tc>
      </w:tr>
      <w:tr w:rsidR="0029120D" w:rsidRPr="0029120D" w14:paraId="00B1772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8C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15:24:10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53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7F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52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348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05002050000226392-E0NvjvxaPh8l20250728</w:t>
            </w:r>
          </w:p>
        </w:tc>
      </w:tr>
      <w:tr w:rsidR="0029120D" w:rsidRPr="0029120D" w14:paraId="6BFD708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4DD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15:24:32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A1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92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A3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59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05002050000226564-E0NvjvxaPhQb20250728</w:t>
            </w:r>
          </w:p>
        </w:tc>
      </w:tr>
      <w:tr w:rsidR="0029120D" w:rsidRPr="0029120D" w14:paraId="135EDF6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0D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53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3F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07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54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05002050000226935-E0NvjvxaPjqV20250728</w:t>
            </w:r>
          </w:p>
        </w:tc>
      </w:tr>
      <w:tr w:rsidR="0029120D" w:rsidRPr="0029120D" w14:paraId="579DECC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D0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5C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A7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AE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AD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07002070000226677-E0NvjvxaPjqX20250728</w:t>
            </w:r>
          </w:p>
        </w:tc>
      </w:tr>
      <w:tr w:rsidR="0029120D" w:rsidRPr="0029120D" w14:paraId="023A7E20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B8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15:27:13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F2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DC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7E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DD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07002070000227056-E0NvjvxaPl2R20250728</w:t>
            </w:r>
          </w:p>
        </w:tc>
      </w:tr>
      <w:tr w:rsidR="0029120D" w:rsidRPr="0029120D" w14:paraId="49A148A1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64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15:27:13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1B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0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56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580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07002070000227056-E0NvjvxaPl2U20250728</w:t>
            </w:r>
          </w:p>
        </w:tc>
      </w:tr>
      <w:tr w:rsidR="0029120D" w:rsidRPr="0029120D" w14:paraId="7312BAD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2FE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15:27:13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AC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30A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BF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71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07002070000227056-E0NvjvxaPl2K20250728</w:t>
            </w:r>
          </w:p>
        </w:tc>
      </w:tr>
      <w:tr w:rsidR="0029120D" w:rsidRPr="0029120D" w14:paraId="36D7128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E6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D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4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D8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9E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07002070000227167-E0NvjvxaPleC20250728</w:t>
            </w:r>
          </w:p>
        </w:tc>
      </w:tr>
      <w:tr w:rsidR="0029120D" w:rsidRPr="0029120D" w14:paraId="15E1F6B8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D3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15:27:51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44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84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5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BE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07002070000227167-E0NvjvxaPleE20250728</w:t>
            </w:r>
          </w:p>
        </w:tc>
      </w:tr>
      <w:tr w:rsidR="0029120D" w:rsidRPr="0029120D" w14:paraId="3F25DE4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6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15:28:55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FE9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89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2AD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524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07002070000227438-E0NvjvxaPnQk20250728</w:t>
            </w:r>
          </w:p>
        </w:tc>
      </w:tr>
      <w:tr w:rsidR="0029120D" w:rsidRPr="0029120D" w14:paraId="281D43B9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337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15:28:55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66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A1E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2166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3AC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07002070000227438-E0NvjvxaPnQi20250728</w:t>
            </w:r>
          </w:p>
        </w:tc>
      </w:tr>
      <w:tr w:rsidR="0029120D" w:rsidRPr="0029120D" w14:paraId="1076C9E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BD0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15:28:55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89B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513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74F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E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07002070000227438-E0NvjvxaPnQg20250728</w:t>
            </w:r>
          </w:p>
        </w:tc>
      </w:tr>
      <w:tr w:rsidR="0029120D" w:rsidRPr="0029120D" w14:paraId="1F47F0CE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061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28-Jul-2025 15:28:55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BD01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862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A35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E9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29120D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07002070000227438-E0NvjvxaPnQe20250728</w:t>
            </w:r>
          </w:p>
        </w:tc>
      </w:tr>
      <w:tr w:rsidR="0029120D" w:rsidRPr="0029120D" w14:paraId="134FFAD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288" w14:textId="77777777" w:rsidR="0029120D" w:rsidRPr="0029120D" w:rsidRDefault="0029120D" w:rsidP="002912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512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AAB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E5A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E2A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42818FD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479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42E7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5F5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9E7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21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1B8FDB6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89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CA43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1D1E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B4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F0E9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1E63D505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60A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7CDC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EE3E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B70F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1EC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3D9E27C7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E513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5F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26C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64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33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23075936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51B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885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659A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69AA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263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7CE16A93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DC3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72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49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C1B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43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557F48FB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67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3AD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BB7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044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0CD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68E84FCD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9D3A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DF4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E935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1D9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5BBF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4F50419A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C2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CBE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C0C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5F3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E27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41FAD242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D11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7323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702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B01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1D5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223E089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0B9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821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AB80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54E6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7B8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  <w:tr w:rsidR="0029120D" w:rsidRPr="0029120D" w14:paraId="4369E1F4" w14:textId="77777777" w:rsidTr="0029120D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DD9F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E05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6D1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0F7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60AF" w14:textId="77777777" w:rsidR="0029120D" w:rsidRPr="0029120D" w:rsidRDefault="0029120D" w:rsidP="0029120D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1CF0EDC5" w14:textId="77777777" w:rsidR="0029120D" w:rsidRDefault="0029120D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54515C1F" w14:textId="77777777" w:rsidR="00802A45" w:rsidRPr="00A50F83" w:rsidRDefault="00802A45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B105298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C3D8AD3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667F9C9F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48A87313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01538EA7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7D943B9C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3ABFD08D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BB0806B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D3B88D9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1FFDCFF7" w14:textId="77777777" w:rsidR="00143128" w:rsidRPr="00A50F83" w:rsidRDefault="00143128" w:rsidP="00C7399F">
      <w:pPr>
        <w:rPr>
          <w:rFonts w:ascii="Arial" w:hAnsi="Arial" w:cs="Arial"/>
          <w:lang w:val="en" w:eastAsia="en-GB"/>
        </w:rPr>
      </w:pPr>
    </w:p>
    <w:sectPr w:rsidR="00143128" w:rsidRPr="00A50F83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C688" w14:textId="77777777" w:rsidR="00FA1882" w:rsidRDefault="00FA1882" w:rsidP="00F2487C">
      <w:r>
        <w:separator/>
      </w:r>
    </w:p>
  </w:endnote>
  <w:endnote w:type="continuationSeparator" w:id="0">
    <w:p w14:paraId="29EE6B09" w14:textId="77777777" w:rsidR="00FA1882" w:rsidRDefault="00FA1882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5B75" w14:textId="77777777" w:rsidR="00FA1882" w:rsidRDefault="00FA1882" w:rsidP="00F2487C">
      <w:r>
        <w:separator/>
      </w:r>
    </w:p>
  </w:footnote>
  <w:footnote w:type="continuationSeparator" w:id="0">
    <w:p w14:paraId="6D54F3D0" w14:textId="77777777" w:rsidR="00FA1882" w:rsidRDefault="00FA1882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211C1"/>
    <w:rsid w:val="00125159"/>
    <w:rsid w:val="00133285"/>
    <w:rsid w:val="001400DC"/>
    <w:rsid w:val="00141857"/>
    <w:rsid w:val="00142522"/>
    <w:rsid w:val="00143128"/>
    <w:rsid w:val="001457B5"/>
    <w:rsid w:val="00160085"/>
    <w:rsid w:val="0016041C"/>
    <w:rsid w:val="00160B9C"/>
    <w:rsid w:val="00163D46"/>
    <w:rsid w:val="00166162"/>
    <w:rsid w:val="0018041D"/>
    <w:rsid w:val="00196C32"/>
    <w:rsid w:val="001A0F9B"/>
    <w:rsid w:val="001A7A9E"/>
    <w:rsid w:val="001B66EA"/>
    <w:rsid w:val="001B69FC"/>
    <w:rsid w:val="001B77D1"/>
    <w:rsid w:val="001C0A62"/>
    <w:rsid w:val="001C1771"/>
    <w:rsid w:val="001C211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120D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13174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26F15"/>
    <w:rsid w:val="00951B90"/>
    <w:rsid w:val="00953526"/>
    <w:rsid w:val="00976839"/>
    <w:rsid w:val="00982C17"/>
    <w:rsid w:val="00991536"/>
    <w:rsid w:val="00991F73"/>
    <w:rsid w:val="009A4370"/>
    <w:rsid w:val="009A4475"/>
    <w:rsid w:val="009D78D1"/>
    <w:rsid w:val="009E24BD"/>
    <w:rsid w:val="009F02EE"/>
    <w:rsid w:val="00A00506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43DFC"/>
    <w:rsid w:val="00B44C54"/>
    <w:rsid w:val="00B54997"/>
    <w:rsid w:val="00B56433"/>
    <w:rsid w:val="00B60549"/>
    <w:rsid w:val="00B63F53"/>
    <w:rsid w:val="00B767D4"/>
    <w:rsid w:val="00B9137A"/>
    <w:rsid w:val="00B96226"/>
    <w:rsid w:val="00B9725F"/>
    <w:rsid w:val="00BA2CD7"/>
    <w:rsid w:val="00BA7923"/>
    <w:rsid w:val="00BB4870"/>
    <w:rsid w:val="00BB7DA5"/>
    <w:rsid w:val="00C01BDA"/>
    <w:rsid w:val="00C05DC5"/>
    <w:rsid w:val="00C14073"/>
    <w:rsid w:val="00C25D9C"/>
    <w:rsid w:val="00C26E0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67A35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31B90"/>
    <w:rsid w:val="00F635F4"/>
    <w:rsid w:val="00F82050"/>
    <w:rsid w:val="00F8534F"/>
    <w:rsid w:val="00F917DB"/>
    <w:rsid w:val="00F931BC"/>
    <w:rsid w:val="00FA03EA"/>
    <w:rsid w:val="00FA1882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MAR17MELD-955777008-82830</_dlc_DocId>
    <_dlc_DocIdUrl xmlns="5fe4e853-3417-48a7-a9b2-767e16cca7ad">
      <Url>https://afmap.sharepoint.com/sites/afmdms_mar17meldingen/_layouts/15/DocIdRedir.aspx?ID=MAR17MELD-955777008-82830</Url>
      <Description>MAR17MELD-955777008-82830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C2507-01860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2025.07.28.docx</AFM_dms_origineleBestandsnaam>
    <AFM_dms_Grondslag xmlns="bedada9c-9ff6-4a90-bed1-7f262f8682ad" xsi:nil="true"/>
    <AFM_dms_Melder xmlns="bedada9c-9ff6-4a90-bed1-7f262f8682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84C5688A-B0A4-4C8E-84C2-320EAF1F0D9F}"/>
</file>

<file path=customXml/itemProps2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9E0758-00EB-4923-80CC-942CAAD0AFA9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52</TotalTime>
  <Pages>16</Pages>
  <Words>4211</Words>
  <Characters>50536</Characters>
  <Application>Microsoft Office Word</Application>
  <DocSecurity>0</DocSecurity>
  <Lines>421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Merali, Nimah (REHQ-LON)</cp:lastModifiedBy>
  <cp:revision>82</cp:revision>
  <cp:lastPrinted>2016-11-21T15:24:00Z</cp:lastPrinted>
  <dcterms:created xsi:type="dcterms:W3CDTF">2018-05-03T15:58:00Z</dcterms:created>
  <dcterms:modified xsi:type="dcterms:W3CDTF">2025-07-28T16:07:00Z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caa52386-9ac2-4667-9ea4-46deab44666a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