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0B11AFD5" w:rsidR="00D647F7" w:rsidRPr="00A50F83" w:rsidRDefault="002C7626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30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4FE94253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2C7626" w:rsidRPr="002C7626">
        <w:rPr>
          <w:sz w:val="22"/>
          <w:szCs w:val="22"/>
          <w:lang w:val="en"/>
        </w:rPr>
        <w:t>108,063</w:t>
      </w:r>
      <w:r w:rsidR="002C7626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871225" w:rsidRPr="00871225">
        <w:rPr>
          <w:sz w:val="22"/>
          <w:szCs w:val="22"/>
          <w:lang w:val="en"/>
        </w:rPr>
        <w:t>47,525,595</w:t>
      </w:r>
      <w:r w:rsidR="00871225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DD1914" w:rsidRPr="00DD1914">
        <w:rPr>
          <w:sz w:val="22"/>
          <w:szCs w:val="22"/>
          <w:lang w:val="en"/>
        </w:rPr>
        <w:t>1,834,351,755</w:t>
      </w:r>
      <w:r w:rsidR="00DD1914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DD1914" w:rsidRPr="00DD1914">
        <w:rPr>
          <w:sz w:val="22"/>
          <w:szCs w:val="22"/>
          <w:lang w:val="en"/>
        </w:rPr>
        <w:t>27,917,925</w:t>
      </w:r>
      <w:r w:rsidR="00DD1914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61479B51" w:rsidR="003E0113" w:rsidRPr="00141857" w:rsidRDefault="002C7626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30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47F8AE91" w:rsidR="003E0113" w:rsidRPr="00141857" w:rsidRDefault="002C762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C7626">
              <w:rPr>
                <w:rFonts w:ascii="Arial" w:hAnsi="Arial" w:cs="Arial"/>
                <w:sz w:val="22"/>
                <w:szCs w:val="22"/>
                <w:lang w:val="en"/>
              </w:rPr>
              <w:t>108,063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54F34AA0" w:rsidR="003258FF" w:rsidRPr="00141857" w:rsidRDefault="005D7EFD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5D7EFD">
              <w:rPr>
                <w:rFonts w:ascii="Arial" w:hAnsi="Arial" w:cs="Arial"/>
                <w:sz w:val="22"/>
                <w:szCs w:val="22"/>
                <w:lang w:val="en"/>
              </w:rPr>
              <w:t>3920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248C3CB2" w:rsidR="003258FF" w:rsidRPr="00141857" w:rsidRDefault="005D7EFD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5D7EFD">
              <w:rPr>
                <w:rFonts w:ascii="Arial" w:hAnsi="Arial" w:cs="Arial"/>
                <w:sz w:val="22"/>
                <w:szCs w:val="22"/>
                <w:lang w:val="en"/>
              </w:rPr>
              <w:t>3882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4AE3911A" w:rsidR="003E0113" w:rsidRPr="00141857" w:rsidRDefault="002C7626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2C7626">
              <w:rPr>
                <w:rFonts w:ascii="Arial" w:hAnsi="Arial" w:cs="Arial"/>
                <w:sz w:val="22"/>
                <w:szCs w:val="22"/>
                <w:lang w:val="en"/>
              </w:rPr>
              <w:t>3894.2260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Pr="00A50F83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p w14:paraId="7D84CF44" w14:textId="77777777"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400"/>
        <w:gridCol w:w="798"/>
        <w:gridCol w:w="992"/>
        <w:gridCol w:w="1060"/>
        <w:gridCol w:w="3920"/>
      </w:tblGrid>
      <w:tr w:rsidR="001E305F" w:rsidRPr="001E305F" w14:paraId="104C4B51" w14:textId="77777777" w:rsidTr="001E305F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9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Date and time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D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7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Price (p)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1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Platform Code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9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Transaction reference number</w:t>
            </w:r>
          </w:p>
        </w:tc>
      </w:tr>
      <w:tr w:rsidR="001E305F" w:rsidRPr="001E305F" w14:paraId="0CF297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18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07:01:29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B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3F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9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F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05002050000003349-E0NxBqvRLv0q20250730</w:t>
            </w:r>
          </w:p>
        </w:tc>
      </w:tr>
      <w:tr w:rsidR="001E305F" w:rsidRPr="001E305F" w14:paraId="79D3F8B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A2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4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0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D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C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05002050000003627-E0NxBqvRLzWD20250730</w:t>
            </w:r>
          </w:p>
        </w:tc>
      </w:tr>
      <w:tr w:rsidR="001E305F" w:rsidRPr="001E305F" w14:paraId="2117317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A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B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B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9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E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05002050000003627-E0NxBqvRLzW920250730</w:t>
            </w:r>
          </w:p>
        </w:tc>
      </w:tr>
      <w:tr w:rsidR="001E305F" w:rsidRPr="001E305F" w14:paraId="71E9BA3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5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C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4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B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A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05002050000003594-E0NxBqvRLzWr20250730</w:t>
            </w:r>
          </w:p>
        </w:tc>
      </w:tr>
      <w:tr w:rsidR="001E305F" w:rsidRPr="001E305F" w14:paraId="2C4D3A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4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81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6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D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E3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05002050000003594-E0NxBqvRLzWt20250730</w:t>
            </w:r>
          </w:p>
        </w:tc>
      </w:tr>
      <w:tr w:rsidR="001E305F" w:rsidRPr="001E305F" w14:paraId="68F3404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7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E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1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D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D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05002050000003564-E0NxBqvRLzXb20250730</w:t>
            </w:r>
          </w:p>
        </w:tc>
      </w:tr>
      <w:tr w:rsidR="001E305F" w:rsidRPr="001E305F" w14:paraId="3437B32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5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F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3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6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4E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07002070000003587-E0NxBqvRLzXZ20250730</w:t>
            </w:r>
          </w:p>
        </w:tc>
      </w:tr>
      <w:tr w:rsidR="001E305F" w:rsidRPr="001E305F" w14:paraId="022F3C4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7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07:05:06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4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3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B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1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05002050000003918-E0NxBqvRM2xe20250730</w:t>
            </w:r>
          </w:p>
        </w:tc>
      </w:tr>
      <w:tr w:rsidR="001E305F" w:rsidRPr="001E305F" w14:paraId="5A97EC4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1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07:06:06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5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E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5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C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05002050000004148-E0NxBqvRM6Pz20250730</w:t>
            </w:r>
          </w:p>
        </w:tc>
      </w:tr>
      <w:tr w:rsidR="001E305F" w:rsidRPr="001E305F" w14:paraId="233342E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0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07:07:11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C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C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7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F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07002070000004406-E0NxBqvRMC2S20250730</w:t>
            </w:r>
          </w:p>
        </w:tc>
      </w:tr>
      <w:tr w:rsidR="001E305F" w:rsidRPr="001E305F" w14:paraId="668E29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B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07:07:11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CF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E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E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DD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05002050000004326-E0NxBqvRMC2U20250730</w:t>
            </w:r>
          </w:p>
        </w:tc>
      </w:tr>
      <w:tr w:rsidR="001E305F" w:rsidRPr="001E305F" w14:paraId="5F4809A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0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07:08:15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7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D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1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F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07002070000004495-E0NxBqvRMFgp20250730</w:t>
            </w:r>
          </w:p>
        </w:tc>
      </w:tr>
      <w:tr w:rsidR="001E305F" w:rsidRPr="001E305F" w14:paraId="6CE4F2F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6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07:08:15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F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1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04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D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05002050000004242-E0NxBqvRMFkd20250730</w:t>
            </w:r>
          </w:p>
        </w:tc>
      </w:tr>
      <w:tr w:rsidR="001E305F" w:rsidRPr="001E305F" w14:paraId="619B72B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F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07:08:29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2D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9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F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8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05002050000004242-E0NxBqvRMGmQ20250730</w:t>
            </w:r>
          </w:p>
        </w:tc>
      </w:tr>
      <w:tr w:rsidR="001E305F" w:rsidRPr="001E305F" w14:paraId="4D862B4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6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E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D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5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5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05002050000004682-E0NxBqvRMKVr20250730</w:t>
            </w:r>
          </w:p>
        </w:tc>
      </w:tr>
      <w:tr w:rsidR="001E305F" w:rsidRPr="001E305F" w14:paraId="2068BDE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8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C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D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A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6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05002050000004682-E0NxBqvRMKVp20250730</w:t>
            </w:r>
          </w:p>
        </w:tc>
      </w:tr>
      <w:tr w:rsidR="001E305F" w:rsidRPr="001E305F" w14:paraId="14CCD7D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B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07:09:57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C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4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2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8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05002050000004683-E0NxBqvRMQb520250730</w:t>
            </w:r>
          </w:p>
        </w:tc>
      </w:tr>
      <w:tr w:rsidR="001E305F" w:rsidRPr="001E305F" w14:paraId="6100A7E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A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8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A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4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6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05002050000005068-E0NxBqvRMWbN20250730</w:t>
            </w:r>
          </w:p>
        </w:tc>
      </w:tr>
      <w:tr w:rsidR="001E305F" w:rsidRPr="001E305F" w14:paraId="7153B31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A4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07:11:47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E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0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7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B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07002070000005173-E0NxBqvRMXMa20250730</w:t>
            </w:r>
          </w:p>
        </w:tc>
      </w:tr>
      <w:tr w:rsidR="001E305F" w:rsidRPr="001E305F" w14:paraId="1A14B85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7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6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7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3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B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05002050000005418-E0NxBqvRMaic20250730</w:t>
            </w:r>
          </w:p>
        </w:tc>
      </w:tr>
      <w:tr w:rsidR="001E305F" w:rsidRPr="001E305F" w14:paraId="6040D2F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8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D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F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5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3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05002050000005418-E0NxBqvRMaie20250730</w:t>
            </w:r>
          </w:p>
        </w:tc>
      </w:tr>
      <w:tr w:rsidR="001E305F" w:rsidRPr="001E305F" w14:paraId="4AD8721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E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3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2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D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4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05002050000005418-E0NxBqvRMaig20250730</w:t>
            </w:r>
          </w:p>
        </w:tc>
      </w:tr>
      <w:tr w:rsidR="001E305F" w:rsidRPr="001E305F" w14:paraId="35AFD36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2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07:14:13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6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B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0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E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07002070000005419-E0NxBqvRMcFV20250730</w:t>
            </w:r>
          </w:p>
        </w:tc>
      </w:tr>
      <w:tr w:rsidR="001E305F" w:rsidRPr="001E305F" w14:paraId="6160429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B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07:14:36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E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5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B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2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07002070000005654-E0NxBqvRMd1u20250730</w:t>
            </w:r>
          </w:p>
        </w:tc>
      </w:tr>
      <w:tr w:rsidR="001E305F" w:rsidRPr="001E305F" w14:paraId="4684B0E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F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07:16:03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3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C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3910.0000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9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3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05002050000006743-E0NxBqvRMgd120250730</w:t>
            </w:r>
          </w:p>
        </w:tc>
      </w:tr>
      <w:tr w:rsidR="001E305F" w:rsidRPr="001E305F" w14:paraId="31E6EF9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B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B7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6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E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3B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05002050000006120-E0NxBqvRMhwu20250730</w:t>
            </w:r>
          </w:p>
        </w:tc>
      </w:tr>
      <w:tr w:rsidR="001E305F" w:rsidRPr="001E305F" w14:paraId="30F908F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C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A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E9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8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E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05002050000008343-E0NxBqvRMi8p20250730</w:t>
            </w:r>
          </w:p>
        </w:tc>
      </w:tr>
      <w:tr w:rsidR="001E305F" w:rsidRPr="001E305F" w14:paraId="09AB247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A6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F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E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7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3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05002050000011322-E0NxBqvRMjuk20250730</w:t>
            </w:r>
          </w:p>
        </w:tc>
      </w:tr>
      <w:tr w:rsidR="001E305F" w:rsidRPr="001E305F" w14:paraId="3691510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2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1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6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F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4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07002070000013269-E0NxBqvRMlHw20250730</w:t>
            </w:r>
          </w:p>
        </w:tc>
      </w:tr>
      <w:tr w:rsidR="001E305F" w:rsidRPr="001E305F" w14:paraId="607D091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E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A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E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6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2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07002070000013269-E0NxBqvRMlI620250730</w:t>
            </w:r>
          </w:p>
        </w:tc>
      </w:tr>
      <w:tr w:rsidR="001E305F" w:rsidRPr="001E305F" w14:paraId="0E48D14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9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07:19:29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9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0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8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5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07002070000011235-E0NxBqvRMlag20250730</w:t>
            </w:r>
          </w:p>
        </w:tc>
      </w:tr>
      <w:tr w:rsidR="001E305F" w:rsidRPr="001E305F" w14:paraId="7B35F57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7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07:22:20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D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E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8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A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07002070000017111-E0NxBqvRMoxt20250730</w:t>
            </w:r>
          </w:p>
        </w:tc>
      </w:tr>
      <w:tr w:rsidR="001E305F" w:rsidRPr="001E305F" w14:paraId="4D2D6F1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3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1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9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9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05002050000019808-E0NxBqvRMqEg20250730</w:t>
            </w:r>
          </w:p>
        </w:tc>
      </w:tr>
      <w:tr w:rsidR="001E305F" w:rsidRPr="001E305F" w14:paraId="22C8FBC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B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8B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6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B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F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07002070000019873-E0NxBqvRMqEe20250730</w:t>
            </w:r>
          </w:p>
        </w:tc>
      </w:tr>
      <w:tr w:rsidR="001E305F" w:rsidRPr="001E305F" w14:paraId="1258964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9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07:23:29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9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0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8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D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05002050000019808-E0NxBqvRMqSQ20250730</w:t>
            </w:r>
          </w:p>
        </w:tc>
      </w:tr>
      <w:tr w:rsidR="001E305F" w:rsidRPr="001E305F" w14:paraId="235D106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B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07:24:41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C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7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3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3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07002070000021522-E0NxBqvRMrXf20250730</w:t>
            </w:r>
          </w:p>
        </w:tc>
      </w:tr>
      <w:tr w:rsidR="001E305F" w:rsidRPr="001E305F" w14:paraId="13639C1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0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07:26:51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E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2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0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B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07002070000022393-E0NxBqvRMutP20250730</w:t>
            </w:r>
          </w:p>
        </w:tc>
      </w:tr>
      <w:tr w:rsidR="001E305F" w:rsidRPr="001E305F" w14:paraId="569DDA2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3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2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2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9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5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05002050000022330-E0NxBqvRMv9620250730</w:t>
            </w:r>
          </w:p>
        </w:tc>
      </w:tr>
      <w:tr w:rsidR="001E305F" w:rsidRPr="001E305F" w14:paraId="5DC4389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4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C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47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6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7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05002050000024494-E0NxBqvRMvh420250730</w:t>
            </w:r>
          </w:p>
        </w:tc>
      </w:tr>
      <w:tr w:rsidR="001E305F" w:rsidRPr="001E305F" w14:paraId="2AA5D86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B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07:28:28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D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1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0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8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05002050000024820-E0NxBqvRMwTs20250730</w:t>
            </w:r>
          </w:p>
        </w:tc>
      </w:tr>
      <w:tr w:rsidR="001E305F" w:rsidRPr="001E305F" w14:paraId="4009BD3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4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07:29:13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9F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D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7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BF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05002050000024628-E0NxBqvRMxZT20250730</w:t>
            </w:r>
          </w:p>
        </w:tc>
      </w:tr>
      <w:tr w:rsidR="001E305F" w:rsidRPr="001E305F" w14:paraId="253B01B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3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E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7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F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26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07002070000025286-E0NxBqvRMxmw20250730</w:t>
            </w:r>
          </w:p>
        </w:tc>
      </w:tr>
      <w:tr w:rsidR="001E305F" w:rsidRPr="001E305F" w14:paraId="40851F9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A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07:29:22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F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23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7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E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07002070000025286-E0NxBqvRMxmy20250730</w:t>
            </w:r>
          </w:p>
        </w:tc>
      </w:tr>
      <w:tr w:rsidR="001E305F" w:rsidRPr="001E305F" w14:paraId="5B2657C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5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07:30:05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56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8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B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6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07002070000025572-E0NxBqvRMytK20250730</w:t>
            </w:r>
          </w:p>
        </w:tc>
      </w:tr>
      <w:tr w:rsidR="001E305F" w:rsidRPr="001E305F" w14:paraId="3131A76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F7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F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D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6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1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05002050000025940-E0NxBqvRN04l20250730</w:t>
            </w:r>
          </w:p>
        </w:tc>
      </w:tr>
      <w:tr w:rsidR="001E305F" w:rsidRPr="001E305F" w14:paraId="48EE426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5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07:32:58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7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0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4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B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05002050000026679-E0NxBqvRN2J820250730</w:t>
            </w:r>
          </w:p>
        </w:tc>
      </w:tr>
      <w:tr w:rsidR="001E305F" w:rsidRPr="001E305F" w14:paraId="5A1C7ED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05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07:33:08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D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A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9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5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07002070000026039-E0NxBqvRN2Sd20250730</w:t>
            </w:r>
          </w:p>
        </w:tc>
      </w:tr>
      <w:tr w:rsidR="001E305F" w:rsidRPr="001E305F" w14:paraId="1AF19E1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C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58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E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3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D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05002050000025524-E0NxBqvRN3Op20250730</w:t>
            </w:r>
          </w:p>
        </w:tc>
      </w:tr>
      <w:tr w:rsidR="001E305F" w:rsidRPr="001E305F" w14:paraId="6885196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5D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07:34:52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2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2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6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5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05002050000027384-E0NxBqvRN4Fp20250730</w:t>
            </w:r>
          </w:p>
        </w:tc>
      </w:tr>
      <w:tr w:rsidR="001E305F" w:rsidRPr="001E305F" w14:paraId="09A8CD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0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07:34:52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F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0B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ED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3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05002050000027384-E0NxBqvRN4Fr20250730</w:t>
            </w:r>
          </w:p>
        </w:tc>
      </w:tr>
      <w:tr w:rsidR="001E305F" w:rsidRPr="001E305F" w14:paraId="4FE0FEE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09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D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A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9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1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07002070000028205-E0NxBqvRN5kD20250730</w:t>
            </w:r>
          </w:p>
        </w:tc>
      </w:tr>
      <w:tr w:rsidR="001E305F" w:rsidRPr="001E305F" w14:paraId="3BDB68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E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1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C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8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A9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07002070000028205-E0NxBqvRN5kF20250730</w:t>
            </w:r>
          </w:p>
        </w:tc>
      </w:tr>
      <w:tr w:rsidR="001E305F" w:rsidRPr="001E305F" w14:paraId="334FCBE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8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07:38:00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4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F3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2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E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05002050000029048-E0NxBqvRN8Q020250730</w:t>
            </w:r>
          </w:p>
        </w:tc>
      </w:tr>
      <w:tr w:rsidR="001E305F" w:rsidRPr="001E305F" w14:paraId="12A115B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1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07:40:06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1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7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3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3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07002070000030001-E0NxBqvRNAkI20250730</w:t>
            </w:r>
          </w:p>
        </w:tc>
      </w:tr>
      <w:tr w:rsidR="001E305F" w:rsidRPr="001E305F" w14:paraId="358B385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5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58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0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7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A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05002050000029682-E0NxBqvRNB3420250730</w:t>
            </w:r>
          </w:p>
        </w:tc>
      </w:tr>
      <w:tr w:rsidR="001E305F" w:rsidRPr="001E305F" w14:paraId="5C77C2C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D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25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3E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8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6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05002050000030246-E0NxBqvRNC0t20250730</w:t>
            </w:r>
          </w:p>
        </w:tc>
      </w:tr>
      <w:tr w:rsidR="001E305F" w:rsidRPr="001E305F" w14:paraId="735B5AA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7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07:41:43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6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A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8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A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07002070000030346-E0NxBqvRNCjT20250730</w:t>
            </w:r>
          </w:p>
        </w:tc>
      </w:tr>
      <w:tr w:rsidR="001E305F" w:rsidRPr="001E305F" w14:paraId="4CA8CD2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D3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E6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F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2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2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05002050000030959-E0NxBqvRNF5N20250730</w:t>
            </w:r>
          </w:p>
        </w:tc>
      </w:tr>
      <w:tr w:rsidR="001E305F" w:rsidRPr="001E305F" w14:paraId="2AA197F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0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07:44:07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15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4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9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A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07002070000031055-E0NxBqvRNGBZ20250730</w:t>
            </w:r>
          </w:p>
        </w:tc>
      </w:tr>
      <w:tr w:rsidR="001E305F" w:rsidRPr="001E305F" w14:paraId="688C5E9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1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D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C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A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6A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05002050000031941-E0NxBqvRNHVh20250730</w:t>
            </w:r>
          </w:p>
        </w:tc>
      </w:tr>
      <w:tr w:rsidR="001E305F" w:rsidRPr="001E305F" w14:paraId="3199E6B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9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4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1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3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D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05002050000031941-E0NxBqvRNHVj20250730</w:t>
            </w:r>
          </w:p>
        </w:tc>
      </w:tr>
      <w:tr w:rsidR="001E305F" w:rsidRPr="001E305F" w14:paraId="0996E47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5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07:45:26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1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F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D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A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05002050000031668-E0NxBqvRNIFx20250730</w:t>
            </w:r>
          </w:p>
        </w:tc>
      </w:tr>
      <w:tr w:rsidR="001E305F" w:rsidRPr="001E305F" w14:paraId="015F93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C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9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0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3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1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05002050000032401-E0NxBqvRNJUA20250730</w:t>
            </w:r>
          </w:p>
        </w:tc>
      </w:tr>
      <w:tr w:rsidR="001E305F" w:rsidRPr="001E305F" w14:paraId="6AB14D2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F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AF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2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2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5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05002050000032401-E0NxBqvRNJUC20250730</w:t>
            </w:r>
          </w:p>
        </w:tc>
      </w:tr>
      <w:tr w:rsidR="001E305F" w:rsidRPr="001E305F" w14:paraId="05FE867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2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6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3F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F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05002050000032401-E0NxBqvRNJUE20250730</w:t>
            </w:r>
          </w:p>
        </w:tc>
      </w:tr>
      <w:tr w:rsidR="001E305F" w:rsidRPr="001E305F" w14:paraId="1F5C760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0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07:46:47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C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0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0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0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07002070000032469-E0NxBqvRNKiA20250730</w:t>
            </w:r>
          </w:p>
        </w:tc>
      </w:tr>
      <w:tr w:rsidR="001E305F" w:rsidRPr="001E305F" w14:paraId="76991A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6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07:49:22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3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7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A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3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05002050000033656-E0NxBqvRNNeH20250730</w:t>
            </w:r>
          </w:p>
        </w:tc>
      </w:tr>
      <w:tr w:rsidR="001E305F" w:rsidRPr="001E305F" w14:paraId="3DBE623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C7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4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C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3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0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05002050000034303-E0NxBqvRNP0g20250730</w:t>
            </w:r>
          </w:p>
        </w:tc>
      </w:tr>
      <w:tr w:rsidR="001E305F" w:rsidRPr="001E305F" w14:paraId="5AE4837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D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07:52:32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F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0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4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E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05002050000033030-E0NxBqvRNQbJ20250730</w:t>
            </w:r>
          </w:p>
        </w:tc>
      </w:tr>
      <w:tr w:rsidR="001E305F" w:rsidRPr="001E305F" w14:paraId="4345314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7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07:53:10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4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5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B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5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05002050000034894-E0NxBqvRNRKC20250730</w:t>
            </w:r>
          </w:p>
        </w:tc>
      </w:tr>
      <w:tr w:rsidR="001E305F" w:rsidRPr="001E305F" w14:paraId="2BCB0D6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8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07:54:54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F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0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6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E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07002070000035589-E0NxBqvRNSqs20250730</w:t>
            </w:r>
          </w:p>
        </w:tc>
      </w:tr>
      <w:tr w:rsidR="001E305F" w:rsidRPr="001E305F" w14:paraId="5B2A9C3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7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07:54:54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7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2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6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E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07002070000035589-E0NxBqvRNSrD20250730</w:t>
            </w:r>
          </w:p>
        </w:tc>
      </w:tr>
      <w:tr w:rsidR="001E305F" w:rsidRPr="001E305F" w14:paraId="54912A6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4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07:54:54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5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5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6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E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07002070000035589-E0NxBqvRNSqY20250730</w:t>
            </w:r>
          </w:p>
        </w:tc>
      </w:tr>
      <w:tr w:rsidR="001E305F" w:rsidRPr="001E305F" w14:paraId="6EE0454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19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07:57:17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E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F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5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6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07002070000036761-E0NxBqvRNVNL20250730</w:t>
            </w:r>
          </w:p>
        </w:tc>
      </w:tr>
      <w:tr w:rsidR="001E305F" w:rsidRPr="001E305F" w14:paraId="79CEF8A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F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07:59:18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B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4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7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C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07002070000037035-E0NxBqvRNXmq20250730</w:t>
            </w:r>
          </w:p>
        </w:tc>
      </w:tr>
      <w:tr w:rsidR="001E305F" w:rsidRPr="001E305F" w14:paraId="659869F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D6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07:59:58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6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0D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7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4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07002070000037847-E0NxBqvRNYH020250730</w:t>
            </w:r>
          </w:p>
        </w:tc>
      </w:tr>
      <w:tr w:rsidR="001E305F" w:rsidRPr="001E305F" w14:paraId="690404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8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08:02:02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0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2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8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2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07002070000039654-E0NxBqvRNaey20250730</w:t>
            </w:r>
          </w:p>
        </w:tc>
      </w:tr>
      <w:tr w:rsidR="001E305F" w:rsidRPr="001E305F" w14:paraId="645597C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1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08:02:59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FE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E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9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5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07002070000040322-E0NxBqvRNbeV20250730</w:t>
            </w:r>
          </w:p>
        </w:tc>
      </w:tr>
      <w:tr w:rsidR="001E305F" w:rsidRPr="001E305F" w14:paraId="6B48936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C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08:02:59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1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E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A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E1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07002070000040322-E0NxBqvRNbf420250730</w:t>
            </w:r>
          </w:p>
        </w:tc>
      </w:tr>
      <w:tr w:rsidR="001E305F" w:rsidRPr="001E305F" w14:paraId="5E3D4A0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0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73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A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2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7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05002050000039524-E0NxBqvRNbxF20250730</w:t>
            </w:r>
          </w:p>
        </w:tc>
      </w:tr>
      <w:tr w:rsidR="001E305F" w:rsidRPr="001E305F" w14:paraId="6820CED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7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2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0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4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9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05002050000041056-E0NxBqvRNd6W20250730</w:t>
            </w:r>
          </w:p>
        </w:tc>
      </w:tr>
      <w:tr w:rsidR="001E305F" w:rsidRPr="001E305F" w14:paraId="2EC410F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2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08:04:52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A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7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4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7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07002070000040727-E0NxBqvRNdS920250730</w:t>
            </w:r>
          </w:p>
        </w:tc>
      </w:tr>
      <w:tr w:rsidR="001E305F" w:rsidRPr="001E305F" w14:paraId="17432DD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37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08:04:52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5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6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A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8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07002070000041115-E0NxBqvRNdQL20250730</w:t>
            </w:r>
          </w:p>
        </w:tc>
      </w:tr>
      <w:tr w:rsidR="001E305F" w:rsidRPr="001E305F" w14:paraId="0231602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8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B5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A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F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7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05002050000042030-E0NxBqvRNff720250730</w:t>
            </w:r>
          </w:p>
        </w:tc>
      </w:tr>
      <w:tr w:rsidR="001E305F" w:rsidRPr="001E305F" w14:paraId="7D119B6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A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08:06:51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5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D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6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7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07002070000041894-E0NxBqvRNfrW20250730</w:t>
            </w:r>
          </w:p>
        </w:tc>
      </w:tr>
      <w:tr w:rsidR="001E305F" w:rsidRPr="001E305F" w14:paraId="58A5541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2C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08:08:08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7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D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5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D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05002050000042486-E0NxBqvRNhHi20250730</w:t>
            </w:r>
          </w:p>
        </w:tc>
      </w:tr>
      <w:tr w:rsidR="001E305F" w:rsidRPr="001E305F" w14:paraId="57ED80B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E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08:08:08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B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2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9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D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05002050000042486-E0NxBqvRNhHn20250730</w:t>
            </w:r>
          </w:p>
        </w:tc>
      </w:tr>
      <w:tr w:rsidR="001E305F" w:rsidRPr="001E305F" w14:paraId="178FA63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F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08:09:22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A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CB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1E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98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05002050000043183-E0NxBqvRNibV20250730</w:t>
            </w:r>
          </w:p>
        </w:tc>
      </w:tr>
      <w:tr w:rsidR="001E305F" w:rsidRPr="001E305F" w14:paraId="623E402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68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B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8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5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9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07002070000043101-E0NxBqvRNjq720250730</w:t>
            </w:r>
          </w:p>
        </w:tc>
      </w:tr>
      <w:tr w:rsidR="001E305F" w:rsidRPr="001E305F" w14:paraId="6E2A26F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7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08:12:02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BB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0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8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07002070000044091-E0NxBqvRNllM20250730</w:t>
            </w:r>
          </w:p>
        </w:tc>
      </w:tr>
      <w:tr w:rsidR="001E305F" w:rsidRPr="001E305F" w14:paraId="3F03973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9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08:13:11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F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F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D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7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07002070000044752-E0NxBqvRNmzG20250730</w:t>
            </w:r>
          </w:p>
        </w:tc>
      </w:tr>
      <w:tr w:rsidR="001E305F" w:rsidRPr="001E305F" w14:paraId="23FC825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E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08:14:58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C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E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4C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9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07002070000045489-E0NxBqvRNoc420250730</w:t>
            </w:r>
          </w:p>
        </w:tc>
      </w:tr>
      <w:tr w:rsidR="001E305F" w:rsidRPr="001E305F" w14:paraId="2E6F9EB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5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08:16:22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8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D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3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1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07002070000044559-E0NxBqvRNpvQ20250730</w:t>
            </w:r>
          </w:p>
        </w:tc>
      </w:tr>
      <w:tr w:rsidR="001E305F" w:rsidRPr="001E305F" w14:paraId="0F8B121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7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00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C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B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D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05002050000046903-E0NxBqvRNsKJ20250730</w:t>
            </w:r>
          </w:p>
        </w:tc>
      </w:tr>
      <w:tr w:rsidR="001E305F" w:rsidRPr="001E305F" w14:paraId="7EBDBF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B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08:18:52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C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6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7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3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05002050000046747-E0NxBqvRNsgD20250730</w:t>
            </w:r>
          </w:p>
        </w:tc>
      </w:tr>
      <w:tr w:rsidR="001E305F" w:rsidRPr="001E305F" w14:paraId="48421B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B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08:19:22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3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4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4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A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07002070000047461-E0NxBqvRNtBr20250730</w:t>
            </w:r>
          </w:p>
        </w:tc>
      </w:tr>
      <w:tr w:rsidR="001E305F" w:rsidRPr="001E305F" w14:paraId="5F44308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5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08:23:13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5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2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2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96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07002070000048991-E0NxBqvRNxMJ20250730</w:t>
            </w:r>
          </w:p>
        </w:tc>
      </w:tr>
      <w:tr w:rsidR="001E305F" w:rsidRPr="001E305F" w14:paraId="4B6B136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2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08:24:47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9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DF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D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E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05002050000049728-E0NxBqvRNzBu20250730</w:t>
            </w:r>
          </w:p>
        </w:tc>
      </w:tr>
      <w:tr w:rsidR="001E305F" w:rsidRPr="001E305F" w14:paraId="5D31786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5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5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F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7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E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07002070000049688-E0NxBqvRO1dH20250730</w:t>
            </w:r>
          </w:p>
        </w:tc>
      </w:tr>
      <w:tr w:rsidR="001E305F" w:rsidRPr="001E305F" w14:paraId="4778AD8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4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2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F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74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A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07002070000049688-E0NxBqvRO1dP20250730</w:t>
            </w:r>
          </w:p>
        </w:tc>
      </w:tr>
      <w:tr w:rsidR="001E305F" w:rsidRPr="001E305F" w14:paraId="2AD035D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C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08:26:55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B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E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8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9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07002070000049688-E0NxBqvRO1dL20250730</w:t>
            </w:r>
          </w:p>
        </w:tc>
      </w:tr>
      <w:tr w:rsidR="001E305F" w:rsidRPr="001E305F" w14:paraId="7843587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9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9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9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8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4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07002070000051019-E0NxBqvRO2hz20250730</w:t>
            </w:r>
          </w:p>
        </w:tc>
      </w:tr>
      <w:tr w:rsidR="001E305F" w:rsidRPr="001E305F" w14:paraId="49DE788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9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4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2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02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E4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07002070000051019-E0NxBqvRO2hx20250730</w:t>
            </w:r>
          </w:p>
        </w:tc>
      </w:tr>
      <w:tr w:rsidR="001E305F" w:rsidRPr="001E305F" w14:paraId="6A5B12D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9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08:29:04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E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A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1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0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07002070000048570-E0NxBqvRO4L920250730</w:t>
            </w:r>
          </w:p>
        </w:tc>
      </w:tr>
      <w:tr w:rsidR="001E305F" w:rsidRPr="001E305F" w14:paraId="61FD7A4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0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08:30:56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1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2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2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B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05002050000052098-E0NxBqvRO7Qb20250730</w:t>
            </w:r>
          </w:p>
        </w:tc>
      </w:tr>
      <w:tr w:rsidR="001E305F" w:rsidRPr="001E305F" w14:paraId="3F0090E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2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9E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3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E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39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07002070000052797-E0NxBqvRO8Pt20250730</w:t>
            </w:r>
          </w:p>
        </w:tc>
      </w:tr>
      <w:tr w:rsidR="001E305F" w:rsidRPr="001E305F" w14:paraId="435A59A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A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08:31:36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B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1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B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7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07002070000052797-E0NxBqvRO8Pv20250730</w:t>
            </w:r>
          </w:p>
        </w:tc>
      </w:tr>
      <w:tr w:rsidR="001E305F" w:rsidRPr="001E305F" w14:paraId="6B2B3D7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9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8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7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2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C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07002070000052798-E0NxBqvRO8Sd20250730</w:t>
            </w:r>
          </w:p>
        </w:tc>
      </w:tr>
      <w:tr w:rsidR="001E305F" w:rsidRPr="001E305F" w14:paraId="49C3807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9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C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A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4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6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05002050000052751-E0NxBqvRO8Sb20250730</w:t>
            </w:r>
          </w:p>
        </w:tc>
      </w:tr>
      <w:tr w:rsidR="001E305F" w:rsidRPr="001E305F" w14:paraId="2110A32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0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08:33:03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97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9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DC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1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05002050000053288-E0NxBqvROAvf20250730</w:t>
            </w:r>
          </w:p>
        </w:tc>
      </w:tr>
      <w:tr w:rsidR="001E305F" w:rsidRPr="001E305F" w14:paraId="0D81CEE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4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08:33:06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6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F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5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C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05002050000051899-E0NxBqvROB4820250730</w:t>
            </w:r>
          </w:p>
        </w:tc>
      </w:tr>
      <w:tr w:rsidR="001E305F" w:rsidRPr="001E305F" w14:paraId="5B94F4F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5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08:34:58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DD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5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D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A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05002050000054515-E0NxBqvRODkx20250730</w:t>
            </w:r>
          </w:p>
        </w:tc>
      </w:tr>
      <w:tr w:rsidR="001E305F" w:rsidRPr="001E305F" w14:paraId="2070351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5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8A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D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8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E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07002070000055113-E0NxBqvROGXk20250730</w:t>
            </w:r>
          </w:p>
        </w:tc>
      </w:tr>
      <w:tr w:rsidR="001E305F" w:rsidRPr="001E305F" w14:paraId="0D1E2D6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8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08:38:34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2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D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A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C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07002070000055750-E0NxBqvROIkZ20250730</w:t>
            </w:r>
          </w:p>
        </w:tc>
      </w:tr>
      <w:tr w:rsidR="001E305F" w:rsidRPr="001E305F" w14:paraId="0E3C383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1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08:39:58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A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6B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1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D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07002070000056516-E0NxBqvROKAN20250730</w:t>
            </w:r>
          </w:p>
        </w:tc>
      </w:tr>
      <w:tr w:rsidR="001E305F" w:rsidRPr="001E305F" w14:paraId="289AD41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A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8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0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1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A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07002070000056315-E0NxBqvROMF820250730</w:t>
            </w:r>
          </w:p>
        </w:tc>
      </w:tr>
      <w:tr w:rsidR="001E305F" w:rsidRPr="001E305F" w14:paraId="13A4536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9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08:41:19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76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5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9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85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07002070000056879-E0NxBqvROMEE20250730</w:t>
            </w:r>
          </w:p>
        </w:tc>
      </w:tr>
      <w:tr w:rsidR="001E305F" w:rsidRPr="001E305F" w14:paraId="2042C3C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F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08:41:24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C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E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A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4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07002070000056716-E0NxBqvROMIE20250730</w:t>
            </w:r>
          </w:p>
        </w:tc>
      </w:tr>
      <w:tr w:rsidR="001E305F" w:rsidRPr="001E305F" w14:paraId="5E1806B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C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08:41:24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53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8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25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4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07002070000056716-E0NxBqvROMIA20250730</w:t>
            </w:r>
          </w:p>
        </w:tc>
      </w:tr>
      <w:tr w:rsidR="001E305F" w:rsidRPr="001E305F" w14:paraId="4E2FFF9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B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08:44:03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2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8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5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4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07002070000057920-E0NxBqvROOmm20250730</w:t>
            </w:r>
          </w:p>
        </w:tc>
      </w:tr>
      <w:tr w:rsidR="001E305F" w:rsidRPr="001E305F" w14:paraId="45175CE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3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2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F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0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B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07002070000057666-E0NxBqvROOni20250730</w:t>
            </w:r>
          </w:p>
        </w:tc>
      </w:tr>
      <w:tr w:rsidR="001E305F" w:rsidRPr="001E305F" w14:paraId="09D80FC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A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5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B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4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B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07002070000058553-E0NxBqvROPcb20250730</w:t>
            </w:r>
          </w:p>
        </w:tc>
      </w:tr>
      <w:tr w:rsidR="001E305F" w:rsidRPr="001E305F" w14:paraId="24DF0C1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3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08:45:46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C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D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C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20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05002050000058260-E0NxBqvROQT520250730</w:t>
            </w:r>
          </w:p>
        </w:tc>
      </w:tr>
      <w:tr w:rsidR="001E305F" w:rsidRPr="001E305F" w14:paraId="6E351BC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F9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08:47:19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B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7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0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05002050000059377-E0NxBqvROSOj20250730</w:t>
            </w:r>
          </w:p>
        </w:tc>
      </w:tr>
      <w:tr w:rsidR="001E305F" w:rsidRPr="001E305F" w14:paraId="645CA10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C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08:47:19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7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B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C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D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05002050000059377-E0NxBqvROSOl20250730</w:t>
            </w:r>
          </w:p>
        </w:tc>
      </w:tr>
      <w:tr w:rsidR="001E305F" w:rsidRPr="001E305F" w14:paraId="693CD9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0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08:48:11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0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A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4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6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07002070000059014-E0NxBqvROT4h20250730</w:t>
            </w:r>
          </w:p>
        </w:tc>
      </w:tr>
      <w:tr w:rsidR="001E305F" w:rsidRPr="001E305F" w14:paraId="4F08A2F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6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08:49:11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6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3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4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4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07002070000058979-E0NxBqvROU9X20250730</w:t>
            </w:r>
          </w:p>
        </w:tc>
      </w:tr>
      <w:tr w:rsidR="001E305F" w:rsidRPr="001E305F" w14:paraId="23E9DEF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1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08:49:22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8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8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D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F3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05002050000060073-E0NxBqvROUK220250730</w:t>
            </w:r>
          </w:p>
        </w:tc>
      </w:tr>
      <w:tr w:rsidR="001E305F" w:rsidRPr="001E305F" w14:paraId="4559E6E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3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08:50:08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7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44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D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95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05002050000060281-E0NxBqvROV3o20250730</w:t>
            </w:r>
          </w:p>
        </w:tc>
      </w:tr>
      <w:tr w:rsidR="001E305F" w:rsidRPr="001E305F" w14:paraId="70F19C4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9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C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3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3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7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05002050000060693-E0NxBqvROZtg20250730</w:t>
            </w:r>
          </w:p>
        </w:tc>
      </w:tr>
      <w:tr w:rsidR="001E305F" w:rsidRPr="001E305F" w14:paraId="465C36B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2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7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C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4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5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05002050000060693-E0NxBqvROZtm20250730</w:t>
            </w:r>
          </w:p>
        </w:tc>
      </w:tr>
      <w:tr w:rsidR="001E305F" w:rsidRPr="001E305F" w14:paraId="2A93EA4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D2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4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1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56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4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05002050000060693-E0NxBqvROZtd20250730</w:t>
            </w:r>
          </w:p>
        </w:tc>
      </w:tr>
      <w:tr w:rsidR="001E305F" w:rsidRPr="001E305F" w14:paraId="782A776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F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08:55:57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A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6E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4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F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05002050000061826-E0NxBqvRObl720250730</w:t>
            </w:r>
          </w:p>
        </w:tc>
      </w:tr>
      <w:tr w:rsidR="001E305F" w:rsidRPr="001E305F" w14:paraId="717EBC4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B0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3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C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7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4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07002070000062456-E0NxBqvRObtY20250730</w:t>
            </w:r>
          </w:p>
        </w:tc>
      </w:tr>
      <w:tr w:rsidR="001E305F" w:rsidRPr="001E305F" w14:paraId="013A320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0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08:57:25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2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0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9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F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05002050000062864-E0NxBqvROcuh20250730</w:t>
            </w:r>
          </w:p>
        </w:tc>
      </w:tr>
      <w:tr w:rsidR="001E305F" w:rsidRPr="001E305F" w14:paraId="553A7C8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80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9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8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5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3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05002050000062947-E0NxBqvROdCy20250730</w:t>
            </w:r>
          </w:p>
        </w:tc>
      </w:tr>
      <w:tr w:rsidR="001E305F" w:rsidRPr="001E305F" w14:paraId="3204D2C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4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08:59:22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3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7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B4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D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07002070000063726-E0NxBqvROe3720250730</w:t>
            </w:r>
          </w:p>
        </w:tc>
      </w:tr>
      <w:tr w:rsidR="001E305F" w:rsidRPr="001E305F" w14:paraId="572D48F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5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09:00:17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8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E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3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D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07002070000062810-E0NxBqvROewG20250730</w:t>
            </w:r>
          </w:p>
        </w:tc>
      </w:tr>
      <w:tr w:rsidR="001E305F" w:rsidRPr="001E305F" w14:paraId="11ACF46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9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4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B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A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7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05002050000064832-E0NxBqvROfq120250730</w:t>
            </w:r>
          </w:p>
        </w:tc>
      </w:tr>
      <w:tr w:rsidR="001E305F" w:rsidRPr="001E305F" w14:paraId="6A8DAB5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9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2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8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1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A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05002050000064832-E0NxBqvROfpy20250730</w:t>
            </w:r>
          </w:p>
        </w:tc>
      </w:tr>
      <w:tr w:rsidR="001E305F" w:rsidRPr="001E305F" w14:paraId="0D0910B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9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4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F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E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3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07002070000065390-E0NxBqvROh7i20250730</w:t>
            </w:r>
          </w:p>
        </w:tc>
      </w:tr>
      <w:tr w:rsidR="001E305F" w:rsidRPr="001E305F" w14:paraId="38DD99A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8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F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EA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9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2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07002070000065390-E0NxBqvROh7k20250730</w:t>
            </w:r>
          </w:p>
        </w:tc>
      </w:tr>
      <w:tr w:rsidR="001E305F" w:rsidRPr="001E305F" w14:paraId="7C5711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6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09:03:46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D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3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7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8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07002070000064783-E0NxBqvROiGe20250730</w:t>
            </w:r>
          </w:p>
        </w:tc>
      </w:tr>
      <w:tr w:rsidR="001E305F" w:rsidRPr="001E305F" w14:paraId="52337B6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7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09:04:29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A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3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C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F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07002070000066086-E0NxBqvROixJ20250730</w:t>
            </w:r>
          </w:p>
        </w:tc>
      </w:tr>
      <w:tr w:rsidR="001E305F" w:rsidRPr="001E305F" w14:paraId="1B08F8A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0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09:04:32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F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FB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8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A0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05002050000065948-E0NxBqvROj0520250730</w:t>
            </w:r>
          </w:p>
        </w:tc>
      </w:tr>
      <w:tr w:rsidR="001E305F" w:rsidRPr="001E305F" w14:paraId="259C773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3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E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D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3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1A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05002050000067294-E0NxBqvROn1V20250730</w:t>
            </w:r>
          </w:p>
        </w:tc>
      </w:tr>
      <w:tr w:rsidR="001E305F" w:rsidRPr="001E305F" w14:paraId="204518F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6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09:07:59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0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7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5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D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05002050000067294-E0NxBqvROn1Y20250730</w:t>
            </w:r>
          </w:p>
        </w:tc>
      </w:tr>
      <w:tr w:rsidR="001E305F" w:rsidRPr="001E305F" w14:paraId="126CBA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7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09:09:27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C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5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0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9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07002070000067961-E0NxBqvROofu20250730</w:t>
            </w:r>
          </w:p>
        </w:tc>
      </w:tr>
      <w:tr w:rsidR="001E305F" w:rsidRPr="001E305F" w14:paraId="20790C0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6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09:10:03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C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1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E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B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05002050000067264-E0NxBqvROpMM20250730</w:t>
            </w:r>
          </w:p>
        </w:tc>
      </w:tr>
      <w:tr w:rsidR="001E305F" w:rsidRPr="001E305F" w14:paraId="3A620D0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3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09:10:03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8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C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5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E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05002050000067264-E0NxBqvROpMH20250730</w:t>
            </w:r>
          </w:p>
        </w:tc>
      </w:tr>
      <w:tr w:rsidR="001E305F" w:rsidRPr="001E305F" w14:paraId="7D5C0BE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7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09:10:20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2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F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E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D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05002050000067264-E0NxBqvROpZQ20250730</w:t>
            </w:r>
          </w:p>
        </w:tc>
      </w:tr>
      <w:tr w:rsidR="001E305F" w:rsidRPr="001E305F" w14:paraId="1B1E7EA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C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09:12:52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F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9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9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7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05002050000068423-E0NxBqvROrqy20250730</w:t>
            </w:r>
          </w:p>
        </w:tc>
      </w:tr>
      <w:tr w:rsidR="001E305F" w:rsidRPr="001E305F" w14:paraId="088CFAF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9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09:19:27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7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2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D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F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07002070000071562-E0NxBqvROzkK20250730</w:t>
            </w:r>
          </w:p>
        </w:tc>
      </w:tr>
      <w:tr w:rsidR="001E305F" w:rsidRPr="001E305F" w14:paraId="0C92392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7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09:20:40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67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A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61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A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07002070000071946-E0NxBqvRP0tY20250730</w:t>
            </w:r>
          </w:p>
        </w:tc>
      </w:tr>
      <w:tr w:rsidR="001E305F" w:rsidRPr="001E305F" w14:paraId="17D6502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9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F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E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B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D3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07002070000072512-E0NxBqvRP2E620250730</w:t>
            </w:r>
          </w:p>
        </w:tc>
      </w:tr>
      <w:tr w:rsidR="001E305F" w:rsidRPr="001E305F" w14:paraId="3AACF77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C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5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B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5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1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07002070000072512-E0NxBqvRP2EJ20250730</w:t>
            </w:r>
          </w:p>
        </w:tc>
      </w:tr>
      <w:tr w:rsidR="001E305F" w:rsidRPr="001E305F" w14:paraId="7FDC871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5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3F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6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5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61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07002070000072512-E0NxBqvRP2E820250730</w:t>
            </w:r>
          </w:p>
        </w:tc>
      </w:tr>
      <w:tr w:rsidR="001E305F" w:rsidRPr="001E305F" w14:paraId="701FFC1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28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01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53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0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8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07002070000072512-E0NxBqvRP2EE20250730</w:t>
            </w:r>
          </w:p>
        </w:tc>
      </w:tr>
      <w:tr w:rsidR="001E305F" w:rsidRPr="001E305F" w14:paraId="64A82E6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EE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7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A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2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E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05002050000072033-E0NxBqvRP2Jv20250730</w:t>
            </w:r>
          </w:p>
        </w:tc>
      </w:tr>
      <w:tr w:rsidR="001E305F" w:rsidRPr="001E305F" w14:paraId="6A1A90F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C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09:22:12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60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3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C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6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07002070000072513-E0NxBqvRP2OG20250730</w:t>
            </w:r>
          </w:p>
        </w:tc>
      </w:tr>
      <w:tr w:rsidR="001E305F" w:rsidRPr="001E305F" w14:paraId="550C5EF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1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8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1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52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43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07002070000073014-E0NxBqvRP6BU20250730</w:t>
            </w:r>
          </w:p>
        </w:tc>
      </w:tr>
      <w:tr w:rsidR="001E305F" w:rsidRPr="001E305F" w14:paraId="4C1EEC0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0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7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9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F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6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05002050000073641-E0NxBqvRP6BY20250730</w:t>
            </w:r>
          </w:p>
        </w:tc>
      </w:tr>
      <w:tr w:rsidR="001E305F" w:rsidRPr="001E305F" w14:paraId="4809A10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1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09:26:16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4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2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0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26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07002070000073014-E0NxBqvRP6BQ20250730</w:t>
            </w:r>
          </w:p>
        </w:tc>
      </w:tr>
      <w:tr w:rsidR="001E305F" w:rsidRPr="001E305F" w14:paraId="4981974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A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6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F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6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0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07002070000072839-E0NxBqvRP6RF20250730</w:t>
            </w:r>
          </w:p>
        </w:tc>
      </w:tr>
      <w:tr w:rsidR="001E305F" w:rsidRPr="001E305F" w14:paraId="21083F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C5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09:28:19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4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94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5D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A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05002050000074467-E0NxBqvRP7uD20250730</w:t>
            </w:r>
          </w:p>
        </w:tc>
      </w:tr>
      <w:tr w:rsidR="001E305F" w:rsidRPr="001E305F" w14:paraId="3071B84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70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09:28:40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3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0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3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2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07002070000074493-E0NxBqvRP8BC20250730</w:t>
            </w:r>
          </w:p>
        </w:tc>
      </w:tr>
      <w:tr w:rsidR="001E305F" w:rsidRPr="001E305F" w14:paraId="0482F31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3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09:29:22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2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6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B9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8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05002050000074825-E0NxBqvRP9JM20250730</w:t>
            </w:r>
          </w:p>
        </w:tc>
      </w:tr>
      <w:tr w:rsidR="001E305F" w:rsidRPr="001E305F" w14:paraId="5F10611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C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09:30:55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2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7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8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3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07002070000075046-E0NxBqvRPAY220250730</w:t>
            </w:r>
          </w:p>
        </w:tc>
      </w:tr>
      <w:tr w:rsidR="001E305F" w:rsidRPr="001E305F" w14:paraId="76FF9D8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9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09:31:35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F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25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F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1B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07002070000075809-E0NxBqvRPB6n20250730</w:t>
            </w:r>
          </w:p>
        </w:tc>
      </w:tr>
      <w:tr w:rsidR="001E305F" w:rsidRPr="001E305F" w14:paraId="2C2295A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81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09:34:17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4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1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C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2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07002070000076329-E0NxBqvRPDkl20250730</w:t>
            </w:r>
          </w:p>
        </w:tc>
      </w:tr>
      <w:tr w:rsidR="001E305F" w:rsidRPr="001E305F" w14:paraId="6876CD4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3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3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2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6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1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07002070000077081-E0NxBqvRPEXr20250730</w:t>
            </w:r>
          </w:p>
        </w:tc>
      </w:tr>
      <w:tr w:rsidR="001E305F" w:rsidRPr="001E305F" w14:paraId="73A440F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6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76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C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C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6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05002050000079628-E0NxBqvRPKOb20250730</w:t>
            </w:r>
          </w:p>
        </w:tc>
      </w:tr>
      <w:tr w:rsidR="001E305F" w:rsidRPr="001E305F" w14:paraId="2514865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E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6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0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3B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3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05002050000079854-E0NxBqvRPKt120250730</w:t>
            </w:r>
          </w:p>
        </w:tc>
      </w:tr>
      <w:tr w:rsidR="001E305F" w:rsidRPr="001E305F" w14:paraId="0BC1DA8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0A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C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D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A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F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05002050000079854-E0NxBqvRPKt320250730</w:t>
            </w:r>
          </w:p>
        </w:tc>
      </w:tr>
      <w:tr w:rsidR="001E305F" w:rsidRPr="001E305F" w14:paraId="0CEB8DF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8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D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1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31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F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07002070000079696-E0NxBqvRPL9U20250730</w:t>
            </w:r>
          </w:p>
        </w:tc>
      </w:tr>
      <w:tr w:rsidR="001E305F" w:rsidRPr="001E305F" w14:paraId="3619CCE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5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09:43:38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D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5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3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A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07002070000079696-E0NxBqvRPL9S20250730</w:t>
            </w:r>
          </w:p>
        </w:tc>
      </w:tr>
      <w:tr w:rsidR="001E305F" w:rsidRPr="001E305F" w14:paraId="67714D4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9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8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F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A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E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07002070000080366-E0NxBqvRPM1420250730</w:t>
            </w:r>
          </w:p>
        </w:tc>
      </w:tr>
      <w:tr w:rsidR="001E305F" w:rsidRPr="001E305F" w14:paraId="360A0DF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0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D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3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8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C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07002070000080366-E0NxBqvRPM1A20250730</w:t>
            </w:r>
          </w:p>
        </w:tc>
      </w:tr>
      <w:tr w:rsidR="001E305F" w:rsidRPr="001E305F" w14:paraId="6A21271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4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A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B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2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7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07002070000080366-E0NxBqvRPM1220250730</w:t>
            </w:r>
          </w:p>
        </w:tc>
      </w:tr>
      <w:tr w:rsidR="001E305F" w:rsidRPr="001E305F" w14:paraId="0632699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1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09:44:45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0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3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1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8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05002050000080166-E0NxBqvRPM1C20250730</w:t>
            </w:r>
          </w:p>
        </w:tc>
      </w:tr>
      <w:tr w:rsidR="001E305F" w:rsidRPr="001E305F" w14:paraId="370267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A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09:47:32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0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2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B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C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05002050000081299-E0NxBqvRPNvP20250730</w:t>
            </w:r>
          </w:p>
        </w:tc>
      </w:tr>
      <w:tr w:rsidR="001E305F" w:rsidRPr="001E305F" w14:paraId="5617C78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5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B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E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6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A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07002070000080989-E0NxBqvRPOPD20250730</w:t>
            </w:r>
          </w:p>
        </w:tc>
      </w:tr>
      <w:tr w:rsidR="001E305F" w:rsidRPr="001E305F" w14:paraId="4A1BE36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1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D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D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D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7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07002070000080989-E0NxBqvRPOPA20250730</w:t>
            </w:r>
          </w:p>
        </w:tc>
      </w:tr>
      <w:tr w:rsidR="001E305F" w:rsidRPr="001E305F" w14:paraId="673A7E8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5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8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E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A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05002050000081363-E0NxBqvRPOVh20250730</w:t>
            </w:r>
          </w:p>
        </w:tc>
      </w:tr>
      <w:tr w:rsidR="001E305F" w:rsidRPr="001E305F" w14:paraId="5C19850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7C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09:49:47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4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D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2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1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07002070000082146-E0NxBqvRPPKX20250730</w:t>
            </w:r>
          </w:p>
        </w:tc>
      </w:tr>
      <w:tr w:rsidR="001E305F" w:rsidRPr="001E305F" w14:paraId="7A89719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5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9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A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C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05002050000081961-E0NxBqvRPPfe20250730</w:t>
            </w:r>
          </w:p>
        </w:tc>
      </w:tr>
      <w:tr w:rsidR="001E305F" w:rsidRPr="001E305F" w14:paraId="7DA9C3C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A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09:53:10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8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0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9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6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05002050000082643-E0NxBqvRPRVJ20250730</w:t>
            </w:r>
          </w:p>
        </w:tc>
      </w:tr>
      <w:tr w:rsidR="001E305F" w:rsidRPr="001E305F" w14:paraId="2998B73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5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09:54:57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B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8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A2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6F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05002050000083734-E0NxBqvRPSmN20250730</w:t>
            </w:r>
          </w:p>
        </w:tc>
      </w:tr>
      <w:tr w:rsidR="001E305F" w:rsidRPr="001E305F" w14:paraId="33BD051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5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09:54:57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A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2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2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6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05002050000083734-E0NxBqvRPSmK20250730</w:t>
            </w:r>
          </w:p>
        </w:tc>
      </w:tr>
      <w:tr w:rsidR="001E305F" w:rsidRPr="001E305F" w14:paraId="7B10505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E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09:54:57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8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1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A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5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05002050000083734-E0NxBqvRPSmF20250730</w:t>
            </w:r>
          </w:p>
        </w:tc>
      </w:tr>
      <w:tr w:rsidR="001E305F" w:rsidRPr="001E305F" w14:paraId="0F6B0B8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8A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2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B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B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05002050000083734-E0NxBqvRPSpQ20250730</w:t>
            </w:r>
          </w:p>
        </w:tc>
      </w:tr>
      <w:tr w:rsidR="001E305F" w:rsidRPr="001E305F" w14:paraId="4CF142E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9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09:59:18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B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E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1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A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05002050000084778-E0NxBqvRPWlf20250730</w:t>
            </w:r>
          </w:p>
        </w:tc>
      </w:tr>
      <w:tr w:rsidR="001E305F" w:rsidRPr="001E305F" w14:paraId="60EA1D4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1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09:59:18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3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C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C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2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07002070000084968-E0NxBqvRPWlh20250730</w:t>
            </w:r>
          </w:p>
        </w:tc>
      </w:tr>
      <w:tr w:rsidR="001E305F" w:rsidRPr="001E305F" w14:paraId="2A76D47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2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21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6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C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A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05002050000086007-E0NxBqvRPWxR20250730</w:t>
            </w:r>
          </w:p>
        </w:tc>
      </w:tr>
      <w:tr w:rsidR="001E305F" w:rsidRPr="001E305F" w14:paraId="3339BE4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2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09:59:24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E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A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1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7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05002050000086007-E0NxBqvRPWxH20250730</w:t>
            </w:r>
          </w:p>
        </w:tc>
      </w:tr>
      <w:tr w:rsidR="001E305F" w:rsidRPr="001E305F" w14:paraId="3FAFB87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D7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09:59:43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7F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8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0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B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05002050000084375-E0NxBqvRPXKs20250730</w:t>
            </w:r>
          </w:p>
        </w:tc>
      </w:tr>
      <w:tr w:rsidR="001E305F" w:rsidRPr="001E305F" w14:paraId="2C78CF2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F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10:02:08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A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9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9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A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07002070000087394-E0NxBqvRPZTn20250730</w:t>
            </w:r>
          </w:p>
        </w:tc>
      </w:tr>
      <w:tr w:rsidR="001E305F" w:rsidRPr="001E305F" w14:paraId="77DA6C8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0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10:02:36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B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E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3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A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07002070000086974-E0NxBqvRPZrH20250730</w:t>
            </w:r>
          </w:p>
        </w:tc>
      </w:tr>
      <w:tr w:rsidR="001E305F" w:rsidRPr="001E305F" w14:paraId="52A791E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DD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D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1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F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F1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07002070000087904-E0NxBqvRPamd20250730</w:t>
            </w:r>
          </w:p>
        </w:tc>
      </w:tr>
      <w:tr w:rsidR="001E305F" w:rsidRPr="001E305F" w14:paraId="3BAE58F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D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10:03:58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D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A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E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1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07002070000087847-E0NxBqvRPamr20250730</w:t>
            </w:r>
          </w:p>
        </w:tc>
      </w:tr>
      <w:tr w:rsidR="001E305F" w:rsidRPr="001E305F" w14:paraId="5578609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6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5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2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3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E1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07002070000088244-E0NxBqvRPb7R20250730</w:t>
            </w:r>
          </w:p>
        </w:tc>
      </w:tr>
      <w:tr w:rsidR="001E305F" w:rsidRPr="001E305F" w14:paraId="17A37BE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C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0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A2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C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8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07002070000088244-E0NxBqvRPb7P20250730</w:t>
            </w:r>
          </w:p>
        </w:tc>
      </w:tr>
      <w:tr w:rsidR="001E305F" w:rsidRPr="001E305F" w14:paraId="728B105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A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10:04:39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DC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1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A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2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05002050000088091-E0NxBqvRPbLu20250730</w:t>
            </w:r>
          </w:p>
        </w:tc>
      </w:tr>
      <w:tr w:rsidR="001E305F" w:rsidRPr="001E305F" w14:paraId="2D4ADB7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6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10:06:02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7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20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0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1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05002050000088773-E0NxBqvRPcsR20250730</w:t>
            </w:r>
          </w:p>
        </w:tc>
      </w:tr>
      <w:tr w:rsidR="001E305F" w:rsidRPr="001E305F" w14:paraId="63E21C4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2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10:08:04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8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5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C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0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05002050000089593-E0NxBqvRPeEh20250730</w:t>
            </w:r>
          </w:p>
        </w:tc>
      </w:tr>
      <w:tr w:rsidR="001E305F" w:rsidRPr="001E305F" w14:paraId="350A6F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5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8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7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6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0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07002070000089615-E0NxBqvRPeRs20250730</w:t>
            </w:r>
          </w:p>
        </w:tc>
      </w:tr>
      <w:tr w:rsidR="001E305F" w:rsidRPr="001E305F" w14:paraId="5FE5343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A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10:08:16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7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8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7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6C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05002050000089449-E0NxBqvRPeS820250730</w:t>
            </w:r>
          </w:p>
        </w:tc>
      </w:tr>
      <w:tr w:rsidR="001E305F" w:rsidRPr="001E305F" w14:paraId="4F25D79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B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10:10:51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9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F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74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B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07002070000090421-E0NxBqvRPgRm20250730</w:t>
            </w:r>
          </w:p>
        </w:tc>
      </w:tr>
      <w:tr w:rsidR="001E305F" w:rsidRPr="001E305F" w14:paraId="134A5D8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D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10:10:51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2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5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0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1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05002050000090089-E0NxBqvRPgS220250730</w:t>
            </w:r>
          </w:p>
        </w:tc>
      </w:tr>
      <w:tr w:rsidR="001E305F" w:rsidRPr="001E305F" w14:paraId="4FA513C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A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D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B0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9B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C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05002050000090699-E0NxBqvRPggP20250730</w:t>
            </w:r>
          </w:p>
        </w:tc>
      </w:tr>
      <w:tr w:rsidR="001E305F" w:rsidRPr="001E305F" w14:paraId="5DE9643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7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10:12:56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C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E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4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07002070000091438-E0NxBqvRPhlO20250730</w:t>
            </w:r>
          </w:p>
        </w:tc>
      </w:tr>
      <w:tr w:rsidR="001E305F" w:rsidRPr="001E305F" w14:paraId="20510DC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2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10:14:07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E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0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A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9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05002050000091308-E0NxBqvRPiU020250730</w:t>
            </w:r>
          </w:p>
        </w:tc>
      </w:tr>
      <w:tr w:rsidR="001E305F" w:rsidRPr="001E305F" w14:paraId="02F6E54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6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10:14:19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3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7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E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5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05002050000091308-E0NxBqvRPiZp20250730</w:t>
            </w:r>
          </w:p>
        </w:tc>
      </w:tr>
      <w:tr w:rsidR="001E305F" w:rsidRPr="001E305F" w14:paraId="78612B3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EB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10:15:09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F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8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C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9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07002070000092117-E0NxBqvRPj9920250730</w:t>
            </w:r>
          </w:p>
        </w:tc>
      </w:tr>
      <w:tr w:rsidR="001E305F" w:rsidRPr="001E305F" w14:paraId="7C3FC14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9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10:15:28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3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6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1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5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05002050000091867-E0NxBqvRPjKU20250730</w:t>
            </w:r>
          </w:p>
        </w:tc>
      </w:tr>
      <w:tr w:rsidR="001E305F" w:rsidRPr="001E305F" w14:paraId="74653A1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3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0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2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6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5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07002070000092631-E0NxBqvRPk0y20250730</w:t>
            </w:r>
          </w:p>
        </w:tc>
      </w:tr>
      <w:tr w:rsidR="001E305F" w:rsidRPr="001E305F" w14:paraId="0242519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BA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1C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F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B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E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07002070000092609-E0NxBqvRPk2U20250730</w:t>
            </w:r>
          </w:p>
        </w:tc>
      </w:tr>
      <w:tr w:rsidR="001E305F" w:rsidRPr="001E305F" w14:paraId="4F8F06F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C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10:18:18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6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9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3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2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07002070000093388-E0NxBqvRPlNF20250730</w:t>
            </w:r>
          </w:p>
        </w:tc>
      </w:tr>
      <w:tr w:rsidR="001E305F" w:rsidRPr="001E305F" w14:paraId="3D267A8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2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10:18:54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C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E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B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A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05002050000093039-E0NxBqvRPlmS20250730</w:t>
            </w:r>
          </w:p>
        </w:tc>
      </w:tr>
      <w:tr w:rsidR="001E305F" w:rsidRPr="001E305F" w14:paraId="4006351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C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10:19:36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E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B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7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9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07002070000093712-E0NxBqvRPmDJ20250730</w:t>
            </w:r>
          </w:p>
        </w:tc>
      </w:tr>
      <w:tr w:rsidR="001E305F" w:rsidRPr="001E305F" w14:paraId="5C9B231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F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10:21:23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D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C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B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E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05002050000094138-E0NxBqvRPnG020250730</w:t>
            </w:r>
          </w:p>
        </w:tc>
      </w:tr>
      <w:tr w:rsidR="001E305F" w:rsidRPr="001E305F" w14:paraId="52A2123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9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2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7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9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B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05002050000095119-E0NxBqvRPoqB20250730</w:t>
            </w:r>
          </w:p>
        </w:tc>
      </w:tr>
      <w:tr w:rsidR="001E305F" w:rsidRPr="001E305F" w14:paraId="244785A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8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3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F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B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E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07002070000095297-E0NxBqvRPp3w20250730</w:t>
            </w:r>
          </w:p>
        </w:tc>
      </w:tr>
      <w:tr w:rsidR="001E305F" w:rsidRPr="001E305F" w14:paraId="5ECEF07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B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2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D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6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B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05002050000093587-E0NxBqvRPp4m20250730</w:t>
            </w:r>
          </w:p>
        </w:tc>
      </w:tr>
      <w:tr w:rsidR="001E305F" w:rsidRPr="001E305F" w14:paraId="425449A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E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B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B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2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25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05002050000093587-E0NxBqvRPp4Z20250730</w:t>
            </w:r>
          </w:p>
        </w:tc>
      </w:tr>
      <w:tr w:rsidR="001E305F" w:rsidRPr="001E305F" w14:paraId="44AB962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C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E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A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A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0F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05002050000093587-E0NxBqvRPpED20250730</w:t>
            </w:r>
          </w:p>
        </w:tc>
      </w:tr>
      <w:tr w:rsidR="001E305F" w:rsidRPr="001E305F" w14:paraId="207FFF7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9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10:24:46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9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8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E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5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07002070000094768-E0NxBqvRPpFh20250730</w:t>
            </w:r>
          </w:p>
        </w:tc>
      </w:tr>
      <w:tr w:rsidR="001E305F" w:rsidRPr="001E305F" w14:paraId="6D8FB4B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20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10:26:08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9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B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4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9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05002050000095722-E0NxBqvRPpwM20250730</w:t>
            </w:r>
          </w:p>
        </w:tc>
      </w:tr>
      <w:tr w:rsidR="001E305F" w:rsidRPr="001E305F" w14:paraId="7B0A034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5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10:28:16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DA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A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8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6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05002050000096519-E0NxBqvRPrnA20250730</w:t>
            </w:r>
          </w:p>
        </w:tc>
      </w:tr>
      <w:tr w:rsidR="001E305F" w:rsidRPr="001E305F" w14:paraId="623F0F5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7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4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E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6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A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07002070000097009-E0NxBqvRPsVA20250730</w:t>
            </w:r>
          </w:p>
        </w:tc>
      </w:tr>
      <w:tr w:rsidR="001E305F" w:rsidRPr="001E305F" w14:paraId="33C342D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5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10:29:55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2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9B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7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80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07002070000095832-E0NxBqvRPskb20250730</w:t>
            </w:r>
          </w:p>
        </w:tc>
      </w:tr>
      <w:tr w:rsidR="001E305F" w:rsidRPr="001E305F" w14:paraId="34381AE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3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10:31:39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1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7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C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A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05002050000097572-E0NxBqvRPucN20250730</w:t>
            </w:r>
          </w:p>
        </w:tc>
      </w:tr>
      <w:tr w:rsidR="001E305F" w:rsidRPr="001E305F" w14:paraId="5576D75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13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10:32:15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B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D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8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2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07002070000097713-E0NxBqvRPuyO20250730</w:t>
            </w:r>
          </w:p>
        </w:tc>
      </w:tr>
      <w:tr w:rsidR="001E305F" w:rsidRPr="001E305F" w14:paraId="58CB485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42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E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66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F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1D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05002050000098335-E0NxBqvRPx1B20250730</w:t>
            </w:r>
          </w:p>
        </w:tc>
      </w:tr>
      <w:tr w:rsidR="001E305F" w:rsidRPr="001E305F" w14:paraId="4DE4945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C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4E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0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8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7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07002070000098221-E0NxBqvRPz5a20250730</w:t>
            </w:r>
          </w:p>
        </w:tc>
      </w:tr>
      <w:tr w:rsidR="001E305F" w:rsidRPr="001E305F" w14:paraId="3EF72D2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9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0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C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8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3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07002070000098221-E0NxBqvRPz5U20250730</w:t>
            </w:r>
          </w:p>
        </w:tc>
      </w:tr>
      <w:tr w:rsidR="001E305F" w:rsidRPr="001E305F" w14:paraId="0CD1C18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9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10:36:57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6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F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5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6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07002070000098221-E0NxBqvRPz5f20250730</w:t>
            </w:r>
          </w:p>
        </w:tc>
      </w:tr>
      <w:tr w:rsidR="001E305F" w:rsidRPr="001E305F" w14:paraId="4BE15F5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1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B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6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2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05002050000099249-E0NxBqvRPzIP20250730</w:t>
            </w:r>
          </w:p>
        </w:tc>
      </w:tr>
      <w:tr w:rsidR="001E305F" w:rsidRPr="001E305F" w14:paraId="21157FE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A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1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5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0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9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05002050000099249-E0NxBqvRPzII20250730</w:t>
            </w:r>
          </w:p>
        </w:tc>
      </w:tr>
      <w:tr w:rsidR="001E305F" w:rsidRPr="001E305F" w14:paraId="654D701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9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10:37:58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B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E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F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0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07002070000099941-E0NxBqvRQ00X20250730</w:t>
            </w:r>
          </w:p>
        </w:tc>
      </w:tr>
      <w:tr w:rsidR="001E305F" w:rsidRPr="001E305F" w14:paraId="2555FC9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B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A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C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4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9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05002050000100474-E0NxBqvRQ0xn20250730</w:t>
            </w:r>
          </w:p>
        </w:tc>
      </w:tr>
      <w:tr w:rsidR="001E305F" w:rsidRPr="001E305F" w14:paraId="1A1D826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5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4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D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19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4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05002050000101004-E0NxBqvRQ2Ec20250730</w:t>
            </w:r>
          </w:p>
        </w:tc>
      </w:tr>
      <w:tr w:rsidR="001E305F" w:rsidRPr="001E305F" w14:paraId="5FE9169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3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10:41:09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6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6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3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6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05002050000100641-E0NxBqvRQ2EQ20250730</w:t>
            </w:r>
          </w:p>
        </w:tc>
      </w:tr>
      <w:tr w:rsidR="001E305F" w:rsidRPr="001E305F" w14:paraId="4462396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8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10:43:27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E0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B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F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6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05002050000101596-E0NxBqvRQ3fj20250730</w:t>
            </w:r>
          </w:p>
        </w:tc>
      </w:tr>
      <w:tr w:rsidR="001E305F" w:rsidRPr="001E305F" w14:paraId="15E8F87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D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10:44:26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9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A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1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8D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07002070000102237-E0NxBqvRQ4fh20250730</w:t>
            </w:r>
          </w:p>
        </w:tc>
      </w:tr>
      <w:tr w:rsidR="001E305F" w:rsidRPr="001E305F" w14:paraId="7D311E6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4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10:45:09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7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CA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7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1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05002050000102066-E0NxBqvRQ4xZ20250730</w:t>
            </w:r>
          </w:p>
        </w:tc>
      </w:tr>
      <w:tr w:rsidR="001E305F" w:rsidRPr="001E305F" w14:paraId="2BF9672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A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10:47:12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B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2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32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B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05002050000102732-E0NxBqvRQ6Np20250730</w:t>
            </w:r>
          </w:p>
        </w:tc>
      </w:tr>
      <w:tr w:rsidR="001E305F" w:rsidRPr="001E305F" w14:paraId="255D134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7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1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5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9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1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07002070000103394-E0NxBqvRQ75K20250730</w:t>
            </w:r>
          </w:p>
        </w:tc>
      </w:tr>
      <w:tr w:rsidR="001E305F" w:rsidRPr="001E305F" w14:paraId="4B56BB7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C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D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7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66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4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07002070000103394-E0NxBqvRQ75R20250730</w:t>
            </w:r>
          </w:p>
        </w:tc>
      </w:tr>
      <w:tr w:rsidR="001E305F" w:rsidRPr="001E305F" w14:paraId="30295DC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2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10:47:53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7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F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7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EF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07002070000103394-E0NxBqvRQ75M20250730</w:t>
            </w:r>
          </w:p>
        </w:tc>
      </w:tr>
      <w:tr w:rsidR="001E305F" w:rsidRPr="001E305F" w14:paraId="391EDEF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6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10:47:55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57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0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D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9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07002070000102847-E0NxBqvRQ78g20250730</w:t>
            </w:r>
          </w:p>
        </w:tc>
      </w:tr>
      <w:tr w:rsidR="001E305F" w:rsidRPr="001E305F" w14:paraId="47ED054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1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3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4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C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E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07002070000103851-E0NxBqvRQ8yX20250730</w:t>
            </w:r>
          </w:p>
        </w:tc>
      </w:tr>
      <w:tr w:rsidR="001E305F" w:rsidRPr="001E305F" w14:paraId="0589BA8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4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10:50:47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D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4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6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B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07002070000103839-E0NxBqvRQ99y20250730</w:t>
            </w:r>
          </w:p>
        </w:tc>
      </w:tr>
      <w:tr w:rsidR="001E305F" w:rsidRPr="001E305F" w14:paraId="59E49C9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D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10:54:40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D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80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F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2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05002050000104901-E0NxBqvRQBrh20250730</w:t>
            </w:r>
          </w:p>
        </w:tc>
      </w:tr>
      <w:tr w:rsidR="001E305F" w:rsidRPr="001E305F" w14:paraId="2D55F6F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2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10:58:53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2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1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7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E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07002070000106716-E0NxBqvRQFYQ20250730</w:t>
            </w:r>
          </w:p>
        </w:tc>
      </w:tr>
      <w:tr w:rsidR="001E305F" w:rsidRPr="001E305F" w14:paraId="532ED82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7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C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9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2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D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05002050000107398-E0NxBqvRQFtX20250730</w:t>
            </w:r>
          </w:p>
        </w:tc>
      </w:tr>
      <w:tr w:rsidR="001E305F" w:rsidRPr="001E305F" w14:paraId="56AA0F1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08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10:59:35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9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8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74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6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05002050000107398-E0NxBqvRQFtE20250730</w:t>
            </w:r>
          </w:p>
        </w:tc>
      </w:tr>
      <w:tr w:rsidR="001E305F" w:rsidRPr="001E305F" w14:paraId="0DBCD9A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E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11:00:54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A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C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A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F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07002070000107374-E0NxBqvRQI7z20250730</w:t>
            </w:r>
          </w:p>
        </w:tc>
      </w:tr>
      <w:tr w:rsidR="001E305F" w:rsidRPr="001E305F" w14:paraId="68F0723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2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11:02:01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A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6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B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F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05002050000108559-E0NxBqvRQIsy20250730</w:t>
            </w:r>
          </w:p>
        </w:tc>
      </w:tr>
      <w:tr w:rsidR="001E305F" w:rsidRPr="001E305F" w14:paraId="2EF2D27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E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11:02:01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3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3D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8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D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07002070000107374-E0NxBqvRQIt220250730</w:t>
            </w:r>
          </w:p>
        </w:tc>
      </w:tr>
      <w:tr w:rsidR="001E305F" w:rsidRPr="001E305F" w14:paraId="50A9275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1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C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0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2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8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05002050000108964-E0NxBqvRQJUU20250730</w:t>
            </w:r>
          </w:p>
        </w:tc>
      </w:tr>
      <w:tr w:rsidR="001E305F" w:rsidRPr="001E305F" w14:paraId="1DD7C1C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F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E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D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D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F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05002050000108964-E0NxBqvRQJUS20250730</w:t>
            </w:r>
          </w:p>
        </w:tc>
      </w:tr>
      <w:tr w:rsidR="001E305F" w:rsidRPr="001E305F" w14:paraId="0DAC319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6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11:02:49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F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7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9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0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07002070000109027-E0NxBqvRQJX220250730</w:t>
            </w:r>
          </w:p>
        </w:tc>
      </w:tr>
      <w:tr w:rsidR="001E305F" w:rsidRPr="001E305F" w14:paraId="6C1CC11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9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11:05:19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7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3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5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9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07002070000109582-E0NxBqvRQLAD20250730</w:t>
            </w:r>
          </w:p>
        </w:tc>
      </w:tr>
      <w:tr w:rsidR="001E305F" w:rsidRPr="001E305F" w14:paraId="2208552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B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11:05:19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5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3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1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B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07002070000109581-E0NxBqvRQL9p20250730</w:t>
            </w:r>
          </w:p>
        </w:tc>
      </w:tr>
      <w:tr w:rsidR="001E305F" w:rsidRPr="001E305F" w14:paraId="77E44CF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1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11:06:09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5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D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8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2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07002070000110259-E0NxBqvRQLgp20250730</w:t>
            </w:r>
          </w:p>
        </w:tc>
      </w:tr>
      <w:tr w:rsidR="001E305F" w:rsidRPr="001E305F" w14:paraId="53DE78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3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11:09:28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9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D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B6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3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07002070000111107-E0NxBqvRQNqm20250730</w:t>
            </w:r>
          </w:p>
        </w:tc>
      </w:tr>
      <w:tr w:rsidR="001E305F" w:rsidRPr="001E305F" w14:paraId="28BDF01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D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D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2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B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5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07002070000110873-E0NxBqvRQOFR20250730</w:t>
            </w:r>
          </w:p>
        </w:tc>
      </w:tr>
      <w:tr w:rsidR="001E305F" w:rsidRPr="001E305F" w14:paraId="3BB333A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E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11:10:29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5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1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2D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7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07002070000110765-E0NxBqvRQOZX20250730</w:t>
            </w:r>
          </w:p>
        </w:tc>
      </w:tr>
      <w:tr w:rsidR="001E305F" w:rsidRPr="001E305F" w14:paraId="70E138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5B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11:11:39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C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B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1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8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07002070000112040-E0NxBqvRQPMl20250730</w:t>
            </w:r>
          </w:p>
        </w:tc>
      </w:tr>
      <w:tr w:rsidR="001E305F" w:rsidRPr="001E305F" w14:paraId="5338BF2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B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11:13:12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7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B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B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E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07002070000112709-E0NxBqvRQQOs20250730</w:t>
            </w:r>
          </w:p>
        </w:tc>
      </w:tr>
      <w:tr w:rsidR="001E305F" w:rsidRPr="001E305F" w14:paraId="1684531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24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11:13:17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4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8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AF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7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05002050000112534-E0NxBqvRQQQY20250730</w:t>
            </w:r>
          </w:p>
        </w:tc>
      </w:tr>
      <w:tr w:rsidR="001E305F" w:rsidRPr="001E305F" w14:paraId="3A7CA1B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6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11:15:17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0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C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16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C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05002050000113150-E0NxBqvRQS7l20250730</w:t>
            </w:r>
          </w:p>
        </w:tc>
      </w:tr>
      <w:tr w:rsidR="001E305F" w:rsidRPr="001E305F" w14:paraId="31E73A7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1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11:15:17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D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1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9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A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05002050000113150-E0NxBqvRQS7f20250730</w:t>
            </w:r>
          </w:p>
        </w:tc>
      </w:tr>
      <w:tr w:rsidR="001E305F" w:rsidRPr="001E305F" w14:paraId="03AC5FF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B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11:17:39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2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0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67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F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07002070000113845-E0NxBqvRQTfJ20250730</w:t>
            </w:r>
          </w:p>
        </w:tc>
      </w:tr>
      <w:tr w:rsidR="001E305F" w:rsidRPr="001E305F" w14:paraId="60F5D0B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0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11:18:05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1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F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0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2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05002050000113818-E0NxBqvRQU2U20250730</w:t>
            </w:r>
          </w:p>
        </w:tc>
      </w:tr>
      <w:tr w:rsidR="001E305F" w:rsidRPr="001E305F" w14:paraId="12C3F1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1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11:20:37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7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6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A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E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07002070000115311-E0NxBqvRQWKI20250730</w:t>
            </w:r>
          </w:p>
        </w:tc>
      </w:tr>
      <w:tr w:rsidR="001E305F" w:rsidRPr="001E305F" w14:paraId="227C568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0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A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3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9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E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07002070000115425-E0NxBqvRQWWj20250730</w:t>
            </w:r>
          </w:p>
        </w:tc>
      </w:tr>
      <w:tr w:rsidR="001E305F" w:rsidRPr="001E305F" w14:paraId="6589CEA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8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11:25:14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1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1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A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6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05002050000116045-E0NxBqvRQYNm20250730</w:t>
            </w:r>
          </w:p>
        </w:tc>
      </w:tr>
      <w:tr w:rsidR="001E305F" w:rsidRPr="001E305F" w14:paraId="65D1A1B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11:25:14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3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5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8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D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05002050000116045-E0NxBqvRQYNq20250730</w:t>
            </w:r>
          </w:p>
        </w:tc>
      </w:tr>
      <w:tr w:rsidR="001E305F" w:rsidRPr="001E305F" w14:paraId="7B70D6E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CC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11:26:21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3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1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4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8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05002050000116891-E0NxBqvRQYvd20250730</w:t>
            </w:r>
          </w:p>
        </w:tc>
      </w:tr>
      <w:tr w:rsidR="001E305F" w:rsidRPr="001E305F" w14:paraId="4652B6E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D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11:28:04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6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7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D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4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07002070000117489-E0NxBqvRQZz120250730</w:t>
            </w:r>
          </w:p>
        </w:tc>
      </w:tr>
      <w:tr w:rsidR="001E305F" w:rsidRPr="001E305F" w14:paraId="38F61AF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6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11:30:36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7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12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B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E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05002050000118286-E0NxBqvRQbex20250730</w:t>
            </w:r>
          </w:p>
        </w:tc>
      </w:tr>
      <w:tr w:rsidR="001E305F" w:rsidRPr="001E305F" w14:paraId="4ECF0F5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4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F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9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6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B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05002050000117858-E0NxBqvRQc4J20250730</w:t>
            </w:r>
          </w:p>
        </w:tc>
      </w:tr>
      <w:tr w:rsidR="001E305F" w:rsidRPr="001E305F" w14:paraId="695AA8E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0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1E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5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C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4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05002050000117858-E0NxBqvRQc4O20250730</w:t>
            </w:r>
          </w:p>
        </w:tc>
      </w:tr>
      <w:tr w:rsidR="001E305F" w:rsidRPr="001E305F" w14:paraId="5077147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6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4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8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5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F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05002050000119035-E0NxBqvRQczw20250730</w:t>
            </w:r>
          </w:p>
        </w:tc>
      </w:tr>
      <w:tr w:rsidR="001E305F" w:rsidRPr="001E305F" w14:paraId="3B1295A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C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11:33:04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C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C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8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2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07002070000117380-E0NxBqvRQdEr20250730</w:t>
            </w:r>
          </w:p>
        </w:tc>
      </w:tr>
      <w:tr w:rsidR="001E305F" w:rsidRPr="001E305F" w14:paraId="1D840C5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0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11:35:06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5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4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2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B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07002070000119722-E0NxBqvRQeea20250730</w:t>
            </w:r>
          </w:p>
        </w:tc>
      </w:tr>
      <w:tr w:rsidR="001E305F" w:rsidRPr="001E305F" w14:paraId="7055D87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7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11:35:07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0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0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7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2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05002050000119649-E0NxBqvRQekA20250730</w:t>
            </w:r>
          </w:p>
        </w:tc>
      </w:tr>
      <w:tr w:rsidR="001E305F" w:rsidRPr="001E305F" w14:paraId="01BA6C5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E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11:37:06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C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B0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1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8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05002050000120221-E0NxBqvRQfk720250730</w:t>
            </w:r>
          </w:p>
        </w:tc>
      </w:tr>
      <w:tr w:rsidR="001E305F" w:rsidRPr="001E305F" w14:paraId="737B76F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2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11:38:08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7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8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1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5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05002050000120158-E0NxBqvRQgK020250730</w:t>
            </w:r>
          </w:p>
        </w:tc>
      </w:tr>
      <w:tr w:rsidR="001E305F" w:rsidRPr="001E305F" w14:paraId="2CFB5FA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3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11:38:08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8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1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A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F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05002050000120158-E0NxBqvRQgK420250730</w:t>
            </w:r>
          </w:p>
        </w:tc>
      </w:tr>
      <w:tr w:rsidR="001E305F" w:rsidRPr="001E305F" w14:paraId="5A3B742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E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F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1C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C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7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05002050000121413-E0NxBqvRQhlR20250730</w:t>
            </w:r>
          </w:p>
        </w:tc>
      </w:tr>
      <w:tr w:rsidR="001E305F" w:rsidRPr="001E305F" w14:paraId="1786846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B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3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1B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A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B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05002050000121413-E0NxBqvRQhlV20250730</w:t>
            </w:r>
          </w:p>
        </w:tc>
      </w:tr>
      <w:tr w:rsidR="001E305F" w:rsidRPr="001E305F" w14:paraId="474A58F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3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11:47:03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6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8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D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D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05002050000123720-E0NxBqvRQlZO20250730</w:t>
            </w:r>
          </w:p>
        </w:tc>
      </w:tr>
      <w:tr w:rsidR="001E305F" w:rsidRPr="001E305F" w14:paraId="0DBCFA2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E2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11:47:28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5A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E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E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3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07002070000123650-E0NxBqvRQltW20250730</w:t>
            </w:r>
          </w:p>
        </w:tc>
      </w:tr>
      <w:tr w:rsidR="001E305F" w:rsidRPr="001E305F" w14:paraId="100215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4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2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7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95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6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07002070000124430-E0NxBqvRQm8K20250730</w:t>
            </w:r>
          </w:p>
        </w:tc>
      </w:tr>
      <w:tr w:rsidR="001E305F" w:rsidRPr="001E305F" w14:paraId="7382BA5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B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11:47:57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A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93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A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2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07002070000124430-E0NxBqvRQm8O20250730</w:t>
            </w:r>
          </w:p>
        </w:tc>
      </w:tr>
      <w:tr w:rsidR="001E305F" w:rsidRPr="001E305F" w14:paraId="370DFC9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7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8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1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E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5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05002050000124303-E0NxBqvRQmAV20250730</w:t>
            </w:r>
          </w:p>
        </w:tc>
      </w:tr>
      <w:tr w:rsidR="001E305F" w:rsidRPr="001E305F" w14:paraId="41FD9EA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B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D9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2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0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E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05002050000124340-E0NxBqvRQmAX20250730</w:t>
            </w:r>
          </w:p>
        </w:tc>
      </w:tr>
      <w:tr w:rsidR="001E305F" w:rsidRPr="001E305F" w14:paraId="1C14DC1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4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11:50:25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A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0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7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C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05002050000125143-E0NxBqvRQndX20250730</w:t>
            </w:r>
          </w:p>
        </w:tc>
      </w:tr>
      <w:tr w:rsidR="001E305F" w:rsidRPr="001E305F" w14:paraId="6BC55A2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4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11:52:51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4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D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9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3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05002050000125563-E0NxBqvRQorB20250730</w:t>
            </w:r>
          </w:p>
        </w:tc>
      </w:tr>
      <w:tr w:rsidR="001E305F" w:rsidRPr="001E305F" w14:paraId="39521F8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B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11:55:14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5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0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E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0E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05002050000126627-E0NxBqvRQqIK20250730</w:t>
            </w:r>
          </w:p>
        </w:tc>
      </w:tr>
      <w:tr w:rsidR="001E305F" w:rsidRPr="001E305F" w14:paraId="051888F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7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11:58:06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F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7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46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07002070000127790-E0NxBqvRQsO620250730</w:t>
            </w:r>
          </w:p>
        </w:tc>
      </w:tr>
      <w:tr w:rsidR="001E305F" w:rsidRPr="001E305F" w14:paraId="322AE89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B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12:00:06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2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A2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1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B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07002070000129184-E0NxBqvRQu5o20250730</w:t>
            </w:r>
          </w:p>
        </w:tc>
      </w:tr>
      <w:tr w:rsidR="001E305F" w:rsidRPr="001E305F" w14:paraId="66BC1C0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6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12:01:37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E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0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9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1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05002050000128674-E0NxBqvRQvQ620250730</w:t>
            </w:r>
          </w:p>
        </w:tc>
      </w:tr>
      <w:tr w:rsidR="001E305F" w:rsidRPr="001E305F" w14:paraId="1E9EA75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5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12:01:49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BF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8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12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6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05002050000127246-E0NxBqvRQvZ620250730</w:t>
            </w:r>
          </w:p>
        </w:tc>
      </w:tr>
      <w:tr w:rsidR="001E305F" w:rsidRPr="001E305F" w14:paraId="11758D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6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12:04:34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7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4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EC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3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05002050000131097-E0NxBqvRQxYR20250730</w:t>
            </w:r>
          </w:p>
        </w:tc>
      </w:tr>
      <w:tr w:rsidR="001E305F" w:rsidRPr="001E305F" w14:paraId="6DD3684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E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12:05:40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D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0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9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C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07002070000131563-E0NxBqvRQyBJ20250730</w:t>
            </w:r>
          </w:p>
        </w:tc>
      </w:tr>
      <w:tr w:rsidR="001E305F" w:rsidRPr="001E305F" w14:paraId="237AEE7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0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12:06:33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7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07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64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A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05002050000131392-E0NxBqvRQyZk20250730</w:t>
            </w:r>
          </w:p>
        </w:tc>
      </w:tr>
      <w:tr w:rsidR="001E305F" w:rsidRPr="001E305F" w14:paraId="483348B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C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12:08:22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B0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9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4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5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05002050000131097-E0NxBqvRQzvR20250730</w:t>
            </w:r>
          </w:p>
        </w:tc>
      </w:tr>
      <w:tr w:rsidR="001E305F" w:rsidRPr="001E305F" w14:paraId="7A84B6E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8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5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1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E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B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05002050000131572-E0NxBqvRR0pJ20250730</w:t>
            </w:r>
          </w:p>
        </w:tc>
      </w:tr>
      <w:tr w:rsidR="001E305F" w:rsidRPr="001E305F" w14:paraId="67A395D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A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12:09:33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6B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A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0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4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07002070000132242-E0NxBqvRR14s20250730</w:t>
            </w:r>
          </w:p>
        </w:tc>
      </w:tr>
      <w:tr w:rsidR="001E305F" w:rsidRPr="001E305F" w14:paraId="44CF0F7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0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4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A9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5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D4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07002070000132971-E0NxBqvRR1vQ20250730</w:t>
            </w:r>
          </w:p>
        </w:tc>
      </w:tr>
      <w:tr w:rsidR="001E305F" w:rsidRPr="001E305F" w14:paraId="38F37B5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6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4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6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9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A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07002070000134237-E0NxBqvRR48O20250730</w:t>
            </w:r>
          </w:p>
        </w:tc>
      </w:tr>
      <w:tr w:rsidR="001E305F" w:rsidRPr="001E305F" w14:paraId="23D03C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73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B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7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2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0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07002070000134237-E0NxBqvRR48R20250730</w:t>
            </w:r>
          </w:p>
        </w:tc>
      </w:tr>
      <w:tr w:rsidR="001E305F" w:rsidRPr="001E305F" w14:paraId="2EB9F7A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0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12:12:22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F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3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1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A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05002050000134131-E0NxBqvRR4My20250730</w:t>
            </w:r>
          </w:p>
        </w:tc>
      </w:tr>
      <w:tr w:rsidR="001E305F" w:rsidRPr="001E305F" w14:paraId="1C6228A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F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12:15:01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CD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0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B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3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05002050000136791-E0NxBqvRR6mL20250730</w:t>
            </w:r>
          </w:p>
        </w:tc>
      </w:tr>
      <w:tr w:rsidR="001E305F" w:rsidRPr="001E305F" w14:paraId="6DB8089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2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9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2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5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1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05002050000136791-E0NxBqvRR6mO20250730</w:t>
            </w:r>
          </w:p>
        </w:tc>
      </w:tr>
      <w:tr w:rsidR="001E305F" w:rsidRPr="001E305F" w14:paraId="433593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8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2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F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C3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1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05002050000135409-E0NxBqvRR74820250730</w:t>
            </w:r>
          </w:p>
        </w:tc>
      </w:tr>
      <w:tr w:rsidR="001E305F" w:rsidRPr="001E305F" w14:paraId="5E8889F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8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A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2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A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0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07002070000136595-E0NxBqvRR74C20250730</w:t>
            </w:r>
          </w:p>
        </w:tc>
      </w:tr>
      <w:tr w:rsidR="001E305F" w:rsidRPr="001E305F" w14:paraId="47B6B20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A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12:15:21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B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5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0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C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05002050000135409-E0NxBqvRR74A20250730</w:t>
            </w:r>
          </w:p>
        </w:tc>
      </w:tr>
      <w:tr w:rsidR="001E305F" w:rsidRPr="001E305F" w14:paraId="22E2C46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C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12:22:21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D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E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2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1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05002050000143522-E0NxBqvRRD3k20250730</w:t>
            </w:r>
          </w:p>
        </w:tc>
      </w:tr>
      <w:tr w:rsidR="001E305F" w:rsidRPr="001E305F" w14:paraId="521DA2B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8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A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2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D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E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07002070000144649-E0NxBqvRREp420250730</w:t>
            </w:r>
          </w:p>
        </w:tc>
      </w:tr>
      <w:tr w:rsidR="001E305F" w:rsidRPr="001E305F" w14:paraId="46BB1EC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B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12:24:23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7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7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AF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B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07002070000144649-E0NxBqvRREp720250730</w:t>
            </w:r>
          </w:p>
        </w:tc>
      </w:tr>
      <w:tr w:rsidR="001E305F" w:rsidRPr="001E305F" w14:paraId="56452D0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87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12:27:02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F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2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2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8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05002050000145440-E0NxBqvRRHiU20250730</w:t>
            </w:r>
          </w:p>
        </w:tc>
      </w:tr>
      <w:tr w:rsidR="001E305F" w:rsidRPr="001E305F" w14:paraId="57135F1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A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12:27:03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2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D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3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4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07002070000144313-E0NxBqvRRHn920250730</w:t>
            </w:r>
          </w:p>
        </w:tc>
      </w:tr>
      <w:tr w:rsidR="001E305F" w:rsidRPr="001E305F" w14:paraId="7D368D8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3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12:27:03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0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9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3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B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07002070000144313-E0NxBqvRRHn620250730</w:t>
            </w:r>
          </w:p>
        </w:tc>
      </w:tr>
      <w:tr w:rsidR="001E305F" w:rsidRPr="001E305F" w14:paraId="44E7B05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6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6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8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5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4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05002050000146135-E0NxBqvRRIFE20250730</w:t>
            </w:r>
          </w:p>
        </w:tc>
      </w:tr>
      <w:tr w:rsidR="001E305F" w:rsidRPr="001E305F" w14:paraId="198A4DE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6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E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B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0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D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05002050000146840-E0NxBqvRRJvB20250730</w:t>
            </w:r>
          </w:p>
        </w:tc>
      </w:tr>
      <w:tr w:rsidR="001E305F" w:rsidRPr="001E305F" w14:paraId="6C1D92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E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12:29:23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7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2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3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6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05002050000146840-E0NxBqvRRJvF20250730</w:t>
            </w:r>
          </w:p>
        </w:tc>
      </w:tr>
      <w:tr w:rsidR="001E305F" w:rsidRPr="001E305F" w14:paraId="260CC04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57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12:30:20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A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8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6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9C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07002070000146264-E0NxBqvRRL5320250730</w:t>
            </w:r>
          </w:p>
        </w:tc>
      </w:tr>
      <w:tr w:rsidR="001E305F" w:rsidRPr="001E305F" w14:paraId="1920816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E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12:31:07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D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E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3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A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07002070000151487-E0NxBqvRRM9H20250730</w:t>
            </w:r>
          </w:p>
        </w:tc>
      </w:tr>
      <w:tr w:rsidR="001E305F" w:rsidRPr="001E305F" w14:paraId="2D94BA0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C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12:31:14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3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50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B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A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05002050000151357-E0NxBqvRRMJ720250730</w:t>
            </w:r>
          </w:p>
        </w:tc>
      </w:tr>
      <w:tr w:rsidR="001E305F" w:rsidRPr="001E305F" w14:paraId="5F356FD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1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12:33:53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F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8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6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3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05002050000153694-E0NxBqvRROXg20250730</w:t>
            </w:r>
          </w:p>
        </w:tc>
      </w:tr>
      <w:tr w:rsidR="001E305F" w:rsidRPr="001E305F" w14:paraId="4EB0F60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AD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C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1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2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6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05002050000153140-E0NxBqvRROeM20250730</w:t>
            </w:r>
          </w:p>
        </w:tc>
      </w:tr>
      <w:tr w:rsidR="001E305F" w:rsidRPr="001E305F" w14:paraId="5EA5C9B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D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12:34:18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3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C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1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6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05002050000152934-E0NxBqvRROq520250730</w:t>
            </w:r>
          </w:p>
        </w:tc>
      </w:tr>
      <w:tr w:rsidR="001E305F" w:rsidRPr="001E305F" w14:paraId="221BA4F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A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12:35:23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6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0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9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4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07002070000154254-E0NxBqvRRPjb20250730</w:t>
            </w:r>
          </w:p>
        </w:tc>
      </w:tr>
      <w:tr w:rsidR="001E305F" w:rsidRPr="001E305F" w14:paraId="000D077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C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12:36:25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4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D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A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6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05002050000153962-E0NxBqvRRQu120250730</w:t>
            </w:r>
          </w:p>
        </w:tc>
      </w:tr>
      <w:tr w:rsidR="001E305F" w:rsidRPr="001E305F" w14:paraId="3C95444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4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12:36:27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7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E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B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1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07002070000154093-E0NxBqvRRQy020250730</w:t>
            </w:r>
          </w:p>
        </w:tc>
      </w:tr>
      <w:tr w:rsidR="001E305F" w:rsidRPr="001E305F" w14:paraId="55CCE55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9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B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C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A9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3F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05002050000156193-E0NxBqvRRTlt20250730</w:t>
            </w:r>
          </w:p>
        </w:tc>
      </w:tr>
      <w:tr w:rsidR="001E305F" w:rsidRPr="001E305F" w14:paraId="2AEF818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8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12:38:32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1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8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E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6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05002050000156193-E0NxBqvRRTw820250730</w:t>
            </w:r>
          </w:p>
        </w:tc>
      </w:tr>
      <w:tr w:rsidR="001E305F" w:rsidRPr="001E305F" w14:paraId="3321220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2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12:42:02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5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3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2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1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05002050000158560-E0NxBqvRRY1t20250730</w:t>
            </w:r>
          </w:p>
        </w:tc>
      </w:tr>
      <w:tr w:rsidR="001E305F" w:rsidRPr="001E305F" w14:paraId="4CCF7F7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2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12:43:04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C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E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4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9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07002070000159251-E0NxBqvRRYug20250730</w:t>
            </w:r>
          </w:p>
        </w:tc>
      </w:tr>
      <w:tr w:rsidR="001E305F" w:rsidRPr="001E305F" w14:paraId="23BCE55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1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A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D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9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0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07002070000159251-E0NxBqvRRaBu20250730</w:t>
            </w:r>
          </w:p>
        </w:tc>
      </w:tr>
      <w:tr w:rsidR="001E305F" w:rsidRPr="001E305F" w14:paraId="1629F2D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9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12:45:02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E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0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2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3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07002070000159251-E0NxBqvRRaBq20250730</w:t>
            </w:r>
          </w:p>
        </w:tc>
      </w:tr>
      <w:tr w:rsidR="001E305F" w:rsidRPr="001E305F" w14:paraId="6FF21BF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5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6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F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F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0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05002050000160789-E0NxBqvRRbRM20250730</w:t>
            </w:r>
          </w:p>
        </w:tc>
      </w:tr>
      <w:tr w:rsidR="001E305F" w:rsidRPr="001E305F" w14:paraId="1DA1282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3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12:46:11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D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F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0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4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05002050000160789-E0NxBqvRRbRB20250730</w:t>
            </w:r>
          </w:p>
        </w:tc>
      </w:tr>
      <w:tr w:rsidR="001E305F" w:rsidRPr="001E305F" w14:paraId="4A93F64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2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12:46:56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E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F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0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2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05002050000158857-E0NxBqvRRbvo20250730</w:t>
            </w:r>
          </w:p>
        </w:tc>
      </w:tr>
      <w:tr w:rsidR="001E305F" w:rsidRPr="001E305F" w14:paraId="67DEDE3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F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12:48:04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5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62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B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E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07002070000161872-E0NxBqvRRcti20250730</w:t>
            </w:r>
          </w:p>
        </w:tc>
      </w:tr>
      <w:tr w:rsidR="001E305F" w:rsidRPr="001E305F" w14:paraId="70F1B8E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D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12:48:34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6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1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6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6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05002050000161577-E0NxBqvRRdDl20250730</w:t>
            </w:r>
          </w:p>
        </w:tc>
      </w:tr>
      <w:tr w:rsidR="001E305F" w:rsidRPr="001E305F" w14:paraId="5A43E4C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E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12:49:59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B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3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D0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6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05002050000162355-E0NxBqvRReOj20250730</w:t>
            </w:r>
          </w:p>
        </w:tc>
      </w:tr>
      <w:tr w:rsidR="001E305F" w:rsidRPr="001E305F" w14:paraId="082BBCA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A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12:51:25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F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4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B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8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07002070000163564-E0NxBqvRRfx320250730</w:t>
            </w:r>
          </w:p>
        </w:tc>
      </w:tr>
      <w:tr w:rsidR="001E305F" w:rsidRPr="001E305F" w14:paraId="7396B27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C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12:51:25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0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7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9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6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07002070000163564-E0NxBqvRRfwy20250730</w:t>
            </w:r>
          </w:p>
        </w:tc>
      </w:tr>
      <w:tr w:rsidR="001E305F" w:rsidRPr="001E305F" w14:paraId="09F55C4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EE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12:52:48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8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4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5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78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05002050000164057-E0NxBqvRRhBd20250730</w:t>
            </w:r>
          </w:p>
        </w:tc>
      </w:tr>
      <w:tr w:rsidR="001E305F" w:rsidRPr="001E305F" w14:paraId="274F893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8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8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B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6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B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07002070000163395-E0NxBqvRRhEA20250730</w:t>
            </w:r>
          </w:p>
        </w:tc>
      </w:tr>
      <w:tr w:rsidR="001E305F" w:rsidRPr="001E305F" w14:paraId="77C749C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2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12:56:28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9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6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79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3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07002070000165972-E0NxBqvRRk2k20250730</w:t>
            </w:r>
          </w:p>
        </w:tc>
      </w:tr>
      <w:tr w:rsidR="001E305F" w:rsidRPr="001E305F" w14:paraId="3539993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D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12:56:28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D4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F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1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0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07002070000165972-E0NxBqvRRk2h20250730</w:t>
            </w:r>
          </w:p>
        </w:tc>
      </w:tr>
      <w:tr w:rsidR="001E305F" w:rsidRPr="001E305F" w14:paraId="36DF641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D9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E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0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9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1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07002070000165804-E0NxBqvRRl5920250730</w:t>
            </w:r>
          </w:p>
        </w:tc>
      </w:tr>
      <w:tr w:rsidR="001E305F" w:rsidRPr="001E305F" w14:paraId="31E6F0B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3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12:58:06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9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18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76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7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05002050000164891-E0NxBqvRRl5D20250730</w:t>
            </w:r>
          </w:p>
        </w:tc>
      </w:tr>
      <w:tr w:rsidR="001E305F" w:rsidRPr="001E305F" w14:paraId="6049B59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4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3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D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4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D2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07002070000167849-E0NxBqvRRmyA20250730</w:t>
            </w:r>
          </w:p>
        </w:tc>
      </w:tr>
      <w:tr w:rsidR="001E305F" w:rsidRPr="001E305F" w14:paraId="602A0EA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6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13:01:21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E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A5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BC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2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05002050000167422-E0NxBqvRRolH20250730</w:t>
            </w:r>
          </w:p>
        </w:tc>
      </w:tr>
      <w:tr w:rsidR="001E305F" w:rsidRPr="001E305F" w14:paraId="4840CA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4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8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6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8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9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07002070000168488-E0NxBqvRRomT20250730</w:t>
            </w:r>
          </w:p>
        </w:tc>
      </w:tr>
      <w:tr w:rsidR="001E305F" w:rsidRPr="001E305F" w14:paraId="0C87EEF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2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13:01:22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0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9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6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D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05002050000167422-E0NxBqvRRolM20250730</w:t>
            </w:r>
          </w:p>
        </w:tc>
      </w:tr>
      <w:tr w:rsidR="001E305F" w:rsidRPr="001E305F" w14:paraId="0894DBF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1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6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6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C1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7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07002070000170056-E0NxBqvRRrNF20250730</w:t>
            </w:r>
          </w:p>
        </w:tc>
      </w:tr>
      <w:tr w:rsidR="001E305F" w:rsidRPr="001E305F" w14:paraId="14396F8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3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32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2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A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C9B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07002070000170056-E0NxBqvRRrNJ20250730</w:t>
            </w:r>
          </w:p>
        </w:tc>
      </w:tr>
      <w:tr w:rsidR="001E305F" w:rsidRPr="001E305F" w14:paraId="7BC3C28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C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13:04:04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3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A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2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6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07002070000170056-E0NxBqvRRrNH20250730</w:t>
            </w:r>
          </w:p>
        </w:tc>
      </w:tr>
      <w:tr w:rsidR="001E305F" w:rsidRPr="001E305F" w14:paraId="05E0E89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1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97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8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47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6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07002070000170162-E0NxBqvRRrXx20250730</w:t>
            </w:r>
          </w:p>
        </w:tc>
      </w:tr>
      <w:tr w:rsidR="001E305F" w:rsidRPr="001E305F" w14:paraId="5FAC17F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5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13:05:08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4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2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E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A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07002070000170188-E0NxBqvRRs8020250730</w:t>
            </w:r>
          </w:p>
        </w:tc>
      </w:tr>
      <w:tr w:rsidR="001E305F" w:rsidRPr="001E305F" w14:paraId="652F2F2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6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13:05:08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E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5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F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0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07002070000170188-E0NxBqvRRs8820250730</w:t>
            </w:r>
          </w:p>
        </w:tc>
      </w:tr>
      <w:tr w:rsidR="001E305F" w:rsidRPr="001E305F" w14:paraId="529E8C4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9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13:05:08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41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E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14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4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07002070000170188-E0NxBqvRRs8520250730</w:t>
            </w:r>
          </w:p>
        </w:tc>
      </w:tr>
      <w:tr w:rsidR="001E305F" w:rsidRPr="001E305F" w14:paraId="3600844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4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13:05:08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73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F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C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4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07002070000170188-E0NxBqvRRs8C20250730</w:t>
            </w:r>
          </w:p>
        </w:tc>
      </w:tr>
      <w:tr w:rsidR="001E305F" w:rsidRPr="001E305F" w14:paraId="46A55F4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C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8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F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87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F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05002050000171181-E0NxBqvRRtg320250730</w:t>
            </w:r>
          </w:p>
        </w:tc>
      </w:tr>
      <w:tr w:rsidR="001E305F" w:rsidRPr="001E305F" w14:paraId="3BFAF07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8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E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4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4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9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07002070000172136-E0NxBqvRRv5v20250730</w:t>
            </w:r>
          </w:p>
        </w:tc>
      </w:tr>
      <w:tr w:rsidR="001E305F" w:rsidRPr="001E305F" w14:paraId="1858038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9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7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A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1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5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07002070000172065-E0NxBqvRRvOj20250730</w:t>
            </w:r>
          </w:p>
        </w:tc>
      </w:tr>
      <w:tr w:rsidR="001E305F" w:rsidRPr="001E305F" w14:paraId="6D77145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3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13:08:24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4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C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6A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B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05002050000171777-E0NxBqvRRvP720250730</w:t>
            </w:r>
          </w:p>
        </w:tc>
      </w:tr>
      <w:tr w:rsidR="001E305F" w:rsidRPr="001E305F" w14:paraId="3B5261C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8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19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BB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3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C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05002050000172757-E0NxBqvRRwsA20250730</w:t>
            </w:r>
          </w:p>
        </w:tc>
      </w:tr>
      <w:tr w:rsidR="001E305F" w:rsidRPr="001E305F" w14:paraId="72B883B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2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13:09:56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4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2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8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3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05002050000172708-E0NxBqvRRwsK20250730</w:t>
            </w:r>
          </w:p>
        </w:tc>
      </w:tr>
      <w:tr w:rsidR="001E305F" w:rsidRPr="001E305F" w14:paraId="36BCA1A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0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13:11:24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C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1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1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F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05002050000173504-E0NxBqvRRyW520250730</w:t>
            </w:r>
          </w:p>
        </w:tc>
      </w:tr>
      <w:tr w:rsidR="001E305F" w:rsidRPr="001E305F" w14:paraId="12F276D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1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13:12:23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2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4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7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2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07002070000173607-E0NxBqvRRzXn20250730</w:t>
            </w:r>
          </w:p>
        </w:tc>
      </w:tr>
      <w:tr w:rsidR="001E305F" w:rsidRPr="001E305F" w14:paraId="554B86A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5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13:13:42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3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0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A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6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05002050000174280-E0NxBqvRS0tu20250730</w:t>
            </w:r>
          </w:p>
        </w:tc>
      </w:tr>
      <w:tr w:rsidR="001E305F" w:rsidRPr="001E305F" w14:paraId="2FFE8F2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1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13:14:27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8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C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F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D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05002050000175043-E0NxBqvRS1PZ20250730</w:t>
            </w:r>
          </w:p>
        </w:tc>
      </w:tr>
      <w:tr w:rsidR="001E305F" w:rsidRPr="001E305F" w14:paraId="40F888F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E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13:16:20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7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7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8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9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07002070000176396-E0NxBqvRS40B20250730</w:t>
            </w:r>
          </w:p>
        </w:tc>
      </w:tr>
      <w:tr w:rsidR="001E305F" w:rsidRPr="001E305F" w14:paraId="73C3774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EF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D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7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4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6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05002050000176104-E0NxBqvRS4BX20250730</w:t>
            </w:r>
          </w:p>
        </w:tc>
      </w:tr>
      <w:tr w:rsidR="001E305F" w:rsidRPr="001E305F" w14:paraId="5B1E792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32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D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5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2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A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07002070000176396-E0NxBqvRS4BP20250730</w:t>
            </w:r>
          </w:p>
        </w:tc>
      </w:tr>
      <w:tr w:rsidR="001E305F" w:rsidRPr="001E305F" w14:paraId="37D1ABE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C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13:19:35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E2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4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F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D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05002050000177794-E0NxBqvRS7Jt20250730</w:t>
            </w:r>
          </w:p>
        </w:tc>
      </w:tr>
      <w:tr w:rsidR="001E305F" w:rsidRPr="001E305F" w14:paraId="519FA6E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34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1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C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F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F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05002050000178135-E0NxBqvRS9WL20250730</w:t>
            </w:r>
          </w:p>
        </w:tc>
      </w:tr>
      <w:tr w:rsidR="001E305F" w:rsidRPr="001E305F" w14:paraId="26001F4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4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13:22:04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C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8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E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9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07002070000179077-E0NxBqvRS9WH20250730</w:t>
            </w:r>
          </w:p>
        </w:tc>
      </w:tr>
      <w:tr w:rsidR="001E305F" w:rsidRPr="001E305F" w14:paraId="7F3C867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9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2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E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B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C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05002050000179263-E0NxBqvRSAeU20250730</w:t>
            </w:r>
          </w:p>
        </w:tc>
      </w:tr>
      <w:tr w:rsidR="001E305F" w:rsidRPr="001E305F" w14:paraId="7B4B193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BC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13:22:55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E9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B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8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7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05002050000179263-E0NxBqvRSAeZ20250730</w:t>
            </w:r>
          </w:p>
        </w:tc>
      </w:tr>
      <w:tr w:rsidR="001E305F" w:rsidRPr="001E305F" w14:paraId="1967D92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6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13:26:48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A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6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A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F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07002070000181287-E0NxBqvRSDS520250730</w:t>
            </w:r>
          </w:p>
        </w:tc>
      </w:tr>
      <w:tr w:rsidR="001E305F" w:rsidRPr="001E305F" w14:paraId="6C87F9F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F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13:27:09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8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9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5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3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07002070000181482-E0NxBqvRSDqw20250730</w:t>
            </w:r>
          </w:p>
        </w:tc>
      </w:tr>
      <w:tr w:rsidR="001E305F" w:rsidRPr="001E305F" w14:paraId="201FB39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0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13:28:53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B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4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F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F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07002070000181780-E0NxBqvRSFUO20250730</w:t>
            </w:r>
          </w:p>
        </w:tc>
      </w:tr>
      <w:tr w:rsidR="001E305F" w:rsidRPr="001E305F" w14:paraId="6A4969F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A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13:29:28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9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8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D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3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05002050000182848-E0NxBqvRSGM320250730</w:t>
            </w:r>
          </w:p>
        </w:tc>
      </w:tr>
      <w:tr w:rsidR="001E305F" w:rsidRPr="001E305F" w14:paraId="037C63E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6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79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E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C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7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07002070000183364-E0NxBqvRSHGW20250730</w:t>
            </w:r>
          </w:p>
        </w:tc>
      </w:tr>
      <w:tr w:rsidR="001E305F" w:rsidRPr="001E305F" w14:paraId="7F0200E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D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3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4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F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3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07002070000183364-E0NxBqvRSHGY20250730</w:t>
            </w:r>
          </w:p>
        </w:tc>
      </w:tr>
      <w:tr w:rsidR="001E305F" w:rsidRPr="001E305F" w14:paraId="429E1AF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9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13:31:03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EA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A7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0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B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05002050000185456-E0NxBqvRSLOY20250730</w:t>
            </w:r>
          </w:p>
        </w:tc>
      </w:tr>
      <w:tr w:rsidR="001E305F" w:rsidRPr="001E305F" w14:paraId="541F7D6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0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13:31:08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09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A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9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0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07002070000185550-E0NxBqvRSLty20250730</w:t>
            </w:r>
          </w:p>
        </w:tc>
      </w:tr>
      <w:tr w:rsidR="001E305F" w:rsidRPr="001E305F" w14:paraId="210C886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AA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13:31:51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3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E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6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B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05002050000185992-E0NxBqvRSNub20250730</w:t>
            </w:r>
          </w:p>
        </w:tc>
      </w:tr>
      <w:tr w:rsidR="001E305F" w:rsidRPr="001E305F" w14:paraId="51FD4F5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F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13:33:10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2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6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C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3E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05002050000188065-E0NxBqvRSRJe20250730</w:t>
            </w:r>
          </w:p>
        </w:tc>
      </w:tr>
      <w:tr w:rsidR="001E305F" w:rsidRPr="001E305F" w14:paraId="0F8D11C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1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13:33:10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A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1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0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5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05002050000188065-E0NxBqvRSRJl20250730</w:t>
            </w:r>
          </w:p>
        </w:tc>
      </w:tr>
      <w:tr w:rsidR="001E305F" w:rsidRPr="001E305F" w14:paraId="67C9947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9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13:33:23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1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F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3D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3F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05002050000188008-E0NxBqvRSRpN20250730</w:t>
            </w:r>
          </w:p>
        </w:tc>
      </w:tr>
      <w:tr w:rsidR="001E305F" w:rsidRPr="001E305F" w14:paraId="02F795F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B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9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6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7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D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05002050000190005-E0NxBqvRSU0b20250730</w:t>
            </w:r>
          </w:p>
        </w:tc>
      </w:tr>
      <w:tr w:rsidR="001E305F" w:rsidRPr="001E305F" w14:paraId="379833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E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13:35:03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A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4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5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3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05002050000190566-E0NxBqvRSV2f20250730</w:t>
            </w:r>
          </w:p>
        </w:tc>
      </w:tr>
      <w:tr w:rsidR="001E305F" w:rsidRPr="001E305F" w14:paraId="3424F0C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0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13:36:18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0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2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88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A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07002070000191811-E0NxBqvRSXXP20250730</w:t>
            </w:r>
          </w:p>
        </w:tc>
      </w:tr>
      <w:tr w:rsidR="001E305F" w:rsidRPr="001E305F" w14:paraId="3D92402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A7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13:36:21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0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E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9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F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07002070000191659-E0NxBqvRSXjj20250730</w:t>
            </w:r>
          </w:p>
        </w:tc>
      </w:tr>
      <w:tr w:rsidR="001E305F" w:rsidRPr="001E305F" w14:paraId="44E78D9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B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13:36:31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A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F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B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8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07002070000191943-E0NxBqvRSYKq20250730</w:t>
            </w:r>
          </w:p>
        </w:tc>
      </w:tr>
      <w:tr w:rsidR="001E305F" w:rsidRPr="001E305F" w14:paraId="32F695E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1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13:39:04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4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2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E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4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07002070000193242-E0NxBqvRSbhi20250730</w:t>
            </w:r>
          </w:p>
        </w:tc>
      </w:tr>
      <w:tr w:rsidR="001E305F" w:rsidRPr="001E305F" w14:paraId="101E259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CE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13:39:11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9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E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3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D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07002070000192898-E0NxBqvRSbtX20250730</w:t>
            </w:r>
          </w:p>
        </w:tc>
      </w:tr>
      <w:tr w:rsidR="001E305F" w:rsidRPr="001E305F" w14:paraId="12DA69C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1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2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D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6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7A5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05002050000194066-E0NxBqvRScCB20250730</w:t>
            </w:r>
          </w:p>
        </w:tc>
      </w:tr>
      <w:tr w:rsidR="001E305F" w:rsidRPr="001E305F" w14:paraId="7491BC9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79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13:40:02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A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F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1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B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07002070000194117-E0NxBqvRSdJs20250730</w:t>
            </w:r>
          </w:p>
        </w:tc>
      </w:tr>
      <w:tr w:rsidR="001E305F" w:rsidRPr="001E305F" w14:paraId="1151686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8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C2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8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1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6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07002070000195359-E0NxBqvRSfJJ20250730</w:t>
            </w:r>
          </w:p>
        </w:tc>
      </w:tr>
      <w:tr w:rsidR="001E305F" w:rsidRPr="001E305F" w14:paraId="1D75A15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A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42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3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E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0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07002070000196705-E0NxBqvRShWm20250730</w:t>
            </w:r>
          </w:p>
        </w:tc>
      </w:tr>
      <w:tr w:rsidR="001E305F" w:rsidRPr="001E305F" w14:paraId="757683A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F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13:45:21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6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4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7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15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07002070000198094-E0NxBqvRSkMY20250730</w:t>
            </w:r>
          </w:p>
        </w:tc>
      </w:tr>
      <w:tr w:rsidR="001E305F" w:rsidRPr="001E305F" w14:paraId="2AA36E3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3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13:45:28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9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DC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5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3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05002050000196636-E0NxBqvRSkWd20250730</w:t>
            </w:r>
          </w:p>
        </w:tc>
      </w:tr>
      <w:tr w:rsidR="001E305F" w:rsidRPr="001E305F" w14:paraId="1EA03F0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E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F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B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0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A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05002050000200050-E0NxBqvRSlrE20250730</w:t>
            </w:r>
          </w:p>
        </w:tc>
      </w:tr>
      <w:tr w:rsidR="001E305F" w:rsidRPr="001E305F" w14:paraId="6C78848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0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13:46:38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8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5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1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B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05002050000200050-E0NxBqvRSlrC20250730</w:t>
            </w:r>
          </w:p>
        </w:tc>
      </w:tr>
      <w:tr w:rsidR="001E305F" w:rsidRPr="001E305F" w14:paraId="7DBF5F5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DE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13:46:45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9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6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5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8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05002050000199548-E0NxBqvRSlyI20250730</w:t>
            </w:r>
          </w:p>
        </w:tc>
      </w:tr>
      <w:tr w:rsidR="001E305F" w:rsidRPr="001E305F" w14:paraId="356106B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1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6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4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8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5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07002070000200970-E0NxBqvRSn8H20250730</w:t>
            </w:r>
          </w:p>
        </w:tc>
      </w:tr>
      <w:tr w:rsidR="001E305F" w:rsidRPr="001E305F" w14:paraId="0BDB72B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6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13:47:47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2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FD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4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F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07002070000200970-E0NxBqvRSn8J20250730</w:t>
            </w:r>
          </w:p>
        </w:tc>
      </w:tr>
      <w:tr w:rsidR="001E305F" w:rsidRPr="001E305F" w14:paraId="658B238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C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13:49:09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D4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1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B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E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07002070000194865-E0NxBqvRSoyn20250730</w:t>
            </w:r>
          </w:p>
        </w:tc>
      </w:tr>
      <w:tr w:rsidR="001E305F" w:rsidRPr="001E305F" w14:paraId="37FBFBD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D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13:49:09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7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C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D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3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05002050000200887-E0NxBqvRSoyv20250730</w:t>
            </w:r>
          </w:p>
        </w:tc>
      </w:tr>
      <w:tr w:rsidR="001E305F" w:rsidRPr="001E305F" w14:paraId="0848C24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F6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13:50:03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5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A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A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8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07002070000202372-E0NxBqvRSpu620250730</w:t>
            </w:r>
          </w:p>
        </w:tc>
      </w:tr>
      <w:tr w:rsidR="001E305F" w:rsidRPr="001E305F" w14:paraId="6132634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A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13:50:21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F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A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A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E7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07002070000202372-E0NxBqvRSqf120250730</w:t>
            </w:r>
          </w:p>
        </w:tc>
      </w:tr>
      <w:tr w:rsidR="001E305F" w:rsidRPr="001E305F" w14:paraId="616353C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36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E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1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E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0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07002070000201057-E0NxBqvRSrUC20250730</w:t>
            </w:r>
          </w:p>
        </w:tc>
      </w:tr>
      <w:tr w:rsidR="001E305F" w:rsidRPr="001E305F" w14:paraId="43D6D31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7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13:51:01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5F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B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0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3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05002050000202233-E0NxBqvRSrUE20250730</w:t>
            </w:r>
          </w:p>
        </w:tc>
      </w:tr>
      <w:tr w:rsidR="001E305F" w:rsidRPr="001E305F" w14:paraId="19B2C45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3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13:51:05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C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1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7A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1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05002050000203567-E0NxBqvRSroh20250730</w:t>
            </w:r>
          </w:p>
        </w:tc>
      </w:tr>
      <w:tr w:rsidR="001E305F" w:rsidRPr="001E305F" w14:paraId="5AA6E73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01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13:51:05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0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E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1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3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05002050000203567-E0NxBqvRSrof20250730</w:t>
            </w:r>
          </w:p>
        </w:tc>
      </w:tr>
      <w:tr w:rsidR="001E305F" w:rsidRPr="001E305F" w14:paraId="24025B7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D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13:52:42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C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5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F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8E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05002050000204694-E0NxBqvRStYq20250730</w:t>
            </w:r>
          </w:p>
        </w:tc>
      </w:tr>
      <w:tr w:rsidR="001E305F" w:rsidRPr="001E305F" w14:paraId="49A1434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9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13:52:46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0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2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8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A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05002050000204761-E0NxBqvRStcv20250730</w:t>
            </w:r>
          </w:p>
        </w:tc>
      </w:tr>
      <w:tr w:rsidR="001E305F" w:rsidRPr="001E305F" w14:paraId="5A85B10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A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8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4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0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A8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07002070000203663-E0NxBqvRStnP20250730</w:t>
            </w:r>
          </w:p>
        </w:tc>
      </w:tr>
      <w:tr w:rsidR="001E305F" w:rsidRPr="001E305F" w14:paraId="45EA38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B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D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A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F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0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07002070000203663-E0NxBqvRStnB20250730</w:t>
            </w:r>
          </w:p>
        </w:tc>
      </w:tr>
      <w:tr w:rsidR="001E305F" w:rsidRPr="001E305F" w14:paraId="5B3B969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F7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1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2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7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E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07002070000203663-E0NxBqvRStnK20250730</w:t>
            </w:r>
          </w:p>
        </w:tc>
      </w:tr>
      <w:tr w:rsidR="001E305F" w:rsidRPr="001E305F" w14:paraId="3EF96DA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B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2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1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0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A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07002070000206019-E0NxBqvRSvxd20250730</w:t>
            </w:r>
          </w:p>
        </w:tc>
      </w:tr>
      <w:tr w:rsidR="001E305F" w:rsidRPr="001E305F" w14:paraId="5EEE4F0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11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13:56:15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C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2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4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3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07002070000207280-E0NxBqvRSyR920250730</w:t>
            </w:r>
          </w:p>
        </w:tc>
      </w:tr>
      <w:tr w:rsidR="001E305F" w:rsidRPr="001E305F" w14:paraId="7BA668F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9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5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2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F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EC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05002050000205906-E0NxBqvRSzDS20250730</w:t>
            </w:r>
          </w:p>
        </w:tc>
      </w:tr>
      <w:tr w:rsidR="001E305F" w:rsidRPr="001E305F" w14:paraId="75DDECA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0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6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26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B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4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05002050000205906-E0NxBqvRSzDV20250730</w:t>
            </w:r>
          </w:p>
        </w:tc>
      </w:tr>
      <w:tr w:rsidR="001E305F" w:rsidRPr="001E305F" w14:paraId="1756EE9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7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13:56:40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1B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3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F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0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05002050000207168-E0NxBqvRSzEZ20250730</w:t>
            </w:r>
          </w:p>
        </w:tc>
      </w:tr>
      <w:tr w:rsidR="001E305F" w:rsidRPr="001E305F" w14:paraId="3AD271C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B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13:56:47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A7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F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D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1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05002050000206476-E0NxBqvRSzcv20250730</w:t>
            </w:r>
          </w:p>
        </w:tc>
      </w:tr>
      <w:tr w:rsidR="001E305F" w:rsidRPr="001E305F" w14:paraId="5A1F299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1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8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1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7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C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07002070000208569-E0NxBqvRT0zx20250730</w:t>
            </w:r>
          </w:p>
        </w:tc>
      </w:tr>
      <w:tr w:rsidR="001E305F" w:rsidRPr="001E305F" w14:paraId="049BD38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0AD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9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8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8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F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07002070000208569-E0NxBqvRT0zz20250730</w:t>
            </w:r>
          </w:p>
        </w:tc>
      </w:tr>
      <w:tr w:rsidR="001E305F" w:rsidRPr="001E305F" w14:paraId="5406D7A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0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7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D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6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66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05002050000209920-E0NxBqvRT3D020250730</w:t>
            </w:r>
          </w:p>
        </w:tc>
      </w:tr>
      <w:tr w:rsidR="001E305F" w:rsidRPr="001E305F" w14:paraId="1A4055A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F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13:59:31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1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4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0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E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05002050000209920-E0NxBqvRT3D220250730</w:t>
            </w:r>
          </w:p>
        </w:tc>
      </w:tr>
      <w:tr w:rsidR="001E305F" w:rsidRPr="001E305F" w14:paraId="4A3E8C8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D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13:59:52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1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2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7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3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05002050000209959-E0NxBqvRT3TX20250730</w:t>
            </w:r>
          </w:p>
        </w:tc>
      </w:tr>
      <w:tr w:rsidR="001E305F" w:rsidRPr="001E305F" w14:paraId="662A0D0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F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A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4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D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D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05002050000209959-E0NxBqvRT3ds20250730</w:t>
            </w:r>
          </w:p>
        </w:tc>
      </w:tr>
      <w:tr w:rsidR="001E305F" w:rsidRPr="001E305F" w14:paraId="2694397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4E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14:00:06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0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F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C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A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05002050000209784-E0NxBqvRT3hn20250730</w:t>
            </w:r>
          </w:p>
        </w:tc>
      </w:tr>
      <w:tr w:rsidR="001E305F" w:rsidRPr="001E305F" w14:paraId="49E8E9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8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14:00:26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DB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E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4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A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05002050000208465-E0NxBqvRT4Ii20250730</w:t>
            </w:r>
          </w:p>
        </w:tc>
      </w:tr>
      <w:tr w:rsidR="001E305F" w:rsidRPr="001E305F" w14:paraId="3C56090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7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14:00:26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F7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2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63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49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05002050000208465-E0NxBqvRT4Ik20250730</w:t>
            </w:r>
          </w:p>
        </w:tc>
      </w:tr>
      <w:tr w:rsidR="001E305F" w:rsidRPr="001E305F" w14:paraId="7E75E1E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C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4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3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68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05002050000213011-E0NxBqvRT6w220250730</w:t>
            </w:r>
          </w:p>
        </w:tc>
      </w:tr>
      <w:tr w:rsidR="001E305F" w:rsidRPr="001E305F" w14:paraId="3534BAA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1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14:01:52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D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F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F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2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05002050000213011-E0NxBqvRT6w820250730</w:t>
            </w:r>
          </w:p>
        </w:tc>
      </w:tr>
      <w:tr w:rsidR="001E305F" w:rsidRPr="001E305F" w14:paraId="1BF6D12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C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14:01:58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9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93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2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1D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05002050000213011-E0NxBqvRT71g20250730</w:t>
            </w:r>
          </w:p>
        </w:tc>
      </w:tr>
      <w:tr w:rsidR="001E305F" w:rsidRPr="001E305F" w14:paraId="5C8BF88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2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14:02:52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5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82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4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E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07002070000214098-E0NxBqvRT8JY20250730</w:t>
            </w:r>
          </w:p>
        </w:tc>
      </w:tr>
      <w:tr w:rsidR="001E305F" w:rsidRPr="001E305F" w14:paraId="7F31848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C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14:02:52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D6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D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7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6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07002070000214098-E0NxBqvRT8JN20250730</w:t>
            </w:r>
          </w:p>
        </w:tc>
      </w:tr>
      <w:tr w:rsidR="001E305F" w:rsidRPr="001E305F" w14:paraId="46DD608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2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14:02:53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F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3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C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8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07002070000214098-E0NxBqvRT8Jt20250730</w:t>
            </w:r>
          </w:p>
        </w:tc>
      </w:tr>
      <w:tr w:rsidR="001E305F" w:rsidRPr="001E305F" w14:paraId="32E903E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F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14:02:53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6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5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2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E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07002070000214098-E0NxBqvRT8K120250730</w:t>
            </w:r>
          </w:p>
        </w:tc>
      </w:tr>
      <w:tr w:rsidR="001E305F" w:rsidRPr="001E305F" w14:paraId="78CF391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8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14:04:42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3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D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7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4F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07002070000215519-E0NxBqvRTAWq20250730</w:t>
            </w:r>
          </w:p>
        </w:tc>
      </w:tr>
      <w:tr w:rsidR="001E305F" w:rsidRPr="001E305F" w14:paraId="3F66AA7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8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14:05:10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E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F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C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8A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07002070000214099-E0NxBqvRTB8M20250730</w:t>
            </w:r>
          </w:p>
        </w:tc>
      </w:tr>
      <w:tr w:rsidR="001E305F" w:rsidRPr="001E305F" w14:paraId="2EB6D7D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7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14:06:34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1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0F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3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9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07002070000216572-E0NxBqvRTDBd20250730</w:t>
            </w:r>
          </w:p>
        </w:tc>
      </w:tr>
      <w:tr w:rsidR="001E305F" w:rsidRPr="001E305F" w14:paraId="138AC18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A1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14:08:04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D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9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E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B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07002070000217932-E0NxBqvRTFB120250730</w:t>
            </w:r>
          </w:p>
        </w:tc>
      </w:tr>
      <w:tr w:rsidR="001E305F" w:rsidRPr="001E305F" w14:paraId="552C76B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4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1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A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D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9B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07002070000216291-E0NxBqvRTFSp20250730</w:t>
            </w:r>
          </w:p>
        </w:tc>
      </w:tr>
      <w:tr w:rsidR="001E305F" w:rsidRPr="001E305F" w14:paraId="549D7F4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8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9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0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1E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D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05002050000216260-E0NxBqvRTFU620250730</w:t>
            </w:r>
          </w:p>
        </w:tc>
      </w:tr>
      <w:tr w:rsidR="001E305F" w:rsidRPr="001E305F" w14:paraId="7294E5A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6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14:08:23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88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6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6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1A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05002050000216260-E0NxBqvRTFUQ20250730</w:t>
            </w:r>
          </w:p>
        </w:tc>
      </w:tr>
      <w:tr w:rsidR="001E305F" w:rsidRPr="001E305F" w14:paraId="2FA98C9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F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14:09:46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8B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E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C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1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05002050000219040-E0NxBqvRTGqU20250730</w:t>
            </w:r>
          </w:p>
        </w:tc>
      </w:tr>
      <w:tr w:rsidR="001E305F" w:rsidRPr="001E305F" w14:paraId="00897EF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9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14:10:01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E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D3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9B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4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07002070000219121-E0NxBqvRTH5b20250730</w:t>
            </w:r>
          </w:p>
        </w:tc>
      </w:tr>
      <w:tr w:rsidR="001E305F" w:rsidRPr="001E305F" w14:paraId="478ECC8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F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14:10:14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9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66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7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A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05002050000219041-E0NxBqvRTHPf20250730</w:t>
            </w:r>
          </w:p>
        </w:tc>
      </w:tr>
      <w:tr w:rsidR="001E305F" w:rsidRPr="001E305F" w14:paraId="0908E0A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6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14:11:11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26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D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2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D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07002070000220240-E0NxBqvRTIoe20250730</w:t>
            </w:r>
          </w:p>
        </w:tc>
      </w:tr>
      <w:tr w:rsidR="001E305F" w:rsidRPr="001E305F" w14:paraId="53A9611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D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0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C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24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3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05002050000220154-E0NxBqvRTJ2u20250730</w:t>
            </w:r>
          </w:p>
        </w:tc>
      </w:tr>
      <w:tr w:rsidR="001E305F" w:rsidRPr="001E305F" w14:paraId="6CBF8E2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1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1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4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6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D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05002050000220154-E0NxBqvRTJ2s20250730</w:t>
            </w:r>
          </w:p>
        </w:tc>
      </w:tr>
      <w:tr w:rsidR="001E305F" w:rsidRPr="001E305F" w14:paraId="3490978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93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14:11:26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D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7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5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5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05002050000220154-E0NxBqvRTJ2x20250730</w:t>
            </w:r>
          </w:p>
        </w:tc>
      </w:tr>
      <w:tr w:rsidR="001E305F" w:rsidRPr="001E305F" w14:paraId="6A29968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F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14:13:07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4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16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A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F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05002050000221245-E0NxBqvRTLVi20250730</w:t>
            </w:r>
          </w:p>
        </w:tc>
      </w:tr>
      <w:tr w:rsidR="001E305F" w:rsidRPr="001E305F" w14:paraId="7DC54E9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D7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3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E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3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5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07002070000221295-E0NxBqvRTM8L20250730</w:t>
            </w:r>
          </w:p>
        </w:tc>
      </w:tr>
      <w:tr w:rsidR="001E305F" w:rsidRPr="001E305F" w14:paraId="269BED4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D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14:13:42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1F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23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B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C3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07002070000221295-E0NxBqvRTM8I20250730</w:t>
            </w:r>
          </w:p>
        </w:tc>
      </w:tr>
      <w:tr w:rsidR="001E305F" w:rsidRPr="001E305F" w14:paraId="459BC85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3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14:13:51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A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A6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F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0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05002050000221246-E0NxBqvRTMIF20250730</w:t>
            </w:r>
          </w:p>
        </w:tc>
      </w:tr>
      <w:tr w:rsidR="001E305F" w:rsidRPr="001E305F" w14:paraId="1D8D1DB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9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14:13:51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7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5D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C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1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07002070000220665-E0NxBqvRTMID20250730</w:t>
            </w:r>
          </w:p>
        </w:tc>
      </w:tr>
      <w:tr w:rsidR="001E305F" w:rsidRPr="001E305F" w14:paraId="0C7CFA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F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14:14:27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B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AE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E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B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05002050000222364-E0NxBqvRTN3v20250730</w:t>
            </w:r>
          </w:p>
        </w:tc>
      </w:tr>
      <w:tr w:rsidR="001E305F" w:rsidRPr="001E305F" w14:paraId="6E5FC79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F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14:14:31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1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E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03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B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07002070000222400-E0NxBqvRTNBn20250730</w:t>
            </w:r>
          </w:p>
        </w:tc>
      </w:tr>
      <w:tr w:rsidR="001E305F" w:rsidRPr="001E305F" w14:paraId="2120C54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0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14:16:14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9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0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1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E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07002070000223727-E0NxBqvRTPpQ20250730</w:t>
            </w:r>
          </w:p>
        </w:tc>
      </w:tr>
      <w:tr w:rsidR="001E305F" w:rsidRPr="001E305F" w14:paraId="5605B33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8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14:16:14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F4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8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7C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E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07002070000223727-E0NxBqvRTPpS20250730</w:t>
            </w:r>
          </w:p>
        </w:tc>
      </w:tr>
      <w:tr w:rsidR="001E305F" w:rsidRPr="001E305F" w14:paraId="46F33A5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0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6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3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3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F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05002050000223558-E0NxBqvRTQI720250730</w:t>
            </w:r>
          </w:p>
        </w:tc>
      </w:tr>
      <w:tr w:rsidR="001E305F" w:rsidRPr="001E305F" w14:paraId="3D39D04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E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14:16:44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2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4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7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6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07002070000223586-E0NxBqvRTQG620250730</w:t>
            </w:r>
          </w:p>
        </w:tc>
      </w:tr>
      <w:tr w:rsidR="001E305F" w:rsidRPr="001E305F" w14:paraId="168000A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D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14:18:46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C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0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62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62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05002050000224594-E0NxBqvRTTEg20250730</w:t>
            </w:r>
          </w:p>
        </w:tc>
      </w:tr>
      <w:tr w:rsidR="001E305F" w:rsidRPr="001E305F" w14:paraId="294F307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6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14:18:46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B1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0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9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9D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07002070000224619-E0NxBqvRTTCf20250730</w:t>
            </w:r>
          </w:p>
        </w:tc>
      </w:tr>
      <w:tr w:rsidR="001E305F" w:rsidRPr="001E305F" w14:paraId="4B97DD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2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14:20:50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0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0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B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B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05002050000226680-E0NxBqvRTWHl20250730</w:t>
            </w:r>
          </w:p>
        </w:tc>
      </w:tr>
      <w:tr w:rsidR="001E305F" w:rsidRPr="001E305F" w14:paraId="29DD7F5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A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3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7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E7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C9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07002070000225848-E0NxBqvRTWWC20250730</w:t>
            </w:r>
          </w:p>
        </w:tc>
      </w:tr>
      <w:tr w:rsidR="001E305F" w:rsidRPr="001E305F" w14:paraId="5AA96D4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9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A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6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7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A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07002070000225579-E0NxBqvRTWWA20250730</w:t>
            </w:r>
          </w:p>
        </w:tc>
      </w:tr>
      <w:tr w:rsidR="001E305F" w:rsidRPr="001E305F" w14:paraId="35CA68A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E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14:22:52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42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89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A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A4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05002050000227955-E0NxBqvRTZ9120250730</w:t>
            </w:r>
          </w:p>
        </w:tc>
      </w:tr>
      <w:tr w:rsidR="001E305F" w:rsidRPr="001E305F" w14:paraId="7775A13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2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14:24:39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2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3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25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F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07002070000229131-E0NxBqvRTayK20250730</w:t>
            </w:r>
          </w:p>
        </w:tc>
      </w:tr>
      <w:tr w:rsidR="001E305F" w:rsidRPr="001E305F" w14:paraId="296C6FB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C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52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B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E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C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07002070000229453-E0NxBqvRTcBi20250730</w:t>
            </w:r>
          </w:p>
        </w:tc>
      </w:tr>
      <w:tr w:rsidR="001E305F" w:rsidRPr="001E305F" w14:paraId="3CA5E3C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5E6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14:25:45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C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4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F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CF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07002070000229453-E0NxBqvRTcBg20250730</w:t>
            </w:r>
          </w:p>
        </w:tc>
      </w:tr>
      <w:tr w:rsidR="001E305F" w:rsidRPr="001E305F" w14:paraId="3FDEC06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7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14:26:10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A4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4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C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6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05002050000230116-E0NxBqvRTcqw20250730</w:t>
            </w:r>
          </w:p>
        </w:tc>
      </w:tr>
      <w:tr w:rsidR="001E305F" w:rsidRPr="001E305F" w14:paraId="3EFEE60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E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5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F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1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3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07002070000231450-E0NxBqvRTf7c20250730</w:t>
            </w:r>
          </w:p>
        </w:tc>
      </w:tr>
      <w:tr w:rsidR="001E305F" w:rsidRPr="001E305F" w14:paraId="066961E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1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8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A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9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EE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07002070000231450-E0NxBqvRTf7Y20250730</w:t>
            </w:r>
          </w:p>
        </w:tc>
      </w:tr>
      <w:tr w:rsidR="001E305F" w:rsidRPr="001E305F" w14:paraId="3DF1CD0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1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8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4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E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3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07002070000231450-E0NxBqvRTf7W20250730</w:t>
            </w:r>
          </w:p>
        </w:tc>
      </w:tr>
      <w:tr w:rsidR="001E305F" w:rsidRPr="001E305F" w14:paraId="0030E09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DF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14:28:26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E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0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8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A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07002070000231331-E0NxBqvRTfZf20250730</w:t>
            </w:r>
          </w:p>
        </w:tc>
      </w:tr>
      <w:tr w:rsidR="001E305F" w:rsidRPr="001E305F" w14:paraId="2F16742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F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14:29:45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6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E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C0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F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07002070000232348-E0NxBqvRTgoG20250730</w:t>
            </w:r>
          </w:p>
        </w:tc>
      </w:tr>
      <w:tr w:rsidR="001E305F" w:rsidRPr="001E305F" w14:paraId="448DEDC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FC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2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4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D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7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05002050000233643-E0NxBqvRTiSn20250730</w:t>
            </w:r>
          </w:p>
        </w:tc>
      </w:tr>
      <w:tr w:rsidR="001E305F" w:rsidRPr="001E305F" w14:paraId="1A7BF3A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0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F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C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9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12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05002050000233643-E0NxBqvRTiSl20250730</w:t>
            </w:r>
          </w:p>
        </w:tc>
      </w:tr>
      <w:tr w:rsidR="001E305F" w:rsidRPr="001E305F" w14:paraId="563DE0A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8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F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BE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F5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D08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05002050000233643-E0NxBqvRTiSj20250730</w:t>
            </w:r>
          </w:p>
        </w:tc>
      </w:tr>
      <w:tr w:rsidR="001E305F" w:rsidRPr="001E305F" w14:paraId="1208EDC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6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14:32:06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C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0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5C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6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05002050000234144-E0NxBqvRTjde20250730</w:t>
            </w:r>
          </w:p>
        </w:tc>
      </w:tr>
      <w:tr w:rsidR="001E305F" w:rsidRPr="001E305F" w14:paraId="5B9866C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C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5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9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E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6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05002050000234782-E0NxBqvRTkU920250730</w:t>
            </w:r>
          </w:p>
        </w:tc>
      </w:tr>
      <w:tr w:rsidR="001E305F" w:rsidRPr="001E305F" w14:paraId="4AB12FC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F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14:33:18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D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1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5C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0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05002050000232728-E0NxBqvRTkw320250730</w:t>
            </w:r>
          </w:p>
        </w:tc>
      </w:tr>
      <w:tr w:rsidR="001E305F" w:rsidRPr="001E305F" w14:paraId="7739D58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E18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14:34:21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B1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946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4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DD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07002070000235149-E0NxBqvRTmkk20250730</w:t>
            </w:r>
          </w:p>
        </w:tc>
      </w:tr>
      <w:tr w:rsidR="001E305F" w:rsidRPr="001E305F" w14:paraId="1EBDE41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9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14:34:54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4E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AE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1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7B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05002050000235938-E0NxBqvRTnQz20250730</w:t>
            </w:r>
          </w:p>
        </w:tc>
      </w:tr>
      <w:tr w:rsidR="001E305F" w:rsidRPr="001E305F" w14:paraId="61F7F3F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F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14:35:40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B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71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3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D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07002070000236027-E0NxBqvRTo3h20250730</w:t>
            </w:r>
          </w:p>
        </w:tc>
      </w:tr>
      <w:tr w:rsidR="001E305F" w:rsidRPr="001E305F" w14:paraId="72855DC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F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14:36:37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2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B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0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0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07002070000237130-E0NxBqvRTqAW20250730</w:t>
            </w:r>
          </w:p>
        </w:tc>
      </w:tr>
      <w:tr w:rsidR="001E305F" w:rsidRPr="001E305F" w14:paraId="4E4E575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3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14:37:50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D10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2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0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1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05002050000238124-E0NxBqvRTsGg20250730</w:t>
            </w:r>
          </w:p>
        </w:tc>
      </w:tr>
      <w:tr w:rsidR="001E305F" w:rsidRPr="001E305F" w14:paraId="3D21354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7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6C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91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8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0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05002050000239007-E0NxBqvRTtY120250730</w:t>
            </w:r>
          </w:p>
        </w:tc>
      </w:tr>
      <w:tr w:rsidR="001E305F" w:rsidRPr="001E305F" w14:paraId="574D916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2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14:39:22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DA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E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4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8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05002050000239007-E0NxBqvRTtXz20250730</w:t>
            </w:r>
          </w:p>
        </w:tc>
      </w:tr>
      <w:tr w:rsidR="001E305F" w:rsidRPr="001E305F" w14:paraId="367E135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5D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14:41:13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A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4F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E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36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07002070000240123-E0NxBqvRTvnd20250730</w:t>
            </w:r>
          </w:p>
        </w:tc>
      </w:tr>
      <w:tr w:rsidR="001E305F" w:rsidRPr="001E305F" w14:paraId="60C40AC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A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14:43:29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E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8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0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C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07002070000241372-E0NxBqvRTyIn20250730</w:t>
            </w:r>
          </w:p>
        </w:tc>
      </w:tr>
      <w:tr w:rsidR="001E305F" w:rsidRPr="001E305F" w14:paraId="38B93F0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7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14:44:48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4ED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8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0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0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07002070000241933-E0NxBqvRTzqE20250730</w:t>
            </w:r>
          </w:p>
        </w:tc>
      </w:tr>
      <w:tr w:rsidR="001E305F" w:rsidRPr="001E305F" w14:paraId="03F7E5D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D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14:47:38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5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F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11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5D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05002050000243749-E0NxBqvRU3Wv20250730</w:t>
            </w:r>
          </w:p>
        </w:tc>
      </w:tr>
      <w:tr w:rsidR="001E305F" w:rsidRPr="001E305F" w14:paraId="60386D8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14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14:47:46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300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C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40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0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05002050000242885-E0NxBqvRU3hI20250730</w:t>
            </w:r>
          </w:p>
        </w:tc>
      </w:tr>
      <w:tr w:rsidR="001E305F" w:rsidRPr="001E305F" w14:paraId="45A4CC6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6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14:47:58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D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F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E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ED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07002070000243634-E0NxBqvRU46P20250730</w:t>
            </w:r>
          </w:p>
        </w:tc>
      </w:tr>
      <w:tr w:rsidR="001E305F" w:rsidRPr="001E305F" w14:paraId="7FA6EB4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E9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14:50:18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6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AD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02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2F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07002070000245344-E0NxBqvRU7XR20250730</w:t>
            </w:r>
          </w:p>
        </w:tc>
      </w:tr>
      <w:tr w:rsidR="001E305F" w:rsidRPr="001E305F" w14:paraId="5D9F392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4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14:51:53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E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4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F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E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07002070000246542-E0NxBqvRU9Nr20250730</w:t>
            </w:r>
          </w:p>
        </w:tc>
      </w:tr>
      <w:tr w:rsidR="001E305F" w:rsidRPr="001E305F" w14:paraId="7BD6B87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5C6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14:51:53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1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F5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6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AC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07002070000246542-E0NxBqvRU9Np20250730</w:t>
            </w:r>
          </w:p>
        </w:tc>
      </w:tr>
      <w:tr w:rsidR="001E305F" w:rsidRPr="001E305F" w14:paraId="521A60A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14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14:51:53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1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08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9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19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07002070000246542-E0NxBqvRU9Nt20250730</w:t>
            </w:r>
          </w:p>
        </w:tc>
      </w:tr>
      <w:tr w:rsidR="001E305F" w:rsidRPr="001E305F" w14:paraId="08D934E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5B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14:52:01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1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B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E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6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05002050000245832-E0NxBqvRU9ZR20250730</w:t>
            </w:r>
          </w:p>
        </w:tc>
      </w:tr>
      <w:tr w:rsidR="001E305F" w:rsidRPr="001E305F" w14:paraId="00DF336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2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14:52:01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D7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A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D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0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05002050000245832-E0NxBqvRU9ZU20250730</w:t>
            </w:r>
          </w:p>
        </w:tc>
      </w:tr>
      <w:tr w:rsidR="001E305F" w:rsidRPr="001E305F" w14:paraId="15D7C08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C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14:52:46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89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7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2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B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05002050000246926-E0NxBqvRUASJ20250730</w:t>
            </w:r>
          </w:p>
        </w:tc>
      </w:tr>
      <w:tr w:rsidR="001E305F" w:rsidRPr="001E305F" w14:paraId="6E42EA5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8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14:53:14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2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05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7E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7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07002070000247032-E0NxBqvRUAsS20250730</w:t>
            </w:r>
          </w:p>
        </w:tc>
      </w:tr>
      <w:tr w:rsidR="001E305F" w:rsidRPr="001E305F" w14:paraId="4DD8B1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9B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8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2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C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6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07002070000248088-E0NxBqvRUD6220250730</w:t>
            </w:r>
          </w:p>
        </w:tc>
      </w:tr>
      <w:tr w:rsidR="001E305F" w:rsidRPr="001E305F" w14:paraId="0ADB9C6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2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14:56:36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D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A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4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19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07002070000249019-E0NxBqvRUFDm20250730</w:t>
            </w:r>
          </w:p>
        </w:tc>
      </w:tr>
      <w:tr w:rsidR="001E305F" w:rsidRPr="001E305F" w14:paraId="701C8C1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D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14:56:36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D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BF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A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1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07002070000249020-E0NxBqvRUFDo20250730</w:t>
            </w:r>
          </w:p>
        </w:tc>
      </w:tr>
      <w:tr w:rsidR="001E305F" w:rsidRPr="001E305F" w14:paraId="7B4C757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BC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14:57:54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D1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B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6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8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07002070000250059-E0NxBqvRUGfl20250730</w:t>
            </w:r>
          </w:p>
        </w:tc>
      </w:tr>
      <w:tr w:rsidR="001E305F" w:rsidRPr="001E305F" w14:paraId="22A61BF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A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14:57:54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2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D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3889.0000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2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34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05002050000249995-E0NxBqvRUGfj20250730</w:t>
            </w:r>
          </w:p>
        </w:tc>
      </w:tr>
      <w:tr w:rsidR="001E305F" w:rsidRPr="001E305F" w14:paraId="76A3CD5F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28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14:59:02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E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8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5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1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05002050000248930-E0NxBqvRUILT20250730</w:t>
            </w:r>
          </w:p>
        </w:tc>
      </w:tr>
      <w:tr w:rsidR="001E305F" w:rsidRPr="001E305F" w14:paraId="39093EB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F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14:59:34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E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8E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9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3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07002070000251228-E0NxBqvRUJJo20250730</w:t>
            </w:r>
          </w:p>
        </w:tc>
      </w:tr>
      <w:tr w:rsidR="001E305F" w:rsidRPr="001E305F" w14:paraId="7596307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A6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15:00:08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D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93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E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DA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05002050000251009-E0NxBqvRUKfa20250730</w:t>
            </w:r>
          </w:p>
        </w:tc>
      </w:tr>
      <w:tr w:rsidR="001E305F" w:rsidRPr="001E305F" w14:paraId="0C20A45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E0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3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B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6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B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05002050000252296-E0NxBqvRULxd20250730</w:t>
            </w:r>
          </w:p>
        </w:tc>
      </w:tr>
      <w:tr w:rsidR="001E305F" w:rsidRPr="001E305F" w14:paraId="741FDD0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5C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A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8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2C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0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05002050000252296-E0NxBqvRULxb20250730</w:t>
            </w:r>
          </w:p>
        </w:tc>
      </w:tr>
      <w:tr w:rsidR="001E305F" w:rsidRPr="001E305F" w14:paraId="78AA95B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AD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15:01:06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0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2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5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55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07002070000252437-E0NxBqvRUM6G20250730</w:t>
            </w:r>
          </w:p>
        </w:tc>
      </w:tr>
      <w:tr w:rsidR="001E305F" w:rsidRPr="001E305F" w14:paraId="590EC04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08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AC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4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89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83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07002070000252436-E0NxBqvRUMDT20250730</w:t>
            </w:r>
          </w:p>
        </w:tc>
      </w:tr>
      <w:tr w:rsidR="001E305F" w:rsidRPr="001E305F" w14:paraId="5FE7A89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D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15:01:12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CB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9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87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45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05002050000252297-E0NxBqvRUMDV20250730</w:t>
            </w:r>
          </w:p>
        </w:tc>
      </w:tr>
      <w:tr w:rsidR="001E305F" w:rsidRPr="001E305F" w14:paraId="0A17208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78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15:03:11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C9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3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D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5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07002070000253930-E0NxBqvRUP4N20250730</w:t>
            </w:r>
          </w:p>
        </w:tc>
      </w:tr>
      <w:tr w:rsidR="001E305F" w:rsidRPr="001E305F" w14:paraId="731B4D2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6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15:04:27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1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E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3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A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07002070000253688-E0NxBqvRUQfy20250730</w:t>
            </w:r>
          </w:p>
        </w:tc>
      </w:tr>
      <w:tr w:rsidR="001E305F" w:rsidRPr="001E305F" w14:paraId="099E8BD1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9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15:05:27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07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C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50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07002070000255327-E0NxBqvRUSAz20250730</w:t>
            </w:r>
          </w:p>
        </w:tc>
      </w:tr>
      <w:tr w:rsidR="001E305F" w:rsidRPr="001E305F" w14:paraId="22DE094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A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AB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C7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90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7D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05002050000255889-E0NxBqvRUTca20250730</w:t>
            </w:r>
          </w:p>
        </w:tc>
      </w:tr>
      <w:tr w:rsidR="001E305F" w:rsidRPr="001E305F" w14:paraId="573E4F5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2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90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9D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3888.0000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71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A8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07002070000256006-E0NxBqvRUTcY20250730</w:t>
            </w:r>
          </w:p>
        </w:tc>
      </w:tr>
      <w:tr w:rsidR="001E305F" w:rsidRPr="001E305F" w14:paraId="7A01C28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82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C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7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43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8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07002070000258059-E0NxBqvRUY6E20250730</w:t>
            </w:r>
          </w:p>
        </w:tc>
      </w:tr>
      <w:tr w:rsidR="001E305F" w:rsidRPr="001E305F" w14:paraId="57AF7AB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2F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6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E2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0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48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07002070000258059-E0NxBqvRUY6G20250730</w:t>
            </w:r>
          </w:p>
        </w:tc>
      </w:tr>
      <w:tr w:rsidR="001E305F" w:rsidRPr="001E305F" w14:paraId="3D548A4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0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42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DF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3894.0000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91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4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05002050000257977-E0NxBqvRUYH820250730</w:t>
            </w:r>
          </w:p>
        </w:tc>
      </w:tr>
      <w:tr w:rsidR="001E305F" w:rsidRPr="001E305F" w14:paraId="3C4286C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E4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3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D2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23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5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07002070000258060-E0NxBqvRUYQa20250730</w:t>
            </w:r>
          </w:p>
        </w:tc>
      </w:tr>
      <w:tr w:rsidR="001E305F" w:rsidRPr="001E305F" w14:paraId="6349F94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DA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D6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E4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3893.0000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D8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0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05002050000257974-E0NxBqvRUYQY20250730</w:t>
            </w:r>
          </w:p>
        </w:tc>
      </w:tr>
      <w:tr w:rsidR="001E305F" w:rsidRPr="001E305F" w14:paraId="330834E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5C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5A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5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B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5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07002070000258061-E0NxBqvRUYbK20250730</w:t>
            </w:r>
          </w:p>
        </w:tc>
      </w:tr>
      <w:tr w:rsidR="001E305F" w:rsidRPr="001E305F" w14:paraId="51129E60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7A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2B4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86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0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1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07002070000258061-E0NxBqvRUYbF20250730</w:t>
            </w:r>
          </w:p>
        </w:tc>
      </w:tr>
      <w:tr w:rsidR="001E305F" w:rsidRPr="001E305F" w14:paraId="21876DD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A3F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15:09:45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F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1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49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4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07002070000258061-E0NxBqvRUYbH20250730</w:t>
            </w:r>
          </w:p>
        </w:tc>
      </w:tr>
      <w:tr w:rsidR="001E305F" w:rsidRPr="001E305F" w14:paraId="1549233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E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15:11:02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B1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41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41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60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07002070000259258-E0NxBqvRUaK120250730</w:t>
            </w:r>
          </w:p>
        </w:tc>
      </w:tr>
      <w:tr w:rsidR="001E305F" w:rsidRPr="001E305F" w14:paraId="680312A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CC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A7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E3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D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6D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05002050000260479-E0NxBqvRUcrZ20250730</w:t>
            </w:r>
          </w:p>
        </w:tc>
      </w:tr>
      <w:tr w:rsidR="001E305F" w:rsidRPr="001E305F" w14:paraId="32A9544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9E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30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51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3892.0000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78D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C01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07002070000260580-E0NxBqvRUcrb20250730</w:t>
            </w:r>
          </w:p>
        </w:tc>
      </w:tr>
      <w:tr w:rsidR="001E305F" w:rsidRPr="001E305F" w14:paraId="32177D3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58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95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07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E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EC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07002070000261748-E0NxBqvRUf3T20250730</w:t>
            </w:r>
          </w:p>
        </w:tc>
      </w:tr>
      <w:tr w:rsidR="001E305F" w:rsidRPr="001E305F" w14:paraId="03CC218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D8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15:14:25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CF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DA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3890.0000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50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5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07002070000261748-E0NxBqvRUf3R20250730</w:t>
            </w:r>
          </w:p>
        </w:tc>
      </w:tr>
      <w:tr w:rsidR="001E305F" w:rsidRPr="001E305F" w14:paraId="3C2C8A39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79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15:16:58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48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F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81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B5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05002050000263044-E0NxBqvRUiyZ20250730</w:t>
            </w:r>
          </w:p>
        </w:tc>
      </w:tr>
      <w:tr w:rsidR="001E305F" w:rsidRPr="001E305F" w14:paraId="788BF81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6F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15:16:58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5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38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22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E3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05002050000263044-E0NxBqvRUiyb20250730</w:t>
            </w:r>
          </w:p>
        </w:tc>
      </w:tr>
      <w:tr w:rsidR="001E305F" w:rsidRPr="001E305F" w14:paraId="00AFAEF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BC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15:17:16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AF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C6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E0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D2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07002070000262951-E0NxBqvRUjOD20250730</w:t>
            </w:r>
          </w:p>
        </w:tc>
      </w:tr>
      <w:tr w:rsidR="001E305F" w:rsidRPr="001E305F" w14:paraId="75789F9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9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61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FA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3E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744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05002050000263474-E0NxBqvRUm0w20250730</w:t>
            </w:r>
          </w:p>
        </w:tc>
      </w:tr>
      <w:tr w:rsidR="001E305F" w:rsidRPr="001E305F" w14:paraId="434A0B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2E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15:19:33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7FC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B92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2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69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05002050000263474-E0NxBqvRUm1420250730</w:t>
            </w:r>
          </w:p>
        </w:tc>
      </w:tr>
      <w:tr w:rsidR="001E305F" w:rsidRPr="001E305F" w14:paraId="76694DC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86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15:20:22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B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F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F0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D4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05002050000263179-E0NxBqvRUnHi20250730</w:t>
            </w:r>
          </w:p>
        </w:tc>
      </w:tr>
      <w:tr w:rsidR="001E305F" w:rsidRPr="001E305F" w14:paraId="3E1DB22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7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BB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1B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FA7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C5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05002050000264069-E0NxBqvRUpKm20250730</w:t>
            </w:r>
          </w:p>
        </w:tc>
      </w:tr>
      <w:tr w:rsidR="001E305F" w:rsidRPr="001E305F" w14:paraId="3A0431E5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E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AC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6B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C9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B3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05002050000264069-E0NxBqvRUpKg20250730</w:t>
            </w:r>
          </w:p>
        </w:tc>
      </w:tr>
      <w:tr w:rsidR="001E305F" w:rsidRPr="001E305F" w14:paraId="15AAAF8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F2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7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F7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0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6B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05002050000264069-E0NxBqvRUpKi20250730</w:t>
            </w:r>
          </w:p>
        </w:tc>
      </w:tr>
      <w:tr w:rsidR="001E305F" w:rsidRPr="001E305F" w14:paraId="2F5B523C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D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15:21:48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55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6A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A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A5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05002050000264069-E0NxBqvRUpKk20250730</w:t>
            </w:r>
          </w:p>
        </w:tc>
      </w:tr>
      <w:tr w:rsidR="001E305F" w:rsidRPr="001E305F" w14:paraId="4BEE9C5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51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15:22:50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5E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3D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53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6CB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07002070000264381-E0NxBqvRUqbf20250730</w:t>
            </w:r>
          </w:p>
        </w:tc>
      </w:tr>
      <w:tr w:rsidR="001E305F" w:rsidRPr="001E305F" w14:paraId="34EFC83A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25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30-Jul-2025 15:22:51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6D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8E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3898.0000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A3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BB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07002070000264381-E0NxBqvRUqck20250730</w:t>
            </w:r>
          </w:p>
        </w:tc>
      </w:tr>
      <w:tr w:rsidR="001E305F" w:rsidRPr="001E305F" w14:paraId="3B81E88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F2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15:22:54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3F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3D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AD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07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05002050000264034-E0NxBqvRUqin20250730</w:t>
            </w:r>
          </w:p>
        </w:tc>
      </w:tr>
      <w:tr w:rsidR="001E305F" w:rsidRPr="001E305F" w14:paraId="2629B52E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24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15:23:59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5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390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28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0E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05002050000264034-E0NxBqvRUrym20250730</w:t>
            </w:r>
          </w:p>
        </w:tc>
      </w:tr>
      <w:tr w:rsidR="001E305F" w:rsidRPr="001E305F" w14:paraId="7A5C4528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D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15:23:59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98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6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BA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D7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05002050000264034-E0NxBqvRUryj20250730</w:t>
            </w:r>
          </w:p>
        </w:tc>
      </w:tr>
      <w:tr w:rsidR="001E305F" w:rsidRPr="001E305F" w14:paraId="75F2DC36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8B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D3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1A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11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06B3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05002050000264544-E0NxBqvRUsQd20250730</w:t>
            </w:r>
          </w:p>
        </w:tc>
      </w:tr>
      <w:tr w:rsidR="001E305F" w:rsidRPr="001E305F" w14:paraId="666438D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05F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D3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59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0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D0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05002050000264544-E0NxBqvRUsQb20250730</w:t>
            </w:r>
          </w:p>
        </w:tc>
      </w:tr>
      <w:tr w:rsidR="001E305F" w:rsidRPr="001E305F" w14:paraId="6292ED54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84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15:24:22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DA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D7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52B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6E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05002050000264544-E0NxBqvRUsQf20250730</w:t>
            </w:r>
          </w:p>
        </w:tc>
      </w:tr>
      <w:tr w:rsidR="001E305F" w:rsidRPr="001E305F" w14:paraId="66B8964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84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15:24:39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45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92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64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2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07002070000264328-E0NxBqvRUsaJ20250730</w:t>
            </w:r>
          </w:p>
        </w:tc>
      </w:tr>
      <w:tr w:rsidR="001E305F" w:rsidRPr="001E305F" w14:paraId="5BD0A70D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C3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F0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65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3895.0000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11A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B3B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07002070000264714-E0NxBqvRUue320250730</w:t>
            </w:r>
          </w:p>
        </w:tc>
      </w:tr>
      <w:tr w:rsidR="001E305F" w:rsidRPr="001E305F" w14:paraId="5F6B3EE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36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0E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C6A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9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44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07002070000264328-E0NxBqvRUucl20250730</w:t>
            </w:r>
          </w:p>
        </w:tc>
      </w:tr>
      <w:tr w:rsidR="001E305F" w:rsidRPr="001E305F" w14:paraId="17E3D7E7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9D8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15:26:01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96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316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0C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6B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05002050000264238-E0NxBqvRUucn20250730</w:t>
            </w:r>
          </w:p>
        </w:tc>
      </w:tr>
      <w:tr w:rsidR="001E305F" w:rsidRPr="001E305F" w14:paraId="0CDF919B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397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15:26:12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3F2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EAD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509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39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07002070000265081-E0NxBqvRUv8c20250730</w:t>
            </w:r>
          </w:p>
        </w:tc>
      </w:tr>
      <w:tr w:rsidR="001E305F" w:rsidRPr="001E305F" w14:paraId="6A973BC3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CCE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15:26:45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34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4D1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3896.0000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EDF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CA5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07002070000265081-E0NxBqvRUvwm20250730</w:t>
            </w:r>
          </w:p>
        </w:tc>
      </w:tr>
      <w:tr w:rsidR="001E305F" w:rsidRPr="001E305F" w14:paraId="2DAF3342" w14:textId="77777777" w:rsidTr="001E305F">
        <w:trPr>
          <w:trHeight w:val="2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19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30-Jul-2025 15:27:42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678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550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3897.0000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E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9FC" w14:textId="77777777" w:rsidR="001E305F" w:rsidRPr="001E305F" w:rsidRDefault="001E305F" w:rsidP="001E305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1E305F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05002050000265306-E0NxBqvRUx9j20250730</w:t>
            </w:r>
          </w:p>
        </w:tc>
      </w:tr>
    </w:tbl>
    <w:p w14:paraId="0CA4B64D" w14:textId="77777777" w:rsidR="001E305F" w:rsidRDefault="001E305F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54515C1F" w14:textId="77777777" w:rsidR="00802A45" w:rsidRPr="00A50F83" w:rsidRDefault="00802A45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B105298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C3D8AD3" w14:textId="77777777" w:rsidR="00926C57" w:rsidRPr="00A50F83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667F9C9F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48A87313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01538EA7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7D943B9C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3ABFD08D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BB0806B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6D3B88D9" w14:textId="77777777" w:rsidR="006A742D" w:rsidRPr="00A50F83" w:rsidRDefault="006A742D" w:rsidP="006A742D">
      <w:pPr>
        <w:rPr>
          <w:rFonts w:ascii="Arial" w:hAnsi="Arial" w:cs="Arial"/>
          <w:lang w:val="en" w:eastAsia="en-GB"/>
        </w:rPr>
      </w:pPr>
    </w:p>
    <w:p w14:paraId="1FFDCFF7" w14:textId="77777777" w:rsidR="00143128" w:rsidRPr="00A50F83" w:rsidRDefault="00143128" w:rsidP="00C7399F">
      <w:pPr>
        <w:rPr>
          <w:rFonts w:ascii="Arial" w:hAnsi="Arial" w:cs="Arial"/>
          <w:lang w:val="en" w:eastAsia="en-GB"/>
        </w:rPr>
      </w:pPr>
    </w:p>
    <w:sectPr w:rsidR="00143128" w:rsidRPr="00A50F83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CBFD" w14:textId="77777777" w:rsidR="002D62ED" w:rsidRDefault="002D62ED" w:rsidP="00F2487C">
      <w:r>
        <w:separator/>
      </w:r>
    </w:p>
  </w:endnote>
  <w:endnote w:type="continuationSeparator" w:id="0">
    <w:p w14:paraId="54DAF068" w14:textId="77777777" w:rsidR="002D62ED" w:rsidRDefault="002D62ED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8E67" w14:textId="77777777" w:rsidR="002D62ED" w:rsidRDefault="002D62ED" w:rsidP="00F2487C">
      <w:r>
        <w:separator/>
      </w:r>
    </w:p>
  </w:footnote>
  <w:footnote w:type="continuationSeparator" w:id="0">
    <w:p w14:paraId="5AB71B5E" w14:textId="77777777" w:rsidR="002D62ED" w:rsidRDefault="002D62ED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211C1"/>
    <w:rsid w:val="00125159"/>
    <w:rsid w:val="00133285"/>
    <w:rsid w:val="001400DC"/>
    <w:rsid w:val="00141857"/>
    <w:rsid w:val="00142522"/>
    <w:rsid w:val="00143128"/>
    <w:rsid w:val="001457B5"/>
    <w:rsid w:val="00160085"/>
    <w:rsid w:val="0016041C"/>
    <w:rsid w:val="00160B9C"/>
    <w:rsid w:val="00163D46"/>
    <w:rsid w:val="00166162"/>
    <w:rsid w:val="0018041D"/>
    <w:rsid w:val="00196C32"/>
    <w:rsid w:val="001A0F9B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305F"/>
    <w:rsid w:val="001E49C0"/>
    <w:rsid w:val="001F4217"/>
    <w:rsid w:val="001F4DDA"/>
    <w:rsid w:val="001F63C4"/>
    <w:rsid w:val="00214CC5"/>
    <w:rsid w:val="00222F40"/>
    <w:rsid w:val="00267C53"/>
    <w:rsid w:val="00275047"/>
    <w:rsid w:val="00287948"/>
    <w:rsid w:val="00292622"/>
    <w:rsid w:val="00292D4F"/>
    <w:rsid w:val="00294B5A"/>
    <w:rsid w:val="002A737A"/>
    <w:rsid w:val="002A7D56"/>
    <w:rsid w:val="002C2374"/>
    <w:rsid w:val="002C7626"/>
    <w:rsid w:val="002D3BEB"/>
    <w:rsid w:val="002D62ED"/>
    <w:rsid w:val="002E5C48"/>
    <w:rsid w:val="002F30FF"/>
    <w:rsid w:val="00301DE5"/>
    <w:rsid w:val="00310C65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D7EFD"/>
    <w:rsid w:val="005F5D09"/>
    <w:rsid w:val="006101E4"/>
    <w:rsid w:val="006116EE"/>
    <w:rsid w:val="00623C13"/>
    <w:rsid w:val="006416A0"/>
    <w:rsid w:val="006467D6"/>
    <w:rsid w:val="00664011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B02B3"/>
    <w:rsid w:val="007C325B"/>
    <w:rsid w:val="007C4A03"/>
    <w:rsid w:val="007C5374"/>
    <w:rsid w:val="007F30AC"/>
    <w:rsid w:val="007F4BAD"/>
    <w:rsid w:val="00802A45"/>
    <w:rsid w:val="008172BD"/>
    <w:rsid w:val="00856DCF"/>
    <w:rsid w:val="00871225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A00506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43DFC"/>
    <w:rsid w:val="00B44C54"/>
    <w:rsid w:val="00B54997"/>
    <w:rsid w:val="00B56433"/>
    <w:rsid w:val="00B60549"/>
    <w:rsid w:val="00B767D4"/>
    <w:rsid w:val="00B9137A"/>
    <w:rsid w:val="00B96226"/>
    <w:rsid w:val="00B9725F"/>
    <w:rsid w:val="00BA2CD7"/>
    <w:rsid w:val="00BA7923"/>
    <w:rsid w:val="00BB4870"/>
    <w:rsid w:val="00BB7DA5"/>
    <w:rsid w:val="00C01BDA"/>
    <w:rsid w:val="00C14073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D1914"/>
    <w:rsid w:val="00DE2A8E"/>
    <w:rsid w:val="00DE4A7D"/>
    <w:rsid w:val="00DE4AF9"/>
    <w:rsid w:val="00E22230"/>
    <w:rsid w:val="00E32465"/>
    <w:rsid w:val="00E47EB5"/>
    <w:rsid w:val="00E57021"/>
    <w:rsid w:val="00E60EC8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31B90"/>
    <w:rsid w:val="00F635F4"/>
    <w:rsid w:val="00F82050"/>
    <w:rsid w:val="00F8534F"/>
    <w:rsid w:val="00F917DB"/>
    <w:rsid w:val="00F931B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MAR17MELD-955777008-82912</_dlc_DocId>
    <_dlc_DocIdUrl xmlns="5fe4e853-3417-48a7-a9b2-767e16cca7ad">
      <Url>https://afmap.sharepoint.com/sites/afmdms_mar17meldingen/_layouts/15/DocIdRedir.aspx?ID=MAR17MELD-955777008-82912</Url>
      <Description>MAR17MELD-955777008-82912</Description>
    </_dlc_DocIdUrl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C2507-02113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2025.07.30.docx</AFM_dms_origineleBestandsnaam>
    <AFM_dms_Grondslag xmlns="bedada9c-9ff6-4a90-bed1-7f262f8682ad" xsi:nil="true"/>
    <AFM_dms_Melder xmlns="bedada9c-9ff6-4a90-bed1-7f262f8682ad" xsi:nil="true"/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2D36E-2B33-4498-9915-F9072AB39E7C}"/>
</file>

<file path=customXml/itemProps5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DFD999-D5FE-482C-94F6-79F928B61AD7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49</TotalTime>
  <Pages>14</Pages>
  <Words>7077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Merali, Nimah (REHQ-LON)</cp:lastModifiedBy>
  <cp:revision>79</cp:revision>
  <cp:lastPrinted>2016-11-21T15:24:00Z</cp:lastPrinted>
  <dcterms:created xsi:type="dcterms:W3CDTF">2018-05-03T15:58:00Z</dcterms:created>
  <dcterms:modified xsi:type="dcterms:W3CDTF">2025-07-30T16:08:00Z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a75fd5e6-d0e1-40aa-8822-498fcac4329b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