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3AE93F55" w:rsidR="00D647F7" w:rsidRPr="00A50F83" w:rsidRDefault="00BA7ADA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28 April</w:t>
      </w:r>
      <w:r w:rsidR="00D06B53">
        <w:rPr>
          <w:sz w:val="22"/>
          <w:szCs w:val="22"/>
          <w:lang w:val="en"/>
        </w:rPr>
        <w:t xml:space="preserve"> </w:t>
      </w:r>
      <w:r w:rsidR="00FD46E9" w:rsidRPr="00A50F83">
        <w:rPr>
          <w:sz w:val="22"/>
          <w:szCs w:val="22"/>
          <w:lang w:val="en"/>
        </w:rPr>
        <w:t>202</w:t>
      </w:r>
      <w:r w:rsidR="0065756F">
        <w:rPr>
          <w:sz w:val="22"/>
          <w:szCs w:val="22"/>
          <w:lang w:val="en"/>
        </w:rPr>
        <w:t>5</w:t>
      </w:r>
    </w:p>
    <w:p w14:paraId="49EB5434" w14:textId="1468EA31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5D7D505F" w:rsidR="00163D46" w:rsidRPr="00A50F83" w:rsidRDefault="00163D46" w:rsidP="1722C56B">
      <w:pPr>
        <w:pStyle w:val="a"/>
        <w:spacing w:before="0" w:beforeAutospacing="0" w:after="0" w:afterAutospacing="0"/>
        <w:rPr>
          <w:sz w:val="22"/>
          <w:szCs w:val="22"/>
          <w:lang w:val="en-US"/>
        </w:rPr>
      </w:pPr>
      <w:r w:rsidRPr="1722C56B">
        <w:rPr>
          <w:sz w:val="22"/>
          <w:szCs w:val="22"/>
          <w:lang w:val="en-US"/>
        </w:rPr>
        <w:t xml:space="preserve">RELX PLC announces that today it purchased </w:t>
      </w:r>
      <w:r w:rsidR="009A4370" w:rsidRPr="1722C56B">
        <w:rPr>
          <w:sz w:val="22"/>
          <w:szCs w:val="22"/>
          <w:lang w:val="en-US"/>
        </w:rPr>
        <w:t>through</w:t>
      </w:r>
      <w:r w:rsidRPr="1722C56B">
        <w:rPr>
          <w:sz w:val="22"/>
          <w:szCs w:val="22"/>
          <w:lang w:val="en-US"/>
        </w:rPr>
        <w:t xml:space="preserve"> </w:t>
      </w:r>
      <w:r w:rsidR="00535A9C" w:rsidRPr="00535A9C">
        <w:rPr>
          <w:sz w:val="22"/>
          <w:szCs w:val="22"/>
          <w:lang w:val="en-US"/>
        </w:rPr>
        <w:t>ABN AMRO Bank N.V.</w:t>
      </w:r>
      <w:r w:rsidR="00535A9C">
        <w:rPr>
          <w:sz w:val="22"/>
          <w:szCs w:val="22"/>
          <w:lang w:val="en-US"/>
        </w:rPr>
        <w:t xml:space="preserve"> </w:t>
      </w:r>
      <w:r w:rsidR="00956886" w:rsidRPr="00956886">
        <w:rPr>
          <w:sz w:val="22"/>
          <w:szCs w:val="22"/>
          <w:lang w:val="en-US"/>
        </w:rPr>
        <w:t>211,500</w:t>
      </w:r>
      <w:r w:rsidR="00956886"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 xml:space="preserve">RELX PLC ordinary shares of 14 </w:t>
      </w:r>
      <w:r w:rsidRPr="1722C56B">
        <w:rPr>
          <w:sz w:val="22"/>
          <w:szCs w:val="22"/>
          <w:vertAlign w:val="superscript"/>
          <w:lang w:val="en-US"/>
        </w:rPr>
        <w:t>51</w:t>
      </w:r>
      <w:r w:rsidRPr="1722C56B">
        <w:rPr>
          <w:sz w:val="22"/>
          <w:szCs w:val="22"/>
          <w:lang w:val="en-US"/>
        </w:rPr>
        <w:t>/</w:t>
      </w:r>
      <w:r w:rsidRPr="1722C56B">
        <w:rPr>
          <w:sz w:val="22"/>
          <w:szCs w:val="22"/>
          <w:vertAlign w:val="subscript"/>
          <w:lang w:val="en-US"/>
        </w:rPr>
        <w:t>116</w:t>
      </w:r>
      <w:r w:rsidRPr="1722C56B">
        <w:rPr>
          <w:sz w:val="22"/>
          <w:szCs w:val="22"/>
          <w:lang w:val="en-US"/>
        </w:rPr>
        <w:t xml:space="preserve"> pence each on the London Stock Exchange. The purchased shares will be held as treasury shares. Following the above purchase, RELX PLC holds </w:t>
      </w:r>
      <w:r w:rsidR="001C27B5" w:rsidRPr="001C27B5">
        <w:rPr>
          <w:sz w:val="22"/>
          <w:szCs w:val="22"/>
          <w:lang w:val="en-US"/>
        </w:rPr>
        <w:t>35,768,314</w:t>
      </w:r>
      <w:r w:rsidR="001C27B5"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 xml:space="preserve">ordinary shares in treasury, and has </w:t>
      </w:r>
      <w:r w:rsidR="00843C10" w:rsidRPr="00843C10">
        <w:rPr>
          <w:sz w:val="22"/>
          <w:szCs w:val="22"/>
          <w:lang w:val="en-US"/>
        </w:rPr>
        <w:t>1,845,927,076</w:t>
      </w:r>
      <w:r w:rsidR="00843C10"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 xml:space="preserve">ordinary shares in issue (excluding treasury shares). Since </w:t>
      </w:r>
      <w:r w:rsidR="0065756F" w:rsidRPr="1722C56B">
        <w:rPr>
          <w:sz w:val="22"/>
          <w:szCs w:val="22"/>
          <w:lang w:val="en-US"/>
        </w:rPr>
        <w:t>2</w:t>
      </w:r>
      <w:r w:rsidRPr="1722C56B">
        <w:rPr>
          <w:sz w:val="22"/>
          <w:szCs w:val="22"/>
          <w:lang w:val="en-US"/>
        </w:rPr>
        <w:t xml:space="preserve"> January 20</w:t>
      </w:r>
      <w:r w:rsidR="00406855" w:rsidRPr="1722C56B">
        <w:rPr>
          <w:sz w:val="22"/>
          <w:szCs w:val="22"/>
          <w:lang w:val="en-US"/>
        </w:rPr>
        <w:t>2</w:t>
      </w:r>
      <w:r w:rsidR="0065756F" w:rsidRPr="1722C56B">
        <w:rPr>
          <w:sz w:val="22"/>
          <w:szCs w:val="22"/>
          <w:lang w:val="en-US"/>
        </w:rPr>
        <w:t>5</w:t>
      </w:r>
      <w:r w:rsidRPr="1722C56B">
        <w:rPr>
          <w:sz w:val="22"/>
          <w:szCs w:val="22"/>
          <w:lang w:val="en-US"/>
        </w:rPr>
        <w:t xml:space="preserve"> RELX PLC has purchased </w:t>
      </w:r>
      <w:r w:rsidR="00843C10" w:rsidRPr="00843C10">
        <w:rPr>
          <w:sz w:val="22"/>
          <w:szCs w:val="22"/>
          <w:lang w:val="en-US"/>
        </w:rPr>
        <w:t>16,160,644</w:t>
      </w:r>
      <w:r w:rsidR="00843C10">
        <w:rPr>
          <w:sz w:val="22"/>
          <w:szCs w:val="22"/>
          <w:lang w:val="en-US"/>
        </w:rPr>
        <w:t xml:space="preserve"> </w:t>
      </w:r>
      <w:r w:rsidR="003B36DA" w:rsidRPr="1722C56B">
        <w:rPr>
          <w:sz w:val="22"/>
          <w:szCs w:val="22"/>
          <w:lang w:val="en-US"/>
        </w:rPr>
        <w:t xml:space="preserve">ordinary </w:t>
      </w:r>
      <w:r w:rsidRPr="1722C56B">
        <w:rPr>
          <w:sz w:val="22"/>
          <w:szCs w:val="22"/>
          <w:lang w:val="en-US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52E7DBCC" w:rsidR="00790104" w:rsidRPr="00A50F83" w:rsidRDefault="00163D46" w:rsidP="1722C56B">
      <w:pPr>
        <w:pStyle w:val="a"/>
        <w:spacing w:before="0" w:beforeAutospacing="0" w:after="0" w:afterAutospacing="0"/>
        <w:rPr>
          <w:sz w:val="22"/>
          <w:szCs w:val="22"/>
          <w:lang w:val="en-US"/>
        </w:rPr>
      </w:pPr>
      <w:r w:rsidRPr="1722C56B">
        <w:rPr>
          <w:sz w:val="22"/>
          <w:szCs w:val="22"/>
          <w:lang w:val="en-US"/>
        </w:rPr>
        <w:t xml:space="preserve">In accordance with Article 5(1)(b) of Regulation (EU) No 596/2014 (the Market Abuse Regulation), </w:t>
      </w:r>
      <w:r w:rsidR="00E80E79" w:rsidRPr="1722C56B">
        <w:rPr>
          <w:sz w:val="22"/>
          <w:szCs w:val="22"/>
          <w:lang w:val="en-US"/>
        </w:rPr>
        <w:t>detailed</w:t>
      </w:r>
      <w:r w:rsidR="001A7A9E" w:rsidRPr="1722C56B">
        <w:rPr>
          <w:sz w:val="22"/>
          <w:szCs w:val="22"/>
          <w:lang w:val="en-US"/>
        </w:rPr>
        <w:t xml:space="preserve"> information</w:t>
      </w:r>
      <w:r w:rsidRPr="1722C56B">
        <w:rPr>
          <w:sz w:val="22"/>
          <w:szCs w:val="22"/>
          <w:lang w:val="en-US"/>
        </w:rPr>
        <w:t xml:space="preserve"> </w:t>
      </w:r>
      <w:r w:rsidR="00E80E79" w:rsidRPr="1722C56B">
        <w:rPr>
          <w:sz w:val="22"/>
          <w:szCs w:val="22"/>
          <w:lang w:val="en-US"/>
        </w:rPr>
        <w:t>about the individual purchases made by</w:t>
      </w:r>
      <w:r w:rsidRPr="1722C56B">
        <w:rPr>
          <w:sz w:val="22"/>
          <w:szCs w:val="22"/>
          <w:lang w:val="en-US"/>
        </w:rPr>
        <w:t xml:space="preserve"> </w:t>
      </w:r>
      <w:r w:rsidR="00535A9C" w:rsidRPr="00535A9C">
        <w:rPr>
          <w:sz w:val="22"/>
          <w:szCs w:val="22"/>
          <w:lang w:val="en-US"/>
        </w:rPr>
        <w:t>ABN AMRO Bank N.V.</w:t>
      </w:r>
      <w:r w:rsidR="00576E54"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>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077E8C4B" w:rsidR="00C25D9C" w:rsidRPr="00A50F83" w:rsidRDefault="00AE263E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E263E">
              <w:rPr>
                <w:rFonts w:ascii="Arial" w:hAnsi="Arial" w:cs="Arial"/>
                <w:sz w:val="22"/>
                <w:szCs w:val="22"/>
              </w:rPr>
              <w:t>ABN AMRO Bank N.V.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7A52A5A4" w:rsidR="00C25D9C" w:rsidRPr="00A50F83" w:rsidRDefault="00AE263E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E263E">
              <w:rPr>
                <w:rFonts w:ascii="Arial" w:hAnsi="Arial" w:cs="Arial"/>
                <w:sz w:val="22"/>
                <w:szCs w:val="22"/>
              </w:rPr>
              <w:t>ABNANL2A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2AD5F416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</w:t>
            </w:r>
            <w:r w:rsidR="00565090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zone: </w:t>
            </w:r>
          </w:p>
        </w:tc>
        <w:tc>
          <w:tcPr>
            <w:tcW w:w="3332" w:type="pct"/>
          </w:tcPr>
          <w:p w14:paraId="124C7F3C" w14:textId="2E5DE7DC" w:rsidR="00790104" w:rsidRPr="00A50F83" w:rsidRDefault="00AE263E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E263E">
              <w:rPr>
                <w:rFonts w:ascii="Arial" w:hAnsi="Arial" w:cs="Arial"/>
                <w:sz w:val="22"/>
                <w:szCs w:val="22"/>
              </w:rPr>
              <w:t>CEST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74C2DC38" w:rsidR="003E0113" w:rsidRPr="00A50F83" w:rsidRDefault="00BA7ADA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BA7ADA">
              <w:rPr>
                <w:sz w:val="22"/>
                <w:szCs w:val="22"/>
                <w:lang w:val="en"/>
              </w:rPr>
              <w:t>28 April 2025</w:t>
            </w:r>
          </w:p>
        </w:tc>
      </w:tr>
      <w:tr w:rsidR="003E0113" w:rsidRPr="00A50F83" w14:paraId="14FC7A65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6E83F828" w:rsidR="003E0113" w:rsidRPr="00232623" w:rsidRDefault="00956886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956886">
              <w:rPr>
                <w:rFonts w:ascii="Arial" w:hAnsi="Arial" w:cs="Arial"/>
                <w:sz w:val="22"/>
                <w:szCs w:val="22"/>
                <w:lang w:val="en"/>
              </w:rPr>
              <w:t>211,500</w:t>
            </w:r>
          </w:p>
        </w:tc>
      </w:tr>
      <w:tr w:rsidR="00673B0A" w:rsidRPr="00A50F83" w14:paraId="11481FD1" w14:textId="77777777" w:rsidTr="00673B0A">
        <w:trPr>
          <w:tblCellSpacing w:w="0" w:type="dxa"/>
        </w:trPr>
        <w:tc>
          <w:tcPr>
            <w:tcW w:w="3695" w:type="pct"/>
          </w:tcPr>
          <w:p w14:paraId="6E218D22" w14:textId="368759A8" w:rsidR="00673B0A" w:rsidRPr="00A50F83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18305561" w14:textId="737D4757" w:rsidR="00673B0A" w:rsidRPr="00232623" w:rsidRDefault="00956886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956886">
              <w:rPr>
                <w:rFonts w:ascii="Arial" w:hAnsi="Arial" w:cs="Arial"/>
                <w:sz w:val="22"/>
                <w:szCs w:val="22"/>
                <w:lang w:val="en"/>
              </w:rPr>
              <w:t>4001</w:t>
            </w:r>
          </w:p>
        </w:tc>
      </w:tr>
      <w:tr w:rsidR="00673B0A" w:rsidRPr="00A50F83" w14:paraId="58ECCBF3" w14:textId="77777777" w:rsidTr="00673B0A">
        <w:trPr>
          <w:tblCellSpacing w:w="0" w:type="dxa"/>
        </w:trPr>
        <w:tc>
          <w:tcPr>
            <w:tcW w:w="3695" w:type="pct"/>
          </w:tcPr>
          <w:p w14:paraId="0DCEE8D7" w14:textId="7F72D245" w:rsidR="00673B0A" w:rsidRPr="00673B0A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55C7469D" w14:textId="0851468D" w:rsidR="00673B0A" w:rsidRPr="00232623" w:rsidRDefault="00627EB1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27EB1">
              <w:rPr>
                <w:rFonts w:ascii="Arial" w:hAnsi="Arial" w:cs="Arial"/>
                <w:sz w:val="22"/>
                <w:szCs w:val="22"/>
                <w:lang w:val="en"/>
              </w:rPr>
              <w:t>3946</w:t>
            </w:r>
          </w:p>
        </w:tc>
      </w:tr>
      <w:tr w:rsidR="003E0113" w:rsidRPr="00A50F83" w14:paraId="599BA5E7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7A3070A1" w:rsidR="003E0113" w:rsidRPr="00232623" w:rsidRDefault="00627EB1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627EB1">
              <w:rPr>
                <w:rFonts w:ascii="Arial" w:hAnsi="Arial" w:cs="Arial"/>
                <w:sz w:val="22"/>
                <w:szCs w:val="22"/>
                <w:lang w:val="en"/>
              </w:rPr>
              <w:t>3972.0829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1460"/>
        <w:gridCol w:w="1780"/>
        <w:gridCol w:w="1200"/>
        <w:gridCol w:w="1420"/>
        <w:gridCol w:w="1120"/>
        <w:gridCol w:w="2300"/>
      </w:tblGrid>
      <w:tr w:rsidR="008E24A1" w:rsidRPr="008E24A1" w14:paraId="1D4514FA" w14:textId="77777777" w:rsidTr="008E24A1">
        <w:trPr>
          <w:trHeight w:val="5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69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Transaction Date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8773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39FF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C150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838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2391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MatchId</w:t>
            </w:r>
          </w:p>
        </w:tc>
      </w:tr>
      <w:tr w:rsidR="008E24A1" w:rsidRPr="008E24A1" w14:paraId="15C2DF9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8AB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9A4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09:08:00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072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5FC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317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3F1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2934974007045</w:t>
            </w:r>
          </w:p>
        </w:tc>
      </w:tr>
      <w:tr w:rsidR="008E24A1" w:rsidRPr="008E24A1" w14:paraId="201FB2D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F26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461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09:08:17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E41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DFB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254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FE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2934974755045</w:t>
            </w:r>
          </w:p>
        </w:tc>
      </w:tr>
      <w:tr w:rsidR="008E24A1" w:rsidRPr="008E24A1" w14:paraId="67524FC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08A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802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09:08:17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581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86B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6AE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ECA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2934974756045</w:t>
            </w:r>
          </w:p>
        </w:tc>
      </w:tr>
      <w:tr w:rsidR="008E24A1" w:rsidRPr="008E24A1" w14:paraId="264F70E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7D5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D8E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09:08:41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0A8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E8F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B12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52C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2934975507045</w:t>
            </w:r>
          </w:p>
        </w:tc>
      </w:tr>
      <w:tr w:rsidR="008E24A1" w:rsidRPr="008E24A1" w14:paraId="7BB4D3B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912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531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09:08:44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95F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DAD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D66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E9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2934975621045</w:t>
            </w:r>
          </w:p>
        </w:tc>
      </w:tr>
      <w:tr w:rsidR="008E24A1" w:rsidRPr="008E24A1" w14:paraId="74ABF8A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96E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2FF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09:10:42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3A9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BCD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811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01E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2934981169045</w:t>
            </w:r>
          </w:p>
        </w:tc>
      </w:tr>
      <w:tr w:rsidR="008E24A1" w:rsidRPr="008E24A1" w14:paraId="7DF7BD0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F04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595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09:11:35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491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88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408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77B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2934983099045</w:t>
            </w:r>
          </w:p>
        </w:tc>
      </w:tr>
      <w:tr w:rsidR="008E24A1" w:rsidRPr="008E24A1" w14:paraId="47EE8F6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3B3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1BC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09:11:35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76D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C06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C0C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57B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2934983113045</w:t>
            </w:r>
          </w:p>
        </w:tc>
      </w:tr>
      <w:tr w:rsidR="008E24A1" w:rsidRPr="008E24A1" w14:paraId="4923AA2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05D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E5C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09:11:35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449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BA5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1D2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406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2934983114045</w:t>
            </w:r>
          </w:p>
        </w:tc>
      </w:tr>
      <w:tr w:rsidR="008E24A1" w:rsidRPr="008E24A1" w14:paraId="5B2A9CF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87F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061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09:12:12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87D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CA6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901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1D6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2934984556045</w:t>
            </w:r>
          </w:p>
        </w:tc>
      </w:tr>
      <w:tr w:rsidR="008E24A1" w:rsidRPr="008E24A1" w14:paraId="30A6684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158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E00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09:12:12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A1D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B15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36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B31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2934984557045</w:t>
            </w:r>
          </w:p>
        </w:tc>
      </w:tr>
      <w:tr w:rsidR="008E24A1" w:rsidRPr="008E24A1" w14:paraId="3B043CD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327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046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09:13:42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F4B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7F0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D6A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BDD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2934988821045</w:t>
            </w:r>
          </w:p>
        </w:tc>
      </w:tr>
      <w:tr w:rsidR="008E24A1" w:rsidRPr="008E24A1" w14:paraId="69F65BA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E1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D8E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09:15:03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AD1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6A4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E38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A5E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2934992163045</w:t>
            </w:r>
          </w:p>
        </w:tc>
      </w:tr>
      <w:tr w:rsidR="008E24A1" w:rsidRPr="008E24A1" w14:paraId="4DE98C0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C8E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08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09:15:45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88C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555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B74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57F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2934994543045</w:t>
            </w:r>
          </w:p>
        </w:tc>
      </w:tr>
      <w:tr w:rsidR="008E24A1" w:rsidRPr="008E24A1" w14:paraId="5A829D9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82F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28B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09:16:09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96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8BF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CB8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3F2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2934995632045</w:t>
            </w:r>
          </w:p>
        </w:tc>
      </w:tr>
      <w:tr w:rsidR="008E24A1" w:rsidRPr="008E24A1" w14:paraId="5DEF843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16E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511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09:16:09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C46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F7A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E53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1CB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2934995633045</w:t>
            </w:r>
          </w:p>
        </w:tc>
      </w:tr>
      <w:tr w:rsidR="008E24A1" w:rsidRPr="008E24A1" w14:paraId="51812CA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868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B52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09:18:00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67A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B2D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798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373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2935001264045</w:t>
            </w:r>
          </w:p>
        </w:tc>
      </w:tr>
      <w:tr w:rsidR="008E24A1" w:rsidRPr="008E24A1" w14:paraId="5B8C026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CD9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0C8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09:18:32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F44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3CF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8C8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83A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2935002688045</w:t>
            </w:r>
          </w:p>
        </w:tc>
      </w:tr>
      <w:tr w:rsidR="008E24A1" w:rsidRPr="008E24A1" w14:paraId="14C8708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D8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3D3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09:20:41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F91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EBF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9CE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F24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2935009046045</w:t>
            </w:r>
          </w:p>
        </w:tc>
      </w:tr>
      <w:tr w:rsidR="008E24A1" w:rsidRPr="008E24A1" w14:paraId="4DE4FF2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DA8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784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09:20:41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22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A9C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6EF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AEE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2935009048045</w:t>
            </w:r>
          </w:p>
        </w:tc>
      </w:tr>
      <w:tr w:rsidR="008E24A1" w:rsidRPr="008E24A1" w14:paraId="64BA6D7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2A7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6EF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09:20:41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37F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06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559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B84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2935009057045</w:t>
            </w:r>
          </w:p>
        </w:tc>
      </w:tr>
      <w:tr w:rsidR="008E24A1" w:rsidRPr="008E24A1" w14:paraId="33451D7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36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50B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09:20:41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9D1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992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5B8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85F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2935009058045</w:t>
            </w:r>
          </w:p>
        </w:tc>
      </w:tr>
      <w:tr w:rsidR="008E24A1" w:rsidRPr="008E24A1" w14:paraId="3FA6E24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06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987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09:20:41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C64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21A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1D6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61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2935009059045</w:t>
            </w:r>
          </w:p>
        </w:tc>
      </w:tr>
      <w:tr w:rsidR="008E24A1" w:rsidRPr="008E24A1" w14:paraId="141E4B0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D74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65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09:23:15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62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CC4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6F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7C6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2935016074045</w:t>
            </w:r>
          </w:p>
        </w:tc>
      </w:tr>
      <w:tr w:rsidR="008E24A1" w:rsidRPr="008E24A1" w14:paraId="797F1D9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EE7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F11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09:23:15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0EF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E1E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983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F64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2935016089045</w:t>
            </w:r>
          </w:p>
        </w:tc>
      </w:tr>
      <w:tr w:rsidR="008E24A1" w:rsidRPr="008E24A1" w14:paraId="1D8DFD4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5BD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FD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09:25:46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2CE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366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9B2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4A2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2935022456045</w:t>
            </w:r>
          </w:p>
        </w:tc>
      </w:tr>
      <w:tr w:rsidR="008E24A1" w:rsidRPr="008E24A1" w14:paraId="32724D2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66A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E04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09:25:46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C1B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57D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463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C8F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2935022457045</w:t>
            </w:r>
          </w:p>
        </w:tc>
      </w:tr>
      <w:tr w:rsidR="008E24A1" w:rsidRPr="008E24A1" w14:paraId="4B97AB8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AB2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233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09:25:46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839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47E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13E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4EF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2935022458045</w:t>
            </w:r>
          </w:p>
        </w:tc>
      </w:tr>
      <w:tr w:rsidR="008E24A1" w:rsidRPr="008E24A1" w14:paraId="4E49E84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4A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0F7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09:27:31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E21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0CA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586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68C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2935026446045</w:t>
            </w:r>
          </w:p>
        </w:tc>
      </w:tr>
      <w:tr w:rsidR="008E24A1" w:rsidRPr="008E24A1" w14:paraId="6CB6310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859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F81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09:28:34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AA8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CA6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89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6EF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2935028728045</w:t>
            </w:r>
          </w:p>
        </w:tc>
      </w:tr>
      <w:tr w:rsidR="008E24A1" w:rsidRPr="008E24A1" w14:paraId="75E62C6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D87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423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FA2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45E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43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297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2935031999045</w:t>
            </w:r>
          </w:p>
        </w:tc>
      </w:tr>
      <w:tr w:rsidR="008E24A1" w:rsidRPr="008E24A1" w14:paraId="2FF204D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214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04C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FC0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2E9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A66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C32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2935032000045</w:t>
            </w:r>
          </w:p>
        </w:tc>
      </w:tr>
      <w:tr w:rsidR="008E24A1" w:rsidRPr="008E24A1" w14:paraId="5E81493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6D9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56B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57F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5C0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1BF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692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2935032001045</w:t>
            </w:r>
          </w:p>
        </w:tc>
      </w:tr>
      <w:tr w:rsidR="008E24A1" w:rsidRPr="008E24A1" w14:paraId="092CDD6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F44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38D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73A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C3A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C74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92D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2935032002045</w:t>
            </w:r>
          </w:p>
        </w:tc>
      </w:tr>
      <w:tr w:rsidR="008E24A1" w:rsidRPr="008E24A1" w14:paraId="6D221F7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B09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C52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09:31:55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3E0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042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512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A1E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2935038565045</w:t>
            </w:r>
          </w:p>
        </w:tc>
      </w:tr>
      <w:tr w:rsidR="008E24A1" w:rsidRPr="008E24A1" w14:paraId="5C28257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FE6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B8E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09:37:09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26F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B76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FD4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673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2935055810045</w:t>
            </w:r>
          </w:p>
        </w:tc>
      </w:tr>
      <w:tr w:rsidR="008E24A1" w:rsidRPr="008E24A1" w14:paraId="337F0E9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0B3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4E6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09:37:09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01E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083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AF4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FE2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2935055811045</w:t>
            </w:r>
          </w:p>
        </w:tc>
      </w:tr>
      <w:tr w:rsidR="008E24A1" w:rsidRPr="008E24A1" w14:paraId="5651759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6F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418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09:37:56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F0A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D06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B1B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CEF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2935057979045</w:t>
            </w:r>
          </w:p>
        </w:tc>
      </w:tr>
      <w:tr w:rsidR="008E24A1" w:rsidRPr="008E24A1" w14:paraId="3F4438B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5E9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DC8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09:37:56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30E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3CE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3C3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A1F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2935057980045</w:t>
            </w:r>
          </w:p>
        </w:tc>
      </w:tr>
      <w:tr w:rsidR="008E24A1" w:rsidRPr="008E24A1" w14:paraId="5AFA564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454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E1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09:37:56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F9A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66F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EFC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0A8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2935057981045</w:t>
            </w:r>
          </w:p>
        </w:tc>
      </w:tr>
      <w:tr w:rsidR="008E24A1" w:rsidRPr="008E24A1" w14:paraId="5358AD3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DAB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DA2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09:37:56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A4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601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495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537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2935057982045</w:t>
            </w:r>
          </w:p>
        </w:tc>
      </w:tr>
      <w:tr w:rsidR="008E24A1" w:rsidRPr="008E24A1" w14:paraId="2A5CA9F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829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18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09:38:42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369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259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A01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7FD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2935060068045</w:t>
            </w:r>
          </w:p>
        </w:tc>
      </w:tr>
      <w:tr w:rsidR="008E24A1" w:rsidRPr="008E24A1" w14:paraId="6B590EC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C97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7DB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09:40:30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2C3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50C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E19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757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2935065561045</w:t>
            </w:r>
          </w:p>
        </w:tc>
      </w:tr>
      <w:tr w:rsidR="008E24A1" w:rsidRPr="008E24A1" w14:paraId="1D26E7B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878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893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09:40:31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7CF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019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E81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1D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2935065624045</w:t>
            </w:r>
          </w:p>
        </w:tc>
      </w:tr>
      <w:tr w:rsidR="008E24A1" w:rsidRPr="008E24A1" w14:paraId="59E8F17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1E7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42D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09:43:00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997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DA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8EF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D18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2935073442045</w:t>
            </w:r>
          </w:p>
        </w:tc>
      </w:tr>
      <w:tr w:rsidR="008E24A1" w:rsidRPr="008E24A1" w14:paraId="7913068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630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E6D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B3C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DC8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636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A5B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2935081067045</w:t>
            </w:r>
          </w:p>
        </w:tc>
      </w:tr>
      <w:tr w:rsidR="008E24A1" w:rsidRPr="008E24A1" w14:paraId="691F8B1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CAA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3F8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09:46:36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4C1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33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900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421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2935084732045</w:t>
            </w:r>
          </w:p>
        </w:tc>
      </w:tr>
      <w:tr w:rsidR="008E24A1" w:rsidRPr="008E24A1" w14:paraId="69A600B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20C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BB2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09:48:54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604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0B3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EFC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AB5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2935090936045</w:t>
            </w:r>
          </w:p>
        </w:tc>
      </w:tr>
      <w:tr w:rsidR="008E24A1" w:rsidRPr="008E24A1" w14:paraId="7F3355B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841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1EE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09:50:34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232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D25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CD9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0BB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2935096006045</w:t>
            </w:r>
          </w:p>
        </w:tc>
      </w:tr>
      <w:tr w:rsidR="008E24A1" w:rsidRPr="008E24A1" w14:paraId="6BF9339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B02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1A6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228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6C3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508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F6A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2935108454045</w:t>
            </w:r>
          </w:p>
        </w:tc>
      </w:tr>
      <w:tr w:rsidR="008E24A1" w:rsidRPr="008E24A1" w14:paraId="273C901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25D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16D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904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8B0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4A9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46D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2935108467045</w:t>
            </w:r>
          </w:p>
        </w:tc>
      </w:tr>
      <w:tr w:rsidR="008E24A1" w:rsidRPr="008E24A1" w14:paraId="3876236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F68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9FD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F24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2D1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888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787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2935108468045</w:t>
            </w:r>
          </w:p>
        </w:tc>
      </w:tr>
      <w:tr w:rsidR="008E24A1" w:rsidRPr="008E24A1" w14:paraId="556D087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0CC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C00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8E7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1EC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913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4F7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2935108469045</w:t>
            </w:r>
          </w:p>
        </w:tc>
      </w:tr>
      <w:tr w:rsidR="008E24A1" w:rsidRPr="008E24A1" w14:paraId="7019E4F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5EF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862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09:56:13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084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1BE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6ED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53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2935111228045</w:t>
            </w:r>
          </w:p>
        </w:tc>
      </w:tr>
      <w:tr w:rsidR="008E24A1" w:rsidRPr="008E24A1" w14:paraId="64593AD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B89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33A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09:58:15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841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A06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69D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D99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2935117088045</w:t>
            </w:r>
          </w:p>
        </w:tc>
      </w:tr>
      <w:tr w:rsidR="008E24A1" w:rsidRPr="008E24A1" w14:paraId="4D84EE3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5B8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868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10:00:51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F65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F11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54F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A91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2935125223045</w:t>
            </w:r>
          </w:p>
        </w:tc>
      </w:tr>
      <w:tr w:rsidR="008E24A1" w:rsidRPr="008E24A1" w14:paraId="7946237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739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4A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10:01:20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C6B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C4D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BFE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ADF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2935126446045</w:t>
            </w:r>
          </w:p>
        </w:tc>
      </w:tr>
      <w:tr w:rsidR="008E24A1" w:rsidRPr="008E24A1" w14:paraId="6F90C9F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2E9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B83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10:01:20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BE4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127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791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C49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2935126450045</w:t>
            </w:r>
          </w:p>
        </w:tc>
      </w:tr>
      <w:tr w:rsidR="008E24A1" w:rsidRPr="008E24A1" w14:paraId="198DB12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2B5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154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10:01:20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239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DC1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E53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970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2935126451045</w:t>
            </w:r>
          </w:p>
        </w:tc>
      </w:tr>
      <w:tr w:rsidR="008E24A1" w:rsidRPr="008E24A1" w14:paraId="29DE42D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941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000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10:01:57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61D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3A2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75A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99A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2935127986045</w:t>
            </w:r>
          </w:p>
        </w:tc>
      </w:tr>
      <w:tr w:rsidR="008E24A1" w:rsidRPr="008E24A1" w14:paraId="172A801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EB8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265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10:01:57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82B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AAE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520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C94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2935127987045</w:t>
            </w:r>
          </w:p>
        </w:tc>
      </w:tr>
      <w:tr w:rsidR="008E24A1" w:rsidRPr="008E24A1" w14:paraId="3ECE098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BD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0C3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10:03:15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36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344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057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B49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2935131450045</w:t>
            </w:r>
          </w:p>
        </w:tc>
      </w:tr>
      <w:tr w:rsidR="008E24A1" w:rsidRPr="008E24A1" w14:paraId="54D3673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5A5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6A1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10:07:15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D91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FE9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926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3E2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2935140871045</w:t>
            </w:r>
          </w:p>
        </w:tc>
      </w:tr>
      <w:tr w:rsidR="008E24A1" w:rsidRPr="008E24A1" w14:paraId="091FF12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64E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979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10:07:15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436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D8C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EDE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01C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2935140874045</w:t>
            </w:r>
          </w:p>
        </w:tc>
      </w:tr>
      <w:tr w:rsidR="008E24A1" w:rsidRPr="008E24A1" w14:paraId="16A43C9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325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112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10:08:45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338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8F8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B41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8B5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2935144147045</w:t>
            </w:r>
          </w:p>
        </w:tc>
      </w:tr>
      <w:tr w:rsidR="008E24A1" w:rsidRPr="008E24A1" w14:paraId="22FAA1D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289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1A1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10:10:54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361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86E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9D3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471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2935150918045</w:t>
            </w:r>
          </w:p>
        </w:tc>
      </w:tr>
      <w:tr w:rsidR="008E24A1" w:rsidRPr="008E24A1" w14:paraId="14141ED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355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EC5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10:14:45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220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E8A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DEE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5A1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2935159731045</w:t>
            </w:r>
          </w:p>
        </w:tc>
      </w:tr>
      <w:tr w:rsidR="008E24A1" w:rsidRPr="008E24A1" w14:paraId="66D4290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23A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5EF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10:15:03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0FA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94E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BCE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CE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2935160613045</w:t>
            </w:r>
          </w:p>
        </w:tc>
      </w:tr>
      <w:tr w:rsidR="008E24A1" w:rsidRPr="008E24A1" w14:paraId="75A76C2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630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3A8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10:16:48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C9A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9EA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5E5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D1C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2935165180045</w:t>
            </w:r>
          </w:p>
        </w:tc>
      </w:tr>
      <w:tr w:rsidR="008E24A1" w:rsidRPr="008E24A1" w14:paraId="6000773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CC9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B4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10:19:54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8F5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0FD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820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EEA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2935171557045</w:t>
            </w:r>
          </w:p>
        </w:tc>
      </w:tr>
      <w:tr w:rsidR="008E24A1" w:rsidRPr="008E24A1" w14:paraId="7445753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8C4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D0C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10:22:03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DFE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353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AE2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4EA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2935176200045</w:t>
            </w:r>
          </w:p>
        </w:tc>
      </w:tr>
      <w:tr w:rsidR="008E24A1" w:rsidRPr="008E24A1" w14:paraId="79F571E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DEA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898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10:22:03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F5B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AEB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B41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C73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2935176201045</w:t>
            </w:r>
          </w:p>
        </w:tc>
      </w:tr>
      <w:tr w:rsidR="008E24A1" w:rsidRPr="008E24A1" w14:paraId="55C6678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D02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961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10:22:19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011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F94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649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F7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2935176734045</w:t>
            </w:r>
          </w:p>
        </w:tc>
      </w:tr>
      <w:tr w:rsidR="008E24A1" w:rsidRPr="008E24A1" w14:paraId="768CEEA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481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532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10:22:23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A6C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E3F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F94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143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2935176853045</w:t>
            </w:r>
          </w:p>
        </w:tc>
      </w:tr>
      <w:tr w:rsidR="008E24A1" w:rsidRPr="008E24A1" w14:paraId="36329B2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5B7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689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10:28:04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E3D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824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CF3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51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2935189110045</w:t>
            </w:r>
          </w:p>
        </w:tc>
      </w:tr>
      <w:tr w:rsidR="008E24A1" w:rsidRPr="008E24A1" w14:paraId="064F408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464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3DA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10:28:04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09E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175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73C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110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2935189112045</w:t>
            </w:r>
          </w:p>
        </w:tc>
      </w:tr>
      <w:tr w:rsidR="008E24A1" w:rsidRPr="008E24A1" w14:paraId="612E34D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943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267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10:31:18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91E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2F5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6C0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5A2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2935197406045</w:t>
            </w:r>
          </w:p>
        </w:tc>
      </w:tr>
      <w:tr w:rsidR="008E24A1" w:rsidRPr="008E24A1" w14:paraId="532D904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A9F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59B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10:35:55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E4C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6BB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671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5AE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2935207408045</w:t>
            </w:r>
          </w:p>
        </w:tc>
      </w:tr>
      <w:tr w:rsidR="008E24A1" w:rsidRPr="008E24A1" w14:paraId="2B4B872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183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6A9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10:36:15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31C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54D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9D9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8F7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2935208093045</w:t>
            </w:r>
          </w:p>
        </w:tc>
      </w:tr>
      <w:tr w:rsidR="008E24A1" w:rsidRPr="008E24A1" w14:paraId="3042F8D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B2D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92C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10:36:15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31C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AC6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2CA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142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2935208095045</w:t>
            </w:r>
          </w:p>
        </w:tc>
      </w:tr>
      <w:tr w:rsidR="008E24A1" w:rsidRPr="008E24A1" w14:paraId="3AC315F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FDB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E0C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10:36:15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B5F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C0D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E3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43F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2935208096045</w:t>
            </w:r>
          </w:p>
        </w:tc>
      </w:tr>
      <w:tr w:rsidR="008E24A1" w:rsidRPr="008E24A1" w14:paraId="30AD10C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A56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8CB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10:40:31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732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09E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594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01F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2935215893045</w:t>
            </w:r>
          </w:p>
        </w:tc>
      </w:tr>
      <w:tr w:rsidR="008E24A1" w:rsidRPr="008E24A1" w14:paraId="749F770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F31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A8A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10:40:31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F81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7A0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1E3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805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2935215898045</w:t>
            </w:r>
          </w:p>
        </w:tc>
      </w:tr>
      <w:tr w:rsidR="008E24A1" w:rsidRPr="008E24A1" w14:paraId="1AFEA24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D61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C66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10:40:31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ACF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85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7BE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0E7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2935215903045</w:t>
            </w:r>
          </w:p>
        </w:tc>
      </w:tr>
      <w:tr w:rsidR="008E24A1" w:rsidRPr="008E24A1" w14:paraId="6AACF54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2B2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405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10:43:49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42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696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2EB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196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2935222294045</w:t>
            </w:r>
          </w:p>
        </w:tc>
      </w:tr>
      <w:tr w:rsidR="008E24A1" w:rsidRPr="008E24A1" w14:paraId="0475ED8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B0D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C7E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10:43:49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B6D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2C9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883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444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2935222295045</w:t>
            </w:r>
          </w:p>
        </w:tc>
      </w:tr>
      <w:tr w:rsidR="008E24A1" w:rsidRPr="008E24A1" w14:paraId="7D8518F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214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64B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10:45:21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EA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439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30B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475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2935225224045</w:t>
            </w:r>
          </w:p>
        </w:tc>
      </w:tr>
      <w:tr w:rsidR="008E24A1" w:rsidRPr="008E24A1" w14:paraId="0A5B0AC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A52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DEE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10:45:21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343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C65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3B6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5D3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2935225225045</w:t>
            </w:r>
          </w:p>
        </w:tc>
      </w:tr>
      <w:tr w:rsidR="008E24A1" w:rsidRPr="008E24A1" w14:paraId="7C0FB19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618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BE8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10:46:54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214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76C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AB0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F33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2935228277045</w:t>
            </w:r>
          </w:p>
        </w:tc>
      </w:tr>
      <w:tr w:rsidR="008E24A1" w:rsidRPr="008E24A1" w14:paraId="53012AF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074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158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10:46:54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6A4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1EC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15D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2A9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2935228278045</w:t>
            </w:r>
          </w:p>
        </w:tc>
      </w:tr>
      <w:tr w:rsidR="008E24A1" w:rsidRPr="008E24A1" w14:paraId="4336C69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E5D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994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10:48:09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A0B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AD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08C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293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2935230668045</w:t>
            </w:r>
          </w:p>
        </w:tc>
      </w:tr>
      <w:tr w:rsidR="008E24A1" w:rsidRPr="008E24A1" w14:paraId="13376C7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B3A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7EC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10:48:09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D2C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6D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DA8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2BD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2935230669045</w:t>
            </w:r>
          </w:p>
        </w:tc>
      </w:tr>
      <w:tr w:rsidR="008E24A1" w:rsidRPr="008E24A1" w14:paraId="5A24FB8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BBC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14D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10:51:39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670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330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9C8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E2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2935239608045</w:t>
            </w:r>
          </w:p>
        </w:tc>
      </w:tr>
      <w:tr w:rsidR="008E24A1" w:rsidRPr="008E24A1" w14:paraId="355EDC8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C96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605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10:51:39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CC7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685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D3C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808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2935239609045</w:t>
            </w:r>
          </w:p>
        </w:tc>
      </w:tr>
      <w:tr w:rsidR="008E24A1" w:rsidRPr="008E24A1" w14:paraId="1217731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31E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C14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10:51:39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013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397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D46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B65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2935239610045</w:t>
            </w:r>
          </w:p>
        </w:tc>
      </w:tr>
      <w:tr w:rsidR="008E24A1" w:rsidRPr="008E24A1" w14:paraId="36292E4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DFE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558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10:53:28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966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958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7C9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76B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2935243443045</w:t>
            </w:r>
          </w:p>
        </w:tc>
      </w:tr>
      <w:tr w:rsidR="008E24A1" w:rsidRPr="008E24A1" w14:paraId="32842EA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582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3A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11:00:05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275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2BD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842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390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2935257946045</w:t>
            </w:r>
          </w:p>
        </w:tc>
      </w:tr>
      <w:tr w:rsidR="008E24A1" w:rsidRPr="008E24A1" w14:paraId="5BEDEAE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EBE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B77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11:01:25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3E4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E34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8D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B4C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2935260724045</w:t>
            </w:r>
          </w:p>
        </w:tc>
      </w:tr>
      <w:tr w:rsidR="008E24A1" w:rsidRPr="008E24A1" w14:paraId="2503476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1A4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BDE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11:01:25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677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0A1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F7F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2EC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2935260725045</w:t>
            </w:r>
          </w:p>
        </w:tc>
      </w:tr>
      <w:tr w:rsidR="008E24A1" w:rsidRPr="008E24A1" w14:paraId="59C9B0E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784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6D0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11:02:54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62B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6F9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843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63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2935263455045</w:t>
            </w:r>
          </w:p>
        </w:tc>
      </w:tr>
      <w:tr w:rsidR="008E24A1" w:rsidRPr="008E24A1" w14:paraId="5F294CC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F92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998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11:02:54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83C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B06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448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510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2935263457045</w:t>
            </w:r>
          </w:p>
        </w:tc>
      </w:tr>
      <w:tr w:rsidR="008E24A1" w:rsidRPr="008E24A1" w14:paraId="7EB1910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B3A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F87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11:02:54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DAA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C73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1EF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BF6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2935263469045</w:t>
            </w:r>
          </w:p>
        </w:tc>
      </w:tr>
      <w:tr w:rsidR="008E24A1" w:rsidRPr="008E24A1" w14:paraId="58B8B8A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9A7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FC2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11:02:54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AA4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236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060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31C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2935263470045</w:t>
            </w:r>
          </w:p>
        </w:tc>
      </w:tr>
      <w:tr w:rsidR="008E24A1" w:rsidRPr="008E24A1" w14:paraId="30752A2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716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65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11:08:25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3F1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9A9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898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427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2935275177045</w:t>
            </w:r>
          </w:p>
        </w:tc>
      </w:tr>
      <w:tr w:rsidR="008E24A1" w:rsidRPr="008E24A1" w14:paraId="5C09562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844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E33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11:09:50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E17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715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F72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A55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2935277801045</w:t>
            </w:r>
          </w:p>
        </w:tc>
      </w:tr>
      <w:tr w:rsidR="008E24A1" w:rsidRPr="008E24A1" w14:paraId="29835AE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AB3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851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11:09:50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C0D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E19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A17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1CA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2935277802045</w:t>
            </w:r>
          </w:p>
        </w:tc>
      </w:tr>
      <w:tr w:rsidR="008E24A1" w:rsidRPr="008E24A1" w14:paraId="2D826E5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1B6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081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11:14:02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899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FA5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991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F2E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2935286389045</w:t>
            </w:r>
          </w:p>
        </w:tc>
      </w:tr>
      <w:tr w:rsidR="008E24A1" w:rsidRPr="008E24A1" w14:paraId="71F06D2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E5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A16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11:14:37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D19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D63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CA9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7E5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2935287776045</w:t>
            </w:r>
          </w:p>
        </w:tc>
      </w:tr>
      <w:tr w:rsidR="008E24A1" w:rsidRPr="008E24A1" w14:paraId="7DE68C9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7A4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2BF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11:14:41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AC3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C65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D3A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566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2935287948045</w:t>
            </w:r>
          </w:p>
        </w:tc>
      </w:tr>
      <w:tr w:rsidR="008E24A1" w:rsidRPr="008E24A1" w14:paraId="7BE23D6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FD9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3C7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11:16:00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F2E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846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DF2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A72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2935291889045</w:t>
            </w:r>
          </w:p>
        </w:tc>
      </w:tr>
      <w:tr w:rsidR="008E24A1" w:rsidRPr="008E24A1" w14:paraId="52EAC02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041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E40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11:16:00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CBC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1B5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98D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A36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2935291890045</w:t>
            </w:r>
          </w:p>
        </w:tc>
      </w:tr>
      <w:tr w:rsidR="008E24A1" w:rsidRPr="008E24A1" w14:paraId="448EFA5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275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CF6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11:18:50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89D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306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F94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BC3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2935297702045</w:t>
            </w:r>
          </w:p>
        </w:tc>
      </w:tr>
      <w:tr w:rsidR="008E24A1" w:rsidRPr="008E24A1" w14:paraId="64B95B1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0E0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090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11:18:57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1DA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F1D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E09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8A4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2935297971045</w:t>
            </w:r>
          </w:p>
        </w:tc>
      </w:tr>
      <w:tr w:rsidR="008E24A1" w:rsidRPr="008E24A1" w14:paraId="6FA1117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D80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476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11:18:57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2EF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056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754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846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2935297974045</w:t>
            </w:r>
          </w:p>
        </w:tc>
      </w:tr>
      <w:tr w:rsidR="008E24A1" w:rsidRPr="008E24A1" w14:paraId="16320DD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706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CA3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11:18:57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FBD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385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EA8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07D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2935297975045</w:t>
            </w:r>
          </w:p>
        </w:tc>
      </w:tr>
      <w:tr w:rsidR="008E24A1" w:rsidRPr="008E24A1" w14:paraId="13B7B9E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9EB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CA1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11:18:57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7DE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9F5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D50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24A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2935297976045</w:t>
            </w:r>
          </w:p>
        </w:tc>
      </w:tr>
      <w:tr w:rsidR="008E24A1" w:rsidRPr="008E24A1" w14:paraId="573A3E6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A61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D58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11:18:57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6B7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EC9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471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A02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2935297981045</w:t>
            </w:r>
          </w:p>
        </w:tc>
      </w:tr>
      <w:tr w:rsidR="008E24A1" w:rsidRPr="008E24A1" w14:paraId="7582A05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CD6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31F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11:19:53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0EF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476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88F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702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2935299954045</w:t>
            </w:r>
          </w:p>
        </w:tc>
      </w:tr>
      <w:tr w:rsidR="008E24A1" w:rsidRPr="008E24A1" w14:paraId="109F5B6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4CC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1FA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11:19:53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1E1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E71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3B6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69B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2935299955045</w:t>
            </w:r>
          </w:p>
        </w:tc>
      </w:tr>
      <w:tr w:rsidR="008E24A1" w:rsidRPr="008E24A1" w14:paraId="7600F73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6FC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450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11:22:19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745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E49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147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32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2935304521045</w:t>
            </w:r>
          </w:p>
        </w:tc>
      </w:tr>
      <w:tr w:rsidR="008E24A1" w:rsidRPr="008E24A1" w14:paraId="1E23420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F9A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4AD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11:22:19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467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E7F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2F0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C9E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2935304524045</w:t>
            </w:r>
          </w:p>
        </w:tc>
      </w:tr>
      <w:tr w:rsidR="008E24A1" w:rsidRPr="008E24A1" w14:paraId="41200E2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7BA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EC5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11:22:22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999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4E1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3F8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742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2935304593045</w:t>
            </w:r>
          </w:p>
        </w:tc>
      </w:tr>
      <w:tr w:rsidR="008E24A1" w:rsidRPr="008E24A1" w14:paraId="747728D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DB8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DE8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11:23:30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A18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F3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4DC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C23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2935306193045</w:t>
            </w:r>
          </w:p>
        </w:tc>
      </w:tr>
      <w:tr w:rsidR="008E24A1" w:rsidRPr="008E24A1" w14:paraId="5BCE539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CC2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940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11:23:30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188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9F1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54B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3BB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2935306194045</w:t>
            </w:r>
          </w:p>
        </w:tc>
      </w:tr>
      <w:tr w:rsidR="008E24A1" w:rsidRPr="008E24A1" w14:paraId="6916F8B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CB5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0D5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11:27:17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827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1FF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04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A37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2935313287045</w:t>
            </w:r>
          </w:p>
        </w:tc>
      </w:tr>
      <w:tr w:rsidR="008E24A1" w:rsidRPr="008E24A1" w14:paraId="770FCCB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D2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79C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11:31:08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CC7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DC4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3F5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06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2935322255045</w:t>
            </w:r>
          </w:p>
        </w:tc>
      </w:tr>
      <w:tr w:rsidR="008E24A1" w:rsidRPr="008E24A1" w14:paraId="031C9CA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296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3DD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11:33:35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50C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A1F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DD1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9D5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2935328532045</w:t>
            </w:r>
          </w:p>
        </w:tc>
      </w:tr>
      <w:tr w:rsidR="008E24A1" w:rsidRPr="008E24A1" w14:paraId="654AE1A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4CD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D6D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11:33:54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58F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95F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B89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318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2935329113045</w:t>
            </w:r>
          </w:p>
        </w:tc>
      </w:tr>
      <w:tr w:rsidR="008E24A1" w:rsidRPr="008E24A1" w14:paraId="71744DE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A71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1F4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11:33:54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BF8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74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373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A71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2935329114045</w:t>
            </w:r>
          </w:p>
        </w:tc>
      </w:tr>
      <w:tr w:rsidR="008E24A1" w:rsidRPr="008E24A1" w14:paraId="48E43C2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8EF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263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11:36:59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456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2FD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70D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069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2935336218045</w:t>
            </w:r>
          </w:p>
        </w:tc>
      </w:tr>
      <w:tr w:rsidR="008E24A1" w:rsidRPr="008E24A1" w14:paraId="43FF2F4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61E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CEC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11:37:27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75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007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A90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67C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2935337274045</w:t>
            </w:r>
          </w:p>
        </w:tc>
      </w:tr>
      <w:tr w:rsidR="008E24A1" w:rsidRPr="008E24A1" w14:paraId="0DCCD29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DB7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E13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11:40:50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8A7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147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56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DF3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2935347474045</w:t>
            </w:r>
          </w:p>
        </w:tc>
      </w:tr>
      <w:tr w:rsidR="008E24A1" w:rsidRPr="008E24A1" w14:paraId="2B0304C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B8A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E72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11:45:06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CE3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B26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0F9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B1D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2935355431045</w:t>
            </w:r>
          </w:p>
        </w:tc>
      </w:tr>
      <w:tr w:rsidR="008E24A1" w:rsidRPr="008E24A1" w14:paraId="35F07C1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7D6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22E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11:45:06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770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F3D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F2F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03B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2935355432045</w:t>
            </w:r>
          </w:p>
        </w:tc>
      </w:tr>
      <w:tr w:rsidR="008E24A1" w:rsidRPr="008E24A1" w14:paraId="031D181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294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D8C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11:45:06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C69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E5A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C8A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77A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2935355433045</w:t>
            </w:r>
          </w:p>
        </w:tc>
      </w:tr>
      <w:tr w:rsidR="008E24A1" w:rsidRPr="008E24A1" w14:paraId="3507DF2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07F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7D6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11:51:46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87A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830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E66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CED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2935367579045</w:t>
            </w:r>
          </w:p>
        </w:tc>
      </w:tr>
      <w:tr w:rsidR="008E24A1" w:rsidRPr="008E24A1" w14:paraId="5E629BC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F5F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E92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604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6FA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7C4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F6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2935372674045</w:t>
            </w:r>
          </w:p>
        </w:tc>
      </w:tr>
      <w:tr w:rsidR="008E24A1" w:rsidRPr="008E24A1" w14:paraId="6BE71CA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020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8D2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E28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85E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696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76F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2935372986045</w:t>
            </w:r>
          </w:p>
        </w:tc>
      </w:tr>
      <w:tr w:rsidR="008E24A1" w:rsidRPr="008E24A1" w14:paraId="455B2F6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D4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4A7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11:55:37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574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3B2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CED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C94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2935375040045</w:t>
            </w:r>
          </w:p>
        </w:tc>
      </w:tr>
      <w:tr w:rsidR="008E24A1" w:rsidRPr="008E24A1" w14:paraId="49BA6D4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C23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2B8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12:00:11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477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780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7FE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7E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2935388947045</w:t>
            </w:r>
          </w:p>
        </w:tc>
      </w:tr>
      <w:tr w:rsidR="008E24A1" w:rsidRPr="008E24A1" w14:paraId="4B448B3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12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BD6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12:00:11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FFD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A20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60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E6D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2935388948045</w:t>
            </w:r>
          </w:p>
        </w:tc>
      </w:tr>
      <w:tr w:rsidR="008E24A1" w:rsidRPr="008E24A1" w14:paraId="6CE06D3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563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3D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12:00:53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6E8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639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928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4C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2935390320045</w:t>
            </w:r>
          </w:p>
        </w:tc>
      </w:tr>
      <w:tr w:rsidR="008E24A1" w:rsidRPr="008E24A1" w14:paraId="6888C33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884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461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12:00:53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E94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109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6B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ADE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2935390321045</w:t>
            </w:r>
          </w:p>
        </w:tc>
      </w:tr>
      <w:tr w:rsidR="008E24A1" w:rsidRPr="008E24A1" w14:paraId="71AF8DF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2E9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17F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12:07:23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7F1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171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610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BA1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2935402592045</w:t>
            </w:r>
          </w:p>
        </w:tc>
      </w:tr>
      <w:tr w:rsidR="008E24A1" w:rsidRPr="008E24A1" w14:paraId="23215A7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866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4FA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12:07:23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9E5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5B0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EDB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95B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2935402594045</w:t>
            </w:r>
          </w:p>
        </w:tc>
      </w:tr>
      <w:tr w:rsidR="008E24A1" w:rsidRPr="008E24A1" w14:paraId="1CF1551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D67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168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12:07:23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38A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1EB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179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951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2935402595045</w:t>
            </w:r>
          </w:p>
        </w:tc>
      </w:tr>
      <w:tr w:rsidR="008E24A1" w:rsidRPr="008E24A1" w14:paraId="04D328F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0C4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07D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12:07:23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57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B91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3E0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A0C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2935402596045</w:t>
            </w:r>
          </w:p>
        </w:tc>
      </w:tr>
      <w:tr w:rsidR="008E24A1" w:rsidRPr="008E24A1" w14:paraId="09AA100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85C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6C1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12:08:22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F3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FEB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998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E0B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2935403901045</w:t>
            </w:r>
          </w:p>
        </w:tc>
      </w:tr>
      <w:tr w:rsidR="008E24A1" w:rsidRPr="008E24A1" w14:paraId="614D26A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2CE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EC9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12:08:22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147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779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A06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E41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2935403902045</w:t>
            </w:r>
          </w:p>
        </w:tc>
      </w:tr>
      <w:tr w:rsidR="008E24A1" w:rsidRPr="008E24A1" w14:paraId="28C1F5E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DE9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361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12:09:53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134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8B0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E41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F79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2935405984045</w:t>
            </w:r>
          </w:p>
        </w:tc>
      </w:tr>
      <w:tr w:rsidR="008E24A1" w:rsidRPr="008E24A1" w14:paraId="7654AD7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8D6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1EA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12:12:46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BB8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D40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F96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233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2935410983045</w:t>
            </w:r>
          </w:p>
        </w:tc>
      </w:tr>
      <w:tr w:rsidR="008E24A1" w:rsidRPr="008E24A1" w14:paraId="36523D9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D36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84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12:14:17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669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9B1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4CB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063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2935413317045</w:t>
            </w:r>
          </w:p>
        </w:tc>
      </w:tr>
      <w:tr w:rsidR="008E24A1" w:rsidRPr="008E24A1" w14:paraId="07CF06C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4F6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0CE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12:16:23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8B0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8ED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CAC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3E5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2935417029045</w:t>
            </w:r>
          </w:p>
        </w:tc>
      </w:tr>
      <w:tr w:rsidR="008E24A1" w:rsidRPr="008E24A1" w14:paraId="67FF9B4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7C8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23C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12:16:25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44A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F5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231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38B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2935417067045</w:t>
            </w:r>
          </w:p>
        </w:tc>
      </w:tr>
      <w:tr w:rsidR="008E24A1" w:rsidRPr="008E24A1" w14:paraId="1CC7F4E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CCE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B40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12:17:48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79A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0BA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CA4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D48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2935419607045</w:t>
            </w:r>
          </w:p>
        </w:tc>
      </w:tr>
      <w:tr w:rsidR="008E24A1" w:rsidRPr="008E24A1" w14:paraId="467D9C9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7FC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006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12:17:53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61D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103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77D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FC6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2935419746045</w:t>
            </w:r>
          </w:p>
        </w:tc>
      </w:tr>
      <w:tr w:rsidR="008E24A1" w:rsidRPr="008E24A1" w14:paraId="7FC7600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F86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025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12:17:53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1C9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F49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45D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06E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2935419747045</w:t>
            </w:r>
          </w:p>
        </w:tc>
      </w:tr>
      <w:tr w:rsidR="008E24A1" w:rsidRPr="008E24A1" w14:paraId="7F9BE32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D3A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386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12:17:53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E0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1F6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9B0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D82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2935419748045</w:t>
            </w:r>
          </w:p>
        </w:tc>
      </w:tr>
      <w:tr w:rsidR="008E24A1" w:rsidRPr="008E24A1" w14:paraId="37C587A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40F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DA1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12:20:27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76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436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1DA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BD2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2935424730045</w:t>
            </w:r>
          </w:p>
        </w:tc>
      </w:tr>
      <w:tr w:rsidR="008E24A1" w:rsidRPr="008E24A1" w14:paraId="1C8443C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60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024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12:20:28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4B7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D14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807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CE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2935424762045</w:t>
            </w:r>
          </w:p>
        </w:tc>
      </w:tr>
      <w:tr w:rsidR="008E24A1" w:rsidRPr="008E24A1" w14:paraId="1B7F6BF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D71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86D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12:26:00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EA5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6F6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0A0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5E2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2935434143045</w:t>
            </w:r>
          </w:p>
        </w:tc>
      </w:tr>
      <w:tr w:rsidR="008E24A1" w:rsidRPr="008E24A1" w14:paraId="4D0D76C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B6F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8E8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12:26:25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C41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171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AF6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60C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2935434772045</w:t>
            </w:r>
          </w:p>
        </w:tc>
      </w:tr>
      <w:tr w:rsidR="008E24A1" w:rsidRPr="008E24A1" w14:paraId="4301279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8B0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8A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12:26:49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124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40B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DAE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F15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2935435724045</w:t>
            </w:r>
          </w:p>
        </w:tc>
      </w:tr>
      <w:tr w:rsidR="008E24A1" w:rsidRPr="008E24A1" w14:paraId="7E99DEB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DB0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ED2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12:26:49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2D6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139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85F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FCB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2935435725045</w:t>
            </w:r>
          </w:p>
        </w:tc>
      </w:tr>
      <w:tr w:rsidR="008E24A1" w:rsidRPr="008E24A1" w14:paraId="7C57260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D63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DD9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12:26:49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9D9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5D4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77A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2BB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2935435726045</w:t>
            </w:r>
          </w:p>
        </w:tc>
      </w:tr>
      <w:tr w:rsidR="008E24A1" w:rsidRPr="008E24A1" w14:paraId="47D64BE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DCC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65B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12:27:06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BF2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1DB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306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80E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2935436097045</w:t>
            </w:r>
          </w:p>
        </w:tc>
      </w:tr>
      <w:tr w:rsidR="008E24A1" w:rsidRPr="008E24A1" w14:paraId="6963ABE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AE1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912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12:27:06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49E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1CE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729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49E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2935436099045</w:t>
            </w:r>
          </w:p>
        </w:tc>
      </w:tr>
      <w:tr w:rsidR="008E24A1" w:rsidRPr="008E24A1" w14:paraId="715E3F7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DBB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EB2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12:30:14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B09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F8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4C6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DA6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2935441895045</w:t>
            </w:r>
          </w:p>
        </w:tc>
      </w:tr>
      <w:tr w:rsidR="008E24A1" w:rsidRPr="008E24A1" w14:paraId="67DB78A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B1F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5D6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12:33:59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96C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3AD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554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749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2935448447045</w:t>
            </w:r>
          </w:p>
        </w:tc>
      </w:tr>
      <w:tr w:rsidR="008E24A1" w:rsidRPr="008E24A1" w14:paraId="0CD7BAD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A60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702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12:34:00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3E1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1C9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D3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D95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2935448457045</w:t>
            </w:r>
          </w:p>
        </w:tc>
      </w:tr>
      <w:tr w:rsidR="008E24A1" w:rsidRPr="008E24A1" w14:paraId="415CFC0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94D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60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12:34:00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67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01B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C03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E08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2935448458045</w:t>
            </w:r>
          </w:p>
        </w:tc>
      </w:tr>
      <w:tr w:rsidR="008E24A1" w:rsidRPr="008E24A1" w14:paraId="540E133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6A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5F1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12:36:36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41C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56E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9D7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28F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2935453181045</w:t>
            </w:r>
          </w:p>
        </w:tc>
      </w:tr>
      <w:tr w:rsidR="008E24A1" w:rsidRPr="008E24A1" w14:paraId="1F2B35E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51D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80A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12:39:50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F89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665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FAF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A9C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2935458049045</w:t>
            </w:r>
          </w:p>
        </w:tc>
      </w:tr>
      <w:tr w:rsidR="008E24A1" w:rsidRPr="008E24A1" w14:paraId="17AC9E3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516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CE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12:41:53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6FF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5FC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113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10A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2935461968045</w:t>
            </w:r>
          </w:p>
        </w:tc>
      </w:tr>
      <w:tr w:rsidR="008E24A1" w:rsidRPr="008E24A1" w14:paraId="087BD69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B65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CB3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12:45:16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47C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C4F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04E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EF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2935468672045</w:t>
            </w:r>
          </w:p>
        </w:tc>
      </w:tr>
      <w:tr w:rsidR="008E24A1" w:rsidRPr="008E24A1" w14:paraId="514D17E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2C5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8BA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12:45:16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3AA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B59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662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0A6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2935468673045</w:t>
            </w:r>
          </w:p>
        </w:tc>
      </w:tr>
      <w:tr w:rsidR="008E24A1" w:rsidRPr="008E24A1" w14:paraId="7CBE238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217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202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12:48:50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97E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A9A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F23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ED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2935474173045</w:t>
            </w:r>
          </w:p>
        </w:tc>
      </w:tr>
      <w:tr w:rsidR="008E24A1" w:rsidRPr="008E24A1" w14:paraId="6896478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C5B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B97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12:48:50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702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804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042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164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2935474174045</w:t>
            </w:r>
          </w:p>
        </w:tc>
      </w:tr>
      <w:tr w:rsidR="008E24A1" w:rsidRPr="008E24A1" w14:paraId="59E0DA2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016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BF1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12:49:29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78D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BA8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BE0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0FB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2935474993045</w:t>
            </w:r>
          </w:p>
        </w:tc>
      </w:tr>
      <w:tr w:rsidR="008E24A1" w:rsidRPr="008E24A1" w14:paraId="4A618B7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57D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C45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12:51:14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23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144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36F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84E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2935478685045</w:t>
            </w:r>
          </w:p>
        </w:tc>
      </w:tr>
      <w:tr w:rsidR="008E24A1" w:rsidRPr="008E24A1" w14:paraId="7E159CC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AC7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59F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12:55:17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6C2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332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BD0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AF8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2935487533045</w:t>
            </w:r>
          </w:p>
        </w:tc>
      </w:tr>
      <w:tr w:rsidR="008E24A1" w:rsidRPr="008E24A1" w14:paraId="2F423E2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EDE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FFA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12:58:29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74B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9D6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4B7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A5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2935494202045</w:t>
            </w:r>
          </w:p>
        </w:tc>
      </w:tr>
      <w:tr w:rsidR="008E24A1" w:rsidRPr="008E24A1" w14:paraId="548687A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AFC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A18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12:59:59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033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530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618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22F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2935496451045</w:t>
            </w:r>
          </w:p>
        </w:tc>
      </w:tr>
      <w:tr w:rsidR="008E24A1" w:rsidRPr="008E24A1" w14:paraId="3A67C2F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5D5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C13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13:02:46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C55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147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F6D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AAD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2935503631045</w:t>
            </w:r>
          </w:p>
        </w:tc>
      </w:tr>
      <w:tr w:rsidR="008E24A1" w:rsidRPr="008E24A1" w14:paraId="5E4238F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39F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BAB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13:04:52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514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BC9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702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61B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2935507136045</w:t>
            </w:r>
          </w:p>
        </w:tc>
      </w:tr>
      <w:tr w:rsidR="008E24A1" w:rsidRPr="008E24A1" w14:paraId="0544CD7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32D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BE9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13:08:41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7CF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44C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541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25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2935513842045</w:t>
            </w:r>
          </w:p>
        </w:tc>
      </w:tr>
      <w:tr w:rsidR="008E24A1" w:rsidRPr="008E24A1" w14:paraId="494F7F4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2A5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021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13:11:29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BB3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456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ABF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6B7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2935519358045</w:t>
            </w:r>
          </w:p>
        </w:tc>
      </w:tr>
      <w:tr w:rsidR="008E24A1" w:rsidRPr="008E24A1" w14:paraId="123E510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D3B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E68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13:14:00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5A0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CDB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371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A99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2935523985045</w:t>
            </w:r>
          </w:p>
        </w:tc>
      </w:tr>
      <w:tr w:rsidR="008E24A1" w:rsidRPr="008E24A1" w14:paraId="5F528BF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779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09C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13:14:00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281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9E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90D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B91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2935523990045</w:t>
            </w:r>
          </w:p>
        </w:tc>
      </w:tr>
      <w:tr w:rsidR="008E24A1" w:rsidRPr="008E24A1" w14:paraId="59C3E19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D05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A6D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13:14:00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BB9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409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B06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420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2935523992045</w:t>
            </w:r>
          </w:p>
        </w:tc>
      </w:tr>
      <w:tr w:rsidR="008E24A1" w:rsidRPr="008E24A1" w14:paraId="5260C07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054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16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13:16:03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B59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0E7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E18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641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2935528311045</w:t>
            </w:r>
          </w:p>
        </w:tc>
      </w:tr>
      <w:tr w:rsidR="008E24A1" w:rsidRPr="008E24A1" w14:paraId="4D9F834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321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007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13:16:03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59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71E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6C0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42D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2935528312045</w:t>
            </w:r>
          </w:p>
        </w:tc>
      </w:tr>
      <w:tr w:rsidR="008E24A1" w:rsidRPr="008E24A1" w14:paraId="0DB199E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00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1F4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13:18:23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158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CC1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709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095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2935533056045</w:t>
            </w:r>
          </w:p>
        </w:tc>
      </w:tr>
      <w:tr w:rsidR="008E24A1" w:rsidRPr="008E24A1" w14:paraId="149581E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6B4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B6D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13:21:02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68E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C66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18A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BF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2935537699045</w:t>
            </w:r>
          </w:p>
        </w:tc>
      </w:tr>
      <w:tr w:rsidR="008E24A1" w:rsidRPr="008E24A1" w14:paraId="4F64597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884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0F2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13:26:28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E7F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FEE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5CF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B43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2935550344045</w:t>
            </w:r>
          </w:p>
        </w:tc>
      </w:tr>
      <w:tr w:rsidR="008E24A1" w:rsidRPr="008E24A1" w14:paraId="6A6F363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BA6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575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13:26:28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6E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68A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E3A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08A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2935550346045</w:t>
            </w:r>
          </w:p>
        </w:tc>
      </w:tr>
      <w:tr w:rsidR="008E24A1" w:rsidRPr="008E24A1" w14:paraId="3DBE7DE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F15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8A5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13:26:28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2A5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1E8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E40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EF6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2935550347045</w:t>
            </w:r>
          </w:p>
        </w:tc>
      </w:tr>
      <w:tr w:rsidR="008E24A1" w:rsidRPr="008E24A1" w14:paraId="0E660A9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12E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73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13:26:28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5C7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4BE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58C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7B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2935550349045</w:t>
            </w:r>
          </w:p>
        </w:tc>
      </w:tr>
      <w:tr w:rsidR="008E24A1" w:rsidRPr="008E24A1" w14:paraId="71176CD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7B8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C69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13:28:07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283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7BC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6B5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DD2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2935553484045</w:t>
            </w:r>
          </w:p>
        </w:tc>
      </w:tr>
      <w:tr w:rsidR="008E24A1" w:rsidRPr="008E24A1" w14:paraId="35B1B3A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A8F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6B7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13:30:23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768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5CB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1CF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2D6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2935557420045</w:t>
            </w:r>
          </w:p>
        </w:tc>
      </w:tr>
      <w:tr w:rsidR="008E24A1" w:rsidRPr="008E24A1" w14:paraId="6E315DF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97B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07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13:30:23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2AE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EDC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257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14B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2935557427045</w:t>
            </w:r>
          </w:p>
        </w:tc>
      </w:tr>
      <w:tr w:rsidR="008E24A1" w:rsidRPr="008E24A1" w14:paraId="7BDD4ED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8A0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D22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13:30:23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46F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E2D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8C9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CDC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2935557428045</w:t>
            </w:r>
          </w:p>
        </w:tc>
      </w:tr>
      <w:tr w:rsidR="008E24A1" w:rsidRPr="008E24A1" w14:paraId="1B38848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4CE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CF6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13:30:23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412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EDD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BF3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F7A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2935557429045</w:t>
            </w:r>
          </w:p>
        </w:tc>
      </w:tr>
      <w:tr w:rsidR="008E24A1" w:rsidRPr="008E24A1" w14:paraId="1CC5ADA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239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A38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13:36:13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A6E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4B8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281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688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2935569359045</w:t>
            </w:r>
          </w:p>
        </w:tc>
      </w:tr>
      <w:tr w:rsidR="008E24A1" w:rsidRPr="008E24A1" w14:paraId="3333F4B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AD3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3D3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13:38:25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BC4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8EB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C32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70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2935574022045</w:t>
            </w:r>
          </w:p>
        </w:tc>
      </w:tr>
      <w:tr w:rsidR="008E24A1" w:rsidRPr="008E24A1" w14:paraId="7325E8C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D65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59C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13:39:38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A60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E44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8F8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DAB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2935577278045</w:t>
            </w:r>
          </w:p>
        </w:tc>
      </w:tr>
      <w:tr w:rsidR="008E24A1" w:rsidRPr="008E24A1" w14:paraId="2BFA112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2B4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08E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13:40:18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207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746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70A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CEE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2935578652045</w:t>
            </w:r>
          </w:p>
        </w:tc>
      </w:tr>
      <w:tr w:rsidR="008E24A1" w:rsidRPr="008E24A1" w14:paraId="071413C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8BD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970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13:44:43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613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EA6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059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D3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2935585886045</w:t>
            </w:r>
          </w:p>
        </w:tc>
      </w:tr>
      <w:tr w:rsidR="008E24A1" w:rsidRPr="008E24A1" w14:paraId="48DFB66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6C2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944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13:44:43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156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C1D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A39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3C2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2935585887045</w:t>
            </w:r>
          </w:p>
        </w:tc>
      </w:tr>
      <w:tr w:rsidR="008E24A1" w:rsidRPr="008E24A1" w14:paraId="531DA67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3CE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09B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13:44:43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A57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CD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D61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5AF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2935585888045</w:t>
            </w:r>
          </w:p>
        </w:tc>
      </w:tr>
      <w:tr w:rsidR="008E24A1" w:rsidRPr="008E24A1" w14:paraId="297C750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3E3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82E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13:45:51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616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020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E7E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9FA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2935588241045</w:t>
            </w:r>
          </w:p>
        </w:tc>
      </w:tr>
      <w:tr w:rsidR="008E24A1" w:rsidRPr="008E24A1" w14:paraId="4ABE711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9A4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6E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13:49:02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F41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558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8AC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4FC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2935593696045</w:t>
            </w:r>
          </w:p>
        </w:tc>
      </w:tr>
      <w:tr w:rsidR="008E24A1" w:rsidRPr="008E24A1" w14:paraId="61C6C83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944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78B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13:49:02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767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B4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58C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6A2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2935593697045</w:t>
            </w:r>
          </w:p>
        </w:tc>
      </w:tr>
      <w:tr w:rsidR="008E24A1" w:rsidRPr="008E24A1" w14:paraId="535D297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C29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082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13:50:26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80B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A23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87C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6DF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2935596501045</w:t>
            </w:r>
          </w:p>
        </w:tc>
      </w:tr>
      <w:tr w:rsidR="008E24A1" w:rsidRPr="008E24A1" w14:paraId="7D32C36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B5C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CE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13:50:26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3BC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2B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037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DDA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2935596503045</w:t>
            </w:r>
          </w:p>
        </w:tc>
      </w:tr>
      <w:tr w:rsidR="008E24A1" w:rsidRPr="008E24A1" w14:paraId="0E28B1A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422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550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13:53:04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76A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3DC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F12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5AA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2935601585045</w:t>
            </w:r>
          </w:p>
        </w:tc>
      </w:tr>
      <w:tr w:rsidR="008E24A1" w:rsidRPr="008E24A1" w14:paraId="14F3501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211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A17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13:55:44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FC7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325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C87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37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2935606120045</w:t>
            </w:r>
          </w:p>
        </w:tc>
      </w:tr>
      <w:tr w:rsidR="008E24A1" w:rsidRPr="008E24A1" w14:paraId="7206CB1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0F8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202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14:00:07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B3F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992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0F0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AA0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2935617142045</w:t>
            </w:r>
          </w:p>
        </w:tc>
      </w:tr>
      <w:tr w:rsidR="008E24A1" w:rsidRPr="008E24A1" w14:paraId="651BCC6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272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A4C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14:00:08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CE9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4DF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593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691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2935617233045</w:t>
            </w:r>
          </w:p>
        </w:tc>
      </w:tr>
      <w:tr w:rsidR="008E24A1" w:rsidRPr="008E24A1" w14:paraId="50CF315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593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C19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14:03:25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93D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99D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94C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C2E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2935625385045</w:t>
            </w:r>
          </w:p>
        </w:tc>
      </w:tr>
      <w:tr w:rsidR="008E24A1" w:rsidRPr="008E24A1" w14:paraId="245B3DC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BD4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60F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14:07:11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FBB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508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15D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B78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2935634100045</w:t>
            </w:r>
          </w:p>
        </w:tc>
      </w:tr>
      <w:tr w:rsidR="008E24A1" w:rsidRPr="008E24A1" w14:paraId="73E6635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569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6B8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14:07:11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C1A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53A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BB1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DBE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2935634101045</w:t>
            </w:r>
          </w:p>
        </w:tc>
      </w:tr>
      <w:tr w:rsidR="008E24A1" w:rsidRPr="008E24A1" w14:paraId="65D3A2F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CC3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F1B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14:08:01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830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73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FBD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17B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2935636388045</w:t>
            </w:r>
          </w:p>
        </w:tc>
      </w:tr>
      <w:tr w:rsidR="008E24A1" w:rsidRPr="008E24A1" w14:paraId="2440FB9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AF8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757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14:11:22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D1D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EDE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B2D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306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2935644841045</w:t>
            </w:r>
          </w:p>
        </w:tc>
      </w:tr>
      <w:tr w:rsidR="008E24A1" w:rsidRPr="008E24A1" w14:paraId="0BC82D3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91F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E96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14:19:42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F11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ACF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0B0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8F3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2935664509045</w:t>
            </w:r>
          </w:p>
        </w:tc>
      </w:tr>
      <w:tr w:rsidR="008E24A1" w:rsidRPr="008E24A1" w14:paraId="41F1089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76B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55F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14:20:33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D3A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745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32C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0D6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2935666815045</w:t>
            </w:r>
          </w:p>
        </w:tc>
      </w:tr>
      <w:tr w:rsidR="008E24A1" w:rsidRPr="008E24A1" w14:paraId="0BB2969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0AE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2FE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14:24:35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ACC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0B6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838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BD7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2935676774045</w:t>
            </w:r>
          </w:p>
        </w:tc>
      </w:tr>
      <w:tr w:rsidR="008E24A1" w:rsidRPr="008E24A1" w14:paraId="02B9DD6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8A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FB5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14:25:04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186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40A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E5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33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2935677732045</w:t>
            </w:r>
          </w:p>
        </w:tc>
      </w:tr>
      <w:tr w:rsidR="008E24A1" w:rsidRPr="008E24A1" w14:paraId="6319DE6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9DC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B1F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14:25:04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E15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931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A45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0A5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2935677733045</w:t>
            </w:r>
          </w:p>
        </w:tc>
      </w:tr>
      <w:tr w:rsidR="008E24A1" w:rsidRPr="008E24A1" w14:paraId="6350488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3EB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395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14:25:04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9B7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19E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F4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CDF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2935677737045</w:t>
            </w:r>
          </w:p>
        </w:tc>
      </w:tr>
      <w:tr w:rsidR="008E24A1" w:rsidRPr="008E24A1" w14:paraId="0BA4E68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42C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918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14:25:04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E1A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BC0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675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EFD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2935677738045</w:t>
            </w:r>
          </w:p>
        </w:tc>
      </w:tr>
      <w:tr w:rsidR="008E24A1" w:rsidRPr="008E24A1" w14:paraId="1466D2A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46D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A89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14:26:41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589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410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1E1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C72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2935681645045</w:t>
            </w:r>
          </w:p>
        </w:tc>
      </w:tr>
      <w:tr w:rsidR="008E24A1" w:rsidRPr="008E24A1" w14:paraId="62B7C8D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CA6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94D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14:29:48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353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ABF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F26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766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2935688358045</w:t>
            </w:r>
          </w:p>
        </w:tc>
      </w:tr>
      <w:tr w:rsidR="008E24A1" w:rsidRPr="008E24A1" w14:paraId="0901A8B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039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EB7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14:31:53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D06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E4A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76F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BB1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2935693407045</w:t>
            </w:r>
          </w:p>
        </w:tc>
      </w:tr>
      <w:tr w:rsidR="008E24A1" w:rsidRPr="008E24A1" w14:paraId="29B0C5B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1BA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48E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14:32:02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F72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0A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883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02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2935693849045</w:t>
            </w:r>
          </w:p>
        </w:tc>
      </w:tr>
      <w:tr w:rsidR="008E24A1" w:rsidRPr="008E24A1" w14:paraId="766BEDD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B20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B6D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14:32:02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28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7B3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20E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5C8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2935693850045</w:t>
            </w:r>
          </w:p>
        </w:tc>
      </w:tr>
      <w:tr w:rsidR="008E24A1" w:rsidRPr="008E24A1" w14:paraId="408EC32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FD9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45F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14:32:02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6EC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6B7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628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DF4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2935693855045</w:t>
            </w:r>
          </w:p>
        </w:tc>
      </w:tr>
      <w:tr w:rsidR="008E24A1" w:rsidRPr="008E24A1" w14:paraId="2B8C6E2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FF9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109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14:32:02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FDF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E4C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0C9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F17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2935693859045</w:t>
            </w:r>
          </w:p>
        </w:tc>
      </w:tr>
      <w:tr w:rsidR="008E24A1" w:rsidRPr="008E24A1" w14:paraId="1F11DA1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339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55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14:35:05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8AB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BD6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96D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BD6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2935701356045</w:t>
            </w:r>
          </w:p>
        </w:tc>
      </w:tr>
      <w:tr w:rsidR="008E24A1" w:rsidRPr="008E24A1" w14:paraId="038A5AE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4F8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466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14:36:11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DA3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944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54A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AE9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2935704020045</w:t>
            </w:r>
          </w:p>
        </w:tc>
      </w:tr>
      <w:tr w:rsidR="008E24A1" w:rsidRPr="008E24A1" w14:paraId="2A78739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2DF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C1E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14:39:48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BA3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E77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648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58C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2935712090045</w:t>
            </w:r>
          </w:p>
        </w:tc>
      </w:tr>
      <w:tr w:rsidR="008E24A1" w:rsidRPr="008E24A1" w14:paraId="0EE32C2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D1E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5C4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14:39:48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66C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258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5C7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8E6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2935712091045</w:t>
            </w:r>
          </w:p>
        </w:tc>
      </w:tr>
      <w:tr w:rsidR="008E24A1" w:rsidRPr="008E24A1" w14:paraId="4E4335C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ADD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DAE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14:42:21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CD2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C5E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521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C77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2935718012045</w:t>
            </w:r>
          </w:p>
        </w:tc>
      </w:tr>
      <w:tr w:rsidR="008E24A1" w:rsidRPr="008E24A1" w14:paraId="76417C5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290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757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14:42:21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5A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8AA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F0C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7F5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2935718013045</w:t>
            </w:r>
          </w:p>
        </w:tc>
      </w:tr>
      <w:tr w:rsidR="008E24A1" w:rsidRPr="008E24A1" w14:paraId="4EE43C7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636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71F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14:46:06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E60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5C9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482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C41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2935726950045</w:t>
            </w:r>
          </w:p>
        </w:tc>
      </w:tr>
      <w:tr w:rsidR="008E24A1" w:rsidRPr="008E24A1" w14:paraId="5CF83D2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44D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10D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14:48:13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FF2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E02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EF3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E46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2935733781045</w:t>
            </w:r>
          </w:p>
        </w:tc>
      </w:tr>
      <w:tr w:rsidR="008E24A1" w:rsidRPr="008E24A1" w14:paraId="2667B31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C78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751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14:48:13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D44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22C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D94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45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2935733782045</w:t>
            </w:r>
          </w:p>
        </w:tc>
      </w:tr>
      <w:tr w:rsidR="008E24A1" w:rsidRPr="008E24A1" w14:paraId="06EE91C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40F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D02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14:48:13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E17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054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F1A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2F0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2935733797045</w:t>
            </w:r>
          </w:p>
        </w:tc>
      </w:tr>
      <w:tr w:rsidR="008E24A1" w:rsidRPr="008E24A1" w14:paraId="7D6369E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892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A60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14:48:13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621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D67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391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36F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2935733801045</w:t>
            </w:r>
          </w:p>
        </w:tc>
      </w:tr>
      <w:tr w:rsidR="008E24A1" w:rsidRPr="008E24A1" w14:paraId="5F947A5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003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BE7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14:48:13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855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379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85A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43C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2935733802045</w:t>
            </w:r>
          </w:p>
        </w:tc>
      </w:tr>
      <w:tr w:rsidR="008E24A1" w:rsidRPr="008E24A1" w14:paraId="66360A5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534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349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14:48:14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4DD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079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838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AD3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2935733806045</w:t>
            </w:r>
          </w:p>
        </w:tc>
      </w:tr>
      <w:tr w:rsidR="008E24A1" w:rsidRPr="008E24A1" w14:paraId="41AF5F3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87C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541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14:48:14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4FF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9D1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334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318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2935733809045</w:t>
            </w:r>
          </w:p>
        </w:tc>
      </w:tr>
      <w:tr w:rsidR="008E24A1" w:rsidRPr="008E24A1" w14:paraId="563590B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4E5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600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14:49:01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D3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52A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882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640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2935735862045</w:t>
            </w:r>
          </w:p>
        </w:tc>
      </w:tr>
      <w:tr w:rsidR="008E24A1" w:rsidRPr="008E24A1" w14:paraId="02E21C9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FE4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3FD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14:49:47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D91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8FC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0DF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0DE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2935737910045</w:t>
            </w:r>
          </w:p>
        </w:tc>
      </w:tr>
      <w:tr w:rsidR="008E24A1" w:rsidRPr="008E24A1" w14:paraId="583A072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16F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CA9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14:49:51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8FD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551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3F4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8FC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2935738084045</w:t>
            </w:r>
          </w:p>
        </w:tc>
      </w:tr>
      <w:tr w:rsidR="008E24A1" w:rsidRPr="008E24A1" w14:paraId="7EF3430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334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BE4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14:49:56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8C0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C7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394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D93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2935738271045</w:t>
            </w:r>
          </w:p>
        </w:tc>
      </w:tr>
      <w:tr w:rsidR="008E24A1" w:rsidRPr="008E24A1" w14:paraId="2C46C4F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6B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3B8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14:50:16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003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C9F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316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EAC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2935739375045</w:t>
            </w:r>
          </w:p>
        </w:tc>
      </w:tr>
      <w:tr w:rsidR="008E24A1" w:rsidRPr="008E24A1" w14:paraId="26FFDB8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B2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23D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14:50:16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3B4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122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CDA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C8E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2935739376045</w:t>
            </w:r>
          </w:p>
        </w:tc>
      </w:tr>
      <w:tr w:rsidR="008E24A1" w:rsidRPr="008E24A1" w14:paraId="6CFA293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7CF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E3C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14:55:00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01A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E0E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BBD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F58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2935752331045</w:t>
            </w:r>
          </w:p>
        </w:tc>
      </w:tr>
      <w:tr w:rsidR="008E24A1" w:rsidRPr="008E24A1" w14:paraId="1D8D5E4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158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B19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14:55:07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720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3D2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F89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1A5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2935752804045</w:t>
            </w:r>
          </w:p>
        </w:tc>
      </w:tr>
      <w:tr w:rsidR="008E24A1" w:rsidRPr="008E24A1" w14:paraId="62F9F47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D2B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381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14:55:07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69E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887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93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C2D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2935752805045</w:t>
            </w:r>
          </w:p>
        </w:tc>
      </w:tr>
      <w:tr w:rsidR="008E24A1" w:rsidRPr="008E24A1" w14:paraId="26DD83B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5A1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B8F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14:55:41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8D5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D92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C73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9A9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2935754197045</w:t>
            </w:r>
          </w:p>
        </w:tc>
      </w:tr>
      <w:tr w:rsidR="008E24A1" w:rsidRPr="008E24A1" w14:paraId="735DD3F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EC6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508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14:59:08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64A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1BC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C1A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A57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2935762782045</w:t>
            </w:r>
          </w:p>
        </w:tc>
      </w:tr>
      <w:tr w:rsidR="008E24A1" w:rsidRPr="008E24A1" w14:paraId="4CD94D8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07D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9E3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14:59:08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795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F48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94D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BFE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2935762783045</w:t>
            </w:r>
          </w:p>
        </w:tc>
      </w:tr>
      <w:tr w:rsidR="008E24A1" w:rsidRPr="008E24A1" w14:paraId="57FE866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4DF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640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14:59:11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567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5CC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564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509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2935762896045</w:t>
            </w:r>
          </w:p>
        </w:tc>
      </w:tr>
      <w:tr w:rsidR="008E24A1" w:rsidRPr="008E24A1" w14:paraId="4320FB6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C7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48D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14:59:11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258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33F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2E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6AD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2935762897045</w:t>
            </w:r>
          </w:p>
        </w:tc>
      </w:tr>
      <w:tr w:rsidR="008E24A1" w:rsidRPr="008E24A1" w14:paraId="68F420B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03E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36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15:00:35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527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99F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869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C04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2935766674045</w:t>
            </w:r>
          </w:p>
        </w:tc>
      </w:tr>
      <w:tr w:rsidR="008E24A1" w:rsidRPr="008E24A1" w14:paraId="7448A4F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B37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E14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119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F17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63D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AB8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2935778274045</w:t>
            </w:r>
          </w:p>
        </w:tc>
      </w:tr>
      <w:tr w:rsidR="008E24A1" w:rsidRPr="008E24A1" w14:paraId="0AABBCE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D39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506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70D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81E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A74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39C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2935778275045</w:t>
            </w:r>
          </w:p>
        </w:tc>
      </w:tr>
      <w:tr w:rsidR="008E24A1" w:rsidRPr="008E24A1" w14:paraId="3F75D32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428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3A3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15:06:04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F4E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10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607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22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2935780438045</w:t>
            </w:r>
          </w:p>
        </w:tc>
      </w:tr>
      <w:tr w:rsidR="008E24A1" w:rsidRPr="008E24A1" w14:paraId="1EEEE2A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369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E8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15:06:04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A93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36B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F51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D29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2935780441045</w:t>
            </w:r>
          </w:p>
        </w:tc>
      </w:tr>
      <w:tr w:rsidR="008E24A1" w:rsidRPr="008E24A1" w14:paraId="2091510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588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768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15:06:54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EF5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59C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451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4BA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2935782400045</w:t>
            </w:r>
          </w:p>
        </w:tc>
      </w:tr>
      <w:tr w:rsidR="008E24A1" w:rsidRPr="008E24A1" w14:paraId="630AAB8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745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604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15:06:54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729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D45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F4C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54F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2935782403045</w:t>
            </w:r>
          </w:p>
        </w:tc>
      </w:tr>
      <w:tr w:rsidR="008E24A1" w:rsidRPr="008E24A1" w14:paraId="3E55EF7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101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349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15:06:54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6B9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0E1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75D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07F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2935782404045</w:t>
            </w:r>
          </w:p>
        </w:tc>
      </w:tr>
      <w:tr w:rsidR="008E24A1" w:rsidRPr="008E24A1" w14:paraId="6DDF49C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4B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02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15:08:44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0EC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FE9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1BA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E16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2935786989045</w:t>
            </w:r>
          </w:p>
        </w:tc>
      </w:tr>
      <w:tr w:rsidR="008E24A1" w:rsidRPr="008E24A1" w14:paraId="59BBED7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CF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E04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15:08:44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117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61E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03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673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2935786990045</w:t>
            </w:r>
          </w:p>
        </w:tc>
      </w:tr>
      <w:tr w:rsidR="008E24A1" w:rsidRPr="008E24A1" w14:paraId="5AD2EC3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EBE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E82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15:11:00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AA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C03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314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8A8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2935793019045</w:t>
            </w:r>
          </w:p>
        </w:tc>
      </w:tr>
      <w:tr w:rsidR="008E24A1" w:rsidRPr="008E24A1" w14:paraId="5F52D59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94C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7D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15:12:58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08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F42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35D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7A4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2935798542045</w:t>
            </w:r>
          </w:p>
        </w:tc>
      </w:tr>
      <w:tr w:rsidR="008E24A1" w:rsidRPr="008E24A1" w14:paraId="52B79F9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1B3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9FA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15:14:43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38E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420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B1E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B17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2935803535045</w:t>
            </w:r>
          </w:p>
        </w:tc>
      </w:tr>
      <w:tr w:rsidR="008E24A1" w:rsidRPr="008E24A1" w14:paraId="09E03E0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EFC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53E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15:15:42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9DB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323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C6D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DB5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2935806831045</w:t>
            </w:r>
          </w:p>
        </w:tc>
      </w:tr>
      <w:tr w:rsidR="008E24A1" w:rsidRPr="008E24A1" w14:paraId="2F6EBFF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2B9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06E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15:24:10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39F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955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17E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B97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2935829164045</w:t>
            </w:r>
          </w:p>
        </w:tc>
      </w:tr>
      <w:tr w:rsidR="008E24A1" w:rsidRPr="008E24A1" w14:paraId="1159546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D68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89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15:24:14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BE3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3F8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58C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3A8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2935829398045</w:t>
            </w:r>
          </w:p>
        </w:tc>
      </w:tr>
      <w:tr w:rsidR="008E24A1" w:rsidRPr="008E24A1" w14:paraId="76A8DE8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757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463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15:24:14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A7D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A03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731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24D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2935829425045</w:t>
            </w:r>
          </w:p>
        </w:tc>
      </w:tr>
      <w:tr w:rsidR="008E24A1" w:rsidRPr="008E24A1" w14:paraId="5E917F7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21D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D02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15:24:14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57F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528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0C6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E10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2935829427045</w:t>
            </w:r>
          </w:p>
        </w:tc>
      </w:tr>
      <w:tr w:rsidR="008E24A1" w:rsidRPr="008E24A1" w14:paraId="480FB59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1C7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07B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15:24:14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200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FA7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C6F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227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2935829432045</w:t>
            </w:r>
          </w:p>
        </w:tc>
      </w:tr>
      <w:tr w:rsidR="008E24A1" w:rsidRPr="008E24A1" w14:paraId="19288BB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995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0BA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15:24:14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E0F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138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4FC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DE1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2935829434045</w:t>
            </w:r>
          </w:p>
        </w:tc>
      </w:tr>
      <w:tr w:rsidR="008E24A1" w:rsidRPr="008E24A1" w14:paraId="216B88F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10D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2A1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15:24:14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F60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F29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689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4B9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2935829438045</w:t>
            </w:r>
          </w:p>
        </w:tc>
      </w:tr>
      <w:tr w:rsidR="008E24A1" w:rsidRPr="008E24A1" w14:paraId="655DB84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8D9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E13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15:24:14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7CE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85A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7E0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F5D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2935829463045</w:t>
            </w:r>
          </w:p>
        </w:tc>
      </w:tr>
      <w:tr w:rsidR="008E24A1" w:rsidRPr="008E24A1" w14:paraId="171EE63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A22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FB9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15:26:59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19D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DBA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05B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D69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2935837716045</w:t>
            </w:r>
          </w:p>
        </w:tc>
      </w:tr>
      <w:tr w:rsidR="008E24A1" w:rsidRPr="008E24A1" w14:paraId="60BD8DF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04E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D0C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15:26:59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4B9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952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188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4D6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2935837717045</w:t>
            </w:r>
          </w:p>
        </w:tc>
      </w:tr>
      <w:tr w:rsidR="008E24A1" w:rsidRPr="008E24A1" w14:paraId="3DAAC5E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A6C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17C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15:26:59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4F0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D2C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F33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2D1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2935837718045</w:t>
            </w:r>
          </w:p>
        </w:tc>
      </w:tr>
      <w:tr w:rsidR="008E24A1" w:rsidRPr="008E24A1" w14:paraId="349AF9D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424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68D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15:30:09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533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931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9E7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40C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2935850469045</w:t>
            </w:r>
          </w:p>
        </w:tc>
      </w:tr>
      <w:tr w:rsidR="008E24A1" w:rsidRPr="008E24A1" w14:paraId="0F9288E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884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5B2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15:32:12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388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0D1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510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440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2935862430045</w:t>
            </w:r>
          </w:p>
        </w:tc>
      </w:tr>
      <w:tr w:rsidR="008E24A1" w:rsidRPr="008E24A1" w14:paraId="3A6D3AB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F7A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B7C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15:32:12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04E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963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BCE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E77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2935862431045</w:t>
            </w:r>
          </w:p>
        </w:tc>
      </w:tr>
      <w:tr w:rsidR="008E24A1" w:rsidRPr="008E24A1" w14:paraId="21895BA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3AD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40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15:32:16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7BD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60A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1BC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2F7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2935862823045</w:t>
            </w:r>
          </w:p>
        </w:tc>
      </w:tr>
      <w:tr w:rsidR="008E24A1" w:rsidRPr="008E24A1" w14:paraId="376C452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8F0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C6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15:33:02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D0C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F3F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929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88D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2935866528045</w:t>
            </w:r>
          </w:p>
        </w:tc>
      </w:tr>
      <w:tr w:rsidR="008E24A1" w:rsidRPr="008E24A1" w14:paraId="7972C3B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ABD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BD5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15:33:02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533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CBF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5C4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33C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2935866553045</w:t>
            </w:r>
          </w:p>
        </w:tc>
      </w:tr>
      <w:tr w:rsidR="008E24A1" w:rsidRPr="008E24A1" w14:paraId="2883AF7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15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B93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15:33:02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CD9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27A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F1C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584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2935866563045</w:t>
            </w:r>
          </w:p>
        </w:tc>
      </w:tr>
      <w:tr w:rsidR="008E24A1" w:rsidRPr="008E24A1" w14:paraId="665F1A3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8F9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724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15:33:02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6F7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52F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97F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08B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2935866564045</w:t>
            </w:r>
          </w:p>
        </w:tc>
      </w:tr>
      <w:tr w:rsidR="008E24A1" w:rsidRPr="008E24A1" w14:paraId="55A140B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741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9A8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15:34:07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3CD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A6C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03F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04D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2935872104045</w:t>
            </w:r>
          </w:p>
        </w:tc>
      </w:tr>
      <w:tr w:rsidR="008E24A1" w:rsidRPr="008E24A1" w14:paraId="1C17D18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842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934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15:34:08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F2D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5A2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3BC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FDF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2935872188045</w:t>
            </w:r>
          </w:p>
        </w:tc>
      </w:tr>
      <w:tr w:rsidR="008E24A1" w:rsidRPr="008E24A1" w14:paraId="291972F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07A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88E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15:34:08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1F4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797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397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D65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2935872189045</w:t>
            </w:r>
          </w:p>
        </w:tc>
      </w:tr>
      <w:tr w:rsidR="008E24A1" w:rsidRPr="008E24A1" w14:paraId="52E5CD6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344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052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15:34:44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351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61F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198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0C9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2935874896045</w:t>
            </w:r>
          </w:p>
        </w:tc>
      </w:tr>
      <w:tr w:rsidR="008E24A1" w:rsidRPr="008E24A1" w14:paraId="289A2AC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F2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A29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15:36:26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28C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8E2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12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5C4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2935883168045</w:t>
            </w:r>
          </w:p>
        </w:tc>
      </w:tr>
      <w:tr w:rsidR="008E24A1" w:rsidRPr="008E24A1" w14:paraId="72C8E28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66E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0F8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15:36:26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675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791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8D4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AFA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2935883173045</w:t>
            </w:r>
          </w:p>
        </w:tc>
      </w:tr>
      <w:tr w:rsidR="008E24A1" w:rsidRPr="008E24A1" w14:paraId="3BC5D52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143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39E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15:36:26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59A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B2A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AFB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54D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2935883174045</w:t>
            </w:r>
          </w:p>
        </w:tc>
      </w:tr>
      <w:tr w:rsidR="008E24A1" w:rsidRPr="008E24A1" w14:paraId="6D19435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497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0D9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15:37:30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A4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22B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131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CF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2935887848045</w:t>
            </w:r>
          </w:p>
        </w:tc>
      </w:tr>
      <w:tr w:rsidR="008E24A1" w:rsidRPr="008E24A1" w14:paraId="3827CAD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DEF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5D2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15:38:03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D23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B6D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142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DE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2935890021045</w:t>
            </w:r>
          </w:p>
        </w:tc>
      </w:tr>
      <w:tr w:rsidR="008E24A1" w:rsidRPr="008E24A1" w14:paraId="22885DF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84F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5F3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15:38:03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251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AD5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4E0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57C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2935890022045</w:t>
            </w:r>
          </w:p>
        </w:tc>
      </w:tr>
      <w:tr w:rsidR="008E24A1" w:rsidRPr="008E24A1" w14:paraId="7B21485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B3C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A3B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15:39:14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F1C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B9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263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033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2935894815045</w:t>
            </w:r>
          </w:p>
        </w:tc>
      </w:tr>
      <w:tr w:rsidR="008E24A1" w:rsidRPr="008E24A1" w14:paraId="66520E3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0DD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E20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15:42:47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CFC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F53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C0C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79E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2935909675045</w:t>
            </w:r>
          </w:p>
        </w:tc>
      </w:tr>
      <w:tr w:rsidR="008E24A1" w:rsidRPr="008E24A1" w14:paraId="5BDA06E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A97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8D9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15:42:47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105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1F4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6B1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2C3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2935909676045</w:t>
            </w:r>
          </w:p>
        </w:tc>
      </w:tr>
      <w:tr w:rsidR="008E24A1" w:rsidRPr="008E24A1" w14:paraId="39B2B69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C73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019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15:42:55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CBD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47A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929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5D2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2935910239045</w:t>
            </w:r>
          </w:p>
        </w:tc>
      </w:tr>
      <w:tr w:rsidR="008E24A1" w:rsidRPr="008E24A1" w14:paraId="4F6DC36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C05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78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15:42:55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0F3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874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2BF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C07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2935910240045</w:t>
            </w:r>
          </w:p>
        </w:tc>
      </w:tr>
      <w:tr w:rsidR="008E24A1" w:rsidRPr="008E24A1" w14:paraId="6BE15AD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CBE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A74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15:43:58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D9C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A8A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C90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4B3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2935914022045</w:t>
            </w:r>
          </w:p>
        </w:tc>
      </w:tr>
      <w:tr w:rsidR="008E24A1" w:rsidRPr="008E24A1" w14:paraId="1D85947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C0F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17D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E8A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1C1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AA5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AB1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2935920538045</w:t>
            </w:r>
          </w:p>
        </w:tc>
      </w:tr>
      <w:tr w:rsidR="008E24A1" w:rsidRPr="008E24A1" w14:paraId="78406AE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079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8AE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15:48:18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034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7CD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EBE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74F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2935934223045</w:t>
            </w:r>
          </w:p>
        </w:tc>
      </w:tr>
      <w:tr w:rsidR="008E24A1" w:rsidRPr="008E24A1" w14:paraId="510A802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99E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24C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15:48:18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D08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2DB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17B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088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2935934224045</w:t>
            </w:r>
          </w:p>
        </w:tc>
      </w:tr>
      <w:tr w:rsidR="008E24A1" w:rsidRPr="008E24A1" w14:paraId="6B131B4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59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A4C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15:48:18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9F4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9FA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EE5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68E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2935934225045</w:t>
            </w:r>
          </w:p>
        </w:tc>
      </w:tr>
      <w:tr w:rsidR="008E24A1" w:rsidRPr="008E24A1" w14:paraId="6B8DEE3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0C3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E0E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15:48:18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54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C78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B5E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446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2935934226045</w:t>
            </w:r>
          </w:p>
        </w:tc>
      </w:tr>
      <w:tr w:rsidR="008E24A1" w:rsidRPr="008E24A1" w14:paraId="09D4CF3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D8A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FBB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15:48:18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A50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F04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AB1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5C0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2935934227045</w:t>
            </w:r>
          </w:p>
        </w:tc>
      </w:tr>
      <w:tr w:rsidR="008E24A1" w:rsidRPr="008E24A1" w14:paraId="77A4691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0DB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4F4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15:49:30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D4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E79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908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655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2935939244045</w:t>
            </w:r>
          </w:p>
        </w:tc>
      </w:tr>
      <w:tr w:rsidR="008E24A1" w:rsidRPr="008E24A1" w14:paraId="0A0D727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7C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0A0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15:49:30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9B1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88F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64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C83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2935939246045</w:t>
            </w:r>
          </w:p>
        </w:tc>
      </w:tr>
      <w:tr w:rsidR="008E24A1" w:rsidRPr="008E24A1" w14:paraId="7CDA343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C2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1EA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15:49:30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916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369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1E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8C6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2935939269045</w:t>
            </w:r>
          </w:p>
        </w:tc>
      </w:tr>
      <w:tr w:rsidR="008E24A1" w:rsidRPr="008E24A1" w14:paraId="73D3D71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E6B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DD8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15:49:30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897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476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754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722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2935939271045</w:t>
            </w:r>
          </w:p>
        </w:tc>
      </w:tr>
      <w:tr w:rsidR="008E24A1" w:rsidRPr="008E24A1" w14:paraId="3F32077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E7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DD8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15:49:30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81D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149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447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7D7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2935939276045</w:t>
            </w:r>
          </w:p>
        </w:tc>
      </w:tr>
      <w:tr w:rsidR="008E24A1" w:rsidRPr="008E24A1" w14:paraId="670ABE2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3F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4DA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15:49:30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BBC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1B5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7BB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2F9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2935939301045</w:t>
            </w:r>
          </w:p>
        </w:tc>
      </w:tr>
      <w:tr w:rsidR="008E24A1" w:rsidRPr="008E24A1" w14:paraId="09FFA60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5D9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727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15:49:30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3E6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3EE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E7F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52C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2935939303045</w:t>
            </w:r>
          </w:p>
        </w:tc>
      </w:tr>
      <w:tr w:rsidR="008E24A1" w:rsidRPr="008E24A1" w14:paraId="6079FE0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956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B7B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15:52:57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4BD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033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4BB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D44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2935952590045</w:t>
            </w:r>
          </w:p>
        </w:tc>
      </w:tr>
      <w:tr w:rsidR="008E24A1" w:rsidRPr="008E24A1" w14:paraId="757D687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589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971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15:52:57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2F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05F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004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41F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2935952591045</w:t>
            </w:r>
          </w:p>
        </w:tc>
      </w:tr>
      <w:tr w:rsidR="008E24A1" w:rsidRPr="008E24A1" w14:paraId="49C9332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8A1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DE6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15:54:40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441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9C5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C2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A24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2935959448045</w:t>
            </w:r>
          </w:p>
        </w:tc>
      </w:tr>
      <w:tr w:rsidR="008E24A1" w:rsidRPr="008E24A1" w14:paraId="01AD662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D28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845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15:54:50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EF0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534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C68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ABD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2935960066045</w:t>
            </w:r>
          </w:p>
        </w:tc>
      </w:tr>
      <w:tr w:rsidR="008E24A1" w:rsidRPr="008E24A1" w14:paraId="56CCEC4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756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DF3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15:54:50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E46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D9D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592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5E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2935960067045</w:t>
            </w:r>
          </w:p>
        </w:tc>
      </w:tr>
      <w:tr w:rsidR="008E24A1" w:rsidRPr="008E24A1" w14:paraId="43A4CD8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436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36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325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71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137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796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2935960957045</w:t>
            </w:r>
          </w:p>
        </w:tc>
      </w:tr>
      <w:tr w:rsidR="008E24A1" w:rsidRPr="008E24A1" w14:paraId="60C7EC1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447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E78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70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8A4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9C9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26E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2935960958045</w:t>
            </w:r>
          </w:p>
        </w:tc>
      </w:tr>
      <w:tr w:rsidR="008E24A1" w:rsidRPr="008E24A1" w14:paraId="2E602CF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560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D17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15:55:20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AA9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D72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9FC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1F4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2935962828045</w:t>
            </w:r>
          </w:p>
        </w:tc>
      </w:tr>
      <w:tr w:rsidR="008E24A1" w:rsidRPr="008E24A1" w14:paraId="71C7B78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5D8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83F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15:56:52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93F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408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2DB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D76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2935968547045</w:t>
            </w:r>
          </w:p>
        </w:tc>
      </w:tr>
      <w:tr w:rsidR="008E24A1" w:rsidRPr="008E24A1" w14:paraId="73A97D4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99F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8B4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15:56:53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B20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CB6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EB5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35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2935968564045</w:t>
            </w:r>
          </w:p>
        </w:tc>
      </w:tr>
      <w:tr w:rsidR="008E24A1" w:rsidRPr="008E24A1" w14:paraId="118FC4C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8B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8A1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15:56:53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1B6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F4B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EAF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428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2935968565045</w:t>
            </w:r>
          </w:p>
        </w:tc>
      </w:tr>
      <w:tr w:rsidR="008E24A1" w:rsidRPr="008E24A1" w14:paraId="6A16673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E5A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007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15:59:09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3D7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5B5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19A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2D7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2935977738045</w:t>
            </w:r>
          </w:p>
        </w:tc>
      </w:tr>
      <w:tr w:rsidR="008E24A1" w:rsidRPr="008E24A1" w14:paraId="1D1BD1B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E1D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19C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15:59:09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D0C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A5E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59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86C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2935977739045</w:t>
            </w:r>
          </w:p>
        </w:tc>
      </w:tr>
      <w:tr w:rsidR="008E24A1" w:rsidRPr="008E24A1" w14:paraId="26B9217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4D9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951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16:00:14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91E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436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7D2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6C1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2935985097045</w:t>
            </w:r>
          </w:p>
        </w:tc>
      </w:tr>
      <w:tr w:rsidR="008E24A1" w:rsidRPr="008E24A1" w14:paraId="663CB21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C92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4E0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16:00:28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6E9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36A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728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E15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2935986631045</w:t>
            </w:r>
          </w:p>
        </w:tc>
      </w:tr>
      <w:tr w:rsidR="008E24A1" w:rsidRPr="008E24A1" w14:paraId="69F65FE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AEC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491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16:00:28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925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895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ACD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877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2935986638045</w:t>
            </w:r>
          </w:p>
        </w:tc>
      </w:tr>
      <w:tr w:rsidR="008E24A1" w:rsidRPr="008E24A1" w14:paraId="5EEF648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11C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548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16:00:28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0A0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647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073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DA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2935986639045</w:t>
            </w:r>
          </w:p>
        </w:tc>
      </w:tr>
      <w:tr w:rsidR="008E24A1" w:rsidRPr="008E24A1" w14:paraId="1E0F10F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DAB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D35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16:02:10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103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BC0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C6B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051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2935996325045</w:t>
            </w:r>
          </w:p>
        </w:tc>
      </w:tr>
      <w:tr w:rsidR="008E24A1" w:rsidRPr="008E24A1" w14:paraId="154B62D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942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F17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16:03:08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012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F5D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E2F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389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2936001568045</w:t>
            </w:r>
          </w:p>
        </w:tc>
      </w:tr>
      <w:tr w:rsidR="008E24A1" w:rsidRPr="008E24A1" w14:paraId="3BA3942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995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0AD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16:04:06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D27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51C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3A0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C02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2936006514045</w:t>
            </w:r>
          </w:p>
        </w:tc>
      </w:tr>
      <w:tr w:rsidR="008E24A1" w:rsidRPr="008E24A1" w14:paraId="35732A8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4D6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289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16:08:03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E21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D09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26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10D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2936026765045</w:t>
            </w:r>
          </w:p>
        </w:tc>
      </w:tr>
      <w:tr w:rsidR="008E24A1" w:rsidRPr="008E24A1" w14:paraId="5382601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7B7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687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16:08:03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7E7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2C5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E2C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1E2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2936026766045</w:t>
            </w:r>
          </w:p>
        </w:tc>
      </w:tr>
      <w:tr w:rsidR="008E24A1" w:rsidRPr="008E24A1" w14:paraId="503E362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3D1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C88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16:08:05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410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718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F7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7CB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2936026974045</w:t>
            </w:r>
          </w:p>
        </w:tc>
      </w:tr>
      <w:tr w:rsidR="008E24A1" w:rsidRPr="008E24A1" w14:paraId="3D0F186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161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325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16:08:05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1B0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0EC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87F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C86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2936026975045</w:t>
            </w:r>
          </w:p>
        </w:tc>
      </w:tr>
      <w:tr w:rsidR="008E24A1" w:rsidRPr="008E24A1" w14:paraId="6A951E6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78F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83F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16:10:10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40F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75E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433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3BA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2936037115045</w:t>
            </w:r>
          </w:p>
        </w:tc>
      </w:tr>
      <w:tr w:rsidR="008E24A1" w:rsidRPr="008E24A1" w14:paraId="6582544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7AD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001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16:10:10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592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0F5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74F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368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2936037116045</w:t>
            </w:r>
          </w:p>
        </w:tc>
      </w:tr>
      <w:tr w:rsidR="008E24A1" w:rsidRPr="008E24A1" w14:paraId="63C4345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034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B2A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16:10:10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88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B83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541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2FF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2936037118045</w:t>
            </w:r>
          </w:p>
        </w:tc>
      </w:tr>
      <w:tr w:rsidR="008E24A1" w:rsidRPr="008E24A1" w14:paraId="5D0546B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93E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8B1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16:10:10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BAC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651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06A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226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2936037119045</w:t>
            </w:r>
          </w:p>
        </w:tc>
      </w:tr>
      <w:tr w:rsidR="008E24A1" w:rsidRPr="008E24A1" w14:paraId="4F28B7C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EC5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9E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16:10:10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11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28E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CBA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9AE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2936037120045</w:t>
            </w:r>
          </w:p>
        </w:tc>
      </w:tr>
      <w:tr w:rsidR="008E24A1" w:rsidRPr="008E24A1" w14:paraId="0EDCC3A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88B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ACA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16:11:08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EE3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774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49E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6FA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2936042052045</w:t>
            </w:r>
          </w:p>
        </w:tc>
      </w:tr>
      <w:tr w:rsidR="008E24A1" w:rsidRPr="008E24A1" w14:paraId="28FB8F2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5B1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CD9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16:13:05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934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4BC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F46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B8F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2936053351045</w:t>
            </w:r>
          </w:p>
        </w:tc>
      </w:tr>
      <w:tr w:rsidR="008E24A1" w:rsidRPr="008E24A1" w14:paraId="346F793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FC3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F8D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16:13:05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0E2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B0A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14D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66F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2936053352045</w:t>
            </w:r>
          </w:p>
        </w:tc>
      </w:tr>
      <w:tr w:rsidR="008E24A1" w:rsidRPr="008E24A1" w14:paraId="6C5FC5B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971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175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16:15:30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D00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91C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6FF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3DC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2936065565045</w:t>
            </w:r>
          </w:p>
        </w:tc>
      </w:tr>
      <w:tr w:rsidR="008E24A1" w:rsidRPr="008E24A1" w14:paraId="4A81624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4BC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2D9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16:15:30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D03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C53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C24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7FE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2936065566045</w:t>
            </w:r>
          </w:p>
        </w:tc>
      </w:tr>
      <w:tr w:rsidR="008E24A1" w:rsidRPr="008E24A1" w14:paraId="52898C0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77B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478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16:15:30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026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B12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5A6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7D8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2936065567045</w:t>
            </w:r>
          </w:p>
        </w:tc>
      </w:tr>
      <w:tr w:rsidR="008E24A1" w:rsidRPr="008E24A1" w14:paraId="0F2717A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605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6AA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16:15:30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775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19F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54D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CCF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2936065568045</w:t>
            </w:r>
          </w:p>
        </w:tc>
      </w:tr>
      <w:tr w:rsidR="008E24A1" w:rsidRPr="008E24A1" w14:paraId="139E213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8DA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2E2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16:15:30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981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535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3E4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F5D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2936065579045</w:t>
            </w:r>
          </w:p>
        </w:tc>
      </w:tr>
      <w:tr w:rsidR="008E24A1" w:rsidRPr="008E24A1" w14:paraId="644C4F5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80C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B39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16:15:36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FC3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27E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16D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0F9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2936066288045</w:t>
            </w:r>
          </w:p>
        </w:tc>
      </w:tr>
      <w:tr w:rsidR="008E24A1" w:rsidRPr="008E24A1" w14:paraId="3CEFFE1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0ED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A62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16:15:36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A09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294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742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2E2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2936066289045</w:t>
            </w:r>
          </w:p>
        </w:tc>
      </w:tr>
      <w:tr w:rsidR="008E24A1" w:rsidRPr="008E24A1" w14:paraId="5952508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835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337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16:15:53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59C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1E6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347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45D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2936068107045</w:t>
            </w:r>
          </w:p>
        </w:tc>
      </w:tr>
      <w:tr w:rsidR="008E24A1" w:rsidRPr="008E24A1" w14:paraId="3E51C56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DAB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29E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16:17:10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40F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E0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25C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6BA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2936074838045</w:t>
            </w:r>
          </w:p>
        </w:tc>
      </w:tr>
      <w:tr w:rsidR="008E24A1" w:rsidRPr="008E24A1" w14:paraId="586E3FD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9F9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2CE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16:17:10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C44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C02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52A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D85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2936074839045</w:t>
            </w:r>
          </w:p>
        </w:tc>
      </w:tr>
      <w:tr w:rsidR="008E24A1" w:rsidRPr="008E24A1" w14:paraId="760A234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6BE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461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16:17:10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FED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117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F07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4D0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2936074881045</w:t>
            </w:r>
          </w:p>
        </w:tc>
      </w:tr>
      <w:tr w:rsidR="008E24A1" w:rsidRPr="008E24A1" w14:paraId="6744953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CF2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EB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16:17:10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4A0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E9F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156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EF3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2936074882045</w:t>
            </w:r>
          </w:p>
        </w:tc>
      </w:tr>
      <w:tr w:rsidR="008E24A1" w:rsidRPr="008E24A1" w14:paraId="143749C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E5E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911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16:17:42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4EC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97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E2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75F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2936077615045</w:t>
            </w:r>
          </w:p>
        </w:tc>
      </w:tr>
      <w:tr w:rsidR="008E24A1" w:rsidRPr="008E24A1" w14:paraId="325726C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E2C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FE4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16:17:42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90E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0D2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1DA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C91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2936077616045</w:t>
            </w:r>
          </w:p>
        </w:tc>
      </w:tr>
      <w:tr w:rsidR="008E24A1" w:rsidRPr="008E24A1" w14:paraId="6B21861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C61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F8E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16:17:42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F8B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DBD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C2C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C15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2936077617045</w:t>
            </w:r>
          </w:p>
        </w:tc>
      </w:tr>
      <w:tr w:rsidR="008E24A1" w:rsidRPr="008E24A1" w14:paraId="6D0E205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005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FD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16:17:42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F74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463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DF3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E0A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2936077618045</w:t>
            </w:r>
          </w:p>
        </w:tc>
      </w:tr>
      <w:tr w:rsidR="008E24A1" w:rsidRPr="008E24A1" w14:paraId="5AF3701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AA9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C2D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16:17:42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A2D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06E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460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60A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2936077619045</w:t>
            </w:r>
          </w:p>
        </w:tc>
      </w:tr>
      <w:tr w:rsidR="008E24A1" w:rsidRPr="008E24A1" w14:paraId="48B9BCE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FDE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D2C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16:17:42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993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E86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FF2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1ED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2936077620045</w:t>
            </w:r>
          </w:p>
        </w:tc>
      </w:tr>
      <w:tr w:rsidR="008E24A1" w:rsidRPr="008E24A1" w14:paraId="21E5E74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B67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F20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16:17:42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438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2A8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5CC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DD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2936077621045</w:t>
            </w:r>
          </w:p>
        </w:tc>
      </w:tr>
      <w:tr w:rsidR="008E24A1" w:rsidRPr="008E24A1" w14:paraId="56A3C62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B92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F58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16:17:42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F68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A0B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4A9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BF6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2936077622045</w:t>
            </w:r>
          </w:p>
        </w:tc>
      </w:tr>
      <w:tr w:rsidR="008E24A1" w:rsidRPr="008E24A1" w14:paraId="0BFBCE1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C4E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A4D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16:19:25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8F0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944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53C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100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2936086727045</w:t>
            </w:r>
          </w:p>
        </w:tc>
      </w:tr>
      <w:tr w:rsidR="008E24A1" w:rsidRPr="008E24A1" w14:paraId="3167D93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B02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D4C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16:19:25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26E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A6D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93D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78E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2936086728045</w:t>
            </w:r>
          </w:p>
        </w:tc>
      </w:tr>
      <w:tr w:rsidR="008E24A1" w:rsidRPr="008E24A1" w14:paraId="6067A18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FF2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D65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16:19:25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AA2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D52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549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346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2936086729045</w:t>
            </w:r>
          </w:p>
        </w:tc>
      </w:tr>
      <w:tr w:rsidR="008E24A1" w:rsidRPr="008E24A1" w14:paraId="290DF43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1FD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619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16:19:54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63B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E76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5EF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100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2936089195045</w:t>
            </w:r>
          </w:p>
        </w:tc>
      </w:tr>
      <w:tr w:rsidR="008E24A1" w:rsidRPr="008E24A1" w14:paraId="71C635A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CE5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5F1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16:20:23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9E2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DDA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9B2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A79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2936092249045</w:t>
            </w:r>
          </w:p>
        </w:tc>
      </w:tr>
      <w:tr w:rsidR="008E24A1" w:rsidRPr="008E24A1" w14:paraId="3F9CD24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59E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0EB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16:20:23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481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90A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08E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DB1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2936092250045</w:t>
            </w:r>
          </w:p>
        </w:tc>
      </w:tr>
      <w:tr w:rsidR="008E24A1" w:rsidRPr="008E24A1" w14:paraId="7BE808B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CE3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639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16:22:27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17B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6CC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D95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C56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2936101251045</w:t>
            </w:r>
          </w:p>
        </w:tc>
      </w:tr>
      <w:tr w:rsidR="008E24A1" w:rsidRPr="008E24A1" w14:paraId="24AB655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177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190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16:22:27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0C5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794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E63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DAF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2936101252045</w:t>
            </w:r>
          </w:p>
        </w:tc>
      </w:tr>
      <w:tr w:rsidR="008E24A1" w:rsidRPr="008E24A1" w14:paraId="09E5CF3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71A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2D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16:22:27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519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086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D70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9E6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2936101254045</w:t>
            </w:r>
          </w:p>
        </w:tc>
      </w:tr>
      <w:tr w:rsidR="008E24A1" w:rsidRPr="008E24A1" w14:paraId="3B1BAB2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F7A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7B8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16:22:51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331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00A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0E8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575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2936102931045</w:t>
            </w:r>
          </w:p>
        </w:tc>
      </w:tr>
      <w:tr w:rsidR="008E24A1" w:rsidRPr="008E24A1" w14:paraId="35C4FDD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BFE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EF1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16:22:51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CCE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A71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C3B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1D9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2936102932045</w:t>
            </w:r>
          </w:p>
        </w:tc>
      </w:tr>
      <w:tr w:rsidR="008E24A1" w:rsidRPr="008E24A1" w14:paraId="1ADD90A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6AE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666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16:22:51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378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414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6D8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754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2936102937045</w:t>
            </w:r>
          </w:p>
        </w:tc>
      </w:tr>
      <w:tr w:rsidR="008E24A1" w:rsidRPr="008E24A1" w14:paraId="64D6739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9C6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DC9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16:22:51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DB1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5D4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FE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A3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2936102941045</w:t>
            </w:r>
          </w:p>
        </w:tc>
      </w:tr>
      <w:tr w:rsidR="008E24A1" w:rsidRPr="008E24A1" w14:paraId="05AD8B3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D91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4FD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16:22:51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1C4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391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FFC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0F4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2936102942045</w:t>
            </w:r>
          </w:p>
        </w:tc>
      </w:tr>
      <w:tr w:rsidR="008E24A1" w:rsidRPr="008E24A1" w14:paraId="55B46D0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5DB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6A8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16:22:51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D11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833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DEF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A6B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2936102944045</w:t>
            </w:r>
          </w:p>
        </w:tc>
      </w:tr>
      <w:tr w:rsidR="008E24A1" w:rsidRPr="008E24A1" w14:paraId="30B61C5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A33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CC8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16:23:37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06F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8E4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8A0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B33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2936107075045</w:t>
            </w:r>
          </w:p>
        </w:tc>
      </w:tr>
      <w:tr w:rsidR="008E24A1" w:rsidRPr="008E24A1" w14:paraId="553819E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2E2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BEF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16:23:37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0A2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871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0A3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15E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2936107078045</w:t>
            </w:r>
          </w:p>
        </w:tc>
      </w:tr>
      <w:tr w:rsidR="008E24A1" w:rsidRPr="008E24A1" w14:paraId="3602C3D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73F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710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16:23:37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C5C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5D2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7BC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45E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2936107080045</w:t>
            </w:r>
          </w:p>
        </w:tc>
      </w:tr>
      <w:tr w:rsidR="008E24A1" w:rsidRPr="008E24A1" w14:paraId="4583197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200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1E8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16:26:44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228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1D5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327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6D4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2936122881045</w:t>
            </w:r>
          </w:p>
        </w:tc>
      </w:tr>
      <w:tr w:rsidR="008E24A1" w:rsidRPr="008E24A1" w14:paraId="641851C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51A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83C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16:26:44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8E5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3F2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A6C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A6E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2936122882045</w:t>
            </w:r>
          </w:p>
        </w:tc>
      </w:tr>
      <w:tr w:rsidR="008E24A1" w:rsidRPr="008E24A1" w14:paraId="5A5BBD9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E37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21D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16:27:17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335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2CB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F9B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D8D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2936125087045</w:t>
            </w:r>
          </w:p>
        </w:tc>
      </w:tr>
      <w:tr w:rsidR="008E24A1" w:rsidRPr="008E24A1" w14:paraId="5EF3530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879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E8F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16:27:17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5DE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9C8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3FA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EED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2936125091045</w:t>
            </w:r>
          </w:p>
        </w:tc>
      </w:tr>
      <w:tr w:rsidR="008E24A1" w:rsidRPr="008E24A1" w14:paraId="43989A2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021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E79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16:27:17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F8D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8B6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8C5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C51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2936125092045</w:t>
            </w:r>
          </w:p>
        </w:tc>
      </w:tr>
      <w:tr w:rsidR="008E24A1" w:rsidRPr="008E24A1" w14:paraId="445BBA7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12A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536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16:27:17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BCF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BB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966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278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2936125093045</w:t>
            </w:r>
          </w:p>
        </w:tc>
      </w:tr>
      <w:tr w:rsidR="008E24A1" w:rsidRPr="008E24A1" w14:paraId="6C64FF4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3F4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245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16:27:17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00A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0C1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7B8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24E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2936125097045</w:t>
            </w:r>
          </w:p>
        </w:tc>
      </w:tr>
      <w:tr w:rsidR="008E24A1" w:rsidRPr="008E24A1" w14:paraId="62A9415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DB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559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16:27:17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9F2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990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1B1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767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2936125098045</w:t>
            </w:r>
          </w:p>
        </w:tc>
      </w:tr>
      <w:tr w:rsidR="008E24A1" w:rsidRPr="008E24A1" w14:paraId="407964A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9FF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6A8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16:27:17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4FF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2E5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8C4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92D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2936125100045</w:t>
            </w:r>
          </w:p>
        </w:tc>
      </w:tr>
      <w:tr w:rsidR="008E24A1" w:rsidRPr="008E24A1" w14:paraId="27E45DA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272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61D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16:27:17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BC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89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0F4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78B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2936125103045</w:t>
            </w:r>
          </w:p>
        </w:tc>
      </w:tr>
      <w:tr w:rsidR="008E24A1" w:rsidRPr="008E24A1" w14:paraId="1E80FB1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3F8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6EF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16:27:17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B70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512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206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FF1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2936125104045</w:t>
            </w:r>
          </w:p>
        </w:tc>
      </w:tr>
      <w:tr w:rsidR="008E24A1" w:rsidRPr="008E24A1" w14:paraId="5E10A14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2E4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09B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16:27:17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C7D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783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AC6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5CA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2936125105045</w:t>
            </w:r>
          </w:p>
        </w:tc>
      </w:tr>
      <w:tr w:rsidR="008E24A1" w:rsidRPr="008E24A1" w14:paraId="5A5E68A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1CC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AF8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16:30:31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8E3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8D3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BB3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22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2936140129045</w:t>
            </w:r>
          </w:p>
        </w:tc>
      </w:tr>
      <w:tr w:rsidR="008E24A1" w:rsidRPr="008E24A1" w14:paraId="7370DFA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7F5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3BE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16:30:31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BF0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F6B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B2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41E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2936140130045</w:t>
            </w:r>
          </w:p>
        </w:tc>
      </w:tr>
      <w:tr w:rsidR="008E24A1" w:rsidRPr="008E24A1" w14:paraId="74C0194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49E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334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16:30:41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583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564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C36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D3F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2936140976045</w:t>
            </w:r>
          </w:p>
        </w:tc>
      </w:tr>
      <w:tr w:rsidR="008E24A1" w:rsidRPr="008E24A1" w14:paraId="6DC79C8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860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7E8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16:30:41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A4D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A53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01B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445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2936140977045</w:t>
            </w:r>
          </w:p>
        </w:tc>
      </w:tr>
      <w:tr w:rsidR="008E24A1" w:rsidRPr="008E24A1" w14:paraId="5D48A63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394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C01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16:30:41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4E5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D9A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47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0B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2936140978045</w:t>
            </w:r>
          </w:p>
        </w:tc>
      </w:tr>
      <w:tr w:rsidR="008E24A1" w:rsidRPr="008E24A1" w14:paraId="2556343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0DE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78E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16:30:59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518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FF8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EDC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A79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2936142759045</w:t>
            </w:r>
          </w:p>
        </w:tc>
      </w:tr>
      <w:tr w:rsidR="008E24A1" w:rsidRPr="008E24A1" w14:paraId="34A2AE7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702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6A0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16:30:59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4AB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FC7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0F1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C54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2936142760045</w:t>
            </w:r>
          </w:p>
        </w:tc>
      </w:tr>
      <w:tr w:rsidR="008E24A1" w:rsidRPr="008E24A1" w14:paraId="2CFD67F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7AA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03D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16:31:11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CD9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E17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1EA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65C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2936144558045</w:t>
            </w:r>
          </w:p>
        </w:tc>
      </w:tr>
      <w:tr w:rsidR="008E24A1" w:rsidRPr="008E24A1" w14:paraId="0B70923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C67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BB3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16:32:16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3F5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D67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D35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A6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2936150452045</w:t>
            </w:r>
          </w:p>
        </w:tc>
      </w:tr>
      <w:tr w:rsidR="008E24A1" w:rsidRPr="008E24A1" w14:paraId="3DFE2CB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F6C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976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16:32:16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B20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54F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57D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408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2936150455045</w:t>
            </w:r>
          </w:p>
        </w:tc>
      </w:tr>
      <w:tr w:rsidR="008E24A1" w:rsidRPr="008E24A1" w14:paraId="663292E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791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56E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16:32:42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875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9B6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6C6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9FA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2936152412045</w:t>
            </w:r>
          </w:p>
        </w:tc>
      </w:tr>
      <w:tr w:rsidR="008E24A1" w:rsidRPr="008E24A1" w14:paraId="6D1ADE6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86B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789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16:32:42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F4F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01C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D27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CD6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2936152413045</w:t>
            </w:r>
          </w:p>
        </w:tc>
      </w:tr>
      <w:tr w:rsidR="008E24A1" w:rsidRPr="008E24A1" w14:paraId="5BFD6D0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453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4E3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16:32:42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578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6F9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F1B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99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2936152414045</w:t>
            </w:r>
          </w:p>
        </w:tc>
      </w:tr>
      <w:tr w:rsidR="008E24A1" w:rsidRPr="008E24A1" w14:paraId="35BF259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01C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433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16:35:19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A49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695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91C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9BF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2936163643045</w:t>
            </w:r>
          </w:p>
        </w:tc>
      </w:tr>
      <w:tr w:rsidR="008E24A1" w:rsidRPr="008E24A1" w14:paraId="03ED3F7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34A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794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16:36:02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82B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923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52B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528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2936166676045</w:t>
            </w:r>
          </w:p>
        </w:tc>
      </w:tr>
      <w:tr w:rsidR="008E24A1" w:rsidRPr="008E24A1" w14:paraId="44F3875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68F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2EF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16:36:02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768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F1F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1B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23C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2936166677045</w:t>
            </w:r>
          </w:p>
        </w:tc>
      </w:tr>
      <w:tr w:rsidR="008E24A1" w:rsidRPr="008E24A1" w14:paraId="3F14EEE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428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45C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16:36:02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0D3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42A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EF4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E1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2936166678045</w:t>
            </w:r>
          </w:p>
        </w:tc>
      </w:tr>
      <w:tr w:rsidR="008E24A1" w:rsidRPr="008E24A1" w14:paraId="1DC7A01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C70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061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16:36:36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FF1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FC6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322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764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2936169156045</w:t>
            </w:r>
          </w:p>
        </w:tc>
      </w:tr>
      <w:tr w:rsidR="008E24A1" w:rsidRPr="008E24A1" w14:paraId="642B4FB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71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402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16:36:36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676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37A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D0B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EE8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2936169157045</w:t>
            </w:r>
          </w:p>
        </w:tc>
      </w:tr>
      <w:tr w:rsidR="008E24A1" w:rsidRPr="008E24A1" w14:paraId="08A265F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F7F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ACB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16:36:43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01E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E19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720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8E9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2936169725045</w:t>
            </w:r>
          </w:p>
        </w:tc>
      </w:tr>
      <w:tr w:rsidR="008E24A1" w:rsidRPr="008E24A1" w14:paraId="03EB0E4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551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65D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16:37:00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A0F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441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820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A99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2936170783045</w:t>
            </w:r>
          </w:p>
        </w:tc>
      </w:tr>
      <w:tr w:rsidR="008E24A1" w:rsidRPr="008E24A1" w14:paraId="330CC3B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B71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DC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16:37:00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BCE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88E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86E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C09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2936170784045</w:t>
            </w:r>
          </w:p>
        </w:tc>
      </w:tr>
      <w:tr w:rsidR="008E24A1" w:rsidRPr="008E24A1" w14:paraId="720F404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03C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96A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16:37:00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73F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8DE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07A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3E3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2936170785045</w:t>
            </w:r>
          </w:p>
        </w:tc>
      </w:tr>
      <w:tr w:rsidR="008E24A1" w:rsidRPr="008E24A1" w14:paraId="364D736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F45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495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16:37:59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236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8C6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BD9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FF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2936174778045</w:t>
            </w:r>
          </w:p>
        </w:tc>
      </w:tr>
      <w:tr w:rsidR="008E24A1" w:rsidRPr="008E24A1" w14:paraId="3719886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721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9CB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16:37:59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3FE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45B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DA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CDE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2936174779045</w:t>
            </w:r>
          </w:p>
        </w:tc>
      </w:tr>
      <w:tr w:rsidR="008E24A1" w:rsidRPr="008E24A1" w14:paraId="79EEC40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0E6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01E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99C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ADE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4B3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6F4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2936178765045</w:t>
            </w:r>
          </w:p>
        </w:tc>
      </w:tr>
      <w:tr w:rsidR="008E24A1" w:rsidRPr="008E24A1" w14:paraId="1E6C536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BE4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789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FC7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4EB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CB1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9CD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2936178766045</w:t>
            </w:r>
          </w:p>
        </w:tc>
      </w:tr>
      <w:tr w:rsidR="008E24A1" w:rsidRPr="008E24A1" w14:paraId="468D05D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C9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8DC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16:39:40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05D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1C6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EC6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A90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2936182334045</w:t>
            </w:r>
          </w:p>
        </w:tc>
      </w:tr>
      <w:tr w:rsidR="008E24A1" w:rsidRPr="008E24A1" w14:paraId="07F7C1C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384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3C4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16:40:01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885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914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2D8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757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2936184533045</w:t>
            </w:r>
          </w:p>
        </w:tc>
      </w:tr>
      <w:tr w:rsidR="008E24A1" w:rsidRPr="008E24A1" w14:paraId="7E257C5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D8A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1A5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16:40:01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965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181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02B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466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2936184534045</w:t>
            </w:r>
          </w:p>
        </w:tc>
      </w:tr>
      <w:tr w:rsidR="008E24A1" w:rsidRPr="008E24A1" w14:paraId="65E52B1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1C8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062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16:40:19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55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EDE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DAF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FF9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2936185911045</w:t>
            </w:r>
          </w:p>
        </w:tc>
      </w:tr>
      <w:tr w:rsidR="008E24A1" w:rsidRPr="008E24A1" w14:paraId="28D36E5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465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817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16:40:34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E12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CD4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B4F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AE0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2936186911045</w:t>
            </w:r>
          </w:p>
        </w:tc>
      </w:tr>
      <w:tr w:rsidR="008E24A1" w:rsidRPr="008E24A1" w14:paraId="0100B95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5FC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B43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175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466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1F6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96C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2936190048045</w:t>
            </w:r>
          </w:p>
        </w:tc>
      </w:tr>
      <w:tr w:rsidR="008E24A1" w:rsidRPr="008E24A1" w14:paraId="6CD06EF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54E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3C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76E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1A8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7B7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716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2936190070045</w:t>
            </w:r>
          </w:p>
        </w:tc>
      </w:tr>
      <w:tr w:rsidR="008E24A1" w:rsidRPr="008E24A1" w14:paraId="50F0F8C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CF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7B1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127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BCD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4FA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D74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2936190084045</w:t>
            </w:r>
          </w:p>
        </w:tc>
      </w:tr>
      <w:tr w:rsidR="008E24A1" w:rsidRPr="008E24A1" w14:paraId="2F56550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4A9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AFC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BAE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776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8BF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963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2936190989045</w:t>
            </w:r>
          </w:p>
        </w:tc>
      </w:tr>
      <w:tr w:rsidR="008E24A1" w:rsidRPr="008E24A1" w14:paraId="7475197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20E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D1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BE2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12D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D9A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D3E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2936190990045</w:t>
            </w:r>
          </w:p>
        </w:tc>
      </w:tr>
      <w:tr w:rsidR="008E24A1" w:rsidRPr="008E24A1" w14:paraId="0651BD2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D98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D34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F59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23D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8B2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484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2936191006045</w:t>
            </w:r>
          </w:p>
        </w:tc>
      </w:tr>
      <w:tr w:rsidR="008E24A1" w:rsidRPr="008E24A1" w14:paraId="60117B9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A0F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F49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D1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300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2BF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C88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2936191014045</w:t>
            </w:r>
          </w:p>
        </w:tc>
      </w:tr>
      <w:tr w:rsidR="008E24A1" w:rsidRPr="008E24A1" w14:paraId="3F72631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92A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680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D00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834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EF2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637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2936191016045</w:t>
            </w:r>
          </w:p>
        </w:tc>
      </w:tr>
      <w:tr w:rsidR="008E24A1" w:rsidRPr="008E24A1" w14:paraId="452BF80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2C1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94E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CD4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51C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FF5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2B9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2936191054045</w:t>
            </w:r>
          </w:p>
        </w:tc>
      </w:tr>
      <w:tr w:rsidR="008E24A1" w:rsidRPr="008E24A1" w14:paraId="5A4FFC8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ED6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6AB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210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2A6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FDA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8F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2936191066045</w:t>
            </w:r>
          </w:p>
        </w:tc>
      </w:tr>
      <w:tr w:rsidR="008E24A1" w:rsidRPr="008E24A1" w14:paraId="5F9D32D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9D2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535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E67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C7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3EB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886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2936191070045</w:t>
            </w:r>
          </w:p>
        </w:tc>
      </w:tr>
      <w:tr w:rsidR="008E24A1" w:rsidRPr="008E24A1" w14:paraId="6A496C6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BCD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A62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BBD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541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9FF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B33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2936191079045</w:t>
            </w:r>
          </w:p>
        </w:tc>
      </w:tr>
      <w:tr w:rsidR="008E24A1" w:rsidRPr="008E24A1" w14:paraId="5F0880E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03E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EC1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F2E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DCA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4D0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E4E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2936191106045</w:t>
            </w:r>
          </w:p>
        </w:tc>
      </w:tr>
      <w:tr w:rsidR="008E24A1" w:rsidRPr="008E24A1" w14:paraId="4052BB7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E13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8C2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18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DA3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13D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2C1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2936191166045</w:t>
            </w:r>
          </w:p>
        </w:tc>
      </w:tr>
      <w:tr w:rsidR="008E24A1" w:rsidRPr="008E24A1" w14:paraId="4522BA1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2AC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375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C1A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BEB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885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55F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2936191228045</w:t>
            </w:r>
          </w:p>
        </w:tc>
      </w:tr>
      <w:tr w:rsidR="008E24A1" w:rsidRPr="008E24A1" w14:paraId="4032BFE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407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261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384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27C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EBD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1B1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2936191238045</w:t>
            </w:r>
          </w:p>
        </w:tc>
      </w:tr>
      <w:tr w:rsidR="008E24A1" w:rsidRPr="008E24A1" w14:paraId="2EA862D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429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FCC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715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A57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B88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73D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2936191242045</w:t>
            </w:r>
          </w:p>
        </w:tc>
      </w:tr>
      <w:tr w:rsidR="008E24A1" w:rsidRPr="008E24A1" w14:paraId="6EAE90B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596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A9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C8C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ECB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A07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FB7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2936191252045</w:t>
            </w:r>
          </w:p>
        </w:tc>
      </w:tr>
      <w:tr w:rsidR="008E24A1" w:rsidRPr="008E24A1" w14:paraId="496B602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AFA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53F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107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785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ACA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675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2936191261045</w:t>
            </w:r>
          </w:p>
        </w:tc>
      </w:tr>
      <w:tr w:rsidR="008E24A1" w:rsidRPr="008E24A1" w14:paraId="2A66349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9E9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EC9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C3A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C2D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FA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75D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2936191287045</w:t>
            </w:r>
          </w:p>
        </w:tc>
      </w:tr>
      <w:tr w:rsidR="008E24A1" w:rsidRPr="008E24A1" w14:paraId="109E5AF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226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D28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BB0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76B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ABD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FF7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2936191288045</w:t>
            </w:r>
          </w:p>
        </w:tc>
      </w:tr>
      <w:tr w:rsidR="008E24A1" w:rsidRPr="008E24A1" w14:paraId="2BA329E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A50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7A8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16:43:12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62B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7EC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09E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0E1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2936197464045</w:t>
            </w:r>
          </w:p>
        </w:tc>
      </w:tr>
      <w:tr w:rsidR="008E24A1" w:rsidRPr="008E24A1" w14:paraId="333B1A5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2AF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EC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16:43:12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EE4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C97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2E8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D4E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2936197465045</w:t>
            </w:r>
          </w:p>
        </w:tc>
      </w:tr>
      <w:tr w:rsidR="008E24A1" w:rsidRPr="008E24A1" w14:paraId="3708E9A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BB4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385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16:43:33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EED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9A4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A72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459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2936198839045</w:t>
            </w:r>
          </w:p>
        </w:tc>
      </w:tr>
      <w:tr w:rsidR="008E24A1" w:rsidRPr="008E24A1" w14:paraId="112C55D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9B2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588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16:43:33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E46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D19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275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DE9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2936198840045</w:t>
            </w:r>
          </w:p>
        </w:tc>
      </w:tr>
      <w:tr w:rsidR="008E24A1" w:rsidRPr="008E24A1" w14:paraId="2B51633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22A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E71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16:44:52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0EF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D66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123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A78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2936203969045</w:t>
            </w:r>
          </w:p>
        </w:tc>
      </w:tr>
      <w:tr w:rsidR="008E24A1" w:rsidRPr="008E24A1" w14:paraId="2F99A43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78E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A8D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16:44:52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EF1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F49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FC6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995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2936203970045</w:t>
            </w:r>
          </w:p>
        </w:tc>
      </w:tr>
      <w:tr w:rsidR="008E24A1" w:rsidRPr="008E24A1" w14:paraId="5474B7D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339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D88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16:46:23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9C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D14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CFE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C59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2936210901045</w:t>
            </w:r>
          </w:p>
        </w:tc>
      </w:tr>
      <w:tr w:rsidR="008E24A1" w:rsidRPr="008E24A1" w14:paraId="27A1340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EE0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49F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16:46:23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F32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131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0C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DFC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2936210904045</w:t>
            </w:r>
          </w:p>
        </w:tc>
      </w:tr>
      <w:tr w:rsidR="008E24A1" w:rsidRPr="008E24A1" w14:paraId="54DF16E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D7A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D27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16:46:28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68D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B84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8AE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977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2936211260045</w:t>
            </w:r>
          </w:p>
        </w:tc>
      </w:tr>
      <w:tr w:rsidR="008E24A1" w:rsidRPr="008E24A1" w14:paraId="22EAF66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B31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E17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16:46:28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FB2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E31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57C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466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2936211261045</w:t>
            </w:r>
          </w:p>
        </w:tc>
      </w:tr>
      <w:tr w:rsidR="008E24A1" w:rsidRPr="008E24A1" w14:paraId="7036E3C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3D8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772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16:48:09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F5F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01C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5BE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801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2936218325045</w:t>
            </w:r>
          </w:p>
        </w:tc>
      </w:tr>
      <w:tr w:rsidR="008E24A1" w:rsidRPr="008E24A1" w14:paraId="0138D69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29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104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16:48:09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0CF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612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236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F0C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2936218326045</w:t>
            </w:r>
          </w:p>
        </w:tc>
      </w:tr>
      <w:tr w:rsidR="008E24A1" w:rsidRPr="008E24A1" w14:paraId="5363241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1F9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E1A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16:48:09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F4D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FF1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7E7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2B9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2936218327045</w:t>
            </w:r>
          </w:p>
        </w:tc>
      </w:tr>
      <w:tr w:rsidR="008E24A1" w:rsidRPr="008E24A1" w14:paraId="3BA266F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FB4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3E0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16:49:24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D36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2B7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BF8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903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2936223544045</w:t>
            </w:r>
          </w:p>
        </w:tc>
      </w:tr>
      <w:tr w:rsidR="008E24A1" w:rsidRPr="008E24A1" w14:paraId="1879F35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F04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299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16:49:24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5B9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A23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5F2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BA4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2936223545045</w:t>
            </w:r>
          </w:p>
        </w:tc>
      </w:tr>
      <w:tr w:rsidR="008E24A1" w:rsidRPr="008E24A1" w14:paraId="74A11EC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FC6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126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16:50:31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AD1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3E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9B5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74A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2936228343045</w:t>
            </w:r>
          </w:p>
        </w:tc>
      </w:tr>
      <w:tr w:rsidR="008E24A1" w:rsidRPr="008E24A1" w14:paraId="19CAE03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F9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3B2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16:50:31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EDD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D3B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6E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560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2936228344045</w:t>
            </w:r>
          </w:p>
        </w:tc>
      </w:tr>
      <w:tr w:rsidR="008E24A1" w:rsidRPr="008E24A1" w14:paraId="391BB76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CAF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0F5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16:52:30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68F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DEE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C6D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294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2936238599045</w:t>
            </w:r>
          </w:p>
        </w:tc>
      </w:tr>
      <w:tr w:rsidR="008E24A1" w:rsidRPr="008E24A1" w14:paraId="13C9C96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7A0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6FE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16:52:30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D97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ACC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0BC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292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2936238600045</w:t>
            </w:r>
          </w:p>
        </w:tc>
      </w:tr>
      <w:tr w:rsidR="008E24A1" w:rsidRPr="008E24A1" w14:paraId="4122A99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5C4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93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16:52:30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124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E8C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129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BF9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2936238601045</w:t>
            </w:r>
          </w:p>
        </w:tc>
      </w:tr>
      <w:tr w:rsidR="008E24A1" w:rsidRPr="008E24A1" w14:paraId="550A970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477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882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16:52:37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17C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0E2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EF1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1CC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2936239209045</w:t>
            </w:r>
          </w:p>
        </w:tc>
      </w:tr>
      <w:tr w:rsidR="008E24A1" w:rsidRPr="008E24A1" w14:paraId="7876865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988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4AF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16:52:37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48E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08A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F21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4D1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2936239210045</w:t>
            </w:r>
          </w:p>
        </w:tc>
      </w:tr>
      <w:tr w:rsidR="008E24A1" w:rsidRPr="008E24A1" w14:paraId="3DFB3C4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768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A28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16:52:37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6A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89E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4F3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D05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2936239211045</w:t>
            </w:r>
          </w:p>
        </w:tc>
      </w:tr>
      <w:tr w:rsidR="008E24A1" w:rsidRPr="008E24A1" w14:paraId="399224A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0D4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EBD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16:52:57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F79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3D3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326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93B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2936240497045</w:t>
            </w:r>
          </w:p>
        </w:tc>
      </w:tr>
      <w:tr w:rsidR="008E24A1" w:rsidRPr="008E24A1" w14:paraId="4CDC3F6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E06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939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16:53:00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A63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9BC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C3F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BE8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2936240683045</w:t>
            </w:r>
          </w:p>
        </w:tc>
      </w:tr>
      <w:tr w:rsidR="008E24A1" w:rsidRPr="008E24A1" w14:paraId="3808840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BC9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F89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16:53:00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B01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0F6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4F4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C3F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2936240690045</w:t>
            </w:r>
          </w:p>
        </w:tc>
      </w:tr>
      <w:tr w:rsidR="008E24A1" w:rsidRPr="008E24A1" w14:paraId="62D8737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909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78C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16:55:20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53E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FCA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081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B6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2936251809045</w:t>
            </w:r>
          </w:p>
        </w:tc>
      </w:tr>
      <w:tr w:rsidR="008E24A1" w:rsidRPr="008E24A1" w14:paraId="7387331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1A6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E06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16:56:32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AA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71F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0D1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D91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2936256744045</w:t>
            </w:r>
          </w:p>
        </w:tc>
      </w:tr>
      <w:tr w:rsidR="008E24A1" w:rsidRPr="008E24A1" w14:paraId="5C8BD19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4E1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22D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16:56:32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85B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A20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E95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747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2936256745045</w:t>
            </w:r>
          </w:p>
        </w:tc>
      </w:tr>
      <w:tr w:rsidR="008E24A1" w:rsidRPr="008E24A1" w14:paraId="61DECF5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679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4FB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16:56:32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F2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166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FC0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829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2936256746045</w:t>
            </w:r>
          </w:p>
        </w:tc>
      </w:tr>
      <w:tr w:rsidR="008E24A1" w:rsidRPr="008E24A1" w14:paraId="429E486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0E3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B35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16:56:32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D66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458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F52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B4D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2936256747045</w:t>
            </w:r>
          </w:p>
        </w:tc>
      </w:tr>
      <w:tr w:rsidR="008E24A1" w:rsidRPr="008E24A1" w14:paraId="2D2096C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E53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545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16:56:32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1E0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76E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F6E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CF1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2936256748045</w:t>
            </w:r>
          </w:p>
        </w:tc>
      </w:tr>
      <w:tr w:rsidR="008E24A1" w:rsidRPr="008E24A1" w14:paraId="563E227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30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9B3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16:56:37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AC1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1A3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8A3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947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2936257056045</w:t>
            </w:r>
          </w:p>
        </w:tc>
      </w:tr>
      <w:tr w:rsidR="008E24A1" w:rsidRPr="008E24A1" w14:paraId="34D858B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7C7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820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16:58:11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F5A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F13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88A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0E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2936264325045</w:t>
            </w:r>
          </w:p>
        </w:tc>
      </w:tr>
      <w:tr w:rsidR="008E24A1" w:rsidRPr="008E24A1" w14:paraId="504C627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215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599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16:58:11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55F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C9A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259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2F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2936264326045</w:t>
            </w:r>
          </w:p>
        </w:tc>
      </w:tr>
      <w:tr w:rsidR="008E24A1" w:rsidRPr="008E24A1" w14:paraId="155E7FA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248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48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16:59:08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5B5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D60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A8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48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2936268381045</w:t>
            </w:r>
          </w:p>
        </w:tc>
      </w:tr>
      <w:tr w:rsidR="008E24A1" w:rsidRPr="008E24A1" w14:paraId="4A01D95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176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DB6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16:59:08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EA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AE3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961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262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2936268382045</w:t>
            </w:r>
          </w:p>
        </w:tc>
      </w:tr>
      <w:tr w:rsidR="008E24A1" w:rsidRPr="008E24A1" w14:paraId="368D77E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04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961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16:59:08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BD5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6E2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775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E08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2936268383045</w:t>
            </w:r>
          </w:p>
        </w:tc>
      </w:tr>
      <w:tr w:rsidR="008E24A1" w:rsidRPr="008E24A1" w14:paraId="7A7A33B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F4B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1C5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16:59:37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21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BB9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759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88C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2936270728045</w:t>
            </w:r>
          </w:p>
        </w:tc>
      </w:tr>
      <w:tr w:rsidR="008E24A1" w:rsidRPr="008E24A1" w14:paraId="79208ED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115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9F1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16:59:37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C0D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305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DF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1BF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2936270729045</w:t>
            </w:r>
          </w:p>
        </w:tc>
      </w:tr>
      <w:tr w:rsidR="008E24A1" w:rsidRPr="008E24A1" w14:paraId="2BB0881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282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037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16:59:37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8E9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51E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441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13A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2936270730045</w:t>
            </w:r>
          </w:p>
        </w:tc>
      </w:tr>
      <w:tr w:rsidR="008E24A1" w:rsidRPr="008E24A1" w14:paraId="707A9E0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C54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3C7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17:01:34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A59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C3A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059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012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2936282674045</w:t>
            </w:r>
          </w:p>
        </w:tc>
      </w:tr>
      <w:tr w:rsidR="008E24A1" w:rsidRPr="008E24A1" w14:paraId="491FEC5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D46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0C7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17:01:34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649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88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D35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E54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2936282682045</w:t>
            </w:r>
          </w:p>
        </w:tc>
      </w:tr>
      <w:tr w:rsidR="008E24A1" w:rsidRPr="008E24A1" w14:paraId="4548CCD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BDD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B59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17:01:34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D6F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9B2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E8B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254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2936282685045</w:t>
            </w:r>
          </w:p>
        </w:tc>
      </w:tr>
      <w:tr w:rsidR="008E24A1" w:rsidRPr="008E24A1" w14:paraId="78BA834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4EF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72C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17:01:34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26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8BD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33B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86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2936282690045</w:t>
            </w:r>
          </w:p>
        </w:tc>
      </w:tr>
      <w:tr w:rsidR="008E24A1" w:rsidRPr="008E24A1" w14:paraId="382CDCA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4B4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DE3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17:01:34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E45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969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A0F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8DC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2936282691045</w:t>
            </w:r>
          </w:p>
        </w:tc>
      </w:tr>
      <w:tr w:rsidR="008E24A1" w:rsidRPr="008E24A1" w14:paraId="3390801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49A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D0E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17:01:34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DE5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FCC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850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457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2936282692045</w:t>
            </w:r>
          </w:p>
        </w:tc>
      </w:tr>
      <w:tr w:rsidR="008E24A1" w:rsidRPr="008E24A1" w14:paraId="501A3F1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98E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8A8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17:01:34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D76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328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859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BBB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2936282695045</w:t>
            </w:r>
          </w:p>
        </w:tc>
      </w:tr>
      <w:tr w:rsidR="008E24A1" w:rsidRPr="008E24A1" w14:paraId="1C81D9D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C58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9F6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17:01:34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45C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AE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92B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A4B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2936282700045</w:t>
            </w:r>
          </w:p>
        </w:tc>
      </w:tr>
      <w:tr w:rsidR="008E24A1" w:rsidRPr="008E24A1" w14:paraId="3672385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E82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A18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17:01:34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292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D19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AE2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A98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2936282701045</w:t>
            </w:r>
          </w:p>
        </w:tc>
      </w:tr>
      <w:tr w:rsidR="008E24A1" w:rsidRPr="008E24A1" w14:paraId="5DE9D51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A7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5B9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17:01:34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D9B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393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D6D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94A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2936282712045</w:t>
            </w:r>
          </w:p>
        </w:tc>
      </w:tr>
      <w:tr w:rsidR="008E24A1" w:rsidRPr="008E24A1" w14:paraId="7A89029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46D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BF9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17:01:34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D0F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1D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B63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749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2936282715045</w:t>
            </w:r>
          </w:p>
        </w:tc>
      </w:tr>
      <w:tr w:rsidR="008E24A1" w:rsidRPr="008E24A1" w14:paraId="7E3D1E3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07E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95E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17:01:34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203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325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918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35F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2936282716045</w:t>
            </w:r>
          </w:p>
        </w:tc>
      </w:tr>
      <w:tr w:rsidR="008E24A1" w:rsidRPr="008E24A1" w14:paraId="6B0700D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5F7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AA9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980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4CB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D75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624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2936302184045</w:t>
            </w:r>
          </w:p>
        </w:tc>
      </w:tr>
      <w:tr w:rsidR="008E24A1" w:rsidRPr="008E24A1" w14:paraId="2572E7B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74C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91F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5F2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C5D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9F5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CFB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2936302185045</w:t>
            </w:r>
          </w:p>
        </w:tc>
      </w:tr>
      <w:tr w:rsidR="008E24A1" w:rsidRPr="008E24A1" w14:paraId="25DFF98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EBB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A6B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F03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BAA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AE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152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2936302186045</w:t>
            </w:r>
          </w:p>
        </w:tc>
      </w:tr>
      <w:tr w:rsidR="008E24A1" w:rsidRPr="008E24A1" w14:paraId="59215E3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1FD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51F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588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62B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37A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6AF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2936302187045</w:t>
            </w:r>
          </w:p>
        </w:tc>
      </w:tr>
      <w:tr w:rsidR="008E24A1" w:rsidRPr="008E24A1" w14:paraId="60B1C12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780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EE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85E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CE1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5CB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CAE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2936302188045</w:t>
            </w:r>
          </w:p>
        </w:tc>
      </w:tr>
      <w:tr w:rsidR="008E24A1" w:rsidRPr="008E24A1" w14:paraId="3BC08A9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29C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0E9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7E8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078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14B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C94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2936302189045</w:t>
            </w:r>
          </w:p>
        </w:tc>
      </w:tr>
      <w:tr w:rsidR="008E24A1" w:rsidRPr="008E24A1" w14:paraId="15AEB1C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2AE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F4E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131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FBE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9C6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CA3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2936302190045</w:t>
            </w:r>
          </w:p>
        </w:tc>
      </w:tr>
      <w:tr w:rsidR="008E24A1" w:rsidRPr="008E24A1" w14:paraId="7C28496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7E5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391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B42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B1D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0F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8AE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2936302191045</w:t>
            </w:r>
          </w:p>
        </w:tc>
      </w:tr>
      <w:tr w:rsidR="008E24A1" w:rsidRPr="008E24A1" w14:paraId="31267A7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03C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158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B2C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DC4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3A6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953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2936302192045</w:t>
            </w:r>
          </w:p>
        </w:tc>
      </w:tr>
      <w:tr w:rsidR="008E24A1" w:rsidRPr="008E24A1" w14:paraId="123F744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B0A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8BF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17:07:45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D95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276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B97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BC1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2936316334045</w:t>
            </w:r>
          </w:p>
        </w:tc>
      </w:tr>
      <w:tr w:rsidR="008E24A1" w:rsidRPr="008E24A1" w14:paraId="0CAA2AD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7FB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701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17:07:45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AE9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07E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57C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2B8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2936316336045</w:t>
            </w:r>
          </w:p>
        </w:tc>
      </w:tr>
      <w:tr w:rsidR="008E24A1" w:rsidRPr="008E24A1" w14:paraId="6A85532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5A4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919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17:07:45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48A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706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21A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AB0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2936316339045</w:t>
            </w:r>
          </w:p>
        </w:tc>
      </w:tr>
      <w:tr w:rsidR="008E24A1" w:rsidRPr="008E24A1" w14:paraId="601202A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0C0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7B5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17:08:35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18F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62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319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4F2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2936321227045</w:t>
            </w:r>
          </w:p>
        </w:tc>
      </w:tr>
      <w:tr w:rsidR="008E24A1" w:rsidRPr="008E24A1" w14:paraId="40382C8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993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3B0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6A6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F7D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C7B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FAA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2936324355045</w:t>
            </w:r>
          </w:p>
        </w:tc>
      </w:tr>
      <w:tr w:rsidR="008E24A1" w:rsidRPr="008E24A1" w14:paraId="6F312D8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5E2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1A7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1D9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211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62A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02C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2936324356045</w:t>
            </w:r>
          </w:p>
        </w:tc>
      </w:tr>
      <w:tr w:rsidR="008E24A1" w:rsidRPr="008E24A1" w14:paraId="23AD522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B9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8C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210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9CC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78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C4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2936324357045</w:t>
            </w:r>
          </w:p>
        </w:tc>
      </w:tr>
      <w:tr w:rsidR="008E24A1" w:rsidRPr="008E24A1" w14:paraId="773D9D2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B69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054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DAF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363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3CE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9BC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2936324358045</w:t>
            </w:r>
          </w:p>
        </w:tc>
      </w:tr>
      <w:tr w:rsidR="008E24A1" w:rsidRPr="008E24A1" w14:paraId="16BC37B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7B3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21A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D50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0AB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AEC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ECE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2936324359045</w:t>
            </w:r>
          </w:p>
        </w:tc>
      </w:tr>
      <w:tr w:rsidR="008E24A1" w:rsidRPr="008E24A1" w14:paraId="36E4714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9E3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F20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E44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88C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265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C59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2936324647045</w:t>
            </w:r>
          </w:p>
        </w:tc>
      </w:tr>
      <w:tr w:rsidR="008E24A1" w:rsidRPr="008E24A1" w14:paraId="32E9DC1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4DF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096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591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213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4FD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EE4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2936324819045</w:t>
            </w:r>
          </w:p>
        </w:tc>
      </w:tr>
      <w:tr w:rsidR="008E24A1" w:rsidRPr="008E24A1" w14:paraId="595C77B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C82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8F6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2E1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3A1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696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A26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2936324847045</w:t>
            </w:r>
          </w:p>
        </w:tc>
      </w:tr>
      <w:tr w:rsidR="008E24A1" w:rsidRPr="008E24A1" w14:paraId="529D928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211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64B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17:10:15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7F2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C28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7F5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1A7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2936331552045</w:t>
            </w:r>
          </w:p>
        </w:tc>
      </w:tr>
      <w:tr w:rsidR="008E24A1" w:rsidRPr="008E24A1" w14:paraId="1E2ADC6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373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11F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17:10:16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0F4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839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2AE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39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2936331745045</w:t>
            </w:r>
          </w:p>
        </w:tc>
      </w:tr>
      <w:tr w:rsidR="008E24A1" w:rsidRPr="008E24A1" w14:paraId="711F7EB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B38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368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170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66C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7DB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A44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2936345362045</w:t>
            </w:r>
          </w:p>
        </w:tc>
      </w:tr>
      <w:tr w:rsidR="008E24A1" w:rsidRPr="008E24A1" w14:paraId="059BAC4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63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DB8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A60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893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0CB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296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2936345363045</w:t>
            </w:r>
          </w:p>
        </w:tc>
      </w:tr>
      <w:tr w:rsidR="008E24A1" w:rsidRPr="008E24A1" w14:paraId="12EF7F7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521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54C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A7F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AB3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D8B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B0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2936345364045</w:t>
            </w:r>
          </w:p>
        </w:tc>
      </w:tr>
      <w:tr w:rsidR="008E24A1" w:rsidRPr="008E24A1" w14:paraId="1DFDD89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63E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928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B63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108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317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3F9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2936345365045</w:t>
            </w:r>
          </w:p>
        </w:tc>
      </w:tr>
      <w:tr w:rsidR="008E24A1" w:rsidRPr="008E24A1" w14:paraId="370E94E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73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E4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17:13:16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EC9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202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095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CBE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2936352979045</w:t>
            </w:r>
          </w:p>
        </w:tc>
      </w:tr>
      <w:tr w:rsidR="008E24A1" w:rsidRPr="008E24A1" w14:paraId="0E0F0EF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05C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B04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17:13:33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E0E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646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6C6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92F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2936354993045</w:t>
            </w:r>
          </w:p>
        </w:tc>
      </w:tr>
      <w:tr w:rsidR="008E24A1" w:rsidRPr="008E24A1" w14:paraId="06755F4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99A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BB0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17:14:02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9C2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7ED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71D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66F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2936358497045</w:t>
            </w:r>
          </w:p>
        </w:tc>
      </w:tr>
      <w:tr w:rsidR="008E24A1" w:rsidRPr="008E24A1" w14:paraId="7BF4783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03C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F93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17:15:10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69D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7C2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026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683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2936367587045</w:t>
            </w:r>
          </w:p>
        </w:tc>
      </w:tr>
      <w:tr w:rsidR="008E24A1" w:rsidRPr="008E24A1" w14:paraId="3E7C6CC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05E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A85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17:15:10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E73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93A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43E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F80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2936367589045</w:t>
            </w:r>
          </w:p>
        </w:tc>
      </w:tr>
      <w:tr w:rsidR="008E24A1" w:rsidRPr="008E24A1" w14:paraId="3BB7D3D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A28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F04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17:15:10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098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CCB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9E8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13B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2936367590045</w:t>
            </w:r>
          </w:p>
        </w:tc>
      </w:tr>
      <w:tr w:rsidR="008E24A1" w:rsidRPr="008E24A1" w14:paraId="45006D1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4EF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AAA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17:15:59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85F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1E4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EAF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1FB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2936373391045</w:t>
            </w:r>
          </w:p>
        </w:tc>
      </w:tr>
      <w:tr w:rsidR="008E24A1" w:rsidRPr="008E24A1" w14:paraId="06E18D8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575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5BE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17:15:59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629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EA6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D18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FDE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2936373392045</w:t>
            </w:r>
          </w:p>
        </w:tc>
      </w:tr>
      <w:tr w:rsidR="008E24A1" w:rsidRPr="008E24A1" w14:paraId="2BC0DB7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90B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B56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17:15:59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83C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C5E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3F5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27C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2936373393045</w:t>
            </w:r>
          </w:p>
        </w:tc>
      </w:tr>
      <w:tr w:rsidR="008E24A1" w:rsidRPr="008E24A1" w14:paraId="796BBAE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BD8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8E3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17:16:54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2B0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6AD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400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3F0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2936380166045</w:t>
            </w:r>
          </w:p>
        </w:tc>
      </w:tr>
      <w:tr w:rsidR="008E24A1" w:rsidRPr="008E24A1" w14:paraId="2AF44D7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BF3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2FF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17:16:54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234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316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3BF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636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2936380167045</w:t>
            </w:r>
          </w:p>
        </w:tc>
      </w:tr>
      <w:tr w:rsidR="008E24A1" w:rsidRPr="008E24A1" w14:paraId="4A1F195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98A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8CF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17:16:54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FC0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6EE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8B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4A7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2936380168045</w:t>
            </w:r>
          </w:p>
        </w:tc>
      </w:tr>
      <w:tr w:rsidR="008E24A1" w:rsidRPr="008E24A1" w14:paraId="0B7236C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BFE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C0B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17:16:54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7CE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9CB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D62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5C2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2936380170045</w:t>
            </w:r>
          </w:p>
        </w:tc>
      </w:tr>
      <w:tr w:rsidR="008E24A1" w:rsidRPr="008E24A1" w14:paraId="2216A89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BFF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3A8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17:16:54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1D2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885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2E0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9F1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2936380171045</w:t>
            </w:r>
          </w:p>
        </w:tc>
      </w:tr>
      <w:tr w:rsidR="008E24A1" w:rsidRPr="008E24A1" w14:paraId="6DDD7EF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940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E08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17:16:54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85C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BCC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A21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169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2936380172045</w:t>
            </w:r>
          </w:p>
        </w:tc>
      </w:tr>
      <w:tr w:rsidR="008E24A1" w:rsidRPr="008E24A1" w14:paraId="64BEE43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656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15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17:16:54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53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DF0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A2D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863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2936380173045</w:t>
            </w:r>
          </w:p>
        </w:tc>
      </w:tr>
      <w:tr w:rsidR="008E24A1" w:rsidRPr="008E24A1" w14:paraId="7D58562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C05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73F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17:16:54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D62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311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612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E8A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2936380174045</w:t>
            </w:r>
          </w:p>
        </w:tc>
      </w:tr>
      <w:tr w:rsidR="008E24A1" w:rsidRPr="008E24A1" w14:paraId="0F1C1A7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8C3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A0C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17:16:54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E67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B26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22B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8AC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2936380175045</w:t>
            </w:r>
          </w:p>
        </w:tc>
      </w:tr>
      <w:tr w:rsidR="008E24A1" w:rsidRPr="008E24A1" w14:paraId="37228B0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DC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152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17:16:54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892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87E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427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CD1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2936380222045</w:t>
            </w:r>
          </w:p>
        </w:tc>
      </w:tr>
      <w:tr w:rsidR="008E24A1" w:rsidRPr="008E24A1" w14:paraId="7837247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8B6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4A7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17:16:54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3CE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68A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354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81E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2936380223045</w:t>
            </w:r>
          </w:p>
        </w:tc>
      </w:tr>
      <w:tr w:rsidR="008E24A1" w:rsidRPr="008E24A1" w14:paraId="326DDB2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DF7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807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17:16:54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43E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B34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C99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4F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2936380225045</w:t>
            </w:r>
          </w:p>
        </w:tc>
      </w:tr>
      <w:tr w:rsidR="008E24A1" w:rsidRPr="008E24A1" w14:paraId="135AFF1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286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BF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17:16:56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00E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C94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927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D73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2936380377045</w:t>
            </w:r>
          </w:p>
        </w:tc>
      </w:tr>
      <w:tr w:rsidR="008E24A1" w:rsidRPr="008E24A1" w14:paraId="719216F2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537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EF9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17:17:42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BC5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F23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83E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C67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2936386192045</w:t>
            </w:r>
          </w:p>
        </w:tc>
      </w:tr>
      <w:tr w:rsidR="008E24A1" w:rsidRPr="008E24A1" w14:paraId="404F849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34C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A1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DBC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9BF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EBB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84C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2936391185045</w:t>
            </w:r>
          </w:p>
        </w:tc>
      </w:tr>
      <w:tr w:rsidR="008E24A1" w:rsidRPr="008E24A1" w14:paraId="6483389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5F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8E3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267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CC8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0A3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E29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2936391186045</w:t>
            </w:r>
          </w:p>
        </w:tc>
      </w:tr>
      <w:tr w:rsidR="008E24A1" w:rsidRPr="008E24A1" w14:paraId="34600363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814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5B0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29E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618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21C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AFE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2936391187045</w:t>
            </w:r>
          </w:p>
        </w:tc>
      </w:tr>
      <w:tr w:rsidR="008E24A1" w:rsidRPr="008E24A1" w14:paraId="6AFC9C9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AC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4B8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C8A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070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BA7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564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2936391188045</w:t>
            </w:r>
          </w:p>
        </w:tc>
      </w:tr>
      <w:tr w:rsidR="008E24A1" w:rsidRPr="008E24A1" w14:paraId="04D9C0E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FD1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3A5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C1E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410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D89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8B5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2936391189045</w:t>
            </w:r>
          </w:p>
        </w:tc>
      </w:tr>
      <w:tr w:rsidR="008E24A1" w:rsidRPr="008E24A1" w14:paraId="3FFA7F4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17E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4D1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DEF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475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57C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78D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2936391190045</w:t>
            </w:r>
          </w:p>
        </w:tc>
      </w:tr>
      <w:tr w:rsidR="008E24A1" w:rsidRPr="008E24A1" w14:paraId="43F454C5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BE1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E5B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D51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0E7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40F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593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2936391191045</w:t>
            </w:r>
          </w:p>
        </w:tc>
      </w:tr>
      <w:tr w:rsidR="008E24A1" w:rsidRPr="008E24A1" w14:paraId="46EA145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CF7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40D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DA9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96B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067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572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2936391192045</w:t>
            </w:r>
          </w:p>
        </w:tc>
      </w:tr>
      <w:tr w:rsidR="008E24A1" w:rsidRPr="008E24A1" w14:paraId="66CCA45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3F7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A27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11E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1D1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C25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0B3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2936391193045</w:t>
            </w:r>
          </w:p>
        </w:tc>
      </w:tr>
      <w:tr w:rsidR="008E24A1" w:rsidRPr="008E24A1" w14:paraId="1355582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0DA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58B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71C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428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CBB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39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2936394056045</w:t>
            </w:r>
          </w:p>
        </w:tc>
      </w:tr>
      <w:tr w:rsidR="008E24A1" w:rsidRPr="008E24A1" w14:paraId="3D57E4B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CA3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E8C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5F6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D4D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A90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32B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2936394057045</w:t>
            </w:r>
          </w:p>
        </w:tc>
      </w:tr>
      <w:tr w:rsidR="008E24A1" w:rsidRPr="008E24A1" w14:paraId="460BD50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9C6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ACF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D39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6EF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160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E0F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2936394058045</w:t>
            </w:r>
          </w:p>
        </w:tc>
      </w:tr>
      <w:tr w:rsidR="008E24A1" w:rsidRPr="008E24A1" w14:paraId="51E8BE4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365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A38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A93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8DB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3EF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0D8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2936394059045</w:t>
            </w:r>
          </w:p>
        </w:tc>
      </w:tr>
      <w:tr w:rsidR="008E24A1" w:rsidRPr="008E24A1" w14:paraId="59EBC05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89E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FE9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DB7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29F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F31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B2D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2936394060045</w:t>
            </w:r>
          </w:p>
        </w:tc>
      </w:tr>
      <w:tr w:rsidR="008E24A1" w:rsidRPr="008E24A1" w14:paraId="435EAD6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76F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AAE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585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646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E3B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7ED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2936394061045</w:t>
            </w:r>
          </w:p>
        </w:tc>
      </w:tr>
      <w:tr w:rsidR="008E24A1" w:rsidRPr="008E24A1" w14:paraId="376F822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66A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C1A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F05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066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CAD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268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2936394062045</w:t>
            </w:r>
          </w:p>
        </w:tc>
      </w:tr>
      <w:tr w:rsidR="008E24A1" w:rsidRPr="008E24A1" w14:paraId="1D3A9A8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F6D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EDD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491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09B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9B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98B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2936394063045</w:t>
            </w:r>
          </w:p>
        </w:tc>
      </w:tr>
      <w:tr w:rsidR="008E24A1" w:rsidRPr="008E24A1" w14:paraId="1348396C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6A9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D1A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5AD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CBC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053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78E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2936394064045</w:t>
            </w:r>
          </w:p>
        </w:tc>
      </w:tr>
      <w:tr w:rsidR="008E24A1" w:rsidRPr="008E24A1" w14:paraId="24C1E791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8F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216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4B2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FB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539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881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2936394065045</w:t>
            </w:r>
          </w:p>
        </w:tc>
      </w:tr>
      <w:tr w:rsidR="008E24A1" w:rsidRPr="008E24A1" w14:paraId="5196F6B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750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4E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36D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FCD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9DA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C53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2936394066045</w:t>
            </w:r>
          </w:p>
        </w:tc>
      </w:tr>
      <w:tr w:rsidR="008E24A1" w:rsidRPr="008E24A1" w14:paraId="57027FB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A55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EDA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E5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E40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464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C1D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2936394067045</w:t>
            </w:r>
          </w:p>
        </w:tc>
      </w:tr>
      <w:tr w:rsidR="008E24A1" w:rsidRPr="008E24A1" w14:paraId="6376C21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5A1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949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6C0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3C2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D4E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949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2936394068045</w:t>
            </w:r>
          </w:p>
        </w:tc>
      </w:tr>
      <w:tr w:rsidR="008E24A1" w:rsidRPr="008E24A1" w14:paraId="1F77CB4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E19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94B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17:20:03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729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097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F91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997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2936404258045</w:t>
            </w:r>
          </w:p>
        </w:tc>
      </w:tr>
      <w:tr w:rsidR="008E24A1" w:rsidRPr="008E24A1" w14:paraId="4B2F30F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88C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612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17:20:32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02F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48C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BBD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97E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2936408030045</w:t>
            </w:r>
          </w:p>
        </w:tc>
      </w:tr>
      <w:tr w:rsidR="008E24A1" w:rsidRPr="008E24A1" w14:paraId="4285E32E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6EA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78C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17:20:32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0CA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7DB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0EA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09F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2936408032045</w:t>
            </w:r>
          </w:p>
        </w:tc>
      </w:tr>
      <w:tr w:rsidR="008E24A1" w:rsidRPr="008E24A1" w14:paraId="50CE9C70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3A1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8C0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17:20:32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ECE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8BB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135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05D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2936408036045</w:t>
            </w:r>
          </w:p>
        </w:tc>
      </w:tr>
      <w:tr w:rsidR="008E24A1" w:rsidRPr="008E24A1" w14:paraId="2552E41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494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2BC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17:20:32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EB8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4E0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D81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808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2936408060045</w:t>
            </w:r>
          </w:p>
        </w:tc>
      </w:tr>
      <w:tr w:rsidR="008E24A1" w:rsidRPr="008E24A1" w14:paraId="1FC9C31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3B1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078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17:20:32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A16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A9F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3AA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FA6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2936408111045</w:t>
            </w:r>
          </w:p>
        </w:tc>
      </w:tr>
      <w:tr w:rsidR="008E24A1" w:rsidRPr="008E24A1" w14:paraId="6F484576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62F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38C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17:20:32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1A1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982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179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8B8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2936408120045</w:t>
            </w:r>
          </w:p>
        </w:tc>
      </w:tr>
      <w:tr w:rsidR="008E24A1" w:rsidRPr="008E24A1" w14:paraId="09D75A9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A44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D43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17:20:32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2F9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D0B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3D9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E74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2936408122045</w:t>
            </w:r>
          </w:p>
        </w:tc>
      </w:tr>
      <w:tr w:rsidR="008E24A1" w:rsidRPr="008E24A1" w14:paraId="7D73BA84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329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901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17:20:32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BC0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EB1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E02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C1C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2936408123045</w:t>
            </w:r>
          </w:p>
        </w:tc>
      </w:tr>
      <w:tr w:rsidR="008E24A1" w:rsidRPr="008E24A1" w14:paraId="7DF6B618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683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E9F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17:23:20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819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8E6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7AE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C5D0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2936428583045</w:t>
            </w:r>
          </w:p>
        </w:tc>
      </w:tr>
      <w:tr w:rsidR="008E24A1" w:rsidRPr="008E24A1" w14:paraId="5002219A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A86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A69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17:23:27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095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B0A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1DE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113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2936430209045</w:t>
            </w:r>
          </w:p>
        </w:tc>
      </w:tr>
      <w:tr w:rsidR="008E24A1" w:rsidRPr="008E24A1" w14:paraId="54A9E6ED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FAD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170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17:23:27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CE4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E4E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E4C3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DB1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2936430210045</w:t>
            </w:r>
          </w:p>
        </w:tc>
      </w:tr>
      <w:tr w:rsidR="008E24A1" w:rsidRPr="008E24A1" w14:paraId="3340EF3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047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1D9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17:23:27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3E8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C998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975F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F8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2936430211045</w:t>
            </w:r>
          </w:p>
        </w:tc>
      </w:tr>
      <w:tr w:rsidR="008E24A1" w:rsidRPr="008E24A1" w14:paraId="1F811EAB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89E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D96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17:23:27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1BA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002E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8E85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6BCB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2936430212045</w:t>
            </w:r>
          </w:p>
        </w:tc>
      </w:tr>
      <w:tr w:rsidR="008E24A1" w:rsidRPr="008E24A1" w14:paraId="70FC1AEF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4A6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574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17:23:36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628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110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564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2EB1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2936431279045</w:t>
            </w:r>
          </w:p>
        </w:tc>
      </w:tr>
      <w:tr w:rsidR="008E24A1" w:rsidRPr="008E24A1" w14:paraId="1AC37BA9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2C7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FC4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17:23:36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970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89A4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FE7D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FE2A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2936431280045</w:t>
            </w:r>
          </w:p>
        </w:tc>
      </w:tr>
      <w:tr w:rsidR="008E24A1" w:rsidRPr="008E24A1" w14:paraId="340CF577" w14:textId="77777777" w:rsidTr="008E24A1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B32C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8257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17:23:36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17E6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B9A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3979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AFD2" w14:textId="77777777" w:rsidR="008E24A1" w:rsidRPr="008E24A1" w:rsidRDefault="008E24A1" w:rsidP="008E2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E24A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2936431281045</w:t>
            </w:r>
          </w:p>
        </w:tc>
      </w:tr>
    </w:tbl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D2047F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227E4" w14:textId="77777777" w:rsidR="007416E5" w:rsidRDefault="007416E5" w:rsidP="00F2487C">
      <w:r>
        <w:separator/>
      </w:r>
    </w:p>
  </w:endnote>
  <w:endnote w:type="continuationSeparator" w:id="0">
    <w:p w14:paraId="214C722C" w14:textId="77777777" w:rsidR="007416E5" w:rsidRDefault="007416E5" w:rsidP="00F2487C">
      <w:r>
        <w:continuationSeparator/>
      </w:r>
    </w:p>
  </w:endnote>
  <w:endnote w:type="continuationNotice" w:id="1">
    <w:p w14:paraId="746EEAA3" w14:textId="77777777" w:rsidR="006D1135" w:rsidRDefault="006D1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0649" w14:textId="77777777" w:rsidR="007416E5" w:rsidRDefault="007416E5" w:rsidP="00F2487C">
      <w:r>
        <w:separator/>
      </w:r>
    </w:p>
  </w:footnote>
  <w:footnote w:type="continuationSeparator" w:id="0">
    <w:p w14:paraId="4718B50D" w14:textId="77777777" w:rsidR="007416E5" w:rsidRDefault="007416E5" w:rsidP="00F2487C">
      <w:r>
        <w:continuationSeparator/>
      </w:r>
    </w:p>
  </w:footnote>
  <w:footnote w:type="continuationNotice" w:id="1">
    <w:p w14:paraId="3B842DFD" w14:textId="77777777" w:rsidR="006D1135" w:rsidRDefault="006D11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219555229">
    <w:abstractNumId w:val="1"/>
  </w:num>
  <w:num w:numId="2" w16cid:durableId="1980500183">
    <w:abstractNumId w:val="0"/>
  </w:num>
  <w:num w:numId="3" w16cid:durableId="1256590852">
    <w:abstractNumId w:val="2"/>
  </w:num>
  <w:num w:numId="4" w16cid:durableId="1004236622">
    <w:abstractNumId w:val="4"/>
  </w:num>
  <w:num w:numId="5" w16cid:durableId="1396783810">
    <w:abstractNumId w:val="5"/>
  </w:num>
  <w:num w:numId="6" w16cid:durableId="1579512522">
    <w:abstractNumId w:val="3"/>
  </w:num>
  <w:num w:numId="7" w16cid:durableId="570425704">
    <w:abstractNumId w:val="3"/>
  </w:num>
  <w:num w:numId="8" w16cid:durableId="1628855861">
    <w:abstractNumId w:val="3"/>
  </w:num>
  <w:num w:numId="9" w16cid:durableId="1090662156">
    <w:abstractNumId w:val="3"/>
  </w:num>
  <w:num w:numId="10" w16cid:durableId="1619213206">
    <w:abstractNumId w:val="3"/>
  </w:num>
  <w:num w:numId="11" w16cid:durableId="1632399532">
    <w:abstractNumId w:val="3"/>
  </w:num>
  <w:num w:numId="12" w16cid:durableId="2093312318">
    <w:abstractNumId w:val="3"/>
  </w:num>
  <w:num w:numId="13" w16cid:durableId="1599866967">
    <w:abstractNumId w:val="3"/>
  </w:num>
  <w:num w:numId="14" w16cid:durableId="1643731066">
    <w:abstractNumId w:val="3"/>
  </w:num>
  <w:num w:numId="15" w16cid:durableId="138226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67FDF"/>
    <w:rsid w:val="00072747"/>
    <w:rsid w:val="00075FA7"/>
    <w:rsid w:val="0007685A"/>
    <w:rsid w:val="000A633D"/>
    <w:rsid w:val="000B497C"/>
    <w:rsid w:val="000C6534"/>
    <w:rsid w:val="000D698E"/>
    <w:rsid w:val="000F1286"/>
    <w:rsid w:val="001211C1"/>
    <w:rsid w:val="00125159"/>
    <w:rsid w:val="00133285"/>
    <w:rsid w:val="001400DC"/>
    <w:rsid w:val="00142522"/>
    <w:rsid w:val="00143128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C27B5"/>
    <w:rsid w:val="001D035E"/>
    <w:rsid w:val="001D26F8"/>
    <w:rsid w:val="001D60BB"/>
    <w:rsid w:val="001E49C0"/>
    <w:rsid w:val="001F4217"/>
    <w:rsid w:val="001F4DDA"/>
    <w:rsid w:val="001F63C4"/>
    <w:rsid w:val="00214CC5"/>
    <w:rsid w:val="00222F40"/>
    <w:rsid w:val="00232623"/>
    <w:rsid w:val="00247A85"/>
    <w:rsid w:val="002504F0"/>
    <w:rsid w:val="00267C53"/>
    <w:rsid w:val="00275047"/>
    <w:rsid w:val="00287948"/>
    <w:rsid w:val="00292622"/>
    <w:rsid w:val="00292D4F"/>
    <w:rsid w:val="002A737A"/>
    <w:rsid w:val="002A7D56"/>
    <w:rsid w:val="002C2374"/>
    <w:rsid w:val="002D3BEB"/>
    <w:rsid w:val="002E5C48"/>
    <w:rsid w:val="002F30FF"/>
    <w:rsid w:val="00301DE5"/>
    <w:rsid w:val="00310C65"/>
    <w:rsid w:val="00330DA8"/>
    <w:rsid w:val="0034164C"/>
    <w:rsid w:val="00356DC4"/>
    <w:rsid w:val="0036549B"/>
    <w:rsid w:val="0038178E"/>
    <w:rsid w:val="00387FE9"/>
    <w:rsid w:val="003937B9"/>
    <w:rsid w:val="003A3488"/>
    <w:rsid w:val="003B36DA"/>
    <w:rsid w:val="003B6890"/>
    <w:rsid w:val="003C4A29"/>
    <w:rsid w:val="003E0113"/>
    <w:rsid w:val="003E3C75"/>
    <w:rsid w:val="0040353C"/>
    <w:rsid w:val="00406855"/>
    <w:rsid w:val="00406C68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35A9C"/>
    <w:rsid w:val="00563E72"/>
    <w:rsid w:val="00565090"/>
    <w:rsid w:val="00566498"/>
    <w:rsid w:val="005667E1"/>
    <w:rsid w:val="005669B5"/>
    <w:rsid w:val="00576E54"/>
    <w:rsid w:val="005863F0"/>
    <w:rsid w:val="0059780E"/>
    <w:rsid w:val="005A2A30"/>
    <w:rsid w:val="005C6A5F"/>
    <w:rsid w:val="005F5D09"/>
    <w:rsid w:val="006101E4"/>
    <w:rsid w:val="00623C13"/>
    <w:rsid w:val="00627EB1"/>
    <w:rsid w:val="006416A0"/>
    <w:rsid w:val="006467D6"/>
    <w:rsid w:val="0065756F"/>
    <w:rsid w:val="00664011"/>
    <w:rsid w:val="00673B0A"/>
    <w:rsid w:val="006A17F0"/>
    <w:rsid w:val="006A72C7"/>
    <w:rsid w:val="006A742D"/>
    <w:rsid w:val="006B3991"/>
    <w:rsid w:val="006B7667"/>
    <w:rsid w:val="006D1135"/>
    <w:rsid w:val="006D484E"/>
    <w:rsid w:val="006E6270"/>
    <w:rsid w:val="006F471D"/>
    <w:rsid w:val="00714D92"/>
    <w:rsid w:val="007311C1"/>
    <w:rsid w:val="00731630"/>
    <w:rsid w:val="00733E3D"/>
    <w:rsid w:val="00735299"/>
    <w:rsid w:val="007378D9"/>
    <w:rsid w:val="007416E5"/>
    <w:rsid w:val="007467F0"/>
    <w:rsid w:val="00747074"/>
    <w:rsid w:val="00751E21"/>
    <w:rsid w:val="00770307"/>
    <w:rsid w:val="00780B06"/>
    <w:rsid w:val="007820F5"/>
    <w:rsid w:val="00787355"/>
    <w:rsid w:val="00787498"/>
    <w:rsid w:val="00790104"/>
    <w:rsid w:val="007A227E"/>
    <w:rsid w:val="007A4920"/>
    <w:rsid w:val="007B02B3"/>
    <w:rsid w:val="007C0315"/>
    <w:rsid w:val="007C325B"/>
    <w:rsid w:val="007F30AC"/>
    <w:rsid w:val="007F4BAD"/>
    <w:rsid w:val="008172BD"/>
    <w:rsid w:val="00843C10"/>
    <w:rsid w:val="00851191"/>
    <w:rsid w:val="00856DCF"/>
    <w:rsid w:val="008751F1"/>
    <w:rsid w:val="0088714E"/>
    <w:rsid w:val="00891376"/>
    <w:rsid w:val="008A55F1"/>
    <w:rsid w:val="008A79E8"/>
    <w:rsid w:val="008C35C7"/>
    <w:rsid w:val="008E24A1"/>
    <w:rsid w:val="008F7985"/>
    <w:rsid w:val="009233ED"/>
    <w:rsid w:val="00926C57"/>
    <w:rsid w:val="00951B90"/>
    <w:rsid w:val="00953526"/>
    <w:rsid w:val="00956886"/>
    <w:rsid w:val="00976839"/>
    <w:rsid w:val="00982C17"/>
    <w:rsid w:val="00991F73"/>
    <w:rsid w:val="009A4370"/>
    <w:rsid w:val="009A4475"/>
    <w:rsid w:val="009E24BD"/>
    <w:rsid w:val="009F02EE"/>
    <w:rsid w:val="00A00506"/>
    <w:rsid w:val="00A01D06"/>
    <w:rsid w:val="00A029F4"/>
    <w:rsid w:val="00A232CE"/>
    <w:rsid w:val="00A241E1"/>
    <w:rsid w:val="00A31266"/>
    <w:rsid w:val="00A33739"/>
    <w:rsid w:val="00A41237"/>
    <w:rsid w:val="00A50F83"/>
    <w:rsid w:val="00A52BB6"/>
    <w:rsid w:val="00A53739"/>
    <w:rsid w:val="00A537B0"/>
    <w:rsid w:val="00A60F1E"/>
    <w:rsid w:val="00A6132C"/>
    <w:rsid w:val="00A93B94"/>
    <w:rsid w:val="00AA4AB7"/>
    <w:rsid w:val="00AA6186"/>
    <w:rsid w:val="00AB4087"/>
    <w:rsid w:val="00AB65B7"/>
    <w:rsid w:val="00AC35B7"/>
    <w:rsid w:val="00AE263E"/>
    <w:rsid w:val="00AF7B4F"/>
    <w:rsid w:val="00B43DFC"/>
    <w:rsid w:val="00B44C54"/>
    <w:rsid w:val="00B528EA"/>
    <w:rsid w:val="00B54997"/>
    <w:rsid w:val="00B56433"/>
    <w:rsid w:val="00B60549"/>
    <w:rsid w:val="00B767D4"/>
    <w:rsid w:val="00B9137A"/>
    <w:rsid w:val="00B96226"/>
    <w:rsid w:val="00BA2CD7"/>
    <w:rsid w:val="00BA7923"/>
    <w:rsid w:val="00BA7ADA"/>
    <w:rsid w:val="00BB4870"/>
    <w:rsid w:val="00BB7DA5"/>
    <w:rsid w:val="00C01BDA"/>
    <w:rsid w:val="00C14073"/>
    <w:rsid w:val="00C21175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B0F4A"/>
    <w:rsid w:val="00CC65EE"/>
    <w:rsid w:val="00CD5C90"/>
    <w:rsid w:val="00CE1E62"/>
    <w:rsid w:val="00D06B53"/>
    <w:rsid w:val="00D2047F"/>
    <w:rsid w:val="00D20F05"/>
    <w:rsid w:val="00D306F6"/>
    <w:rsid w:val="00D364B9"/>
    <w:rsid w:val="00D6137F"/>
    <w:rsid w:val="00D64462"/>
    <w:rsid w:val="00D647F7"/>
    <w:rsid w:val="00D761C4"/>
    <w:rsid w:val="00D8133B"/>
    <w:rsid w:val="00D91523"/>
    <w:rsid w:val="00D91F67"/>
    <w:rsid w:val="00D9554E"/>
    <w:rsid w:val="00DB1A0A"/>
    <w:rsid w:val="00DB4F95"/>
    <w:rsid w:val="00DB7157"/>
    <w:rsid w:val="00DC2FB3"/>
    <w:rsid w:val="00DC4C99"/>
    <w:rsid w:val="00DE2A8E"/>
    <w:rsid w:val="00DE4A7D"/>
    <w:rsid w:val="00E20A56"/>
    <w:rsid w:val="00E22230"/>
    <w:rsid w:val="00E32465"/>
    <w:rsid w:val="00E47EB5"/>
    <w:rsid w:val="00E54638"/>
    <w:rsid w:val="00E57021"/>
    <w:rsid w:val="00E61773"/>
    <w:rsid w:val="00E80E79"/>
    <w:rsid w:val="00E849C0"/>
    <w:rsid w:val="00E87BD1"/>
    <w:rsid w:val="00EA2AC5"/>
    <w:rsid w:val="00EA4746"/>
    <w:rsid w:val="00EB0992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635F4"/>
    <w:rsid w:val="00F82050"/>
    <w:rsid w:val="00F8534F"/>
    <w:rsid w:val="00F91346"/>
    <w:rsid w:val="00F917DB"/>
    <w:rsid w:val="00F931BC"/>
    <w:rsid w:val="00FA03EA"/>
    <w:rsid w:val="00FA3DDF"/>
    <w:rsid w:val="00FA4C67"/>
    <w:rsid w:val="00FB21B9"/>
    <w:rsid w:val="00FD13D9"/>
    <w:rsid w:val="00FD46E9"/>
    <w:rsid w:val="1722C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02">
    <w:name w:val="xl2602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2603">
    <w:name w:val="xl2603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5">
    <w:name w:val="xl65"/>
    <w:basedOn w:val="Normal"/>
    <w:rsid w:val="008E24A1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en-GB"/>
    </w:rPr>
  </w:style>
  <w:style w:type="paragraph" w:customStyle="1" w:styleId="xl66">
    <w:name w:val="xl66"/>
    <w:basedOn w:val="Normal"/>
    <w:rsid w:val="008E24A1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67">
    <w:name w:val="xl67"/>
    <w:basedOn w:val="Normal"/>
    <w:rsid w:val="008E2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68">
    <w:name w:val="xl68"/>
    <w:basedOn w:val="Normal"/>
    <w:rsid w:val="008E2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8E2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0">
    <w:name w:val="xl70"/>
    <w:basedOn w:val="Normal"/>
    <w:rsid w:val="008E2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1">
    <w:name w:val="xl71"/>
    <w:basedOn w:val="Normal"/>
    <w:rsid w:val="008E2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8E2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MAR17MELD-955777008-80853</_dlc_DocId>
    <_dlc_DocIdUrl xmlns="5fe4e853-3417-48a7-a9b2-767e16cca7ad">
      <Url>https://afmap.sharepoint.com/sites/afmdms_mar17meldingen/_layouts/15/DocIdRedir.aspx?ID=MAR17MELD-955777008-80853</Url>
      <Description>MAR17MELD-955777008-80853</Description>
    </_dlc_DocIdUrl>
    <TaxCatchAll xmlns="1af4fe37-e138-4444-ac39-a91a26058e7e">
      <Value>4</Value>
      <Value>3</Value>
    </TaxCatchAll>
    <lcf76f155ced4ddcb4097134ff3c332f xmlns="0c8e3599-69d8-463b-8bf2-ff1d054f3b5f">
      <Terms xmlns="http://schemas.microsoft.com/office/infopath/2007/PartnerControls"/>
    </lcf76f155ced4ddcb4097134ff3c332f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C2504-08677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2025.04.28.docx</AFM_dms_origineleBestandsnaam>
    <AFM_dms_Grondslag xmlns="bedada9c-9ff6-4a90-bed1-7f262f8682ad" xsi:nil="true"/>
    <AFM_dms_Melder xmlns="bedada9c-9ff6-4a90-bed1-7f262f8682a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A2C3C399-AE73-4080-BDB5-3B0CAC6BD4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57C612-9D3E-405C-977B-BE1FE83F7BF0}"/>
</file>

<file path=customXml/itemProps3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B1DCE5-A62C-4357-AC2C-C1FA10BBB9C7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578D455-929F-4E86-9C2E-A52B6F2AF8E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32A6D45-00E9-4FB9-B787-2FE7F9010CE9}"/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8</TotalTime>
  <Pages>14</Pages>
  <Words>3820</Words>
  <Characters>27015</Characters>
  <Application>Microsoft Office Word</Application>
  <DocSecurity>0</DocSecurity>
  <Lines>225</Lines>
  <Paragraphs>61</Paragraphs>
  <ScaleCrop>false</ScaleCrop>
  <Company>Freshfields Bruckhaus Deringer</Company>
  <LinksUpToDate>false</LinksUpToDate>
  <CharactersWithSpaces>30774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24</cp:revision>
  <cp:lastPrinted>2016-11-21T15:24:00Z</cp:lastPrinted>
  <dcterms:created xsi:type="dcterms:W3CDTF">2022-11-02T16:23:00Z</dcterms:created>
  <dcterms:modified xsi:type="dcterms:W3CDTF">2025-04-28T16:02:00Z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NewReviewCycle">
    <vt:lpwstr/>
  </property>
  <property fmtid="{D5CDD505-2E9C-101B-9397-08002B2CF9AE}" pid="8" name="ContentTypeId">
    <vt:lpwstr>0x010100D67FB3C8B9F44C9FB801D5E99C4AEC9B008B32F997535F40B0A20F4493835B16FA00B6AFA36744523C48BBF919E941DFB204</vt:lpwstr>
  </property>
  <property fmtid="{D5CDD505-2E9C-101B-9397-08002B2CF9AE}" pid="9" name="Order">
    <vt:r8>12657000</vt:r8>
  </property>
  <property fmtid="{D5CDD505-2E9C-101B-9397-08002B2CF9AE}" pid="10" name="_dlc_DocIdItemGuid">
    <vt:lpwstr>fdbf15ae-00fd-4288-ac54-2870a6114262</vt:lpwstr>
  </property>
  <property fmtid="{D5CDD505-2E9C-101B-9397-08002B2CF9AE}" pid="11" name="MediaServiceImageTags">
    <vt:lpwstr/>
  </property>
  <property fmtid="{D5CDD505-2E9C-101B-9397-08002B2CF9AE}" pid="12" name="MSIP_Label_549ac42a-3eb4-4074-b885-aea26bd6241e_Enabled">
    <vt:lpwstr>true</vt:lpwstr>
  </property>
  <property fmtid="{D5CDD505-2E9C-101B-9397-08002B2CF9AE}" pid="13" name="MSIP_Label_549ac42a-3eb4-4074-b885-aea26bd6241e_SetDate">
    <vt:lpwstr>2024-12-31T13:32:13Z</vt:lpwstr>
  </property>
  <property fmtid="{D5CDD505-2E9C-101B-9397-08002B2CF9AE}" pid="14" name="MSIP_Label_549ac42a-3eb4-4074-b885-aea26bd6241e_Method">
    <vt:lpwstr>Standard</vt:lpwstr>
  </property>
  <property fmtid="{D5CDD505-2E9C-101B-9397-08002B2CF9AE}" pid="15" name="MSIP_Label_549ac42a-3eb4-4074-b885-aea26bd6241e_Name">
    <vt:lpwstr>General Business</vt:lpwstr>
  </property>
  <property fmtid="{D5CDD505-2E9C-101B-9397-08002B2CF9AE}" pid="16" name="MSIP_Label_549ac42a-3eb4-4074-b885-aea26bd6241e_SiteId">
    <vt:lpwstr>9274ee3f-9425-4109-a27f-9fb15c10675d</vt:lpwstr>
  </property>
  <property fmtid="{D5CDD505-2E9C-101B-9397-08002B2CF9AE}" pid="17" name="MSIP_Label_549ac42a-3eb4-4074-b885-aea26bd6241e_ActionId">
    <vt:lpwstr>ec52ed94-0f0a-44b3-8f8e-ce2d81abaaad</vt:lpwstr>
  </property>
  <property fmtid="{D5CDD505-2E9C-101B-9397-08002B2CF9AE}" pid="18" name="MSIP_Label_549ac42a-3eb4-4074-b885-aea26bd6241e_ContentBits">
    <vt:lpwstr>0</vt:lpwstr>
  </property>
  <property fmtid="{D5CDD505-2E9C-101B-9397-08002B2CF9AE}" pid="19" name="AFM_dms_Retentietermijn">
    <vt:lpwstr/>
  </property>
  <property fmtid="{D5CDD505-2E9C-101B-9397-08002B2CF9AE}" pid="20" name="AFM_dms_Documenttype">
    <vt:lpwstr>4;#Persbericht inkomend|29ae2195-941d-4ea3-be1c-3d43a11ff799</vt:lpwstr>
  </property>
  <property fmtid="{D5CDD505-2E9C-101B-9397-08002B2CF9AE}" pid="21" name="AFM_dms_Zaaktype">
    <vt:lpwstr>3;#EUIOVW|bd452f78-56ac-4048-8ad6-d473d26cf365</vt:lpwstr>
  </property>
</Properties>
</file>